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2F" w:rsidRPr="008F7BC0" w:rsidRDefault="00D6072F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D6072F" w:rsidRPr="008F7BC0" w:rsidRDefault="00D6072F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Williams, Charles</w:t>
      </w:r>
      <w:bookmarkEnd w:id="0"/>
    </w:p>
    <w:p w:rsidR="00D6072F" w:rsidRPr="008F7BC0" w:rsidRDefault="00D6072F">
      <w:r w:rsidRPr="008F7BC0">
        <w:t>Reference Type</w:t>
      </w:r>
      <w:r>
        <w:t xml:space="preserve">: </w:t>
      </w:r>
      <w:r>
        <w:rPr>
          <w:noProof/>
        </w:rPr>
        <w:t>Teaching Coach</w:t>
      </w:r>
    </w:p>
    <w:p w:rsidR="00D6072F" w:rsidRPr="008F7BC0" w:rsidRDefault="00D6072F">
      <w:r w:rsidRPr="008F7BC0">
        <w:t>State or territory</w:t>
      </w:r>
      <w:r>
        <w:t xml:space="preserve">: </w:t>
      </w:r>
      <w:r>
        <w:rPr>
          <w:noProof/>
        </w:rPr>
        <w:t>Tas</w:t>
      </w:r>
      <w:r w:rsidRPr="008F7BC0">
        <w:t xml:space="preserve"> </w:t>
      </w:r>
    </w:p>
    <w:p w:rsidR="00D6072F" w:rsidRPr="008F7BC0" w:rsidRDefault="00D6072F">
      <w:r>
        <w:t xml:space="preserve">Serial Identification Number: </w:t>
      </w:r>
      <w:r>
        <w:rPr>
          <w:noProof/>
        </w:rPr>
        <w:t>476036</w:t>
      </w:r>
    </w:p>
    <w:p w:rsidR="00D6072F" w:rsidRPr="008F7BC0" w:rsidRDefault="00D6072F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D6072F" w:rsidRPr="008F7BC0" w:rsidRDefault="00D6072F">
      <w:r w:rsidRPr="008F7BC0">
        <w:t>Rating</w:t>
      </w:r>
      <w:r>
        <w:t xml:space="preserve">: </w:t>
      </w:r>
      <w:r>
        <w:rPr>
          <w:noProof/>
        </w:rPr>
        <w:t>0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D6072F" w:rsidRPr="008F7BC0" w:rsidRDefault="00D6072F">
      <w:r w:rsidRPr="008F7BC0">
        <w:t>Rating</w:t>
      </w:r>
      <w:r>
        <w:t xml:space="preserve">: </w:t>
      </w:r>
      <w:r>
        <w:rPr>
          <w:noProof/>
        </w:rPr>
        <w:t>0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D6072F" w:rsidRPr="008F7BC0" w:rsidRDefault="00D6072F">
      <w:r w:rsidRPr="008F7BC0">
        <w:t>Rating</w:t>
      </w:r>
      <w:r>
        <w:t xml:space="preserve">: </w:t>
      </w:r>
      <w:r>
        <w:rPr>
          <w:noProof/>
        </w:rPr>
        <w:t>0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D6072F" w:rsidRPr="00AD11C2" w:rsidRDefault="00D6072F" w:rsidP="00AD11C2">
      <w:r>
        <w:rPr>
          <w:noProof/>
        </w:rPr>
        <w:t>I think that this section needs to be considered beyond the school's role in the community to review the role of the home in a child's education.  How can Australia incorporate parents and carers into the discussion of their role in improving outcomes.  If we look at other countries with successful outcomes, the home is a significant contributor.</w:t>
      </w:r>
    </w:p>
    <w:p w:rsidR="00D6072F" w:rsidRPr="008F7BC0" w:rsidRDefault="00D6072F">
      <w:r w:rsidRPr="008F7BC0">
        <w:t>Rating</w:t>
      </w:r>
      <w:r>
        <w:t xml:space="preserve">: </w:t>
      </w:r>
      <w:r>
        <w:rPr>
          <w:noProof/>
        </w:rPr>
        <w:t>0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D6072F" w:rsidRPr="008F7BC0" w:rsidRDefault="00D6072F">
      <w:r w:rsidRPr="008F7BC0">
        <w:t>Rating</w:t>
      </w:r>
      <w:r>
        <w:t xml:space="preserve">: </w:t>
      </w:r>
      <w:r>
        <w:rPr>
          <w:noProof/>
        </w:rPr>
        <w:t>0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D6072F" w:rsidRPr="008F7BC0" w:rsidRDefault="00D6072F">
      <w:r w:rsidRPr="008F7BC0">
        <w:t>Rating</w:t>
      </w:r>
      <w:r>
        <w:t xml:space="preserve">: 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D6072F" w:rsidRPr="008F7BC0" w:rsidRDefault="00D6072F">
      <w:r w:rsidRPr="008F7BC0">
        <w:t>Rating for enrolments</w:t>
      </w:r>
      <w:r>
        <w:t xml:space="preserve">: </w:t>
      </w:r>
      <w:r>
        <w:rPr>
          <w:noProof/>
        </w:rPr>
        <w:t>0</w:t>
      </w:r>
    </w:p>
    <w:p w:rsidR="00D6072F" w:rsidRPr="008F7BC0" w:rsidRDefault="00D6072F">
      <w:r w:rsidRPr="008F7BC0">
        <w:t>Rating for clusters</w:t>
      </w:r>
      <w:r>
        <w:t xml:space="preserve">: </w:t>
      </w:r>
      <w:r>
        <w:rPr>
          <w:noProof/>
        </w:rPr>
        <w:t>0</w:t>
      </w:r>
    </w:p>
    <w:p w:rsidR="00D6072F" w:rsidRPr="008F7BC0" w:rsidRDefault="00D6072F">
      <w:r w:rsidRPr="008F7BC0">
        <w:t>Rating for distance education</w:t>
      </w:r>
      <w:r>
        <w:t xml:space="preserve">: </w:t>
      </w:r>
      <w:r>
        <w:rPr>
          <w:noProof/>
        </w:rPr>
        <w:t>0</w:t>
      </w:r>
    </w:p>
    <w:p w:rsidR="00D6072F" w:rsidRPr="008F7BC0" w:rsidRDefault="00D6072F">
      <w:r w:rsidRPr="008F7BC0">
        <w:t>Rating for boarding</w:t>
      </w:r>
      <w:r>
        <w:t xml:space="preserve">: </w:t>
      </w:r>
      <w:r>
        <w:rPr>
          <w:noProof/>
        </w:rPr>
        <w:t>0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D6072F" w:rsidRPr="008F7BC0" w:rsidRDefault="00D6072F">
      <w:r w:rsidRPr="008F7BC0">
        <w:t>Rating</w:t>
      </w:r>
      <w:r>
        <w:t xml:space="preserve">: </w:t>
      </w:r>
      <w:r>
        <w:rPr>
          <w:noProof/>
        </w:rPr>
        <w:t>0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D6072F" w:rsidRPr="008F7BC0" w:rsidRDefault="00D6072F">
      <w:r w:rsidRPr="008F7BC0">
        <w:t>Rating</w:t>
      </w:r>
      <w:r>
        <w:t xml:space="preserve">: </w:t>
      </w:r>
      <w:r>
        <w:rPr>
          <w:noProof/>
        </w:rPr>
        <w:t>0</w:t>
      </w:r>
    </w:p>
    <w:p w:rsidR="00D6072F" w:rsidRDefault="00D6072F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D6072F" w:rsidRDefault="00D6072F" w:rsidP="00AD11C2">
      <w:pPr>
        <w:sectPr w:rsidR="00D6072F" w:rsidSect="00D6072F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D6072F" w:rsidRPr="00AD11C2" w:rsidRDefault="00D6072F" w:rsidP="00AD11C2"/>
    <w:sectPr w:rsidR="00D6072F" w:rsidRPr="00AD11C2" w:rsidSect="00D607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A43E1"/>
    <w:rsid w:val="007718A1"/>
    <w:rsid w:val="007D214C"/>
    <w:rsid w:val="008B5144"/>
    <w:rsid w:val="008F7BC0"/>
    <w:rsid w:val="00AD11C2"/>
    <w:rsid w:val="00B91CE7"/>
    <w:rsid w:val="00CB67CE"/>
    <w:rsid w:val="00D6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A53E62-2F81-4859-AA46-24DA5889D879}"/>
</file>

<file path=customXml/itemProps2.xml><?xml version="1.0" encoding="utf-8"?>
<ds:datastoreItem xmlns:ds="http://schemas.openxmlformats.org/officeDocument/2006/customXml" ds:itemID="{6D0C966A-8903-445A-905F-8581A37E366F}"/>
</file>

<file path=customXml/itemProps3.xml><?xml version="1.0" encoding="utf-8"?>
<ds:datastoreItem xmlns:ds="http://schemas.openxmlformats.org/officeDocument/2006/customXml" ds:itemID="{9FEE8A17-28F7-4C05-967D-F7124C49D601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2018-02-08T03:42:00Z</dcterms:created>
  <dcterms:modified xsi:type="dcterms:W3CDTF">2018-02-08T03:42:00Z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