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B1" w:rsidRDefault="001A39B1" w:rsidP="001A39B1">
      <w:pPr>
        <w:pStyle w:val="Heading1"/>
      </w:pPr>
      <w:r>
        <w:t xml:space="preserve">Public submission </w:t>
      </w:r>
      <w:r w:rsidRPr="00660D9E">
        <w:t xml:space="preserve">made to </w:t>
      </w:r>
      <w:r>
        <w:t xml:space="preserve">the Review to Achieve Educational Excellence in Australian Schools </w:t>
      </w:r>
    </w:p>
    <w:p w:rsidR="00673C88" w:rsidRDefault="00673C88"/>
    <w:p w:rsidR="00673C88" w:rsidRPr="007410D3" w:rsidRDefault="001A39B1" w:rsidP="00545BF6">
      <w:pPr>
        <w:contextualSpacing/>
      </w:pPr>
      <w:r>
        <w:t>Submitter</w:t>
      </w:r>
      <w:r w:rsidR="00765A06" w:rsidRPr="007410D3">
        <w:t>:</w:t>
      </w:r>
      <w:r w:rsidR="00545BF6" w:rsidRPr="007410D3">
        <w:tab/>
      </w:r>
      <w:r>
        <w:tab/>
      </w:r>
      <w:bookmarkStart w:id="0" w:name="_GoBack"/>
      <w:bookmarkEnd w:id="0"/>
      <w:r w:rsidR="00BE4427">
        <w:t>Mr Brenton White</w:t>
      </w:r>
    </w:p>
    <w:p w:rsidR="00673C88" w:rsidRPr="007410D3" w:rsidRDefault="00765A06" w:rsidP="00545BF6">
      <w:pPr>
        <w:contextualSpacing/>
      </w:pPr>
      <w:r w:rsidRPr="007410D3">
        <w:t>Submitting as a:</w:t>
      </w:r>
      <w:r w:rsidR="00337926" w:rsidRPr="007410D3">
        <w:t xml:space="preserve"> </w:t>
      </w:r>
      <w:r w:rsidR="007410D3">
        <w:tab/>
      </w:r>
      <w:r w:rsidR="00BE4427">
        <w:t>Parent/ carer/ guardian</w:t>
      </w:r>
    </w:p>
    <w:p w:rsidR="00673C88" w:rsidRPr="007410D3" w:rsidRDefault="00765A06" w:rsidP="00545BF6">
      <w:pPr>
        <w:contextualSpacing/>
      </w:pPr>
      <w:r w:rsidRPr="007410D3">
        <w:t xml:space="preserve">State: </w:t>
      </w:r>
      <w:r w:rsidR="007410D3">
        <w:tab/>
      </w:r>
      <w:r w:rsidR="007410D3">
        <w:tab/>
      </w:r>
      <w:r w:rsidR="007410D3">
        <w:tab/>
      </w:r>
      <w:r w:rsidR="00BE4427">
        <w:t>NSW</w:t>
      </w:r>
    </w:p>
    <w:p w:rsidR="00673C88" w:rsidRPr="00673C88" w:rsidRDefault="00673C88"/>
    <w:p w:rsidR="0025070A" w:rsidRDefault="0025070A" w:rsidP="0025070A">
      <w:pPr>
        <w:pStyle w:val="Heading2"/>
      </w:pPr>
      <w:r>
        <w:t>Summary</w:t>
      </w:r>
    </w:p>
    <w:p w:rsidR="00BE4427" w:rsidRDefault="00BE4427" w:rsidP="00BE4427">
      <w:r>
        <w:t xml:space="preserve">End </w:t>
      </w:r>
      <w:proofErr w:type="spellStart"/>
      <w:r>
        <w:t>comparisions</w:t>
      </w:r>
      <w:proofErr w:type="spellEnd"/>
      <w:r>
        <w:t>.</w:t>
      </w:r>
    </w:p>
    <w:p w:rsidR="00BE4427" w:rsidRDefault="00BE4427" w:rsidP="00BE4427">
      <w:r>
        <w:t xml:space="preserve">End NAPLAN </w:t>
      </w:r>
    </w:p>
    <w:p w:rsidR="00BE4427" w:rsidRDefault="00BE4427" w:rsidP="00BE4427">
      <w:r>
        <w:t>Follow Finland.</w:t>
      </w:r>
    </w:p>
    <w:p w:rsidR="00BE4427" w:rsidRDefault="00BE4427" w:rsidP="00BE4427">
      <w:r>
        <w:t>Ignore the USA and UK</w:t>
      </w:r>
    </w:p>
    <w:p w:rsidR="00BE4427" w:rsidRDefault="00BE4427" w:rsidP="00BE4427">
      <w:proofErr w:type="gramStart"/>
      <w:r>
        <w:t>Fund need ONLY.</w:t>
      </w:r>
      <w:proofErr w:type="gramEnd"/>
      <w:r>
        <w:t xml:space="preserve"> It Works!</w:t>
      </w:r>
    </w:p>
    <w:p w:rsidR="00BE4427" w:rsidRDefault="00BE4427" w:rsidP="00BE4427">
      <w:r>
        <w:t>End the political attack on teachers. Just because they're unionised doesn't mean the Cold War is still with us! Get OVER it.</w:t>
      </w:r>
    </w:p>
    <w:p w:rsidR="0025070A" w:rsidRDefault="00BE4427" w:rsidP="00BE4427">
      <w:r>
        <w:t>If schools want to opt-out of the public system, then they should bear ALL the costs.</w:t>
      </w:r>
    </w:p>
    <w:p w:rsidR="00673C88" w:rsidRDefault="002D15E6" w:rsidP="00673C88">
      <w:pPr>
        <w:pStyle w:val="Heading2"/>
      </w:pPr>
      <w:r>
        <w:t>Main submission</w:t>
      </w:r>
    </w:p>
    <w:p w:rsidR="00BE4427" w:rsidRDefault="00BE4427" w:rsidP="00BE4427">
      <w:r>
        <w:t xml:space="preserve">Look at Finland. Do </w:t>
      </w:r>
      <w:proofErr w:type="gramStart"/>
      <w:r>
        <w:t>Not</w:t>
      </w:r>
      <w:proofErr w:type="gramEnd"/>
      <w:r>
        <w:t xml:space="preserve"> compare with Anglo countries. Even the Productivity Commission now has dropped the neo-liberal ideology of pushing tax cuts, </w:t>
      </w:r>
      <w:proofErr w:type="spellStart"/>
      <w:r>
        <w:t>etc</w:t>
      </w:r>
      <w:proofErr w:type="spellEnd"/>
      <w:r>
        <w:t xml:space="preserve"> and recognises that markets fail. </w:t>
      </w:r>
    </w:p>
    <w:p w:rsidR="00BE4427" w:rsidRDefault="00BE4427" w:rsidP="00BE4427">
      <w:r>
        <w:t xml:space="preserve">Finland focuses ALL its support where it is needed: on those without socio-economic advantages. </w:t>
      </w:r>
    </w:p>
    <w:p w:rsidR="00BE4427" w:rsidRDefault="00BE4427" w:rsidP="00BE4427">
      <w:r>
        <w:t>We should follow the Productivity Commissions lead and end the ideology of blind faith in the infallibility of markets.</w:t>
      </w:r>
    </w:p>
    <w:p w:rsidR="0025070A" w:rsidRDefault="00BE4427">
      <w:r>
        <w:t xml:space="preserve">It worked massively for Finland. Just see any of </w:t>
      </w:r>
      <w:proofErr w:type="spellStart"/>
      <w:r>
        <w:t>Pasi</w:t>
      </w:r>
      <w:proofErr w:type="spellEnd"/>
      <w:r>
        <w:t xml:space="preserve"> </w:t>
      </w:r>
      <w:proofErr w:type="spellStart"/>
      <w:r>
        <w:t>Sahlberg's</w:t>
      </w:r>
      <w:proofErr w:type="spellEnd"/>
      <w:r>
        <w:t xml:space="preserve"> presentations. Get rid of the GERM in education.</w:t>
      </w:r>
    </w:p>
    <w:sectPr w:rsidR="0025070A" w:rsidSect="00404613">
      <w:footerReference w:type="default" r:id="rId8"/>
      <w:headerReference w:type="first" r:id="rId9"/>
      <w:pgSz w:w="11906" w:h="16838"/>
      <w:pgMar w:top="1440" w:right="1800" w:bottom="1440" w:left="180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13" w:rsidRDefault="00404613" w:rsidP="00404613">
      <w:r>
        <w:separator/>
      </w:r>
    </w:p>
  </w:endnote>
  <w:endnote w:type="continuationSeparator" w:id="0">
    <w:p w:rsidR="00404613" w:rsidRDefault="00404613" w:rsidP="0040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592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0CC2" w:rsidRDefault="00200CC2" w:rsidP="00200C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4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13" w:rsidRDefault="00404613" w:rsidP="00404613">
      <w:r>
        <w:separator/>
      </w:r>
    </w:p>
  </w:footnote>
  <w:footnote w:type="continuationSeparator" w:id="0">
    <w:p w:rsidR="00404613" w:rsidRDefault="00404613" w:rsidP="00404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13" w:rsidRDefault="00404613" w:rsidP="00404613">
    <w:pPr>
      <w:pStyle w:val="Header"/>
      <w:tabs>
        <w:tab w:val="clear" w:pos="9026"/>
      </w:tabs>
      <w:ind w:hanging="1800"/>
    </w:pPr>
    <w:r>
      <w:rPr>
        <w:noProof/>
      </w:rPr>
      <w:drawing>
        <wp:inline distT="0" distB="0" distL="0" distR="0" wp14:anchorId="34C74BB3" wp14:editId="5CAFD550">
          <wp:extent cx="7582968" cy="1152525"/>
          <wp:effectExtent l="0" t="0" r="0" b="0"/>
          <wp:docPr id="1" name="Picture 1" descr="Review to Achieve Educational Excellence in Australian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Work in Progress\!Current Jobs\ED17-0268 - INT - China-Vietnam Education Mission Products\ED17-0268_Letterhead Template\links\ED17-0268 - INT - China-Vietnam Education Mission Products_Letterhead Template_Header_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t="39280" r="-275" b="-130"/>
                  <a:stretch/>
                </pic:blipFill>
                <pic:spPr bwMode="auto">
                  <a:xfrm>
                    <a:off x="0" y="0"/>
                    <a:ext cx="7638718" cy="11609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86277"/>
    <w:multiLevelType w:val="hybridMultilevel"/>
    <w:tmpl w:val="CF6876D6"/>
    <w:lvl w:ilvl="0" w:tplc="86DE9BAC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13"/>
    <w:rsid w:val="000B1B24"/>
    <w:rsid w:val="001A39B1"/>
    <w:rsid w:val="001D09B4"/>
    <w:rsid w:val="001E23DF"/>
    <w:rsid w:val="00200CC2"/>
    <w:rsid w:val="0025070A"/>
    <w:rsid w:val="0027726B"/>
    <w:rsid w:val="00282F68"/>
    <w:rsid w:val="002D15E6"/>
    <w:rsid w:val="002E6265"/>
    <w:rsid w:val="002F2684"/>
    <w:rsid w:val="00337926"/>
    <w:rsid w:val="003423F8"/>
    <w:rsid w:val="00346847"/>
    <w:rsid w:val="00400C37"/>
    <w:rsid w:val="00404613"/>
    <w:rsid w:val="00415F81"/>
    <w:rsid w:val="00440C56"/>
    <w:rsid w:val="00472D25"/>
    <w:rsid w:val="004B1F5E"/>
    <w:rsid w:val="004C4876"/>
    <w:rsid w:val="00545BF6"/>
    <w:rsid w:val="006515DF"/>
    <w:rsid w:val="00673C88"/>
    <w:rsid w:val="0073739B"/>
    <w:rsid w:val="007410D3"/>
    <w:rsid w:val="00757C3B"/>
    <w:rsid w:val="00765A06"/>
    <w:rsid w:val="007A0272"/>
    <w:rsid w:val="00821A17"/>
    <w:rsid w:val="008E11D9"/>
    <w:rsid w:val="00974B2E"/>
    <w:rsid w:val="00A60774"/>
    <w:rsid w:val="00AA563D"/>
    <w:rsid w:val="00AC1F00"/>
    <w:rsid w:val="00AD168C"/>
    <w:rsid w:val="00B61D18"/>
    <w:rsid w:val="00BE4427"/>
    <w:rsid w:val="00D27F79"/>
    <w:rsid w:val="00D8557A"/>
    <w:rsid w:val="00DA5724"/>
    <w:rsid w:val="00DD2BBF"/>
    <w:rsid w:val="00E13C3E"/>
    <w:rsid w:val="00E4202A"/>
    <w:rsid w:val="00E45754"/>
    <w:rsid w:val="00E52D7E"/>
    <w:rsid w:val="00ED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0D3"/>
    <w:pPr>
      <w:spacing w:after="120" w:line="276" w:lineRule="auto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3C88"/>
    <w:pPr>
      <w:keepNext/>
      <w:keepLines/>
      <w:spacing w:before="480"/>
      <w:outlineLvl w:val="0"/>
    </w:pPr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D15E6"/>
    <w:pPr>
      <w:keepNext/>
      <w:keepLines/>
      <w:spacing w:before="200"/>
      <w:outlineLvl w:val="1"/>
    </w:pPr>
    <w:rPr>
      <w:rFonts w:ascii="Century Gothic" w:eastAsiaTheme="majorEastAsia" w:hAnsi="Century Gothic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46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04613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6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613"/>
    <w:rPr>
      <w:rFonts w:ascii="Calibri" w:hAnsi="Calibri"/>
      <w:sz w:val="24"/>
      <w:szCs w:val="24"/>
    </w:rPr>
  </w:style>
  <w:style w:type="paragraph" w:styleId="BalloonText">
    <w:name w:val="Balloon Text"/>
    <w:basedOn w:val="Normal"/>
    <w:link w:val="BalloonTextChar"/>
    <w:rsid w:val="00404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73C88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D15E6"/>
    <w:rPr>
      <w:rFonts w:ascii="Century Gothic" w:eastAsiaTheme="majorEastAsia" w:hAnsi="Century Gothic" w:cstheme="majorBidi"/>
      <w:b/>
      <w:bCs/>
      <w:color w:val="4F81BD" w:themeColor="accent1"/>
      <w:sz w:val="24"/>
      <w:szCs w:val="26"/>
    </w:rPr>
  </w:style>
  <w:style w:type="paragraph" w:styleId="NoSpacing">
    <w:name w:val="No Spacing"/>
    <w:uiPriority w:val="1"/>
    <w:qFormat/>
    <w:rsid w:val="00E45754"/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282F68"/>
    <w:pPr>
      <w:numPr>
        <w:numId w:val="1"/>
      </w:numPr>
      <w:ind w:left="567" w:hanging="50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0D3"/>
    <w:pPr>
      <w:spacing w:after="120" w:line="276" w:lineRule="auto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3C88"/>
    <w:pPr>
      <w:keepNext/>
      <w:keepLines/>
      <w:spacing w:before="480"/>
      <w:outlineLvl w:val="0"/>
    </w:pPr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D15E6"/>
    <w:pPr>
      <w:keepNext/>
      <w:keepLines/>
      <w:spacing w:before="200"/>
      <w:outlineLvl w:val="1"/>
    </w:pPr>
    <w:rPr>
      <w:rFonts w:ascii="Century Gothic" w:eastAsiaTheme="majorEastAsia" w:hAnsi="Century Gothic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46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04613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6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613"/>
    <w:rPr>
      <w:rFonts w:ascii="Calibri" w:hAnsi="Calibri"/>
      <w:sz w:val="24"/>
      <w:szCs w:val="24"/>
    </w:rPr>
  </w:style>
  <w:style w:type="paragraph" w:styleId="BalloonText">
    <w:name w:val="Balloon Text"/>
    <w:basedOn w:val="Normal"/>
    <w:link w:val="BalloonTextChar"/>
    <w:rsid w:val="00404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73C88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D15E6"/>
    <w:rPr>
      <w:rFonts w:ascii="Century Gothic" w:eastAsiaTheme="majorEastAsia" w:hAnsi="Century Gothic" w:cstheme="majorBidi"/>
      <w:b/>
      <w:bCs/>
      <w:color w:val="4F81BD" w:themeColor="accent1"/>
      <w:sz w:val="24"/>
      <w:szCs w:val="26"/>
    </w:rPr>
  </w:style>
  <w:style w:type="paragraph" w:styleId="NoSpacing">
    <w:name w:val="No Spacing"/>
    <w:uiPriority w:val="1"/>
    <w:qFormat/>
    <w:rsid w:val="00E45754"/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282F68"/>
    <w:pPr>
      <w:numPr>
        <w:numId w:val="1"/>
      </w:numPr>
      <w:ind w:left="567" w:hanging="5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8761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3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2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0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553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1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4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7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681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1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8351CDC6B4147AA77B8954D8AB7D5" ma:contentTypeVersion="1" ma:contentTypeDescription="Create a new document." ma:contentTypeScope="" ma:versionID="9216ee9c217ae276c91a251b3c4017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E50AA-F9D9-4C71-BE58-AC9706B7064C}"/>
</file>

<file path=customXml/itemProps2.xml><?xml version="1.0" encoding="utf-8"?>
<ds:datastoreItem xmlns:ds="http://schemas.openxmlformats.org/officeDocument/2006/customXml" ds:itemID="{6D66C85F-BD59-4CD5-93CD-7AB7AD188A01}"/>
</file>

<file path=customXml/itemProps3.xml><?xml version="1.0" encoding="utf-8"?>
<ds:datastoreItem xmlns:ds="http://schemas.openxmlformats.org/officeDocument/2006/customXml" ds:itemID="{B48FB7B0-CF6B-4CA1-99B6-5821A7319260}"/>
</file>

<file path=docProps/app.xml><?xml version="1.0" encoding="utf-8"?>
<Properties xmlns="http://schemas.openxmlformats.org/officeDocument/2006/extended-properties" xmlns:vt="http://schemas.openxmlformats.org/officeDocument/2006/docPropsVTypes">
  <Template>EBA549D5.dotm</Template>
  <TotalTime>0</TotalTime>
  <Pages>1</Pages>
  <Words>163</Words>
  <Characters>867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CURRIE,Michael</cp:lastModifiedBy>
  <cp:revision>2</cp:revision>
  <dcterms:created xsi:type="dcterms:W3CDTF">2018-03-22T06:21:00Z</dcterms:created>
  <dcterms:modified xsi:type="dcterms:W3CDTF">2018-03-22T06:21:00Z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0x0101000578351CDC6B4147AA77B8954D8AB7D5</vt:lpwstr>
  </property>
</Properties>
</file>