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88" w:rsidRDefault="00D8557A" w:rsidP="00673C88">
      <w:pPr>
        <w:pStyle w:val="Heading1"/>
      </w:pPr>
      <w:r>
        <w:t>Public submission</w:t>
      </w:r>
      <w:r w:rsidR="0001281C">
        <w:t xml:space="preserve"> made to</w:t>
      </w:r>
      <w:r>
        <w:t xml:space="preserve"> the </w:t>
      </w:r>
      <w:r w:rsidR="00673C88">
        <w:t>Review to Achieve Educational Excellence in Aus</w:t>
      </w:r>
      <w:bookmarkStart w:id="0" w:name="_GoBack"/>
      <w:bookmarkEnd w:id="0"/>
      <w:r w:rsidR="00673C88">
        <w:t>tralian Schools</w:t>
      </w:r>
      <w:r>
        <w:t xml:space="preserve"> </w:t>
      </w:r>
    </w:p>
    <w:p w:rsidR="00673C88" w:rsidRDefault="00673C88"/>
    <w:p w:rsidR="00673C88" w:rsidRPr="008E11D9" w:rsidRDefault="0001281C" w:rsidP="00545BF6">
      <w:r>
        <w:t>Submitter</w:t>
      </w:r>
      <w:r w:rsidR="00673C88" w:rsidRPr="008E11D9">
        <w:t>:</w:t>
      </w:r>
      <w:r w:rsidR="00545BF6" w:rsidRPr="008E11D9">
        <w:tab/>
      </w:r>
      <w:r w:rsidR="00545BF6" w:rsidRPr="008E11D9">
        <w:tab/>
      </w:r>
      <w:r w:rsidR="00C00F61">
        <w:t>M</w:t>
      </w:r>
      <w:r w:rsidR="00EF6166">
        <w:t>r</w:t>
      </w:r>
      <w:r w:rsidR="00C00F61">
        <w:t>s</w:t>
      </w:r>
      <w:r w:rsidR="002D0689">
        <w:t xml:space="preserve"> </w:t>
      </w:r>
      <w:r w:rsidR="00EF6166">
        <w:t>Sylvia Mulholland</w:t>
      </w:r>
    </w:p>
    <w:p w:rsidR="00673C88" w:rsidRPr="008E11D9" w:rsidRDefault="00673C88" w:rsidP="00545BF6">
      <w:r w:rsidRPr="008E11D9">
        <w:t xml:space="preserve">Submitting as a: </w:t>
      </w:r>
      <w:r w:rsidR="00545BF6" w:rsidRPr="008E11D9">
        <w:tab/>
      </w:r>
      <w:r w:rsidR="00EF6166">
        <w:t>Parent/carer/guardian (and retired teacher)</w:t>
      </w:r>
    </w:p>
    <w:p w:rsidR="00673C88" w:rsidRPr="008E11D9" w:rsidRDefault="00673C88" w:rsidP="00545BF6">
      <w:r w:rsidRPr="008E11D9">
        <w:t xml:space="preserve">State: </w:t>
      </w:r>
      <w:r w:rsidR="00545BF6" w:rsidRPr="008E11D9">
        <w:tab/>
      </w:r>
      <w:r w:rsidR="00545BF6" w:rsidRPr="008E11D9">
        <w:tab/>
      </w:r>
      <w:r w:rsidR="00545BF6" w:rsidRPr="008E11D9">
        <w:tab/>
      </w:r>
      <w:r w:rsidR="00EF6166">
        <w:t>NSW</w:t>
      </w:r>
    </w:p>
    <w:p w:rsidR="00673C88" w:rsidRPr="00673C88" w:rsidRDefault="00673C88"/>
    <w:p w:rsidR="003B5D57" w:rsidRDefault="003B5D57" w:rsidP="003B5D57">
      <w:pPr>
        <w:pStyle w:val="Heading2"/>
      </w:pPr>
      <w:r>
        <w:t>Summary</w:t>
      </w:r>
    </w:p>
    <w:p w:rsidR="00055C45" w:rsidRDefault="00055C45" w:rsidP="001F2E2A">
      <w:pPr>
        <w:pStyle w:val="ListParagraph"/>
        <w:numPr>
          <w:ilvl w:val="0"/>
          <w:numId w:val="7"/>
        </w:numPr>
      </w:pPr>
      <w:proofErr w:type="gramStart"/>
      <w:r>
        <w:t>Infants</w:t>
      </w:r>
      <w:proofErr w:type="gramEnd"/>
      <w:r>
        <w:t xml:space="preserve"> children do not need homework. They go home from a large day at school and need to relax</w:t>
      </w:r>
    </w:p>
    <w:p w:rsidR="00055C45" w:rsidRDefault="00055C45" w:rsidP="001F2E2A">
      <w:pPr>
        <w:pStyle w:val="ListParagraph"/>
        <w:numPr>
          <w:ilvl w:val="0"/>
          <w:numId w:val="7"/>
        </w:numPr>
      </w:pPr>
      <w:proofErr w:type="gramStart"/>
      <w:r>
        <w:t>concentration</w:t>
      </w:r>
      <w:proofErr w:type="gramEnd"/>
      <w:r>
        <w:t xml:space="preserve"> needs to be retained on the 3 R's - reading, writing and arithmetic. There are many interruptions to basic skills</w:t>
      </w:r>
    </w:p>
    <w:p w:rsidR="00055C45" w:rsidRDefault="00055C45" w:rsidP="001F2E2A">
      <w:pPr>
        <w:pStyle w:val="ListParagraph"/>
        <w:numPr>
          <w:ilvl w:val="0"/>
          <w:numId w:val="7"/>
        </w:numPr>
      </w:pPr>
      <w:r>
        <w:t xml:space="preserve">I feel that children reading readiness needs to be taken into consideration. </w:t>
      </w:r>
      <w:proofErr w:type="gramStart"/>
      <w:r>
        <w:t>some</w:t>
      </w:r>
      <w:proofErr w:type="gramEnd"/>
      <w:r>
        <w:t xml:space="preserve"> children are slow to learn and require more time to catch up. Provision needs to be made for children who do not learn at the required rate</w:t>
      </w:r>
    </w:p>
    <w:p w:rsidR="00C00F61" w:rsidRPr="00C00F61" w:rsidRDefault="00055C45" w:rsidP="001F2E2A">
      <w:pPr>
        <w:pStyle w:val="ListParagraph"/>
        <w:numPr>
          <w:ilvl w:val="0"/>
          <w:numId w:val="7"/>
        </w:numPr>
      </w:pPr>
      <w:r>
        <w:t>Placing extra pressure on existing teachers does not help to get children to learn more readily</w:t>
      </w:r>
    </w:p>
    <w:p w:rsidR="00673C88" w:rsidRPr="00673C88" w:rsidRDefault="002D15E6" w:rsidP="00C763FA">
      <w:pPr>
        <w:pStyle w:val="Heading2"/>
        <w:rPr>
          <w:sz w:val="26"/>
        </w:rPr>
      </w:pPr>
      <w:r>
        <w:t>Main submission</w:t>
      </w:r>
    </w:p>
    <w:p w:rsidR="003B5D57" w:rsidRDefault="00055C45" w:rsidP="00055C45">
      <w:r w:rsidRPr="00055C45">
        <w:t xml:space="preserve">Students need to be directed into areas where they will find success. </w:t>
      </w:r>
      <w:proofErr w:type="gramStart"/>
      <w:r w:rsidRPr="00055C45">
        <w:t>if</w:t>
      </w:r>
      <w:proofErr w:type="gramEnd"/>
      <w:r w:rsidRPr="00055C45">
        <w:t xml:space="preserve"> they are students with low intellectual ability, they often require practical skills and life resources</w:t>
      </w:r>
    </w:p>
    <w:sectPr w:rsidR="003B5D57" w:rsidSect="00404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13" w:rsidRDefault="00404613" w:rsidP="00404613">
      <w:r>
        <w:separator/>
      </w:r>
    </w:p>
  </w:endnote>
  <w:endnote w:type="continuationSeparator" w:id="0">
    <w:p w:rsidR="00404613" w:rsidRDefault="00404613" w:rsidP="0040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BF" w:rsidRDefault="004D36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592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0CC2" w:rsidRDefault="00200CC2" w:rsidP="00200C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C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BF" w:rsidRDefault="004D3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13" w:rsidRDefault="00404613" w:rsidP="00404613">
      <w:r>
        <w:separator/>
      </w:r>
    </w:p>
  </w:footnote>
  <w:footnote w:type="continuationSeparator" w:id="0">
    <w:p w:rsidR="00404613" w:rsidRDefault="00404613" w:rsidP="00404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BF" w:rsidRDefault="004D36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BF" w:rsidRDefault="004D36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13" w:rsidRDefault="00404613" w:rsidP="00404613">
    <w:pPr>
      <w:pStyle w:val="Header"/>
      <w:tabs>
        <w:tab w:val="clear" w:pos="9026"/>
      </w:tabs>
      <w:ind w:hanging="1800"/>
    </w:pPr>
    <w:r>
      <w:rPr>
        <w:noProof/>
      </w:rPr>
      <w:drawing>
        <wp:inline distT="0" distB="0" distL="0" distR="0" wp14:anchorId="34C74BB3" wp14:editId="5CAFD550">
          <wp:extent cx="7582968" cy="1152525"/>
          <wp:effectExtent l="0" t="0" r="0" b="0"/>
          <wp:docPr id="1" name="Picture 1" descr="Review to Achieve Educational Excellence in Australian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Work in Progress\!Current Jobs\ED17-0268 - INT - China-Vietnam Education Mission Products\ED17-0268_Letterhead Template\links\ED17-0268 - INT - China-Vietnam Education Mission Products_Letterhead Template_Header_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39280" r="-275" b="-130"/>
                  <a:stretch/>
                </pic:blipFill>
                <pic:spPr bwMode="auto">
                  <a:xfrm>
                    <a:off x="0" y="0"/>
                    <a:ext cx="7638718" cy="11609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78C1"/>
    <w:multiLevelType w:val="hybridMultilevel"/>
    <w:tmpl w:val="B0C2B3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C64FE"/>
    <w:multiLevelType w:val="hybridMultilevel"/>
    <w:tmpl w:val="356E1B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E2621"/>
    <w:multiLevelType w:val="hybridMultilevel"/>
    <w:tmpl w:val="11EE22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5201D"/>
    <w:multiLevelType w:val="hybridMultilevel"/>
    <w:tmpl w:val="637267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F01B0"/>
    <w:multiLevelType w:val="hybridMultilevel"/>
    <w:tmpl w:val="252EDA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86277"/>
    <w:multiLevelType w:val="hybridMultilevel"/>
    <w:tmpl w:val="CF6876D6"/>
    <w:lvl w:ilvl="0" w:tplc="86DE9BAC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2013AB"/>
    <w:multiLevelType w:val="hybridMultilevel"/>
    <w:tmpl w:val="59629D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13"/>
    <w:rsid w:val="0001281C"/>
    <w:rsid w:val="00055C45"/>
    <w:rsid w:val="000B1B24"/>
    <w:rsid w:val="001D09B4"/>
    <w:rsid w:val="001E23DF"/>
    <w:rsid w:val="001F2E2A"/>
    <w:rsid w:val="00200CC2"/>
    <w:rsid w:val="0027726B"/>
    <w:rsid w:val="00282F68"/>
    <w:rsid w:val="002D0689"/>
    <w:rsid w:val="002D15E6"/>
    <w:rsid w:val="002E6265"/>
    <w:rsid w:val="002F2684"/>
    <w:rsid w:val="0032100F"/>
    <w:rsid w:val="00346847"/>
    <w:rsid w:val="003B5D57"/>
    <w:rsid w:val="00400C37"/>
    <w:rsid w:val="00404613"/>
    <w:rsid w:val="00415F81"/>
    <w:rsid w:val="00440C56"/>
    <w:rsid w:val="00472D25"/>
    <w:rsid w:val="004B1F5E"/>
    <w:rsid w:val="004C4876"/>
    <w:rsid w:val="004D36BF"/>
    <w:rsid w:val="00545BF6"/>
    <w:rsid w:val="006515DF"/>
    <w:rsid w:val="00673C88"/>
    <w:rsid w:val="0073739B"/>
    <w:rsid w:val="00757C3B"/>
    <w:rsid w:val="00821A17"/>
    <w:rsid w:val="008E11D9"/>
    <w:rsid w:val="00974B2E"/>
    <w:rsid w:val="00A60774"/>
    <w:rsid w:val="00AA563D"/>
    <w:rsid w:val="00AC1F00"/>
    <w:rsid w:val="00AD168C"/>
    <w:rsid w:val="00B61D18"/>
    <w:rsid w:val="00C00F61"/>
    <w:rsid w:val="00C252C6"/>
    <w:rsid w:val="00C763FA"/>
    <w:rsid w:val="00C86FD8"/>
    <w:rsid w:val="00D27F79"/>
    <w:rsid w:val="00D8557A"/>
    <w:rsid w:val="00DA5724"/>
    <w:rsid w:val="00DD2BBF"/>
    <w:rsid w:val="00E13C3E"/>
    <w:rsid w:val="00E4202A"/>
    <w:rsid w:val="00E45754"/>
    <w:rsid w:val="00E52D7E"/>
    <w:rsid w:val="00ED56CF"/>
    <w:rsid w:val="00E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5BF6"/>
    <w:pPr>
      <w:spacing w:after="120" w:line="276" w:lineRule="auto"/>
      <w:contextualSpacing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3C88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D15E6"/>
    <w:pPr>
      <w:keepNext/>
      <w:keepLines/>
      <w:spacing w:before="200"/>
      <w:outlineLvl w:val="1"/>
    </w:pPr>
    <w:rPr>
      <w:rFonts w:ascii="Century Gothic" w:eastAsiaTheme="majorEastAsia" w:hAnsi="Century Gothic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4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4613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613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rsid w:val="00404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73C88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15E6"/>
    <w:rPr>
      <w:rFonts w:ascii="Century Gothic" w:eastAsiaTheme="majorEastAsia" w:hAnsi="Century Gothic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E45754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282F68"/>
    <w:pPr>
      <w:numPr>
        <w:numId w:val="1"/>
      </w:numPr>
      <w:ind w:left="567" w:hanging="5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5BF6"/>
    <w:pPr>
      <w:spacing w:after="120" w:line="276" w:lineRule="auto"/>
      <w:contextualSpacing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3C88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D15E6"/>
    <w:pPr>
      <w:keepNext/>
      <w:keepLines/>
      <w:spacing w:before="200"/>
      <w:outlineLvl w:val="1"/>
    </w:pPr>
    <w:rPr>
      <w:rFonts w:ascii="Century Gothic" w:eastAsiaTheme="majorEastAsia" w:hAnsi="Century Gothic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4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4613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613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rsid w:val="00404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73C88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15E6"/>
    <w:rPr>
      <w:rFonts w:ascii="Century Gothic" w:eastAsiaTheme="majorEastAsia" w:hAnsi="Century Gothic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E45754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282F68"/>
    <w:pPr>
      <w:numPr>
        <w:numId w:val="1"/>
      </w:numPr>
      <w:ind w:left="567" w:hanging="5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57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7747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0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6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1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8351CDC6B4147AA77B8954D8AB7D5" ma:contentTypeVersion="1" ma:contentTypeDescription="Create a new document." ma:contentTypeScope="" ma:versionID="9216ee9c217ae276c91a251b3c4017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CEFD91-217E-48BC-928C-AB6108FC5012}"/>
</file>

<file path=customXml/itemProps2.xml><?xml version="1.0" encoding="utf-8"?>
<ds:datastoreItem xmlns:ds="http://schemas.openxmlformats.org/officeDocument/2006/customXml" ds:itemID="{60128F98-A05A-411D-BE00-DE7B7D3FCDD1}"/>
</file>

<file path=customXml/itemProps3.xml><?xml version="1.0" encoding="utf-8"?>
<ds:datastoreItem xmlns:ds="http://schemas.openxmlformats.org/officeDocument/2006/customXml" ds:itemID="{28BBFB80-2122-4D83-95E9-7C0F59EF27A3}"/>
</file>

<file path=docProps/app.xml><?xml version="1.0" encoding="utf-8"?>
<Properties xmlns="http://schemas.openxmlformats.org/officeDocument/2006/extended-properties" xmlns:vt="http://schemas.openxmlformats.org/officeDocument/2006/docPropsVTypes">
  <Template>BA7EF752.dotm</Template>
  <TotalTime>2</TotalTime>
  <Pages>1</Pages>
  <Words>157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GOSLING,Alex</cp:lastModifiedBy>
  <cp:revision>3</cp:revision>
  <dcterms:created xsi:type="dcterms:W3CDTF">2018-03-22T23:01:00Z</dcterms:created>
  <dcterms:modified xsi:type="dcterms:W3CDTF">2018-03-22T23:02:00Z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0x0101000578351CDC6B4147AA77B8954D8AB7D5</vt:lpwstr>
  </property>
</Properties>
</file>