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1143A">
      <w:pPr>
        <w:pStyle w:val="Heading1"/>
      </w:pPr>
      <w:r>
        <w:t>Public submission</w:t>
      </w:r>
      <w:r w:rsidR="008571D5">
        <w:t xml:space="preserve"> made to</w:t>
      </w:r>
      <w:r>
        <w:t xml:space="preserve"> the </w:t>
      </w:r>
      <w:r w:rsidR="00673C88">
        <w:t>Review to Achieve Educational Excellence in Australian Schools</w:t>
      </w:r>
      <w:r>
        <w:t xml:space="preserve"> </w:t>
      </w:r>
    </w:p>
    <w:p w:rsidR="00673C88" w:rsidRDefault="00673C88" w:rsidP="0061143A"/>
    <w:p w:rsidR="00E45754" w:rsidRPr="007410D3" w:rsidRDefault="00ED0C3B" w:rsidP="0061143A">
      <w:pPr>
        <w:contextualSpacing/>
      </w:pPr>
      <w:r>
        <w:t>Submitter</w:t>
      </w:r>
      <w:bookmarkStart w:id="0" w:name="_GoBack"/>
      <w:bookmarkEnd w:id="0"/>
      <w:r w:rsidR="00673C88" w:rsidRPr="007410D3">
        <w:t xml:space="preserve">: </w:t>
      </w:r>
      <w:r w:rsidR="00FA6230">
        <w:tab/>
      </w:r>
      <w:r w:rsidR="0061143A">
        <w:tab/>
        <w:t>Girls Invent</w:t>
      </w:r>
    </w:p>
    <w:p w:rsidR="00FA6230" w:rsidRDefault="00765A06" w:rsidP="0061143A">
      <w:pPr>
        <w:contextualSpacing/>
      </w:pPr>
      <w:r w:rsidRPr="007410D3">
        <w:t>Submitting as a:</w:t>
      </w:r>
      <w:r w:rsidR="00337926" w:rsidRPr="007410D3">
        <w:t xml:space="preserve"> </w:t>
      </w:r>
      <w:r w:rsidR="007410D3">
        <w:tab/>
      </w:r>
      <w:r w:rsidR="00F36443">
        <w:t xml:space="preserve">Other </w:t>
      </w:r>
      <w:r w:rsidR="00CF21F1">
        <w:t>(</w:t>
      </w:r>
      <w:r w:rsidR="00F36443">
        <w:t>Innovation and business development provider</w:t>
      </w:r>
      <w:r w:rsidR="00CF21F1">
        <w:t>)</w:t>
      </w:r>
    </w:p>
    <w:p w:rsidR="00673C88" w:rsidRPr="007410D3" w:rsidRDefault="00765A06" w:rsidP="0061143A">
      <w:pPr>
        <w:contextualSpacing/>
      </w:pPr>
      <w:r w:rsidRPr="007410D3">
        <w:t xml:space="preserve">State: </w:t>
      </w:r>
      <w:r w:rsidR="00FA6230">
        <w:tab/>
      </w:r>
      <w:r w:rsidR="00FA6230">
        <w:tab/>
      </w:r>
      <w:r w:rsidR="0061143A">
        <w:tab/>
      </w:r>
      <w:r w:rsidR="008571D5">
        <w:t>Vic.</w:t>
      </w:r>
    </w:p>
    <w:p w:rsidR="00673C88" w:rsidRPr="00673C88" w:rsidRDefault="00673C88" w:rsidP="0061143A"/>
    <w:p w:rsidR="0025070A" w:rsidRDefault="0025070A" w:rsidP="0061143A">
      <w:pPr>
        <w:pStyle w:val="Heading2"/>
      </w:pPr>
      <w:r>
        <w:t>Summary</w:t>
      </w:r>
    </w:p>
    <w:p w:rsidR="0061143A" w:rsidRDefault="00F36443" w:rsidP="0061143A">
      <w:r w:rsidRPr="00F36443">
        <w:t>Teaching is struggling for relevancy in the face of a world where their students may not find employment and parents often have much greater life experience than those teaching their children.</w:t>
      </w:r>
    </w:p>
    <w:p w:rsidR="0061143A" w:rsidRDefault="00F36443" w:rsidP="0061143A">
      <w:r w:rsidRPr="00F36443">
        <w:t>To be a teacher and be rewarded as a teacher needs to be anchored in life experience. Like a student seeking to become a Samurai was told to go away for several years before being ready for training, so too teaching should require effort to enter and become revered as req</w:t>
      </w:r>
      <w:r w:rsidR="0061143A">
        <w:t>uiring well rounded qualities.</w:t>
      </w:r>
    </w:p>
    <w:p w:rsidR="0061143A" w:rsidRDefault="00F36443" w:rsidP="0061143A">
      <w:r w:rsidRPr="00F36443">
        <w:t>If you can crack this all the review questions will</w:t>
      </w:r>
      <w:r>
        <w:t xml:space="preserve"> fall into place. </w:t>
      </w:r>
    </w:p>
    <w:p w:rsidR="00F36443" w:rsidRPr="00F36443" w:rsidRDefault="00F36443" w:rsidP="0061143A">
      <w:r w:rsidRPr="00F36443">
        <w:t xml:space="preserve">Solid, well rounded teachers will shift what is now </w:t>
      </w:r>
      <w:proofErr w:type="spellStart"/>
      <w:proofErr w:type="gramStart"/>
      <w:r w:rsidRPr="00F36443">
        <w:t>a</w:t>
      </w:r>
      <w:proofErr w:type="spellEnd"/>
      <w:proofErr w:type="gramEnd"/>
      <w:r w:rsidRPr="00F36443">
        <w:t xml:space="preserve"> insular club into a dynamic and adaptive clan of knowledge seekers </w:t>
      </w:r>
    </w:p>
    <w:p w:rsidR="00673C88" w:rsidRDefault="002D15E6" w:rsidP="0061143A">
      <w:pPr>
        <w:pStyle w:val="Heading2"/>
      </w:pPr>
      <w:r>
        <w:t>Main submission</w:t>
      </w:r>
    </w:p>
    <w:p w:rsidR="0061143A" w:rsidRDefault="00F36443" w:rsidP="0061143A">
      <w:r w:rsidRPr="00F36443">
        <w:t>Teacher quality is a key determinant in student performance. Love your teacher and a student will love learning.</w:t>
      </w:r>
    </w:p>
    <w:p w:rsidR="0061143A" w:rsidRDefault="00F36443" w:rsidP="0061143A">
      <w:r w:rsidRPr="00F36443">
        <w:t>The key barrier in teacher quality is that most teachers have no life experience beyond school settings. Some teachers even end up working at the same school they attended.</w:t>
      </w:r>
    </w:p>
    <w:p w:rsidR="0061143A" w:rsidRDefault="00F36443" w:rsidP="0061143A">
      <w:r w:rsidRPr="00F36443">
        <w:t>Homogeneity</w:t>
      </w:r>
      <w:r w:rsidR="0061143A">
        <w:t xml:space="preserve"> is the enemy of inspiration. </w:t>
      </w:r>
    </w:p>
    <w:p w:rsidR="0061143A" w:rsidRDefault="00F36443" w:rsidP="0061143A">
      <w:r w:rsidRPr="00F36443">
        <w:t>Teaching as a profession is being disrupted from every angle and</w:t>
      </w:r>
      <w:r w:rsidR="0061143A">
        <w:t xml:space="preserve"> our students are the victims.</w:t>
      </w:r>
    </w:p>
    <w:p w:rsidR="0025070A" w:rsidRDefault="00F36443" w:rsidP="0061143A">
      <w:r w:rsidRPr="00F36443">
        <w:t xml:space="preserve">To remedy, either all teachers need to acquire </w:t>
      </w:r>
      <w:proofErr w:type="spellStart"/>
      <w:r w:rsidRPr="00F36443">
        <w:t>non teaching</w:t>
      </w:r>
      <w:proofErr w:type="spellEnd"/>
      <w:r w:rsidRPr="00F36443">
        <w:t xml:space="preserve"> experience or a proportion of them. This elevation should be rewarded in better pay and leadership opportunities</w:t>
      </w:r>
      <w:r>
        <w:t>.</w:t>
      </w:r>
    </w:p>
    <w:sectPr w:rsidR="0025070A" w:rsidSect="00404613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A9319C0" wp14:editId="384F9D96">
          <wp:extent cx="7582968" cy="1152525"/>
          <wp:effectExtent l="0" t="0" r="0" b="0"/>
          <wp:docPr id="2" name="Picture 2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D09B4"/>
    <w:rsid w:val="001E23DF"/>
    <w:rsid w:val="00200CC2"/>
    <w:rsid w:val="0025070A"/>
    <w:rsid w:val="0027726B"/>
    <w:rsid w:val="00282F68"/>
    <w:rsid w:val="002D15E6"/>
    <w:rsid w:val="002E6265"/>
    <w:rsid w:val="002F2684"/>
    <w:rsid w:val="00337926"/>
    <w:rsid w:val="003423F8"/>
    <w:rsid w:val="00346847"/>
    <w:rsid w:val="00400C37"/>
    <w:rsid w:val="00404613"/>
    <w:rsid w:val="00415F81"/>
    <w:rsid w:val="00440C56"/>
    <w:rsid w:val="00472D25"/>
    <w:rsid w:val="004B1F5E"/>
    <w:rsid w:val="004C4876"/>
    <w:rsid w:val="00545BF6"/>
    <w:rsid w:val="00593087"/>
    <w:rsid w:val="0061143A"/>
    <w:rsid w:val="006515DF"/>
    <w:rsid w:val="00673C88"/>
    <w:rsid w:val="0073739B"/>
    <w:rsid w:val="007410D3"/>
    <w:rsid w:val="00757C3B"/>
    <w:rsid w:val="00765A06"/>
    <w:rsid w:val="00821A17"/>
    <w:rsid w:val="008571D5"/>
    <w:rsid w:val="008E11D9"/>
    <w:rsid w:val="00974B2E"/>
    <w:rsid w:val="00A60774"/>
    <w:rsid w:val="00AA563D"/>
    <w:rsid w:val="00AC1F00"/>
    <w:rsid w:val="00AD168C"/>
    <w:rsid w:val="00B61D18"/>
    <w:rsid w:val="00CF21F1"/>
    <w:rsid w:val="00D27F79"/>
    <w:rsid w:val="00D8557A"/>
    <w:rsid w:val="00DA5724"/>
    <w:rsid w:val="00DD2BBF"/>
    <w:rsid w:val="00E13C3E"/>
    <w:rsid w:val="00E4202A"/>
    <w:rsid w:val="00E45754"/>
    <w:rsid w:val="00E52D7E"/>
    <w:rsid w:val="00ED0C3B"/>
    <w:rsid w:val="00ED56CF"/>
    <w:rsid w:val="00F36443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398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B5716-DAB9-4A93-9B57-1C2D2CA4DF7E}"/>
</file>

<file path=customXml/itemProps2.xml><?xml version="1.0" encoding="utf-8"?>
<ds:datastoreItem xmlns:ds="http://schemas.openxmlformats.org/officeDocument/2006/customXml" ds:itemID="{C82AF99A-4983-457D-BA96-821BF6D6FB9C}"/>
</file>

<file path=customXml/itemProps3.xml><?xml version="1.0" encoding="utf-8"?>
<ds:datastoreItem xmlns:ds="http://schemas.openxmlformats.org/officeDocument/2006/customXml" ds:itemID="{D976D801-B2C5-4DE6-950D-7F15F004F817}"/>
</file>

<file path=docProps/app.xml><?xml version="1.0" encoding="utf-8"?>
<Properties xmlns="http://schemas.openxmlformats.org/officeDocument/2006/extended-properties" xmlns:vt="http://schemas.openxmlformats.org/officeDocument/2006/docPropsVTypes">
  <Template>848A73B2.dotm</Template>
  <TotalTime>2</TotalTime>
  <Pages>1</Pages>
  <Words>245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5</cp:revision>
  <dcterms:created xsi:type="dcterms:W3CDTF">2018-03-22T04:35:00Z</dcterms:created>
  <dcterms:modified xsi:type="dcterms:W3CDTF">2018-03-22T05:19:00Z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