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8C" w:rsidRPr="008F7BC0" w:rsidRDefault="0027688C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27688C" w:rsidRPr="008F7BC0" w:rsidRDefault="0027688C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Gillespie, Nicholas</w:t>
      </w:r>
    </w:p>
    <w:bookmarkEnd w:id="0"/>
    <w:p w:rsidR="0027688C" w:rsidRPr="008F7BC0" w:rsidRDefault="0027688C">
      <w:r w:rsidRPr="008F7BC0">
        <w:t>Reference Type</w:t>
      </w:r>
      <w:r>
        <w:t xml:space="preserve">: </w:t>
      </w:r>
      <w:r>
        <w:rPr>
          <w:noProof/>
        </w:rPr>
        <w:t>Student - School</w:t>
      </w:r>
    </w:p>
    <w:p w:rsidR="0027688C" w:rsidRPr="008F7BC0" w:rsidRDefault="0027688C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27688C" w:rsidRPr="008F7BC0" w:rsidRDefault="0027688C">
      <w:r>
        <w:t xml:space="preserve">Serial Identification Number: </w:t>
      </w:r>
      <w:r>
        <w:rPr>
          <w:noProof/>
        </w:rPr>
        <w:t>474556</w:t>
      </w:r>
    </w:p>
    <w:p w:rsidR="0027688C" w:rsidRPr="008F7BC0" w:rsidRDefault="0027688C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3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5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3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2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4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1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27688C" w:rsidRPr="008F7BC0" w:rsidRDefault="0027688C">
      <w:r w:rsidRPr="008F7BC0">
        <w:t>Rating for enrolments</w:t>
      </w:r>
      <w:r>
        <w:t xml:space="preserve">: </w:t>
      </w:r>
      <w:r>
        <w:rPr>
          <w:noProof/>
        </w:rPr>
        <w:t>2</w:t>
      </w:r>
    </w:p>
    <w:p w:rsidR="0027688C" w:rsidRPr="008F7BC0" w:rsidRDefault="0027688C">
      <w:r w:rsidRPr="008F7BC0">
        <w:t>Rating for clusters</w:t>
      </w:r>
      <w:r>
        <w:t xml:space="preserve">: </w:t>
      </w:r>
      <w:r>
        <w:rPr>
          <w:noProof/>
        </w:rPr>
        <w:t>1</w:t>
      </w:r>
    </w:p>
    <w:p w:rsidR="0027688C" w:rsidRPr="008F7BC0" w:rsidRDefault="0027688C">
      <w:r w:rsidRPr="008F7BC0">
        <w:t>Rating for distance education</w:t>
      </w:r>
      <w:r>
        <w:t xml:space="preserve">: </w:t>
      </w:r>
      <w:r>
        <w:rPr>
          <w:noProof/>
        </w:rPr>
        <w:t>6</w:t>
      </w:r>
    </w:p>
    <w:p w:rsidR="0027688C" w:rsidRPr="008F7BC0" w:rsidRDefault="0027688C">
      <w:r w:rsidRPr="008F7BC0">
        <w:t>Rating for boarding</w:t>
      </w:r>
      <w:r>
        <w:t xml:space="preserve">: </w:t>
      </w:r>
      <w:r>
        <w:rPr>
          <w:noProof/>
        </w:rPr>
        <w:t>4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2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27688C" w:rsidRPr="008F7BC0" w:rsidRDefault="0027688C">
      <w:r w:rsidRPr="008F7BC0">
        <w:t>Rating</w:t>
      </w:r>
      <w:r>
        <w:t xml:space="preserve">: </w:t>
      </w:r>
      <w:r>
        <w:rPr>
          <w:noProof/>
        </w:rPr>
        <w:t>7</w:t>
      </w:r>
    </w:p>
    <w:p w:rsidR="0027688C" w:rsidRDefault="0027688C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27688C" w:rsidRDefault="0027688C" w:rsidP="00AD11C2">
      <w:pPr>
        <w:sectPr w:rsidR="0027688C" w:rsidSect="0027688C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7688C" w:rsidRPr="00AD11C2" w:rsidRDefault="0027688C" w:rsidP="00AD11C2"/>
    <w:sectPr w:rsidR="0027688C" w:rsidRPr="00AD11C2" w:rsidSect="002768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27688C"/>
    <w:rsid w:val="003A43E1"/>
    <w:rsid w:val="007718A1"/>
    <w:rsid w:val="008B5144"/>
    <w:rsid w:val="008F7BC0"/>
    <w:rsid w:val="00AD11C2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03C7D3-E01B-4649-96B2-66C6741E9191}"/>
</file>

<file path=customXml/itemProps2.xml><?xml version="1.0" encoding="utf-8"?>
<ds:datastoreItem xmlns:ds="http://schemas.openxmlformats.org/officeDocument/2006/customXml" ds:itemID="{8E6D6A1D-A0FB-4BEE-89E3-1EB20E7A0988}"/>
</file>

<file path=customXml/itemProps3.xml><?xml version="1.0" encoding="utf-8"?>
<ds:datastoreItem xmlns:ds="http://schemas.openxmlformats.org/officeDocument/2006/customXml" ds:itemID="{4B0FE3CD-A207-4F4D-AC6B-B130EF621797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2018-02-08T03:01:00Z</dcterms:created>
  <dcterms:modified xsi:type="dcterms:W3CDTF">2018-02-08T03:02:00Z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