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Default="00E43794" w:rsidP="00673C88">
      <w:pPr>
        <w:pStyle w:val="Heading1"/>
      </w:pPr>
      <w:r>
        <w:t xml:space="preserve">Public submission made to </w:t>
      </w:r>
      <w:r w:rsidR="00D8557A">
        <w:t xml:space="preserve">the </w:t>
      </w:r>
      <w:r w:rsidR="00673C88">
        <w:t>Review to Achieve Educational Excellence in Australian Schools</w:t>
      </w:r>
      <w:r w:rsidR="00D8557A">
        <w:t xml:space="preserve"> </w:t>
      </w:r>
    </w:p>
    <w:p w:rsidR="00673C88" w:rsidRDefault="00673C88"/>
    <w:p w:rsidR="00673C88" w:rsidRPr="007410D3" w:rsidRDefault="00EB4A1C" w:rsidP="00545BF6">
      <w:pPr>
        <w:contextualSpacing/>
      </w:pPr>
      <w:r>
        <w:t>Submitter</w:t>
      </w:r>
      <w:r w:rsidR="00765A06" w:rsidRPr="007410D3">
        <w:t>:</w:t>
      </w:r>
      <w:r w:rsidR="007410D3">
        <w:tab/>
      </w:r>
      <w:r w:rsidR="007410D3">
        <w:tab/>
      </w:r>
      <w:r w:rsidR="005A653D">
        <w:t>Br Michael Flanagan</w:t>
      </w:r>
    </w:p>
    <w:p w:rsidR="00673C88" w:rsidRPr="007410D3" w:rsidRDefault="00765A06" w:rsidP="00545BF6">
      <w:pPr>
        <w:contextualSpacing/>
      </w:pPr>
      <w:r w:rsidRPr="007410D3">
        <w:t>Submitting as a:</w:t>
      </w:r>
      <w:r w:rsidR="00337926" w:rsidRPr="007410D3">
        <w:t xml:space="preserve"> </w:t>
      </w:r>
      <w:r w:rsidR="007410D3">
        <w:tab/>
      </w:r>
      <w:r w:rsidR="005A653D">
        <w:t>Principal</w:t>
      </w:r>
    </w:p>
    <w:p w:rsidR="00673C88" w:rsidRPr="007410D3" w:rsidRDefault="00765A06" w:rsidP="00545BF6">
      <w:pPr>
        <w:contextualSpacing/>
      </w:pPr>
      <w:r w:rsidRPr="007410D3">
        <w:t xml:space="preserve">State: </w:t>
      </w:r>
      <w:r w:rsidR="007410D3">
        <w:tab/>
      </w:r>
      <w:r w:rsidR="007410D3">
        <w:tab/>
      </w:r>
      <w:r w:rsidR="007410D3">
        <w:tab/>
      </w:r>
      <w:r w:rsidR="005A653D">
        <w:t>NSW</w:t>
      </w:r>
    </w:p>
    <w:p w:rsidR="00673C88" w:rsidRPr="00673C88" w:rsidRDefault="00673C88"/>
    <w:p w:rsidR="0025070A" w:rsidRDefault="0025070A" w:rsidP="0025070A">
      <w:pPr>
        <w:pStyle w:val="Heading2"/>
      </w:pPr>
      <w:r>
        <w:t>Summary</w:t>
      </w:r>
    </w:p>
    <w:p w:rsidR="00FE1F3C" w:rsidRDefault="005A653D" w:rsidP="005A653D">
      <w:r>
        <w:t>Absence from school on regular basis is a growing problem.</w:t>
      </w:r>
      <w:bookmarkStart w:id="0" w:name="_GoBack"/>
      <w:bookmarkEnd w:id="0"/>
    </w:p>
    <w:p w:rsidR="00FE1F3C" w:rsidRDefault="005A653D" w:rsidP="005A653D">
      <w:r>
        <w:t>Sport commitments are destroying our schools' effectiveness.</w:t>
      </w:r>
    </w:p>
    <w:p w:rsidR="0025070A" w:rsidRDefault="005A653D" w:rsidP="005A653D">
      <w:r>
        <w:t>Many parents are taking kids out of school for very poor reasons.</w:t>
      </w:r>
    </w:p>
    <w:p w:rsidR="00673C88" w:rsidRDefault="002D15E6" w:rsidP="00673C88">
      <w:pPr>
        <w:pStyle w:val="Heading2"/>
      </w:pPr>
      <w:r>
        <w:t>Main submission</w:t>
      </w:r>
    </w:p>
    <w:p w:rsidR="00FE1F3C" w:rsidRDefault="005A653D" w:rsidP="005A653D">
      <w:r w:rsidRPr="005A653D">
        <w:t xml:space="preserve">My concern is that school attendance is at a critical level. Many students do not attend school on a sufficiently sustained basis to achieve any worthwhile level of learning. One aspect of this is the increasing interruption caused by sport of every kind. Almost every major level of sport have moved competitions etc. into the school week thus taking kids out of the classroom for extended and regular periods of time. I'm not sure why sport cant ne done on weekends and in school holidays. Some students are in </w:t>
      </w:r>
      <w:proofErr w:type="gramStart"/>
      <w:r w:rsidRPr="005A653D">
        <w:t>may</w:t>
      </w:r>
      <w:proofErr w:type="gramEnd"/>
      <w:r w:rsidRPr="005A653D">
        <w:t xml:space="preserve"> sports and this increases their disengagement.</w:t>
      </w:r>
    </w:p>
    <w:p w:rsidR="0025070A" w:rsidRDefault="005A653D">
      <w:r w:rsidRPr="005A653D">
        <w:t>Another aspect of this problem is parental attitude to absence...a growing number of parents take their kids from school for reasons that are not justified. Many parents are unaware of how damaging absence is on a child's educational outcomes.</w:t>
      </w:r>
    </w:p>
    <w:sectPr w:rsidR="0025070A"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D09B4"/>
    <w:rsid w:val="001E23DF"/>
    <w:rsid w:val="00200CC2"/>
    <w:rsid w:val="0025070A"/>
    <w:rsid w:val="0027726B"/>
    <w:rsid w:val="00282F68"/>
    <w:rsid w:val="002D15E6"/>
    <w:rsid w:val="002E6265"/>
    <w:rsid w:val="002F2684"/>
    <w:rsid w:val="00337926"/>
    <w:rsid w:val="003423F8"/>
    <w:rsid w:val="00346847"/>
    <w:rsid w:val="003F2074"/>
    <w:rsid w:val="00400C37"/>
    <w:rsid w:val="00404613"/>
    <w:rsid w:val="00415F81"/>
    <w:rsid w:val="00440C56"/>
    <w:rsid w:val="00472D25"/>
    <w:rsid w:val="004B1F5E"/>
    <w:rsid w:val="004C4876"/>
    <w:rsid w:val="00545BF6"/>
    <w:rsid w:val="005A653D"/>
    <w:rsid w:val="006515DF"/>
    <w:rsid w:val="00673C88"/>
    <w:rsid w:val="00682FAE"/>
    <w:rsid w:val="0073739B"/>
    <w:rsid w:val="007410D3"/>
    <w:rsid w:val="00757C3B"/>
    <w:rsid w:val="00765A06"/>
    <w:rsid w:val="00821A17"/>
    <w:rsid w:val="008E11D9"/>
    <w:rsid w:val="00974B2E"/>
    <w:rsid w:val="00A60774"/>
    <w:rsid w:val="00AA563D"/>
    <w:rsid w:val="00AC1F00"/>
    <w:rsid w:val="00AD168C"/>
    <w:rsid w:val="00B61D18"/>
    <w:rsid w:val="00D27F79"/>
    <w:rsid w:val="00D8557A"/>
    <w:rsid w:val="00DA5724"/>
    <w:rsid w:val="00DD2BBF"/>
    <w:rsid w:val="00E13C3E"/>
    <w:rsid w:val="00E4202A"/>
    <w:rsid w:val="00E43794"/>
    <w:rsid w:val="00E45754"/>
    <w:rsid w:val="00E52D7E"/>
    <w:rsid w:val="00EB4A1C"/>
    <w:rsid w:val="00ED56CF"/>
    <w:rsid w:val="00FE1F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130412">
      <w:bodyDiv w:val="1"/>
      <w:marLeft w:val="0"/>
      <w:marRight w:val="0"/>
      <w:marTop w:val="0"/>
      <w:marBottom w:val="0"/>
      <w:divBdr>
        <w:top w:val="none" w:sz="0" w:space="0" w:color="auto"/>
        <w:left w:val="none" w:sz="0" w:space="0" w:color="auto"/>
        <w:bottom w:val="none" w:sz="0" w:space="0" w:color="auto"/>
        <w:right w:val="none" w:sz="0" w:space="0" w:color="auto"/>
      </w:divBdr>
      <w:divsChild>
        <w:div w:id="1280333151">
          <w:marLeft w:val="0"/>
          <w:marRight w:val="0"/>
          <w:marTop w:val="0"/>
          <w:marBottom w:val="0"/>
          <w:divBdr>
            <w:top w:val="none" w:sz="0" w:space="0" w:color="auto"/>
            <w:left w:val="none" w:sz="0" w:space="0" w:color="auto"/>
            <w:bottom w:val="none" w:sz="0" w:space="0" w:color="auto"/>
            <w:right w:val="none" w:sz="0" w:space="0" w:color="auto"/>
          </w:divBdr>
          <w:divsChild>
            <w:div w:id="285355173">
              <w:marLeft w:val="0"/>
              <w:marRight w:val="0"/>
              <w:marTop w:val="0"/>
              <w:marBottom w:val="0"/>
              <w:divBdr>
                <w:top w:val="none" w:sz="0" w:space="0" w:color="auto"/>
                <w:left w:val="none" w:sz="0" w:space="0" w:color="auto"/>
                <w:bottom w:val="none" w:sz="0" w:space="0" w:color="auto"/>
                <w:right w:val="none" w:sz="0" w:space="0" w:color="auto"/>
              </w:divBdr>
              <w:divsChild>
                <w:div w:id="1276719465">
                  <w:marLeft w:val="0"/>
                  <w:marRight w:val="0"/>
                  <w:marTop w:val="0"/>
                  <w:marBottom w:val="0"/>
                  <w:divBdr>
                    <w:top w:val="none" w:sz="0" w:space="0" w:color="auto"/>
                    <w:left w:val="none" w:sz="0" w:space="0" w:color="auto"/>
                    <w:bottom w:val="none" w:sz="0" w:space="0" w:color="auto"/>
                    <w:right w:val="none" w:sz="0" w:space="0" w:color="auto"/>
                  </w:divBdr>
                  <w:divsChild>
                    <w:div w:id="1849903688">
                      <w:marLeft w:val="0"/>
                      <w:marRight w:val="0"/>
                      <w:marTop w:val="0"/>
                      <w:marBottom w:val="0"/>
                      <w:divBdr>
                        <w:top w:val="none" w:sz="0" w:space="0" w:color="auto"/>
                        <w:left w:val="none" w:sz="0" w:space="0" w:color="auto"/>
                        <w:bottom w:val="none" w:sz="0" w:space="0" w:color="auto"/>
                        <w:right w:val="none" w:sz="0" w:space="0" w:color="auto"/>
                      </w:divBdr>
                      <w:divsChild>
                        <w:div w:id="291012586">
                          <w:marLeft w:val="0"/>
                          <w:marRight w:val="0"/>
                          <w:marTop w:val="0"/>
                          <w:marBottom w:val="0"/>
                          <w:divBdr>
                            <w:top w:val="none" w:sz="0" w:space="0" w:color="auto"/>
                            <w:left w:val="none" w:sz="0" w:space="0" w:color="auto"/>
                            <w:bottom w:val="none" w:sz="0" w:space="0" w:color="auto"/>
                            <w:right w:val="none" w:sz="0" w:space="0" w:color="auto"/>
                          </w:divBdr>
                          <w:divsChild>
                            <w:div w:id="1430158645">
                              <w:marLeft w:val="0"/>
                              <w:marRight w:val="0"/>
                              <w:marTop w:val="0"/>
                              <w:marBottom w:val="0"/>
                              <w:divBdr>
                                <w:top w:val="none" w:sz="0" w:space="0" w:color="auto"/>
                                <w:left w:val="none" w:sz="0" w:space="0" w:color="auto"/>
                                <w:bottom w:val="none" w:sz="0" w:space="0" w:color="auto"/>
                                <w:right w:val="none" w:sz="0" w:space="0" w:color="auto"/>
                              </w:divBdr>
                              <w:divsChild>
                                <w:div w:id="479078748">
                                  <w:marLeft w:val="0"/>
                                  <w:marRight w:val="0"/>
                                  <w:marTop w:val="240"/>
                                  <w:marBottom w:val="240"/>
                                  <w:divBdr>
                                    <w:top w:val="none" w:sz="0" w:space="0" w:color="auto"/>
                                    <w:left w:val="none" w:sz="0" w:space="0" w:color="auto"/>
                                    <w:bottom w:val="none" w:sz="0" w:space="0" w:color="auto"/>
                                    <w:right w:val="none" w:sz="0" w:space="0" w:color="auto"/>
                                  </w:divBdr>
                                  <w:divsChild>
                                    <w:div w:id="76526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432BF4-822C-4417-871C-517E078A3BB9}"/>
</file>

<file path=customXml/itemProps2.xml><?xml version="1.0" encoding="utf-8"?>
<ds:datastoreItem xmlns:ds="http://schemas.openxmlformats.org/officeDocument/2006/customXml" ds:itemID="{A2CEE1D7-8AAC-43A6-ACEC-A1C0C04D8CFB}"/>
</file>

<file path=customXml/itemProps3.xml><?xml version="1.0" encoding="utf-8"?>
<ds:datastoreItem xmlns:ds="http://schemas.openxmlformats.org/officeDocument/2006/customXml" ds:itemID="{0C5B4C4F-55A7-4595-B382-C8E035D0D4BE}"/>
</file>

<file path=docProps/app.xml><?xml version="1.0" encoding="utf-8"?>
<Properties xmlns="http://schemas.openxmlformats.org/officeDocument/2006/extended-properties" xmlns:vt="http://schemas.openxmlformats.org/officeDocument/2006/docPropsVTypes">
  <Template>848A73B2.dotm</Template>
  <TotalTime>11</TotalTime>
  <Pages>1</Pages>
  <Words>190</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GOSLING,Alex</cp:lastModifiedBy>
  <cp:revision>4</cp:revision>
  <dcterms:created xsi:type="dcterms:W3CDTF">2018-03-22T05:04:00Z</dcterms:created>
  <dcterms:modified xsi:type="dcterms:W3CDTF">2018-03-22T05:15:00Z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