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3A3C88" w:rsidRDefault="003255E0" w:rsidP="00673C88">
      <w:pPr>
        <w:pStyle w:val="Heading1"/>
      </w:pPr>
      <w:r>
        <w:t>Public submission made to</w:t>
      </w:r>
      <w:r w:rsidR="00D8557A" w:rsidRPr="003A3C88">
        <w:t xml:space="preserve"> the </w:t>
      </w:r>
      <w:r w:rsidR="00673C88" w:rsidRPr="003A3C88">
        <w:t>Review to Achieve Educational Excellence in Australian Schools</w:t>
      </w:r>
      <w:r w:rsidR="00D8557A" w:rsidRPr="003A3C88">
        <w:t xml:space="preserve"> </w:t>
      </w:r>
    </w:p>
    <w:p w:rsidR="00673C88" w:rsidRPr="003A3C88" w:rsidRDefault="00673C88"/>
    <w:p w:rsidR="00673C88" w:rsidRPr="003A3C88" w:rsidRDefault="00765A06" w:rsidP="00545BF6">
      <w:pPr>
        <w:contextualSpacing/>
      </w:pPr>
      <w:r w:rsidRPr="003A3C88">
        <w:t>Name:</w:t>
      </w:r>
      <w:r w:rsidR="00545BF6" w:rsidRPr="003A3C88">
        <w:tab/>
      </w:r>
      <w:r w:rsidR="007410D3" w:rsidRPr="003A3C88">
        <w:tab/>
      </w:r>
      <w:r w:rsidR="007410D3" w:rsidRPr="003A3C88">
        <w:tab/>
      </w:r>
      <w:r w:rsidR="000E65D3" w:rsidRPr="003A3C88">
        <w:t>Ms Kerry Bradley</w:t>
      </w:r>
    </w:p>
    <w:p w:rsidR="00673C88" w:rsidRPr="003A3C88" w:rsidRDefault="00765A06" w:rsidP="000E65D3">
      <w:pPr>
        <w:ind w:left="2127" w:hanging="2127"/>
        <w:contextualSpacing/>
      </w:pPr>
      <w:r w:rsidRPr="003A3C88">
        <w:t>Submitting as a:</w:t>
      </w:r>
      <w:r w:rsidR="00337926" w:rsidRPr="003A3C88">
        <w:t xml:space="preserve"> </w:t>
      </w:r>
      <w:r w:rsidR="007410D3" w:rsidRPr="003A3C88">
        <w:tab/>
      </w:r>
      <w:r w:rsidR="000E65D3" w:rsidRPr="003A3C88">
        <w:t>Parent/carer/guardian, teacher, parent or community organisation, other (grandmother)</w:t>
      </w:r>
    </w:p>
    <w:p w:rsidR="00673C88" w:rsidRPr="003A3C88" w:rsidRDefault="00765A06" w:rsidP="00545BF6">
      <w:pPr>
        <w:contextualSpacing/>
      </w:pPr>
      <w:r w:rsidRPr="003A3C88">
        <w:t xml:space="preserve">State: </w:t>
      </w:r>
      <w:r w:rsidR="007410D3" w:rsidRPr="003A3C88">
        <w:tab/>
      </w:r>
      <w:r w:rsidR="007410D3" w:rsidRPr="003A3C88">
        <w:tab/>
      </w:r>
      <w:r w:rsidR="007410D3" w:rsidRPr="003A3C88">
        <w:tab/>
      </w:r>
      <w:r w:rsidR="000E65D3" w:rsidRPr="003A3C88">
        <w:t>NSW</w:t>
      </w:r>
    </w:p>
    <w:p w:rsidR="00673C88" w:rsidRPr="003A3C88" w:rsidRDefault="00673C88"/>
    <w:p w:rsidR="0025070A" w:rsidRPr="003A3C88" w:rsidRDefault="0025070A" w:rsidP="0025070A">
      <w:pPr>
        <w:pStyle w:val="Heading2"/>
      </w:pPr>
      <w:r w:rsidRPr="003A3C88">
        <w:t>Summary</w:t>
      </w:r>
      <w:bookmarkStart w:id="0" w:name="_GoBack"/>
      <w:bookmarkEnd w:id="0"/>
    </w:p>
    <w:p w:rsidR="000E65D3" w:rsidRPr="003A3C88" w:rsidRDefault="000E65D3" w:rsidP="0025070A">
      <w:r w:rsidRPr="003A3C88">
        <w:t xml:space="preserve">Australia is a very rich country with great diversity our isolation works both for our nation but also distances us from the world. </w:t>
      </w:r>
    </w:p>
    <w:p w:rsidR="000E65D3" w:rsidRPr="003A3C88" w:rsidRDefault="000E65D3" w:rsidP="0025070A">
      <w:r w:rsidRPr="003A3C88">
        <w:t xml:space="preserve">We have a diverse community of culture and languages that is not reflected in the education system, we spend on religious schools rather than inclusion language or universal schooling. </w:t>
      </w:r>
    </w:p>
    <w:p w:rsidR="000E65D3" w:rsidRPr="003A3C88" w:rsidRDefault="000E65D3" w:rsidP="0025070A">
      <w:r w:rsidRPr="003A3C88">
        <w:t xml:space="preserve">We have a great opportunity to expand the education system to include the knowledge of our community language &amp; culture by accepting our families to be truly involved in the education system, allowing their knowledge and expertise to be utilised within education. </w:t>
      </w:r>
    </w:p>
    <w:p w:rsidR="0025070A" w:rsidRPr="003A3C88" w:rsidRDefault="000E65D3" w:rsidP="0025070A">
      <w:r w:rsidRPr="003A3C88">
        <w:t>All knowledge is not in a book or gained from a teacher, we have in our community our families an untapped resource that needs to be brought into our education system.</w:t>
      </w:r>
    </w:p>
    <w:p w:rsidR="00673C88" w:rsidRPr="003A3C88" w:rsidRDefault="002D15E6" w:rsidP="00673C88">
      <w:pPr>
        <w:pStyle w:val="Heading2"/>
      </w:pPr>
      <w:r w:rsidRPr="003A3C88">
        <w:t>Main submission</w:t>
      </w:r>
    </w:p>
    <w:p w:rsidR="0025070A" w:rsidRDefault="000E65D3">
      <w:r w:rsidRPr="003A3C88">
        <w:t xml:space="preserve">It is time for Australian Governments to move to funding one system. Religious schools started because some sections of society were missing out but that is no longer the case. Academic education is not about religious beliefs that is what the church mosque &amp; synagogues are for, as a secular society we need </w:t>
      </w:r>
      <w:proofErr w:type="gramStart"/>
      <w:r w:rsidRPr="003A3C88">
        <w:t>a</w:t>
      </w:r>
      <w:proofErr w:type="gramEnd"/>
      <w:r w:rsidRPr="003A3C88">
        <w:t xml:space="preserve"> </w:t>
      </w:r>
      <w:proofErr w:type="spellStart"/>
      <w:r w:rsidRPr="003A3C88">
        <w:t>a</w:t>
      </w:r>
      <w:proofErr w:type="spellEnd"/>
      <w:r w:rsidRPr="003A3C88">
        <w:t xml:space="preserve"> truly inclusive education system if we want true excellence.</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0E65D3"/>
    <w:rsid w:val="001D09B4"/>
    <w:rsid w:val="001E23DF"/>
    <w:rsid w:val="00200CC2"/>
    <w:rsid w:val="0025070A"/>
    <w:rsid w:val="0027726B"/>
    <w:rsid w:val="00282F68"/>
    <w:rsid w:val="00293559"/>
    <w:rsid w:val="002D15E6"/>
    <w:rsid w:val="002E6265"/>
    <w:rsid w:val="002F2684"/>
    <w:rsid w:val="003255E0"/>
    <w:rsid w:val="00337926"/>
    <w:rsid w:val="003423F8"/>
    <w:rsid w:val="00346847"/>
    <w:rsid w:val="003A3C88"/>
    <w:rsid w:val="00400C37"/>
    <w:rsid w:val="00404613"/>
    <w:rsid w:val="00415F81"/>
    <w:rsid w:val="00440C56"/>
    <w:rsid w:val="00472D25"/>
    <w:rsid w:val="004B1F5E"/>
    <w:rsid w:val="004C4876"/>
    <w:rsid w:val="00545BF6"/>
    <w:rsid w:val="005E5A12"/>
    <w:rsid w:val="006515DF"/>
    <w:rsid w:val="00673C88"/>
    <w:rsid w:val="0073739B"/>
    <w:rsid w:val="007410D3"/>
    <w:rsid w:val="00757C3B"/>
    <w:rsid w:val="00765A06"/>
    <w:rsid w:val="00821A17"/>
    <w:rsid w:val="008E11D9"/>
    <w:rsid w:val="00974B2E"/>
    <w:rsid w:val="00A60774"/>
    <w:rsid w:val="00AA563D"/>
    <w:rsid w:val="00AC1F00"/>
    <w:rsid w:val="00AD168C"/>
    <w:rsid w:val="00B61D18"/>
    <w:rsid w:val="00B81055"/>
    <w:rsid w:val="00C55FB9"/>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79538">
      <w:bodyDiv w:val="1"/>
      <w:marLeft w:val="0"/>
      <w:marRight w:val="0"/>
      <w:marTop w:val="0"/>
      <w:marBottom w:val="0"/>
      <w:divBdr>
        <w:top w:val="none" w:sz="0" w:space="0" w:color="auto"/>
        <w:left w:val="none" w:sz="0" w:space="0" w:color="auto"/>
        <w:bottom w:val="none" w:sz="0" w:space="0" w:color="auto"/>
        <w:right w:val="none" w:sz="0" w:space="0" w:color="auto"/>
      </w:divBdr>
      <w:divsChild>
        <w:div w:id="849487860">
          <w:marLeft w:val="0"/>
          <w:marRight w:val="0"/>
          <w:marTop w:val="0"/>
          <w:marBottom w:val="0"/>
          <w:divBdr>
            <w:top w:val="none" w:sz="0" w:space="0" w:color="auto"/>
            <w:left w:val="none" w:sz="0" w:space="0" w:color="auto"/>
            <w:bottom w:val="none" w:sz="0" w:space="0" w:color="auto"/>
            <w:right w:val="none" w:sz="0" w:space="0" w:color="auto"/>
          </w:divBdr>
          <w:divsChild>
            <w:div w:id="1699040800">
              <w:marLeft w:val="0"/>
              <w:marRight w:val="0"/>
              <w:marTop w:val="0"/>
              <w:marBottom w:val="0"/>
              <w:divBdr>
                <w:top w:val="none" w:sz="0" w:space="0" w:color="auto"/>
                <w:left w:val="none" w:sz="0" w:space="0" w:color="auto"/>
                <w:bottom w:val="none" w:sz="0" w:space="0" w:color="auto"/>
                <w:right w:val="none" w:sz="0" w:space="0" w:color="auto"/>
              </w:divBdr>
              <w:divsChild>
                <w:div w:id="2120177629">
                  <w:marLeft w:val="0"/>
                  <w:marRight w:val="0"/>
                  <w:marTop w:val="0"/>
                  <w:marBottom w:val="0"/>
                  <w:divBdr>
                    <w:top w:val="none" w:sz="0" w:space="0" w:color="auto"/>
                    <w:left w:val="none" w:sz="0" w:space="0" w:color="auto"/>
                    <w:bottom w:val="none" w:sz="0" w:space="0" w:color="auto"/>
                    <w:right w:val="none" w:sz="0" w:space="0" w:color="auto"/>
                  </w:divBdr>
                  <w:divsChild>
                    <w:div w:id="1207911348">
                      <w:marLeft w:val="0"/>
                      <w:marRight w:val="0"/>
                      <w:marTop w:val="0"/>
                      <w:marBottom w:val="0"/>
                      <w:divBdr>
                        <w:top w:val="none" w:sz="0" w:space="0" w:color="auto"/>
                        <w:left w:val="none" w:sz="0" w:space="0" w:color="auto"/>
                        <w:bottom w:val="none" w:sz="0" w:space="0" w:color="auto"/>
                        <w:right w:val="none" w:sz="0" w:space="0" w:color="auto"/>
                      </w:divBdr>
                      <w:divsChild>
                        <w:div w:id="1789356188">
                          <w:marLeft w:val="0"/>
                          <w:marRight w:val="0"/>
                          <w:marTop w:val="0"/>
                          <w:marBottom w:val="0"/>
                          <w:divBdr>
                            <w:top w:val="none" w:sz="0" w:space="0" w:color="auto"/>
                            <w:left w:val="none" w:sz="0" w:space="0" w:color="auto"/>
                            <w:bottom w:val="none" w:sz="0" w:space="0" w:color="auto"/>
                            <w:right w:val="none" w:sz="0" w:space="0" w:color="auto"/>
                          </w:divBdr>
                          <w:divsChild>
                            <w:div w:id="1374229395">
                              <w:marLeft w:val="0"/>
                              <w:marRight w:val="0"/>
                              <w:marTop w:val="0"/>
                              <w:marBottom w:val="0"/>
                              <w:divBdr>
                                <w:top w:val="none" w:sz="0" w:space="0" w:color="auto"/>
                                <w:left w:val="none" w:sz="0" w:space="0" w:color="auto"/>
                                <w:bottom w:val="none" w:sz="0" w:space="0" w:color="auto"/>
                                <w:right w:val="none" w:sz="0" w:space="0" w:color="auto"/>
                              </w:divBdr>
                              <w:divsChild>
                                <w:div w:id="1027636705">
                                  <w:marLeft w:val="0"/>
                                  <w:marRight w:val="0"/>
                                  <w:marTop w:val="240"/>
                                  <w:marBottom w:val="240"/>
                                  <w:divBdr>
                                    <w:top w:val="none" w:sz="0" w:space="0" w:color="auto"/>
                                    <w:left w:val="none" w:sz="0" w:space="0" w:color="auto"/>
                                    <w:bottom w:val="none" w:sz="0" w:space="0" w:color="auto"/>
                                    <w:right w:val="none" w:sz="0" w:space="0" w:color="auto"/>
                                  </w:divBdr>
                                  <w:divsChild>
                                    <w:div w:id="1970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F1599-5180-42FC-93AD-26023F54327C}"/>
</file>

<file path=customXml/itemProps2.xml><?xml version="1.0" encoding="utf-8"?>
<ds:datastoreItem xmlns:ds="http://schemas.openxmlformats.org/officeDocument/2006/customXml" ds:itemID="{F6F973A2-3301-4BB3-A38B-D263B6F7DDED}"/>
</file>

<file path=customXml/itemProps3.xml><?xml version="1.0" encoding="utf-8"?>
<ds:datastoreItem xmlns:ds="http://schemas.openxmlformats.org/officeDocument/2006/customXml" ds:itemID="{AD903DD4-4FB5-42E7-A475-9E1E81BFA0D1}"/>
</file>

<file path=docProps/app.xml><?xml version="1.0" encoding="utf-8"?>
<Properties xmlns="http://schemas.openxmlformats.org/officeDocument/2006/extended-properties" xmlns:vt="http://schemas.openxmlformats.org/officeDocument/2006/docPropsVTypes">
  <Template>DE1114A7.dotm</Template>
  <TotalTime>2</TotalTime>
  <Pages>1</Pages>
  <Words>222</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2018-03-23T00:01:00Z</dcterms:created>
  <dcterms:modified xsi:type="dcterms:W3CDTF">2018-03-23T00:03:00Z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