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C8B16" w14:textId="4F6C32D9" w:rsidR="006A0D5F" w:rsidRDefault="003C3F61">
      <w:proofErr w:type="spellStart"/>
      <w:r>
        <w:t>AusBiotech’s</w:t>
      </w:r>
      <w:proofErr w:type="spellEnd"/>
      <w:r>
        <w:t xml:space="preserve"> </w:t>
      </w:r>
      <w:r w:rsidR="0077393A">
        <w:t xml:space="preserve">submission </w:t>
      </w:r>
      <w:r w:rsidR="003D5649">
        <w:t xml:space="preserve">on the discussion paper </w:t>
      </w:r>
      <w:proofErr w:type="gramStart"/>
      <w:r w:rsidR="003D5649">
        <w:t>Boosting</w:t>
      </w:r>
      <w:proofErr w:type="gramEnd"/>
      <w:r w:rsidR="003D5649">
        <w:t xml:space="preserve"> the Commercial Returns from Research </w:t>
      </w:r>
      <w:bookmarkStart w:id="0" w:name="_GoBack"/>
      <w:bookmarkEnd w:id="0"/>
      <w:r w:rsidR="0077393A">
        <w:t xml:space="preserve">is available on </w:t>
      </w:r>
      <w:r>
        <w:t xml:space="preserve">its </w:t>
      </w:r>
      <w:hyperlink r:id="rId8" w:history="1">
        <w:r w:rsidR="0077393A" w:rsidRPr="0077393A">
          <w:rPr>
            <w:rStyle w:val="Hyperlink"/>
          </w:rPr>
          <w:t>website</w:t>
        </w:r>
      </w:hyperlink>
      <w:r w:rsidR="0077393A">
        <w:t xml:space="preserve">. </w:t>
      </w:r>
    </w:p>
    <w:sectPr w:rsidR="006A0D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93A"/>
    <w:rsid w:val="003C3F61"/>
    <w:rsid w:val="003D5649"/>
    <w:rsid w:val="006A0D5F"/>
    <w:rsid w:val="0077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C8B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393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39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393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39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biotech.org/userfiles/File/_data/reports/2014%2011%2028%20Submission%20re%20Boosting%20Commercial%20returns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2659050105A4BB64EC7FE4940F188" ma:contentTypeVersion="6" ma:contentTypeDescription="Create a new document." ma:contentTypeScope="" ma:versionID="30af37d55298fa54ee7cc145298a8809">
  <xsd:schema xmlns:xsd="http://www.w3.org/2001/XMLSchema" xmlns:xs="http://www.w3.org/2001/XMLSchema" xmlns:p="http://schemas.microsoft.com/office/2006/metadata/properties" xmlns:ns2="ed110c73-9675-4a40-bedd-85eaf2417466" targetNamespace="http://schemas.microsoft.com/office/2006/metadata/properties" ma:root="true" ma:fieldsID="91248dea6c99aebf2c8210347db92905" ns2:_="">
    <xsd:import namespace="ed110c73-9675-4a40-bedd-85eaf2417466"/>
    <xsd:element name="properties">
      <xsd:complexType>
        <xsd:sequence>
          <xsd:element name="documentManagement">
            <xsd:complexType>
              <xsd:all>
                <xsd:element ref="ns2:SubmissionID"/>
                <xsd:element ref="ns2:DocumentType"/>
                <xsd:element ref="ns2:DocumentStatus"/>
                <xsd:element ref="ns2:DocumentVisibility"/>
                <xsd:element ref="ns2:ApproverNotes" minOccurs="0"/>
                <xsd:element ref="ns2: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10c73-9675-4a40-bedd-85eaf2417466" elementFormDefault="qualified">
    <xsd:import namespace="http://schemas.microsoft.com/office/2006/documentManagement/types"/>
    <xsd:import namespace="http://schemas.microsoft.com/office/infopath/2007/PartnerControls"/>
    <xsd:element name="SubmissionID" ma:index="8" ma:displayName="SubmissionID" ma:description="The matching SubmissionID for this document. Internal use only." ma:indexed="true" ma:internalName="SubmissionID">
      <xsd:simpleType>
        <xsd:restriction base="dms:Text"/>
      </xsd:simpleType>
    </xsd:element>
    <xsd:element name="DocumentType" ma:index="9" ma:displayName="DocumentType" ma:description="Indicates the document type." ma:internalName="DocumentType">
      <xsd:simpleType>
        <xsd:restriction base="dms:Choice">
          <xsd:enumeration value="SubmissionDoc"/>
          <xsd:enumeration value="AppendixDoc"/>
          <xsd:enumeration value="OtherDoc"/>
        </xsd:restriction>
      </xsd:simpleType>
    </xsd:element>
    <xsd:element name="DocumentStatus" ma:index="10" ma:displayName="DocumentStatus" ma:description="Indicates if the document is currently being processed or completed (accessible or not accessible or exempt)" ma:indexed="true" ma:internalName="DocumentStatus">
      <xsd:simpleType>
        <xsd:restriction base="dms:Choice">
          <xsd:enumeration value="Submitted"/>
          <xsd:enumeration value="Processing"/>
          <xsd:enumeration value="CompletedAccessible"/>
          <xsd:enumeration value="CompletedNotAccessible"/>
          <xsd:enumeration value="CompletedNotAccessibleExempt"/>
          <xsd:enumeration value="CompletedPrivate"/>
          <xsd:enumeration value="Declined"/>
          <xsd:enumeration value="Withdrawn"/>
        </xsd:restriction>
      </xsd:simpleType>
    </xsd:element>
    <xsd:element name="DocumentVisibility" ma:index="11" ma:displayName="DocumentVisibility" ma:description="Indicates whether the document can be seen publically. Internal use only." ma:internalName="DocumentVisibility">
      <xsd:simpleType>
        <xsd:restriction base="dms:Choice">
          <xsd:enumeration value="Public"/>
          <xsd:enumeration value="Hidden"/>
        </xsd:restriction>
      </xsd:simpleType>
    </xsd:element>
    <xsd:element name="ApproverNotes" ma:index="12" nillable="true" ma:displayName="ApproverNotes" ma:description="For adhoc comments by Approvers as required" ma:internalName="ApproverNotes">
      <xsd:simpleType>
        <xsd:restriction base="dms:Note">
          <xsd:maxLength value="255"/>
        </xsd:restriction>
      </xsd:simpleType>
    </xsd:element>
    <xsd:element name="OriginalFileName" ma:index="13" nillable="true" ma:displayName="OriginalFileName" ma:description="The original uploaded filename. Internal use only." ma:internalName="Original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Visibility xmlns="ed110c73-9675-4a40-bedd-85eaf2417466">Public</DocumentVisibility>
    <ApproverNotes xmlns="ed110c73-9675-4a40-bedd-85eaf2417466" xsi:nil="true"/>
    <DocumentStatus xmlns="ed110c73-9675-4a40-bedd-85eaf2417466">CompletedAccessible</DocumentStatus>
    <DocumentType xmlns="ed110c73-9675-4a40-bedd-85eaf2417466">SubmissionDoc</DocumentType>
    <SubmissionID xmlns="ed110c73-9675-4a40-bedd-85eaf2417466">BCR1400040</SubmissionID>
    <OriginalFileName xmlns="ed110c73-9675-4a40-bedd-85eaf241746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4D846C-5D55-4DB3-BAC5-B1DDAB5FBD71}"/>
</file>

<file path=customXml/itemProps2.xml><?xml version="1.0" encoding="utf-8"?>
<ds:datastoreItem xmlns:ds="http://schemas.openxmlformats.org/officeDocument/2006/customXml" ds:itemID="{F65404F1-CC6B-44AA-838E-F0417AEDE249}"/>
</file>

<file path=customXml/itemProps3.xml><?xml version="1.0" encoding="utf-8"?>
<ds:datastoreItem xmlns:ds="http://schemas.openxmlformats.org/officeDocument/2006/customXml" ds:itemID="{9F0043B8-D95A-422B-82DA-EDF5B6270372}"/>
</file>

<file path=docProps/app.xml><?xml version="1.0" encoding="utf-8"?>
<Properties xmlns="http://schemas.openxmlformats.org/officeDocument/2006/extended-properties" xmlns:vt="http://schemas.openxmlformats.org/officeDocument/2006/docPropsVTypes">
  <Template>C01F6E2A.dotm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>Australian Government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AusBiotech</dc:title>
  <dc:creator>Drew Menzies-McVey</dc:creator>
  <cp:lastModifiedBy>Drew Menzies-McVey</cp:lastModifiedBy>
  <cp:revision>3</cp:revision>
  <dcterms:created xsi:type="dcterms:W3CDTF">2015-01-29T05:23:00Z</dcterms:created>
  <dcterms:modified xsi:type="dcterms:W3CDTF">2015-03-09T23:51:00Z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0x0101009532659050105A4BB64EC7FE4940F188</vt:lpwstr>
  </property>
</Properties>
</file>