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60AE" w14:textId="05E3412D" w:rsidR="006355FB" w:rsidRPr="008B3167" w:rsidRDefault="001D68E8" w:rsidP="008B3167">
      <w:pPr>
        <w:pStyle w:val="Heading1"/>
        <w:spacing w:before="120" w:after="120"/>
        <w:rPr>
          <w:rFonts w:asciiTheme="minorHAnsi" w:hAnsiTheme="minorHAnsi" w:cstheme="minorHAnsi"/>
          <w:lang w:val="en-AU"/>
        </w:rPr>
      </w:pPr>
      <w:r w:rsidRPr="008B3167">
        <w:rPr>
          <w:rFonts w:asciiTheme="minorHAnsi" w:hAnsiTheme="minorHAnsi" w:cstheme="minorHAnsi"/>
          <w:lang w:val="en-AU"/>
        </w:rPr>
        <w:t xml:space="preserve">Disability Standards for Education (DSE) </w:t>
      </w:r>
    </w:p>
    <w:p w14:paraId="7CD0DE6E" w14:textId="0B956E94" w:rsidR="009847E9" w:rsidRPr="008B3167" w:rsidRDefault="001D68E8" w:rsidP="008B3167">
      <w:pPr>
        <w:pStyle w:val="Heading2"/>
        <w:rPr>
          <w:rFonts w:asciiTheme="minorHAnsi" w:hAnsiTheme="minorHAnsi" w:cstheme="minorHAnsi"/>
          <w:lang w:val="en-AU"/>
        </w:rPr>
      </w:pPr>
      <w:bookmarkStart w:id="0" w:name="_Toc91087180"/>
      <w:bookmarkStart w:id="1" w:name="_Toc99020239"/>
      <w:r w:rsidRPr="008B3167">
        <w:rPr>
          <w:rFonts w:asciiTheme="minorHAnsi" w:hAnsiTheme="minorHAnsi" w:cstheme="minorHAnsi"/>
          <w:lang w:val="en-AU"/>
        </w:rPr>
        <w:t>Understanding the DSE</w:t>
      </w:r>
      <w:bookmarkEnd w:id="0"/>
      <w:bookmarkEnd w:id="1"/>
    </w:p>
    <w:p w14:paraId="73F21F77" w14:textId="1F980CE1" w:rsidR="00151817" w:rsidRPr="008B3167" w:rsidRDefault="001D68E8" w:rsidP="008B3167">
      <w:pPr>
        <w:pStyle w:val="Heading3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An </w:t>
      </w:r>
      <w:r w:rsidR="00151817" w:rsidRPr="008B3167">
        <w:rPr>
          <w:rFonts w:asciiTheme="minorHAnsi" w:hAnsiTheme="minorHAnsi" w:cstheme="minorHAnsi"/>
        </w:rPr>
        <w:t xml:space="preserve">Easy Read </w:t>
      </w:r>
      <w:r w:rsidRPr="008B3167">
        <w:rPr>
          <w:rFonts w:asciiTheme="minorHAnsi" w:hAnsiTheme="minorHAnsi" w:cstheme="minorHAnsi"/>
        </w:rPr>
        <w:t>guide</w:t>
      </w:r>
    </w:p>
    <w:p w14:paraId="6F9C5DBB" w14:textId="3A72F886" w:rsidR="00E90F97" w:rsidRPr="008B3167" w:rsidRDefault="00F64870" w:rsidP="00F84806">
      <w:pPr>
        <w:pStyle w:val="Heading2"/>
        <w:spacing w:before="600" w:after="240"/>
        <w:rPr>
          <w:rFonts w:asciiTheme="minorHAnsi" w:hAnsiTheme="minorHAnsi" w:cstheme="minorHAnsi"/>
        </w:rPr>
      </w:pPr>
      <w:bookmarkStart w:id="2" w:name="_Toc349720822"/>
      <w:bookmarkStart w:id="3" w:name="_Toc91087181"/>
      <w:bookmarkStart w:id="4" w:name="_Toc99020240"/>
      <w:r w:rsidRPr="008B3167">
        <w:rPr>
          <w:rFonts w:asciiTheme="minorHAnsi" w:hAnsiTheme="minorHAnsi" w:cstheme="minorHAnsi"/>
        </w:rPr>
        <w:t xml:space="preserve">How to use this </w:t>
      </w:r>
      <w:bookmarkEnd w:id="2"/>
      <w:r w:rsidR="001D68E8" w:rsidRPr="008B3167">
        <w:rPr>
          <w:rFonts w:asciiTheme="minorHAnsi" w:hAnsiTheme="minorHAnsi" w:cstheme="minorHAnsi"/>
          <w:lang w:val="en-US"/>
        </w:rPr>
        <w:t>guide</w:t>
      </w:r>
      <w:bookmarkEnd w:id="3"/>
      <w:bookmarkEnd w:id="4"/>
      <w:r w:rsidR="005C568E" w:rsidRPr="008B3167">
        <w:rPr>
          <w:rFonts w:asciiTheme="minorHAnsi" w:hAnsiTheme="minorHAnsi" w:cstheme="minorHAnsi"/>
        </w:rPr>
        <w:t xml:space="preserve"> </w:t>
      </w:r>
    </w:p>
    <w:p w14:paraId="3390BB99" w14:textId="77777777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guide was written by:</w:t>
      </w:r>
    </w:p>
    <w:p w14:paraId="52799F0B" w14:textId="77777777" w:rsidR="008B3167" w:rsidRPr="008B3167" w:rsidRDefault="008B3167" w:rsidP="008B3167">
      <w:pPr>
        <w:pStyle w:val="ListParagraph"/>
        <w:numPr>
          <w:ilvl w:val="0"/>
          <w:numId w:val="4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2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people with disability</w:t>
      </w:r>
    </w:p>
    <w:p w14:paraId="1ED74742" w14:textId="77777777" w:rsidR="008B3167" w:rsidRPr="008B3167" w:rsidRDefault="008B3167" w:rsidP="008B3167">
      <w:pPr>
        <w:pStyle w:val="ListParagraph"/>
        <w:numPr>
          <w:ilvl w:val="0"/>
          <w:numId w:val="4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2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families and carers.</w:t>
      </w:r>
    </w:p>
    <w:p w14:paraId="7D9135BD" w14:textId="13F8973C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Children and Young People with Disability Australia (CYDA) helped them write</w:t>
      </w:r>
      <w:r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this guide.</w:t>
      </w:r>
      <w:r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 xml:space="preserve">When you see the word ‘we’, it means the people who wrote this guide. </w:t>
      </w:r>
    </w:p>
    <w:p w14:paraId="72C2488B" w14:textId="77777777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They wrote this guide for the Australian Government Department of Education, </w:t>
      </w:r>
      <w:proofErr w:type="gramStart"/>
      <w:r w:rsidRPr="008B3167">
        <w:rPr>
          <w:rFonts w:asciiTheme="minorHAnsi" w:hAnsiTheme="minorHAnsi" w:cstheme="minorHAnsi"/>
        </w:rPr>
        <w:t>Skills</w:t>
      </w:r>
      <w:proofErr w:type="gramEnd"/>
      <w:r w:rsidRPr="008B3167">
        <w:rPr>
          <w:rFonts w:asciiTheme="minorHAnsi" w:hAnsiTheme="minorHAnsi" w:cstheme="minorHAnsi"/>
        </w:rPr>
        <w:t xml:space="preserve"> and Employment (DESE). </w:t>
      </w:r>
    </w:p>
    <w:p w14:paraId="41923A65" w14:textId="73338577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We wrote this guide in an </w:t>
      </w:r>
      <w:proofErr w:type="gramStart"/>
      <w:r w:rsidRPr="008B3167">
        <w:rPr>
          <w:rFonts w:asciiTheme="minorHAnsi" w:hAnsiTheme="minorHAnsi" w:cstheme="minorHAnsi"/>
        </w:rPr>
        <w:t>easy to read</w:t>
      </w:r>
      <w:proofErr w:type="gramEnd"/>
      <w:r w:rsidRPr="008B3167">
        <w:rPr>
          <w:rFonts w:asciiTheme="minorHAnsi" w:hAnsiTheme="minorHAnsi" w:cstheme="minorHAnsi"/>
        </w:rPr>
        <w:t xml:space="preserve"> way. </w:t>
      </w:r>
    </w:p>
    <w:p w14:paraId="71A297D0" w14:textId="76427272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We have written some words in </w:t>
      </w:r>
      <w:r w:rsidRPr="008B3167">
        <w:rPr>
          <w:rStyle w:val="Strong"/>
          <w:rFonts w:asciiTheme="minorHAnsi" w:hAnsiTheme="minorHAnsi" w:cstheme="minorHAnsi"/>
        </w:rPr>
        <w:t>bold</w:t>
      </w:r>
      <w:r w:rsidRPr="008B316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F84806">
        <w:rPr>
          <w:rFonts w:asciiTheme="minorHAnsi" w:hAnsiTheme="minorHAnsi" w:cstheme="minorHAnsi"/>
        </w:rPr>
        <w:br/>
      </w:r>
      <w:r w:rsidRPr="008B3167">
        <w:rPr>
          <w:rFonts w:asciiTheme="minorHAnsi" w:hAnsiTheme="minorHAnsi" w:cstheme="minorHAnsi"/>
        </w:rPr>
        <w:t>This means the letters are thicker and</w:t>
      </w:r>
      <w:r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darker.</w:t>
      </w:r>
    </w:p>
    <w:p w14:paraId="62164855" w14:textId="77777777" w:rsid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We explain what these words mean. </w:t>
      </w:r>
    </w:p>
    <w:p w14:paraId="25315305" w14:textId="369DEFB5" w:rsid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There is a list of important words we use in this guide on page</w:t>
      </w:r>
      <w:r w:rsidR="00F84806">
        <w:rPr>
          <w:rFonts w:asciiTheme="minorHAnsi" w:hAnsiTheme="minorHAnsi" w:cstheme="minorHAnsi"/>
        </w:rPr>
        <w:t xml:space="preserve"> 4</w:t>
      </w:r>
      <w:r w:rsidRPr="008B3167">
        <w:rPr>
          <w:rFonts w:asciiTheme="minorHAnsi" w:hAnsiTheme="minorHAnsi" w:cstheme="minorHAnsi"/>
        </w:rPr>
        <w:t>.</w:t>
      </w:r>
    </w:p>
    <w:p w14:paraId="4422555C" w14:textId="32CA5EFE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There is a list of other words on page </w:t>
      </w:r>
      <w:r w:rsidR="00F84806">
        <w:rPr>
          <w:rFonts w:asciiTheme="minorHAnsi" w:hAnsiTheme="minorHAnsi" w:cstheme="minorHAnsi"/>
        </w:rPr>
        <w:t>21</w:t>
      </w:r>
      <w:r w:rsidRPr="008B3167">
        <w:rPr>
          <w:rFonts w:asciiTheme="minorHAnsi" w:hAnsiTheme="minorHAnsi" w:cstheme="minorHAnsi"/>
        </w:rPr>
        <w:t xml:space="preserve">. </w:t>
      </w:r>
    </w:p>
    <w:p w14:paraId="7EAB4040" w14:textId="77777777" w:rsidR="008B3167" w:rsidRDefault="008B3167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8AA021" w14:textId="704ABFC1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lastRenderedPageBreak/>
        <w:t xml:space="preserve">This Easy Read guide is a summary of another document. </w:t>
      </w:r>
      <w:r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This means it only includes the most important ideas.</w:t>
      </w:r>
    </w:p>
    <w:p w14:paraId="634A265E" w14:textId="77777777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can find the other document on our website.</w:t>
      </w:r>
    </w:p>
    <w:p w14:paraId="2EAEDE6F" w14:textId="77777777" w:rsidR="008B3167" w:rsidRPr="008B3167" w:rsidRDefault="001308CD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hyperlink r:id="rId8" w:history="1">
        <w:r w:rsidR="008B3167" w:rsidRPr="008B3167">
          <w:rPr>
            <w:rStyle w:val="Hyperlink"/>
            <w:rFonts w:asciiTheme="minorHAnsi" w:hAnsiTheme="minorHAnsi" w:cstheme="minorHAnsi"/>
          </w:rPr>
          <w:t>www.dese.gov.au/disability-standards-education-2005/students</w:t>
        </w:r>
      </w:hyperlink>
    </w:p>
    <w:p w14:paraId="35279C2D" w14:textId="6802CE7E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You can ask for help to read this guide. A friend, family member or support person may be able to help you. </w:t>
      </w:r>
    </w:p>
    <w:p w14:paraId="3C94CEB7" w14:textId="73DCE888" w:rsidR="008B3167" w:rsidRPr="008B3167" w:rsidRDefault="008B3167" w:rsidP="008B316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wrote this guide to support you.</w:t>
      </w:r>
      <w:r>
        <w:rPr>
          <w:rFonts w:asciiTheme="minorHAnsi" w:hAnsiTheme="minorHAnsi" w:cstheme="minorHAnsi"/>
        </w:rPr>
        <w:br/>
      </w:r>
      <w:r w:rsidRPr="008B3167">
        <w:rPr>
          <w:rFonts w:asciiTheme="minorHAnsi" w:hAnsiTheme="minorHAnsi" w:cstheme="minorHAnsi"/>
        </w:rPr>
        <w:t>We hope you find this guide helpful.</w:t>
      </w:r>
    </w:p>
    <w:p w14:paraId="396315E8" w14:textId="77777777" w:rsidR="00F84806" w:rsidRDefault="00A33000" w:rsidP="008B3167">
      <w:pPr>
        <w:pStyle w:val="Heading2"/>
        <w:spacing w:before="240" w:after="240"/>
        <w:rPr>
          <w:noProof/>
        </w:rPr>
      </w:pPr>
      <w:r w:rsidRPr="008B3167">
        <w:rPr>
          <w:rFonts w:asciiTheme="minorHAnsi" w:hAnsiTheme="minorHAnsi" w:cstheme="minorHAnsi"/>
        </w:rPr>
        <w:br w:type="page"/>
      </w:r>
      <w:bookmarkStart w:id="5" w:name="_Toc349720823"/>
      <w:bookmarkStart w:id="6" w:name="_Toc91087182"/>
      <w:bookmarkStart w:id="7" w:name="_Toc99020241"/>
      <w:r w:rsidRPr="008B3167">
        <w:rPr>
          <w:rFonts w:asciiTheme="minorHAnsi" w:hAnsiTheme="minorHAnsi" w:cstheme="minorHAnsi"/>
        </w:rPr>
        <w:lastRenderedPageBreak/>
        <w:t xml:space="preserve">What’s in this </w:t>
      </w:r>
      <w:r w:rsidR="001D68E8" w:rsidRPr="008B3167">
        <w:rPr>
          <w:rFonts w:asciiTheme="minorHAnsi" w:hAnsiTheme="minorHAnsi" w:cstheme="minorHAnsi"/>
          <w:lang w:val="en-US"/>
        </w:rPr>
        <w:t>guide</w:t>
      </w:r>
      <w:r w:rsidRPr="008B3167">
        <w:rPr>
          <w:rFonts w:asciiTheme="minorHAnsi" w:hAnsiTheme="minorHAnsi" w:cstheme="minorHAnsi"/>
        </w:rPr>
        <w:t>?</w:t>
      </w:r>
      <w:bookmarkEnd w:id="5"/>
      <w:bookmarkEnd w:id="6"/>
      <w:bookmarkEnd w:id="7"/>
      <w:r w:rsidR="00AC71D2" w:rsidRPr="008B3167">
        <w:rPr>
          <w:rFonts w:asciiTheme="minorHAnsi" w:hAnsiTheme="minorHAnsi" w:cstheme="minorHAnsi"/>
        </w:rPr>
        <w:fldChar w:fldCharType="begin"/>
      </w:r>
      <w:r w:rsidR="00AC71D2" w:rsidRPr="008B3167">
        <w:rPr>
          <w:rFonts w:asciiTheme="minorHAnsi" w:hAnsiTheme="minorHAnsi" w:cstheme="minorHAnsi"/>
        </w:rPr>
        <w:instrText xml:space="preserve"> TOC \h \z \u \t "Heading 2,1" </w:instrText>
      </w:r>
      <w:r w:rsidR="00AC71D2" w:rsidRPr="008B3167">
        <w:rPr>
          <w:rFonts w:asciiTheme="minorHAnsi" w:hAnsiTheme="minorHAnsi" w:cstheme="minorHAnsi"/>
        </w:rPr>
        <w:fldChar w:fldCharType="separate"/>
      </w:r>
    </w:p>
    <w:p w14:paraId="45E87191" w14:textId="2288B890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2" w:history="1">
        <w:r w:rsidR="00F84806" w:rsidRPr="006D7164">
          <w:rPr>
            <w:rStyle w:val="Hyperlink"/>
            <w:rFonts w:cstheme="minorHAnsi"/>
            <w:noProof/>
          </w:rPr>
          <w:t>Words we use in this guide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_Toc99020242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4</w:t>
        </w:r>
        <w:r w:rsidR="00F84806">
          <w:rPr>
            <w:noProof/>
            <w:webHidden/>
          </w:rPr>
          <w:fldChar w:fldCharType="end"/>
        </w:r>
      </w:hyperlink>
    </w:p>
    <w:p w14:paraId="01598FD6" w14:textId="64F43C0D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3" w:history="1">
        <w:r w:rsidR="00F84806" w:rsidRPr="006D7164">
          <w:rPr>
            <w:rStyle w:val="Hyperlink"/>
            <w:rFonts w:cstheme="minorHAnsi"/>
            <w:noProof/>
            <w:lang w:val="en-US"/>
          </w:rPr>
          <w:t xml:space="preserve">What are the </w:t>
        </w:r>
        <w:r w:rsidR="00F84806" w:rsidRPr="006D7164">
          <w:rPr>
            <w:rStyle w:val="Hyperlink"/>
            <w:rFonts w:cstheme="minorHAnsi"/>
            <w:noProof/>
          </w:rPr>
          <w:t>Disability Standards for Education (DSE)?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_Toc99020243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8</w:t>
        </w:r>
        <w:r w:rsidR="00F84806">
          <w:rPr>
            <w:noProof/>
            <w:webHidden/>
          </w:rPr>
          <w:fldChar w:fldCharType="end"/>
        </w:r>
      </w:hyperlink>
    </w:p>
    <w:p w14:paraId="63EFB525" w14:textId="7A411953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4" w:history="1">
        <w:r w:rsidR="00F84806" w:rsidRPr="006D7164">
          <w:rPr>
            <w:rStyle w:val="Hyperlink"/>
            <w:rFonts w:cstheme="minorHAnsi"/>
            <w:noProof/>
            <w:lang w:val="en-US"/>
          </w:rPr>
          <w:t>Asmaa’s story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_Toc99020244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8</w:t>
        </w:r>
        <w:r w:rsidR="00F84806">
          <w:rPr>
            <w:noProof/>
            <w:webHidden/>
          </w:rPr>
          <w:fldChar w:fldCharType="end"/>
        </w:r>
      </w:hyperlink>
    </w:p>
    <w:p w14:paraId="7E053351" w14:textId="6E3BFDC9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5" w:history="1">
        <w:r w:rsidR="00F84806" w:rsidRPr="006D7164">
          <w:rPr>
            <w:rStyle w:val="Hyperlink"/>
            <w:rFonts w:cstheme="minorHAnsi"/>
            <w:noProof/>
            <w:lang w:val="en-US"/>
          </w:rPr>
          <w:t>Why do we need the DSE?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_Toc99020245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9</w:t>
        </w:r>
        <w:r w:rsidR="00F84806">
          <w:rPr>
            <w:noProof/>
            <w:webHidden/>
          </w:rPr>
          <w:fldChar w:fldCharType="end"/>
        </w:r>
      </w:hyperlink>
    </w:p>
    <w:p w14:paraId="288E9ECB" w14:textId="776AC4D6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6" w:history="1">
        <w:r w:rsidR="00F84806" w:rsidRPr="006D7164">
          <w:rPr>
            <w:rStyle w:val="Hyperlink"/>
            <w:rFonts w:cstheme="minorHAnsi"/>
            <w:noProof/>
            <w:lang w:val="en-US"/>
          </w:rPr>
          <w:t>Jai’s story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_Toc99020246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10</w:t>
        </w:r>
        <w:r w:rsidR="00F84806">
          <w:rPr>
            <w:noProof/>
            <w:webHidden/>
          </w:rPr>
          <w:fldChar w:fldCharType="end"/>
        </w:r>
      </w:hyperlink>
    </w:p>
    <w:p w14:paraId="026E88AC" w14:textId="7C5649F7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7" w:history="1">
        <w:r w:rsidR="00F84806" w:rsidRPr="006D7164">
          <w:rPr>
            <w:rStyle w:val="Hyperlink"/>
            <w:rFonts w:cstheme="minorHAnsi"/>
            <w:noProof/>
          </w:rPr>
          <w:t>Who are the DSE for?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_Toc99020247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11</w:t>
        </w:r>
        <w:r w:rsidR="00F84806">
          <w:rPr>
            <w:noProof/>
            <w:webHidden/>
          </w:rPr>
          <w:fldChar w:fldCharType="end"/>
        </w:r>
      </w:hyperlink>
    </w:p>
    <w:p w14:paraId="657DE76E" w14:textId="33A8A831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8" w:history="1">
        <w:r w:rsidR="00F84806" w:rsidRPr="006D7164">
          <w:rPr>
            <w:rStyle w:val="Hyperlink"/>
            <w:rFonts w:cstheme="minorHAnsi"/>
            <w:noProof/>
            <w:lang w:val="en-US"/>
          </w:rPr>
          <w:t>Penny’s story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_Toc99020248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12</w:t>
        </w:r>
        <w:r w:rsidR="00F84806">
          <w:rPr>
            <w:noProof/>
            <w:webHidden/>
          </w:rPr>
          <w:fldChar w:fldCharType="end"/>
        </w:r>
      </w:hyperlink>
    </w:p>
    <w:p w14:paraId="2A24429A" w14:textId="583E67E7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49" w:history="1">
        <w:r w:rsidR="00F84806" w:rsidRPr="006D7164">
          <w:rPr>
            <w:rStyle w:val="Hyperlink"/>
            <w:rFonts w:cstheme="minorHAnsi"/>
            <w:noProof/>
            <w:lang w:val="en-US"/>
          </w:rPr>
          <w:t>What are your rights?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_Toc99020249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13</w:t>
        </w:r>
        <w:r w:rsidR="00F84806">
          <w:rPr>
            <w:noProof/>
            <w:webHidden/>
          </w:rPr>
          <w:fldChar w:fldCharType="end"/>
        </w:r>
      </w:hyperlink>
    </w:p>
    <w:p w14:paraId="4C1BDE0B" w14:textId="3A94E43A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50" w:history="1">
        <w:r w:rsidR="00F84806" w:rsidRPr="006D7164">
          <w:rPr>
            <w:rStyle w:val="Hyperlink"/>
            <w:rFonts w:cstheme="minorHAnsi"/>
            <w:noProof/>
            <w:lang w:val="en-US"/>
          </w:rPr>
          <w:t>Krithika’s story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_Toc99020250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15</w:t>
        </w:r>
        <w:r w:rsidR="00F84806">
          <w:rPr>
            <w:noProof/>
            <w:webHidden/>
          </w:rPr>
          <w:fldChar w:fldCharType="end"/>
        </w:r>
      </w:hyperlink>
    </w:p>
    <w:p w14:paraId="64222C80" w14:textId="2BF35FBB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51" w:history="1">
        <w:r w:rsidR="00F84806" w:rsidRPr="006D7164">
          <w:rPr>
            <w:rStyle w:val="Hyperlink"/>
            <w:rFonts w:cstheme="minorHAnsi"/>
            <w:noProof/>
            <w:lang w:val="en-US"/>
          </w:rPr>
          <w:t>What must education providers do?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_Toc99020251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16</w:t>
        </w:r>
        <w:r w:rsidR="00F84806">
          <w:rPr>
            <w:noProof/>
            <w:webHidden/>
          </w:rPr>
          <w:fldChar w:fldCharType="end"/>
        </w:r>
      </w:hyperlink>
    </w:p>
    <w:p w14:paraId="0E1228E8" w14:textId="197021F3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52" w:history="1">
        <w:r w:rsidR="00F84806" w:rsidRPr="006D7164">
          <w:rPr>
            <w:rStyle w:val="Hyperlink"/>
            <w:rFonts w:cstheme="minorHAnsi"/>
            <w:noProof/>
            <w:lang w:val="en-US"/>
          </w:rPr>
          <w:t>Ky-lee’s story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_Toc99020252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18</w:t>
        </w:r>
        <w:r w:rsidR="00F84806">
          <w:rPr>
            <w:noProof/>
            <w:webHidden/>
          </w:rPr>
          <w:fldChar w:fldCharType="end"/>
        </w:r>
      </w:hyperlink>
    </w:p>
    <w:p w14:paraId="69B8102A" w14:textId="2A0EC93F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53" w:history="1">
        <w:r w:rsidR="00F84806" w:rsidRPr="006D7164">
          <w:rPr>
            <w:rStyle w:val="Hyperlink"/>
            <w:rFonts w:cstheme="minorHAnsi"/>
            <w:noProof/>
          </w:rPr>
          <w:t>Reasonable adjustments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_Toc99020253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18</w:t>
        </w:r>
        <w:r w:rsidR="00F84806">
          <w:rPr>
            <w:noProof/>
            <w:webHidden/>
          </w:rPr>
          <w:fldChar w:fldCharType="end"/>
        </w:r>
      </w:hyperlink>
    </w:p>
    <w:p w14:paraId="55510AD3" w14:textId="281BE5CC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54" w:history="1">
        <w:r w:rsidR="00F84806" w:rsidRPr="006D7164">
          <w:rPr>
            <w:rStyle w:val="Hyperlink"/>
            <w:rFonts w:cstheme="minorHAnsi"/>
            <w:noProof/>
            <w:lang w:val="en-US"/>
          </w:rPr>
          <w:t>Michael’s story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_Toc99020254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20</w:t>
        </w:r>
        <w:r w:rsidR="00F84806">
          <w:rPr>
            <w:noProof/>
            <w:webHidden/>
          </w:rPr>
          <w:fldChar w:fldCharType="end"/>
        </w:r>
      </w:hyperlink>
    </w:p>
    <w:p w14:paraId="21192C40" w14:textId="58A957CC" w:rsidR="00F84806" w:rsidRDefault="001308CD" w:rsidP="00F84806">
      <w:pPr>
        <w:pStyle w:val="TOC1"/>
        <w:spacing w:before="240" w:after="24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99020255" w:history="1">
        <w:r w:rsidR="00F84806" w:rsidRPr="006D7164">
          <w:rPr>
            <w:rStyle w:val="Hyperlink"/>
            <w:rFonts w:cstheme="minorHAnsi"/>
            <w:noProof/>
          </w:rPr>
          <w:t>Word list</w:t>
        </w:r>
        <w:r w:rsidR="00F84806">
          <w:rPr>
            <w:noProof/>
            <w:webHidden/>
          </w:rPr>
          <w:tab/>
        </w:r>
        <w:r w:rsidR="00F84806">
          <w:rPr>
            <w:noProof/>
            <w:webHidden/>
          </w:rPr>
          <w:fldChar w:fldCharType="begin"/>
        </w:r>
        <w:r w:rsidR="00F84806">
          <w:rPr>
            <w:noProof/>
            <w:webHidden/>
          </w:rPr>
          <w:instrText xml:space="preserve"> PAGEREF _Toc99020255 \h </w:instrText>
        </w:r>
        <w:r w:rsidR="00F84806">
          <w:rPr>
            <w:noProof/>
            <w:webHidden/>
          </w:rPr>
        </w:r>
        <w:r w:rsidR="00F84806">
          <w:rPr>
            <w:noProof/>
            <w:webHidden/>
          </w:rPr>
          <w:fldChar w:fldCharType="separate"/>
        </w:r>
        <w:r w:rsidR="00F84806">
          <w:rPr>
            <w:noProof/>
            <w:webHidden/>
          </w:rPr>
          <w:t>21</w:t>
        </w:r>
        <w:r w:rsidR="00F84806">
          <w:rPr>
            <w:noProof/>
            <w:webHidden/>
          </w:rPr>
          <w:fldChar w:fldCharType="end"/>
        </w:r>
      </w:hyperlink>
    </w:p>
    <w:p w14:paraId="102FE14B" w14:textId="132AE235" w:rsidR="00F624AE" w:rsidRPr="008B3167" w:rsidRDefault="00AC71D2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fldChar w:fldCharType="end"/>
      </w:r>
      <w:r w:rsidR="00151817" w:rsidRPr="008B3167">
        <w:rPr>
          <w:rFonts w:asciiTheme="minorHAnsi" w:hAnsiTheme="minorHAnsi" w:cstheme="minorHAnsi"/>
        </w:rPr>
        <w:br w:type="page"/>
      </w:r>
    </w:p>
    <w:p w14:paraId="2F5A5EFE" w14:textId="17E2B90A" w:rsidR="001D68E8" w:rsidRPr="008B3167" w:rsidRDefault="001D68E8" w:rsidP="008B3167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8" w:name="_Toc99020242"/>
      <w:r w:rsidRPr="008B3167">
        <w:rPr>
          <w:rFonts w:asciiTheme="minorHAnsi" w:hAnsiTheme="minorHAnsi" w:cstheme="minorHAnsi"/>
          <w:lang w:val="en-AU"/>
        </w:rPr>
        <w:lastRenderedPageBreak/>
        <w:t>Words we use in this guide</w:t>
      </w:r>
      <w:bookmarkEnd w:id="8"/>
    </w:p>
    <w:p w14:paraId="764654D9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have some words we always use when we talk about the Disability Standards for Education (DSE).</w:t>
      </w:r>
    </w:p>
    <w:p w14:paraId="0331F256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Knowing what these words mean can help you understand how the DSE work.</w:t>
      </w:r>
    </w:p>
    <w:p w14:paraId="2E28F513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  <w:b/>
          <w:bCs/>
        </w:rPr>
      </w:pPr>
      <w:r w:rsidRPr="008B3167">
        <w:rPr>
          <w:rStyle w:val="Strong"/>
          <w:rFonts w:asciiTheme="minorHAnsi" w:hAnsiTheme="minorHAnsi" w:cstheme="minorHAnsi"/>
        </w:rPr>
        <w:t>Disability</w:t>
      </w:r>
    </w:p>
    <w:p w14:paraId="744E9A56" w14:textId="77777777" w:rsidR="008B3167" w:rsidRPr="008B3167" w:rsidRDefault="008B3167" w:rsidP="008B3167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disability can affect your:</w:t>
      </w:r>
    </w:p>
    <w:p w14:paraId="0683DD8A" w14:textId="77777777" w:rsidR="008B3167" w:rsidRPr="008B3167" w:rsidRDefault="008B3167" w:rsidP="008B31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brain</w:t>
      </w:r>
    </w:p>
    <w:p w14:paraId="0BD6BA32" w14:textId="77777777" w:rsidR="008B3167" w:rsidRPr="008B3167" w:rsidRDefault="008B3167" w:rsidP="008B31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8B3167">
        <w:rPr>
          <w:rFonts w:asciiTheme="minorHAnsi" w:hAnsiTheme="minorHAnsi" w:cstheme="minorHAnsi"/>
        </w:rPr>
        <w:t>body</w:t>
      </w:r>
    </w:p>
    <w:p w14:paraId="47B1D972" w14:textId="77777777" w:rsidR="008B3167" w:rsidRPr="008B3167" w:rsidRDefault="008B3167" w:rsidP="008B3167">
      <w:pPr>
        <w:pStyle w:val="ListParagraph"/>
        <w:numPr>
          <w:ilvl w:val="0"/>
          <w:numId w:val="2"/>
        </w:numPr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senses</w:t>
      </w:r>
      <w:r w:rsidRPr="008B3167">
        <w:rPr>
          <w:rFonts w:asciiTheme="minorHAnsi" w:hAnsiTheme="minorHAnsi" w:cstheme="minorHAnsi"/>
        </w:rPr>
        <w:t>.</w:t>
      </w:r>
    </w:p>
    <w:p w14:paraId="633D9AD2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use your senses to understand the world around you.</w:t>
      </w:r>
    </w:p>
    <w:p w14:paraId="5D80D3F7" w14:textId="77777777" w:rsidR="008B3167" w:rsidRPr="008B3167" w:rsidRDefault="008B3167" w:rsidP="008B3167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When you have a disability, part of your body doesn’t work:</w:t>
      </w:r>
    </w:p>
    <w:p w14:paraId="3250919C" w14:textId="77777777" w:rsidR="008B3167" w:rsidRPr="008B3167" w:rsidRDefault="008B3167" w:rsidP="008B316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very well</w:t>
      </w:r>
    </w:p>
    <w:p w14:paraId="57EED035" w14:textId="77777777" w:rsidR="008B3167" w:rsidRPr="008B3167" w:rsidRDefault="008B3167" w:rsidP="008B3167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how it should.</w:t>
      </w:r>
    </w:p>
    <w:p w14:paraId="138665BC" w14:textId="77777777" w:rsidR="008B3167" w:rsidRPr="008B3167" w:rsidRDefault="008B3167" w:rsidP="008A4CC3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disability can affect:</w:t>
      </w:r>
    </w:p>
    <w:p w14:paraId="25F9AA40" w14:textId="77777777" w:rsidR="008B3167" w:rsidRPr="008B3167" w:rsidRDefault="008B3167" w:rsidP="008B316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you can do</w:t>
      </w:r>
    </w:p>
    <w:p w14:paraId="760521A1" w14:textId="77777777" w:rsidR="008B3167" w:rsidRPr="008B3167" w:rsidRDefault="008B3167" w:rsidP="008B3167">
      <w:pPr>
        <w:pStyle w:val="ListParagraph"/>
        <w:numPr>
          <w:ilvl w:val="0"/>
          <w:numId w:val="3"/>
        </w:numPr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how much you can do on your own.</w:t>
      </w:r>
    </w:p>
    <w:p w14:paraId="09B4447D" w14:textId="77777777" w:rsidR="008B3167" w:rsidRPr="008B3167" w:rsidRDefault="008B3167" w:rsidP="008A4CC3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disability can affect how you:</w:t>
      </w:r>
    </w:p>
    <w:p w14:paraId="0E63AA65" w14:textId="77777777" w:rsidR="008B3167" w:rsidRPr="008B3167" w:rsidRDefault="008B3167" w:rsidP="008B3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communicate </w:t>
      </w:r>
    </w:p>
    <w:p w14:paraId="4B88A8DF" w14:textId="77777777" w:rsidR="008B3167" w:rsidRPr="008B3167" w:rsidRDefault="008B3167" w:rsidP="008B31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learn</w:t>
      </w:r>
    </w:p>
    <w:p w14:paraId="64F1E726" w14:textId="77777777" w:rsidR="008B3167" w:rsidRPr="008B3167" w:rsidRDefault="008B3167" w:rsidP="008A4CC3">
      <w:pPr>
        <w:pStyle w:val="ListParagraph"/>
        <w:numPr>
          <w:ilvl w:val="0"/>
          <w:numId w:val="4"/>
        </w:numPr>
        <w:spacing w:after="72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do things.</w:t>
      </w:r>
    </w:p>
    <w:p w14:paraId="658CF7A3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lastRenderedPageBreak/>
        <w:t>Education</w:t>
      </w:r>
    </w:p>
    <w:p w14:paraId="6C050439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When you get an education, teachers support you to learn:</w:t>
      </w:r>
    </w:p>
    <w:p w14:paraId="17800103" w14:textId="77777777" w:rsidR="008B3167" w:rsidRPr="008B3167" w:rsidRDefault="008B3167" w:rsidP="008A4C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new skills</w:t>
      </w:r>
    </w:p>
    <w:p w14:paraId="24B37EC6" w14:textId="77777777" w:rsidR="008B3167" w:rsidRPr="008B3167" w:rsidRDefault="008B3167" w:rsidP="008A4C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knowledge.</w:t>
      </w:r>
    </w:p>
    <w:p w14:paraId="1B7D6DB9" w14:textId="77777777" w:rsidR="008B3167" w:rsidRPr="008B3167" w:rsidRDefault="008B3167" w:rsidP="008A4CC3">
      <w:pPr>
        <w:spacing w:before="36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Education provider</w:t>
      </w:r>
    </w:p>
    <w:p w14:paraId="35E70875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  <w:b w:val="0"/>
          <w:bCs w:val="0"/>
        </w:rPr>
      </w:pPr>
      <w:r w:rsidRPr="008B3167">
        <w:rPr>
          <w:rFonts w:asciiTheme="minorHAnsi" w:hAnsiTheme="minorHAnsi" w:cstheme="minorHAnsi"/>
        </w:rPr>
        <w:t>An education provider is somewhere you go to learn.</w:t>
      </w:r>
    </w:p>
    <w:p w14:paraId="5028843B" w14:textId="77777777" w:rsidR="008B3167" w:rsidRPr="008B3167" w:rsidRDefault="008B3167" w:rsidP="008A4CC3">
      <w:pPr>
        <w:rPr>
          <w:rStyle w:val="Strong"/>
          <w:rFonts w:asciiTheme="minorHAnsi" w:hAnsiTheme="minorHAnsi" w:cstheme="minorHAnsi"/>
          <w:b w:val="0"/>
          <w:bCs w:val="0"/>
        </w:rPr>
      </w:pPr>
      <w:r w:rsidRPr="008B3167">
        <w:rPr>
          <w:rFonts w:asciiTheme="minorHAnsi" w:hAnsiTheme="minorHAnsi" w:cstheme="minorHAnsi"/>
        </w:rPr>
        <w:t>This could be a:</w:t>
      </w:r>
    </w:p>
    <w:p w14:paraId="7FDE3BF6" w14:textId="77777777" w:rsidR="008B3167" w:rsidRPr="008B3167" w:rsidRDefault="008B3167" w:rsidP="008A4C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pre-school or kindergarten</w:t>
      </w:r>
    </w:p>
    <w:p w14:paraId="5C842C88" w14:textId="77777777" w:rsidR="008B3167" w:rsidRPr="008B3167" w:rsidRDefault="008B3167" w:rsidP="008A4C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primary school</w:t>
      </w:r>
    </w:p>
    <w:p w14:paraId="707825B4" w14:textId="77777777" w:rsidR="008B3167" w:rsidRPr="008B3167" w:rsidRDefault="008B3167" w:rsidP="008A4C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high school</w:t>
      </w:r>
    </w:p>
    <w:p w14:paraId="02DDCB36" w14:textId="77777777" w:rsidR="008B3167" w:rsidRPr="008B3167" w:rsidRDefault="008B3167" w:rsidP="008A4C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university</w:t>
      </w:r>
    </w:p>
    <w:p w14:paraId="7A7EBB01" w14:textId="77777777" w:rsidR="008B3167" w:rsidRPr="008B3167" w:rsidRDefault="008B3167" w:rsidP="008A4C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training organisation, such as TAFE.</w:t>
      </w:r>
    </w:p>
    <w:p w14:paraId="238ABF88" w14:textId="77777777" w:rsidR="008B3167" w:rsidRPr="008B3167" w:rsidRDefault="008B3167" w:rsidP="008A4CC3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An education provider might be public – it’s run by the government.</w:t>
      </w:r>
    </w:p>
    <w:p w14:paraId="1CE27FFA" w14:textId="77777777" w:rsidR="008B3167" w:rsidRPr="008B3167" w:rsidRDefault="008B3167" w:rsidP="008A4CC3">
      <w:pPr>
        <w:spacing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Or it could be private – another organisation owns and runs it.</w:t>
      </w:r>
    </w:p>
    <w:p w14:paraId="17793383" w14:textId="77777777" w:rsidR="008B3167" w:rsidRPr="008B3167" w:rsidRDefault="008B3167" w:rsidP="008A4CC3">
      <w:pPr>
        <w:spacing w:before="36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Reasonable adjustment</w:t>
      </w:r>
    </w:p>
    <w:p w14:paraId="1FB9F8EA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When something changes so you can join in, we call it an adjustment.</w:t>
      </w:r>
    </w:p>
    <w:p w14:paraId="3C8EF80F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is sometimes called an accommodation.</w:t>
      </w:r>
    </w:p>
    <w:p w14:paraId="4C836DFF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Adjustments can include:</w:t>
      </w:r>
    </w:p>
    <w:p w14:paraId="691FB4A3" w14:textId="77777777" w:rsidR="008B3167" w:rsidRPr="008B3167" w:rsidRDefault="008B3167" w:rsidP="008A4CC3">
      <w:pPr>
        <w:pStyle w:val="ListParagraph"/>
        <w:numPr>
          <w:ilvl w:val="0"/>
          <w:numId w:val="46"/>
        </w:numPr>
        <w:ind w:left="714" w:hanging="357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someone to support you</w:t>
      </w:r>
    </w:p>
    <w:p w14:paraId="0061CBBA" w14:textId="77777777" w:rsidR="008B3167" w:rsidRPr="008B3167" w:rsidRDefault="008B3167" w:rsidP="008A4CC3">
      <w:pPr>
        <w:pStyle w:val="ListParagraph"/>
        <w:numPr>
          <w:ilvl w:val="0"/>
          <w:numId w:val="46"/>
        </w:numPr>
        <w:ind w:left="714" w:hanging="357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doing things in new ways</w:t>
      </w:r>
    </w:p>
    <w:p w14:paraId="42D1515F" w14:textId="77777777" w:rsidR="008B3167" w:rsidRPr="008B3167" w:rsidRDefault="008B3167" w:rsidP="008A4CC3">
      <w:pPr>
        <w:pStyle w:val="ListParagraph"/>
        <w:numPr>
          <w:ilvl w:val="0"/>
          <w:numId w:val="4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changing things.</w:t>
      </w:r>
    </w:p>
    <w:p w14:paraId="683B29AA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lastRenderedPageBreak/>
        <w:t>When something is reasonable, it is:</w:t>
      </w:r>
    </w:p>
    <w:p w14:paraId="40BA4B2E" w14:textId="77777777" w:rsidR="008B3167" w:rsidRPr="008B3167" w:rsidRDefault="008B3167" w:rsidP="008A4C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fair </w:t>
      </w:r>
    </w:p>
    <w:p w14:paraId="45E2F72E" w14:textId="77777777" w:rsidR="008B3167" w:rsidRPr="008B3167" w:rsidRDefault="008B3167" w:rsidP="008A4C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sensible.</w:t>
      </w:r>
    </w:p>
    <w:p w14:paraId="1A1090E1" w14:textId="77777777" w:rsidR="008B3167" w:rsidRPr="008B3167" w:rsidRDefault="008B3167" w:rsidP="008A4CC3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Reasonable adjustments are things your education provider must:</w:t>
      </w:r>
    </w:p>
    <w:p w14:paraId="0892B61F" w14:textId="77777777" w:rsidR="008B3167" w:rsidRPr="008B3167" w:rsidRDefault="008B3167" w:rsidP="008A4C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do</w:t>
      </w:r>
    </w:p>
    <w:p w14:paraId="7F618771" w14:textId="77777777" w:rsidR="008B3167" w:rsidRPr="008B3167" w:rsidRDefault="008B3167" w:rsidP="008A4CC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change.</w:t>
      </w:r>
    </w:p>
    <w:p w14:paraId="255D8DF7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Rights</w:t>
      </w:r>
    </w:p>
    <w:p w14:paraId="111BF262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rights are rules for how you can expect other people to treat you.</w:t>
      </w:r>
    </w:p>
    <w:p w14:paraId="782E4F2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includes education providers.</w:t>
      </w:r>
    </w:p>
    <w:p w14:paraId="56B66AAA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Standards</w:t>
      </w:r>
    </w:p>
    <w:p w14:paraId="2F26E269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Standards are what we use to measure how well something is done.</w:t>
      </w:r>
    </w:p>
    <w:p w14:paraId="01C8AA25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look at:</w:t>
      </w:r>
    </w:p>
    <w:p w14:paraId="0A33F24F" w14:textId="77777777" w:rsidR="008B3167" w:rsidRPr="008B3167" w:rsidRDefault="008B3167" w:rsidP="008A4CC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is done</w:t>
      </w:r>
    </w:p>
    <w:p w14:paraId="05E38245" w14:textId="77777777" w:rsidR="008B3167" w:rsidRPr="008B3167" w:rsidRDefault="008B3167" w:rsidP="008A4CC3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the standard is.</w:t>
      </w:r>
    </w:p>
    <w:p w14:paraId="6FEADCF6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Standards help us make sure things work well.</w:t>
      </w:r>
    </w:p>
    <w:p w14:paraId="491D1027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Education providers must:</w:t>
      </w:r>
    </w:p>
    <w:p w14:paraId="7B018839" w14:textId="77777777" w:rsidR="008B3167" w:rsidRPr="008B3167" w:rsidRDefault="008B3167" w:rsidP="008A4CC3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b/>
          <w:bCs/>
        </w:rPr>
      </w:pPr>
      <w:r w:rsidRPr="008B3167">
        <w:rPr>
          <w:rFonts w:asciiTheme="minorHAnsi" w:hAnsiTheme="minorHAnsi" w:cstheme="minorHAnsi"/>
        </w:rPr>
        <w:t>reach the standard</w:t>
      </w:r>
    </w:p>
    <w:p w14:paraId="04D3EDAB" w14:textId="77777777" w:rsidR="008B3167" w:rsidRPr="008B3167" w:rsidRDefault="008B3167" w:rsidP="008A4CC3">
      <w:pPr>
        <w:pStyle w:val="ListParagraph"/>
        <w:numPr>
          <w:ilvl w:val="0"/>
          <w:numId w:val="50"/>
        </w:numPr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try to do better than the standard.</w:t>
      </w:r>
    </w:p>
    <w:p w14:paraId="026259BF" w14:textId="77777777" w:rsidR="008A4CC3" w:rsidRDefault="008A4CC3">
      <w:pPr>
        <w:spacing w:before="0" w:after="0" w:line="240" w:lineRule="auto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br w:type="page"/>
      </w:r>
    </w:p>
    <w:p w14:paraId="3C2D3657" w14:textId="12D14C21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lastRenderedPageBreak/>
        <w:t>Students</w:t>
      </w:r>
    </w:p>
    <w:p w14:paraId="2D8A7DD9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Students are people who learn with an education provider.</w:t>
      </w:r>
    </w:p>
    <w:p w14:paraId="79FF7EA0" w14:textId="77777777" w:rsidR="008B3167" w:rsidRPr="008B3167" w:rsidRDefault="008B3167" w:rsidP="008A4CC3">
      <w:pPr>
        <w:rPr>
          <w:rStyle w:val="Strong"/>
          <w:rFonts w:asciiTheme="minorHAnsi" w:hAnsiTheme="minorHAnsi" w:cstheme="minorHAnsi"/>
          <w:b w:val="0"/>
          <w:bCs w:val="0"/>
        </w:rPr>
      </w:pPr>
      <w:r w:rsidRPr="008B3167">
        <w:rPr>
          <w:rFonts w:asciiTheme="minorHAnsi" w:hAnsiTheme="minorHAnsi" w:cstheme="minorHAnsi"/>
        </w:rPr>
        <w:t>This includes when they learn:</w:t>
      </w:r>
    </w:p>
    <w:p w14:paraId="6194790E" w14:textId="77777777" w:rsidR="008B3167" w:rsidRPr="008B3167" w:rsidRDefault="008B3167" w:rsidP="008A4CC3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in a classroom</w:t>
      </w:r>
    </w:p>
    <w:p w14:paraId="2BDC44F7" w14:textId="77777777" w:rsidR="008B3167" w:rsidRPr="008B3167" w:rsidRDefault="008B3167" w:rsidP="008A4CC3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at home</w:t>
      </w:r>
    </w:p>
    <w:p w14:paraId="2C9546D3" w14:textId="77777777" w:rsidR="008B3167" w:rsidRPr="008B3167" w:rsidRDefault="008B3167" w:rsidP="008A4CC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at work.</w:t>
      </w:r>
    </w:p>
    <w:p w14:paraId="0360E84E" w14:textId="77777777" w:rsidR="008B3167" w:rsidRPr="008B3167" w:rsidRDefault="008B3167" w:rsidP="008A4CC3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Students can be people:</w:t>
      </w:r>
    </w:p>
    <w:p w14:paraId="37BC9FAD" w14:textId="77777777" w:rsidR="008B3167" w:rsidRPr="008B3167" w:rsidRDefault="008B3167" w:rsidP="008A4CC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with disability</w:t>
      </w:r>
    </w:p>
    <w:p w14:paraId="5A46712F" w14:textId="77777777" w:rsidR="008B3167" w:rsidRPr="008B3167" w:rsidRDefault="008B3167" w:rsidP="008A4CC3">
      <w:pPr>
        <w:pStyle w:val="ListParagraph"/>
        <w:numPr>
          <w:ilvl w:val="0"/>
          <w:numId w:val="11"/>
        </w:numPr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without disability.</w:t>
      </w:r>
    </w:p>
    <w:p w14:paraId="071DFD5F" w14:textId="13C111E1" w:rsidR="00F624AE" w:rsidRPr="008B3167" w:rsidRDefault="007C1511" w:rsidP="008B3167">
      <w:pPr>
        <w:pStyle w:val="Heading2"/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br w:type="page"/>
      </w:r>
      <w:bookmarkStart w:id="9" w:name="_Toc99020243"/>
      <w:r w:rsidR="00F624AE" w:rsidRPr="008B3167">
        <w:rPr>
          <w:rFonts w:asciiTheme="minorHAnsi" w:hAnsiTheme="minorHAnsi" w:cstheme="minorHAnsi"/>
          <w:lang w:val="en-US"/>
        </w:rPr>
        <w:lastRenderedPageBreak/>
        <w:t xml:space="preserve">What are the </w:t>
      </w:r>
      <w:r w:rsidR="00F624AE" w:rsidRPr="008B3167">
        <w:rPr>
          <w:rFonts w:asciiTheme="minorHAnsi" w:hAnsiTheme="minorHAnsi" w:cstheme="minorHAnsi"/>
        </w:rPr>
        <w:t>Disability Standards for Education (DSE)?</w:t>
      </w:r>
      <w:bookmarkEnd w:id="9"/>
    </w:p>
    <w:p w14:paraId="1F9E4CE3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DSE are standards for the education of students with disability.</w:t>
      </w:r>
    </w:p>
    <w:p w14:paraId="54819F21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DSE talk about 2 important things:</w:t>
      </w:r>
    </w:p>
    <w:p w14:paraId="433B9DB0" w14:textId="77777777" w:rsidR="008B3167" w:rsidRPr="008B3167" w:rsidRDefault="008B3167" w:rsidP="008A4CC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rights of students with disability</w:t>
      </w:r>
    </w:p>
    <w:p w14:paraId="37DFFD43" w14:textId="77777777" w:rsidR="008B3167" w:rsidRPr="008B3167" w:rsidRDefault="008B3167" w:rsidP="008A4CC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education providers must do.</w:t>
      </w:r>
    </w:p>
    <w:p w14:paraId="57CC306B" w14:textId="7B35D2E2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have included stories in this guide about how the DSE works in everyday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life.</w:t>
      </w:r>
    </w:p>
    <w:p w14:paraId="6DF5E6EE" w14:textId="0A378BA9" w:rsidR="004A5C21" w:rsidRPr="008B3167" w:rsidRDefault="004A5C21" w:rsidP="0062644B">
      <w:pPr>
        <w:pStyle w:val="Heading2"/>
        <w:spacing w:before="360"/>
        <w:rPr>
          <w:rFonts w:asciiTheme="minorHAnsi" w:hAnsiTheme="minorHAnsi" w:cstheme="minorHAnsi"/>
          <w:lang w:val="en-US"/>
        </w:rPr>
      </w:pPr>
      <w:bookmarkStart w:id="10" w:name="_Toc99020244"/>
      <w:r w:rsidRPr="008B3167">
        <w:rPr>
          <w:rFonts w:asciiTheme="minorHAnsi" w:hAnsiTheme="minorHAnsi" w:cstheme="minorHAnsi"/>
          <w:lang w:val="en-US"/>
        </w:rPr>
        <w:t>Asmaa’s story</w:t>
      </w:r>
      <w:bookmarkEnd w:id="10"/>
    </w:p>
    <w:p w14:paraId="6047F39A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Asmaa:</w:t>
      </w:r>
    </w:p>
    <w:p w14:paraId="43594CD6" w14:textId="77777777" w:rsidR="008B3167" w:rsidRPr="008B3167" w:rsidRDefault="008B3167" w:rsidP="008A4CC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is 19 years old</w:t>
      </w:r>
    </w:p>
    <w:p w14:paraId="53E58B2D" w14:textId="77777777" w:rsidR="008B3167" w:rsidRPr="008B3167" w:rsidRDefault="008B3167" w:rsidP="008A4CC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studies fashion at TAFE.</w:t>
      </w:r>
    </w:p>
    <w:p w14:paraId="27DE7175" w14:textId="0261F53D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Asmaa has </w:t>
      </w:r>
      <w:r w:rsidRPr="008B3167">
        <w:rPr>
          <w:rStyle w:val="Strong"/>
          <w:rFonts w:asciiTheme="minorHAnsi" w:hAnsiTheme="minorHAnsi" w:cstheme="minorHAnsi"/>
        </w:rPr>
        <w:t>depression</w:t>
      </w:r>
      <w:r w:rsidRPr="008B3167">
        <w:rPr>
          <w:rFonts w:asciiTheme="minorHAnsi" w:hAnsiTheme="minorHAnsi" w:cstheme="minorHAnsi"/>
        </w:rPr>
        <w:t>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Depression can be a serious mental health problem.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If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you have depression, you feel very bad most of the time.</w:t>
      </w:r>
    </w:p>
    <w:p w14:paraId="4B1173AE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Asmaa misses as lot of classes because of her depression.</w:t>
      </w:r>
    </w:p>
    <w:p w14:paraId="5DA7F7A7" w14:textId="77777777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She:</w:t>
      </w:r>
    </w:p>
    <w:p w14:paraId="0FD4B4FC" w14:textId="77777777" w:rsidR="008B3167" w:rsidRPr="008B3167" w:rsidRDefault="008B3167" w:rsidP="008A4CC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finds it hard to study</w:t>
      </w:r>
    </w:p>
    <w:p w14:paraId="6E2FEFED" w14:textId="77777777" w:rsidR="008B3167" w:rsidRPr="008B3167" w:rsidRDefault="008B3167" w:rsidP="008A4CC3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is falling behind in her course.</w:t>
      </w:r>
    </w:p>
    <w:p w14:paraId="55EF1064" w14:textId="77777777" w:rsidR="008A4CC3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She doesn’t think her teachers will support her.</w:t>
      </w:r>
    </w:p>
    <w:p w14:paraId="53555CA9" w14:textId="0309C4EF" w:rsidR="008B3167" w:rsidRPr="008B3167" w:rsidRDefault="008B3167" w:rsidP="008A4CC3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friend told Asmaa about a support service for people with disability.</w:t>
      </w:r>
      <w:r w:rsidR="008A4CC3">
        <w:rPr>
          <w:rFonts w:asciiTheme="minorHAnsi" w:hAnsiTheme="minorHAnsi" w:cstheme="minorHAnsi"/>
        </w:rPr>
        <w:t xml:space="preserve"> </w:t>
      </w:r>
      <w:r w:rsidR="0062644B">
        <w:rPr>
          <w:rFonts w:asciiTheme="minorHAnsi" w:hAnsiTheme="minorHAnsi" w:cstheme="minorHAnsi"/>
        </w:rPr>
        <w:t>B</w:t>
      </w:r>
      <w:r w:rsidRPr="008B3167">
        <w:rPr>
          <w:rFonts w:asciiTheme="minorHAnsi" w:hAnsiTheme="minorHAnsi" w:cstheme="minorHAnsi"/>
        </w:rPr>
        <w:t>ut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Asmaa didn’t know she could use this service.</w:t>
      </w:r>
    </w:p>
    <w:p w14:paraId="4F7DFC93" w14:textId="559B7978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Asmaa went to the support service anyway.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The support service helped her get more time to finish her schoolwork.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This is a type of reasonable adjustment.</w:t>
      </w:r>
    </w:p>
    <w:p w14:paraId="01DC291D" w14:textId="1C06D968" w:rsidR="00B22C58" w:rsidRPr="008B3167" w:rsidRDefault="00B22C58" w:rsidP="0062644B">
      <w:pPr>
        <w:pStyle w:val="Heading2"/>
        <w:spacing w:before="600" w:after="240"/>
        <w:rPr>
          <w:rFonts w:asciiTheme="minorHAnsi" w:hAnsiTheme="minorHAnsi" w:cstheme="minorHAnsi"/>
          <w:lang w:val="en-US"/>
        </w:rPr>
      </w:pPr>
      <w:bookmarkStart w:id="11" w:name="_Toc99020245"/>
      <w:r w:rsidRPr="008B3167">
        <w:rPr>
          <w:rFonts w:asciiTheme="minorHAnsi" w:hAnsiTheme="minorHAnsi" w:cstheme="minorHAnsi"/>
          <w:lang w:val="en-US"/>
        </w:rPr>
        <w:lastRenderedPageBreak/>
        <w:t>Why do we need the DSE?</w:t>
      </w:r>
      <w:bookmarkEnd w:id="11"/>
    </w:p>
    <w:p w14:paraId="3EAB4478" w14:textId="3BCA5D0F" w:rsidR="008B3167" w:rsidRPr="008B3167" w:rsidRDefault="008B3167" w:rsidP="008B3167">
      <w:pPr>
        <w:tabs>
          <w:tab w:val="left" w:pos="2776"/>
        </w:tabs>
        <w:spacing w:before="240" w:after="240"/>
        <w:ind w:left="108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need the DSE to make sure students with disability get an equal chance to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learn.</w:t>
      </w:r>
    </w:p>
    <w:p w14:paraId="4B6E8CF4" w14:textId="5D60E822" w:rsidR="008B3167" w:rsidRPr="008B3167" w:rsidRDefault="008B3167" w:rsidP="008B3167">
      <w:pPr>
        <w:tabs>
          <w:tab w:val="left" w:pos="2776"/>
        </w:tabs>
        <w:spacing w:before="240" w:after="240"/>
        <w:ind w:left="108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need the DSE to protect the rights of students with disability.</w:t>
      </w:r>
    </w:p>
    <w:p w14:paraId="6B2252EA" w14:textId="69B63877" w:rsidR="008B3167" w:rsidRPr="008B3167" w:rsidRDefault="008B3167" w:rsidP="008B3167">
      <w:pPr>
        <w:tabs>
          <w:tab w:val="left" w:pos="2776"/>
        </w:tabs>
        <w:spacing w:before="240" w:after="240"/>
        <w:ind w:left="108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We also need the DSE to make sure students with disability can take part on the </w:t>
      </w:r>
      <w:r w:rsidRPr="008B3167">
        <w:rPr>
          <w:rStyle w:val="Strong"/>
          <w:rFonts w:asciiTheme="minorHAnsi" w:hAnsiTheme="minorHAnsi" w:cstheme="minorHAnsi"/>
        </w:rPr>
        <w:t xml:space="preserve">same basis </w:t>
      </w:r>
      <w:r w:rsidRPr="008B3167">
        <w:rPr>
          <w:rFonts w:asciiTheme="minorHAnsi" w:hAnsiTheme="minorHAnsi" w:cstheme="minorHAnsi"/>
        </w:rPr>
        <w:t>as other students.</w:t>
      </w:r>
    </w:p>
    <w:p w14:paraId="1ED3D8E4" w14:textId="0EA11E73" w:rsidR="008B3167" w:rsidRPr="008B3167" w:rsidRDefault="008B3167" w:rsidP="0062644B">
      <w:pPr>
        <w:tabs>
          <w:tab w:val="left" w:pos="2776"/>
        </w:tabs>
        <w:ind w:left="108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Taking part on the same basis means students with disability get:</w:t>
      </w:r>
    </w:p>
    <w:p w14:paraId="40345C4C" w14:textId="5619E6DC" w:rsidR="008B3167" w:rsidRPr="008B3167" w:rsidRDefault="008B3167" w:rsidP="0062644B">
      <w:pPr>
        <w:pStyle w:val="ListParagraph"/>
        <w:numPr>
          <w:ilvl w:val="0"/>
          <w:numId w:val="51"/>
        </w:numPr>
        <w:tabs>
          <w:tab w:val="left" w:pos="2776"/>
        </w:tabs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treated as equal to other students</w:t>
      </w:r>
    </w:p>
    <w:p w14:paraId="33C5B5AA" w14:textId="3ABA71E5" w:rsidR="008B3167" w:rsidRPr="008B3167" w:rsidRDefault="008B3167" w:rsidP="0062644B">
      <w:pPr>
        <w:pStyle w:val="ListParagraph"/>
        <w:numPr>
          <w:ilvl w:val="0"/>
          <w:numId w:val="51"/>
        </w:numPr>
        <w:tabs>
          <w:tab w:val="left" w:pos="2776"/>
        </w:tabs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choices about taking part, just like other students</w:t>
      </w:r>
    </w:p>
    <w:p w14:paraId="42D6FD5F" w14:textId="1DB02E38" w:rsidR="008B3167" w:rsidRPr="008B3167" w:rsidRDefault="008B3167" w:rsidP="0062644B">
      <w:pPr>
        <w:pStyle w:val="ListParagraph"/>
        <w:numPr>
          <w:ilvl w:val="0"/>
          <w:numId w:val="51"/>
        </w:numPr>
        <w:tabs>
          <w:tab w:val="left" w:pos="2776"/>
        </w:tabs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chances, just like other students.</w:t>
      </w:r>
    </w:p>
    <w:p w14:paraId="4CC2EB58" w14:textId="0AE9CD86" w:rsidR="008B3167" w:rsidRPr="008B3167" w:rsidRDefault="008B3167" w:rsidP="008B3167">
      <w:pPr>
        <w:tabs>
          <w:tab w:val="left" w:pos="2776"/>
        </w:tabs>
        <w:spacing w:before="240" w:after="240"/>
        <w:ind w:left="108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DSE help education providers understand how to support students with disability.</w:t>
      </w:r>
    </w:p>
    <w:p w14:paraId="03C1B7DB" w14:textId="77777777" w:rsidR="0062644B" w:rsidRDefault="0062644B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val="en-US" w:eastAsia="x-none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0F1572CF" w14:textId="1547EFA8" w:rsidR="00A05375" w:rsidRPr="008B3167" w:rsidRDefault="00A05375" w:rsidP="0062644B">
      <w:pPr>
        <w:pStyle w:val="Heading2"/>
        <w:spacing w:before="600" w:after="240"/>
        <w:rPr>
          <w:rFonts w:asciiTheme="minorHAnsi" w:hAnsiTheme="minorHAnsi" w:cstheme="minorHAnsi"/>
          <w:lang w:val="en-US"/>
        </w:rPr>
      </w:pPr>
      <w:bookmarkStart w:id="12" w:name="_Toc99020246"/>
      <w:r w:rsidRPr="008B3167">
        <w:rPr>
          <w:rFonts w:asciiTheme="minorHAnsi" w:hAnsiTheme="minorHAnsi" w:cstheme="minorHAnsi"/>
          <w:lang w:val="en-US"/>
        </w:rPr>
        <w:lastRenderedPageBreak/>
        <w:t>Jai’s story</w:t>
      </w:r>
      <w:bookmarkEnd w:id="12"/>
    </w:p>
    <w:p w14:paraId="1207A8D7" w14:textId="3830A661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Jai is in Year 7.</w:t>
      </w:r>
      <w:r w:rsidR="0062644B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He learns best by doing things with his hands.</w:t>
      </w:r>
    </w:p>
    <w:p w14:paraId="4CE2C6FB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Jai needs support to learn about:</w:t>
      </w:r>
    </w:p>
    <w:p w14:paraId="32F86AF1" w14:textId="77777777" w:rsidR="008B3167" w:rsidRPr="008B3167" w:rsidRDefault="008B3167" w:rsidP="0062644B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words</w:t>
      </w:r>
    </w:p>
    <w:p w14:paraId="7F2B7EA2" w14:textId="77777777" w:rsidR="008B3167" w:rsidRPr="008B3167" w:rsidRDefault="008B3167" w:rsidP="0062644B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numbers.</w:t>
      </w:r>
    </w:p>
    <w:p w14:paraId="7472A4B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Jai’s class is learning about maths.</w:t>
      </w:r>
    </w:p>
    <w:p w14:paraId="7F248951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Jai’s teacher took the class to a local park to measure trees.</w:t>
      </w:r>
    </w:p>
    <w:p w14:paraId="2EE3618D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Jai learned how if you measure around a tree trunk it will measure more than 3 times how wide it is.</w:t>
      </w:r>
    </w:p>
    <w:p w14:paraId="0ECDBAFF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Jai’s teacher:</w:t>
      </w:r>
    </w:p>
    <w:p w14:paraId="058B912C" w14:textId="77777777" w:rsidR="008B3167" w:rsidRPr="008B3167" w:rsidRDefault="008B3167" w:rsidP="0062644B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knows he learns best by doing things with his hands</w:t>
      </w:r>
    </w:p>
    <w:p w14:paraId="564CF1DE" w14:textId="77777777" w:rsidR="008B3167" w:rsidRPr="008B3167" w:rsidRDefault="008B3167" w:rsidP="0062644B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tested what he learned in a way that was right for him.</w:t>
      </w:r>
    </w:p>
    <w:p w14:paraId="67529F7D" w14:textId="77777777" w:rsidR="0062644B" w:rsidRDefault="0062644B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eastAsia="x-none"/>
        </w:rPr>
      </w:pPr>
      <w:r>
        <w:rPr>
          <w:rFonts w:asciiTheme="minorHAnsi" w:hAnsiTheme="minorHAnsi" w:cstheme="minorHAnsi"/>
        </w:rPr>
        <w:br w:type="page"/>
      </w:r>
    </w:p>
    <w:p w14:paraId="61F47AC7" w14:textId="3D6BB02E" w:rsidR="00DB0295" w:rsidRPr="008B3167" w:rsidRDefault="001D68E8" w:rsidP="008B3167">
      <w:pPr>
        <w:pStyle w:val="Heading2"/>
        <w:spacing w:before="240" w:after="240"/>
        <w:rPr>
          <w:rFonts w:asciiTheme="minorHAnsi" w:hAnsiTheme="minorHAnsi" w:cstheme="minorHAnsi"/>
          <w:lang w:val="en-AU"/>
        </w:rPr>
      </w:pPr>
      <w:bookmarkStart w:id="13" w:name="_Toc99020247"/>
      <w:r w:rsidRPr="008B3167">
        <w:rPr>
          <w:rFonts w:asciiTheme="minorHAnsi" w:hAnsiTheme="minorHAnsi" w:cstheme="minorHAnsi"/>
          <w:lang w:val="en-AU"/>
        </w:rPr>
        <w:lastRenderedPageBreak/>
        <w:t xml:space="preserve">Who </w:t>
      </w:r>
      <w:r w:rsidR="001B6DC3" w:rsidRPr="008B3167">
        <w:rPr>
          <w:rFonts w:asciiTheme="minorHAnsi" w:hAnsiTheme="minorHAnsi" w:cstheme="minorHAnsi"/>
          <w:lang w:val="en-AU"/>
        </w:rPr>
        <w:t>are</w:t>
      </w:r>
      <w:r w:rsidRPr="008B3167">
        <w:rPr>
          <w:rFonts w:asciiTheme="minorHAnsi" w:hAnsiTheme="minorHAnsi" w:cstheme="minorHAnsi"/>
          <w:lang w:val="en-AU"/>
        </w:rPr>
        <w:t xml:space="preserve"> the DSE for?</w:t>
      </w:r>
      <w:bookmarkEnd w:id="13"/>
    </w:p>
    <w:p w14:paraId="4F57E035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DSE are for students with disability.</w:t>
      </w:r>
    </w:p>
    <w:p w14:paraId="56A5CC4B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includes students who:</w:t>
      </w:r>
    </w:p>
    <w:p w14:paraId="28FB3090" w14:textId="77777777" w:rsidR="008B3167" w:rsidRPr="008B3167" w:rsidRDefault="008B3167" w:rsidP="0062644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 know have a disability</w:t>
      </w:r>
    </w:p>
    <w:p w14:paraId="01D39861" w14:textId="77777777" w:rsidR="008B3167" w:rsidRPr="008B3167" w:rsidRDefault="008B3167" w:rsidP="0062644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might have a disability.</w:t>
      </w:r>
    </w:p>
    <w:p w14:paraId="0DC25CF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The DSE are also for </w:t>
      </w:r>
      <w:r w:rsidRPr="008B3167">
        <w:rPr>
          <w:rStyle w:val="Strong"/>
          <w:rFonts w:asciiTheme="minorHAnsi" w:hAnsiTheme="minorHAnsi" w:cstheme="minorHAnsi"/>
        </w:rPr>
        <w:t>associates</w:t>
      </w:r>
      <w:r w:rsidRPr="008B3167">
        <w:rPr>
          <w:rFonts w:asciiTheme="minorHAnsi" w:hAnsiTheme="minorHAnsi" w:cstheme="minorHAnsi"/>
        </w:rPr>
        <w:t>.</w:t>
      </w:r>
    </w:p>
    <w:p w14:paraId="6B3F7B94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associate is someone:</w:t>
      </w:r>
    </w:p>
    <w:p w14:paraId="7D74DC5D" w14:textId="77777777" w:rsidR="008B3167" w:rsidRPr="008B3167" w:rsidRDefault="008B3167" w:rsidP="0062644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know</w:t>
      </w:r>
    </w:p>
    <w:p w14:paraId="0736E8E1" w14:textId="77777777" w:rsidR="008B3167" w:rsidRPr="008B3167" w:rsidRDefault="008B3167" w:rsidP="0062644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are connected to</w:t>
      </w:r>
    </w:p>
    <w:p w14:paraId="6090B469" w14:textId="77777777" w:rsidR="008B3167" w:rsidRPr="008B3167" w:rsidRDefault="008B3167" w:rsidP="0062644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who supports </w:t>
      </w:r>
      <w:proofErr w:type="gramStart"/>
      <w:r w:rsidRPr="008B3167">
        <w:rPr>
          <w:rFonts w:asciiTheme="minorHAnsi" w:hAnsiTheme="minorHAnsi" w:cstheme="minorHAnsi"/>
        </w:rPr>
        <w:t>you.</w:t>
      </w:r>
      <w:proofErr w:type="gramEnd"/>
    </w:p>
    <w:p w14:paraId="29307C4F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might be:</w:t>
      </w:r>
    </w:p>
    <w:p w14:paraId="42FF3581" w14:textId="77777777" w:rsidR="008B3167" w:rsidRPr="008B3167" w:rsidRDefault="008B3167" w:rsidP="0062644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a member of your family </w:t>
      </w:r>
    </w:p>
    <w:p w14:paraId="4C703B16" w14:textId="77777777" w:rsidR="008B3167" w:rsidRPr="008B3167" w:rsidRDefault="008B3167" w:rsidP="0062644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friend</w:t>
      </w:r>
    </w:p>
    <w:p w14:paraId="3D2F3EC8" w14:textId="77777777" w:rsidR="008B3167" w:rsidRPr="008B3167" w:rsidRDefault="008B3167" w:rsidP="0062644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carer or support worker</w:t>
      </w:r>
    </w:p>
    <w:p w14:paraId="7EF7917D" w14:textId="77777777" w:rsidR="008B3167" w:rsidRPr="008B3167" w:rsidRDefault="008B3167" w:rsidP="0062644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someone you live with</w:t>
      </w:r>
    </w:p>
    <w:p w14:paraId="529E6C67" w14:textId="77777777" w:rsidR="008B3167" w:rsidRPr="008B3167" w:rsidRDefault="008B3167" w:rsidP="0062644B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someone you work with.</w:t>
      </w:r>
    </w:p>
    <w:p w14:paraId="1009FE60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DSE are also for:</w:t>
      </w:r>
    </w:p>
    <w:p w14:paraId="743A72DD" w14:textId="77777777" w:rsidR="008B3167" w:rsidRPr="008B3167" w:rsidRDefault="008B3167" w:rsidP="0062644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education providers</w:t>
      </w:r>
    </w:p>
    <w:p w14:paraId="47FD8531" w14:textId="77777777" w:rsidR="008B3167" w:rsidRPr="008B3167" w:rsidRDefault="008B3167" w:rsidP="0062644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teachers</w:t>
      </w:r>
    </w:p>
    <w:p w14:paraId="5FD12A40" w14:textId="77777777" w:rsidR="008B3167" w:rsidRPr="008B3167" w:rsidRDefault="008B3167" w:rsidP="0062644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anyone who works with students with disability in an education setting.</w:t>
      </w:r>
    </w:p>
    <w:p w14:paraId="48EAD4F8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Education providers must follow the DSE.</w:t>
      </w:r>
    </w:p>
    <w:p w14:paraId="0FA21ADB" w14:textId="2A42FFE7" w:rsidR="007953F9" w:rsidRPr="008B3167" w:rsidRDefault="007953F9" w:rsidP="008B3167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14" w:name="_Toc99020248"/>
      <w:r w:rsidRPr="008B3167">
        <w:rPr>
          <w:rFonts w:asciiTheme="minorHAnsi" w:hAnsiTheme="minorHAnsi" w:cstheme="minorHAnsi"/>
          <w:lang w:val="en-US"/>
        </w:rPr>
        <w:lastRenderedPageBreak/>
        <w:t>Penny’s story</w:t>
      </w:r>
      <w:bookmarkEnd w:id="14"/>
    </w:p>
    <w:p w14:paraId="3A320A86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Penny is:</w:t>
      </w:r>
    </w:p>
    <w:p w14:paraId="2CCA7CBD" w14:textId="77777777" w:rsidR="008B3167" w:rsidRPr="008B3167" w:rsidRDefault="008B3167" w:rsidP="006264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15 years old</w:t>
      </w:r>
    </w:p>
    <w:p w14:paraId="6F203221" w14:textId="77777777" w:rsidR="008B3167" w:rsidRPr="008B3167" w:rsidRDefault="008B3167" w:rsidP="0062644B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in high school.</w:t>
      </w:r>
    </w:p>
    <w:p w14:paraId="69F640BD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Penny goes to a private school.</w:t>
      </w:r>
    </w:p>
    <w:p w14:paraId="48065CA9" w14:textId="7B0631AF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Penny needs someone to help her take notes in class.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But her school won’t support her.</w:t>
      </w:r>
    </w:p>
    <w:p w14:paraId="09B6C044" w14:textId="01602F46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Penny had a meeting with her school.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Her uncle went to support her.</w:t>
      </w:r>
    </w:p>
    <w:p w14:paraId="26CC4F9D" w14:textId="39D8F1F6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school said private schools don’t need to follow the same rules as public</w:t>
      </w:r>
      <w:r w:rsidR="008A4CC3">
        <w:rPr>
          <w:rFonts w:asciiTheme="minorHAnsi" w:hAnsiTheme="minorHAnsi" w:cstheme="minorHAnsi"/>
        </w:rPr>
        <w:t> s</w:t>
      </w:r>
      <w:r w:rsidRPr="008B3167">
        <w:rPr>
          <w:rFonts w:asciiTheme="minorHAnsi" w:hAnsiTheme="minorHAnsi" w:cstheme="minorHAnsi"/>
        </w:rPr>
        <w:t>chools.</w:t>
      </w:r>
    </w:p>
    <w:p w14:paraId="19F53A79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Penny knew this wasn’t true and spoke to her uncle.</w:t>
      </w:r>
    </w:p>
    <w:p w14:paraId="6FD0FFA2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Penny’s uncle told the school they must follow the DSE.</w:t>
      </w:r>
    </w:p>
    <w:p w14:paraId="3E63759A" w14:textId="77777777" w:rsidR="0062644B" w:rsidRDefault="0062644B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val="en-US" w:eastAsia="x-none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7AD79EB6" w14:textId="39B70C66" w:rsidR="00DB0295" w:rsidRPr="008B3167" w:rsidRDefault="00375ED6" w:rsidP="008B3167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15" w:name="_Toc99020249"/>
      <w:r w:rsidRPr="008B3167">
        <w:rPr>
          <w:rFonts w:asciiTheme="minorHAnsi" w:hAnsiTheme="minorHAnsi" w:cstheme="minorHAnsi"/>
          <w:lang w:val="en-US"/>
        </w:rPr>
        <w:lastRenderedPageBreak/>
        <w:t>What are your rights?</w:t>
      </w:r>
      <w:bookmarkEnd w:id="15"/>
    </w:p>
    <w:p w14:paraId="455798E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rights are human rights.</w:t>
      </w:r>
    </w:p>
    <w:p w14:paraId="4C926682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means you always have the same rights as other people.</w:t>
      </w:r>
    </w:p>
    <w:p w14:paraId="0F92A186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have the right to:</w:t>
      </w:r>
    </w:p>
    <w:p w14:paraId="074B58F1" w14:textId="77777777" w:rsidR="008B3167" w:rsidRPr="008B3167" w:rsidRDefault="008B3167" w:rsidP="0062644B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join in</w:t>
      </w:r>
    </w:p>
    <w:p w14:paraId="709FBF0F" w14:textId="77777777" w:rsidR="008B3167" w:rsidRPr="008B3167" w:rsidRDefault="008B3167" w:rsidP="0062644B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be included.</w:t>
      </w:r>
    </w:p>
    <w:p w14:paraId="0F578AFD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It is ok to speak up for your rights.</w:t>
      </w:r>
    </w:p>
    <w:p w14:paraId="25BFC43B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have the right to enjoy all the good things in life.</w:t>
      </w:r>
    </w:p>
    <w:p w14:paraId="183F5CC2" w14:textId="42932B49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Students with disability have the right to be treated on the same basis as other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students.</w:t>
      </w:r>
    </w:p>
    <w:p w14:paraId="236676DF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When you </w:t>
      </w:r>
      <w:r w:rsidRPr="008B3167">
        <w:rPr>
          <w:rStyle w:val="Strong"/>
          <w:rFonts w:asciiTheme="minorHAnsi" w:hAnsiTheme="minorHAnsi" w:cstheme="minorHAnsi"/>
        </w:rPr>
        <w:t>enrol</w:t>
      </w:r>
      <w:r w:rsidRPr="008B3167">
        <w:rPr>
          <w:rFonts w:asciiTheme="minorHAnsi" w:hAnsiTheme="minorHAnsi" w:cstheme="minorHAnsi"/>
        </w:rPr>
        <w:t>, you:</w:t>
      </w:r>
    </w:p>
    <w:p w14:paraId="51D60BB0" w14:textId="77777777" w:rsidR="008B3167" w:rsidRPr="008B3167" w:rsidRDefault="008B3167" w:rsidP="0062644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tell an education provider you want to become a student</w:t>
      </w:r>
    </w:p>
    <w:p w14:paraId="48AEC936" w14:textId="77777777" w:rsidR="008B3167" w:rsidRPr="008B3167" w:rsidRDefault="008B3167" w:rsidP="0062644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give the education provider information about you.</w:t>
      </w:r>
    </w:p>
    <w:p w14:paraId="227F3CE4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Students with disability have the same right to enrol:</w:t>
      </w:r>
    </w:p>
    <w:p w14:paraId="064FB6BF" w14:textId="77777777" w:rsidR="008B3167" w:rsidRPr="008B3167" w:rsidRDefault="008B3167" w:rsidP="0062644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at a new education provider</w:t>
      </w:r>
    </w:p>
    <w:p w14:paraId="3B226E8A" w14:textId="77777777" w:rsidR="008B3167" w:rsidRPr="008B3167" w:rsidRDefault="008B3167" w:rsidP="0062644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in a course or learning program.</w:t>
      </w:r>
    </w:p>
    <w:p w14:paraId="5C8E80C8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Students with disability have the same right to take part in any:</w:t>
      </w:r>
    </w:p>
    <w:p w14:paraId="61EF61A1" w14:textId="77777777" w:rsidR="008B3167" w:rsidRPr="008B3167" w:rsidRDefault="008B3167" w:rsidP="0062644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course </w:t>
      </w:r>
    </w:p>
    <w:p w14:paraId="378149B0" w14:textId="77777777" w:rsidR="008B3167" w:rsidRPr="008B3167" w:rsidRDefault="008B3167" w:rsidP="0062644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learning program.</w:t>
      </w:r>
    </w:p>
    <w:p w14:paraId="03C6499D" w14:textId="77777777" w:rsidR="0062644B" w:rsidRDefault="0062644B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531590A" w14:textId="28D4B8E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lastRenderedPageBreak/>
        <w:t xml:space="preserve">The course or learning program must be </w:t>
      </w:r>
      <w:r w:rsidRPr="008B3167">
        <w:rPr>
          <w:rStyle w:val="Strong"/>
          <w:rFonts w:asciiTheme="minorHAnsi" w:hAnsiTheme="minorHAnsi" w:cstheme="minorHAnsi"/>
        </w:rPr>
        <w:t>accessible</w:t>
      </w:r>
      <w:r w:rsidRPr="008B3167">
        <w:rPr>
          <w:rFonts w:asciiTheme="minorHAnsi" w:hAnsiTheme="minorHAnsi" w:cstheme="minorHAnsi"/>
        </w:rPr>
        <w:t>.</w:t>
      </w:r>
    </w:p>
    <w:p w14:paraId="3A89236C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When something is accessible to students with disability, they can:</w:t>
      </w:r>
    </w:p>
    <w:p w14:paraId="3A20B9A1" w14:textId="77777777" w:rsidR="008B3167" w:rsidRPr="008B3167" w:rsidRDefault="008B3167" w:rsidP="0062644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get to it</w:t>
      </w:r>
    </w:p>
    <w:p w14:paraId="147E35B3" w14:textId="77777777" w:rsidR="008B3167" w:rsidRPr="008B3167" w:rsidRDefault="008B3167" w:rsidP="0062644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take part in it.</w:t>
      </w:r>
    </w:p>
    <w:p w14:paraId="26E5E289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This might be a:</w:t>
      </w:r>
    </w:p>
    <w:p w14:paraId="5C306979" w14:textId="77777777" w:rsidR="008B3167" w:rsidRPr="008B3167" w:rsidRDefault="008B3167" w:rsidP="0062644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place</w:t>
      </w:r>
    </w:p>
    <w:p w14:paraId="484B40A4" w14:textId="77777777" w:rsidR="008B3167" w:rsidRPr="008B3167" w:rsidRDefault="008B3167" w:rsidP="0062644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activity</w:t>
      </w:r>
    </w:p>
    <w:p w14:paraId="09FBACD2" w14:textId="77777777" w:rsidR="008B3167" w:rsidRPr="008B3167" w:rsidRDefault="008B3167" w:rsidP="0062644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object or piece of equipment.</w:t>
      </w:r>
    </w:p>
    <w:p w14:paraId="031965C4" w14:textId="7DDE2AE1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Students with disability have the right to get support they need so they can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learn.</w:t>
      </w:r>
    </w:p>
    <w:p w14:paraId="3F6C351B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There are laws that protect your rights.</w:t>
      </w:r>
    </w:p>
    <w:p w14:paraId="1AE68BBA" w14:textId="77777777" w:rsidR="008A4CC3" w:rsidRDefault="008A4CC3">
      <w:pPr>
        <w:spacing w:before="0" w:after="0" w:line="240" w:lineRule="auto"/>
        <w:rPr>
          <w:rFonts w:asciiTheme="minorHAnsi" w:hAnsiTheme="minorHAnsi" w:cstheme="minorHAnsi"/>
          <w:b/>
          <w:bCs/>
          <w:color w:val="00807D"/>
          <w:sz w:val="32"/>
          <w:szCs w:val="26"/>
          <w:lang w:val="en-US" w:eastAsia="x-none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220C57AB" w14:textId="4F20082D" w:rsidR="008040E7" w:rsidRPr="008B3167" w:rsidRDefault="008040E7" w:rsidP="008B3167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16" w:name="_Toc99020250"/>
      <w:r w:rsidRPr="008B3167">
        <w:rPr>
          <w:rFonts w:asciiTheme="minorHAnsi" w:hAnsiTheme="minorHAnsi" w:cstheme="minorHAnsi"/>
          <w:lang w:val="en-US"/>
        </w:rPr>
        <w:lastRenderedPageBreak/>
        <w:t>Krithika’s story</w:t>
      </w:r>
      <w:bookmarkEnd w:id="16"/>
    </w:p>
    <w:p w14:paraId="78E634A3" w14:textId="0B9E55BA" w:rsidR="008B3167" w:rsidRPr="008A4CC3" w:rsidRDefault="008B3167" w:rsidP="008B3167">
      <w:pPr>
        <w:spacing w:before="240" w:after="240"/>
        <w:rPr>
          <w:rFonts w:asciiTheme="minorHAnsi" w:hAnsiTheme="minorHAnsi" w:cstheme="minorHAnsi"/>
          <w:lang w:val="en-US"/>
        </w:rPr>
      </w:pPr>
      <w:r w:rsidRPr="008B3167">
        <w:rPr>
          <w:rFonts w:asciiTheme="minorHAnsi" w:hAnsiTheme="minorHAnsi" w:cstheme="minorHAnsi"/>
          <w:lang w:val="en-US"/>
        </w:rPr>
        <w:t>Krithika has a son.</w:t>
      </w:r>
      <w:r w:rsidR="008A4CC3">
        <w:rPr>
          <w:rFonts w:asciiTheme="minorHAnsi" w:hAnsiTheme="minorHAnsi" w:cstheme="minorHAnsi"/>
          <w:lang w:val="en-US"/>
        </w:rPr>
        <w:t xml:space="preserve"> </w:t>
      </w:r>
      <w:r w:rsidRPr="008B3167">
        <w:rPr>
          <w:rFonts w:asciiTheme="minorHAnsi" w:hAnsiTheme="minorHAnsi" w:cstheme="minorHAnsi"/>
          <w:lang w:val="en-US"/>
        </w:rPr>
        <w:t>He goes to kindergarten.</w:t>
      </w:r>
    </w:p>
    <w:p w14:paraId="30D0012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Krithika’s son has </w:t>
      </w:r>
      <w:proofErr w:type="gramStart"/>
      <w:r w:rsidRPr="008B3167">
        <w:rPr>
          <w:rStyle w:val="Strong"/>
          <w:rFonts w:asciiTheme="minorHAnsi" w:hAnsiTheme="minorHAnsi" w:cstheme="minorHAnsi"/>
        </w:rPr>
        <w:t>Attention Deficit Hyperactivity Disorder</w:t>
      </w:r>
      <w:proofErr w:type="gramEnd"/>
      <w:r w:rsidRPr="008B3167">
        <w:rPr>
          <w:rStyle w:val="Strong"/>
          <w:rFonts w:asciiTheme="minorHAnsi" w:hAnsiTheme="minorHAnsi" w:cstheme="minorHAnsi"/>
        </w:rPr>
        <w:t xml:space="preserve"> (ADHD)</w:t>
      </w:r>
      <w:r w:rsidRPr="008B3167">
        <w:rPr>
          <w:rFonts w:asciiTheme="minorHAnsi" w:hAnsiTheme="minorHAnsi" w:cstheme="minorHAnsi"/>
        </w:rPr>
        <w:t>.</w:t>
      </w:r>
    </w:p>
    <w:p w14:paraId="36C9BC2B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ADHD affects how someone:</w:t>
      </w:r>
    </w:p>
    <w:p w14:paraId="74448686" w14:textId="77777777" w:rsidR="008B3167" w:rsidRPr="008B3167" w:rsidRDefault="008B3167" w:rsidP="006264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sits still </w:t>
      </w:r>
    </w:p>
    <w:p w14:paraId="03E9B8C5" w14:textId="77777777" w:rsidR="008B3167" w:rsidRPr="008B3167" w:rsidRDefault="008B3167" w:rsidP="006264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pays attention</w:t>
      </w:r>
    </w:p>
    <w:p w14:paraId="38621B3C" w14:textId="77777777" w:rsidR="008B3167" w:rsidRPr="008B3167" w:rsidRDefault="008B3167" w:rsidP="0062644B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controls what they do.</w:t>
      </w:r>
    </w:p>
    <w:p w14:paraId="5E03C464" w14:textId="063A0B4E" w:rsidR="008B3167" w:rsidRPr="008B3167" w:rsidRDefault="008B3167" w:rsidP="0062644B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Krithika’s son also has </w:t>
      </w:r>
      <w:r w:rsidRPr="008B3167">
        <w:rPr>
          <w:rStyle w:val="Strong"/>
          <w:rFonts w:asciiTheme="minorHAnsi" w:hAnsiTheme="minorHAnsi" w:cstheme="minorHAnsi"/>
        </w:rPr>
        <w:t>autism</w:t>
      </w:r>
      <w:r w:rsidRPr="008B3167">
        <w:rPr>
          <w:rFonts w:asciiTheme="minorHAnsi" w:hAnsiTheme="minorHAnsi" w:cstheme="minorHAnsi"/>
        </w:rPr>
        <w:t>.</w:t>
      </w:r>
      <w:r w:rsidR="0062644B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Autism affects how you:</w:t>
      </w:r>
    </w:p>
    <w:p w14:paraId="51920FDC" w14:textId="77777777" w:rsidR="008B3167" w:rsidRPr="008B3167" w:rsidRDefault="008B3167" w:rsidP="0062644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think</w:t>
      </w:r>
    </w:p>
    <w:p w14:paraId="6B775B76" w14:textId="77777777" w:rsidR="008B3167" w:rsidRPr="008B3167" w:rsidRDefault="008B3167" w:rsidP="0062644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feel</w:t>
      </w:r>
    </w:p>
    <w:p w14:paraId="5CFCB753" w14:textId="77777777" w:rsidR="008B3167" w:rsidRPr="008B3167" w:rsidRDefault="008B3167" w:rsidP="0062644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communicate</w:t>
      </w:r>
    </w:p>
    <w:p w14:paraId="6611D5EC" w14:textId="77777777" w:rsidR="008B3167" w:rsidRPr="008B3167" w:rsidRDefault="008B3167" w:rsidP="0062644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lang w:eastAsia="en-AU"/>
        </w:rPr>
      </w:pPr>
      <w:r w:rsidRPr="008B3167">
        <w:rPr>
          <w:rFonts w:asciiTheme="minorHAnsi" w:hAnsiTheme="minorHAnsi" w:cstheme="minorHAnsi"/>
        </w:rPr>
        <w:t>connect and deal with others.</w:t>
      </w:r>
    </w:p>
    <w:p w14:paraId="61E33997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Other children go to kindergarten for 15 hours each week.</w:t>
      </w:r>
    </w:p>
    <w:p w14:paraId="3564ED02" w14:textId="00052154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But Krithika’s son only goes to kindergarten for 10 hours each week.</w:t>
      </w:r>
      <w:r w:rsidR="0062644B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The</w:t>
      </w:r>
      <w:r w:rsidR="0062644B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kindergarten says they can only support him for 10 hours each week.</w:t>
      </w:r>
    </w:p>
    <w:p w14:paraId="242A303F" w14:textId="02662E84" w:rsidR="008B3167" w:rsidRPr="008B3167" w:rsidRDefault="008B3167" w:rsidP="008A4CC3">
      <w:pPr>
        <w:spacing w:before="240" w:after="240"/>
        <w:rPr>
          <w:rFonts w:asciiTheme="minorHAnsi" w:hAnsiTheme="minorHAnsi" w:cstheme="minorHAnsi"/>
          <w:sz w:val="20"/>
          <w:szCs w:val="20"/>
        </w:rPr>
      </w:pPr>
      <w:r w:rsidRPr="008B3167">
        <w:rPr>
          <w:rFonts w:asciiTheme="minorHAnsi" w:hAnsiTheme="minorHAnsi" w:cstheme="minorHAnsi"/>
        </w:rPr>
        <w:t>This doesn’t seem fair to Krithika.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She wants her son to have the same chance to join in as other children.</w:t>
      </w:r>
      <w:r w:rsidR="0062644B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Krithika shows her son’s teacher the DSE.</w:t>
      </w:r>
    </w:p>
    <w:p w14:paraId="0189AD51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She tells them about:</w:t>
      </w:r>
    </w:p>
    <w:p w14:paraId="19CABA65" w14:textId="77777777" w:rsidR="008B3167" w:rsidRPr="008B3167" w:rsidRDefault="008B3167" w:rsidP="0062644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her son’s rights</w:t>
      </w:r>
    </w:p>
    <w:p w14:paraId="115D707D" w14:textId="77777777" w:rsidR="008B3167" w:rsidRPr="008B3167" w:rsidRDefault="008B3167" w:rsidP="0062644B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how he should be treated on the same basis as other students.</w:t>
      </w:r>
    </w:p>
    <w:p w14:paraId="4F693BA6" w14:textId="77777777" w:rsidR="008B3167" w:rsidRPr="008B3167" w:rsidRDefault="008B3167" w:rsidP="0062644B">
      <w:pPr>
        <w:spacing w:before="0" w:after="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lastRenderedPageBreak/>
        <w:t>The kindergarten quickly lets Krithika’s son go to kindergarten for 15 hours each week.</w:t>
      </w:r>
    </w:p>
    <w:p w14:paraId="25590932" w14:textId="0633FE97" w:rsidR="00375ED6" w:rsidRPr="008B3167" w:rsidRDefault="00DE3D91" w:rsidP="008B3167">
      <w:pPr>
        <w:pStyle w:val="Heading2"/>
        <w:spacing w:before="240" w:after="240"/>
        <w:rPr>
          <w:rFonts w:asciiTheme="minorHAnsi" w:hAnsiTheme="minorHAnsi" w:cstheme="minorHAnsi"/>
        </w:rPr>
      </w:pPr>
      <w:bookmarkStart w:id="17" w:name="_Toc99020251"/>
      <w:r w:rsidRPr="008B3167">
        <w:rPr>
          <w:rFonts w:asciiTheme="minorHAnsi" w:hAnsiTheme="minorHAnsi" w:cstheme="minorHAnsi"/>
          <w:lang w:val="en-US"/>
        </w:rPr>
        <w:t>What must education providers do?</w:t>
      </w:r>
      <w:bookmarkEnd w:id="17"/>
    </w:p>
    <w:p w14:paraId="5B864103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If you are a student with disability, your education provider must:</w:t>
      </w:r>
    </w:p>
    <w:p w14:paraId="4878EB34" w14:textId="77777777" w:rsidR="008B3167" w:rsidRPr="008B3167" w:rsidRDefault="008B3167" w:rsidP="0062644B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meet with you</w:t>
      </w:r>
    </w:p>
    <w:p w14:paraId="61E3FEEF" w14:textId="77777777" w:rsidR="008B3167" w:rsidRPr="008B3167" w:rsidRDefault="008B3167" w:rsidP="0062644B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talk to you</w:t>
      </w:r>
    </w:p>
    <w:p w14:paraId="02B7F6E3" w14:textId="77777777" w:rsidR="008B3167" w:rsidRPr="008B3167" w:rsidRDefault="008B3167" w:rsidP="0062644B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make reasonable adjustments.</w:t>
      </w:r>
    </w:p>
    <w:p w14:paraId="66985947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education provider can talk to your associate too.</w:t>
      </w:r>
    </w:p>
    <w:p w14:paraId="5E2C7B69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should talk about:</w:t>
      </w:r>
    </w:p>
    <w:p w14:paraId="3FE703CA" w14:textId="77777777" w:rsidR="008B3167" w:rsidRPr="008B3167" w:rsidRDefault="008B3167" w:rsidP="0062644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how your disability affects you</w:t>
      </w:r>
    </w:p>
    <w:p w14:paraId="53EF9D0A" w14:textId="77777777" w:rsidR="008B3167" w:rsidRPr="008B3167" w:rsidRDefault="008B3167" w:rsidP="0062644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supports you need</w:t>
      </w:r>
    </w:p>
    <w:p w14:paraId="004EDC60" w14:textId="77777777" w:rsidR="008B3167" w:rsidRPr="008B3167" w:rsidRDefault="008B3167" w:rsidP="0062644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any adjustments they can make.</w:t>
      </w:r>
    </w:p>
    <w:p w14:paraId="14E4F8DA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After this the education provider must:</w:t>
      </w:r>
    </w:p>
    <w:p w14:paraId="2F2B88CE" w14:textId="77777777" w:rsidR="008B3167" w:rsidRPr="008B3167" w:rsidRDefault="008B3167" w:rsidP="0062644B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think about what adjustments they can make</w:t>
      </w:r>
    </w:p>
    <w:p w14:paraId="342C16DC" w14:textId="77777777" w:rsidR="008B3167" w:rsidRPr="008B3167" w:rsidRDefault="008B3167" w:rsidP="0062644B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make those adjustments.</w:t>
      </w:r>
    </w:p>
    <w:p w14:paraId="34A4BE08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education provider must make sure you are treated:</w:t>
      </w:r>
    </w:p>
    <w:p w14:paraId="2F1AFC6B" w14:textId="77777777" w:rsidR="008B3167" w:rsidRPr="008B3167" w:rsidRDefault="008B3167" w:rsidP="0062644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well</w:t>
      </w:r>
    </w:p>
    <w:p w14:paraId="39526199" w14:textId="77777777" w:rsidR="008B3167" w:rsidRPr="008B3167" w:rsidRDefault="008B3167" w:rsidP="0062644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equal to other students.</w:t>
      </w:r>
    </w:p>
    <w:p w14:paraId="78F174E7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education provider must make sure you are:</w:t>
      </w:r>
    </w:p>
    <w:p w14:paraId="50F8B1C9" w14:textId="77777777" w:rsidR="008B3167" w:rsidRPr="008B3167" w:rsidRDefault="008B3167" w:rsidP="006264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safe</w:t>
      </w:r>
    </w:p>
    <w:p w14:paraId="1678C6E2" w14:textId="77777777" w:rsidR="008B3167" w:rsidRPr="008B3167" w:rsidRDefault="008B3167" w:rsidP="0062644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included.</w:t>
      </w:r>
    </w:p>
    <w:p w14:paraId="6EB49581" w14:textId="3B8DF58E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lastRenderedPageBreak/>
        <w:t>Your education provider must do their best to keep you safe from being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bullied.</w:t>
      </w:r>
    </w:p>
    <w:p w14:paraId="26E0ADD8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No one is allowed to make you feel:</w:t>
      </w:r>
    </w:p>
    <w:p w14:paraId="147A034D" w14:textId="77777777" w:rsidR="008B3167" w:rsidRPr="008B3167" w:rsidRDefault="008B3167" w:rsidP="0062644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afraid</w:t>
      </w:r>
    </w:p>
    <w:p w14:paraId="27DD4D8F" w14:textId="77777777" w:rsidR="008B3167" w:rsidRPr="008B3167" w:rsidRDefault="008B3167" w:rsidP="0062644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like you’re not important</w:t>
      </w:r>
    </w:p>
    <w:p w14:paraId="6FF51D58" w14:textId="77777777" w:rsidR="008B3167" w:rsidRPr="008B3167" w:rsidRDefault="008B3167" w:rsidP="0062644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bad because of your disability.</w:t>
      </w:r>
    </w:p>
    <w:p w14:paraId="56D5E744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 can ask for help if someone:</w:t>
      </w:r>
    </w:p>
    <w:p w14:paraId="6715FF81" w14:textId="77777777" w:rsidR="008B3167" w:rsidRPr="008B3167" w:rsidRDefault="008B3167" w:rsidP="0062644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makes you feel this way</w:t>
      </w:r>
    </w:p>
    <w:p w14:paraId="51F7F5F8" w14:textId="77777777" w:rsidR="008B3167" w:rsidRPr="008B3167" w:rsidRDefault="008B3167" w:rsidP="0062644B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treats you badly.</w:t>
      </w:r>
    </w:p>
    <w:p w14:paraId="1DA64A49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law says your teacher or education provider must try to help you.</w:t>
      </w:r>
    </w:p>
    <w:p w14:paraId="399D1D3F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education provider can support:</w:t>
      </w:r>
    </w:p>
    <w:p w14:paraId="1D280D95" w14:textId="77777777" w:rsidR="008B3167" w:rsidRPr="008B3167" w:rsidRDefault="008B3167" w:rsidP="0062644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teachers and other staff how to work with students with disability</w:t>
      </w:r>
    </w:p>
    <w:p w14:paraId="570BFCC7" w14:textId="77777777" w:rsidR="008B3167" w:rsidRPr="008B3167" w:rsidRDefault="008B3167" w:rsidP="0062644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other students about how to treat students with disability.</w:t>
      </w:r>
    </w:p>
    <w:p w14:paraId="034A70A4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education provider must make sure your teachers don’t expect you to do things your disability stops you from doing.</w:t>
      </w:r>
    </w:p>
    <w:p w14:paraId="7202FC79" w14:textId="77777777" w:rsidR="00D80EE9" w:rsidRPr="008B3167" w:rsidRDefault="00D80EE9" w:rsidP="008B3167">
      <w:pPr>
        <w:spacing w:before="240" w:after="240"/>
        <w:rPr>
          <w:rFonts w:asciiTheme="minorHAnsi" w:hAnsiTheme="minorHAnsi" w:cstheme="minorHAnsi"/>
          <w:b/>
          <w:bCs/>
          <w:color w:val="00807D"/>
          <w:sz w:val="32"/>
          <w:szCs w:val="26"/>
          <w:lang w:val="en-US" w:eastAsia="x-none"/>
        </w:rPr>
      </w:pPr>
      <w:r w:rsidRPr="008B3167">
        <w:rPr>
          <w:rFonts w:asciiTheme="minorHAnsi" w:hAnsiTheme="minorHAnsi" w:cstheme="minorHAnsi"/>
          <w:lang w:val="en-US"/>
        </w:rPr>
        <w:br w:type="page"/>
      </w:r>
    </w:p>
    <w:p w14:paraId="04E5D435" w14:textId="625856B3" w:rsidR="00836214" w:rsidRPr="008B3167" w:rsidRDefault="00836214" w:rsidP="008B3167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18" w:name="_Toc99020252"/>
      <w:r w:rsidRPr="008B3167">
        <w:rPr>
          <w:rFonts w:asciiTheme="minorHAnsi" w:hAnsiTheme="minorHAnsi" w:cstheme="minorHAnsi"/>
          <w:lang w:val="en-US"/>
        </w:rPr>
        <w:lastRenderedPageBreak/>
        <w:t>Ky-lee’s story</w:t>
      </w:r>
      <w:bookmarkEnd w:id="18"/>
    </w:p>
    <w:p w14:paraId="6592C2C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proofErr w:type="gramStart"/>
      <w:r w:rsidRPr="008B3167">
        <w:rPr>
          <w:rFonts w:asciiTheme="minorHAnsi" w:hAnsiTheme="minorHAnsi" w:cstheme="minorHAnsi"/>
        </w:rPr>
        <w:t>Ky-lee</w:t>
      </w:r>
      <w:proofErr w:type="gramEnd"/>
      <w:r w:rsidRPr="008B3167">
        <w:rPr>
          <w:rFonts w:asciiTheme="minorHAnsi" w:hAnsiTheme="minorHAnsi" w:cstheme="minorHAnsi"/>
        </w:rPr>
        <w:t xml:space="preserve"> is in Year 12.</w:t>
      </w:r>
    </w:p>
    <w:p w14:paraId="4A47F4EF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She studies:</w:t>
      </w:r>
    </w:p>
    <w:p w14:paraId="458C5316" w14:textId="77777777" w:rsidR="008B3167" w:rsidRPr="008B3167" w:rsidRDefault="008B3167" w:rsidP="0062644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languages</w:t>
      </w:r>
    </w:p>
    <w:p w14:paraId="335C39CD" w14:textId="77777777" w:rsidR="008B3167" w:rsidRPr="008B3167" w:rsidRDefault="008B3167" w:rsidP="0062644B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theatre.</w:t>
      </w:r>
    </w:p>
    <w:p w14:paraId="7CD89054" w14:textId="02AC26E1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proofErr w:type="gramStart"/>
      <w:r w:rsidRPr="008B3167">
        <w:rPr>
          <w:rFonts w:asciiTheme="minorHAnsi" w:hAnsiTheme="minorHAnsi" w:cstheme="minorHAnsi"/>
        </w:rPr>
        <w:t>Ky-lee</w:t>
      </w:r>
      <w:proofErr w:type="gramEnd"/>
      <w:r w:rsidRPr="008B3167">
        <w:rPr>
          <w:rFonts w:asciiTheme="minorHAnsi" w:hAnsiTheme="minorHAnsi" w:cstheme="minorHAnsi"/>
        </w:rPr>
        <w:t xml:space="preserve"> uses a wheelchair.</w:t>
      </w:r>
      <w:r w:rsidR="0062644B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She can’t go to classes that are upstairs.</w:t>
      </w:r>
    </w:p>
    <w:p w14:paraId="18D18A01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proofErr w:type="gramStart"/>
      <w:r w:rsidRPr="008B3167">
        <w:rPr>
          <w:rFonts w:asciiTheme="minorHAnsi" w:hAnsiTheme="minorHAnsi" w:cstheme="minorHAnsi"/>
        </w:rPr>
        <w:t>Ky-lee</w:t>
      </w:r>
      <w:proofErr w:type="gramEnd"/>
      <w:r w:rsidRPr="008B3167">
        <w:rPr>
          <w:rFonts w:asciiTheme="minorHAnsi" w:hAnsiTheme="minorHAnsi" w:cstheme="minorHAnsi"/>
        </w:rPr>
        <w:t xml:space="preserve"> and her parents talked to the school about things they could change.</w:t>
      </w:r>
    </w:p>
    <w:p w14:paraId="7D584E8F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 school:</w:t>
      </w:r>
    </w:p>
    <w:p w14:paraId="3FCAB10C" w14:textId="77777777" w:rsidR="008B3167" w:rsidRPr="008B3167" w:rsidRDefault="008B3167" w:rsidP="0062644B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changes the timetable</w:t>
      </w:r>
    </w:p>
    <w:p w14:paraId="5DF6DED1" w14:textId="77777777" w:rsidR="008B3167" w:rsidRPr="008B3167" w:rsidRDefault="008B3167" w:rsidP="0062644B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makes sure </w:t>
      </w:r>
      <w:proofErr w:type="gramStart"/>
      <w:r w:rsidRPr="008B3167">
        <w:rPr>
          <w:rFonts w:asciiTheme="minorHAnsi" w:hAnsiTheme="minorHAnsi" w:cstheme="minorHAnsi"/>
        </w:rPr>
        <w:t>all of</w:t>
      </w:r>
      <w:proofErr w:type="gramEnd"/>
      <w:r w:rsidRPr="008B3167">
        <w:rPr>
          <w:rFonts w:asciiTheme="minorHAnsi" w:hAnsiTheme="minorHAnsi" w:cstheme="minorHAnsi"/>
        </w:rPr>
        <w:t xml:space="preserve"> Ky-lee’s classes are on the ground floor.</w:t>
      </w:r>
    </w:p>
    <w:p w14:paraId="13E0641A" w14:textId="6F1D37AB" w:rsidR="00800030" w:rsidRPr="008B3167" w:rsidRDefault="00800030" w:rsidP="0062644B">
      <w:pPr>
        <w:pStyle w:val="Heading2"/>
        <w:spacing w:before="600" w:after="240"/>
        <w:rPr>
          <w:rFonts w:asciiTheme="minorHAnsi" w:hAnsiTheme="minorHAnsi" w:cstheme="minorHAnsi"/>
        </w:rPr>
      </w:pPr>
      <w:bookmarkStart w:id="19" w:name="_Toc99020253"/>
      <w:r w:rsidRPr="008B3167">
        <w:rPr>
          <w:rFonts w:asciiTheme="minorHAnsi" w:hAnsiTheme="minorHAnsi" w:cstheme="minorHAnsi"/>
        </w:rPr>
        <w:t>Reasonable adjustments</w:t>
      </w:r>
      <w:bookmarkEnd w:id="19"/>
    </w:p>
    <w:p w14:paraId="337964D8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Reasonable adjustments are things your education provider must:</w:t>
      </w:r>
    </w:p>
    <w:p w14:paraId="531E8916" w14:textId="77777777" w:rsidR="008B3167" w:rsidRPr="008B3167" w:rsidRDefault="008B3167" w:rsidP="0062644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do</w:t>
      </w:r>
    </w:p>
    <w:p w14:paraId="557DE9EE" w14:textId="77777777" w:rsidR="008B3167" w:rsidRPr="008B3167" w:rsidRDefault="008B3167" w:rsidP="0062644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change.</w:t>
      </w:r>
    </w:p>
    <w:p w14:paraId="1EAF386D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Your education provider doesn’t have to make adjustments that are: </w:t>
      </w:r>
    </w:p>
    <w:p w14:paraId="43147754" w14:textId="77777777" w:rsidR="008B3167" w:rsidRPr="008B3167" w:rsidRDefault="008B3167" w:rsidP="0062644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not reasonable</w:t>
      </w:r>
    </w:p>
    <w:p w14:paraId="0332A12B" w14:textId="77777777" w:rsidR="008B3167" w:rsidRPr="008B3167" w:rsidRDefault="008B3167" w:rsidP="0062644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too hard for them to make.</w:t>
      </w:r>
    </w:p>
    <w:p w14:paraId="4B9C0532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But they must prove why an adjustment is too hard for them to make.</w:t>
      </w:r>
    </w:p>
    <w:p w14:paraId="6AA13DED" w14:textId="77777777" w:rsidR="0062644B" w:rsidRDefault="0062644B">
      <w:pPr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83DF1B" w14:textId="215C3D1D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lastRenderedPageBreak/>
        <w:t>Education providers must think about:</w:t>
      </w:r>
    </w:p>
    <w:p w14:paraId="6412DD68" w14:textId="77777777" w:rsidR="008B3167" w:rsidRPr="008B3167" w:rsidRDefault="008B3167" w:rsidP="0062644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your disability</w:t>
      </w:r>
    </w:p>
    <w:p w14:paraId="42C4CD60" w14:textId="77777777" w:rsidR="008B3167" w:rsidRPr="008B3167" w:rsidRDefault="008B3167" w:rsidP="0062644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you need</w:t>
      </w:r>
    </w:p>
    <w:p w14:paraId="1307B99D" w14:textId="77777777" w:rsidR="008B3167" w:rsidRPr="008B3167" w:rsidRDefault="008B3167" w:rsidP="0062644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what you have to say.</w:t>
      </w:r>
    </w:p>
    <w:p w14:paraId="04E0D6E0" w14:textId="77777777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Education providers must think about how the adjustment will help you:</w:t>
      </w:r>
    </w:p>
    <w:p w14:paraId="40A00AB8" w14:textId="77777777" w:rsidR="008B3167" w:rsidRPr="008B3167" w:rsidRDefault="008B3167" w:rsidP="006264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take part</w:t>
      </w:r>
    </w:p>
    <w:p w14:paraId="56C80949" w14:textId="77777777" w:rsidR="008B3167" w:rsidRPr="008B3167" w:rsidRDefault="008B3167" w:rsidP="0062644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learn.</w:t>
      </w:r>
    </w:p>
    <w:p w14:paraId="07827F27" w14:textId="60529D34" w:rsidR="008B3167" w:rsidRPr="008B3167" w:rsidRDefault="008B3167" w:rsidP="0062644B">
      <w:pPr>
        <w:spacing w:before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But education providers must also think about how the adjustment would</w:t>
      </w:r>
      <w:r w:rsidR="008A4CC3">
        <w:rPr>
          <w:rFonts w:asciiTheme="minorHAnsi" w:hAnsiTheme="minorHAnsi" w:cstheme="minorHAnsi"/>
        </w:rPr>
        <w:t> </w:t>
      </w:r>
      <w:r w:rsidRPr="008B3167">
        <w:rPr>
          <w:rFonts w:asciiTheme="minorHAnsi" w:hAnsiTheme="minorHAnsi" w:cstheme="minorHAnsi"/>
        </w:rPr>
        <w:t>affect:</w:t>
      </w:r>
    </w:p>
    <w:p w14:paraId="3454AE6C" w14:textId="77777777" w:rsidR="008B3167" w:rsidRPr="008B3167" w:rsidRDefault="008B3167" w:rsidP="0062644B">
      <w:pPr>
        <w:pStyle w:val="ListParagraph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them</w:t>
      </w:r>
    </w:p>
    <w:p w14:paraId="2FB42201" w14:textId="77777777" w:rsidR="008B3167" w:rsidRPr="008B3167" w:rsidRDefault="008B3167" w:rsidP="0062644B">
      <w:pPr>
        <w:pStyle w:val="ListParagraph"/>
        <w:numPr>
          <w:ilvl w:val="0"/>
          <w:numId w:val="27"/>
        </w:numPr>
        <w:ind w:left="714" w:hanging="357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teachers</w:t>
      </w:r>
    </w:p>
    <w:p w14:paraId="2C893FC1" w14:textId="77777777" w:rsidR="008B3167" w:rsidRPr="008B3167" w:rsidRDefault="008B3167" w:rsidP="0062644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other students.</w:t>
      </w:r>
    </w:p>
    <w:p w14:paraId="76F8C04B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And they might also think about how much the adjustments will cost.</w:t>
      </w:r>
    </w:p>
    <w:p w14:paraId="41A861AF" w14:textId="77777777" w:rsidR="00F62816" w:rsidRPr="008B3167" w:rsidRDefault="00F62816" w:rsidP="008B3167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r w:rsidRPr="008B3167">
        <w:rPr>
          <w:rFonts w:asciiTheme="minorHAnsi" w:hAnsiTheme="minorHAnsi" w:cstheme="minorHAnsi"/>
          <w:lang w:val="en-US"/>
        </w:rPr>
        <w:br w:type="page"/>
      </w:r>
    </w:p>
    <w:p w14:paraId="63E857E7" w14:textId="49A7B3C5" w:rsidR="00375ED6" w:rsidRPr="008B3167" w:rsidRDefault="004C1D03" w:rsidP="008B3167">
      <w:pPr>
        <w:pStyle w:val="Heading2"/>
        <w:spacing w:before="240" w:after="240"/>
        <w:rPr>
          <w:rFonts w:asciiTheme="minorHAnsi" w:hAnsiTheme="minorHAnsi" w:cstheme="minorHAnsi"/>
          <w:lang w:val="en-US"/>
        </w:rPr>
      </w:pPr>
      <w:bookmarkStart w:id="20" w:name="_Toc99020254"/>
      <w:r w:rsidRPr="008B3167">
        <w:rPr>
          <w:rFonts w:asciiTheme="minorHAnsi" w:hAnsiTheme="minorHAnsi" w:cstheme="minorHAnsi"/>
          <w:lang w:val="en-US"/>
        </w:rPr>
        <w:lastRenderedPageBreak/>
        <w:t>Michael’s story</w:t>
      </w:r>
      <w:bookmarkEnd w:id="20"/>
    </w:p>
    <w:p w14:paraId="65CD44E7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Michael is 17 years old.</w:t>
      </w:r>
    </w:p>
    <w:p w14:paraId="41CE8555" w14:textId="44E063EE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He is a VET student.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He studies aged care.</w:t>
      </w:r>
    </w:p>
    <w:p w14:paraId="09CE3877" w14:textId="4C3B6C20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Michael has </w:t>
      </w:r>
      <w:r w:rsidRPr="008B3167">
        <w:rPr>
          <w:rStyle w:val="Strong"/>
          <w:rFonts w:asciiTheme="minorHAnsi" w:hAnsiTheme="minorHAnsi" w:cstheme="minorHAnsi"/>
        </w:rPr>
        <w:t>diabetes</w:t>
      </w:r>
      <w:r w:rsidRPr="008B3167">
        <w:rPr>
          <w:rFonts w:asciiTheme="minorHAnsi" w:hAnsiTheme="minorHAnsi" w:cstheme="minorHAnsi"/>
        </w:rPr>
        <w:t>.</w:t>
      </w:r>
      <w:r w:rsidR="008A4CC3">
        <w:rPr>
          <w:rFonts w:asciiTheme="minorHAnsi" w:hAnsiTheme="minorHAnsi" w:cstheme="minorHAnsi"/>
        </w:rPr>
        <w:t xml:space="preserve"> </w:t>
      </w:r>
      <w:r w:rsidRPr="008B3167">
        <w:rPr>
          <w:rFonts w:asciiTheme="minorHAnsi" w:hAnsiTheme="minorHAnsi" w:cstheme="minorHAnsi"/>
        </w:rPr>
        <w:t>Diabetes is a disease that causes high sugar levels in your blood.</w:t>
      </w:r>
    </w:p>
    <w:p w14:paraId="371EB806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Michael is allowed to:</w:t>
      </w:r>
    </w:p>
    <w:p w14:paraId="33720CCC" w14:textId="77777777" w:rsidR="008B3167" w:rsidRPr="008B3167" w:rsidRDefault="008B3167" w:rsidP="0062644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eat snacks during class</w:t>
      </w:r>
    </w:p>
    <w:p w14:paraId="734F9457" w14:textId="77777777" w:rsidR="008B3167" w:rsidRPr="008B3167" w:rsidRDefault="008B3167" w:rsidP="0062644B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take breaks to check how much sugar is in his blood.</w:t>
      </w:r>
    </w:p>
    <w:p w14:paraId="04F30454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Michael must do some </w:t>
      </w:r>
      <w:r w:rsidRPr="008B3167">
        <w:rPr>
          <w:rStyle w:val="Strong"/>
          <w:rFonts w:asciiTheme="minorHAnsi" w:hAnsiTheme="minorHAnsi" w:cstheme="minorHAnsi"/>
        </w:rPr>
        <w:t>assessments</w:t>
      </w:r>
      <w:r w:rsidRPr="008B3167">
        <w:rPr>
          <w:rFonts w:asciiTheme="minorHAnsi" w:hAnsiTheme="minorHAnsi" w:cstheme="minorHAnsi"/>
        </w:rPr>
        <w:t>.</w:t>
      </w:r>
    </w:p>
    <w:p w14:paraId="79F9C64E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  <w:color w:val="000000"/>
          <w:sz w:val="27"/>
          <w:szCs w:val="27"/>
        </w:rPr>
        <w:t>An assessment is a way to work out what you have learned.</w:t>
      </w:r>
    </w:p>
    <w:p w14:paraId="0339293F" w14:textId="77777777" w:rsidR="008B3167" w:rsidRPr="008B3167" w:rsidRDefault="008B3167" w:rsidP="0062644B">
      <w:p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His assessments include:</w:t>
      </w:r>
    </w:p>
    <w:p w14:paraId="42F00804" w14:textId="77777777" w:rsidR="008B3167" w:rsidRPr="008B3167" w:rsidRDefault="008B3167" w:rsidP="0062644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 written test</w:t>
      </w:r>
    </w:p>
    <w:p w14:paraId="0D7048CA" w14:textId="77777777" w:rsidR="008B3167" w:rsidRPr="008B3167" w:rsidRDefault="008B3167" w:rsidP="0062644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taking part in a role play.</w:t>
      </w:r>
    </w:p>
    <w:p w14:paraId="07E9E711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Michael has some extra time so he can take breaks during his assessments to check the sugar levels in his blood.</w:t>
      </w:r>
    </w:p>
    <w:p w14:paraId="43F254F6" w14:textId="77777777" w:rsidR="00DB0295" w:rsidRPr="008B3167" w:rsidRDefault="00DB0295" w:rsidP="008B3167">
      <w:pPr>
        <w:spacing w:before="240" w:after="240"/>
        <w:rPr>
          <w:rFonts w:asciiTheme="minorHAnsi" w:hAnsiTheme="minorHAnsi" w:cstheme="minorHAnsi"/>
          <w:b/>
          <w:bCs/>
          <w:sz w:val="32"/>
          <w:szCs w:val="26"/>
          <w:lang w:val="x-none" w:eastAsia="x-none"/>
        </w:rPr>
      </w:pPr>
      <w:r w:rsidRPr="008B3167">
        <w:rPr>
          <w:rFonts w:asciiTheme="minorHAnsi" w:hAnsiTheme="minorHAnsi" w:cstheme="minorHAnsi"/>
        </w:rPr>
        <w:br w:type="page"/>
      </w:r>
    </w:p>
    <w:p w14:paraId="42B23A88" w14:textId="77777777" w:rsidR="003C25FD" w:rsidRPr="008B3167" w:rsidRDefault="003C25FD" w:rsidP="008B3167">
      <w:pPr>
        <w:pStyle w:val="Heading2"/>
        <w:spacing w:before="240" w:after="240"/>
        <w:rPr>
          <w:rFonts w:asciiTheme="minorHAnsi" w:hAnsiTheme="minorHAnsi" w:cstheme="minorHAnsi"/>
        </w:rPr>
      </w:pPr>
      <w:bookmarkStart w:id="21" w:name="_Toc99020255"/>
      <w:r w:rsidRPr="008B3167">
        <w:rPr>
          <w:rFonts w:asciiTheme="minorHAnsi" w:hAnsiTheme="minorHAnsi" w:cstheme="minorHAnsi"/>
        </w:rPr>
        <w:lastRenderedPageBreak/>
        <w:t>Word list</w:t>
      </w:r>
      <w:bookmarkEnd w:id="21"/>
    </w:p>
    <w:p w14:paraId="4089D6A8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  <w:b w:val="0"/>
        </w:rPr>
        <w:t>This list explains what the</w:t>
      </w:r>
      <w:r w:rsidRPr="008B3167">
        <w:rPr>
          <w:rStyle w:val="Strong"/>
          <w:rFonts w:asciiTheme="minorHAnsi" w:hAnsiTheme="minorHAnsi" w:cstheme="minorHAnsi"/>
        </w:rPr>
        <w:t xml:space="preserve"> bold</w:t>
      </w:r>
      <w:r w:rsidRPr="008B3167">
        <w:rPr>
          <w:rStyle w:val="Strong"/>
          <w:rFonts w:asciiTheme="minorHAnsi" w:hAnsiTheme="minorHAnsi" w:cstheme="minorHAnsi"/>
          <w:b w:val="0"/>
        </w:rPr>
        <w:t xml:space="preserve"> words in this document </w:t>
      </w:r>
      <w:r w:rsidRPr="008B3167">
        <w:rPr>
          <w:rStyle w:val="Strong"/>
          <w:rFonts w:asciiTheme="minorHAnsi" w:hAnsiTheme="minorHAnsi" w:cstheme="minorHAnsi"/>
          <w:b w:val="0"/>
          <w:bCs w:val="0"/>
        </w:rPr>
        <w:t>mean</w:t>
      </w:r>
      <w:r w:rsidRPr="008B3167">
        <w:rPr>
          <w:rStyle w:val="Strong"/>
          <w:rFonts w:asciiTheme="minorHAnsi" w:hAnsiTheme="minorHAnsi" w:cstheme="minorHAnsi"/>
          <w:b w:val="0"/>
        </w:rPr>
        <w:t>.</w:t>
      </w:r>
    </w:p>
    <w:p w14:paraId="372A8466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Accessible</w:t>
      </w:r>
    </w:p>
    <w:p w14:paraId="75260E93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When something is accessible to students with disability, they can:</w:t>
      </w:r>
    </w:p>
    <w:p w14:paraId="500A2639" w14:textId="77777777" w:rsidR="008B3167" w:rsidRPr="008B3167" w:rsidRDefault="008B3167" w:rsidP="008B3167">
      <w:pPr>
        <w:pStyle w:val="ListParagraph"/>
        <w:numPr>
          <w:ilvl w:val="0"/>
          <w:numId w:val="19"/>
        </w:numPr>
        <w:spacing w:before="240" w:after="240"/>
        <w:rPr>
          <w:rFonts w:asciiTheme="minorHAnsi" w:hAnsiTheme="minorHAnsi" w:cstheme="minorHAnsi"/>
          <w:b/>
          <w:bCs/>
        </w:rPr>
      </w:pPr>
      <w:r w:rsidRPr="008B3167">
        <w:rPr>
          <w:rFonts w:asciiTheme="minorHAnsi" w:hAnsiTheme="minorHAnsi" w:cstheme="minorHAnsi"/>
        </w:rPr>
        <w:t>get to it</w:t>
      </w:r>
    </w:p>
    <w:p w14:paraId="30692642" w14:textId="77777777" w:rsidR="008B3167" w:rsidRPr="008B3167" w:rsidRDefault="008B3167" w:rsidP="008B3167">
      <w:pPr>
        <w:pStyle w:val="ListParagraph"/>
        <w:numPr>
          <w:ilvl w:val="0"/>
          <w:numId w:val="19"/>
        </w:num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take part in it.</w:t>
      </w:r>
    </w:p>
    <w:p w14:paraId="5016C2BA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Assessment</w:t>
      </w:r>
    </w:p>
    <w:p w14:paraId="14393715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An assessment is a way to work out what you have learned.</w:t>
      </w:r>
    </w:p>
    <w:p w14:paraId="7583B3F4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Attention Deficit Hyperactivity Disorder (ADHD)</w:t>
      </w:r>
    </w:p>
    <w:p w14:paraId="589B9EBC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ADHD affects how someone:</w:t>
      </w:r>
    </w:p>
    <w:p w14:paraId="65257F51" w14:textId="77777777" w:rsidR="008B3167" w:rsidRPr="008B3167" w:rsidRDefault="008B3167" w:rsidP="008B3167">
      <w:pPr>
        <w:pStyle w:val="ListParagraph"/>
        <w:numPr>
          <w:ilvl w:val="0"/>
          <w:numId w:val="37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 xml:space="preserve">sits still </w:t>
      </w:r>
    </w:p>
    <w:p w14:paraId="6A922B47" w14:textId="77777777" w:rsidR="008B3167" w:rsidRPr="008B3167" w:rsidRDefault="008B3167" w:rsidP="008B3167">
      <w:pPr>
        <w:pStyle w:val="ListParagraph"/>
        <w:numPr>
          <w:ilvl w:val="0"/>
          <w:numId w:val="37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pays attention</w:t>
      </w:r>
    </w:p>
    <w:p w14:paraId="04932F5E" w14:textId="77777777" w:rsidR="008B3167" w:rsidRPr="008B3167" w:rsidRDefault="008B3167" w:rsidP="008B3167">
      <w:pPr>
        <w:pStyle w:val="ListParagraph"/>
        <w:numPr>
          <w:ilvl w:val="0"/>
          <w:numId w:val="37"/>
        </w:numPr>
        <w:spacing w:before="240" w:after="240"/>
        <w:rPr>
          <w:rStyle w:val="Strong"/>
          <w:rFonts w:asciiTheme="minorHAnsi" w:hAnsiTheme="minorHAnsi" w:cstheme="minorHAnsi"/>
          <w:b w:val="0"/>
          <w:bCs w:val="0"/>
        </w:rPr>
      </w:pPr>
      <w:r w:rsidRPr="008B3167">
        <w:rPr>
          <w:rFonts w:asciiTheme="minorHAnsi" w:hAnsiTheme="minorHAnsi" w:cstheme="minorHAnsi"/>
        </w:rPr>
        <w:t>controls what they do.</w:t>
      </w:r>
    </w:p>
    <w:p w14:paraId="411B0ABC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Autism</w:t>
      </w:r>
    </w:p>
    <w:p w14:paraId="4577AD75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Autism affects how you:</w:t>
      </w:r>
    </w:p>
    <w:p w14:paraId="1B462F35" w14:textId="77777777" w:rsidR="008B3167" w:rsidRPr="008B3167" w:rsidRDefault="008B3167" w:rsidP="008B3167">
      <w:pPr>
        <w:pStyle w:val="ListParagraph"/>
        <w:numPr>
          <w:ilvl w:val="0"/>
          <w:numId w:val="39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think</w:t>
      </w:r>
    </w:p>
    <w:p w14:paraId="6E8DC597" w14:textId="77777777" w:rsidR="008B3167" w:rsidRPr="008B3167" w:rsidRDefault="008B3167" w:rsidP="008B3167">
      <w:pPr>
        <w:pStyle w:val="ListParagraph"/>
        <w:numPr>
          <w:ilvl w:val="0"/>
          <w:numId w:val="39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feel</w:t>
      </w:r>
    </w:p>
    <w:p w14:paraId="4FE21AAE" w14:textId="77777777" w:rsidR="008B3167" w:rsidRPr="008B3167" w:rsidRDefault="008B3167" w:rsidP="008B3167">
      <w:pPr>
        <w:pStyle w:val="ListParagraph"/>
        <w:numPr>
          <w:ilvl w:val="0"/>
          <w:numId w:val="39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communicate</w:t>
      </w:r>
    </w:p>
    <w:p w14:paraId="3026638C" w14:textId="77777777" w:rsidR="008B3167" w:rsidRPr="008B3167" w:rsidRDefault="008B3167" w:rsidP="008B3167">
      <w:pPr>
        <w:pStyle w:val="ListParagraph"/>
        <w:numPr>
          <w:ilvl w:val="0"/>
          <w:numId w:val="39"/>
        </w:num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connect and deal with others.</w:t>
      </w:r>
    </w:p>
    <w:p w14:paraId="7C559884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lastRenderedPageBreak/>
        <w:t>Depression</w:t>
      </w:r>
    </w:p>
    <w:p w14:paraId="7AC90B04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Depression can be a serious mental health problem.</w:t>
      </w:r>
    </w:p>
    <w:p w14:paraId="0DB89D74" w14:textId="77777777" w:rsidR="008B3167" w:rsidRPr="008B3167" w:rsidRDefault="008B3167" w:rsidP="008B3167">
      <w:pPr>
        <w:spacing w:before="240" w:after="240"/>
        <w:rPr>
          <w:rStyle w:val="Strong"/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If you have depression, you feel very bad most of the time.</w:t>
      </w:r>
    </w:p>
    <w:p w14:paraId="236DC9A8" w14:textId="77777777" w:rsidR="008B3167" w:rsidRPr="008B3167" w:rsidRDefault="008B3167" w:rsidP="0062644B">
      <w:pPr>
        <w:spacing w:before="48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Enrol</w:t>
      </w:r>
    </w:p>
    <w:p w14:paraId="45DDEDE6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When you enrol, you:</w:t>
      </w:r>
    </w:p>
    <w:p w14:paraId="6DFC6F69" w14:textId="77777777" w:rsidR="008B3167" w:rsidRPr="008B3167" w:rsidRDefault="008B3167" w:rsidP="008B3167">
      <w:pPr>
        <w:pStyle w:val="ListParagraph"/>
        <w:numPr>
          <w:ilvl w:val="0"/>
          <w:numId w:val="16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tell an education provider you want to become a student</w:t>
      </w:r>
    </w:p>
    <w:p w14:paraId="084B0DB4" w14:textId="77777777" w:rsidR="008B3167" w:rsidRPr="008B3167" w:rsidRDefault="008B3167" w:rsidP="008B3167">
      <w:pPr>
        <w:pStyle w:val="ListParagraph"/>
        <w:numPr>
          <w:ilvl w:val="0"/>
          <w:numId w:val="16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give the education provider information about you.</w:t>
      </w:r>
    </w:p>
    <w:p w14:paraId="79751507" w14:textId="77777777" w:rsidR="008B3167" w:rsidRPr="008B3167" w:rsidRDefault="008B3167" w:rsidP="0062644B">
      <w:pPr>
        <w:spacing w:before="480" w:after="240"/>
        <w:rPr>
          <w:rStyle w:val="Strong"/>
          <w:rFonts w:asciiTheme="minorHAnsi" w:hAnsiTheme="minorHAnsi" w:cstheme="minorHAnsi"/>
        </w:rPr>
      </w:pPr>
      <w:r w:rsidRPr="008B3167">
        <w:rPr>
          <w:rStyle w:val="Strong"/>
          <w:rFonts w:asciiTheme="minorHAnsi" w:hAnsiTheme="minorHAnsi" w:cstheme="minorHAnsi"/>
        </w:rPr>
        <w:t>Same basis</w:t>
      </w:r>
    </w:p>
    <w:p w14:paraId="1BB495C5" w14:textId="77777777" w:rsidR="008B3167" w:rsidRPr="008B3167" w:rsidRDefault="008B3167" w:rsidP="008B3167">
      <w:p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Taking part on the same basis means students with disability get:</w:t>
      </w:r>
    </w:p>
    <w:p w14:paraId="79E27384" w14:textId="77777777" w:rsidR="008B3167" w:rsidRPr="008B3167" w:rsidRDefault="008B3167" w:rsidP="008B3167">
      <w:pPr>
        <w:pStyle w:val="ListParagraph"/>
        <w:numPr>
          <w:ilvl w:val="0"/>
          <w:numId w:val="17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treated as equal to other students</w:t>
      </w:r>
    </w:p>
    <w:p w14:paraId="7F767DB2" w14:textId="77777777" w:rsidR="008B3167" w:rsidRPr="008B3167" w:rsidRDefault="008B3167" w:rsidP="008B3167">
      <w:pPr>
        <w:pStyle w:val="ListParagraph"/>
        <w:numPr>
          <w:ilvl w:val="0"/>
          <w:numId w:val="17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choices about taking part, just like other students</w:t>
      </w:r>
    </w:p>
    <w:p w14:paraId="7FC1017B" w14:textId="77777777" w:rsidR="008B3167" w:rsidRPr="008B3167" w:rsidRDefault="008B3167" w:rsidP="008B3167">
      <w:pPr>
        <w:pStyle w:val="ListParagraph"/>
        <w:numPr>
          <w:ilvl w:val="0"/>
          <w:numId w:val="17"/>
        </w:numPr>
        <w:spacing w:before="240" w:after="240"/>
        <w:rPr>
          <w:rFonts w:asciiTheme="minorHAnsi" w:hAnsiTheme="minorHAnsi" w:cstheme="minorHAnsi"/>
        </w:rPr>
      </w:pPr>
      <w:r w:rsidRPr="008B3167">
        <w:rPr>
          <w:rFonts w:asciiTheme="minorHAnsi" w:hAnsiTheme="minorHAnsi" w:cstheme="minorHAnsi"/>
        </w:rPr>
        <w:t>chances, just like other students.</w:t>
      </w:r>
    </w:p>
    <w:p w14:paraId="5268715F" w14:textId="40E26CFB" w:rsidR="00644C39" w:rsidRPr="00F84806" w:rsidRDefault="008B3167" w:rsidP="00F84806">
      <w:pPr>
        <w:spacing w:before="3600" w:after="240"/>
        <w:rPr>
          <w:rFonts w:asciiTheme="minorHAnsi" w:hAnsiTheme="minorHAnsi" w:cstheme="minorHAnsi"/>
          <w:sz w:val="24"/>
          <w:szCs w:val="24"/>
        </w:rPr>
      </w:pPr>
      <w:r w:rsidRPr="008B3167">
        <w:rPr>
          <w:rFonts w:asciiTheme="minorHAnsi" w:hAnsiTheme="minorHAnsi" w:cstheme="minorHAnsi"/>
          <w:sz w:val="24"/>
          <w:szCs w:val="24"/>
        </w:rPr>
        <w:t xml:space="preserve">The Information Access Group created this </w:t>
      </w:r>
      <w:r w:rsidR="008A4CC3">
        <w:rPr>
          <w:rFonts w:asciiTheme="minorHAnsi" w:hAnsiTheme="minorHAnsi" w:cstheme="minorHAnsi"/>
          <w:sz w:val="24"/>
          <w:szCs w:val="24"/>
        </w:rPr>
        <w:t xml:space="preserve">text-only </w:t>
      </w:r>
      <w:r w:rsidRPr="008B3167">
        <w:rPr>
          <w:rFonts w:asciiTheme="minorHAnsi" w:hAnsiTheme="minorHAnsi" w:cstheme="minorHAnsi"/>
          <w:sz w:val="24"/>
          <w:szCs w:val="24"/>
        </w:rPr>
        <w:t xml:space="preserve">Easy Read document. For any enquiries, please visit </w:t>
      </w:r>
      <w:hyperlink r:id="rId9" w:history="1">
        <w:r w:rsidRPr="008B3167">
          <w:rPr>
            <w:rStyle w:val="Hyperlink"/>
            <w:rFonts w:asciiTheme="minorHAnsi" w:hAnsiTheme="minorHAnsi" w:cstheme="minorHAnsi"/>
            <w:sz w:val="24"/>
            <w:szCs w:val="24"/>
          </w:rPr>
          <w:t>www.informationaccessgroup.com</w:t>
        </w:r>
      </w:hyperlink>
      <w:r w:rsidRPr="008B3167">
        <w:rPr>
          <w:rFonts w:asciiTheme="minorHAnsi" w:hAnsiTheme="minorHAnsi" w:cstheme="minorHAnsi"/>
          <w:sz w:val="24"/>
          <w:szCs w:val="24"/>
        </w:rPr>
        <w:t>. Quote job number 4378-A.</w:t>
      </w:r>
    </w:p>
    <w:sectPr w:rsidR="00644C39" w:rsidRPr="00F84806" w:rsidSect="00F7058A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22C5" w14:textId="77777777" w:rsidR="00DF07E2" w:rsidRDefault="00DF07E2" w:rsidP="00134CC3">
      <w:pPr>
        <w:spacing w:before="0" w:after="0" w:line="240" w:lineRule="auto"/>
      </w:pPr>
      <w:r>
        <w:separator/>
      </w:r>
    </w:p>
  </w:endnote>
  <w:endnote w:type="continuationSeparator" w:id="0">
    <w:p w14:paraId="1819BD82" w14:textId="77777777" w:rsidR="00DF07E2" w:rsidRDefault="00DF07E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48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55C3E4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985" w14:textId="1F9D2954" w:rsidR="00290F99" w:rsidRPr="00F84806" w:rsidRDefault="00F84806" w:rsidP="00F84806">
    <w:pPr>
      <w:pStyle w:val="Footer"/>
      <w:jc w:val="right"/>
    </w:pPr>
    <w:r>
      <w:t xml:space="preserve">Page </w:t>
    </w:r>
    <w:sdt>
      <w:sdtPr>
        <w:id w:val="11413138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8640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3A05" w14:textId="77777777" w:rsidR="00DF07E2" w:rsidRDefault="00DF07E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1A6A883" w14:textId="77777777" w:rsidR="00DF07E2" w:rsidRDefault="00DF07E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F3"/>
    <w:multiLevelType w:val="hybridMultilevel"/>
    <w:tmpl w:val="D17C0F4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284727"/>
    <w:multiLevelType w:val="hybridMultilevel"/>
    <w:tmpl w:val="CE02D3B6"/>
    <w:lvl w:ilvl="0" w:tplc="1E5E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090"/>
    <w:multiLevelType w:val="hybridMultilevel"/>
    <w:tmpl w:val="B2AE3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5764"/>
    <w:multiLevelType w:val="hybridMultilevel"/>
    <w:tmpl w:val="CC0ED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52947"/>
    <w:multiLevelType w:val="hybridMultilevel"/>
    <w:tmpl w:val="9384A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52D02"/>
    <w:multiLevelType w:val="hybridMultilevel"/>
    <w:tmpl w:val="C2803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703C"/>
    <w:multiLevelType w:val="hybridMultilevel"/>
    <w:tmpl w:val="E90E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467A6"/>
    <w:multiLevelType w:val="hybridMultilevel"/>
    <w:tmpl w:val="55BC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61148"/>
    <w:multiLevelType w:val="hybridMultilevel"/>
    <w:tmpl w:val="6AC2F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40946"/>
    <w:multiLevelType w:val="hybridMultilevel"/>
    <w:tmpl w:val="D3F26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23E1E"/>
    <w:multiLevelType w:val="hybridMultilevel"/>
    <w:tmpl w:val="7A662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07D8"/>
    <w:multiLevelType w:val="hybridMultilevel"/>
    <w:tmpl w:val="17B2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07F4B"/>
    <w:multiLevelType w:val="hybridMultilevel"/>
    <w:tmpl w:val="733EA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107C3"/>
    <w:multiLevelType w:val="hybridMultilevel"/>
    <w:tmpl w:val="E15E9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07EF"/>
    <w:multiLevelType w:val="hybridMultilevel"/>
    <w:tmpl w:val="1D405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65E5F"/>
    <w:multiLevelType w:val="hybridMultilevel"/>
    <w:tmpl w:val="4F12E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D3382"/>
    <w:multiLevelType w:val="hybridMultilevel"/>
    <w:tmpl w:val="64105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233E1"/>
    <w:multiLevelType w:val="hybridMultilevel"/>
    <w:tmpl w:val="1B68D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1535E"/>
    <w:multiLevelType w:val="hybridMultilevel"/>
    <w:tmpl w:val="FC3C1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20830"/>
    <w:multiLevelType w:val="hybridMultilevel"/>
    <w:tmpl w:val="8E385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53C73"/>
    <w:multiLevelType w:val="hybridMultilevel"/>
    <w:tmpl w:val="6AD27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C7EDD"/>
    <w:multiLevelType w:val="hybridMultilevel"/>
    <w:tmpl w:val="6F847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E364F"/>
    <w:multiLevelType w:val="hybridMultilevel"/>
    <w:tmpl w:val="72A4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03AA"/>
    <w:multiLevelType w:val="hybridMultilevel"/>
    <w:tmpl w:val="8D184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45BF1"/>
    <w:multiLevelType w:val="hybridMultilevel"/>
    <w:tmpl w:val="CE96D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66408"/>
    <w:multiLevelType w:val="hybridMultilevel"/>
    <w:tmpl w:val="AE209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721AA"/>
    <w:multiLevelType w:val="hybridMultilevel"/>
    <w:tmpl w:val="714CE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509AA"/>
    <w:multiLevelType w:val="hybridMultilevel"/>
    <w:tmpl w:val="CE60D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BA4C3B"/>
    <w:multiLevelType w:val="hybridMultilevel"/>
    <w:tmpl w:val="5CA0B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92F1A"/>
    <w:multiLevelType w:val="hybridMultilevel"/>
    <w:tmpl w:val="B0D6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913647"/>
    <w:multiLevelType w:val="hybridMultilevel"/>
    <w:tmpl w:val="FA0A0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84914"/>
    <w:multiLevelType w:val="hybridMultilevel"/>
    <w:tmpl w:val="82F2E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32DB3"/>
    <w:multiLevelType w:val="hybridMultilevel"/>
    <w:tmpl w:val="B568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06487"/>
    <w:multiLevelType w:val="hybridMultilevel"/>
    <w:tmpl w:val="C9BA8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CD47D3"/>
    <w:multiLevelType w:val="hybridMultilevel"/>
    <w:tmpl w:val="5E568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95985"/>
    <w:multiLevelType w:val="hybridMultilevel"/>
    <w:tmpl w:val="15C2F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F3F66"/>
    <w:multiLevelType w:val="hybridMultilevel"/>
    <w:tmpl w:val="DFE01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40C4B"/>
    <w:multiLevelType w:val="hybridMultilevel"/>
    <w:tmpl w:val="78E8CF1A"/>
    <w:lvl w:ilvl="0" w:tplc="488CA76E">
      <w:numFmt w:val="bullet"/>
      <w:lvlText w:val=""/>
      <w:lvlJc w:val="left"/>
      <w:rPr>
        <w:rFonts w:ascii="Symbol" w:eastAsia="Times New Roman" w:hAnsi="Symbol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815A0"/>
    <w:multiLevelType w:val="hybridMultilevel"/>
    <w:tmpl w:val="0ED8D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40787"/>
    <w:multiLevelType w:val="hybridMultilevel"/>
    <w:tmpl w:val="E6389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2364E"/>
    <w:multiLevelType w:val="hybridMultilevel"/>
    <w:tmpl w:val="0DCA7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A30FB7"/>
    <w:multiLevelType w:val="hybridMultilevel"/>
    <w:tmpl w:val="1736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36A8C"/>
    <w:multiLevelType w:val="hybridMultilevel"/>
    <w:tmpl w:val="9D3ED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A6767"/>
    <w:multiLevelType w:val="hybridMultilevel"/>
    <w:tmpl w:val="6A026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2655F"/>
    <w:multiLevelType w:val="hybridMultilevel"/>
    <w:tmpl w:val="5EA43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577B3A"/>
    <w:multiLevelType w:val="hybridMultilevel"/>
    <w:tmpl w:val="18A4A584"/>
    <w:lvl w:ilvl="0" w:tplc="1E5E8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B261C"/>
    <w:multiLevelType w:val="hybridMultilevel"/>
    <w:tmpl w:val="6B7AB3C0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7" w15:restartNumberingAfterBreak="0">
    <w:nsid w:val="6DEB262C"/>
    <w:multiLevelType w:val="hybridMultilevel"/>
    <w:tmpl w:val="2ED02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C12A1B"/>
    <w:multiLevelType w:val="hybridMultilevel"/>
    <w:tmpl w:val="09B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9314BB"/>
    <w:multiLevelType w:val="hybridMultilevel"/>
    <w:tmpl w:val="39FE5552"/>
    <w:lvl w:ilvl="0" w:tplc="D9DC620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7D6B83"/>
    <w:multiLevelType w:val="hybridMultilevel"/>
    <w:tmpl w:val="C1080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0"/>
  </w:num>
  <w:num w:numId="4">
    <w:abstractNumId w:val="19"/>
  </w:num>
  <w:num w:numId="5">
    <w:abstractNumId w:val="45"/>
  </w:num>
  <w:num w:numId="6">
    <w:abstractNumId w:val="22"/>
  </w:num>
  <w:num w:numId="7">
    <w:abstractNumId w:val="42"/>
  </w:num>
  <w:num w:numId="8">
    <w:abstractNumId w:val="39"/>
  </w:num>
  <w:num w:numId="9">
    <w:abstractNumId w:val="11"/>
  </w:num>
  <w:num w:numId="10">
    <w:abstractNumId w:val="38"/>
  </w:num>
  <w:num w:numId="11">
    <w:abstractNumId w:val="5"/>
  </w:num>
  <w:num w:numId="12">
    <w:abstractNumId w:val="26"/>
  </w:num>
  <w:num w:numId="13">
    <w:abstractNumId w:val="7"/>
  </w:num>
  <w:num w:numId="14">
    <w:abstractNumId w:val="17"/>
  </w:num>
  <w:num w:numId="15">
    <w:abstractNumId w:val="12"/>
  </w:num>
  <w:num w:numId="16">
    <w:abstractNumId w:val="32"/>
  </w:num>
  <w:num w:numId="17">
    <w:abstractNumId w:val="44"/>
  </w:num>
  <w:num w:numId="18">
    <w:abstractNumId w:val="25"/>
  </w:num>
  <w:num w:numId="19">
    <w:abstractNumId w:val="29"/>
  </w:num>
  <w:num w:numId="20">
    <w:abstractNumId w:val="41"/>
  </w:num>
  <w:num w:numId="21">
    <w:abstractNumId w:val="34"/>
  </w:num>
  <w:num w:numId="22">
    <w:abstractNumId w:val="15"/>
  </w:num>
  <w:num w:numId="23">
    <w:abstractNumId w:val="4"/>
  </w:num>
  <w:num w:numId="24">
    <w:abstractNumId w:val="18"/>
  </w:num>
  <w:num w:numId="25">
    <w:abstractNumId w:val="8"/>
  </w:num>
  <w:num w:numId="26">
    <w:abstractNumId w:val="16"/>
  </w:num>
  <w:num w:numId="27">
    <w:abstractNumId w:val="33"/>
  </w:num>
  <w:num w:numId="28">
    <w:abstractNumId w:val="10"/>
  </w:num>
  <w:num w:numId="29">
    <w:abstractNumId w:val="2"/>
  </w:num>
  <w:num w:numId="30">
    <w:abstractNumId w:val="14"/>
  </w:num>
  <w:num w:numId="31">
    <w:abstractNumId w:val="21"/>
  </w:num>
  <w:num w:numId="32">
    <w:abstractNumId w:val="40"/>
  </w:num>
  <w:num w:numId="33">
    <w:abstractNumId w:val="36"/>
  </w:num>
  <w:num w:numId="34">
    <w:abstractNumId w:val="9"/>
  </w:num>
  <w:num w:numId="35">
    <w:abstractNumId w:val="50"/>
  </w:num>
  <w:num w:numId="36">
    <w:abstractNumId w:val="30"/>
  </w:num>
  <w:num w:numId="37">
    <w:abstractNumId w:val="48"/>
  </w:num>
  <w:num w:numId="38">
    <w:abstractNumId w:val="13"/>
  </w:num>
  <w:num w:numId="39">
    <w:abstractNumId w:val="31"/>
  </w:num>
  <w:num w:numId="40">
    <w:abstractNumId w:val="27"/>
  </w:num>
  <w:num w:numId="41">
    <w:abstractNumId w:val="24"/>
  </w:num>
  <w:num w:numId="42">
    <w:abstractNumId w:val="43"/>
  </w:num>
  <w:num w:numId="43">
    <w:abstractNumId w:val="23"/>
  </w:num>
  <w:num w:numId="44">
    <w:abstractNumId w:val="20"/>
  </w:num>
  <w:num w:numId="45">
    <w:abstractNumId w:val="28"/>
  </w:num>
  <w:num w:numId="46">
    <w:abstractNumId w:val="3"/>
  </w:num>
  <w:num w:numId="47">
    <w:abstractNumId w:val="49"/>
  </w:num>
  <w:num w:numId="48">
    <w:abstractNumId w:val="1"/>
  </w:num>
  <w:num w:numId="49">
    <w:abstractNumId w:val="37"/>
  </w:num>
  <w:num w:numId="50">
    <w:abstractNumId w:val="47"/>
  </w:num>
  <w:num w:numId="51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E2"/>
    <w:rsid w:val="00003F3E"/>
    <w:rsid w:val="00005C84"/>
    <w:rsid w:val="0000729C"/>
    <w:rsid w:val="00010060"/>
    <w:rsid w:val="000131A3"/>
    <w:rsid w:val="00017C44"/>
    <w:rsid w:val="00017E66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469B5"/>
    <w:rsid w:val="00051741"/>
    <w:rsid w:val="000521F4"/>
    <w:rsid w:val="000540F2"/>
    <w:rsid w:val="00060614"/>
    <w:rsid w:val="00060E3E"/>
    <w:rsid w:val="00061FF6"/>
    <w:rsid w:val="0006339E"/>
    <w:rsid w:val="000642A2"/>
    <w:rsid w:val="00065443"/>
    <w:rsid w:val="00067033"/>
    <w:rsid w:val="0007213A"/>
    <w:rsid w:val="00073579"/>
    <w:rsid w:val="00073F2A"/>
    <w:rsid w:val="00074F07"/>
    <w:rsid w:val="00077149"/>
    <w:rsid w:val="00080002"/>
    <w:rsid w:val="00081601"/>
    <w:rsid w:val="00081603"/>
    <w:rsid w:val="00081CF6"/>
    <w:rsid w:val="000906AA"/>
    <w:rsid w:val="000916F2"/>
    <w:rsid w:val="00093D1F"/>
    <w:rsid w:val="000A25C3"/>
    <w:rsid w:val="000A627C"/>
    <w:rsid w:val="000A79FB"/>
    <w:rsid w:val="000B4D35"/>
    <w:rsid w:val="000B6C30"/>
    <w:rsid w:val="000C0F54"/>
    <w:rsid w:val="000C3B9B"/>
    <w:rsid w:val="000C3D30"/>
    <w:rsid w:val="000C4CCC"/>
    <w:rsid w:val="000D07D6"/>
    <w:rsid w:val="000D282A"/>
    <w:rsid w:val="000D2C19"/>
    <w:rsid w:val="000D7DE3"/>
    <w:rsid w:val="000D7F04"/>
    <w:rsid w:val="000E1F9F"/>
    <w:rsid w:val="000E30AF"/>
    <w:rsid w:val="000E4992"/>
    <w:rsid w:val="000E55B2"/>
    <w:rsid w:val="000F0695"/>
    <w:rsid w:val="000F52F4"/>
    <w:rsid w:val="0010561C"/>
    <w:rsid w:val="001066AD"/>
    <w:rsid w:val="0011045C"/>
    <w:rsid w:val="00110E54"/>
    <w:rsid w:val="001110D2"/>
    <w:rsid w:val="001131E0"/>
    <w:rsid w:val="001156E7"/>
    <w:rsid w:val="00117AEC"/>
    <w:rsid w:val="00120A79"/>
    <w:rsid w:val="00120EEC"/>
    <w:rsid w:val="00124098"/>
    <w:rsid w:val="00124F36"/>
    <w:rsid w:val="00125265"/>
    <w:rsid w:val="001308CD"/>
    <w:rsid w:val="00134CC3"/>
    <w:rsid w:val="0013535A"/>
    <w:rsid w:val="00136566"/>
    <w:rsid w:val="0014402F"/>
    <w:rsid w:val="00151817"/>
    <w:rsid w:val="00152E7B"/>
    <w:rsid w:val="0015329D"/>
    <w:rsid w:val="00153E51"/>
    <w:rsid w:val="001550BE"/>
    <w:rsid w:val="00156F38"/>
    <w:rsid w:val="0015735E"/>
    <w:rsid w:val="001600B3"/>
    <w:rsid w:val="001702BE"/>
    <w:rsid w:val="001711FF"/>
    <w:rsid w:val="00171F80"/>
    <w:rsid w:val="00173B3A"/>
    <w:rsid w:val="00175954"/>
    <w:rsid w:val="00176798"/>
    <w:rsid w:val="0018024C"/>
    <w:rsid w:val="001832C0"/>
    <w:rsid w:val="001857F9"/>
    <w:rsid w:val="001913A3"/>
    <w:rsid w:val="0019631C"/>
    <w:rsid w:val="0019704E"/>
    <w:rsid w:val="001A20D1"/>
    <w:rsid w:val="001A2E5E"/>
    <w:rsid w:val="001A375B"/>
    <w:rsid w:val="001A4B9E"/>
    <w:rsid w:val="001A5C7B"/>
    <w:rsid w:val="001A6DB8"/>
    <w:rsid w:val="001B1575"/>
    <w:rsid w:val="001B2EB0"/>
    <w:rsid w:val="001B318E"/>
    <w:rsid w:val="001B4580"/>
    <w:rsid w:val="001B6DC3"/>
    <w:rsid w:val="001C28AC"/>
    <w:rsid w:val="001C326A"/>
    <w:rsid w:val="001C3CDE"/>
    <w:rsid w:val="001C4B53"/>
    <w:rsid w:val="001C5A10"/>
    <w:rsid w:val="001C6408"/>
    <w:rsid w:val="001D0608"/>
    <w:rsid w:val="001D116F"/>
    <w:rsid w:val="001D3FF9"/>
    <w:rsid w:val="001D68E8"/>
    <w:rsid w:val="001E0B48"/>
    <w:rsid w:val="001E0FAE"/>
    <w:rsid w:val="001E535C"/>
    <w:rsid w:val="001E57AD"/>
    <w:rsid w:val="001E6804"/>
    <w:rsid w:val="001E773F"/>
    <w:rsid w:val="001F231C"/>
    <w:rsid w:val="001F38D7"/>
    <w:rsid w:val="001F7D75"/>
    <w:rsid w:val="00200FC9"/>
    <w:rsid w:val="00203FDC"/>
    <w:rsid w:val="0021361E"/>
    <w:rsid w:val="00215FF0"/>
    <w:rsid w:val="00217241"/>
    <w:rsid w:val="00217CB2"/>
    <w:rsid w:val="00220F3A"/>
    <w:rsid w:val="002212B6"/>
    <w:rsid w:val="00221CED"/>
    <w:rsid w:val="0022247C"/>
    <w:rsid w:val="002261C2"/>
    <w:rsid w:val="00230213"/>
    <w:rsid w:val="00230257"/>
    <w:rsid w:val="00233095"/>
    <w:rsid w:val="00235D23"/>
    <w:rsid w:val="00236622"/>
    <w:rsid w:val="00241A33"/>
    <w:rsid w:val="00245C14"/>
    <w:rsid w:val="0025072B"/>
    <w:rsid w:val="00256E86"/>
    <w:rsid w:val="00262C3B"/>
    <w:rsid w:val="00266294"/>
    <w:rsid w:val="00267400"/>
    <w:rsid w:val="0027018E"/>
    <w:rsid w:val="00270553"/>
    <w:rsid w:val="00272714"/>
    <w:rsid w:val="00276683"/>
    <w:rsid w:val="00281094"/>
    <w:rsid w:val="00282145"/>
    <w:rsid w:val="0028218B"/>
    <w:rsid w:val="002822F5"/>
    <w:rsid w:val="002875DD"/>
    <w:rsid w:val="0029060F"/>
    <w:rsid w:val="00290F99"/>
    <w:rsid w:val="00291F5A"/>
    <w:rsid w:val="0029332F"/>
    <w:rsid w:val="00295BFF"/>
    <w:rsid w:val="002A02BB"/>
    <w:rsid w:val="002A1549"/>
    <w:rsid w:val="002A3384"/>
    <w:rsid w:val="002A4A0F"/>
    <w:rsid w:val="002A4D73"/>
    <w:rsid w:val="002A74A0"/>
    <w:rsid w:val="002B0820"/>
    <w:rsid w:val="002B1E87"/>
    <w:rsid w:val="002B5278"/>
    <w:rsid w:val="002B5FFC"/>
    <w:rsid w:val="002C55A6"/>
    <w:rsid w:val="002C79AC"/>
    <w:rsid w:val="002D096F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50CC"/>
    <w:rsid w:val="002F64AE"/>
    <w:rsid w:val="00300FF6"/>
    <w:rsid w:val="00301D76"/>
    <w:rsid w:val="00302D64"/>
    <w:rsid w:val="0030594A"/>
    <w:rsid w:val="00307AEC"/>
    <w:rsid w:val="00312D27"/>
    <w:rsid w:val="003144A4"/>
    <w:rsid w:val="00317D23"/>
    <w:rsid w:val="00320559"/>
    <w:rsid w:val="00321077"/>
    <w:rsid w:val="00325DF4"/>
    <w:rsid w:val="003266E2"/>
    <w:rsid w:val="0033269A"/>
    <w:rsid w:val="00332A20"/>
    <w:rsid w:val="003332F3"/>
    <w:rsid w:val="00334EEB"/>
    <w:rsid w:val="00337C79"/>
    <w:rsid w:val="00340E0D"/>
    <w:rsid w:val="0034139F"/>
    <w:rsid w:val="00343869"/>
    <w:rsid w:val="00345129"/>
    <w:rsid w:val="00345859"/>
    <w:rsid w:val="00346F73"/>
    <w:rsid w:val="00350DA1"/>
    <w:rsid w:val="003523D6"/>
    <w:rsid w:val="00356A05"/>
    <w:rsid w:val="00357305"/>
    <w:rsid w:val="00363590"/>
    <w:rsid w:val="0036372B"/>
    <w:rsid w:val="00365437"/>
    <w:rsid w:val="00365F18"/>
    <w:rsid w:val="00374024"/>
    <w:rsid w:val="003741D2"/>
    <w:rsid w:val="0037449D"/>
    <w:rsid w:val="00375820"/>
    <w:rsid w:val="00375ED6"/>
    <w:rsid w:val="0038327A"/>
    <w:rsid w:val="00383561"/>
    <w:rsid w:val="0038650A"/>
    <w:rsid w:val="00397314"/>
    <w:rsid w:val="00397682"/>
    <w:rsid w:val="003978EE"/>
    <w:rsid w:val="003A5211"/>
    <w:rsid w:val="003A52BE"/>
    <w:rsid w:val="003B0746"/>
    <w:rsid w:val="003B08E8"/>
    <w:rsid w:val="003B3832"/>
    <w:rsid w:val="003B5FD8"/>
    <w:rsid w:val="003B6638"/>
    <w:rsid w:val="003B6F09"/>
    <w:rsid w:val="003B77FF"/>
    <w:rsid w:val="003C0CDC"/>
    <w:rsid w:val="003C1FCE"/>
    <w:rsid w:val="003C25FD"/>
    <w:rsid w:val="003C4A3D"/>
    <w:rsid w:val="003E055D"/>
    <w:rsid w:val="003E0E59"/>
    <w:rsid w:val="003E1B6D"/>
    <w:rsid w:val="003E1DAD"/>
    <w:rsid w:val="003E37CC"/>
    <w:rsid w:val="003F08F5"/>
    <w:rsid w:val="003F12F9"/>
    <w:rsid w:val="003F1C1D"/>
    <w:rsid w:val="003F437C"/>
    <w:rsid w:val="004019A6"/>
    <w:rsid w:val="004029A2"/>
    <w:rsid w:val="00403547"/>
    <w:rsid w:val="004052C5"/>
    <w:rsid w:val="00415C29"/>
    <w:rsid w:val="00417DD4"/>
    <w:rsid w:val="00422949"/>
    <w:rsid w:val="00425227"/>
    <w:rsid w:val="0042646F"/>
    <w:rsid w:val="00427142"/>
    <w:rsid w:val="004273B8"/>
    <w:rsid w:val="004317FD"/>
    <w:rsid w:val="00433548"/>
    <w:rsid w:val="0043482A"/>
    <w:rsid w:val="00441B81"/>
    <w:rsid w:val="004428D8"/>
    <w:rsid w:val="00443E2D"/>
    <w:rsid w:val="00443E4B"/>
    <w:rsid w:val="004469A4"/>
    <w:rsid w:val="00447618"/>
    <w:rsid w:val="00447A85"/>
    <w:rsid w:val="00452040"/>
    <w:rsid w:val="0045208A"/>
    <w:rsid w:val="0046085A"/>
    <w:rsid w:val="00461B6A"/>
    <w:rsid w:val="00463323"/>
    <w:rsid w:val="00467E0C"/>
    <w:rsid w:val="00470848"/>
    <w:rsid w:val="00477068"/>
    <w:rsid w:val="00482C02"/>
    <w:rsid w:val="00485883"/>
    <w:rsid w:val="00491930"/>
    <w:rsid w:val="00491EFD"/>
    <w:rsid w:val="004938F4"/>
    <w:rsid w:val="00494D54"/>
    <w:rsid w:val="00494FB2"/>
    <w:rsid w:val="00495C4F"/>
    <w:rsid w:val="0049616A"/>
    <w:rsid w:val="004A0941"/>
    <w:rsid w:val="004A257D"/>
    <w:rsid w:val="004A5C21"/>
    <w:rsid w:val="004A776E"/>
    <w:rsid w:val="004B0454"/>
    <w:rsid w:val="004C0606"/>
    <w:rsid w:val="004C1D03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15"/>
    <w:rsid w:val="004D4BD8"/>
    <w:rsid w:val="004E2588"/>
    <w:rsid w:val="004E277B"/>
    <w:rsid w:val="004E5545"/>
    <w:rsid w:val="004F17C5"/>
    <w:rsid w:val="004F5039"/>
    <w:rsid w:val="00501490"/>
    <w:rsid w:val="00502156"/>
    <w:rsid w:val="00502302"/>
    <w:rsid w:val="0050252C"/>
    <w:rsid w:val="005054F5"/>
    <w:rsid w:val="00510AA0"/>
    <w:rsid w:val="00511373"/>
    <w:rsid w:val="005117DB"/>
    <w:rsid w:val="00514C2A"/>
    <w:rsid w:val="00516FB7"/>
    <w:rsid w:val="00517D41"/>
    <w:rsid w:val="00520927"/>
    <w:rsid w:val="0052186A"/>
    <w:rsid w:val="00523AAE"/>
    <w:rsid w:val="0052434D"/>
    <w:rsid w:val="005243C9"/>
    <w:rsid w:val="005243E2"/>
    <w:rsid w:val="00527BC5"/>
    <w:rsid w:val="00527D52"/>
    <w:rsid w:val="00535263"/>
    <w:rsid w:val="00535D4F"/>
    <w:rsid w:val="00535D54"/>
    <w:rsid w:val="005401E0"/>
    <w:rsid w:val="00541CF6"/>
    <w:rsid w:val="0054416C"/>
    <w:rsid w:val="0055235E"/>
    <w:rsid w:val="00554C98"/>
    <w:rsid w:val="00555650"/>
    <w:rsid w:val="005607DE"/>
    <w:rsid w:val="0056091D"/>
    <w:rsid w:val="00562E4E"/>
    <w:rsid w:val="00563CC1"/>
    <w:rsid w:val="00570D4B"/>
    <w:rsid w:val="00571307"/>
    <w:rsid w:val="0057186D"/>
    <w:rsid w:val="00571B6E"/>
    <w:rsid w:val="00572836"/>
    <w:rsid w:val="00574728"/>
    <w:rsid w:val="00574B51"/>
    <w:rsid w:val="00576476"/>
    <w:rsid w:val="00577DC2"/>
    <w:rsid w:val="00580DCD"/>
    <w:rsid w:val="00583D3F"/>
    <w:rsid w:val="00585580"/>
    <w:rsid w:val="005872C1"/>
    <w:rsid w:val="0059275C"/>
    <w:rsid w:val="005937F4"/>
    <w:rsid w:val="00594D50"/>
    <w:rsid w:val="00596775"/>
    <w:rsid w:val="005A3B6C"/>
    <w:rsid w:val="005A6211"/>
    <w:rsid w:val="005B546D"/>
    <w:rsid w:val="005C3A36"/>
    <w:rsid w:val="005C47A8"/>
    <w:rsid w:val="005C568E"/>
    <w:rsid w:val="005C6D24"/>
    <w:rsid w:val="005D5F72"/>
    <w:rsid w:val="005D7727"/>
    <w:rsid w:val="005E1D39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1CB7"/>
    <w:rsid w:val="00612EF8"/>
    <w:rsid w:val="00613C54"/>
    <w:rsid w:val="00617AA0"/>
    <w:rsid w:val="006202C6"/>
    <w:rsid w:val="00620DC1"/>
    <w:rsid w:val="00622022"/>
    <w:rsid w:val="006230F6"/>
    <w:rsid w:val="00623177"/>
    <w:rsid w:val="006239B1"/>
    <w:rsid w:val="006258AB"/>
    <w:rsid w:val="0062644B"/>
    <w:rsid w:val="00626B72"/>
    <w:rsid w:val="0063044F"/>
    <w:rsid w:val="00632C81"/>
    <w:rsid w:val="00632CEC"/>
    <w:rsid w:val="006355FB"/>
    <w:rsid w:val="006400F3"/>
    <w:rsid w:val="00641E85"/>
    <w:rsid w:val="00644449"/>
    <w:rsid w:val="00644964"/>
    <w:rsid w:val="00644C39"/>
    <w:rsid w:val="00647623"/>
    <w:rsid w:val="00650B9A"/>
    <w:rsid w:val="00656E53"/>
    <w:rsid w:val="006570A7"/>
    <w:rsid w:val="00660C3D"/>
    <w:rsid w:val="00660C93"/>
    <w:rsid w:val="00664009"/>
    <w:rsid w:val="00666EA5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7F7C"/>
    <w:rsid w:val="006C03D8"/>
    <w:rsid w:val="006C1258"/>
    <w:rsid w:val="006C2D57"/>
    <w:rsid w:val="006C6077"/>
    <w:rsid w:val="006C6467"/>
    <w:rsid w:val="006C75DD"/>
    <w:rsid w:val="006D0053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6207"/>
    <w:rsid w:val="00700B8E"/>
    <w:rsid w:val="00701CBA"/>
    <w:rsid w:val="007028D3"/>
    <w:rsid w:val="00704CE2"/>
    <w:rsid w:val="00710041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32A1"/>
    <w:rsid w:val="0072459D"/>
    <w:rsid w:val="007248CE"/>
    <w:rsid w:val="007259A9"/>
    <w:rsid w:val="00725E3E"/>
    <w:rsid w:val="00726490"/>
    <w:rsid w:val="00726AC0"/>
    <w:rsid w:val="00726F7C"/>
    <w:rsid w:val="00730CE9"/>
    <w:rsid w:val="00737409"/>
    <w:rsid w:val="007415E6"/>
    <w:rsid w:val="00743B0D"/>
    <w:rsid w:val="00743C4C"/>
    <w:rsid w:val="007446D1"/>
    <w:rsid w:val="00750D2C"/>
    <w:rsid w:val="00752829"/>
    <w:rsid w:val="00754A62"/>
    <w:rsid w:val="007563AD"/>
    <w:rsid w:val="00757313"/>
    <w:rsid w:val="00761AE0"/>
    <w:rsid w:val="00771DF5"/>
    <w:rsid w:val="00771E76"/>
    <w:rsid w:val="0077292E"/>
    <w:rsid w:val="00776E94"/>
    <w:rsid w:val="00781ED3"/>
    <w:rsid w:val="00785FE2"/>
    <w:rsid w:val="007914E8"/>
    <w:rsid w:val="007953F9"/>
    <w:rsid w:val="007977BD"/>
    <w:rsid w:val="0079791B"/>
    <w:rsid w:val="007A0397"/>
    <w:rsid w:val="007A35E8"/>
    <w:rsid w:val="007A3FE1"/>
    <w:rsid w:val="007A4CA6"/>
    <w:rsid w:val="007B1389"/>
    <w:rsid w:val="007B6D36"/>
    <w:rsid w:val="007B7087"/>
    <w:rsid w:val="007C0772"/>
    <w:rsid w:val="007C1511"/>
    <w:rsid w:val="007D330C"/>
    <w:rsid w:val="007D3F8F"/>
    <w:rsid w:val="007D4743"/>
    <w:rsid w:val="007D6CCC"/>
    <w:rsid w:val="007D73EB"/>
    <w:rsid w:val="007E075D"/>
    <w:rsid w:val="007E0A88"/>
    <w:rsid w:val="007E1D8D"/>
    <w:rsid w:val="007E29CC"/>
    <w:rsid w:val="007E2A65"/>
    <w:rsid w:val="007E39E2"/>
    <w:rsid w:val="007E6767"/>
    <w:rsid w:val="007F1DE7"/>
    <w:rsid w:val="007F238F"/>
    <w:rsid w:val="007F2AE3"/>
    <w:rsid w:val="007F6129"/>
    <w:rsid w:val="00800030"/>
    <w:rsid w:val="00800787"/>
    <w:rsid w:val="00802B4D"/>
    <w:rsid w:val="008040E7"/>
    <w:rsid w:val="0081027F"/>
    <w:rsid w:val="00810F0F"/>
    <w:rsid w:val="00811FC6"/>
    <w:rsid w:val="00815653"/>
    <w:rsid w:val="008176E0"/>
    <w:rsid w:val="008212FE"/>
    <w:rsid w:val="00824443"/>
    <w:rsid w:val="00825046"/>
    <w:rsid w:val="00833EFB"/>
    <w:rsid w:val="00836214"/>
    <w:rsid w:val="00843DA2"/>
    <w:rsid w:val="00844AA2"/>
    <w:rsid w:val="0084628A"/>
    <w:rsid w:val="00850665"/>
    <w:rsid w:val="00853D8F"/>
    <w:rsid w:val="00857436"/>
    <w:rsid w:val="0085763C"/>
    <w:rsid w:val="00857E74"/>
    <w:rsid w:val="008603EA"/>
    <w:rsid w:val="008714B8"/>
    <w:rsid w:val="00872E9D"/>
    <w:rsid w:val="0087421B"/>
    <w:rsid w:val="008748B2"/>
    <w:rsid w:val="00880B99"/>
    <w:rsid w:val="00880CC7"/>
    <w:rsid w:val="0088421A"/>
    <w:rsid w:val="00884790"/>
    <w:rsid w:val="008918D5"/>
    <w:rsid w:val="008921F5"/>
    <w:rsid w:val="00892737"/>
    <w:rsid w:val="00894DD8"/>
    <w:rsid w:val="008958BF"/>
    <w:rsid w:val="00896644"/>
    <w:rsid w:val="008A0763"/>
    <w:rsid w:val="008A4CC3"/>
    <w:rsid w:val="008A68CC"/>
    <w:rsid w:val="008A6F57"/>
    <w:rsid w:val="008A706B"/>
    <w:rsid w:val="008B3167"/>
    <w:rsid w:val="008B3A24"/>
    <w:rsid w:val="008B4330"/>
    <w:rsid w:val="008B5448"/>
    <w:rsid w:val="008B5EF8"/>
    <w:rsid w:val="008B7BF2"/>
    <w:rsid w:val="008C38D7"/>
    <w:rsid w:val="008C4DF4"/>
    <w:rsid w:val="008C5C0E"/>
    <w:rsid w:val="008C7C17"/>
    <w:rsid w:val="008D09D8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11623"/>
    <w:rsid w:val="00915212"/>
    <w:rsid w:val="0091553D"/>
    <w:rsid w:val="0093070E"/>
    <w:rsid w:val="00934D22"/>
    <w:rsid w:val="00934D33"/>
    <w:rsid w:val="00936792"/>
    <w:rsid w:val="00936990"/>
    <w:rsid w:val="0094137F"/>
    <w:rsid w:val="00941718"/>
    <w:rsid w:val="00944126"/>
    <w:rsid w:val="00946523"/>
    <w:rsid w:val="0094784E"/>
    <w:rsid w:val="00947DA5"/>
    <w:rsid w:val="0095087C"/>
    <w:rsid w:val="00953CC9"/>
    <w:rsid w:val="00954C91"/>
    <w:rsid w:val="00954FC6"/>
    <w:rsid w:val="00955038"/>
    <w:rsid w:val="00955C0A"/>
    <w:rsid w:val="0096131E"/>
    <w:rsid w:val="009632DE"/>
    <w:rsid w:val="00967B6F"/>
    <w:rsid w:val="00970061"/>
    <w:rsid w:val="00970AB5"/>
    <w:rsid w:val="00971900"/>
    <w:rsid w:val="0097344A"/>
    <w:rsid w:val="0097523B"/>
    <w:rsid w:val="00976F33"/>
    <w:rsid w:val="00981C91"/>
    <w:rsid w:val="009843B4"/>
    <w:rsid w:val="009847E9"/>
    <w:rsid w:val="00986DA0"/>
    <w:rsid w:val="009870D3"/>
    <w:rsid w:val="009907C7"/>
    <w:rsid w:val="00995B83"/>
    <w:rsid w:val="009A416E"/>
    <w:rsid w:val="009A5071"/>
    <w:rsid w:val="009A72C5"/>
    <w:rsid w:val="009B2E1E"/>
    <w:rsid w:val="009B3499"/>
    <w:rsid w:val="009B3DBC"/>
    <w:rsid w:val="009B5A1B"/>
    <w:rsid w:val="009B7026"/>
    <w:rsid w:val="009B7413"/>
    <w:rsid w:val="009C04B1"/>
    <w:rsid w:val="009C21FB"/>
    <w:rsid w:val="009C363B"/>
    <w:rsid w:val="009E14A0"/>
    <w:rsid w:val="009E2D37"/>
    <w:rsid w:val="009E3FBF"/>
    <w:rsid w:val="009F1282"/>
    <w:rsid w:val="009F26B1"/>
    <w:rsid w:val="009F3D79"/>
    <w:rsid w:val="009F7C3B"/>
    <w:rsid w:val="00A002A3"/>
    <w:rsid w:val="00A04142"/>
    <w:rsid w:val="00A05375"/>
    <w:rsid w:val="00A057E6"/>
    <w:rsid w:val="00A063CF"/>
    <w:rsid w:val="00A1410B"/>
    <w:rsid w:val="00A1485A"/>
    <w:rsid w:val="00A17A31"/>
    <w:rsid w:val="00A2170B"/>
    <w:rsid w:val="00A24F0B"/>
    <w:rsid w:val="00A25E34"/>
    <w:rsid w:val="00A30010"/>
    <w:rsid w:val="00A301B3"/>
    <w:rsid w:val="00A30DA5"/>
    <w:rsid w:val="00A33000"/>
    <w:rsid w:val="00A36E19"/>
    <w:rsid w:val="00A43AE7"/>
    <w:rsid w:val="00A44C2C"/>
    <w:rsid w:val="00A45A07"/>
    <w:rsid w:val="00A478ED"/>
    <w:rsid w:val="00A51B4F"/>
    <w:rsid w:val="00A52B4E"/>
    <w:rsid w:val="00A52C4E"/>
    <w:rsid w:val="00A53082"/>
    <w:rsid w:val="00A5565C"/>
    <w:rsid w:val="00A575D6"/>
    <w:rsid w:val="00A64B1B"/>
    <w:rsid w:val="00A7121A"/>
    <w:rsid w:val="00A74A74"/>
    <w:rsid w:val="00A807D8"/>
    <w:rsid w:val="00A811E3"/>
    <w:rsid w:val="00A85C74"/>
    <w:rsid w:val="00A85CB0"/>
    <w:rsid w:val="00A85D44"/>
    <w:rsid w:val="00A91D2D"/>
    <w:rsid w:val="00A9232D"/>
    <w:rsid w:val="00A967BC"/>
    <w:rsid w:val="00AA0A0E"/>
    <w:rsid w:val="00AA2B31"/>
    <w:rsid w:val="00AB1AB8"/>
    <w:rsid w:val="00AB3CF7"/>
    <w:rsid w:val="00AB68F7"/>
    <w:rsid w:val="00AC0924"/>
    <w:rsid w:val="00AC18E6"/>
    <w:rsid w:val="00AC71D2"/>
    <w:rsid w:val="00AC7525"/>
    <w:rsid w:val="00AD027F"/>
    <w:rsid w:val="00AD0D5A"/>
    <w:rsid w:val="00AD0DE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844"/>
    <w:rsid w:val="00AF7FE2"/>
    <w:rsid w:val="00B0006E"/>
    <w:rsid w:val="00B01DB4"/>
    <w:rsid w:val="00B026AB"/>
    <w:rsid w:val="00B031FE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03F"/>
    <w:rsid w:val="00B22C58"/>
    <w:rsid w:val="00B22D0D"/>
    <w:rsid w:val="00B22F30"/>
    <w:rsid w:val="00B23321"/>
    <w:rsid w:val="00B23DEB"/>
    <w:rsid w:val="00B2712E"/>
    <w:rsid w:val="00B271F2"/>
    <w:rsid w:val="00B3101B"/>
    <w:rsid w:val="00B316EE"/>
    <w:rsid w:val="00B3258F"/>
    <w:rsid w:val="00B32DFC"/>
    <w:rsid w:val="00B354E5"/>
    <w:rsid w:val="00B3786C"/>
    <w:rsid w:val="00B4496D"/>
    <w:rsid w:val="00B47498"/>
    <w:rsid w:val="00B47884"/>
    <w:rsid w:val="00B52C0C"/>
    <w:rsid w:val="00B56CA9"/>
    <w:rsid w:val="00B609E5"/>
    <w:rsid w:val="00B71692"/>
    <w:rsid w:val="00B723E2"/>
    <w:rsid w:val="00B738C5"/>
    <w:rsid w:val="00B73A87"/>
    <w:rsid w:val="00B80625"/>
    <w:rsid w:val="00B80CA6"/>
    <w:rsid w:val="00B82062"/>
    <w:rsid w:val="00B839DD"/>
    <w:rsid w:val="00B86F56"/>
    <w:rsid w:val="00B90EB8"/>
    <w:rsid w:val="00B94EF2"/>
    <w:rsid w:val="00B96B22"/>
    <w:rsid w:val="00BA155C"/>
    <w:rsid w:val="00BA1805"/>
    <w:rsid w:val="00BB247C"/>
    <w:rsid w:val="00BB2CBA"/>
    <w:rsid w:val="00BB6BAD"/>
    <w:rsid w:val="00BB77F6"/>
    <w:rsid w:val="00BC3982"/>
    <w:rsid w:val="00BC673F"/>
    <w:rsid w:val="00BC6D2A"/>
    <w:rsid w:val="00BC78C0"/>
    <w:rsid w:val="00BD210F"/>
    <w:rsid w:val="00BD4436"/>
    <w:rsid w:val="00BD6BA3"/>
    <w:rsid w:val="00BD722E"/>
    <w:rsid w:val="00BE06BA"/>
    <w:rsid w:val="00BE3039"/>
    <w:rsid w:val="00BE5A3A"/>
    <w:rsid w:val="00BE690E"/>
    <w:rsid w:val="00BE7981"/>
    <w:rsid w:val="00BF1FB1"/>
    <w:rsid w:val="00BF60AC"/>
    <w:rsid w:val="00BF6C84"/>
    <w:rsid w:val="00BF7617"/>
    <w:rsid w:val="00C00AE6"/>
    <w:rsid w:val="00C01037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03B5"/>
    <w:rsid w:val="00C411E4"/>
    <w:rsid w:val="00C425B6"/>
    <w:rsid w:val="00C4375A"/>
    <w:rsid w:val="00C43C97"/>
    <w:rsid w:val="00C44AEF"/>
    <w:rsid w:val="00C458C8"/>
    <w:rsid w:val="00C57D1B"/>
    <w:rsid w:val="00C61BE3"/>
    <w:rsid w:val="00C66695"/>
    <w:rsid w:val="00C71FD0"/>
    <w:rsid w:val="00C72E3A"/>
    <w:rsid w:val="00C75E7F"/>
    <w:rsid w:val="00C7785C"/>
    <w:rsid w:val="00C82446"/>
    <w:rsid w:val="00C82FF6"/>
    <w:rsid w:val="00C8377B"/>
    <w:rsid w:val="00C83CAD"/>
    <w:rsid w:val="00C864AA"/>
    <w:rsid w:val="00C8791D"/>
    <w:rsid w:val="00C90D60"/>
    <w:rsid w:val="00C92A6E"/>
    <w:rsid w:val="00C93D40"/>
    <w:rsid w:val="00C96642"/>
    <w:rsid w:val="00CA33C2"/>
    <w:rsid w:val="00CA381B"/>
    <w:rsid w:val="00CA4E5A"/>
    <w:rsid w:val="00CA6D20"/>
    <w:rsid w:val="00CA795F"/>
    <w:rsid w:val="00CB39FD"/>
    <w:rsid w:val="00CB47C9"/>
    <w:rsid w:val="00CB4B20"/>
    <w:rsid w:val="00CB4E58"/>
    <w:rsid w:val="00CB6EF1"/>
    <w:rsid w:val="00CB76E4"/>
    <w:rsid w:val="00CC248A"/>
    <w:rsid w:val="00CD1FDB"/>
    <w:rsid w:val="00CD4480"/>
    <w:rsid w:val="00CD5A4F"/>
    <w:rsid w:val="00CD5A93"/>
    <w:rsid w:val="00CD5C6E"/>
    <w:rsid w:val="00CD72BE"/>
    <w:rsid w:val="00CD7436"/>
    <w:rsid w:val="00CE0786"/>
    <w:rsid w:val="00CE3FF4"/>
    <w:rsid w:val="00CE403E"/>
    <w:rsid w:val="00CE558A"/>
    <w:rsid w:val="00CE5F1A"/>
    <w:rsid w:val="00CE7081"/>
    <w:rsid w:val="00CE733E"/>
    <w:rsid w:val="00CF0788"/>
    <w:rsid w:val="00CF42D1"/>
    <w:rsid w:val="00CF4E8B"/>
    <w:rsid w:val="00D02288"/>
    <w:rsid w:val="00D06111"/>
    <w:rsid w:val="00D0708F"/>
    <w:rsid w:val="00D13D21"/>
    <w:rsid w:val="00D16C91"/>
    <w:rsid w:val="00D17736"/>
    <w:rsid w:val="00D233BC"/>
    <w:rsid w:val="00D25E9E"/>
    <w:rsid w:val="00D2630E"/>
    <w:rsid w:val="00D2757D"/>
    <w:rsid w:val="00D27F2C"/>
    <w:rsid w:val="00D302A9"/>
    <w:rsid w:val="00D3321D"/>
    <w:rsid w:val="00D33E67"/>
    <w:rsid w:val="00D34A2A"/>
    <w:rsid w:val="00D375A6"/>
    <w:rsid w:val="00D4005F"/>
    <w:rsid w:val="00D47FE6"/>
    <w:rsid w:val="00D5395D"/>
    <w:rsid w:val="00D60827"/>
    <w:rsid w:val="00D62706"/>
    <w:rsid w:val="00D627CE"/>
    <w:rsid w:val="00D63208"/>
    <w:rsid w:val="00D634CF"/>
    <w:rsid w:val="00D647D5"/>
    <w:rsid w:val="00D64E17"/>
    <w:rsid w:val="00D650B0"/>
    <w:rsid w:val="00D65DE8"/>
    <w:rsid w:val="00D66E5C"/>
    <w:rsid w:val="00D720A3"/>
    <w:rsid w:val="00D73B37"/>
    <w:rsid w:val="00D747E6"/>
    <w:rsid w:val="00D75EC3"/>
    <w:rsid w:val="00D80EE9"/>
    <w:rsid w:val="00D81C3D"/>
    <w:rsid w:val="00D82EA2"/>
    <w:rsid w:val="00D83796"/>
    <w:rsid w:val="00D8466A"/>
    <w:rsid w:val="00D85FBF"/>
    <w:rsid w:val="00D86F57"/>
    <w:rsid w:val="00D87394"/>
    <w:rsid w:val="00D908FA"/>
    <w:rsid w:val="00D93856"/>
    <w:rsid w:val="00D96046"/>
    <w:rsid w:val="00D967BF"/>
    <w:rsid w:val="00D96AC0"/>
    <w:rsid w:val="00DA0D0F"/>
    <w:rsid w:val="00DA1994"/>
    <w:rsid w:val="00DA1DBA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316"/>
    <w:rsid w:val="00DD4C62"/>
    <w:rsid w:val="00DD5319"/>
    <w:rsid w:val="00DD556B"/>
    <w:rsid w:val="00DD56DB"/>
    <w:rsid w:val="00DE0ED4"/>
    <w:rsid w:val="00DE106C"/>
    <w:rsid w:val="00DE113D"/>
    <w:rsid w:val="00DE3D91"/>
    <w:rsid w:val="00DF07E2"/>
    <w:rsid w:val="00DF145B"/>
    <w:rsid w:val="00DF1CB1"/>
    <w:rsid w:val="00DF1F10"/>
    <w:rsid w:val="00DF27D0"/>
    <w:rsid w:val="00DF3B83"/>
    <w:rsid w:val="00DF45D8"/>
    <w:rsid w:val="00DF53E5"/>
    <w:rsid w:val="00DF558D"/>
    <w:rsid w:val="00E01311"/>
    <w:rsid w:val="00E02B8E"/>
    <w:rsid w:val="00E04562"/>
    <w:rsid w:val="00E05057"/>
    <w:rsid w:val="00E0681B"/>
    <w:rsid w:val="00E1181C"/>
    <w:rsid w:val="00E11AAC"/>
    <w:rsid w:val="00E11E5A"/>
    <w:rsid w:val="00E12E82"/>
    <w:rsid w:val="00E206ED"/>
    <w:rsid w:val="00E25323"/>
    <w:rsid w:val="00E25720"/>
    <w:rsid w:val="00E377C5"/>
    <w:rsid w:val="00E37BBD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3A13"/>
    <w:rsid w:val="00E75F77"/>
    <w:rsid w:val="00E7654F"/>
    <w:rsid w:val="00E806A3"/>
    <w:rsid w:val="00E81988"/>
    <w:rsid w:val="00E82B67"/>
    <w:rsid w:val="00E86888"/>
    <w:rsid w:val="00E873C5"/>
    <w:rsid w:val="00E90F97"/>
    <w:rsid w:val="00E93D9D"/>
    <w:rsid w:val="00E95911"/>
    <w:rsid w:val="00EA27F7"/>
    <w:rsid w:val="00EB0784"/>
    <w:rsid w:val="00EB2AF1"/>
    <w:rsid w:val="00EB54B7"/>
    <w:rsid w:val="00EB78A0"/>
    <w:rsid w:val="00EC2642"/>
    <w:rsid w:val="00EC486D"/>
    <w:rsid w:val="00EC559A"/>
    <w:rsid w:val="00EC609A"/>
    <w:rsid w:val="00EC6BD5"/>
    <w:rsid w:val="00ED0C9A"/>
    <w:rsid w:val="00ED6D5C"/>
    <w:rsid w:val="00EE20AE"/>
    <w:rsid w:val="00EE4627"/>
    <w:rsid w:val="00EE5670"/>
    <w:rsid w:val="00EE67E1"/>
    <w:rsid w:val="00EF1701"/>
    <w:rsid w:val="00EF1F60"/>
    <w:rsid w:val="00EF69D8"/>
    <w:rsid w:val="00F03488"/>
    <w:rsid w:val="00F042AE"/>
    <w:rsid w:val="00F0707F"/>
    <w:rsid w:val="00F07345"/>
    <w:rsid w:val="00F113FD"/>
    <w:rsid w:val="00F1206E"/>
    <w:rsid w:val="00F13585"/>
    <w:rsid w:val="00F13630"/>
    <w:rsid w:val="00F1436B"/>
    <w:rsid w:val="00F14685"/>
    <w:rsid w:val="00F14C70"/>
    <w:rsid w:val="00F158B9"/>
    <w:rsid w:val="00F168B7"/>
    <w:rsid w:val="00F26E00"/>
    <w:rsid w:val="00F3407F"/>
    <w:rsid w:val="00F34940"/>
    <w:rsid w:val="00F356E5"/>
    <w:rsid w:val="00F3587E"/>
    <w:rsid w:val="00F36194"/>
    <w:rsid w:val="00F433A1"/>
    <w:rsid w:val="00F47542"/>
    <w:rsid w:val="00F608D7"/>
    <w:rsid w:val="00F619ED"/>
    <w:rsid w:val="00F624AE"/>
    <w:rsid w:val="00F62816"/>
    <w:rsid w:val="00F64870"/>
    <w:rsid w:val="00F65BCE"/>
    <w:rsid w:val="00F664B0"/>
    <w:rsid w:val="00F67188"/>
    <w:rsid w:val="00F702C7"/>
    <w:rsid w:val="00F7058A"/>
    <w:rsid w:val="00F72B08"/>
    <w:rsid w:val="00F73B42"/>
    <w:rsid w:val="00F80BC7"/>
    <w:rsid w:val="00F839CC"/>
    <w:rsid w:val="00F84806"/>
    <w:rsid w:val="00F84877"/>
    <w:rsid w:val="00F8659E"/>
    <w:rsid w:val="00F922A5"/>
    <w:rsid w:val="00F94C76"/>
    <w:rsid w:val="00FA0A62"/>
    <w:rsid w:val="00FA1199"/>
    <w:rsid w:val="00FA4101"/>
    <w:rsid w:val="00FA4560"/>
    <w:rsid w:val="00FA5B3E"/>
    <w:rsid w:val="00FA5C2E"/>
    <w:rsid w:val="00FA6DF6"/>
    <w:rsid w:val="00FB2A03"/>
    <w:rsid w:val="00FB466D"/>
    <w:rsid w:val="00FB6697"/>
    <w:rsid w:val="00FB6A6A"/>
    <w:rsid w:val="00FC13BF"/>
    <w:rsid w:val="00FC1F95"/>
    <w:rsid w:val="00FC2079"/>
    <w:rsid w:val="00FD0FC9"/>
    <w:rsid w:val="00FD4046"/>
    <w:rsid w:val="00FD5CEF"/>
    <w:rsid w:val="00FD6321"/>
    <w:rsid w:val="00FD771E"/>
    <w:rsid w:val="00FE3077"/>
    <w:rsid w:val="00FE61CF"/>
    <w:rsid w:val="00FF1088"/>
    <w:rsid w:val="00FF3882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182AD65"/>
  <w15:docId w15:val="{4B82CC2C-2D47-447F-95DA-608CE27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5B83"/>
    <w:pPr>
      <w:spacing w:before="120" w:after="120" w:line="360" w:lineRule="auto"/>
    </w:pPr>
    <w:rPr>
      <w:rFonts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549"/>
    <w:pPr>
      <w:keepNext/>
      <w:keepLines/>
      <w:spacing w:before="240" w:after="240"/>
      <w:outlineLvl w:val="0"/>
    </w:pPr>
    <w:rPr>
      <w:rFonts w:cs="Times New Roman"/>
      <w:b/>
      <w:bCs/>
      <w:color w:val="3C447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549"/>
    <w:pPr>
      <w:keepNext/>
      <w:keepLines/>
      <w:outlineLvl w:val="1"/>
    </w:pPr>
    <w:rPr>
      <w:rFonts w:cs="Times New Roman"/>
      <w:b/>
      <w:bCs/>
      <w:color w:val="00807D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1549"/>
    <w:rPr>
      <w:b/>
      <w:bCs/>
      <w:color w:val="3C447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2A1549"/>
    <w:rPr>
      <w:b/>
      <w:bCs/>
      <w:color w:val="00807D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995B83"/>
    <w:rPr>
      <w:rFonts w:ascii="Calibri" w:hAnsi="Calibri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95B83"/>
    <w:rPr>
      <w:rFonts w:ascii="Calibri" w:hAnsi="Calibri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E7654F"/>
    <w:pPr>
      <w:numPr>
        <w:numId w:val="47"/>
      </w:numPr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91F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A68CC"/>
    <w:rPr>
      <w:rFonts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e.gov.au/disability-standards-education-2005/stud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1_Ap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Easy_Read_template_Latest_2021_Apr</Template>
  <TotalTime>16</TotalTime>
  <Pages>22</Pages>
  <Words>2185</Words>
  <Characters>10752</Characters>
  <Application>Microsoft Office Word</Application>
  <DocSecurity>0</DocSecurity>
  <Lines>672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 - DSE 101 - Easy Read</vt:lpstr>
    </vt:vector>
  </TitlesOfParts>
  <Company>Hewlett-Packard</Company>
  <LinksUpToDate>false</LinksUpToDate>
  <CharactersWithSpaces>12506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 - DSE 101 - Easy Read</dc:title>
  <dc:subject/>
  <dc:creator>Ian</dc:creator>
  <cp:keywords/>
  <dc:description/>
  <cp:lastModifiedBy>Cassandra Bulman</cp:lastModifiedBy>
  <cp:revision>4</cp:revision>
  <cp:lastPrinted>2011-12-12T01:40:00Z</cp:lastPrinted>
  <dcterms:created xsi:type="dcterms:W3CDTF">2022-03-24T02:01:00Z</dcterms:created>
  <dcterms:modified xsi:type="dcterms:W3CDTF">2022-03-24T03:45:00Z</dcterms:modified>
</cp:coreProperties>
</file>