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4" w:after="0" w:line="240" w:lineRule="auto"/>
        <w:ind w:left="110" w:right="-82"/>
        <w:jc w:val="left"/>
        <w:rPr>
          <w:rFonts w:ascii="Gill Sans MT" w:hAnsi="Gill Sans MT" w:cs="Gill Sans MT" w:eastAsia="Gill Sans MT"/>
          <w:sz w:val="28"/>
          <w:szCs w:val="28"/>
        </w:rPr>
      </w:pPr>
      <w:rPr/>
      <w:r>
        <w:rPr/>
        <w:pict>
          <v:group style="position:absolute;margin-left:0pt;margin-top:0pt;width:842pt;height:595.219971pt;mso-position-horizontal-relative:page;mso-position-vertical-relative:page;z-index:-259" coordorigin="0,0" coordsize="16840,11904">
            <v:group style="position:absolute;left:567;top:567;width:3108;height:10770" coordorigin="567,567" coordsize="3108,10770">
              <v:shape style="position:absolute;left:567;top:567;width:3108;height:10770" coordorigin="567,567" coordsize="3108,10770" path="m3675,10997l3675,907,3674,811,3669,734,3650,653,3609,603,3539,578,3472,570,3386,567,3335,567,907,567,811,568,734,573,653,592,603,633,578,703,570,770,567,856,567,907,567,10997,568,11093,573,11169,592,11251,633,11301,703,11326,770,11334,856,11336,907,11337,3335,11337,3431,11335,3508,11331,3589,11311,3639,11271,3664,11201,3672,11134,3675,11047,3675,10997e" filled="t" fillcolor="#3397B9" stroked="f">
                <v:path arrowok="t"/>
                <v:fill/>
              </v:shape>
            </v:group>
            <v:group style="position:absolute;left:3572;top:586;width:103;height:2535" coordorigin="3572,586" coordsize="103,2535">
              <v:shape style="position:absolute;left:3572;top:586;width:103;height:2535" coordorigin="3572,586" coordsize="103,2535" path="m3675,8040l3572,8143e" filled="f" stroked="t" strokeweight="2pt" strokecolor="#67ACCA">
                <v:path arrowok="t"/>
              </v:shape>
            </v:group>
            <v:group style="position:absolute;left:3424;top:568;width:251;height:2553" coordorigin="3424,568" coordsize="251,2553">
              <v:shape style="position:absolute;left:3424;top:568;width:251;height:2553" coordorigin="3424,568" coordsize="251,2553" path="m3675,7874l3424,8126e" filled="f" stroked="t" strokeweight="2.0pt" strokecolor="#67ACCA">
                <v:path arrowok="t"/>
              </v:shape>
            </v:group>
            <v:group style="position:absolute;left:3275;top:567;width:400;height:2554" coordorigin="3275,567" coordsize="400,2554">
              <v:shape style="position:absolute;left:3275;top:567;width:400;height:2554" coordorigin="3275,567" coordsize="400,2554" path="m3675,7725l3275,8125e" filled="f" stroked="t" strokeweight="2pt" strokecolor="#67ACCA">
                <v:path arrowok="t"/>
              </v:shape>
            </v:group>
            <v:group style="position:absolute;left:3127;top:567;width:548;height:2554" coordorigin="3127,567" coordsize="548,2554">
              <v:shape style="position:absolute;left:3127;top:567;width:548;height:2554" coordorigin="3127,567" coordsize="548,2554" path="m3675,7577l3127,8125e" filled="f" stroked="t" strokeweight="2pt" strokecolor="#67ACCA">
                <v:path arrowok="t"/>
              </v:shape>
            </v:group>
            <v:group style="position:absolute;left:2979;top:567;width:696;height:2554" coordorigin="2979,567" coordsize="696,2554">
              <v:shape style="position:absolute;left:2979;top:567;width:696;height:2554" coordorigin="2979,567" coordsize="696,2554" path="m3675,7429l2979,8125e" filled="f" stroked="t" strokeweight="2pt" strokecolor="#67ACCA">
                <v:path arrowok="t"/>
              </v:shape>
            </v:group>
            <v:group style="position:absolute;left:2831;top:567;width:844;height:2554" coordorigin="2831,567" coordsize="844,2554">
              <v:shape style="position:absolute;left:2831;top:567;width:844;height:2554" coordorigin="2831,567" coordsize="844,2554" path="m3675,7281l2831,8125e" filled="f" stroked="t" strokeweight="2pt" strokecolor="#67ACCA">
                <v:path arrowok="t"/>
              </v:shape>
            </v:group>
            <v:group style="position:absolute;left:2683;top:567;width:992;height:2554" coordorigin="2683,567" coordsize="992,2554">
              <v:shape style="position:absolute;left:2683;top:567;width:992;height:2554" coordorigin="2683,567" coordsize="992,2554" path="m3675,7132l2683,8125e" filled="f" stroked="t" strokeweight="2pt" strokecolor="#67ACCA">
                <v:path arrowok="t"/>
              </v:shape>
            </v:group>
            <v:group style="position:absolute;left:2534;top:567;width:1141;height:2554" coordorigin="2534,567" coordsize="1141,2554">
              <v:shape style="position:absolute;left:2534;top:567;width:1141;height:2554" coordorigin="2534,567" coordsize="1141,2554" path="m3675,6984l2534,8125e" filled="f" stroked="t" strokeweight="2pt" strokecolor="#67ACCA">
                <v:path arrowok="t"/>
              </v:shape>
            </v:group>
            <v:group style="position:absolute;left:2386;top:567;width:1289;height:2554" coordorigin="2386,567" coordsize="1289,2554">
              <v:shape style="position:absolute;left:2386;top:567;width:1289;height:2554" coordorigin="2386,567" coordsize="1289,2554" path="m3675,6836l2386,8125e" filled="f" stroked="t" strokeweight="2pt" strokecolor="#67ACCA">
                <v:path arrowok="t"/>
              </v:shape>
            </v:group>
            <v:group style="position:absolute;left:2238;top:567;width:1437;height:2554" coordorigin="2238,567" coordsize="1437,2554">
              <v:shape style="position:absolute;left:2238;top:567;width:1437;height:2554" coordorigin="2238,567" coordsize="1437,2554" path="m3675,6688l2238,8125e" filled="f" stroked="t" strokeweight="2pt" strokecolor="#67ACCA">
                <v:path arrowok="t"/>
              </v:shape>
            </v:group>
            <v:group style="position:absolute;left:2090;top:567;width:1585;height:2554" coordorigin="2090,567" coordsize="1585,2554">
              <v:shape style="position:absolute;left:2090;top:567;width:1585;height:2554" coordorigin="2090,567" coordsize="1585,2554" path="m3675,6540l2090,8125e" filled="f" stroked="t" strokeweight="2pt" strokecolor="#67ACCA">
                <v:path arrowok="t"/>
              </v:shape>
            </v:group>
            <v:group style="position:absolute;left:1942;top:567;width:1733;height:2554" coordorigin="1942,567" coordsize="1733,2554">
              <v:shape style="position:absolute;left:1942;top:567;width:1733;height:2554" coordorigin="1942,567" coordsize="1733,2554" path="m3675,6391l1942,8125e" filled="f" stroked="t" strokeweight="2pt" strokecolor="#67ACCA">
                <v:path arrowok="t"/>
              </v:shape>
            </v:group>
            <v:group style="position:absolute;left:1794;top:567;width:1881;height:2554" coordorigin="1794,567" coordsize="1881,2554">
              <v:shape style="position:absolute;left:1794;top:567;width:1881;height:2554" coordorigin="1794,567" coordsize="1881,2554" path="m3675,6243l1794,8125e" filled="f" stroked="t" strokeweight="2pt" strokecolor="#67ACCA">
                <v:path arrowok="t"/>
              </v:shape>
            </v:group>
            <v:group style="position:absolute;left:1645;top:567;width:2030;height:2554" coordorigin="1645,567" coordsize="2030,2554">
              <v:shape style="position:absolute;left:1645;top:567;width:2030;height:2554" coordorigin="1645,567" coordsize="2030,2554" path="m3675,6095l1645,8125e" filled="f" stroked="t" strokeweight="2pt" strokecolor="#67ACCA">
                <v:path arrowok="t"/>
              </v:shape>
            </v:group>
            <v:group style="position:absolute;left:1497;top:567;width:2178;height:2554" coordorigin="1497,567" coordsize="2178,2554">
              <v:shape style="position:absolute;left:1497;top:567;width:2178;height:2554" coordorigin="1497,567" coordsize="2178,2554" path="m3675,5947l1497,8125e" filled="f" stroked="t" strokeweight="2pt" strokecolor="#67ACCA">
                <v:path arrowok="t"/>
              </v:shape>
            </v:group>
            <v:group style="position:absolute;left:1349;top:567;width:2326;height:2554" coordorigin="1349,567" coordsize="2326,2554">
              <v:shape style="position:absolute;left:1349;top:567;width:2326;height:2554" coordorigin="1349,567" coordsize="2326,2554" path="m3673,5800l1349,8124e" filled="f" stroked="t" strokeweight="2pt" strokecolor="#67ACCA">
                <v:path arrowok="t"/>
              </v:shape>
            </v:group>
            <v:group style="position:absolute;left:1201;top:567;width:2474;height:2554" coordorigin="1201,567" coordsize="2474,2554">
              <v:shape style="position:absolute;left:1201;top:567;width:2474;height:2554" coordorigin="1201,567" coordsize="2474,2554" path="m3655,5671l1201,8124e" filled="f" stroked="t" strokeweight="2pt" strokecolor="#67ACCA">
                <v:path arrowok="t"/>
              </v:shape>
            </v:group>
            <v:group style="position:absolute;left:1053;top:567;width:2622;height:2554" coordorigin="1053,567" coordsize="2622,2554">
              <v:shape style="position:absolute;left:1053;top:567;width:2622;height:2554" coordorigin="1053,567" coordsize="2622,2554" path="m3583,5594l1053,8124e" filled="f" stroked="t" strokeweight="2pt" strokecolor="#67ACCA">
                <v:path arrowok="t"/>
              </v:shape>
            </v:group>
            <v:group style="position:absolute;left:905;top:567;width:2770;height:2554" coordorigin="905,567" coordsize="2770,2554">
              <v:shape style="position:absolute;left:905;top:567;width:2770;height:2554" coordorigin="905,567" coordsize="2770,2554" path="m3456,5573l905,8124e" filled="f" stroked="t" strokeweight="2pt" strokecolor="#67ACCA">
                <v:path arrowok="t"/>
              </v:shape>
            </v:group>
            <v:group style="position:absolute;left:756;top:567;width:2919;height:2554" coordorigin="756,567" coordsize="2919,2554">
              <v:shape style="position:absolute;left:756;top:567;width:2919;height:2554" coordorigin="756,567" coordsize="2919,2554" path="m3310,5571l756,8124e" filled="f" stroked="t" strokeweight="2pt" strokecolor="#67ACCA">
                <v:path arrowok="t"/>
              </v:shape>
            </v:group>
            <v:group style="position:absolute;left:608;top:567;width:3067;height:2554" coordorigin="608,567" coordsize="3067,2554">
              <v:shape style="position:absolute;left:608;top:567;width:3067;height:2554" coordorigin="608,567" coordsize="3067,2554" path="m3162,5571l608,8124e" filled="f" stroked="t" strokeweight="2pt" strokecolor="#67ACCA">
                <v:path arrowok="t"/>
              </v:shape>
            </v:group>
            <v:group style="position:absolute;left:567;top:567;width:3108;height:2554" coordorigin="567,567" coordsize="3108,2554">
              <v:shape style="position:absolute;left:567;top:567;width:3108;height:2554" coordorigin="567,567" coordsize="3108,2554" path="m3121,5571l674,8017e" filled="f" stroked="t" strokeweight="2pt" strokecolor="#67ACCA">
                <v:path arrowok="t"/>
              </v:shape>
            </v:group>
            <v:group style="position:absolute;left:567;top:567;width:3108;height:2554" coordorigin="567,567" coordsize="3108,2554">
              <v:shape style="position:absolute;left:567;top:567;width:3108;height:2554" coordorigin="567,567" coordsize="3108,2554" path="m3121,5571l822,7869e" filled="f" stroked="t" strokeweight="2pt" strokecolor="#67ACCA">
                <v:path arrowok="t"/>
              </v:shape>
            </v:group>
            <v:group style="position:absolute;left:567;top:567;width:3108;height:2554" coordorigin="567,567" coordsize="3108,2554">
              <v:shape style="position:absolute;left:567;top:567;width:3108;height:2554" coordorigin="567,567" coordsize="3108,2554" path="m3121,5571l970,7721e" filled="f" stroked="t" strokeweight="2pt" strokecolor="#67ACCA">
                <v:path arrowok="t"/>
              </v:shape>
            </v:group>
            <v:group style="position:absolute;left:567;top:567;width:3108;height:2554" coordorigin="567,567" coordsize="3108,2554">
              <v:shape style="position:absolute;left:567;top:567;width:3108;height:2554" coordorigin="567,567" coordsize="3108,2554" path="m3121,5571l1118,7573e" filled="f" stroked="t" strokeweight="2pt" strokecolor="#67ACCA">
                <v:path arrowok="t"/>
              </v:shape>
            </v:group>
            <v:group style="position:absolute;left:567;top:567;width:3108;height:2554" coordorigin="567,567" coordsize="3108,2554">
              <v:shape style="position:absolute;left:567;top:567;width:3108;height:2554" coordorigin="567,567" coordsize="3108,2554" path="m3121,5571l1267,7425e" filled="f" stroked="t" strokeweight="2pt" strokecolor="#67ACCA">
                <v:path arrowok="t"/>
              </v:shape>
            </v:group>
            <v:group style="position:absolute;left:567;top:567;width:3108;height:2554" coordorigin="567,567" coordsize="3108,2554">
              <v:shape style="position:absolute;left:567;top:567;width:3108;height:2554" coordorigin="567,567" coordsize="3108,2554" path="m3121,5571l1415,7277e" filled="f" stroked="t" strokeweight="2.0pt" strokecolor="#67ACCA">
                <v:path arrowok="t"/>
              </v:shape>
            </v:group>
            <v:group style="position:absolute;left:567;top:567;width:3108;height:2554" coordorigin="567,567" coordsize="3108,2554">
              <v:shape style="position:absolute;left:567;top:567;width:3108;height:2554" coordorigin="567,567" coordsize="3108,2554" path="m3121,5571l1563,7128e" filled="f" stroked="t" strokeweight="2pt" strokecolor="#67ACCA">
                <v:path arrowok="t"/>
              </v:shape>
            </v:group>
            <v:group style="position:absolute;left:567;top:567;width:3108;height:2554" coordorigin="567,567" coordsize="3108,2554">
              <v:shape style="position:absolute;left:567;top:567;width:3108;height:2554" coordorigin="567,567" coordsize="3108,2554" path="m3121,5571l1711,6980e" filled="f" stroked="t" strokeweight="2pt" strokecolor="#67ACCA">
                <v:path arrowok="t"/>
              </v:shape>
            </v:group>
            <v:group style="position:absolute;left:567;top:567;width:3108;height:2554" coordorigin="567,567" coordsize="3108,2554">
              <v:shape style="position:absolute;left:567;top:567;width:3108;height:2554" coordorigin="567,567" coordsize="3108,2554" path="m3121,5571l1859,6832e" filled="f" stroked="t" strokeweight="2pt" strokecolor="#67ACCA">
                <v:path arrowok="t"/>
              </v:shape>
            </v:group>
            <v:group style="position:absolute;left:567;top:567;width:3108;height:2554" coordorigin="567,567" coordsize="3108,2554">
              <v:shape style="position:absolute;left:567;top:567;width:3108;height:2554" coordorigin="567,567" coordsize="3108,2554" path="m3121,5571l2007,6684e" filled="f" stroked="t" strokeweight="2pt" strokecolor="#67ACCA">
                <v:path arrowok="t"/>
              </v:shape>
            </v:group>
            <v:group style="position:absolute;left:567;top:567;width:3108;height:2554" coordorigin="567,567" coordsize="3108,2554">
              <v:shape style="position:absolute;left:567;top:567;width:3108;height:2554" coordorigin="567,567" coordsize="3108,2554" path="m3121,5570l2156,6536e" filled="f" stroked="t" strokeweight="2pt" strokecolor="#67ACCA">
                <v:path arrowok="t"/>
              </v:shape>
            </v:group>
            <v:group style="position:absolute;left:567;top:567;width:3108;height:2554" coordorigin="567,567" coordsize="3108,2554">
              <v:shape style="position:absolute;left:567;top:567;width:3108;height:2554" coordorigin="567,567" coordsize="3108,2554" path="m3121,5570l2304,6388e" filled="f" stroked="t" strokeweight="2pt" strokecolor="#67ACCA">
                <v:path arrowok="t"/>
              </v:shape>
            </v:group>
            <v:group style="position:absolute;left:567;top:567;width:3108;height:2554" coordorigin="567,567" coordsize="3108,2554">
              <v:shape style="position:absolute;left:567;top:567;width:3108;height:2554" coordorigin="567,567" coordsize="3108,2554" path="m3121,5570l2452,6239e" filled="f" stroked="t" strokeweight="2pt" strokecolor="#67ACCA">
                <v:path arrowok="t"/>
              </v:shape>
            </v:group>
            <v:group style="position:absolute;left:567;top:567;width:3108;height:2554" coordorigin="567,567" coordsize="3108,2554">
              <v:shape style="position:absolute;left:567;top:567;width:3108;height:2554" coordorigin="567,567" coordsize="3108,2554" path="m3121,5570l2600,6091e" filled="f" stroked="t" strokeweight="2pt" strokecolor="#67ACCA">
                <v:path arrowok="t"/>
              </v:shape>
            </v:group>
            <v:group style="position:absolute;left:567;top:567;width:3108;height:2554" coordorigin="567,567" coordsize="3108,2554">
              <v:shape style="position:absolute;left:567;top:567;width:3108;height:2554" coordorigin="567,567" coordsize="3108,2554" path="m3121,5570l2748,5943e" filled="f" stroked="t" strokeweight="2pt" strokecolor="#67ACCA">
                <v:path arrowok="t"/>
              </v:shape>
            </v:group>
            <v:group style="position:absolute;left:567;top:567;width:3108;height:2554" coordorigin="567,567" coordsize="3108,2554">
              <v:shape style="position:absolute;left:567;top:567;width:3108;height:2554" coordorigin="567,567" coordsize="3108,2554" path="m3119,5573l2899,5793e" filled="f" stroked="t" strokeweight="2pt" strokecolor="#67ACCA">
                <v:path arrowok="t"/>
              </v:shape>
              <v:shape style="position:absolute;left:567;top:9219;width:3108;height:2120" type="#_x0000_t75">
                <v:imagedata r:id="rId5" o:title=""/>
              </v:shape>
            </v:group>
            <v:group style="position:absolute;left:4772;top:567;width:3098;height:10770" coordorigin="4772,567" coordsize="3098,10770">
              <v:shape style="position:absolute;left:4772;top:567;width:3098;height:10770" coordorigin="4772,567" coordsize="3098,10770" path="m7870,10997l7870,907,7869,811,7864,734,7845,653,7804,603,7734,578,7667,570,7581,567,7530,567,5112,567,5016,568,4940,573,4858,592,4808,633,4783,703,4775,770,4773,856,4772,907,4772,10997,4774,11093,4778,11169,4798,11251,4838,11301,4908,11326,4975,11334,5062,11336,5112,11337,7530,11337,7627,11335,7703,11331,7785,11311,7834,11271,7860,11201,7867,11134,7870,11047,7870,10997e" filled="t" fillcolor="#51ABA0" stroked="f">
                <v:path arrowok="t"/>
                <v:fill/>
              </v:shape>
            </v:group>
            <v:group style="position:absolute;left:7794;top:597;width:76;height:2529" coordorigin="7794,597" coordsize="76,2529">
              <v:shape style="position:absolute;left:7794;top:597;width:76;height:2529" coordorigin="7794,597" coordsize="76,2529" path="m7870,8084l7794,8160e" filled="f" stroked="t" strokeweight="2.0pt" strokecolor="#7CBCB3">
                <v:path arrowok="t"/>
              </v:shape>
            </v:group>
            <v:group style="position:absolute;left:7646;top:569;width:225;height:2558" coordorigin="7646,569" coordsize="225,2558">
              <v:shape style="position:absolute;left:7646;top:569;width:225;height:2558" coordorigin="7646,569" coordsize="225,2558" path="m7870,7907l7646,8132e" filled="f" stroked="t" strokeweight="2pt" strokecolor="#7CBCB3">
                <v:path arrowok="t"/>
              </v:shape>
            </v:group>
            <v:group style="position:absolute;left:7497;top:567;width:373;height:2559" coordorigin="7497,567" coordsize="373,2559">
              <v:shape style="position:absolute;left:7497;top:567;width:373;height:2559" coordorigin="7497,567" coordsize="373,2559" path="m7870,7757l7497,8130e" filled="f" stroked="t" strokeweight="2.0pt" strokecolor="#7CBCB3">
                <v:path arrowok="t"/>
              </v:shape>
            </v:group>
            <v:group style="position:absolute;left:7349;top:567;width:521;height:2559" coordorigin="7349,567" coordsize="521,2559">
              <v:shape style="position:absolute;left:7349;top:567;width:521;height:2559" coordorigin="7349,567" coordsize="521,2559" path="m7870,7609l7349,8130e" filled="f" stroked="t" strokeweight="2pt" strokecolor="#7CBCB3">
                <v:path arrowok="t"/>
              </v:shape>
            </v:group>
            <v:group style="position:absolute;left:7201;top:567;width:669;height:2559" coordorigin="7201,567" coordsize="669,2559">
              <v:shape style="position:absolute;left:7201;top:567;width:669;height:2559" coordorigin="7201,567" coordsize="669,2559" path="m7870,7461l7201,8130e" filled="f" stroked="t" strokeweight="2pt" strokecolor="#7CBCB3">
                <v:path arrowok="t"/>
              </v:shape>
            </v:group>
            <v:group style="position:absolute;left:7053;top:567;width:817;height:2559" coordorigin="7053,567" coordsize="817,2559">
              <v:shape style="position:absolute;left:7053;top:567;width:817;height:2559" coordorigin="7053,567" coordsize="817,2559" path="m7870,7312l7053,8130e" filled="f" stroked="t" strokeweight="2pt" strokecolor="#7CBCB3">
                <v:path arrowok="t"/>
              </v:shape>
            </v:group>
            <v:group style="position:absolute;left:6905;top:567;width:966;height:2559" coordorigin="6905,567" coordsize="966,2559">
              <v:shape style="position:absolute;left:6905;top:567;width:966;height:2559" coordorigin="6905,567" coordsize="966,2559" path="m7870,7164l6905,8130e" filled="f" stroked="t" strokeweight="2pt" strokecolor="#7CBCB3">
                <v:path arrowok="t"/>
              </v:shape>
            </v:group>
            <v:group style="position:absolute;left:6757;top:567;width:1114;height:2559" coordorigin="6757,567" coordsize="1114,2559">
              <v:shape style="position:absolute;left:6757;top:567;width:1114;height:2559" coordorigin="6757,567" coordsize="1114,2559" path="m7870,7016l6757,8130e" filled="f" stroked="t" strokeweight="2.0pt" strokecolor="#7CBCB3">
                <v:path arrowok="t"/>
              </v:shape>
            </v:group>
            <v:group style="position:absolute;left:6608;top:567;width:1262;height:2559" coordorigin="6608,567" coordsize="1262,2559">
              <v:shape style="position:absolute;left:6608;top:567;width:1262;height:2559" coordorigin="6608,567" coordsize="1262,2559" path="m7870,6867l6608,8130e" filled="f" stroked="t" strokeweight="2pt" strokecolor="#7CBCB3">
                <v:path arrowok="t"/>
              </v:shape>
            </v:group>
            <v:group style="position:absolute;left:6460;top:567;width:1410;height:2560" coordorigin="6460,567" coordsize="1410,2560">
              <v:shape style="position:absolute;left:6460;top:567;width:1410;height:2560" coordorigin="6460,567" coordsize="1410,2560" path="m7870,6719l6460,8130e" filled="f" stroked="t" strokeweight="2pt" strokecolor="#7CBCB3">
                <v:path arrowok="t"/>
              </v:shape>
            </v:group>
            <v:group style="position:absolute;left:6312;top:567;width:1558;height:2560" coordorigin="6312,567" coordsize="1558,2560">
              <v:shape style="position:absolute;left:6312;top:567;width:1558;height:2560" coordorigin="6312,567" coordsize="1558,2560" path="m7870,6571l6312,8130e" filled="f" stroked="t" strokeweight="2pt" strokecolor="#7CBCB3">
                <v:path arrowok="t"/>
              </v:shape>
            </v:group>
            <v:group style="position:absolute;left:6164;top:567;width:1706;height:2560" coordorigin="6164,567" coordsize="1706,2560">
              <v:shape style="position:absolute;left:6164;top:567;width:1706;height:2560" coordorigin="6164,567" coordsize="1706,2560" path="m7870,6422l6164,8130e" filled="f" stroked="t" strokeweight="2pt" strokecolor="#7CBCB3">
                <v:path arrowok="t"/>
              </v:shape>
            </v:group>
            <v:group style="position:absolute;left:6016;top:567;width:1855;height:2560" coordorigin="6016,567" coordsize="1855,2560">
              <v:shape style="position:absolute;left:6016;top:567;width:1855;height:2560" coordorigin="6016,567" coordsize="1855,2560" path="m7870,6274l6016,8130e" filled="f" stroked="t" strokeweight="2pt" strokecolor="#7CBCB3">
                <v:path arrowok="t"/>
              </v:shape>
            </v:group>
            <v:group style="position:absolute;left:5868;top:567;width:2003;height:2560" coordorigin="5868,567" coordsize="2003,2560">
              <v:shape style="position:absolute;left:5868;top:567;width:2003;height:2560" coordorigin="5868,567" coordsize="2003,2560" path="m7870,6126l5868,8130e" filled="f" stroked="t" strokeweight="2pt" strokecolor="#7CBCB3">
                <v:path arrowok="t"/>
              </v:shape>
            </v:group>
            <v:group style="position:absolute;left:5719;top:567;width:2151;height:2560" coordorigin="5719,567" coordsize="2151,2560">
              <v:shape style="position:absolute;left:5719;top:567;width:2151;height:2560" coordorigin="5719,567" coordsize="2151,2560" path="m7870,5977l5719,8130e" filled="f" stroked="t" strokeweight="2pt" strokecolor="#7CBCB3">
                <v:path arrowok="t"/>
              </v:shape>
            </v:group>
            <v:group style="position:absolute;left:5571;top:567;width:2299;height:2560" coordorigin="5571,567" coordsize="2299,2560">
              <v:shape style="position:absolute;left:5571;top:567;width:2299;height:2560" coordorigin="5571,567" coordsize="2299,2560" path="m7869,5830l5571,8130e" filled="f" stroked="t" strokeweight="2pt" strokecolor="#7CBCB3">
                <v:path arrowok="t"/>
              </v:shape>
            </v:group>
            <v:group style="position:absolute;left:5423;top:567;width:2447;height:2560" coordorigin="5423,567" coordsize="2447,2560">
              <v:shape style="position:absolute;left:5423;top:567;width:2447;height:2560" coordorigin="5423,567" coordsize="2447,2560" path="m7857,5694l5423,8130e" filled="f" stroked="t" strokeweight="2pt" strokecolor="#7CBCB3">
                <v:path arrowok="t"/>
              </v:shape>
            </v:group>
            <v:group style="position:absolute;left:5275;top:567;width:2595;height:2560" coordorigin="5275,567" coordsize="2595,2560">
              <v:shape style="position:absolute;left:5275;top:567;width:2595;height:2560" coordorigin="5275,567" coordsize="2595,2560" path="m7799,5604l5275,8130e" filled="f" stroked="t" strokeweight="2pt" strokecolor="#7CBCB3">
                <v:path arrowok="t"/>
              </v:shape>
            </v:group>
            <v:group style="position:absolute;left:5127;top:567;width:2744;height:2560" coordorigin="5127,567" coordsize="2744,2560">
              <v:shape style="position:absolute;left:5127;top:567;width:2744;height:2560" coordorigin="5127,567" coordsize="2744,2560" path="m7680,5574l5127,8130e" filled="f" stroked="t" strokeweight="2pt" strokecolor="#7CBCB3">
                <v:path arrowok="t"/>
              </v:shape>
            </v:group>
            <v:group style="position:absolute;left:4978;top:567;width:2892;height:2560" coordorigin="4978,567" coordsize="2892,2560">
              <v:shape style="position:absolute;left:4978;top:567;width:2892;height:2560" coordorigin="4978,567" coordsize="2892,2560" path="m7536,5570l4978,8130e" filled="f" stroked="t" strokeweight="2pt" strokecolor="#7CBCB3">
                <v:path arrowok="t"/>
              </v:shape>
            </v:group>
            <v:group style="position:absolute;left:4830;top:567;width:3040;height:2560" coordorigin="4830,567" coordsize="3040,2560">
              <v:shape style="position:absolute;left:4830;top:567;width:3040;height:2560" coordorigin="4830,567" coordsize="3040,2560" path="m7388,5570l4830,8130e" filled="f" stroked="t" strokeweight="2pt" strokecolor="#7CBCB3">
                <v:path arrowok="t"/>
              </v:shape>
            </v:group>
            <v:group style="position:absolute;left:4772;top:567;width:3098;height:2560" coordorigin="4772,567" coordsize="3098,2560">
              <v:shape style="position:absolute;left:4772;top:567;width:3098;height:2560" coordorigin="4772,567" coordsize="3098,2560" path="m7330,5570l4862,8040e" filled="f" stroked="t" strokeweight="2.0pt" strokecolor="#7CBCB3">
                <v:path arrowok="t"/>
              </v:shape>
            </v:group>
            <v:group style="position:absolute;left:4772;top:567;width:3098;height:2560" coordorigin="4772,567" coordsize="3098,2560">
              <v:shape style="position:absolute;left:4772;top:567;width:3098;height:2560" coordorigin="4772,567" coordsize="3098,2560" path="m7330,5570l5011,7891e" filled="f" stroked="t" strokeweight="2pt" strokecolor="#7CBCB3">
                <v:path arrowok="t"/>
              </v:shape>
            </v:group>
            <v:group style="position:absolute;left:4772;top:567;width:3098;height:2560" coordorigin="4772,567" coordsize="3098,2560">
              <v:shape style="position:absolute;left:4772;top:567;width:3098;height:2560" coordorigin="4772,567" coordsize="3098,2560" path="m7330,5570l5159,7743e" filled="f" stroked="t" strokeweight="2pt" strokecolor="#7CBCB3">
                <v:path arrowok="t"/>
              </v:shape>
            </v:group>
            <v:group style="position:absolute;left:4772;top:567;width:3098;height:2560" coordorigin="4772,567" coordsize="3098,2560">
              <v:shape style="position:absolute;left:4772;top:567;width:3098;height:2560" coordorigin="4772,567" coordsize="3098,2560" path="m7330,5570l5307,7595e" filled="f" stroked="t" strokeweight="2pt" strokecolor="#7CBCB3">
                <v:path arrowok="t"/>
              </v:shape>
            </v:group>
            <v:group style="position:absolute;left:4772;top:567;width:3098;height:2560" coordorigin="4772,567" coordsize="3098,2560">
              <v:shape style="position:absolute;left:4772;top:567;width:3098;height:2560" coordorigin="4772,567" coordsize="3098,2560" path="m7330,5570l5455,7447e" filled="f" stroked="t" strokeweight="2pt" strokecolor="#7CBCB3">
                <v:path arrowok="t"/>
              </v:shape>
            </v:group>
            <v:group style="position:absolute;left:4772;top:567;width:3098;height:2560" coordorigin="4772,567" coordsize="3098,2560">
              <v:shape style="position:absolute;left:4772;top:567;width:3098;height:2560" coordorigin="4772,567" coordsize="3098,2560" path="m7330,5570l5603,7298e" filled="f" stroked="t" strokeweight="2pt" strokecolor="#7CBCB3">
                <v:path arrowok="t"/>
              </v:shape>
            </v:group>
            <v:group style="position:absolute;left:4772;top:567;width:3098;height:2560" coordorigin="4772,567" coordsize="3098,2560">
              <v:shape style="position:absolute;left:4772;top:567;width:3098;height:2560" coordorigin="4772,567" coordsize="3098,2560" path="m7330,5570l5751,7150e" filled="f" stroked="t" strokeweight="2pt" strokecolor="#7CBCB3">
                <v:path arrowok="t"/>
              </v:shape>
            </v:group>
            <v:group style="position:absolute;left:4772;top:567;width:3098;height:2560" coordorigin="4772,567" coordsize="3098,2560">
              <v:shape style="position:absolute;left:4772;top:567;width:3098;height:2560" coordorigin="4772,567" coordsize="3098,2560" path="m7330,5570l5900,7002e" filled="f" stroked="t" strokeweight="2pt" strokecolor="#7CBCB3">
                <v:path arrowok="t"/>
              </v:shape>
            </v:group>
            <v:group style="position:absolute;left:4772;top:567;width:3098;height:2560" coordorigin="4772,567" coordsize="3098,2560">
              <v:shape style="position:absolute;left:4772;top:567;width:3098;height:2560" coordorigin="4772,567" coordsize="3098,2560" path="m7330,5570l6048,6853e" filled="f" stroked="t" strokeweight="2pt" strokecolor="#7CBCB3">
                <v:path arrowok="t"/>
              </v:shape>
            </v:group>
            <v:group style="position:absolute;left:4772;top:567;width:3098;height:2560" coordorigin="4772,567" coordsize="3098,2560">
              <v:shape style="position:absolute;left:4772;top:567;width:3098;height:2560" coordorigin="4772,567" coordsize="3098,2560" path="m7330,5570l6196,6705e" filled="f" stroked="t" strokeweight="2pt" strokecolor="#7CBCB3">
                <v:path arrowok="t"/>
              </v:shape>
            </v:group>
            <v:group style="position:absolute;left:4772;top:567;width:3098;height:2560" coordorigin="4772,567" coordsize="3098,2560">
              <v:shape style="position:absolute;left:4772;top:567;width:3098;height:2560" coordorigin="4772,567" coordsize="3098,2560" path="m7330,5570l6344,6557e" filled="f" stroked="t" strokeweight="2pt" strokecolor="#7CBCB3">
                <v:path arrowok="t"/>
              </v:shape>
            </v:group>
            <v:group style="position:absolute;left:4772;top:567;width:3098;height:2560" coordorigin="4772,567" coordsize="3098,2560">
              <v:shape style="position:absolute;left:4772;top:567;width:3098;height:2560" coordorigin="4772,567" coordsize="3098,2560" path="m7330,5570l6492,6409e" filled="f" stroked="t" strokeweight="2pt" strokecolor="#7CBCB3">
                <v:path arrowok="t"/>
              </v:shape>
            </v:group>
            <v:group style="position:absolute;left:4772;top:567;width:3098;height:2560" coordorigin="4772,567" coordsize="3098,2560">
              <v:shape style="position:absolute;left:4772;top:567;width:3098;height:2560" coordorigin="4772,567" coordsize="3098,2560" path="m7330,5570l6640,6260e" filled="f" stroked="t" strokeweight="2pt" strokecolor="#7CBCB3">
                <v:path arrowok="t"/>
              </v:shape>
            </v:group>
            <v:group style="position:absolute;left:4772;top:567;width:3098;height:2560" coordorigin="4772,567" coordsize="3098,2560">
              <v:shape style="position:absolute;left:4772;top:567;width:3098;height:2560" coordorigin="4772,567" coordsize="3098,2560" path="m7330,5570l6789,6112e" filled="f" stroked="t" strokeweight="2pt" strokecolor="#7CBCB3">
                <v:path arrowok="t"/>
              </v:shape>
            </v:group>
            <v:group style="position:absolute;left:4772;top:567;width:3098;height:2560" coordorigin="4772,567" coordsize="3098,2560">
              <v:shape style="position:absolute;left:4772;top:567;width:3098;height:2560" coordorigin="4772,567" coordsize="3098,2560" path="m7330,5570l6937,5964e" filled="f" stroked="t" strokeweight="2pt" strokecolor="#7CBCB3">
                <v:path arrowok="t"/>
              </v:shape>
            </v:group>
            <v:group style="position:absolute;left:4772;top:567;width:3098;height:2560" coordorigin="4772,567" coordsize="3098,2560">
              <v:shape style="position:absolute;left:4772;top:567;width:3098;height:2560" coordorigin="4772,567" coordsize="3098,2560" path="m7329,5571l7086,5814e" filled="f" stroked="t" strokeweight="2pt" strokecolor="#7CBCB3">
                <v:path arrowok="t"/>
              </v:shape>
              <v:shape style="position:absolute;left:4772;top:9220;width:3098;height:2119" type="#_x0000_t75">
                <v:imagedata r:id="rId6" o:title=""/>
              </v:shape>
            </v:group>
            <v:group style="position:absolute;left:8968;top:567;width:3098;height:10772" coordorigin="8968,567" coordsize="3098,10772">
              <v:shape style="position:absolute;left:8968;top:567;width:3098;height:10772" coordorigin="8968,567" coordsize="3098,10772" path="m12066,10998l12066,907,12064,811,12059,734,12040,653,12000,603,11929,578,11862,570,11776,567,11725,567,9308,567,9211,568,9135,573,9053,592,9004,633,8978,703,8971,770,8968,856,8968,907,8968,10998,8969,11095,8974,11171,8993,11253,9034,11302,9104,11328,9171,11335,9257,11338,9308,11339,11725,11339,11822,11337,11898,11332,11980,11313,12029,11273,12055,11202,12062,11135,12065,11049,12066,10998e" filled="t" fillcolor="#FDB813" stroked="f">
                <v:path arrowok="t"/>
                <v:fill/>
              </v:shape>
            </v:group>
            <v:group style="position:absolute;left:11963;top:586;width:102;height:2553" coordorigin="11963,586" coordsize="102,2553">
              <v:shape style="position:absolute;left:11963;top:586;width:102;height:2553" coordorigin="11963,586" coordsize="102,2553" path="m12066,8028l11963,8130e" filled="f" stroked="t" strokeweight="1pt" strokecolor="#FFCE71">
                <v:path arrowok="t"/>
              </v:shape>
            </v:group>
            <v:group style="position:absolute;left:11815;top:568;width:250;height:2572" coordorigin="11815,568" coordsize="250,2572">
              <v:shape style="position:absolute;left:11815;top:568;width:250;height:2572" coordorigin="11815,568" coordsize="250,2572" path="m12066,7862l11815,8111e" filled="f" stroked="t" strokeweight="1pt" strokecolor="#FFCE71">
                <v:path arrowok="t"/>
              </v:shape>
            </v:group>
            <v:group style="position:absolute;left:11667;top:567;width:398;height:2573" coordorigin="11667,567" coordsize="398,2573">
              <v:shape style="position:absolute;left:11667;top:567;width:398;height:2573" coordorigin="11667,567" coordsize="398,2573" path="m12066,7713l11667,8110e" filled="f" stroked="t" strokeweight="1pt" strokecolor="#FFCE71">
                <v:path arrowok="t"/>
              </v:shape>
            </v:group>
            <v:group style="position:absolute;left:11519;top:567;width:547;height:2573" coordorigin="11519,567" coordsize="547,2573">
              <v:shape style="position:absolute;left:11519;top:567;width:547;height:2573" coordorigin="11519,567" coordsize="547,2573" path="m12066,7565l11519,8110e" filled="f" stroked="t" strokeweight="1pt" strokecolor="#FFCE71">
                <v:path arrowok="t"/>
              </v:shape>
            </v:group>
            <v:group style="position:absolute;left:11371;top:567;width:695;height:2573" coordorigin="11371,567" coordsize="695,2573">
              <v:shape style="position:absolute;left:11371;top:567;width:695;height:2573" coordorigin="11371,567" coordsize="695,2573" path="m12066,7417l11371,8110e" filled="f" stroked="t" strokeweight="1pt" strokecolor="#FFCE71">
                <v:path arrowok="t"/>
              </v:shape>
            </v:group>
            <v:group style="position:absolute;left:11223;top:567;width:843;height:2573" coordorigin="11223,567" coordsize="843,2573">
              <v:shape style="position:absolute;left:11223;top:567;width:843;height:2573" coordorigin="11223,567" coordsize="843,2573" path="m12066,7269l11223,8110e" filled="f" stroked="t" strokeweight="1pt" strokecolor="#FFCE71">
                <v:path arrowok="t"/>
              </v:shape>
            </v:group>
            <v:group style="position:absolute;left:11074;top:567;width:991;height:2573" coordorigin="11074,567" coordsize="991,2573">
              <v:shape style="position:absolute;left:11074;top:567;width:991;height:2573" coordorigin="11074,567" coordsize="991,2573" path="m12066,7121l11074,8110e" filled="f" stroked="t" strokeweight="1pt" strokecolor="#FFCE71">
                <v:path arrowok="t"/>
              </v:shape>
            </v:group>
            <v:group style="position:absolute;left:10926;top:567;width:1139;height:2573" coordorigin="10926,567" coordsize="1139,2573">
              <v:shape style="position:absolute;left:10926;top:567;width:1139;height:2573" coordorigin="10926,567" coordsize="1139,2573" path="m12066,6973l10926,8110e" filled="f" stroked="t" strokeweight="1pt" strokecolor="#FFCE71">
                <v:path arrowok="t"/>
              </v:shape>
            </v:group>
            <v:group style="position:absolute;left:10778;top:567;width:1287;height:2573" coordorigin="10778,567" coordsize="1287,2573">
              <v:shape style="position:absolute;left:10778;top:567;width:1287;height:2573" coordorigin="10778,567" coordsize="1287,2573" path="m12066,6825l10778,8110e" filled="f" stroked="t" strokeweight="1pt" strokecolor="#FFCE71">
                <v:path arrowok="t"/>
              </v:shape>
            </v:group>
            <v:group style="position:absolute;left:10630;top:567;width:1436;height:2573" coordorigin="10630,567" coordsize="1436,2573">
              <v:shape style="position:absolute;left:10630;top:567;width:1436;height:2573" coordorigin="10630,567" coordsize="1436,2573" path="m12066,6677l10630,8110e" filled="f" stroked="t" strokeweight="1pt" strokecolor="#FFCE71">
                <v:path arrowok="t"/>
              </v:shape>
            </v:group>
            <v:group style="position:absolute;left:10482;top:567;width:1584;height:2573" coordorigin="10482,567" coordsize="1584,2573">
              <v:shape style="position:absolute;left:10482;top:567;width:1584;height:2573" coordorigin="10482,567" coordsize="1584,2573" path="m12066,6529l10482,8110e" filled="f" stroked="t" strokeweight="1pt" strokecolor="#FFCE71">
                <v:path arrowok="t"/>
              </v:shape>
            </v:group>
            <v:group style="position:absolute;left:10334;top:567;width:1732;height:2573" coordorigin="10334,567" coordsize="1732,2573">
              <v:shape style="position:absolute;left:10334;top:567;width:1732;height:2573" coordorigin="10334,567" coordsize="1732,2573" path="m12066,6382l10334,8110e" filled="f" stroked="t" strokeweight="1pt" strokecolor="#FFCE71">
                <v:path arrowok="t"/>
              </v:shape>
            </v:group>
            <v:group style="position:absolute;left:10185;top:567;width:1880;height:2573" coordorigin="10185,567" coordsize="1880,2573">
              <v:shape style="position:absolute;left:10185;top:567;width:1880;height:2573" coordorigin="10185,567" coordsize="1880,2573" path="m12066,6234l10185,8110e" filled="f" stroked="t" strokeweight="1pt" strokecolor="#FFCE71">
                <v:path arrowok="t"/>
              </v:shape>
            </v:group>
            <v:group style="position:absolute;left:10037;top:567;width:2028;height:2573" coordorigin="10037,567" coordsize="2028,2573">
              <v:shape style="position:absolute;left:10037;top:567;width:2028;height:2573" coordorigin="10037,567" coordsize="2028,2573" path="m12066,6086l10037,8110e" filled="f" stroked="t" strokeweight="1pt" strokecolor="#FFCE71">
                <v:path arrowok="t"/>
              </v:shape>
            </v:group>
            <v:group style="position:absolute;left:9889;top:567;width:2177;height:2573" coordorigin="9889,567" coordsize="2177,2573">
              <v:shape style="position:absolute;left:9889;top:567;width:2177;height:2573" coordorigin="9889,567" coordsize="2177,2573" path="m12066,5938l9889,8110e" filled="f" stroked="t" strokeweight="1pt" strokecolor="#FFCE71">
                <v:path arrowok="t"/>
              </v:shape>
            </v:group>
            <v:group style="position:absolute;left:9741;top:567;width:2325;height:2573" coordorigin="9741,567" coordsize="2325,2573">
              <v:shape style="position:absolute;left:9741;top:567;width:2325;height:2573" coordorigin="9741,567" coordsize="2325,2573" path="m12064,5791l9741,8110e" filled="f" stroked="t" strokeweight="1pt" strokecolor="#FFCE71">
                <v:path arrowok="t"/>
              </v:shape>
            </v:group>
            <v:group style="position:absolute;left:9593;top:567;width:2473;height:2573" coordorigin="9593,567" coordsize="2473,2573">
              <v:shape style="position:absolute;left:9593;top:567;width:2473;height:2573" coordorigin="9593,567" coordsize="2473,2573" path="m12051,5656l9593,8110e" filled="f" stroked="t" strokeweight="1pt" strokecolor="#FFCE71">
                <v:path arrowok="t"/>
              </v:shape>
            </v:group>
            <v:group style="position:absolute;left:9445;top:567;width:2621;height:2573" coordorigin="9445,567" coordsize="2621,2573">
              <v:shape style="position:absolute;left:9445;top:567;width:2621;height:2573" coordorigin="9445,567" coordsize="2621,2573" path="m11991,5569l9445,8110e" filled="f" stroked="t" strokeweight="1pt" strokecolor="#FFCE71">
                <v:path arrowok="t"/>
              </v:shape>
            </v:group>
            <v:group style="position:absolute;left:9296;top:567;width:2769;height:2573" coordorigin="9296,567" coordsize="2769,2573">
              <v:shape style="position:absolute;left:9296;top:567;width:2769;height:2573" coordorigin="9296,567" coordsize="2769,2573" path="m11870,5541l9296,8110e" filled="f" stroked="t" strokeweight="1pt" strokecolor="#FFCE71">
                <v:path arrowok="t"/>
              </v:shape>
            </v:group>
            <v:group style="position:absolute;left:9148;top:567;width:2917;height:2573" coordorigin="9148,567" coordsize="2917,2573">
              <v:shape style="position:absolute;left:9148;top:567;width:2917;height:2573" coordorigin="9148,567" coordsize="2917,2573" path="m11726,5538l9148,8110e" filled="f" stroked="t" strokeweight="1pt" strokecolor="#FFCE71">
                <v:path arrowok="t"/>
              </v:shape>
            </v:group>
            <v:group style="position:absolute;left:9000;top:567;width:3066;height:2573" coordorigin="9000,567" coordsize="3066,2573">
              <v:shape style="position:absolute;left:9000;top:567;width:3066;height:2573" coordorigin="9000,567" coordsize="3066,2573" path="m11577,5538l9000,8110e" filled="f" stroked="t" strokeweight="1pt" strokecolor="#FFCE71">
                <v:path arrowok="t"/>
              </v:shape>
            </v:group>
            <v:group style="position:absolute;left:8968;top:567;width:3098;height:2573" coordorigin="8968,567" coordsize="3098,2573">
              <v:shape style="position:absolute;left:8968;top:567;width:3098;height:2573" coordorigin="8968,567" coordsize="3098,2573" path="m11545,5537l9083,7995e" filled="f" stroked="t" strokeweight="1pt" strokecolor="#FFCE71">
                <v:path arrowok="t"/>
              </v:shape>
            </v:group>
            <v:group style="position:absolute;left:8968;top:567;width:3098;height:2573" coordorigin="8968,567" coordsize="3098,2573">
              <v:shape style="position:absolute;left:8968;top:567;width:3098;height:2573" coordorigin="8968,567" coordsize="3098,2573" path="m11545,5537l9231,7847e" filled="f" stroked="t" strokeweight="1pt" strokecolor="#FFCE71">
                <v:path arrowok="t"/>
              </v:shape>
            </v:group>
            <v:group style="position:absolute;left:8968;top:567;width:3098;height:2573" coordorigin="8968,567" coordsize="3098,2573">
              <v:shape style="position:absolute;left:8968;top:567;width:3098;height:2573" coordorigin="8968,567" coordsize="3098,2573" path="m11545,5537l9380,7699e" filled="f" stroked="t" strokeweight="1pt" strokecolor="#FFCE71">
                <v:path arrowok="t"/>
              </v:shape>
            </v:group>
            <v:group style="position:absolute;left:8968;top:567;width:3098;height:2573" coordorigin="8968,567" coordsize="3098,2573">
              <v:shape style="position:absolute;left:8968;top:567;width:3098;height:2573" coordorigin="8968,567" coordsize="3098,2573" path="m11545,5537l9528,7551e" filled="f" stroked="t" strokeweight="1pt" strokecolor="#FFCE71">
                <v:path arrowok="t"/>
              </v:shape>
            </v:group>
            <v:group style="position:absolute;left:8968;top:567;width:3098;height:2573" coordorigin="8968,567" coordsize="3098,2573">
              <v:shape style="position:absolute;left:8968;top:567;width:3098;height:2573" coordorigin="8968,567" coordsize="3098,2573" path="m11545,5537l9676,7403e" filled="f" stroked="t" strokeweight="1pt" strokecolor="#FFCE71">
                <v:path arrowok="t"/>
              </v:shape>
            </v:group>
            <v:group style="position:absolute;left:8968;top:567;width:3098;height:2573" coordorigin="8968,567" coordsize="3098,2573">
              <v:shape style="position:absolute;left:8968;top:567;width:3098;height:2573" coordorigin="8968,567" coordsize="3098,2573" path="m11545,5537l9824,7255e" filled="f" stroked="t" strokeweight="1pt" strokecolor="#FFCE71">
                <v:path arrowok="t"/>
              </v:shape>
            </v:group>
            <v:group style="position:absolute;left:8968;top:567;width:3098;height:2573" coordorigin="8968,567" coordsize="3098,2573">
              <v:shape style="position:absolute;left:8968;top:567;width:3098;height:2573" coordorigin="8968,567" coordsize="3098,2573" path="m11545,5537l9972,7107e" filled="f" stroked="t" strokeweight="1.0pt" strokecolor="#FFCE71">
                <v:path arrowok="t"/>
              </v:shape>
            </v:group>
            <v:group style="position:absolute;left:8968;top:567;width:3098;height:2573" coordorigin="8968,567" coordsize="3098,2573">
              <v:shape style="position:absolute;left:8968;top:567;width:3098;height:2573" coordorigin="8968,567" coordsize="3098,2573" path="m11545,5537l10120,6959e" filled="f" stroked="t" strokeweight="1pt" strokecolor="#FFCE71">
                <v:path arrowok="t"/>
              </v:shape>
            </v:group>
            <v:group style="position:absolute;left:8968;top:567;width:3098;height:2573" coordorigin="8968,567" coordsize="3098,2573">
              <v:shape style="position:absolute;left:8968;top:567;width:3098;height:2573" coordorigin="8968,567" coordsize="3098,2573" path="m11545,5537l10269,6811e" filled="f" stroked="t" strokeweight="1pt" strokecolor="#FFCE71">
                <v:path arrowok="t"/>
              </v:shape>
            </v:group>
            <v:group style="position:absolute;left:8968;top:567;width:3098;height:2573" coordorigin="8968,567" coordsize="3098,2573">
              <v:shape style="position:absolute;left:8968;top:567;width:3098;height:2573" coordorigin="8968,567" coordsize="3098,2573" path="m11545,5537l10417,6664e" filled="f" stroked="t" strokeweight="1pt" strokecolor="#FFCE71">
                <v:path arrowok="t"/>
              </v:shape>
            </v:group>
            <v:group style="position:absolute;left:8968;top:567;width:3098;height:2573" coordorigin="8968,567" coordsize="3098,2573">
              <v:shape style="position:absolute;left:8968;top:567;width:3098;height:2573" coordorigin="8968,567" coordsize="3098,2573" path="m11545,5537l10565,6516e" filled="f" stroked="t" strokeweight="1.0pt" strokecolor="#FFCE71">
                <v:path arrowok="t"/>
              </v:shape>
            </v:group>
            <v:group style="position:absolute;left:8968;top:567;width:3098;height:2573" coordorigin="8968,567" coordsize="3098,2573">
              <v:shape style="position:absolute;left:8968;top:567;width:3098;height:2573" coordorigin="8968,567" coordsize="3098,2573" path="m11545,5537l10713,6368e" filled="f" stroked="t" strokeweight="1pt" strokecolor="#FFCE71">
                <v:path arrowok="t"/>
              </v:shape>
            </v:group>
            <v:group style="position:absolute;left:8968;top:567;width:3098;height:2573" coordorigin="8968,567" coordsize="3098,2573">
              <v:shape style="position:absolute;left:8968;top:567;width:3098;height:2573" coordorigin="8968,567" coordsize="3098,2573" path="m11545,5537l10861,6220e" filled="f" stroked="t" strokeweight="1pt" strokecolor="#FFCE71">
                <v:path arrowok="t"/>
              </v:shape>
            </v:group>
            <v:group style="position:absolute;left:8968;top:567;width:3098;height:2573" coordorigin="8968,567" coordsize="3098,2573">
              <v:shape style="position:absolute;left:8968;top:567;width:3098;height:2573" coordorigin="8968,567" coordsize="3098,2573" path="m11545,5537l11010,6072e" filled="f" stroked="t" strokeweight="1pt" strokecolor="#FFCE71">
                <v:path arrowok="t"/>
              </v:shape>
            </v:group>
            <v:group style="position:absolute;left:8968;top:567;width:3098;height:2573" coordorigin="8968,567" coordsize="3098,2573">
              <v:shape style="position:absolute;left:8968;top:567;width:3098;height:2573" coordorigin="8968,567" coordsize="3098,2573" path="m11545,5537l11158,5924e" filled="f" stroked="t" strokeweight="1pt" strokecolor="#FFCE71">
                <v:path arrowok="t"/>
              </v:shape>
            </v:group>
            <v:group style="position:absolute;left:8968;top:567;width:3098;height:2573" coordorigin="8968,567" coordsize="3098,2573">
              <v:shape style="position:absolute;left:8968;top:567;width:3098;height:2573" coordorigin="8968,567" coordsize="3098,2573" path="m11544,5539l11307,5775e" filled="f" stroked="t" strokeweight="1pt" strokecolor="#FFCE71">
                <v:path arrowok="t"/>
              </v:shape>
              <v:shape style="position:absolute;left:8968;top:9220;width:3098;height:2119" type="#_x0000_t75">
                <v:imagedata r:id="rId7" o:title=""/>
              </v:shape>
            </v:group>
            <v:group style="position:absolute;left:13153;top:567;width:3118;height:10772" coordorigin="13153,567" coordsize="3118,10772">
              <v:shape style="position:absolute;left:13153;top:567;width:3118;height:10772" coordorigin="13153,567" coordsize="3118,10772" path="m16271,10998l16271,907,16270,856,16268,770,16260,703,16235,633,16185,592,16103,573,16027,568,15931,567,13493,567,13396,568,13320,573,13238,592,13189,633,13163,703,13156,770,13153,856,13153,907,13153,10998,13154,11095,13159,11171,13178,11253,13219,11302,13289,11328,13356,11335,13442,11338,13493,11339,15931,11339,16027,11337,16103,11332,16185,11313,16235,11273,16260,11202,16268,11135,16270,11049,16271,10998e" filled="t" fillcolor="#EAA6B3" stroked="f">
                <v:path arrowok="t"/>
                <v:fill/>
              </v:shape>
            </v:group>
            <v:group style="position:absolute;left:16208;top:606;width:63;height:2526" coordorigin="16208,606" coordsize="63,2526">
              <v:shape style="position:absolute;left:16208;top:606;width:63;height:2526" coordorigin="16208,606" coordsize="63,2526" path="m16271,8100l16208,8163e" filled="f" stroked="t" strokeweight="1pt" strokecolor="#ECB2BC">
                <v:path arrowok="t"/>
              </v:shape>
            </v:group>
            <v:group style="position:absolute;left:16060;top:570;width:211;height:2562" coordorigin="16060,570" coordsize="211,2562">
              <v:shape style="position:absolute;left:16060;top:570;width:211;height:2562" coordorigin="16060,570" coordsize="211,2562" path="m16271,7916l16060,8127e" filled="f" stroked="t" strokeweight="1pt" strokecolor="#ECB2BC">
                <v:path arrowok="t"/>
              </v:shape>
            </v:group>
            <v:group style="position:absolute;left:15912;top:567;width:359;height:2565" coordorigin="15912,567" coordsize="359,2565">
              <v:shape style="position:absolute;left:15912;top:567;width:359;height:2565" coordorigin="15912,567" coordsize="359,2565" path="m16271,7766l15912,8125e" filled="f" stroked="t" strokeweight="1.0pt" strokecolor="#ECB2BC">
                <v:path arrowok="t"/>
              </v:shape>
            </v:group>
            <v:group style="position:absolute;left:15763;top:567;width:507;height:2565" coordorigin="15763,567" coordsize="507,2565">
              <v:shape style="position:absolute;left:15763;top:567;width:507;height:2565" coordorigin="15763,567" coordsize="507,2565" path="m16271,7617l15763,8125e" filled="f" stroked="t" strokeweight="1pt" strokecolor="#ECB2BC">
                <v:path arrowok="t"/>
              </v:shape>
            </v:group>
            <v:group style="position:absolute;left:15615;top:567;width:656;height:2565" coordorigin="15615,567" coordsize="656,2565">
              <v:shape style="position:absolute;left:15615;top:567;width:656;height:2565" coordorigin="15615,567" coordsize="656,2565" path="m16271,7469l15615,8125e" filled="f" stroked="t" strokeweight="1pt" strokecolor="#ECB2BC">
                <v:path arrowok="t"/>
              </v:shape>
            </v:group>
            <v:group style="position:absolute;left:15467;top:567;width:804;height:2565" coordorigin="15467,567" coordsize="804,2565">
              <v:shape style="position:absolute;left:15467;top:567;width:804;height:2565" coordorigin="15467,567" coordsize="804,2565" path="m16271,7321l15467,8125e" filled="f" stroked="t" strokeweight="1pt" strokecolor="#ECB2BC">
                <v:path arrowok="t"/>
              </v:shape>
            </v:group>
            <v:group style="position:absolute;left:15319;top:567;width:952;height:2565" coordorigin="15319,567" coordsize="952,2565">
              <v:shape style="position:absolute;left:15319;top:567;width:952;height:2565" coordorigin="15319,567" coordsize="952,2565" path="m16271,7173l15319,8125e" filled="f" stroked="t" strokeweight="1pt" strokecolor="#ECB2BC">
                <v:path arrowok="t"/>
              </v:shape>
            </v:group>
            <v:group style="position:absolute;left:15171;top:567;width:1100;height:2565" coordorigin="15171,567" coordsize="1100,2565">
              <v:shape style="position:absolute;left:15171;top:567;width:1100;height:2565" coordorigin="15171,567" coordsize="1100,2565" path="m16271,7025l15171,8125e" filled="f" stroked="t" strokeweight="1pt" strokecolor="#ECB2BC">
                <v:path arrowok="t"/>
              </v:shape>
            </v:group>
            <v:group style="position:absolute;left:15022;top:567;width:1248;height:2565" coordorigin="15022,567" coordsize="1248,2565">
              <v:shape style="position:absolute;left:15022;top:567;width:1248;height:2565" coordorigin="15022,567" coordsize="1248,2565" path="m16271,6876l15022,8125e" filled="f" stroked="t" strokeweight="1pt" strokecolor="#ECB2BC">
                <v:path arrowok="t"/>
              </v:shape>
            </v:group>
            <v:group style="position:absolute;left:14874;top:567;width:1396;height:2565" coordorigin="14874,567" coordsize="1396,2565">
              <v:shape style="position:absolute;left:14874;top:567;width:1396;height:2565" coordorigin="14874,567" coordsize="1396,2565" path="m16271,6728l14874,8125e" filled="f" stroked="t" strokeweight="1pt" strokecolor="#ECB2BC">
                <v:path arrowok="t"/>
              </v:shape>
            </v:group>
            <v:group style="position:absolute;left:14726;top:567;width:1545;height:2565" coordorigin="14726,567" coordsize="1545,2565">
              <v:shape style="position:absolute;left:14726;top:567;width:1545;height:2565" coordorigin="14726,567" coordsize="1545,2565" path="m16271,6580l14726,8125e" filled="f" stroked="t" strokeweight="1pt" strokecolor="#ECB2BC">
                <v:path arrowok="t"/>
              </v:shape>
            </v:group>
            <v:group style="position:absolute;left:14578;top:567;width:1693;height:2565" coordorigin="14578,567" coordsize="1693,2565">
              <v:shape style="position:absolute;left:14578;top:567;width:1693;height:2565" coordorigin="14578,567" coordsize="1693,2565" path="m16271,6432l14578,8125e" filled="f" stroked="t" strokeweight="1pt" strokecolor="#ECB2BC">
                <v:path arrowok="t"/>
              </v:shape>
            </v:group>
            <v:group style="position:absolute;left:14430;top:567;width:1841;height:2565" coordorigin="14430,567" coordsize="1841,2565">
              <v:shape style="position:absolute;left:14430;top:567;width:1841;height:2565" coordorigin="14430,567" coordsize="1841,2565" path="m16271,6284l14430,8125e" filled="f" stroked="t" strokeweight="1.0pt" strokecolor="#ECB2BC">
                <v:path arrowok="t"/>
              </v:shape>
            </v:group>
            <v:group style="position:absolute;left:14282;top:567;width:1989;height:2565" coordorigin="14282,567" coordsize="1989,2565">
              <v:shape style="position:absolute;left:14282;top:567;width:1989;height:2565" coordorigin="14282,567" coordsize="1989,2565" path="m16271,6135l14282,8125e" filled="f" stroked="t" strokeweight="1pt" strokecolor="#ECB2BC">
                <v:path arrowok="t"/>
              </v:shape>
            </v:group>
            <v:group style="position:absolute;left:14133;top:567;width:2137;height:2565" coordorigin="14133,567" coordsize="2137,2565">
              <v:shape style="position:absolute;left:14133;top:567;width:2137;height:2565" coordorigin="14133,567" coordsize="2137,2565" path="m16271,5987l14133,8125e" filled="f" stroked="t" strokeweight="1pt" strokecolor="#ECB2BC">
                <v:path arrowok="t"/>
              </v:shape>
            </v:group>
            <v:group style="position:absolute;left:13985;top:567;width:2286;height:2565" coordorigin="13985,567" coordsize="2286,2565">
              <v:shape style="position:absolute;left:13985;top:567;width:2286;height:2565" coordorigin="13985,567" coordsize="2286,2565" path="m16270,5840l13985,8125e" filled="f" stroked="t" strokeweight="1pt" strokecolor="#ECB2BC">
                <v:path arrowok="t"/>
              </v:shape>
            </v:group>
            <v:group style="position:absolute;left:13837;top:567;width:2434;height:2565" coordorigin="13837,567" coordsize="2434,2565">
              <v:shape style="position:absolute;left:13837;top:567;width:2434;height:2565" coordorigin="13837,567" coordsize="2434,2565" path="m16261,5701l13837,8124e" filled="f" stroked="t" strokeweight="1pt" strokecolor="#ECB2BC">
                <v:path arrowok="t"/>
              </v:shape>
            </v:group>
            <v:group style="position:absolute;left:13689;top:567;width:2582;height:2565" coordorigin="13689,567" coordsize="2582,2565">
              <v:shape style="position:absolute;left:13689;top:567;width:2582;height:2565" coordorigin="13689,567" coordsize="2582,2565" path="m16212,5601l13689,8124e" filled="f" stroked="t" strokeweight="1pt" strokecolor="#ECB2BC">
                <v:path arrowok="t"/>
              </v:shape>
            </v:group>
            <v:group style="position:absolute;left:13541;top:567;width:2730;height:2565" coordorigin="13541,567" coordsize="2730,2565">
              <v:shape style="position:absolute;left:13541;top:567;width:2730;height:2565" coordorigin="13541,567" coordsize="2730,2565" path="m16100,5565l13541,8124e" filled="f" stroked="t" strokeweight="1.0pt" strokecolor="#ECB2BC">
                <v:path arrowok="t"/>
              </v:shape>
            </v:group>
            <v:group style="position:absolute;left:13393;top:567;width:2878;height:2565" coordorigin="13393,567" coordsize="2878,2565">
              <v:shape style="position:absolute;left:13393;top:567;width:2878;height:2565" coordorigin="13393,567" coordsize="2878,2565" path="m15957,5560l13393,8124e" filled="f" stroked="t" strokeweight="1pt" strokecolor="#ECB2BC">
                <v:path arrowok="t"/>
              </v:shape>
            </v:group>
            <v:group style="position:absolute;left:13244;top:567;width:3026;height:2565" coordorigin="13244,567" coordsize="3026,2565">
              <v:shape style="position:absolute;left:13244;top:567;width:3026;height:2565" coordorigin="13244,567" coordsize="3026,2565" path="m15809,5560l13244,8124e" filled="f" stroked="t" strokeweight="1pt" strokecolor="#ECB2BC">
                <v:path arrowok="t"/>
              </v:shape>
            </v:group>
            <v:group style="position:absolute;left:13153;top:567;width:3118;height:2565" coordorigin="13153,567" coordsize="3118,2565">
              <v:shape style="position:absolute;left:13153;top:567;width:3118;height:2565" coordorigin="13153,567" coordsize="3118,2565" path="m15717,5560l13209,8068e" filled="f" stroked="t" strokeweight="1pt" strokecolor="#ECB2BC">
                <v:path arrowok="t"/>
              </v:shape>
            </v:group>
            <v:group style="position:absolute;left:13153;top:567;width:3118;height:2565" coordorigin="13153,567" coordsize="3118,2565">
              <v:shape style="position:absolute;left:13153;top:567;width:3118;height:2565" coordorigin="13153,567" coordsize="3118,2565" path="m15717,5560l13358,7920e" filled="f" stroked="t" strokeweight="1pt" strokecolor="#ECB2BC">
                <v:path arrowok="t"/>
              </v:shape>
            </v:group>
            <v:group style="position:absolute;left:13153;top:567;width:3118;height:2565" coordorigin="13153,567" coordsize="3118,2565">
              <v:shape style="position:absolute;left:13153;top:567;width:3118;height:2565" coordorigin="13153,567" coordsize="3118,2565" path="m15717,5560l13506,7772e" filled="f" stroked="t" strokeweight="1pt" strokecolor="#ECB2BC">
                <v:path arrowok="t"/>
              </v:shape>
            </v:group>
            <v:group style="position:absolute;left:13153;top:567;width:3118;height:2565" coordorigin="13153,567" coordsize="3118,2565">
              <v:shape style="position:absolute;left:13153;top:567;width:3118;height:2565" coordorigin="13153,567" coordsize="3118,2565" path="m15717,5560l13654,7623e" filled="f" stroked="t" strokeweight="1pt" strokecolor="#ECB2BC">
                <v:path arrowok="t"/>
              </v:shape>
            </v:group>
            <v:group style="position:absolute;left:13153;top:567;width:3118;height:2565" coordorigin="13153,567" coordsize="3118,2565">
              <v:shape style="position:absolute;left:13153;top:567;width:3118;height:2565" coordorigin="13153,567" coordsize="3118,2565" path="m15717,5560l13802,7475e" filled="f" stroked="t" strokeweight="1.0pt" strokecolor="#ECB2BC">
                <v:path arrowok="t"/>
              </v:shape>
            </v:group>
            <v:group style="position:absolute;left:13153;top:567;width:3118;height:2565" coordorigin="13153,567" coordsize="3118,2565">
              <v:shape style="position:absolute;left:13153;top:567;width:3118;height:2565" coordorigin="13153,567" coordsize="3118,2565" path="m15717,5560l13950,7327e" filled="f" stroked="t" strokeweight="1pt" strokecolor="#ECB2BC">
                <v:path arrowok="t"/>
              </v:shape>
            </v:group>
            <v:group style="position:absolute;left:13153;top:567;width:3118;height:2565" coordorigin="13153,567" coordsize="3118,2565">
              <v:shape style="position:absolute;left:13153;top:567;width:3118;height:2565" coordorigin="13153,567" coordsize="3118,2565" path="m15718,5560l14098,7179e" filled="f" stroked="t" strokeweight="1pt" strokecolor="#ECB2BC">
                <v:path arrowok="t"/>
              </v:shape>
            </v:group>
            <v:group style="position:absolute;left:13153;top:567;width:3118;height:2565" coordorigin="13153,567" coordsize="3118,2565">
              <v:shape style="position:absolute;left:13153;top:567;width:3118;height:2565" coordorigin="13153,567" coordsize="3118,2565" path="m15718,5560l14247,7031e" filled="f" stroked="t" strokeweight="1pt" strokecolor="#ECB2BC">
                <v:path arrowok="t"/>
              </v:shape>
            </v:group>
            <v:group style="position:absolute;left:13153;top:567;width:3118;height:2565" coordorigin="13153,567" coordsize="3118,2565">
              <v:shape style="position:absolute;left:13153;top:567;width:3118;height:2565" coordorigin="13153,567" coordsize="3118,2565" path="m15718,5560l14395,6882e" filled="f" stroked="t" strokeweight="1pt" strokecolor="#ECB2BC">
                <v:path arrowok="t"/>
              </v:shape>
            </v:group>
            <v:group style="position:absolute;left:13153;top:567;width:3118;height:2565" coordorigin="13153,567" coordsize="3118,2565">
              <v:shape style="position:absolute;left:13153;top:567;width:3118;height:2565" coordorigin="13153,567" coordsize="3118,2565" path="m15718,5560l14543,6734e" filled="f" stroked="t" strokeweight="1.0pt" strokecolor="#ECB2BC">
                <v:path arrowok="t"/>
              </v:shape>
            </v:group>
            <v:group style="position:absolute;left:13153;top:567;width:3118;height:2565" coordorigin="13153,567" coordsize="3118,2565">
              <v:shape style="position:absolute;left:13153;top:567;width:3118;height:2565" coordorigin="13153,567" coordsize="3118,2565" path="m15718,5560l14691,6586e" filled="f" stroked="t" strokeweight="1.0pt" strokecolor="#ECB2BC">
                <v:path arrowok="t"/>
              </v:shape>
            </v:group>
            <v:group style="position:absolute;left:13153;top:567;width:3118;height:2565" coordorigin="13153,567" coordsize="3118,2565">
              <v:shape style="position:absolute;left:13153;top:567;width:3118;height:2565" coordorigin="13153,567" coordsize="3118,2565" path="m15718,5560l14839,6438e" filled="f" stroked="t" strokeweight="1pt" strokecolor="#ECB2BC">
                <v:path arrowok="t"/>
              </v:shape>
            </v:group>
            <v:group style="position:absolute;left:13153;top:567;width:3118;height:2565" coordorigin="13153,567" coordsize="3118,2565">
              <v:shape style="position:absolute;left:13153;top:567;width:3118;height:2565" coordorigin="13153,567" coordsize="3118,2565" path="m15718,5560l14987,6290e" filled="f" stroked="t" strokeweight="1pt" strokecolor="#ECB2BC">
                <v:path arrowok="t"/>
              </v:shape>
            </v:group>
            <v:group style="position:absolute;left:13153;top:567;width:3118;height:2565" coordorigin="13153,567" coordsize="3118,2565">
              <v:shape style="position:absolute;left:13153;top:567;width:3118;height:2565" coordorigin="13153,567" coordsize="3118,2565" path="m15718,5560l15136,6142e" filled="f" stroked="t" strokeweight="1pt" strokecolor="#ECB2BC">
                <v:path arrowok="t"/>
              </v:shape>
            </v:group>
            <v:group style="position:absolute;left:13153;top:567;width:3118;height:2565" coordorigin="13153,567" coordsize="3118,2565">
              <v:shape style="position:absolute;left:13153;top:567;width:3118;height:2565" coordorigin="13153,567" coordsize="3118,2565" path="m15718,5560l15284,5993e" filled="f" stroked="t" strokeweight="1pt" strokecolor="#ECB2BC">
                <v:path arrowok="t"/>
              </v:shape>
            </v:group>
            <v:group style="position:absolute;left:13153;top:567;width:3118;height:2565" coordorigin="13153,567" coordsize="3118,2565">
              <v:shape style="position:absolute;left:13153;top:567;width:3118;height:2565" coordorigin="13153,567" coordsize="3118,2565" path="m15717,5560l15432,5845e" filled="f" stroked="t" strokeweight="1pt" strokecolor="#ECB2BC">
                <v:path arrowok="t"/>
              </v:shape>
            </v:group>
            <v:group style="position:absolute;left:13153;top:567;width:3118;height:2565" coordorigin="13153,567" coordsize="3118,2565">
              <v:shape style="position:absolute;left:13153;top:567;width:3118;height:2565" coordorigin="13153,567" coordsize="3118,2565" path="m15704,5573l15594,5684e" filled="f" stroked="t" strokeweight="1pt" strokecolor="#ECB2BC">
                <v:path arrowok="t"/>
              </v:shape>
              <v:shape style="position:absolute;left:13153;top:9220;width:3118;height:2119" type="#_x0000_t75">
                <v:imagedata r:id="rId8" o:title=""/>
              </v:shape>
            </v:group>
            <v:group style="position:absolute;left:0;top:567;width:16838;height:2" coordorigin="0,567" coordsize="16838,2">
              <v:shape style="position:absolute;left:0;top:567;width:16838;height:2" coordorigin="0,567" coordsize="16838,0" path="m0,567l16838,567e" filled="f" stroked="t" strokeweight=".25pt" strokecolor="#231F20">
                <v:path arrowok="t"/>
              </v:shape>
            </v:group>
            <v:group style="position:absolute;left:0;top:11341;width:16838;height:2" coordorigin="0,11341" coordsize="16838,2">
              <v:shape style="position:absolute;left:0;top:11341;width:16838;height:2" coordorigin="0,11341" coordsize="16838,0" path="m0,11341l16838,11341e" filled="f" stroked="t" strokeweight=".25pt" strokecolor="#231F20">
                <v:path arrowok="t"/>
              </v:shape>
            </v:group>
            <v:group style="position:absolute;left:16261;top:0;width:2;height:11904" coordorigin="16261,0" coordsize="2,11904">
              <v:shape style="position:absolute;left:16261;top:0;width:2;height:11904" coordorigin="16261,0" coordsize="0,11904" path="m16261,11904l16261,0e" filled="f" stroked="t" strokeweight=".25pt" strokecolor="#231F20">
                <v:path arrowok="t"/>
              </v:shape>
            </v:group>
            <v:group style="position:absolute;left:13159;top:6;width:2;height:11898" coordorigin="13159,6" coordsize="2,11898">
              <v:shape style="position:absolute;left:13159;top:6;width:2;height:11898" coordorigin="13159,6" coordsize="0,11898" path="m13159,11904l13159,6e" filled="f" stroked="t" strokeweight=".25pt" strokecolor="#231F20">
                <v:path arrowok="t"/>
              </v:shape>
            </v:group>
            <v:group style="position:absolute;left:12063;top:3;width:2;height:11901" coordorigin="12063,3" coordsize="2,11901">
              <v:shape style="position:absolute;left:12063;top:3;width:2;height:11901" coordorigin="12063,3" coordsize="0,11901" path="m12063,11904l12063,3e" filled="f" stroked="t" strokeweight=".25pt" strokecolor="#231F20">
                <v:path arrowok="t"/>
              </v:shape>
            </v:group>
            <v:group style="position:absolute;left:8961;top:10;width:2;height:11894" coordorigin="8961,10" coordsize="2,11894">
              <v:shape style="position:absolute;left:8961;top:10;width:2;height:11894" coordorigin="8961,10" coordsize="0,11894" path="m8961,11904l8961,10e" filled="f" stroked="t" strokeweight=".25pt" strokecolor="#231F20">
                <v:path arrowok="t"/>
              </v:shape>
            </v:group>
            <v:group style="position:absolute;left:7866;top:0;width:2;height:11904" coordorigin="7866,0" coordsize="2,11904">
              <v:shape style="position:absolute;left:7866;top:0;width:2;height:11904" coordorigin="7866,0" coordsize="0,11904" path="m7866,11907l7866,3e" filled="f" stroked="t" strokeweight=".25pt" strokecolor="#231F20">
                <v:path arrowok="t"/>
              </v:shape>
            </v:group>
            <v:group style="position:absolute;left:4764;top:3;width:2;height:11901" coordorigin="4764,3" coordsize="2,11901">
              <v:shape style="position:absolute;left:4764;top:3;width:2;height:11901" coordorigin="4764,3" coordsize="0,11901" path="m4764,11904l4764,3e" filled="f" stroked="t" strokeweight=".25pt" strokecolor="#231F20">
                <v:path arrowok="t"/>
              </v:shape>
            </v:group>
            <v:group style="position:absolute;left:3669;top:0;width:2;height:11904" coordorigin="3669,0" coordsize="2,11904">
              <v:shape style="position:absolute;left:3669;top:0;width:2;height:11904" coordorigin="3669,0" coordsize="0,11904" path="m3669,11907l3669,3e" filled="f" stroked="t" strokeweight=".25pt" strokecolor="#231F20">
                <v:path arrowok="t"/>
              </v:shape>
            </v:group>
            <v:group style="position:absolute;left:567;top:3;width:2;height:11901" coordorigin="567,3" coordsize="2,11901">
              <v:shape style="position:absolute;left:567;top:3;width:2;height:11901" coordorigin="567,3" coordsize="0,11901" path="m567,11904l567,3e" filled="f" stroked="t" strokeweight=".25pt" strokecolor="#231F20">
                <v:path arrowok="t"/>
              </v:shape>
            </v:group>
            <w10:wrap type="none"/>
          </v:group>
        </w:pict>
      </w:r>
      <w:r>
        <w:rPr>
          <w:rFonts w:ascii="Gill Sans MT" w:hAnsi="Gill Sans MT" w:cs="Gill Sans MT" w:eastAsia="Gill Sans MT"/>
          <w:sz w:val="28"/>
          <w:szCs w:val="28"/>
          <w:color w:val="EAA6B3"/>
          <w:spacing w:val="0"/>
          <w:w w:val="100"/>
        </w:rPr>
        <w:t>BELONGING,</w:t>
      </w:r>
      <w:r>
        <w:rPr>
          <w:rFonts w:ascii="Gill Sans MT" w:hAnsi="Gill Sans MT" w:cs="Gill Sans MT" w:eastAsia="Gill Sans MT"/>
          <w:sz w:val="28"/>
          <w:szCs w:val="28"/>
          <w:color w:val="EAA6B3"/>
          <w:spacing w:val="-28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EAA6B3"/>
          <w:spacing w:val="0"/>
          <w:w w:val="100"/>
        </w:rPr>
        <w:t>BEING</w:t>
      </w:r>
      <w:r>
        <w:rPr>
          <w:rFonts w:ascii="Gill Sans MT" w:hAnsi="Gill Sans MT" w:cs="Gill Sans MT" w:eastAsia="Gill Sans MT"/>
          <w:sz w:val="28"/>
          <w:szCs w:val="28"/>
          <w:color w:val="000000"/>
          <w:spacing w:val="0"/>
          <w:w w:val="100"/>
        </w:rPr>
      </w:r>
    </w:p>
    <w:p>
      <w:pPr>
        <w:spacing w:before="15" w:after="0" w:line="240" w:lineRule="auto"/>
        <w:ind w:left="110" w:right="-20"/>
        <w:jc w:val="left"/>
        <w:rPr>
          <w:rFonts w:ascii="Gill Sans MT" w:hAnsi="Gill Sans MT" w:cs="Gill Sans MT" w:eastAsia="Gill Sans MT"/>
          <w:sz w:val="28"/>
          <w:szCs w:val="28"/>
        </w:rPr>
      </w:pPr>
      <w:rPr/>
      <w:r>
        <w:rPr>
          <w:rFonts w:ascii="Gill Sans MT" w:hAnsi="Gill Sans MT" w:cs="Gill Sans MT" w:eastAsia="Gill Sans MT"/>
          <w:sz w:val="28"/>
          <w:szCs w:val="28"/>
          <w:color w:val="EAA6B3"/>
          <w:spacing w:val="0"/>
          <w:w w:val="100"/>
        </w:rPr>
        <w:t>&amp;</w:t>
      </w:r>
      <w:r>
        <w:rPr>
          <w:rFonts w:ascii="Gill Sans MT" w:hAnsi="Gill Sans MT" w:cs="Gill Sans MT" w:eastAsia="Gill Sans MT"/>
          <w:sz w:val="28"/>
          <w:szCs w:val="28"/>
          <w:color w:val="EAA6B3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EAA6B3"/>
          <w:spacing w:val="0"/>
          <w:w w:val="100"/>
        </w:rPr>
        <w:t>BECOMING</w:t>
      </w:r>
      <w:r>
        <w:rPr>
          <w:rFonts w:ascii="Gill Sans MT" w:hAnsi="Gill Sans MT" w:cs="Gill Sans MT" w:eastAsia="Gill Sans MT"/>
          <w:sz w:val="28"/>
          <w:szCs w:val="28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110" w:right="80"/>
        <w:jc w:val="left"/>
        <w:rPr>
          <w:rFonts w:ascii="Gill Sans MT" w:hAnsi="Gill Sans MT" w:cs="Gill Sans MT" w:eastAsia="Gill Sans MT"/>
          <w:sz w:val="28"/>
          <w:szCs w:val="28"/>
        </w:rPr>
      </w:pPr>
      <w:rPr/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The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99"/>
        </w:rPr>
        <w:t>Ear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3"/>
          <w:w w:val="99"/>
        </w:rPr>
        <w:t>l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99"/>
        </w:rPr>
        <w:t>y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42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36"/>
          <w:w w:val="100"/>
        </w:rPr>
        <w:t>Y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ears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Learning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Fram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4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6"/>
          <w:w w:val="100"/>
        </w:rPr>
        <w:t>w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ork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3"/>
          <w:w w:val="100"/>
        </w:rPr>
        <w:t>f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31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Australia</w:t>
      </w:r>
      <w:r>
        <w:rPr>
          <w:rFonts w:ascii="Gill Sans MT" w:hAnsi="Gill Sans MT" w:cs="Gill Sans MT" w:eastAsia="Gill Sans MT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" w:right="-20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Australia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4"/>
          <w:w w:val="100"/>
        </w:rPr>
        <w:t>’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fi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rst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national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51" w:after="0" w:line="299" w:lineRule="auto"/>
        <w:ind w:left="110" w:right="117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w w:val="99"/>
        </w:rPr>
        <w:t>Ear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99"/>
        </w:rPr>
        <w:t>l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99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7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3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ears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Learning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Fram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w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ork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aims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to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extend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and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enrich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child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4"/>
          <w:w w:val="100"/>
        </w:rPr>
        <w:t>’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learning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om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bi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99" w:lineRule="auto"/>
        <w:ind w:left="110" w:right="333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to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fi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v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ears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and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ough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transition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to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school.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20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Fram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w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ork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4"/>
          <w:w w:val="100"/>
        </w:rPr>
        <w:t>’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vision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is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that: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0" w:right="-20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All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  <w:i/>
        </w:rPr>
        <w:t>c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hild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  <w:i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en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expe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  <w:i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ience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7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learning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344" w:lineRule="auto"/>
        <w:ind w:left="110" w:right="95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that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is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engaging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6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and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builds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success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  <w:i/>
        </w:rPr>
        <w:t>f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or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li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  <w:i/>
        </w:rPr>
        <w:t>f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5"/>
          <w:w w:val="100"/>
          <w:i/>
        </w:rPr>
        <w:t>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.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99" w:lineRule="auto"/>
        <w:ind w:left="110" w:right="342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-25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our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ear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l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childhood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5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vice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can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o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vide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ou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with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fu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ther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in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f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ormation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ou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7"/>
          <w:w w:val="100"/>
        </w:rPr>
        <w:t>a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wish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to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visit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hyperlink r:id="rId9"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0"/>
            <w:w w:val="100"/>
            <w:i/>
          </w:rPr>
          <w:t>ww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5"/>
            <w:w w:val="100"/>
            <w:i/>
          </w:rPr>
          <w:t>w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0"/>
            <w:w w:val="100"/>
            <w:i/>
          </w:rPr>
          <w:t>.de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2"/>
            <w:w w:val="100"/>
            <w:i/>
          </w:rPr>
          <w:t>e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0"/>
            <w:w w:val="100"/>
            <w:i/>
          </w:rPr>
          <w:t>w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7"/>
            <w:w w:val="100"/>
            <w:i/>
          </w:rPr>
          <w:t>r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0"/>
            <w:w w:val="100"/>
            <w:i/>
          </w:rPr>
          <w:t>.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2"/>
            <w:w w:val="100"/>
            <w:i/>
          </w:rPr>
          <w:t>g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4"/>
            <w:w w:val="100"/>
            <w:i/>
          </w:rPr>
          <w:t>o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4"/>
            <w:w w:val="100"/>
            <w:i/>
          </w:rPr>
          <w:t>v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0"/>
            <w:w w:val="100"/>
            <w:i/>
          </w:rPr>
          <w:t>.au/</w:t>
        </w:r>
      </w:hyperlink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EarlyChildhood/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  <w:i/>
        </w:rPr>
        <w:t>P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oli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  <w:i/>
        </w:rPr>
        <w:t>c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y_A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  <w:i/>
        </w:rPr>
        <w:t>g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enda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64" w:after="0" w:line="240" w:lineRule="auto"/>
        <w:ind w:right="-82"/>
        <w:jc w:val="left"/>
        <w:rPr>
          <w:rFonts w:ascii="Gill Sans MT" w:hAnsi="Gill Sans MT" w:cs="Gill Sans MT" w:eastAsia="Gill Sans MT"/>
          <w:sz w:val="28"/>
          <w:szCs w:val="28"/>
        </w:rPr>
      </w:pPr>
      <w:rPr/>
      <w:r>
        <w:rPr/>
        <w:br w:type="column"/>
      </w:r>
      <w:r>
        <w:rPr>
          <w:rFonts w:ascii="Gill Sans MT" w:hAnsi="Gill Sans MT" w:cs="Gill Sans MT" w:eastAsia="Gill Sans MT"/>
          <w:sz w:val="28"/>
          <w:szCs w:val="28"/>
          <w:color w:val="EAA6B3"/>
          <w:spacing w:val="0"/>
          <w:w w:val="100"/>
        </w:rPr>
        <w:t>BELONGING,</w:t>
      </w:r>
      <w:r>
        <w:rPr>
          <w:rFonts w:ascii="Gill Sans MT" w:hAnsi="Gill Sans MT" w:cs="Gill Sans MT" w:eastAsia="Gill Sans MT"/>
          <w:sz w:val="28"/>
          <w:szCs w:val="28"/>
          <w:color w:val="EAA6B3"/>
          <w:spacing w:val="-28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EAA6B3"/>
          <w:spacing w:val="0"/>
          <w:w w:val="100"/>
        </w:rPr>
        <w:t>BEING</w:t>
      </w:r>
      <w:r>
        <w:rPr>
          <w:rFonts w:ascii="Gill Sans MT" w:hAnsi="Gill Sans MT" w:cs="Gill Sans MT" w:eastAsia="Gill Sans MT"/>
          <w:sz w:val="28"/>
          <w:szCs w:val="28"/>
          <w:color w:val="000000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Gill Sans MT" w:hAnsi="Gill Sans MT" w:cs="Gill Sans MT" w:eastAsia="Gill Sans MT"/>
          <w:sz w:val="28"/>
          <w:szCs w:val="28"/>
        </w:rPr>
      </w:pPr>
      <w:rPr/>
      <w:r>
        <w:rPr>
          <w:rFonts w:ascii="Gill Sans MT" w:hAnsi="Gill Sans MT" w:cs="Gill Sans MT" w:eastAsia="Gill Sans MT"/>
          <w:sz w:val="28"/>
          <w:szCs w:val="28"/>
          <w:color w:val="EAA6B3"/>
          <w:spacing w:val="0"/>
          <w:w w:val="100"/>
        </w:rPr>
        <w:t>&amp;</w:t>
      </w:r>
      <w:r>
        <w:rPr>
          <w:rFonts w:ascii="Gill Sans MT" w:hAnsi="Gill Sans MT" w:cs="Gill Sans MT" w:eastAsia="Gill Sans MT"/>
          <w:sz w:val="28"/>
          <w:szCs w:val="28"/>
          <w:color w:val="EAA6B3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EAA6B3"/>
          <w:spacing w:val="0"/>
          <w:w w:val="100"/>
        </w:rPr>
        <w:t>BECOMING</w:t>
      </w:r>
      <w:r>
        <w:rPr>
          <w:rFonts w:ascii="Gill Sans MT" w:hAnsi="Gill Sans MT" w:cs="Gill Sans MT" w:eastAsia="Gill Sans MT"/>
          <w:sz w:val="28"/>
          <w:szCs w:val="28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right="80"/>
        <w:jc w:val="left"/>
        <w:rPr>
          <w:rFonts w:ascii="Gill Sans MT" w:hAnsi="Gill Sans MT" w:cs="Gill Sans MT" w:eastAsia="Gill Sans MT"/>
          <w:sz w:val="28"/>
          <w:szCs w:val="28"/>
        </w:rPr>
      </w:pPr>
      <w:rPr/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The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99"/>
        </w:rPr>
        <w:t>Ear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3"/>
          <w:w w:val="99"/>
        </w:rPr>
        <w:t>l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99"/>
        </w:rPr>
        <w:t>y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42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36"/>
          <w:w w:val="100"/>
        </w:rPr>
        <w:t>Y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ears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Learning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Fram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4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6"/>
          <w:w w:val="100"/>
        </w:rPr>
        <w:t>w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ork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3"/>
          <w:w w:val="100"/>
        </w:rPr>
        <w:t>f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31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Australia</w:t>
      </w:r>
      <w:r>
        <w:rPr>
          <w:rFonts w:ascii="Gill Sans MT" w:hAnsi="Gill Sans MT" w:cs="Gill Sans MT" w:eastAsia="Gill Sans MT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Australia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4"/>
          <w:w w:val="100"/>
        </w:rPr>
        <w:t>’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fi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rst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national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51" w:after="0" w:line="299" w:lineRule="auto"/>
        <w:ind w:right="117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w w:val="99"/>
        </w:rPr>
        <w:t>Ear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99"/>
        </w:rPr>
        <w:t>l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99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7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3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ears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Learning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Fram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w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ork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aims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to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extend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and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enrich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child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4"/>
          <w:w w:val="100"/>
        </w:rPr>
        <w:t>’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learning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om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bi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99" w:lineRule="auto"/>
        <w:ind w:right="333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to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fi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v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ears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and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ough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transition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to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school.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Fram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w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ork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4"/>
          <w:w w:val="100"/>
        </w:rPr>
        <w:t>’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vision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is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that: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All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  <w:i/>
        </w:rPr>
        <w:t>c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hild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  <w:i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en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expe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  <w:i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ience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7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learning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344" w:lineRule="auto"/>
        <w:ind w:right="95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that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is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engaging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6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and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builds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success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  <w:i/>
        </w:rPr>
        <w:t>f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or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li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  <w:i/>
        </w:rPr>
        <w:t>f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5"/>
          <w:w w:val="100"/>
          <w:i/>
        </w:rPr>
        <w:t>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.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99" w:lineRule="auto"/>
        <w:ind w:right="342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-25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our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ear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l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childhood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5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vice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can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o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vide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ou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with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fu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ther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in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f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ormation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ou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7"/>
          <w:w w:val="100"/>
        </w:rPr>
        <w:t>a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wish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to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visit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hyperlink r:id="rId10"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0"/>
            <w:w w:val="100"/>
            <w:i/>
          </w:rPr>
          <w:t>ww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5"/>
            <w:w w:val="100"/>
            <w:i/>
          </w:rPr>
          <w:t>w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0"/>
            <w:w w:val="100"/>
            <w:i/>
          </w:rPr>
          <w:t>.de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2"/>
            <w:w w:val="100"/>
            <w:i/>
          </w:rPr>
          <w:t>e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0"/>
            <w:w w:val="100"/>
            <w:i/>
          </w:rPr>
          <w:t>w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7"/>
            <w:w w:val="100"/>
            <w:i/>
          </w:rPr>
          <w:t>r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0"/>
            <w:w w:val="100"/>
            <w:i/>
          </w:rPr>
          <w:t>.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2"/>
            <w:w w:val="100"/>
            <w:i/>
          </w:rPr>
          <w:t>g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4"/>
            <w:w w:val="100"/>
            <w:i/>
          </w:rPr>
          <w:t>o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4"/>
            <w:w w:val="100"/>
            <w:i/>
          </w:rPr>
          <w:t>v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0"/>
            <w:w w:val="100"/>
            <w:i/>
          </w:rPr>
          <w:t>.au/</w:t>
        </w:r>
      </w:hyperlink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EarlyChildhood/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  <w:i/>
        </w:rPr>
        <w:t>P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oli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  <w:i/>
        </w:rPr>
        <w:t>c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y_A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  <w:i/>
        </w:rPr>
        <w:t>g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enda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64" w:after="0" w:line="240" w:lineRule="auto"/>
        <w:ind w:right="-82"/>
        <w:jc w:val="left"/>
        <w:rPr>
          <w:rFonts w:ascii="Gill Sans MT" w:hAnsi="Gill Sans MT" w:cs="Gill Sans MT" w:eastAsia="Gill Sans MT"/>
          <w:sz w:val="28"/>
          <w:szCs w:val="28"/>
        </w:rPr>
      </w:pPr>
      <w:rPr/>
      <w:r>
        <w:rPr/>
        <w:br w:type="column"/>
      </w:r>
      <w:r>
        <w:rPr>
          <w:rFonts w:ascii="Gill Sans MT" w:hAnsi="Gill Sans MT" w:cs="Gill Sans MT" w:eastAsia="Gill Sans MT"/>
          <w:sz w:val="28"/>
          <w:szCs w:val="28"/>
          <w:color w:val="3397B9"/>
          <w:spacing w:val="0"/>
          <w:w w:val="100"/>
        </w:rPr>
        <w:t>BELONGING,</w:t>
      </w:r>
      <w:r>
        <w:rPr>
          <w:rFonts w:ascii="Gill Sans MT" w:hAnsi="Gill Sans MT" w:cs="Gill Sans MT" w:eastAsia="Gill Sans MT"/>
          <w:sz w:val="28"/>
          <w:szCs w:val="28"/>
          <w:color w:val="3397B9"/>
          <w:spacing w:val="-28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3397B9"/>
          <w:spacing w:val="0"/>
          <w:w w:val="100"/>
        </w:rPr>
        <w:t>BEING</w:t>
      </w:r>
      <w:r>
        <w:rPr>
          <w:rFonts w:ascii="Gill Sans MT" w:hAnsi="Gill Sans MT" w:cs="Gill Sans MT" w:eastAsia="Gill Sans MT"/>
          <w:sz w:val="28"/>
          <w:szCs w:val="28"/>
          <w:color w:val="000000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Gill Sans MT" w:hAnsi="Gill Sans MT" w:cs="Gill Sans MT" w:eastAsia="Gill Sans MT"/>
          <w:sz w:val="28"/>
          <w:szCs w:val="28"/>
        </w:rPr>
      </w:pPr>
      <w:rPr/>
      <w:r>
        <w:rPr>
          <w:rFonts w:ascii="Gill Sans MT" w:hAnsi="Gill Sans MT" w:cs="Gill Sans MT" w:eastAsia="Gill Sans MT"/>
          <w:sz w:val="28"/>
          <w:szCs w:val="28"/>
          <w:color w:val="3397B9"/>
          <w:spacing w:val="0"/>
          <w:w w:val="100"/>
        </w:rPr>
        <w:t>&amp;</w:t>
      </w:r>
      <w:r>
        <w:rPr>
          <w:rFonts w:ascii="Gill Sans MT" w:hAnsi="Gill Sans MT" w:cs="Gill Sans MT" w:eastAsia="Gill Sans MT"/>
          <w:sz w:val="28"/>
          <w:szCs w:val="28"/>
          <w:color w:val="3397B9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3397B9"/>
          <w:spacing w:val="0"/>
          <w:w w:val="100"/>
        </w:rPr>
        <w:t>BECOMING</w:t>
      </w:r>
      <w:r>
        <w:rPr>
          <w:rFonts w:ascii="Gill Sans MT" w:hAnsi="Gill Sans MT" w:cs="Gill Sans MT" w:eastAsia="Gill Sans MT"/>
          <w:sz w:val="28"/>
          <w:szCs w:val="28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right="80"/>
        <w:jc w:val="left"/>
        <w:rPr>
          <w:rFonts w:ascii="Gill Sans MT" w:hAnsi="Gill Sans MT" w:cs="Gill Sans MT" w:eastAsia="Gill Sans MT"/>
          <w:sz w:val="28"/>
          <w:szCs w:val="28"/>
        </w:rPr>
      </w:pPr>
      <w:rPr/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The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99"/>
        </w:rPr>
        <w:t>Ear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3"/>
          <w:w w:val="99"/>
        </w:rPr>
        <w:t>l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99"/>
        </w:rPr>
        <w:t>y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42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36"/>
          <w:w w:val="100"/>
        </w:rPr>
        <w:t>Y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ears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Learning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Fram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4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6"/>
          <w:w w:val="100"/>
        </w:rPr>
        <w:t>w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ork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3"/>
          <w:w w:val="100"/>
        </w:rPr>
        <w:t>f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31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Australia</w:t>
      </w:r>
      <w:r>
        <w:rPr>
          <w:rFonts w:ascii="Gill Sans MT" w:hAnsi="Gill Sans MT" w:cs="Gill Sans MT" w:eastAsia="Gill Sans MT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Australia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4"/>
          <w:w w:val="100"/>
        </w:rPr>
        <w:t>’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fi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rst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national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51" w:after="0" w:line="299" w:lineRule="auto"/>
        <w:ind w:right="117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w w:val="99"/>
        </w:rPr>
        <w:t>Ear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99"/>
        </w:rPr>
        <w:t>l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99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7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3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ears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Learning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Fram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w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ork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aims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to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extend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and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enrich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child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4"/>
          <w:w w:val="100"/>
        </w:rPr>
        <w:t>’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learning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om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bi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99" w:lineRule="auto"/>
        <w:ind w:right="333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to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fi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v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ears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and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ough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transition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to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school.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Fram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w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ork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4"/>
          <w:w w:val="100"/>
        </w:rPr>
        <w:t>’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vision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is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that: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All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  <w:i/>
        </w:rPr>
        <w:t>c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hild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  <w:i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en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expe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  <w:i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ience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7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learning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344" w:lineRule="auto"/>
        <w:ind w:right="95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that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is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engaging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6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and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builds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success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  <w:i/>
        </w:rPr>
        <w:t>f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or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li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  <w:i/>
        </w:rPr>
        <w:t>f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5"/>
          <w:w w:val="100"/>
          <w:i/>
        </w:rPr>
        <w:t>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.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99" w:lineRule="auto"/>
        <w:ind w:right="342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-25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our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ear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l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childhood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5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vice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can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o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vide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ou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with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fu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ther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in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f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ormation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ou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7"/>
          <w:w w:val="100"/>
        </w:rPr>
        <w:t>a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wish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to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visit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hyperlink r:id="rId11"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0"/>
            <w:w w:val="100"/>
            <w:i/>
          </w:rPr>
          <w:t>ww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5"/>
            <w:w w:val="100"/>
            <w:i/>
          </w:rPr>
          <w:t>w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0"/>
            <w:w w:val="100"/>
            <w:i/>
          </w:rPr>
          <w:t>.de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2"/>
            <w:w w:val="100"/>
            <w:i/>
          </w:rPr>
          <w:t>e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0"/>
            <w:w w:val="100"/>
            <w:i/>
          </w:rPr>
          <w:t>w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7"/>
            <w:w w:val="100"/>
            <w:i/>
          </w:rPr>
          <w:t>r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0"/>
            <w:w w:val="100"/>
            <w:i/>
          </w:rPr>
          <w:t>.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2"/>
            <w:w w:val="100"/>
            <w:i/>
          </w:rPr>
          <w:t>g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4"/>
            <w:w w:val="100"/>
            <w:i/>
          </w:rPr>
          <w:t>o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4"/>
            <w:w w:val="100"/>
            <w:i/>
          </w:rPr>
          <w:t>v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0"/>
            <w:w w:val="100"/>
            <w:i/>
          </w:rPr>
          <w:t>.au/</w:t>
        </w:r>
      </w:hyperlink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EarlyChildhood/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  <w:i/>
        </w:rPr>
        <w:t>P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oli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  <w:i/>
        </w:rPr>
        <w:t>c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y_A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  <w:i/>
        </w:rPr>
        <w:t>g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enda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64" w:after="0" w:line="240" w:lineRule="auto"/>
        <w:ind w:right="-20"/>
        <w:jc w:val="left"/>
        <w:rPr>
          <w:rFonts w:ascii="Gill Sans MT" w:hAnsi="Gill Sans MT" w:cs="Gill Sans MT" w:eastAsia="Gill Sans MT"/>
          <w:sz w:val="28"/>
          <w:szCs w:val="28"/>
        </w:rPr>
      </w:pPr>
      <w:rPr/>
      <w:r>
        <w:rPr/>
        <w:br w:type="column"/>
      </w:r>
      <w:r>
        <w:rPr>
          <w:rFonts w:ascii="Gill Sans MT" w:hAnsi="Gill Sans MT" w:cs="Gill Sans MT" w:eastAsia="Gill Sans MT"/>
          <w:sz w:val="28"/>
          <w:szCs w:val="28"/>
          <w:color w:val="3397B9"/>
          <w:spacing w:val="0"/>
          <w:w w:val="100"/>
        </w:rPr>
        <w:t>BELONGING,</w:t>
      </w:r>
      <w:r>
        <w:rPr>
          <w:rFonts w:ascii="Gill Sans MT" w:hAnsi="Gill Sans MT" w:cs="Gill Sans MT" w:eastAsia="Gill Sans MT"/>
          <w:sz w:val="28"/>
          <w:szCs w:val="28"/>
          <w:color w:val="3397B9"/>
          <w:spacing w:val="-28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3397B9"/>
          <w:spacing w:val="0"/>
          <w:w w:val="100"/>
        </w:rPr>
        <w:t>BEING</w:t>
      </w:r>
      <w:r>
        <w:rPr>
          <w:rFonts w:ascii="Gill Sans MT" w:hAnsi="Gill Sans MT" w:cs="Gill Sans MT" w:eastAsia="Gill Sans MT"/>
          <w:sz w:val="28"/>
          <w:szCs w:val="28"/>
          <w:color w:val="000000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Gill Sans MT" w:hAnsi="Gill Sans MT" w:cs="Gill Sans MT" w:eastAsia="Gill Sans MT"/>
          <w:sz w:val="28"/>
          <w:szCs w:val="28"/>
        </w:rPr>
      </w:pPr>
      <w:rPr/>
      <w:r>
        <w:rPr>
          <w:rFonts w:ascii="Gill Sans MT" w:hAnsi="Gill Sans MT" w:cs="Gill Sans MT" w:eastAsia="Gill Sans MT"/>
          <w:sz w:val="28"/>
          <w:szCs w:val="28"/>
          <w:color w:val="3397B9"/>
          <w:spacing w:val="0"/>
          <w:w w:val="100"/>
        </w:rPr>
        <w:t>&amp;</w:t>
      </w:r>
      <w:r>
        <w:rPr>
          <w:rFonts w:ascii="Gill Sans MT" w:hAnsi="Gill Sans MT" w:cs="Gill Sans MT" w:eastAsia="Gill Sans MT"/>
          <w:sz w:val="28"/>
          <w:szCs w:val="28"/>
          <w:color w:val="3397B9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3397B9"/>
          <w:spacing w:val="0"/>
          <w:w w:val="100"/>
        </w:rPr>
        <w:t>BECOMING</w:t>
      </w:r>
      <w:r>
        <w:rPr>
          <w:rFonts w:ascii="Gill Sans MT" w:hAnsi="Gill Sans MT" w:cs="Gill Sans MT" w:eastAsia="Gill Sans MT"/>
          <w:sz w:val="28"/>
          <w:szCs w:val="28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right="195"/>
        <w:jc w:val="left"/>
        <w:rPr>
          <w:rFonts w:ascii="Gill Sans MT" w:hAnsi="Gill Sans MT" w:cs="Gill Sans MT" w:eastAsia="Gill Sans MT"/>
          <w:sz w:val="28"/>
          <w:szCs w:val="28"/>
        </w:rPr>
      </w:pPr>
      <w:rPr/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The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99"/>
        </w:rPr>
        <w:t>Ear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3"/>
          <w:w w:val="99"/>
        </w:rPr>
        <w:t>l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99"/>
        </w:rPr>
        <w:t>y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42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36"/>
          <w:w w:val="100"/>
        </w:rPr>
        <w:t>Y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ears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Learning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Fram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4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6"/>
          <w:w w:val="100"/>
        </w:rPr>
        <w:t>w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ork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3"/>
          <w:w w:val="100"/>
        </w:rPr>
        <w:t>f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-31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color w:val="FFFFFF"/>
          <w:spacing w:val="0"/>
          <w:w w:val="100"/>
        </w:rPr>
        <w:t>Australia</w:t>
      </w:r>
      <w:r>
        <w:rPr>
          <w:rFonts w:ascii="Gill Sans MT" w:hAnsi="Gill Sans MT" w:cs="Gill Sans MT" w:eastAsia="Gill Sans MT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Australia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4"/>
          <w:w w:val="100"/>
        </w:rPr>
        <w:t>’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fi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rst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national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51" w:after="0" w:line="299" w:lineRule="auto"/>
        <w:ind w:right="233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w w:val="99"/>
        </w:rPr>
        <w:t>Ear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99"/>
        </w:rPr>
        <w:t>l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99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7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3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ears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Learning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Fram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w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ork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aims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to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extend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and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enrich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child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4"/>
          <w:w w:val="100"/>
        </w:rPr>
        <w:t>’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learning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om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bi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99" w:lineRule="auto"/>
        <w:ind w:right="448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to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fi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v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ears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and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ough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transition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to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school.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Fram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w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ork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4"/>
          <w:w w:val="100"/>
        </w:rPr>
        <w:t>’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vision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is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that: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All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  <w:i/>
        </w:rPr>
        <w:t>c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hild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  <w:i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en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expe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  <w:i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ience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7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learning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344" w:lineRule="auto"/>
        <w:ind w:right="211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that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is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1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engaging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6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and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builds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success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  <w:i/>
        </w:rPr>
        <w:t>f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or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li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  <w:i/>
        </w:rPr>
        <w:t>f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5"/>
          <w:w w:val="100"/>
          <w:i/>
        </w:rPr>
        <w:t>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.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99" w:lineRule="auto"/>
        <w:ind w:right="457"/>
        <w:jc w:val="left"/>
        <w:rPr>
          <w:rFonts w:ascii="Gill Sans MT" w:hAnsi="Gill Sans MT" w:cs="Gill Sans MT" w:eastAsia="Gill Sans MT"/>
          <w:sz w:val="18"/>
          <w:szCs w:val="18"/>
        </w:rPr>
      </w:pPr>
      <w:rPr/>
      <w:r>
        <w:rPr>
          <w:rFonts w:ascii="Gill Sans MT" w:hAnsi="Gill Sans MT" w:cs="Gill Sans MT" w:eastAsia="Gill Sans MT"/>
          <w:sz w:val="18"/>
          <w:szCs w:val="18"/>
          <w:color w:val="FFFFFF"/>
          <w:spacing w:val="-25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our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ear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l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childhood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5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vice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can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o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vide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ou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with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fu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</w:rPr>
        <w:t>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ther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in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f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ormation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ou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7"/>
          <w:w w:val="100"/>
        </w:rPr>
        <w:t>a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wish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to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visit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</w:rPr>
        <w:t> </w:t>
      </w:r>
      <w:hyperlink r:id="rId12"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0"/>
            <w:w w:val="100"/>
            <w:i/>
          </w:rPr>
          <w:t>ww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5"/>
            <w:w w:val="100"/>
            <w:i/>
          </w:rPr>
          <w:t>w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0"/>
            <w:w w:val="100"/>
            <w:i/>
          </w:rPr>
          <w:t>.de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2"/>
            <w:w w:val="100"/>
            <w:i/>
          </w:rPr>
          <w:t>e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0"/>
            <w:w w:val="100"/>
            <w:i/>
          </w:rPr>
          <w:t>w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7"/>
            <w:w w:val="100"/>
            <w:i/>
          </w:rPr>
          <w:t>r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0"/>
            <w:w w:val="100"/>
            <w:i/>
          </w:rPr>
          <w:t>.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2"/>
            <w:w w:val="100"/>
            <w:i/>
          </w:rPr>
          <w:t>g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4"/>
            <w:w w:val="100"/>
            <w:i/>
          </w:rPr>
          <w:t>o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-4"/>
            <w:w w:val="100"/>
            <w:i/>
          </w:rPr>
          <w:t>v</w:t>
        </w:r>
        <w:r>
          <w:rPr>
            <w:rFonts w:ascii="Gill Sans MT" w:hAnsi="Gill Sans MT" w:cs="Gill Sans MT" w:eastAsia="Gill Sans MT"/>
            <w:sz w:val="18"/>
            <w:szCs w:val="18"/>
            <w:color w:val="FFFFFF"/>
            <w:spacing w:val="0"/>
            <w:w w:val="100"/>
            <w:i/>
          </w:rPr>
          <w:t>.au/</w:t>
        </w:r>
      </w:hyperlink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EarlyChildhood/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4"/>
          <w:w w:val="100"/>
          <w:i/>
        </w:rPr>
        <w:t>P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oli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4"/>
          <w:w w:val="100"/>
          <w:i/>
        </w:rPr>
        <w:t>c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y_A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-3"/>
          <w:w w:val="100"/>
          <w:i/>
        </w:rPr>
        <w:t>g</w:t>
      </w:r>
      <w:r>
        <w:rPr>
          <w:rFonts w:ascii="Gill Sans MT" w:hAnsi="Gill Sans MT" w:cs="Gill Sans MT" w:eastAsia="Gill Sans MT"/>
          <w:sz w:val="18"/>
          <w:szCs w:val="18"/>
          <w:color w:val="FFFFFF"/>
          <w:spacing w:val="0"/>
          <w:w w:val="100"/>
          <w:i/>
        </w:rPr>
        <w:t>enda</w:t>
      </w:r>
      <w:r>
        <w:rPr>
          <w:rFonts w:ascii="Gill Sans MT" w:hAnsi="Gill Sans MT" w:cs="Gill Sans MT" w:eastAsia="Gill Sans MT"/>
          <w:sz w:val="18"/>
          <w:szCs w:val="18"/>
          <w:color w:val="000000"/>
          <w:spacing w:val="0"/>
          <w:w w:val="100"/>
        </w:rPr>
      </w:r>
    </w:p>
    <w:sectPr>
      <w:type w:val="continuous"/>
      <w:pgSz w:w="16840" w:h="11920" w:orient="landscape"/>
      <w:pgMar w:top="920" w:bottom="280" w:left="780" w:right="760"/>
      <w:cols w:num="4" w:equalWidth="0">
        <w:col w:w="2602" w:space="1690"/>
        <w:col w:w="2492" w:space="1705"/>
        <w:col w:w="2492" w:space="1711"/>
        <w:col w:w="26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deewr.gov.au/" TargetMode="External"/><Relationship Id="rId10" Type="http://schemas.openxmlformats.org/officeDocument/2006/relationships/hyperlink" Target="http://www.deewr.gov.au/" TargetMode="External"/><Relationship Id="rId11" Type="http://schemas.openxmlformats.org/officeDocument/2006/relationships/hyperlink" Target="http://www.deewr.gov.au/" TargetMode="External"/><Relationship Id="rId12" Type="http://schemas.openxmlformats.org/officeDocument/2006/relationships/hyperlink" Target="http://www.deewr.gov.a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MT0065</dc:creator>
  <dc:title>EYLF Bookmark.indd</dc:title>
  <dcterms:created xsi:type="dcterms:W3CDTF">2015-08-06T10:00:30Z</dcterms:created>
  <dcterms:modified xsi:type="dcterms:W3CDTF">2015-08-06T10:00:30Z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2009-09-21T00:00:00Z</vt:filetime>
  </property>
  <property fmtid="{D5CDD505-2E9C-101B-9397-08002B2CF9AE}" pid="3" name="LastSaved">
    <vt:filetime>2015-08-06T00:00:00Z</vt:filetime>
  </property>
</Properties>
</file>