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6A33" w14:textId="4FC82B6C" w:rsidR="00067075" w:rsidRDefault="00D649A8" w:rsidP="005715F4">
      <w:pPr>
        <w:pStyle w:val="Title"/>
        <w:spacing w:before="120"/>
      </w:pPr>
      <w:r>
        <w:rPr>
          <w:noProof/>
        </w:rPr>
        <w:drawing>
          <wp:inline distT="0" distB="0" distL="0" distR="0" wp14:anchorId="4ECFFE68" wp14:editId="1C5FB938">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p>
    <w:p w14:paraId="176B0CCF" w14:textId="77777777" w:rsidR="00A40ED0" w:rsidRDefault="00A40ED0" w:rsidP="005715F4">
      <w:pPr>
        <w:pStyle w:val="Subtitle"/>
        <w:rPr>
          <w:rFonts w:eastAsiaTheme="majorEastAsia" w:cstheme="majorBidi"/>
          <w:b/>
          <w:spacing w:val="-10"/>
          <w:kern w:val="28"/>
          <w:sz w:val="60"/>
          <w:szCs w:val="56"/>
        </w:rPr>
      </w:pPr>
    </w:p>
    <w:p w14:paraId="00D7126E" w14:textId="77777777" w:rsidR="005C11D4" w:rsidRDefault="005C11D4" w:rsidP="005715F4"/>
    <w:p w14:paraId="55EAC666" w14:textId="77777777" w:rsidR="005C11D4" w:rsidRPr="005C11D4" w:rsidRDefault="005C11D4" w:rsidP="005715F4"/>
    <w:p w14:paraId="2ACA18FD" w14:textId="77777777" w:rsidR="002B1CE5" w:rsidRPr="00D50720" w:rsidRDefault="00A40ED0" w:rsidP="00FA3F1E">
      <w:pPr>
        <w:pStyle w:val="Heading1"/>
        <w:spacing w:before="120"/>
        <w:ind w:left="720"/>
      </w:pPr>
      <w:r w:rsidRPr="00D50720">
        <w:t>Privacy Complaint Handling Procedures</w:t>
      </w:r>
    </w:p>
    <w:p w14:paraId="262D705D" w14:textId="77777777" w:rsidR="002947D5" w:rsidRDefault="002947D5" w:rsidP="005715F4">
      <w:pPr>
        <w:rPr>
          <w:rFonts w:asciiTheme="majorHAnsi" w:eastAsiaTheme="majorEastAsia" w:hAnsiTheme="majorHAnsi" w:cstheme="majorBidi"/>
          <w:b/>
          <w:bCs/>
          <w:color w:val="006372" w:themeColor="accent1" w:themeShade="BF"/>
          <w:sz w:val="28"/>
          <w:szCs w:val="28"/>
        </w:rPr>
      </w:pPr>
    </w:p>
    <w:p w14:paraId="3D9F9D0D" w14:textId="725FC5BB" w:rsidR="00FA3F1E" w:rsidRPr="00FA3F1E" w:rsidRDefault="006B48DE" w:rsidP="00FA3F1E">
      <w:pPr>
        <w:rPr>
          <w:rFonts w:asciiTheme="majorHAnsi" w:eastAsiaTheme="majorEastAsia" w:hAnsiTheme="majorHAnsi" w:cstheme="majorBidi"/>
          <w:b/>
          <w:bCs/>
          <w:color w:val="006372" w:themeColor="accent1" w:themeShade="BF"/>
          <w:sz w:val="28"/>
          <w:szCs w:val="28"/>
        </w:rPr>
      </w:pPr>
      <w:r w:rsidRPr="00CA4815">
        <w:rPr>
          <w:b/>
          <w:bCs/>
          <w:noProof/>
        </w:rPr>
        <w:drawing>
          <wp:anchor distT="0" distB="0" distL="114300" distR="114300" simplePos="0" relativeHeight="251664384" behindDoc="1" locked="1" layoutInCell="1" allowOverlap="1" wp14:anchorId="59F97342" wp14:editId="058B85CD">
            <wp:simplePos x="0" y="0"/>
            <wp:positionH relativeFrom="page">
              <wp:align>right</wp:align>
            </wp:positionH>
            <wp:positionV relativeFrom="page">
              <wp:align>top</wp:align>
            </wp:positionV>
            <wp:extent cx="7541895" cy="10666730"/>
            <wp:effectExtent l="0" t="0" r="1905"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bookmarkStart w:id="0" w:name="_Toc109036237"/>
      <w:r w:rsidR="00FA3F1E">
        <w:br w:type="page"/>
      </w:r>
    </w:p>
    <w:bookmarkEnd w:id="0" w:displacedByCustomXml="next"/>
    <w:bookmarkStart w:id="1" w:name="_Toc109036238" w:displacedByCustomXml="next"/>
    <w:bookmarkStart w:id="2" w:name="_Toc513810439" w:displacedByCustomXml="next"/>
    <w:sdt>
      <w:sdtPr>
        <w:rPr>
          <w:rFonts w:ascii="Times New Roman" w:eastAsia="Times New Roman" w:hAnsi="Times New Roman" w:cs="Times New Roman"/>
          <w:b w:val="0"/>
          <w:bCs/>
          <w:i/>
          <w:iCs/>
          <w:color w:val="auto"/>
          <w:sz w:val="24"/>
          <w:szCs w:val="22"/>
        </w:rPr>
        <w:id w:val="-1539502782"/>
        <w:docPartObj>
          <w:docPartGallery w:val="Table of Contents"/>
          <w:docPartUnique/>
        </w:docPartObj>
      </w:sdtPr>
      <w:sdtEndPr>
        <w:rPr>
          <w:rFonts w:asciiTheme="minorHAnsi" w:eastAsiaTheme="minorHAnsi" w:hAnsiTheme="minorHAnsi" w:cstheme="minorBidi"/>
          <w:bCs w:val="0"/>
          <w:i w:val="0"/>
          <w:iCs w:val="0"/>
          <w:noProof/>
          <w:sz w:val="22"/>
        </w:rPr>
      </w:sdtEndPr>
      <w:sdtContent>
        <w:p w14:paraId="67BC1C19" w14:textId="77777777" w:rsidR="00DC4E97" w:rsidRPr="006B48DE" w:rsidRDefault="00DC4E97" w:rsidP="006B48DE">
          <w:pPr>
            <w:pStyle w:val="Heading3"/>
            <w:rPr>
              <w:rStyle w:val="Heading2Char"/>
              <w:b/>
              <w:bCs/>
            </w:rPr>
          </w:pPr>
          <w:r w:rsidRPr="006B48DE">
            <w:rPr>
              <w:rStyle w:val="Heading2Char"/>
              <w:b/>
              <w:bCs/>
            </w:rPr>
            <w:t>Contents</w:t>
          </w:r>
          <w:bookmarkEnd w:id="2"/>
          <w:bookmarkEnd w:id="1"/>
        </w:p>
        <w:p w14:paraId="368ED961" w14:textId="614AAFD1" w:rsidR="00887E12" w:rsidRPr="00047730" w:rsidRDefault="00DC4E97">
          <w:pPr>
            <w:pStyle w:val="TOC1"/>
            <w:tabs>
              <w:tab w:val="right" w:leader="dot" w:pos="9060"/>
            </w:tabs>
            <w:rPr>
              <w:rFonts w:eastAsiaTheme="minorEastAsia"/>
              <w:b/>
              <w:bCs/>
              <w:noProof/>
              <w:lang w:eastAsia="en-AU"/>
            </w:rPr>
          </w:pPr>
          <w:r w:rsidRPr="006A20EE">
            <w:rPr>
              <w:rFonts w:cstheme="minorHAnsi"/>
            </w:rPr>
            <w:fldChar w:fldCharType="begin"/>
          </w:r>
          <w:r w:rsidRPr="006A20EE">
            <w:rPr>
              <w:rFonts w:cstheme="minorHAnsi"/>
            </w:rPr>
            <w:instrText xml:space="preserve"> TOC \o "1-3" \h \z \u </w:instrText>
          </w:r>
          <w:r w:rsidRPr="006A20EE">
            <w:rPr>
              <w:rFonts w:cstheme="minorHAnsi"/>
            </w:rPr>
            <w:fldChar w:fldCharType="separate"/>
          </w:r>
          <w:hyperlink w:anchor="_Toc109036237" w:history="1">
            <w:r w:rsidR="00887E12" w:rsidRPr="00047730">
              <w:rPr>
                <w:rStyle w:val="Hyperlink"/>
                <w:b/>
                <w:bCs/>
                <w:noProof/>
              </w:rPr>
              <w:t>Document details</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_Toc109036237 \h </w:instrText>
            </w:r>
            <w:r w:rsidR="00887E12" w:rsidRPr="00047730">
              <w:rPr>
                <w:b/>
                <w:bCs/>
                <w:noProof/>
                <w:webHidden/>
              </w:rPr>
            </w:r>
            <w:r w:rsidR="00887E12" w:rsidRPr="00047730">
              <w:rPr>
                <w:b/>
                <w:bCs/>
                <w:noProof/>
                <w:webHidden/>
              </w:rPr>
              <w:fldChar w:fldCharType="separate"/>
            </w:r>
            <w:r w:rsidR="00804C09">
              <w:rPr>
                <w:b/>
                <w:bCs/>
                <w:noProof/>
                <w:webHidden/>
              </w:rPr>
              <w:t>2</w:t>
            </w:r>
            <w:r w:rsidR="00887E12" w:rsidRPr="00047730">
              <w:rPr>
                <w:b/>
                <w:bCs/>
                <w:noProof/>
                <w:webHidden/>
              </w:rPr>
              <w:fldChar w:fldCharType="end"/>
            </w:r>
          </w:hyperlink>
        </w:p>
        <w:p w14:paraId="2136201A" w14:textId="28DADEC8" w:rsidR="00887E12" w:rsidRPr="00047730" w:rsidRDefault="00B911F1">
          <w:pPr>
            <w:pStyle w:val="TOC1"/>
            <w:tabs>
              <w:tab w:val="right" w:leader="dot" w:pos="9060"/>
            </w:tabs>
            <w:rPr>
              <w:rFonts w:eastAsiaTheme="minorEastAsia"/>
              <w:b/>
              <w:bCs/>
              <w:noProof/>
              <w:lang w:eastAsia="en-AU"/>
            </w:rPr>
          </w:pPr>
          <w:hyperlink w:anchor="_Toc109036238" w:history="1">
            <w:r w:rsidR="00887E12" w:rsidRPr="00047730">
              <w:rPr>
                <w:rStyle w:val="Hyperlink"/>
                <w:b/>
                <w:bCs/>
                <w:noProof/>
              </w:rPr>
              <w:t>Contents</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_Toc109036238 \h </w:instrText>
            </w:r>
            <w:r w:rsidR="00887E12" w:rsidRPr="00047730">
              <w:rPr>
                <w:b/>
                <w:bCs/>
                <w:noProof/>
                <w:webHidden/>
              </w:rPr>
            </w:r>
            <w:r w:rsidR="00887E12" w:rsidRPr="00047730">
              <w:rPr>
                <w:b/>
                <w:bCs/>
                <w:noProof/>
                <w:webHidden/>
              </w:rPr>
              <w:fldChar w:fldCharType="separate"/>
            </w:r>
            <w:r w:rsidR="00804C09">
              <w:rPr>
                <w:b/>
                <w:bCs/>
                <w:noProof/>
                <w:webHidden/>
              </w:rPr>
              <w:t>3</w:t>
            </w:r>
            <w:r w:rsidR="00887E12" w:rsidRPr="00047730">
              <w:rPr>
                <w:b/>
                <w:bCs/>
                <w:noProof/>
                <w:webHidden/>
              </w:rPr>
              <w:fldChar w:fldCharType="end"/>
            </w:r>
          </w:hyperlink>
        </w:p>
        <w:p w14:paraId="347A5253" w14:textId="2B7BDC9C" w:rsidR="00887E12" w:rsidRPr="00047730" w:rsidRDefault="00B911F1">
          <w:pPr>
            <w:pStyle w:val="TOC1"/>
            <w:tabs>
              <w:tab w:val="right" w:leader="dot" w:pos="9060"/>
            </w:tabs>
            <w:rPr>
              <w:rFonts w:eastAsiaTheme="minorEastAsia"/>
              <w:b/>
              <w:bCs/>
              <w:noProof/>
              <w:lang w:eastAsia="en-AU"/>
            </w:rPr>
          </w:pPr>
          <w:hyperlink w:anchor="_Toc109036239" w:history="1">
            <w:r w:rsidR="00887E12" w:rsidRPr="00047730">
              <w:rPr>
                <w:rStyle w:val="Hyperlink"/>
                <w:b/>
                <w:bCs/>
                <w:noProof/>
              </w:rPr>
              <w:t>Purpose</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_Toc109036239 \h </w:instrText>
            </w:r>
            <w:r w:rsidR="00887E12" w:rsidRPr="00047730">
              <w:rPr>
                <w:b/>
                <w:bCs/>
                <w:noProof/>
                <w:webHidden/>
              </w:rPr>
            </w:r>
            <w:r w:rsidR="00887E12" w:rsidRPr="00047730">
              <w:rPr>
                <w:b/>
                <w:bCs/>
                <w:noProof/>
                <w:webHidden/>
              </w:rPr>
              <w:fldChar w:fldCharType="separate"/>
            </w:r>
            <w:r w:rsidR="00804C09">
              <w:rPr>
                <w:b/>
                <w:bCs/>
                <w:noProof/>
                <w:webHidden/>
              </w:rPr>
              <w:t>4</w:t>
            </w:r>
            <w:r w:rsidR="00887E12" w:rsidRPr="00047730">
              <w:rPr>
                <w:b/>
                <w:bCs/>
                <w:noProof/>
                <w:webHidden/>
              </w:rPr>
              <w:fldChar w:fldCharType="end"/>
            </w:r>
          </w:hyperlink>
        </w:p>
        <w:p w14:paraId="53B4FB90" w14:textId="69E82042" w:rsidR="00887E12" w:rsidRPr="00047730" w:rsidRDefault="00B911F1">
          <w:pPr>
            <w:pStyle w:val="TOC1"/>
            <w:tabs>
              <w:tab w:val="right" w:leader="dot" w:pos="9060"/>
            </w:tabs>
            <w:rPr>
              <w:rFonts w:eastAsiaTheme="minorEastAsia"/>
              <w:b/>
              <w:bCs/>
              <w:noProof/>
              <w:lang w:eastAsia="en-AU"/>
            </w:rPr>
          </w:pPr>
          <w:hyperlink w:anchor="_Toc109036240" w:history="1">
            <w:r w:rsidR="00887E12" w:rsidRPr="00047730">
              <w:rPr>
                <w:rStyle w:val="Hyperlink"/>
                <w:b/>
                <w:bCs/>
                <w:noProof/>
              </w:rPr>
              <w:t>Scope</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_Toc109036240 \h </w:instrText>
            </w:r>
            <w:r w:rsidR="00887E12" w:rsidRPr="00047730">
              <w:rPr>
                <w:b/>
                <w:bCs/>
                <w:noProof/>
                <w:webHidden/>
              </w:rPr>
            </w:r>
            <w:r w:rsidR="00887E12" w:rsidRPr="00047730">
              <w:rPr>
                <w:b/>
                <w:bCs/>
                <w:noProof/>
                <w:webHidden/>
              </w:rPr>
              <w:fldChar w:fldCharType="separate"/>
            </w:r>
            <w:r w:rsidR="00804C09">
              <w:rPr>
                <w:b/>
                <w:bCs/>
                <w:noProof/>
                <w:webHidden/>
              </w:rPr>
              <w:t>4</w:t>
            </w:r>
            <w:r w:rsidR="00887E12" w:rsidRPr="00047730">
              <w:rPr>
                <w:b/>
                <w:bCs/>
                <w:noProof/>
                <w:webHidden/>
              </w:rPr>
              <w:fldChar w:fldCharType="end"/>
            </w:r>
          </w:hyperlink>
        </w:p>
        <w:p w14:paraId="6123B31B" w14:textId="31CC6BAA" w:rsidR="00887E12" w:rsidRPr="00047730" w:rsidRDefault="00B911F1">
          <w:pPr>
            <w:pStyle w:val="TOC1"/>
            <w:tabs>
              <w:tab w:val="right" w:leader="dot" w:pos="9060"/>
            </w:tabs>
            <w:rPr>
              <w:rFonts w:eastAsiaTheme="minorEastAsia"/>
              <w:b/>
              <w:bCs/>
              <w:noProof/>
              <w:lang w:eastAsia="en-AU"/>
            </w:rPr>
          </w:pPr>
          <w:hyperlink w:anchor="_Toc109036241" w:history="1">
            <w:r w:rsidR="00887E12" w:rsidRPr="00047730">
              <w:rPr>
                <w:rStyle w:val="Hyperlink"/>
                <w:b/>
                <w:bCs/>
                <w:noProof/>
              </w:rPr>
              <w:t>Making a privacy complaint</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_Toc109036241 \h </w:instrText>
            </w:r>
            <w:r w:rsidR="00887E12" w:rsidRPr="00047730">
              <w:rPr>
                <w:b/>
                <w:bCs/>
                <w:noProof/>
                <w:webHidden/>
              </w:rPr>
            </w:r>
            <w:r w:rsidR="00887E12" w:rsidRPr="00047730">
              <w:rPr>
                <w:b/>
                <w:bCs/>
                <w:noProof/>
                <w:webHidden/>
              </w:rPr>
              <w:fldChar w:fldCharType="separate"/>
            </w:r>
            <w:r w:rsidR="00804C09">
              <w:rPr>
                <w:b/>
                <w:bCs/>
                <w:noProof/>
                <w:webHidden/>
              </w:rPr>
              <w:t>4</w:t>
            </w:r>
            <w:r w:rsidR="00887E12" w:rsidRPr="00047730">
              <w:rPr>
                <w:b/>
                <w:bCs/>
                <w:noProof/>
                <w:webHidden/>
              </w:rPr>
              <w:fldChar w:fldCharType="end"/>
            </w:r>
          </w:hyperlink>
        </w:p>
        <w:p w14:paraId="319AECF3" w14:textId="6374E265" w:rsidR="00887E12" w:rsidRDefault="00B911F1">
          <w:pPr>
            <w:pStyle w:val="TOC2"/>
            <w:tabs>
              <w:tab w:val="right" w:leader="dot" w:pos="9060"/>
            </w:tabs>
            <w:rPr>
              <w:rFonts w:eastAsiaTheme="minorEastAsia"/>
              <w:noProof/>
              <w:lang w:eastAsia="en-AU"/>
            </w:rPr>
          </w:pPr>
          <w:hyperlink w:anchor="_Toc109036242" w:history="1">
            <w:r w:rsidR="00887E12" w:rsidRPr="00853367">
              <w:rPr>
                <w:rStyle w:val="Hyperlink"/>
                <w:noProof/>
              </w:rPr>
              <w:t>What should I do before making a privacy complaint?</w:t>
            </w:r>
            <w:r w:rsidR="00887E12">
              <w:rPr>
                <w:noProof/>
                <w:webHidden/>
              </w:rPr>
              <w:tab/>
            </w:r>
            <w:r w:rsidR="00887E12">
              <w:rPr>
                <w:noProof/>
                <w:webHidden/>
              </w:rPr>
              <w:fldChar w:fldCharType="begin"/>
            </w:r>
            <w:r w:rsidR="00887E12">
              <w:rPr>
                <w:noProof/>
                <w:webHidden/>
              </w:rPr>
              <w:instrText xml:space="preserve"> PAGEREF _Toc109036242 \h </w:instrText>
            </w:r>
            <w:r w:rsidR="00887E12">
              <w:rPr>
                <w:noProof/>
                <w:webHidden/>
              </w:rPr>
            </w:r>
            <w:r w:rsidR="00887E12">
              <w:rPr>
                <w:noProof/>
                <w:webHidden/>
              </w:rPr>
              <w:fldChar w:fldCharType="separate"/>
            </w:r>
            <w:r w:rsidR="00804C09">
              <w:rPr>
                <w:noProof/>
                <w:webHidden/>
              </w:rPr>
              <w:t>4</w:t>
            </w:r>
            <w:r w:rsidR="00887E12">
              <w:rPr>
                <w:noProof/>
                <w:webHidden/>
              </w:rPr>
              <w:fldChar w:fldCharType="end"/>
            </w:r>
          </w:hyperlink>
        </w:p>
        <w:p w14:paraId="1F80ED76" w14:textId="33C140DC" w:rsidR="00887E12" w:rsidRDefault="00B911F1">
          <w:pPr>
            <w:pStyle w:val="TOC2"/>
            <w:tabs>
              <w:tab w:val="right" w:leader="dot" w:pos="9060"/>
            </w:tabs>
            <w:rPr>
              <w:rFonts w:eastAsiaTheme="minorEastAsia"/>
              <w:noProof/>
              <w:lang w:eastAsia="en-AU"/>
            </w:rPr>
          </w:pPr>
          <w:hyperlink w:anchor="_Toc109036243" w:history="1">
            <w:r w:rsidR="00887E12" w:rsidRPr="00853367">
              <w:rPr>
                <w:rStyle w:val="Hyperlink"/>
                <w:noProof/>
              </w:rPr>
              <w:t>How do I make a privacy complaint?</w:t>
            </w:r>
            <w:r w:rsidR="00887E12">
              <w:rPr>
                <w:noProof/>
                <w:webHidden/>
              </w:rPr>
              <w:tab/>
            </w:r>
            <w:r w:rsidR="00887E12">
              <w:rPr>
                <w:noProof/>
                <w:webHidden/>
              </w:rPr>
              <w:fldChar w:fldCharType="begin"/>
            </w:r>
            <w:r w:rsidR="00887E12">
              <w:rPr>
                <w:noProof/>
                <w:webHidden/>
              </w:rPr>
              <w:instrText xml:space="preserve"> PAGEREF _Toc109036243 \h </w:instrText>
            </w:r>
            <w:r w:rsidR="00887E12">
              <w:rPr>
                <w:noProof/>
                <w:webHidden/>
              </w:rPr>
            </w:r>
            <w:r w:rsidR="00887E12">
              <w:rPr>
                <w:noProof/>
                <w:webHidden/>
              </w:rPr>
              <w:fldChar w:fldCharType="separate"/>
            </w:r>
            <w:r w:rsidR="00804C09">
              <w:rPr>
                <w:noProof/>
                <w:webHidden/>
              </w:rPr>
              <w:t>5</w:t>
            </w:r>
            <w:r w:rsidR="00887E12">
              <w:rPr>
                <w:noProof/>
                <w:webHidden/>
              </w:rPr>
              <w:fldChar w:fldCharType="end"/>
            </w:r>
          </w:hyperlink>
        </w:p>
        <w:p w14:paraId="302290C6" w14:textId="0F139443" w:rsidR="00887E12" w:rsidRDefault="00B911F1">
          <w:pPr>
            <w:pStyle w:val="TOC2"/>
            <w:tabs>
              <w:tab w:val="right" w:leader="dot" w:pos="9060"/>
            </w:tabs>
            <w:rPr>
              <w:rFonts w:eastAsiaTheme="minorEastAsia"/>
              <w:noProof/>
              <w:lang w:eastAsia="en-AU"/>
            </w:rPr>
          </w:pPr>
          <w:hyperlink w:anchor="_Toc109036244" w:history="1">
            <w:r w:rsidR="00887E12" w:rsidRPr="00853367">
              <w:rPr>
                <w:rStyle w:val="Hyperlink"/>
                <w:noProof/>
              </w:rPr>
              <w:t>What information should I include in my privacy complaint?</w:t>
            </w:r>
            <w:r w:rsidR="00887E12">
              <w:rPr>
                <w:noProof/>
                <w:webHidden/>
              </w:rPr>
              <w:tab/>
            </w:r>
            <w:r w:rsidR="00887E12">
              <w:rPr>
                <w:noProof/>
                <w:webHidden/>
              </w:rPr>
              <w:fldChar w:fldCharType="begin"/>
            </w:r>
            <w:r w:rsidR="00887E12">
              <w:rPr>
                <w:noProof/>
                <w:webHidden/>
              </w:rPr>
              <w:instrText xml:space="preserve"> PAGEREF _Toc109036244 \h </w:instrText>
            </w:r>
            <w:r w:rsidR="00887E12">
              <w:rPr>
                <w:noProof/>
                <w:webHidden/>
              </w:rPr>
            </w:r>
            <w:r w:rsidR="00887E12">
              <w:rPr>
                <w:noProof/>
                <w:webHidden/>
              </w:rPr>
              <w:fldChar w:fldCharType="separate"/>
            </w:r>
            <w:r w:rsidR="00804C09">
              <w:rPr>
                <w:noProof/>
                <w:webHidden/>
              </w:rPr>
              <w:t>5</w:t>
            </w:r>
            <w:r w:rsidR="00887E12">
              <w:rPr>
                <w:noProof/>
                <w:webHidden/>
              </w:rPr>
              <w:fldChar w:fldCharType="end"/>
            </w:r>
          </w:hyperlink>
        </w:p>
        <w:p w14:paraId="3918CBA7" w14:textId="7EAF0966" w:rsidR="00887E12" w:rsidRPr="00047730" w:rsidRDefault="00B911F1">
          <w:pPr>
            <w:pStyle w:val="TOC1"/>
            <w:tabs>
              <w:tab w:val="right" w:leader="dot" w:pos="9060"/>
            </w:tabs>
            <w:rPr>
              <w:rFonts w:eastAsiaTheme="minorEastAsia"/>
              <w:b/>
              <w:bCs/>
              <w:noProof/>
              <w:lang w:eastAsia="en-AU"/>
            </w:rPr>
          </w:pPr>
          <w:hyperlink w:anchor="_Toc109036245" w:history="1">
            <w:r w:rsidR="00887E12" w:rsidRPr="00047730">
              <w:rPr>
                <w:rStyle w:val="Hyperlink"/>
                <w:b/>
                <w:bCs/>
                <w:noProof/>
              </w:rPr>
              <w:t>Anonymous complaints</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_Toc109036245 \h </w:instrText>
            </w:r>
            <w:r w:rsidR="00887E12" w:rsidRPr="00047730">
              <w:rPr>
                <w:b/>
                <w:bCs/>
                <w:noProof/>
                <w:webHidden/>
              </w:rPr>
            </w:r>
            <w:r w:rsidR="00887E12" w:rsidRPr="00047730">
              <w:rPr>
                <w:b/>
                <w:bCs/>
                <w:noProof/>
                <w:webHidden/>
              </w:rPr>
              <w:fldChar w:fldCharType="separate"/>
            </w:r>
            <w:r w:rsidR="00804C09">
              <w:rPr>
                <w:b/>
                <w:bCs/>
                <w:noProof/>
                <w:webHidden/>
              </w:rPr>
              <w:t>6</w:t>
            </w:r>
            <w:r w:rsidR="00887E12" w:rsidRPr="00047730">
              <w:rPr>
                <w:b/>
                <w:bCs/>
                <w:noProof/>
                <w:webHidden/>
              </w:rPr>
              <w:fldChar w:fldCharType="end"/>
            </w:r>
          </w:hyperlink>
        </w:p>
        <w:p w14:paraId="0749A9B3" w14:textId="0D2F6745" w:rsidR="00887E12" w:rsidRPr="00047730" w:rsidRDefault="00B911F1">
          <w:pPr>
            <w:pStyle w:val="TOC1"/>
            <w:tabs>
              <w:tab w:val="right" w:leader="dot" w:pos="9060"/>
            </w:tabs>
            <w:rPr>
              <w:rFonts w:eastAsiaTheme="minorEastAsia"/>
              <w:b/>
              <w:bCs/>
              <w:noProof/>
              <w:lang w:eastAsia="en-AU"/>
            </w:rPr>
          </w:pPr>
          <w:hyperlink w:anchor="_Toc109036246" w:history="1">
            <w:r w:rsidR="00887E12" w:rsidRPr="00047730">
              <w:rPr>
                <w:rStyle w:val="Hyperlink"/>
                <w:b/>
                <w:bCs/>
                <w:noProof/>
              </w:rPr>
              <w:t>Third parties</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_Toc109036246 \h </w:instrText>
            </w:r>
            <w:r w:rsidR="00887E12" w:rsidRPr="00047730">
              <w:rPr>
                <w:b/>
                <w:bCs/>
                <w:noProof/>
                <w:webHidden/>
              </w:rPr>
            </w:r>
            <w:r w:rsidR="00887E12" w:rsidRPr="00047730">
              <w:rPr>
                <w:b/>
                <w:bCs/>
                <w:noProof/>
                <w:webHidden/>
              </w:rPr>
              <w:fldChar w:fldCharType="separate"/>
            </w:r>
            <w:r w:rsidR="00804C09">
              <w:rPr>
                <w:b/>
                <w:bCs/>
                <w:noProof/>
                <w:webHidden/>
              </w:rPr>
              <w:t>6</w:t>
            </w:r>
            <w:r w:rsidR="00887E12" w:rsidRPr="00047730">
              <w:rPr>
                <w:b/>
                <w:bCs/>
                <w:noProof/>
                <w:webHidden/>
              </w:rPr>
              <w:fldChar w:fldCharType="end"/>
            </w:r>
          </w:hyperlink>
        </w:p>
        <w:p w14:paraId="2FFFFE50" w14:textId="06AC11DF" w:rsidR="00887E12" w:rsidRPr="00047730" w:rsidRDefault="00B911F1">
          <w:pPr>
            <w:pStyle w:val="TOC1"/>
            <w:tabs>
              <w:tab w:val="right" w:leader="dot" w:pos="9060"/>
            </w:tabs>
            <w:rPr>
              <w:rFonts w:eastAsiaTheme="minorEastAsia"/>
              <w:b/>
              <w:bCs/>
              <w:noProof/>
              <w:lang w:eastAsia="en-AU"/>
            </w:rPr>
          </w:pPr>
          <w:hyperlink w:anchor="_Toc109036247" w:history="1">
            <w:r w:rsidR="00887E12" w:rsidRPr="00047730">
              <w:rPr>
                <w:rStyle w:val="Hyperlink"/>
                <w:b/>
                <w:bCs/>
                <w:noProof/>
              </w:rPr>
              <w:t>How long will the department take?</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_Toc109036247 \h </w:instrText>
            </w:r>
            <w:r w:rsidR="00887E12" w:rsidRPr="00047730">
              <w:rPr>
                <w:b/>
                <w:bCs/>
                <w:noProof/>
                <w:webHidden/>
              </w:rPr>
            </w:r>
            <w:r w:rsidR="00887E12" w:rsidRPr="00047730">
              <w:rPr>
                <w:b/>
                <w:bCs/>
                <w:noProof/>
                <w:webHidden/>
              </w:rPr>
              <w:fldChar w:fldCharType="separate"/>
            </w:r>
            <w:r w:rsidR="00804C09">
              <w:rPr>
                <w:b/>
                <w:bCs/>
                <w:noProof/>
                <w:webHidden/>
              </w:rPr>
              <w:t>6</w:t>
            </w:r>
            <w:r w:rsidR="00887E12" w:rsidRPr="00047730">
              <w:rPr>
                <w:b/>
                <w:bCs/>
                <w:noProof/>
                <w:webHidden/>
              </w:rPr>
              <w:fldChar w:fldCharType="end"/>
            </w:r>
          </w:hyperlink>
        </w:p>
        <w:p w14:paraId="0ACC0514" w14:textId="48AAB12E" w:rsidR="00887E12" w:rsidRPr="00047730" w:rsidRDefault="00B911F1">
          <w:pPr>
            <w:pStyle w:val="TOC1"/>
            <w:tabs>
              <w:tab w:val="right" w:leader="dot" w:pos="9060"/>
            </w:tabs>
            <w:rPr>
              <w:rFonts w:eastAsiaTheme="minorEastAsia"/>
              <w:b/>
              <w:bCs/>
              <w:noProof/>
              <w:lang w:eastAsia="en-AU"/>
            </w:rPr>
          </w:pPr>
          <w:hyperlink w:anchor="_Toc109036248" w:history="1">
            <w:r w:rsidR="00887E12" w:rsidRPr="00047730">
              <w:rPr>
                <w:rStyle w:val="Hyperlink"/>
                <w:b/>
                <w:bCs/>
                <w:noProof/>
              </w:rPr>
              <w:t>What happens if I am not satisfied with the department’s response?</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_Toc109036248 \h </w:instrText>
            </w:r>
            <w:r w:rsidR="00887E12" w:rsidRPr="00047730">
              <w:rPr>
                <w:b/>
                <w:bCs/>
                <w:noProof/>
                <w:webHidden/>
              </w:rPr>
            </w:r>
            <w:r w:rsidR="00887E12" w:rsidRPr="00047730">
              <w:rPr>
                <w:b/>
                <w:bCs/>
                <w:noProof/>
                <w:webHidden/>
              </w:rPr>
              <w:fldChar w:fldCharType="separate"/>
            </w:r>
            <w:r w:rsidR="00804C09">
              <w:rPr>
                <w:b/>
                <w:bCs/>
                <w:noProof/>
                <w:webHidden/>
              </w:rPr>
              <w:t>7</w:t>
            </w:r>
            <w:r w:rsidR="00887E12" w:rsidRPr="00047730">
              <w:rPr>
                <w:b/>
                <w:bCs/>
                <w:noProof/>
                <w:webHidden/>
              </w:rPr>
              <w:fldChar w:fldCharType="end"/>
            </w:r>
          </w:hyperlink>
        </w:p>
        <w:p w14:paraId="4FEB84B7" w14:textId="24BDE168" w:rsidR="00887E12" w:rsidRPr="00047730" w:rsidRDefault="00B911F1">
          <w:pPr>
            <w:pStyle w:val="TOC1"/>
            <w:tabs>
              <w:tab w:val="right" w:leader="dot" w:pos="9060"/>
            </w:tabs>
            <w:rPr>
              <w:rFonts w:eastAsiaTheme="minorEastAsia"/>
              <w:b/>
              <w:bCs/>
              <w:noProof/>
              <w:lang w:eastAsia="en-AU"/>
            </w:rPr>
          </w:pPr>
          <w:hyperlink w:anchor="_Toc109036249" w:history="1">
            <w:r w:rsidR="00887E12" w:rsidRPr="00047730">
              <w:rPr>
                <w:rStyle w:val="Hyperlink"/>
                <w:b/>
                <w:bCs/>
                <w:noProof/>
              </w:rPr>
              <w:t>Privacy complaint handling procedures</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_Toc109036249 \h </w:instrText>
            </w:r>
            <w:r w:rsidR="00887E12" w:rsidRPr="00047730">
              <w:rPr>
                <w:b/>
                <w:bCs/>
                <w:noProof/>
                <w:webHidden/>
              </w:rPr>
            </w:r>
            <w:r w:rsidR="00887E12" w:rsidRPr="00047730">
              <w:rPr>
                <w:b/>
                <w:bCs/>
                <w:noProof/>
                <w:webHidden/>
              </w:rPr>
              <w:fldChar w:fldCharType="separate"/>
            </w:r>
            <w:r w:rsidR="00804C09">
              <w:rPr>
                <w:b/>
                <w:bCs/>
                <w:noProof/>
                <w:webHidden/>
              </w:rPr>
              <w:t>7</w:t>
            </w:r>
            <w:r w:rsidR="00887E12" w:rsidRPr="00047730">
              <w:rPr>
                <w:b/>
                <w:bCs/>
                <w:noProof/>
                <w:webHidden/>
              </w:rPr>
              <w:fldChar w:fldCharType="end"/>
            </w:r>
          </w:hyperlink>
        </w:p>
        <w:p w14:paraId="194F4004" w14:textId="0B2454B9" w:rsidR="00887E12" w:rsidRPr="00047730" w:rsidRDefault="00B911F1">
          <w:pPr>
            <w:pStyle w:val="TOC1"/>
            <w:tabs>
              <w:tab w:val="right" w:leader="dot" w:pos="9060"/>
            </w:tabs>
            <w:rPr>
              <w:rFonts w:eastAsiaTheme="minorEastAsia"/>
              <w:b/>
              <w:bCs/>
              <w:noProof/>
              <w:lang w:eastAsia="en-AU"/>
            </w:rPr>
          </w:pPr>
          <w:hyperlink w:anchor="_Toc109036250" w:history="1">
            <w:r w:rsidR="00887E12" w:rsidRPr="00047730">
              <w:rPr>
                <w:rStyle w:val="Hyperlink"/>
                <w:b/>
                <w:bCs/>
                <w:noProof/>
              </w:rPr>
              <w:t>Privacy Complaint Form</w:t>
            </w:r>
            <w:r w:rsidR="00887E12" w:rsidRPr="00047730">
              <w:rPr>
                <w:b/>
                <w:bCs/>
                <w:noProof/>
                <w:webHidden/>
              </w:rPr>
              <w:tab/>
            </w:r>
            <w:r w:rsidR="00887E12" w:rsidRPr="00047730">
              <w:rPr>
                <w:b/>
                <w:bCs/>
                <w:noProof/>
                <w:webHidden/>
              </w:rPr>
              <w:fldChar w:fldCharType="begin"/>
            </w:r>
            <w:r w:rsidR="00887E12" w:rsidRPr="00047730">
              <w:rPr>
                <w:b/>
                <w:bCs/>
                <w:noProof/>
                <w:webHidden/>
              </w:rPr>
              <w:instrText xml:space="preserve"> PAGEREF _Toc109036250 \h </w:instrText>
            </w:r>
            <w:r w:rsidR="00887E12" w:rsidRPr="00047730">
              <w:rPr>
                <w:b/>
                <w:bCs/>
                <w:noProof/>
                <w:webHidden/>
              </w:rPr>
            </w:r>
            <w:r w:rsidR="00887E12" w:rsidRPr="00047730">
              <w:rPr>
                <w:b/>
                <w:bCs/>
                <w:noProof/>
                <w:webHidden/>
              </w:rPr>
              <w:fldChar w:fldCharType="separate"/>
            </w:r>
            <w:r w:rsidR="00804C09">
              <w:rPr>
                <w:b/>
                <w:bCs/>
                <w:noProof/>
                <w:webHidden/>
              </w:rPr>
              <w:t>9</w:t>
            </w:r>
            <w:r w:rsidR="00887E12" w:rsidRPr="00047730">
              <w:rPr>
                <w:b/>
                <w:bCs/>
                <w:noProof/>
                <w:webHidden/>
              </w:rPr>
              <w:fldChar w:fldCharType="end"/>
            </w:r>
          </w:hyperlink>
        </w:p>
        <w:p w14:paraId="1057A3A3" w14:textId="63D9C04D" w:rsidR="00887E12" w:rsidRDefault="00B911F1">
          <w:pPr>
            <w:pStyle w:val="TOC2"/>
            <w:tabs>
              <w:tab w:val="right" w:leader="dot" w:pos="9060"/>
            </w:tabs>
            <w:rPr>
              <w:rFonts w:eastAsiaTheme="minorEastAsia"/>
              <w:noProof/>
              <w:lang w:eastAsia="en-AU"/>
            </w:rPr>
          </w:pPr>
          <w:hyperlink w:anchor="_Toc109036251" w:history="1">
            <w:r w:rsidR="00887E12" w:rsidRPr="00853367">
              <w:rPr>
                <w:rStyle w:val="Hyperlink"/>
                <w:noProof/>
              </w:rPr>
              <w:t>Complainant details</w:t>
            </w:r>
            <w:r w:rsidR="00887E12">
              <w:rPr>
                <w:noProof/>
                <w:webHidden/>
              </w:rPr>
              <w:tab/>
            </w:r>
            <w:r w:rsidR="00887E12">
              <w:rPr>
                <w:noProof/>
                <w:webHidden/>
              </w:rPr>
              <w:fldChar w:fldCharType="begin"/>
            </w:r>
            <w:r w:rsidR="00887E12">
              <w:rPr>
                <w:noProof/>
                <w:webHidden/>
              </w:rPr>
              <w:instrText xml:space="preserve"> PAGEREF _Toc109036251 \h </w:instrText>
            </w:r>
            <w:r w:rsidR="00887E12">
              <w:rPr>
                <w:noProof/>
                <w:webHidden/>
              </w:rPr>
            </w:r>
            <w:r w:rsidR="00887E12">
              <w:rPr>
                <w:noProof/>
                <w:webHidden/>
              </w:rPr>
              <w:fldChar w:fldCharType="separate"/>
            </w:r>
            <w:r w:rsidR="00804C09">
              <w:rPr>
                <w:noProof/>
                <w:webHidden/>
              </w:rPr>
              <w:t>9</w:t>
            </w:r>
            <w:r w:rsidR="00887E12">
              <w:rPr>
                <w:noProof/>
                <w:webHidden/>
              </w:rPr>
              <w:fldChar w:fldCharType="end"/>
            </w:r>
          </w:hyperlink>
        </w:p>
        <w:p w14:paraId="0D2D50F3" w14:textId="08D5D14D" w:rsidR="00887E12" w:rsidRDefault="00B911F1">
          <w:pPr>
            <w:pStyle w:val="TOC2"/>
            <w:tabs>
              <w:tab w:val="right" w:leader="dot" w:pos="9060"/>
            </w:tabs>
            <w:rPr>
              <w:rFonts w:eastAsiaTheme="minorEastAsia"/>
              <w:noProof/>
              <w:lang w:eastAsia="en-AU"/>
            </w:rPr>
          </w:pPr>
          <w:hyperlink w:anchor="_Toc109036252" w:history="1">
            <w:r w:rsidR="00887E12" w:rsidRPr="00853367">
              <w:rPr>
                <w:rStyle w:val="Hyperlink"/>
                <w:noProof/>
              </w:rPr>
              <w:t>Documents</w:t>
            </w:r>
            <w:r w:rsidR="00887E12">
              <w:rPr>
                <w:noProof/>
                <w:webHidden/>
              </w:rPr>
              <w:tab/>
            </w:r>
            <w:r w:rsidR="00887E12">
              <w:rPr>
                <w:noProof/>
                <w:webHidden/>
              </w:rPr>
              <w:fldChar w:fldCharType="begin"/>
            </w:r>
            <w:r w:rsidR="00887E12">
              <w:rPr>
                <w:noProof/>
                <w:webHidden/>
              </w:rPr>
              <w:instrText xml:space="preserve"> PAGEREF _Toc109036252 \h </w:instrText>
            </w:r>
            <w:r w:rsidR="00887E12">
              <w:rPr>
                <w:noProof/>
                <w:webHidden/>
              </w:rPr>
            </w:r>
            <w:r w:rsidR="00887E12">
              <w:rPr>
                <w:noProof/>
                <w:webHidden/>
              </w:rPr>
              <w:fldChar w:fldCharType="separate"/>
            </w:r>
            <w:r w:rsidR="00804C09">
              <w:rPr>
                <w:noProof/>
                <w:webHidden/>
              </w:rPr>
              <w:t>11</w:t>
            </w:r>
            <w:r w:rsidR="00887E12">
              <w:rPr>
                <w:noProof/>
                <w:webHidden/>
              </w:rPr>
              <w:fldChar w:fldCharType="end"/>
            </w:r>
          </w:hyperlink>
        </w:p>
        <w:p w14:paraId="1E873E9D" w14:textId="277A99AA" w:rsidR="00887E12" w:rsidRDefault="00B911F1">
          <w:pPr>
            <w:pStyle w:val="TOC2"/>
            <w:tabs>
              <w:tab w:val="right" w:leader="dot" w:pos="9060"/>
            </w:tabs>
            <w:rPr>
              <w:rFonts w:eastAsiaTheme="minorEastAsia"/>
              <w:noProof/>
              <w:lang w:eastAsia="en-AU"/>
            </w:rPr>
          </w:pPr>
          <w:hyperlink w:anchor="_Toc109036253" w:history="1">
            <w:r w:rsidR="00887E12" w:rsidRPr="00853367">
              <w:rPr>
                <w:rStyle w:val="Hyperlink"/>
                <w:noProof/>
              </w:rPr>
              <w:t>Lodgement</w:t>
            </w:r>
            <w:r w:rsidR="00887E12">
              <w:rPr>
                <w:noProof/>
                <w:webHidden/>
              </w:rPr>
              <w:tab/>
            </w:r>
            <w:r w:rsidR="00887E12">
              <w:rPr>
                <w:noProof/>
                <w:webHidden/>
              </w:rPr>
              <w:fldChar w:fldCharType="begin"/>
            </w:r>
            <w:r w:rsidR="00887E12">
              <w:rPr>
                <w:noProof/>
                <w:webHidden/>
              </w:rPr>
              <w:instrText xml:space="preserve"> PAGEREF _Toc109036253 \h </w:instrText>
            </w:r>
            <w:r w:rsidR="00887E12">
              <w:rPr>
                <w:noProof/>
                <w:webHidden/>
              </w:rPr>
            </w:r>
            <w:r w:rsidR="00887E12">
              <w:rPr>
                <w:noProof/>
                <w:webHidden/>
              </w:rPr>
              <w:fldChar w:fldCharType="separate"/>
            </w:r>
            <w:r w:rsidR="00804C09">
              <w:rPr>
                <w:noProof/>
                <w:webHidden/>
              </w:rPr>
              <w:t>11</w:t>
            </w:r>
            <w:r w:rsidR="00887E12">
              <w:rPr>
                <w:noProof/>
                <w:webHidden/>
              </w:rPr>
              <w:fldChar w:fldCharType="end"/>
            </w:r>
          </w:hyperlink>
        </w:p>
        <w:p w14:paraId="4579D9B0" w14:textId="22DEE471" w:rsidR="00887E12" w:rsidRDefault="00B911F1">
          <w:pPr>
            <w:pStyle w:val="TOC2"/>
            <w:tabs>
              <w:tab w:val="right" w:leader="dot" w:pos="9060"/>
            </w:tabs>
            <w:rPr>
              <w:rFonts w:eastAsiaTheme="minorEastAsia"/>
              <w:noProof/>
              <w:lang w:eastAsia="en-AU"/>
            </w:rPr>
          </w:pPr>
          <w:hyperlink r:id="rId13" w:anchor="_Toc109036254" w:history="1">
            <w:r w:rsidR="00887E12" w:rsidRPr="00853367">
              <w:rPr>
                <w:rStyle w:val="Hyperlink"/>
                <w:noProof/>
              </w:rPr>
              <w:t>Privacy statement</w:t>
            </w:r>
            <w:r w:rsidR="00887E12">
              <w:rPr>
                <w:noProof/>
                <w:webHidden/>
              </w:rPr>
              <w:tab/>
            </w:r>
            <w:r w:rsidR="00887E12">
              <w:rPr>
                <w:noProof/>
                <w:webHidden/>
              </w:rPr>
              <w:fldChar w:fldCharType="begin"/>
            </w:r>
            <w:r w:rsidR="00887E12">
              <w:rPr>
                <w:noProof/>
                <w:webHidden/>
              </w:rPr>
              <w:instrText xml:space="preserve"> PAGEREF _Toc109036254 \h </w:instrText>
            </w:r>
            <w:r w:rsidR="00887E12">
              <w:rPr>
                <w:noProof/>
                <w:webHidden/>
              </w:rPr>
            </w:r>
            <w:r w:rsidR="00887E12">
              <w:rPr>
                <w:noProof/>
                <w:webHidden/>
              </w:rPr>
              <w:fldChar w:fldCharType="separate"/>
            </w:r>
            <w:r w:rsidR="00804C09">
              <w:rPr>
                <w:noProof/>
                <w:webHidden/>
              </w:rPr>
              <w:t>11</w:t>
            </w:r>
            <w:r w:rsidR="00887E12">
              <w:rPr>
                <w:noProof/>
                <w:webHidden/>
              </w:rPr>
              <w:fldChar w:fldCharType="end"/>
            </w:r>
          </w:hyperlink>
        </w:p>
        <w:p w14:paraId="15B14A6B" w14:textId="77777777" w:rsidR="00FA3F1E" w:rsidRDefault="00DC4E97" w:rsidP="00DC4E97">
          <w:pPr>
            <w:rPr>
              <w:rFonts w:cstheme="minorHAnsi"/>
              <w:b/>
              <w:bCs/>
              <w:noProof/>
            </w:rPr>
          </w:pPr>
          <w:r w:rsidRPr="006A20EE">
            <w:rPr>
              <w:rFonts w:cstheme="minorHAnsi"/>
              <w:b/>
              <w:bCs/>
              <w:noProof/>
            </w:rPr>
            <w:fldChar w:fldCharType="end"/>
          </w:r>
        </w:p>
        <w:p w14:paraId="5E5AFF0F" w14:textId="77777777" w:rsidR="00FA3F1E" w:rsidRDefault="00FA3F1E" w:rsidP="00DC4E97">
          <w:pPr>
            <w:rPr>
              <w:rFonts w:cstheme="minorHAnsi"/>
              <w:b/>
              <w:bCs/>
              <w:noProof/>
            </w:rPr>
          </w:pPr>
        </w:p>
        <w:p w14:paraId="31F694F2" w14:textId="77777777" w:rsidR="00FA3F1E" w:rsidRDefault="00FA3F1E" w:rsidP="00DC4E97">
          <w:pPr>
            <w:rPr>
              <w:rFonts w:cstheme="minorHAnsi"/>
              <w:b/>
              <w:bCs/>
              <w:noProof/>
            </w:rPr>
          </w:pPr>
        </w:p>
        <w:p w14:paraId="7436C86F" w14:textId="77777777" w:rsidR="00FA3F1E" w:rsidRDefault="00FA3F1E" w:rsidP="00DC4E97">
          <w:pPr>
            <w:rPr>
              <w:rFonts w:cstheme="minorHAnsi"/>
              <w:b/>
              <w:bCs/>
              <w:noProof/>
            </w:rPr>
          </w:pPr>
        </w:p>
        <w:p w14:paraId="6EA107CE" w14:textId="5BBCC74D" w:rsidR="00DC4E97" w:rsidRDefault="00B911F1" w:rsidP="00DC4E97">
          <w:pPr>
            <w:rPr>
              <w:noProof/>
            </w:rPr>
          </w:pPr>
        </w:p>
      </w:sdtContent>
    </w:sdt>
    <w:p w14:paraId="7F544871" w14:textId="77777777" w:rsidR="00FA3F1E" w:rsidRPr="004C5DD2" w:rsidRDefault="00FA3F1E" w:rsidP="00FA3F1E">
      <w:pPr>
        <w:pStyle w:val="Heading2"/>
      </w:pPr>
      <w:r w:rsidRPr="004C5DD2">
        <w:t>Document details</w:t>
      </w:r>
    </w:p>
    <w:tbl>
      <w:tblPr>
        <w:tblStyle w:val="DEEWRTable"/>
        <w:tblW w:w="0" w:type="auto"/>
        <w:tblBorders>
          <w:bottom w:val="none" w:sz="0" w:space="0" w:color="auto"/>
        </w:tblBorders>
        <w:tblLook w:val="0400" w:firstRow="0" w:lastRow="0" w:firstColumn="0" w:lastColumn="0" w:noHBand="0" w:noVBand="1"/>
      </w:tblPr>
      <w:tblGrid>
        <w:gridCol w:w="3626"/>
        <w:gridCol w:w="5318"/>
      </w:tblGrid>
      <w:tr w:rsidR="00FA3F1E" w:rsidRPr="002A12B8" w14:paraId="76CB59AF" w14:textId="77777777" w:rsidTr="008901CC">
        <w:trPr>
          <w:trHeight w:val="372"/>
        </w:trPr>
        <w:tc>
          <w:tcPr>
            <w:tcW w:w="3626" w:type="dxa"/>
          </w:tcPr>
          <w:p w14:paraId="5F6C014C" w14:textId="77777777" w:rsidR="00FA3F1E" w:rsidRPr="00051ABF" w:rsidRDefault="00FA3F1E" w:rsidP="008901CC">
            <w:pPr>
              <w:rPr>
                <w:sz w:val="22"/>
              </w:rPr>
            </w:pPr>
            <w:r w:rsidRPr="00051ABF">
              <w:rPr>
                <w:sz w:val="22"/>
              </w:rPr>
              <w:t>Version</w:t>
            </w:r>
          </w:p>
        </w:tc>
        <w:tc>
          <w:tcPr>
            <w:tcW w:w="5318" w:type="dxa"/>
          </w:tcPr>
          <w:p w14:paraId="4D7AB054" w14:textId="77777777" w:rsidR="00FA3F1E" w:rsidRPr="00051ABF" w:rsidRDefault="00FA3F1E" w:rsidP="008901CC">
            <w:pPr>
              <w:rPr>
                <w:noProof/>
                <w:sz w:val="22"/>
                <w:lang w:eastAsia="en-AU"/>
              </w:rPr>
            </w:pPr>
            <w:r>
              <w:rPr>
                <w:noProof/>
                <w:sz w:val="22"/>
                <w:lang w:eastAsia="en-AU"/>
              </w:rPr>
              <w:t>July 2022</w:t>
            </w:r>
            <w:r w:rsidRPr="00051ABF">
              <w:rPr>
                <w:noProof/>
                <w:sz w:val="22"/>
                <w:lang w:eastAsia="en-AU"/>
              </w:rPr>
              <w:t xml:space="preserve"> </w:t>
            </w:r>
          </w:p>
        </w:tc>
      </w:tr>
      <w:tr w:rsidR="00FA3F1E" w:rsidRPr="002A12B8" w14:paraId="5160FFE9" w14:textId="77777777" w:rsidTr="008901CC">
        <w:trPr>
          <w:trHeight w:val="372"/>
        </w:trPr>
        <w:tc>
          <w:tcPr>
            <w:tcW w:w="3626" w:type="dxa"/>
          </w:tcPr>
          <w:p w14:paraId="723C803D" w14:textId="77777777" w:rsidR="00FA3F1E" w:rsidRPr="00051ABF" w:rsidRDefault="00FA3F1E" w:rsidP="008901CC">
            <w:pPr>
              <w:rPr>
                <w:sz w:val="22"/>
              </w:rPr>
            </w:pPr>
            <w:r w:rsidRPr="00051ABF">
              <w:rPr>
                <w:sz w:val="22"/>
              </w:rPr>
              <w:t>Owner</w:t>
            </w:r>
          </w:p>
        </w:tc>
        <w:tc>
          <w:tcPr>
            <w:tcW w:w="5318" w:type="dxa"/>
          </w:tcPr>
          <w:p w14:paraId="16109322" w14:textId="77777777" w:rsidR="00FA3F1E" w:rsidRDefault="00FA3F1E" w:rsidP="008901CC">
            <w:pPr>
              <w:rPr>
                <w:sz w:val="22"/>
                <w:lang w:val="en"/>
              </w:rPr>
            </w:pPr>
            <w:r>
              <w:rPr>
                <w:sz w:val="22"/>
                <w:lang w:val="en"/>
              </w:rPr>
              <w:t xml:space="preserve">Legal </w:t>
            </w:r>
          </w:p>
          <w:p w14:paraId="14E93348" w14:textId="77777777" w:rsidR="00FA3F1E" w:rsidRPr="006D5A9C" w:rsidRDefault="00FA3F1E" w:rsidP="008901CC">
            <w:pPr>
              <w:rPr>
                <w:sz w:val="22"/>
                <w:lang w:val="en"/>
              </w:rPr>
            </w:pPr>
          </w:p>
        </w:tc>
      </w:tr>
      <w:tr w:rsidR="00FA3F1E" w:rsidRPr="002A12B8" w14:paraId="0D1144B6" w14:textId="77777777" w:rsidTr="008901CC">
        <w:trPr>
          <w:trHeight w:val="372"/>
        </w:trPr>
        <w:tc>
          <w:tcPr>
            <w:tcW w:w="3626" w:type="dxa"/>
          </w:tcPr>
          <w:p w14:paraId="114674AD" w14:textId="77777777" w:rsidR="00FA3F1E" w:rsidRPr="00051ABF" w:rsidRDefault="00FA3F1E" w:rsidP="008901CC">
            <w:pPr>
              <w:rPr>
                <w:sz w:val="22"/>
              </w:rPr>
            </w:pPr>
            <w:r w:rsidRPr="00051ABF">
              <w:rPr>
                <w:sz w:val="22"/>
              </w:rPr>
              <w:t>Point of Contact</w:t>
            </w:r>
          </w:p>
        </w:tc>
        <w:tc>
          <w:tcPr>
            <w:tcW w:w="5318" w:type="dxa"/>
          </w:tcPr>
          <w:p w14:paraId="56F6BAF5" w14:textId="77777777" w:rsidR="00FA3F1E" w:rsidRPr="00051ABF" w:rsidRDefault="00FA3F1E" w:rsidP="008901CC">
            <w:pPr>
              <w:rPr>
                <w:noProof/>
                <w:sz w:val="22"/>
                <w:lang w:eastAsia="en-AU"/>
              </w:rPr>
            </w:pPr>
            <w:r w:rsidRPr="00051ABF">
              <w:rPr>
                <w:noProof/>
                <w:sz w:val="22"/>
                <w:lang w:eastAsia="en-AU"/>
              </w:rPr>
              <w:t>Privacy Officer (</w:t>
            </w:r>
            <w:hyperlink r:id="rId14" w:history="1">
              <w:r w:rsidRPr="005C11D4">
                <w:rPr>
                  <w:rStyle w:val="Hyperlink"/>
                  <w:sz w:val="22"/>
                </w:rPr>
                <w:t>privacy@education.gov.au</w:t>
              </w:r>
            </w:hyperlink>
            <w:r w:rsidRPr="0092271E">
              <w:rPr>
                <w:sz w:val="22"/>
              </w:rPr>
              <w:t>)</w:t>
            </w:r>
          </w:p>
          <w:p w14:paraId="526F25FD" w14:textId="77777777" w:rsidR="00FA3F1E" w:rsidRPr="00051ABF" w:rsidRDefault="00FA3F1E" w:rsidP="008901CC">
            <w:pPr>
              <w:rPr>
                <w:noProof/>
                <w:sz w:val="22"/>
              </w:rPr>
            </w:pPr>
          </w:p>
        </w:tc>
      </w:tr>
    </w:tbl>
    <w:p w14:paraId="74169A5C" w14:textId="77777777" w:rsidR="0068491F" w:rsidRPr="0068491F" w:rsidRDefault="0068491F" w:rsidP="006B48DE">
      <w:pPr>
        <w:pStyle w:val="Heading2"/>
      </w:pPr>
      <w:bookmarkStart w:id="3" w:name="_Toc109036239"/>
      <w:r w:rsidRPr="0068491F">
        <w:lastRenderedPageBreak/>
        <w:t>Purpose</w:t>
      </w:r>
      <w:bookmarkEnd w:id="3"/>
    </w:p>
    <w:p w14:paraId="222CBA81" w14:textId="77777777" w:rsidR="0068491F" w:rsidRPr="006A20EE" w:rsidRDefault="0068491F" w:rsidP="005715F4">
      <w:bookmarkStart w:id="4" w:name="_Toc370290219"/>
      <w:bookmarkStart w:id="5" w:name="_Toc370296543"/>
      <w:bookmarkStart w:id="6" w:name="_Toc370296772"/>
      <w:bookmarkStart w:id="7" w:name="_Toc370296787"/>
      <w:bookmarkStart w:id="8" w:name="_Toc370296971"/>
      <w:bookmarkStart w:id="9" w:name="_Toc370305341"/>
      <w:bookmarkStart w:id="10" w:name="_Toc379978969"/>
      <w:bookmarkStart w:id="11" w:name="_Toc379980439"/>
      <w:bookmarkStart w:id="12" w:name="_Toc380396345"/>
      <w:r w:rsidRPr="006A20EE">
        <w:t xml:space="preserve">The Department of Education (the department) is committed to </w:t>
      </w:r>
      <w:proofErr w:type="gramStart"/>
      <w:r w:rsidRPr="006A20EE">
        <w:t>maintaining the privacy of individuals’ personal information and endeavours at all times</w:t>
      </w:r>
      <w:proofErr w:type="gramEnd"/>
      <w:r w:rsidRPr="006A20EE">
        <w:t xml:space="preserve"> to ensure it fully complies with its obligations under the Australian Privacy Principles (APPs) set out in the </w:t>
      </w:r>
      <w:r w:rsidRPr="006A20EE">
        <w:rPr>
          <w:i/>
        </w:rPr>
        <w:t>Privacy Act 1988</w:t>
      </w:r>
      <w:r w:rsidRPr="006A20EE">
        <w:t xml:space="preserve"> (Cth) (the Privacy Act). Relevantly, the APPs contain standards, rights and obligations in relation to the department’s handling, holding, accessing and correction of personal information.</w:t>
      </w:r>
      <w:bookmarkEnd w:id="4"/>
      <w:bookmarkEnd w:id="5"/>
      <w:bookmarkEnd w:id="6"/>
      <w:bookmarkEnd w:id="7"/>
      <w:bookmarkEnd w:id="8"/>
      <w:bookmarkEnd w:id="9"/>
      <w:bookmarkEnd w:id="10"/>
      <w:bookmarkEnd w:id="11"/>
      <w:bookmarkEnd w:id="12"/>
      <w:r w:rsidRPr="006A20EE">
        <w:t xml:space="preserve"> </w:t>
      </w:r>
    </w:p>
    <w:p w14:paraId="28FB9CBD" w14:textId="77777777" w:rsidR="0068491F" w:rsidRPr="006A20EE" w:rsidRDefault="0068491F" w:rsidP="005715F4">
      <w:r w:rsidRPr="006A20EE">
        <w:t xml:space="preserve">Each year, the department undertakes millions of transactions internally and externally with the general public which involve the collection and handling of personal information. These transactions are conducted through the telephone, letters, emails, online and face to face contact. The department recognises that in this environment, errors, misunderstandings and unexpected problems can occur. Consequently, the department is committed to providing an effective, efficient and responsive privacy complaints handling regime, which promotes transparency and openness. </w:t>
      </w:r>
    </w:p>
    <w:p w14:paraId="670932AE" w14:textId="77777777" w:rsidR="0068491F" w:rsidRPr="0068491F" w:rsidRDefault="0068491F" w:rsidP="006B48DE">
      <w:pPr>
        <w:pStyle w:val="Heading2"/>
      </w:pPr>
      <w:bookmarkStart w:id="13" w:name="_Toc370296544"/>
      <w:bookmarkStart w:id="14" w:name="_Toc380396346"/>
      <w:bookmarkStart w:id="15" w:name="_Toc109036240"/>
      <w:r w:rsidRPr="0068491F">
        <w:t>Scope</w:t>
      </w:r>
      <w:bookmarkEnd w:id="13"/>
      <w:bookmarkEnd w:id="14"/>
      <w:bookmarkEnd w:id="15"/>
    </w:p>
    <w:p w14:paraId="66EA3DC9" w14:textId="77777777" w:rsidR="0068491F" w:rsidRPr="006A20EE" w:rsidRDefault="0068491F" w:rsidP="005715F4">
      <w:r w:rsidRPr="006A20EE">
        <w:t>Central to the department’s privacy complaints handling regime is this document, known as the department’s ‘Privacy Complaint Handling P</w:t>
      </w:r>
      <w:r>
        <w:t>rocedures</w:t>
      </w:r>
      <w:r w:rsidRPr="006A20EE">
        <w:t>’. This document, among other things, sets out the procedures the department will follow in the event a privacy complaint is received. A privacy complaint is taken to be a complaint made by or on behalf of an individual about an act or practice of the department or one of its contracted service providers, in relation to the individual’s personal information (</w:t>
      </w:r>
      <w:proofErr w:type="gramStart"/>
      <w:r w:rsidRPr="006A20EE">
        <w:t>i.e.</w:t>
      </w:r>
      <w:proofErr w:type="gramEnd"/>
      <w:r w:rsidRPr="006A20EE">
        <w:t xml:space="preserve"> a living natural person and not, for example, a company), that is in breach of the department’s or the service provider’s obligations under the Privacy Act. These procedures are not intended to apply to requests for access to, or correction of, personal information held by the department. </w:t>
      </w:r>
    </w:p>
    <w:p w14:paraId="1E8C188E" w14:textId="77777777" w:rsidR="0068491F" w:rsidRPr="005715F4" w:rsidRDefault="0068491F" w:rsidP="006B48DE">
      <w:pPr>
        <w:pStyle w:val="Heading2"/>
      </w:pPr>
      <w:bookmarkStart w:id="16" w:name="_Toc370296545"/>
      <w:bookmarkStart w:id="17" w:name="_Toc380396347"/>
      <w:bookmarkStart w:id="18" w:name="_Toc109036241"/>
      <w:r w:rsidRPr="005715F4">
        <w:t>Making a privacy complaint</w:t>
      </w:r>
      <w:bookmarkEnd w:id="16"/>
      <w:bookmarkEnd w:id="17"/>
      <w:bookmarkEnd w:id="18"/>
      <w:r w:rsidRPr="005715F4">
        <w:t xml:space="preserve"> </w:t>
      </w:r>
      <w:bookmarkStart w:id="19" w:name="_Toc370296972"/>
      <w:bookmarkStart w:id="20" w:name="_Toc370305342"/>
      <w:bookmarkStart w:id="21" w:name="_Toc379978970"/>
    </w:p>
    <w:p w14:paraId="7F96CFAE" w14:textId="77777777" w:rsidR="0068491F" w:rsidRDefault="0068491F" w:rsidP="006B48DE">
      <w:pPr>
        <w:pStyle w:val="Heading3"/>
      </w:pPr>
      <w:bookmarkStart w:id="22" w:name="_Toc380396348"/>
      <w:bookmarkStart w:id="23" w:name="_Toc109036242"/>
      <w:r w:rsidRPr="005715F4">
        <w:t>What should I do before making a privacy complaint?</w:t>
      </w:r>
      <w:bookmarkEnd w:id="19"/>
      <w:bookmarkEnd w:id="20"/>
      <w:bookmarkEnd w:id="21"/>
      <w:bookmarkEnd w:id="22"/>
      <w:bookmarkEnd w:id="23"/>
    </w:p>
    <w:p w14:paraId="57AA4D15" w14:textId="77777777" w:rsidR="0068491F" w:rsidRPr="006A20EE" w:rsidRDefault="0068491F" w:rsidP="005715F4">
      <w:r w:rsidRPr="006A20EE">
        <w:t>The department can only investigate privacy complaints in relation to its acts or practices or the acts or practices of the department’s contracted service providers. As such, please ensure your complaint falls within the scope of th</w:t>
      </w:r>
      <w:r>
        <w:t>e</w:t>
      </w:r>
      <w:r w:rsidRPr="006A20EE">
        <w:t xml:space="preserve"> P</w:t>
      </w:r>
      <w:r>
        <w:t>rivacy Complaint Handling Procedures</w:t>
      </w:r>
      <w:r w:rsidRPr="006A20EE">
        <w:t xml:space="preserve"> and by referring to the APPs contained within the Privacy Act. </w:t>
      </w:r>
    </w:p>
    <w:p w14:paraId="3B5BF6AC" w14:textId="77777777" w:rsidR="0068491F" w:rsidRPr="006A20EE" w:rsidRDefault="0068491F" w:rsidP="005715F4">
      <w:r w:rsidRPr="006A20EE">
        <w:t>Please note that for the protection of everyone’s privacy, the department only accepts complaints made by the persons directly affected or an authorised representative. As such, if you wish to make a privacy complaint on someone’s behalf, please provide proof of authority to do so.</w:t>
      </w:r>
    </w:p>
    <w:p w14:paraId="3A694DB8" w14:textId="25ADC275" w:rsidR="0068491F" w:rsidRPr="005715F4" w:rsidRDefault="0068491F" w:rsidP="00047730">
      <w:pPr>
        <w:pStyle w:val="Heading3"/>
      </w:pPr>
      <w:bookmarkStart w:id="24" w:name="_Toc370296973"/>
      <w:bookmarkStart w:id="25" w:name="_Toc370305343"/>
      <w:bookmarkStart w:id="26" w:name="_Toc379978971"/>
      <w:bookmarkStart w:id="27" w:name="_Toc380396349"/>
      <w:r>
        <w:rPr>
          <w:rFonts w:ascii="Calibri" w:hAnsi="Calibri"/>
          <w:sz w:val="28"/>
        </w:rPr>
        <w:br w:type="page"/>
      </w:r>
      <w:bookmarkStart w:id="28" w:name="_Toc109036243"/>
      <w:r w:rsidRPr="005715F4">
        <w:lastRenderedPageBreak/>
        <w:t>How do I make a privacy complaint?</w:t>
      </w:r>
      <w:bookmarkEnd w:id="24"/>
      <w:bookmarkEnd w:id="25"/>
      <w:bookmarkEnd w:id="26"/>
      <w:bookmarkEnd w:id="27"/>
      <w:bookmarkEnd w:id="28"/>
    </w:p>
    <w:p w14:paraId="74D75113" w14:textId="77777777" w:rsidR="0068491F" w:rsidRPr="006A20EE" w:rsidRDefault="0068491F" w:rsidP="005715F4">
      <w:r w:rsidRPr="006A20EE">
        <w:t xml:space="preserve">If you believe that the department or one of its contracted service providers has not dealt with your personal information in accordance with an APP, you can make a privacy complaint to the department. </w:t>
      </w:r>
    </w:p>
    <w:p w14:paraId="034E3FD1" w14:textId="77777777" w:rsidR="0068491F" w:rsidRPr="005715F4" w:rsidRDefault="0068491F" w:rsidP="005715F4">
      <w:r w:rsidRPr="006A20EE">
        <w:t xml:space="preserve">A privacy complaint can be made to the department in one of three ways: </w:t>
      </w:r>
    </w:p>
    <w:p w14:paraId="6BF2D66B" w14:textId="77777777" w:rsidR="0068491F" w:rsidRPr="006A20EE" w:rsidRDefault="0068491F" w:rsidP="005715F4">
      <w:pPr>
        <w:rPr>
          <w:b/>
        </w:rPr>
      </w:pPr>
      <w:r w:rsidRPr="006A20EE">
        <w:rPr>
          <w:b/>
        </w:rPr>
        <w:t>Via email:</w:t>
      </w:r>
    </w:p>
    <w:p w14:paraId="5E18A821" w14:textId="77777777" w:rsidR="0068491F" w:rsidRPr="00AD7365" w:rsidRDefault="009769F6" w:rsidP="005715F4">
      <w:r>
        <w:t>The department prefers that you email your privacy complaint to the following address:</w:t>
      </w:r>
      <w:r w:rsidR="00AD7365">
        <w:t xml:space="preserve"> </w:t>
      </w:r>
      <w:hyperlink r:id="rId15" w:history="1"/>
      <w:hyperlink r:id="rId16" w:history="1">
        <w:r w:rsidR="00C77D5F" w:rsidRPr="00C77D5F">
          <w:rPr>
            <w:rStyle w:val="Hyperlink"/>
          </w:rPr>
          <w:t>privacy@</w:t>
        </w:r>
        <w:r w:rsidR="00C77D5F" w:rsidRPr="003425BF">
          <w:rPr>
            <w:rStyle w:val="Hyperlink"/>
          </w:rPr>
          <w:t>education</w:t>
        </w:r>
        <w:r w:rsidR="00C77D5F" w:rsidRPr="00C77D5F">
          <w:rPr>
            <w:rStyle w:val="Hyperlink"/>
          </w:rPr>
          <w:t>.gov.au</w:t>
        </w:r>
      </w:hyperlink>
      <w:r w:rsidR="00C77D5F">
        <w:t xml:space="preserve"> </w:t>
      </w:r>
      <w:r w:rsidR="00C77D5F">
        <w:rPr>
          <w:rStyle w:val="Hyperlink"/>
        </w:rPr>
        <w:t xml:space="preserve"> </w:t>
      </w:r>
    </w:p>
    <w:p w14:paraId="72F6E210" w14:textId="77777777" w:rsidR="0068491F" w:rsidRPr="006A20EE" w:rsidRDefault="0068491F" w:rsidP="005715F4">
      <w:pPr>
        <w:rPr>
          <w:b/>
          <w:bCs/>
        </w:rPr>
      </w:pPr>
      <w:r w:rsidRPr="006A20EE">
        <w:rPr>
          <w:b/>
          <w:bCs/>
        </w:rPr>
        <w:t xml:space="preserve">Via pre-paid post: </w:t>
      </w:r>
    </w:p>
    <w:p w14:paraId="044B651F" w14:textId="77777777" w:rsidR="0068491F" w:rsidRPr="006A20EE" w:rsidRDefault="0068491F" w:rsidP="005715F4">
      <w:pPr>
        <w:spacing w:after="0"/>
      </w:pPr>
      <w:r w:rsidRPr="006A20EE">
        <w:t>Privacy Officer</w:t>
      </w:r>
    </w:p>
    <w:p w14:paraId="5B72F98D" w14:textId="77777777" w:rsidR="00AD7365" w:rsidRDefault="00AD7365" w:rsidP="005715F4">
      <w:pPr>
        <w:spacing w:after="0"/>
        <w:rPr>
          <w:lang w:val="en"/>
        </w:rPr>
      </w:pPr>
      <w:r>
        <w:rPr>
          <w:lang w:val="en"/>
        </w:rPr>
        <w:t>Legal</w:t>
      </w:r>
    </w:p>
    <w:p w14:paraId="64DC8544" w14:textId="77777777" w:rsidR="0068491F" w:rsidRPr="006A20EE" w:rsidRDefault="0068491F" w:rsidP="005715F4">
      <w:pPr>
        <w:spacing w:after="0"/>
      </w:pPr>
      <w:r>
        <w:t xml:space="preserve">Department of Education </w:t>
      </w:r>
    </w:p>
    <w:p w14:paraId="7AF162E2" w14:textId="77777777" w:rsidR="0068491F" w:rsidRPr="006A20EE" w:rsidRDefault="0068491F" w:rsidP="005715F4">
      <w:pPr>
        <w:spacing w:after="0"/>
      </w:pPr>
      <w:r w:rsidRPr="006A20EE">
        <w:t>Location Code: C50MA1 - LEGAL</w:t>
      </w:r>
    </w:p>
    <w:p w14:paraId="196B687F" w14:textId="77777777" w:rsidR="0068491F" w:rsidRPr="006A20EE" w:rsidRDefault="0068491F" w:rsidP="005715F4">
      <w:pPr>
        <w:spacing w:after="0"/>
      </w:pPr>
      <w:r w:rsidRPr="006A20EE">
        <w:t>GPO Box 9880</w:t>
      </w:r>
    </w:p>
    <w:p w14:paraId="4894954C" w14:textId="77777777" w:rsidR="0068491F" w:rsidRPr="00AD7365" w:rsidRDefault="0068491F" w:rsidP="00AD7365">
      <w:r w:rsidRPr="006A20EE">
        <w:t>Canberra ACT 2601</w:t>
      </w:r>
    </w:p>
    <w:p w14:paraId="07305131" w14:textId="77777777" w:rsidR="0068491F" w:rsidRPr="006A20EE" w:rsidRDefault="0068491F" w:rsidP="005715F4">
      <w:r w:rsidRPr="006A20EE">
        <w:rPr>
          <w:b/>
        </w:rPr>
        <w:t>Via telephone:</w:t>
      </w:r>
    </w:p>
    <w:p w14:paraId="63A76A57" w14:textId="77777777" w:rsidR="0068491F" w:rsidRPr="006A20EE" w:rsidRDefault="0068491F" w:rsidP="005715F4">
      <w:r w:rsidRPr="006A20EE">
        <w:t xml:space="preserve">The department’s switchboard number is </w:t>
      </w:r>
      <w:r w:rsidRPr="0092271E">
        <w:rPr>
          <w:bCs/>
        </w:rPr>
        <w:t>1300 566 046</w:t>
      </w:r>
      <w:r w:rsidRPr="0092271E">
        <w:t>.</w:t>
      </w:r>
      <w:r w:rsidRPr="006A20EE">
        <w:t xml:space="preserve"> </w:t>
      </w:r>
      <w:r w:rsidRPr="006A20EE">
        <w:br w:type="textWrapping" w:clear="all"/>
      </w:r>
      <w:r w:rsidRPr="006A20EE">
        <w:br/>
        <w:t xml:space="preserve">In order to ensure that the department fully understands the nature of your privacy complaint and the outcome you are seeking, it prefers that you make your privacy complaint in writing. To assist you do this we have included a ‘Privacy Complaint Form’ at </w:t>
      </w:r>
      <w:r w:rsidRPr="006A20EE">
        <w:rPr>
          <w:b/>
        </w:rPr>
        <w:t>Attachment A</w:t>
      </w:r>
      <w:r w:rsidRPr="006A20EE">
        <w:t xml:space="preserve"> that you can use. </w:t>
      </w:r>
    </w:p>
    <w:p w14:paraId="28A76585" w14:textId="77777777" w:rsidR="0068491F" w:rsidRPr="001767CF" w:rsidRDefault="0068491F" w:rsidP="006B48DE">
      <w:pPr>
        <w:pStyle w:val="Heading3"/>
      </w:pPr>
      <w:bookmarkStart w:id="29" w:name="_Toc370296974"/>
      <w:bookmarkStart w:id="30" w:name="_Toc370305344"/>
      <w:bookmarkStart w:id="31" w:name="_Toc379978972"/>
      <w:bookmarkStart w:id="32" w:name="_Toc380396350"/>
      <w:bookmarkStart w:id="33" w:name="_Toc109036244"/>
      <w:r w:rsidRPr="005715F4">
        <w:t>What information should I include in my privacy complaint?</w:t>
      </w:r>
      <w:bookmarkEnd w:id="29"/>
      <w:bookmarkEnd w:id="30"/>
      <w:bookmarkEnd w:id="31"/>
      <w:bookmarkEnd w:id="32"/>
      <w:bookmarkEnd w:id="33"/>
    </w:p>
    <w:p w14:paraId="38EE77F5" w14:textId="77777777" w:rsidR="0068491F" w:rsidRPr="006A20EE" w:rsidRDefault="0068491F" w:rsidP="005715F4">
      <w:r w:rsidRPr="006A20EE">
        <w:t>In order to properly and efficiently respond to your privacy complaint you should ensure that your complaint contains sufficient information to enable the department to understand the nature of your complaint and the outcome you are seeking. To assist you in this regard, things you may wish to think about include:</w:t>
      </w:r>
    </w:p>
    <w:p w14:paraId="2F7CC746"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What happened?</w:t>
      </w:r>
    </w:p>
    <w:p w14:paraId="60F59707"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When did it happen or come to your attention?</w:t>
      </w:r>
    </w:p>
    <w:p w14:paraId="48AFD623"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Where did it happen?</w:t>
      </w:r>
    </w:p>
    <w:p w14:paraId="1CB6DA74"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Who was involved?</w:t>
      </w:r>
    </w:p>
    <w:p w14:paraId="2DE75089" w14:textId="77777777" w:rsidR="0068491F" w:rsidRPr="006A20EE" w:rsidRDefault="0068491F" w:rsidP="005715F4">
      <w:pPr>
        <w:pStyle w:val="ListParagraph"/>
        <w:numPr>
          <w:ilvl w:val="0"/>
          <w:numId w:val="15"/>
        </w:numPr>
        <w:spacing w:before="100" w:beforeAutospacing="1" w:after="100" w:afterAutospacing="1" w:line="276" w:lineRule="auto"/>
      </w:pPr>
      <w:r w:rsidRPr="006A20EE">
        <w:t>What APPs do you believe have been breached?</w:t>
      </w:r>
    </w:p>
    <w:p w14:paraId="1E095AAF" w14:textId="77777777" w:rsidR="0068491F" w:rsidRPr="006A20EE" w:rsidRDefault="0068491F" w:rsidP="005715F4">
      <w:pPr>
        <w:pStyle w:val="ListParagraph"/>
        <w:numPr>
          <w:ilvl w:val="0"/>
          <w:numId w:val="15"/>
        </w:numPr>
        <w:spacing w:before="100" w:beforeAutospacing="1" w:after="100" w:afterAutospacing="1" w:line="276" w:lineRule="auto"/>
      </w:pPr>
      <w:r w:rsidRPr="006A20EE">
        <w:t>How do you believe your personal information has been mishandled?</w:t>
      </w:r>
    </w:p>
    <w:p w14:paraId="67E8A6EA" w14:textId="77777777" w:rsidR="001767CF" w:rsidRPr="006A20EE" w:rsidRDefault="0068491F" w:rsidP="001767CF">
      <w:pPr>
        <w:pStyle w:val="ListParagraph"/>
        <w:numPr>
          <w:ilvl w:val="0"/>
          <w:numId w:val="15"/>
        </w:numPr>
        <w:spacing w:before="100" w:beforeAutospacing="1" w:after="100" w:afterAutospacing="1" w:line="276" w:lineRule="auto"/>
      </w:pPr>
      <w:r w:rsidRPr="006A20EE">
        <w:t>What outcome are you seeking?</w:t>
      </w:r>
    </w:p>
    <w:p w14:paraId="635859D0" w14:textId="77777777" w:rsidR="0068491F" w:rsidRPr="001767CF" w:rsidRDefault="0068491F" w:rsidP="006B48DE">
      <w:pPr>
        <w:pStyle w:val="Heading2"/>
      </w:pPr>
      <w:bookmarkStart w:id="34" w:name="_Toc109036245"/>
      <w:r w:rsidRPr="005715F4">
        <w:lastRenderedPageBreak/>
        <w:t>Anonymous</w:t>
      </w:r>
      <w:r w:rsidRPr="005715F4">
        <w:rPr>
          <w:rStyle w:val="IntenseEmphasis"/>
          <w:b/>
          <w:bCs w:val="0"/>
          <w:i w:val="0"/>
          <w:iCs w:val="0"/>
          <w:color w:val="002D3F"/>
        </w:rPr>
        <w:t xml:space="preserve"> </w:t>
      </w:r>
      <w:r w:rsidRPr="005715F4">
        <w:t>complaints</w:t>
      </w:r>
      <w:bookmarkEnd w:id="34"/>
    </w:p>
    <w:p w14:paraId="4F7A759A" w14:textId="77777777" w:rsidR="0068491F" w:rsidRPr="006A20EE" w:rsidRDefault="0068491F" w:rsidP="005715F4">
      <w:r w:rsidRPr="006A20EE">
        <w:t>Please note that the department will generally accept anonymous complaints. However, if we do not know your identity, it may not be possible for the department to properly investigate or respond to your complaint. An example of where an anonymous complaint would be investigated is where an alleged breach involved the privacy of multiple individuals, such as data leakage.</w:t>
      </w:r>
    </w:p>
    <w:p w14:paraId="27FE6425" w14:textId="77777777" w:rsidR="0068491F" w:rsidRPr="001767CF" w:rsidRDefault="0068491F" w:rsidP="006B48DE">
      <w:pPr>
        <w:pStyle w:val="Heading2"/>
      </w:pPr>
      <w:bookmarkStart w:id="35" w:name="_Toc109036246"/>
      <w:r w:rsidRPr="005715F4">
        <w:t>Third parties</w:t>
      </w:r>
      <w:bookmarkEnd w:id="35"/>
    </w:p>
    <w:p w14:paraId="6554B90E" w14:textId="77777777" w:rsidR="0068491F" w:rsidRPr="006A20EE" w:rsidRDefault="0068491F" w:rsidP="005715F4">
      <w:r w:rsidRPr="006A20EE">
        <w:t xml:space="preserve">It may be necessary to contact any third parties named in your privacy complaint </w:t>
      </w:r>
      <w:proofErr w:type="gramStart"/>
      <w:r w:rsidRPr="006A20EE">
        <w:t>in the course of</w:t>
      </w:r>
      <w:proofErr w:type="gramEnd"/>
      <w:r w:rsidRPr="006A20EE">
        <w:t xml:space="preserve"> conducting the investigation. This may necessitate disclosing the nature of your privacy complaint and your identity. You can advise us that you do not wish for the department to do this, however, please be aware that this may mean the department cannot properly investigate and resolve your privacy complaint.</w:t>
      </w:r>
    </w:p>
    <w:p w14:paraId="7E4C3136" w14:textId="77777777" w:rsidR="0068491F" w:rsidRDefault="0068491F" w:rsidP="006B48DE">
      <w:pPr>
        <w:pStyle w:val="Heading2"/>
      </w:pPr>
      <w:bookmarkStart w:id="36" w:name="_Toc370296975"/>
      <w:bookmarkStart w:id="37" w:name="_Toc370305345"/>
      <w:bookmarkStart w:id="38" w:name="_Toc379978973"/>
      <w:bookmarkStart w:id="39" w:name="_Toc380396351"/>
      <w:bookmarkStart w:id="40" w:name="_Toc109036247"/>
      <w:r w:rsidRPr="005715F4">
        <w:t>How long will the department take?</w:t>
      </w:r>
      <w:bookmarkStart w:id="41" w:name="_Toc370296546"/>
      <w:bookmarkStart w:id="42" w:name="_Toc370296773"/>
      <w:bookmarkStart w:id="43" w:name="_Toc370296788"/>
      <w:bookmarkStart w:id="44" w:name="_Toc370296976"/>
      <w:bookmarkStart w:id="45" w:name="_Toc370305346"/>
      <w:bookmarkStart w:id="46" w:name="_Toc379978974"/>
      <w:bookmarkStart w:id="47" w:name="_Toc380396352"/>
      <w:bookmarkEnd w:id="36"/>
      <w:bookmarkEnd w:id="37"/>
      <w:bookmarkEnd w:id="38"/>
      <w:bookmarkEnd w:id="39"/>
      <w:bookmarkEnd w:id="40"/>
    </w:p>
    <w:p w14:paraId="4C08F0BC" w14:textId="77777777" w:rsidR="0068491F" w:rsidRPr="006A20EE" w:rsidRDefault="0068491F" w:rsidP="005715F4">
      <w:r w:rsidRPr="006A20EE">
        <w:t>The department will acknowledge your privacy complaint within 5 business days of it being received by the department’s Privacy Officer.</w:t>
      </w:r>
      <w:bookmarkEnd w:id="41"/>
      <w:bookmarkEnd w:id="42"/>
      <w:bookmarkEnd w:id="43"/>
      <w:bookmarkEnd w:id="44"/>
      <w:bookmarkEnd w:id="45"/>
      <w:bookmarkEnd w:id="46"/>
      <w:bookmarkEnd w:id="47"/>
    </w:p>
    <w:p w14:paraId="0E08298D" w14:textId="77777777" w:rsidR="0068491F" w:rsidRPr="006A20EE" w:rsidRDefault="0068491F" w:rsidP="005715F4">
      <w:r w:rsidRPr="006A20EE">
        <w:t>How long it takes for the department to investigate your privacy complaint and respond to you will ultimately depend on the nature and complexity of the issues involved. However, generally, the department will provide you with written notification of the outcome of its investigation into your privacy complaint within 20 business days. The department will provide you with an update on the progress of your complaint if the department anticipates it will take longer than 20 business days to advise you of the outcome of the investigation.</w:t>
      </w:r>
    </w:p>
    <w:p w14:paraId="007EACFC" w14:textId="77777777" w:rsidR="00047730" w:rsidRDefault="0068491F" w:rsidP="006B48DE">
      <w:pPr>
        <w:pStyle w:val="Heading2"/>
      </w:pPr>
      <w:bookmarkStart w:id="48" w:name="_Toc370296977"/>
      <w:bookmarkStart w:id="49" w:name="_Toc370305347"/>
      <w:bookmarkStart w:id="50" w:name="_Toc379978975"/>
      <w:bookmarkStart w:id="51" w:name="_Toc109036248"/>
      <w:bookmarkStart w:id="52" w:name="_Toc380396353"/>
      <w:r w:rsidRPr="005715F4">
        <w:lastRenderedPageBreak/>
        <w:t>What happens if I am not satisfied with the department’s response?</w:t>
      </w:r>
      <w:bookmarkEnd w:id="48"/>
      <w:bookmarkEnd w:id="49"/>
      <w:bookmarkEnd w:id="50"/>
      <w:bookmarkEnd w:id="51"/>
      <w:bookmarkEnd w:id="52"/>
    </w:p>
    <w:p w14:paraId="6A2EC41C" w14:textId="22C87D61" w:rsidR="002D52F5" w:rsidRPr="002D52F5" w:rsidRDefault="002D52F5" w:rsidP="00047730">
      <w:pPr>
        <w:pStyle w:val="Heading2"/>
        <w:spacing w:before="0" w:after="0"/>
      </w:pPr>
      <w:r w:rsidRPr="00047730">
        <w:rPr>
          <w:rFonts w:asciiTheme="minorHAnsi" w:eastAsia="Times New Roman" w:hAnsiTheme="minorHAnsi" w:cstheme="minorHAnsi"/>
          <w:b w:val="0"/>
          <w:bCs/>
          <w:color w:val="000000" w:themeColor="text1"/>
          <w:sz w:val="22"/>
          <w:szCs w:val="22"/>
        </w:rPr>
        <w:t>If you are unhappy with the department’s response to your privacy complaint you can lodge a written complaint with the Office of the Australian Information Commissioner (OAIC). More information about the OAIC and how to lodge a complaint can be found on the OAIC website. The OAIC generally prefers that individuals complain to the agency in the first instance before complaining to the OAIC.</w:t>
      </w:r>
    </w:p>
    <w:p w14:paraId="1F2667BA" w14:textId="77777777" w:rsidR="0068491F" w:rsidRPr="001767CF" w:rsidRDefault="0068491F" w:rsidP="006B48DE">
      <w:pPr>
        <w:pStyle w:val="Heading2"/>
      </w:pPr>
      <w:bookmarkStart w:id="53" w:name="_Toc370296548"/>
      <w:bookmarkStart w:id="54" w:name="_Toc370296775"/>
      <w:bookmarkStart w:id="55" w:name="_Toc370296790"/>
      <w:bookmarkStart w:id="56" w:name="_Toc380396354"/>
      <w:bookmarkStart w:id="57" w:name="_Toc109036249"/>
      <w:r w:rsidRPr="005715F4">
        <w:t>Privacy complaint handling procedures</w:t>
      </w:r>
      <w:bookmarkEnd w:id="53"/>
      <w:bookmarkEnd w:id="54"/>
      <w:bookmarkEnd w:id="55"/>
      <w:bookmarkEnd w:id="56"/>
      <w:bookmarkEnd w:id="57"/>
      <w:r w:rsidRPr="005715F4">
        <w:t xml:space="preserve"> </w:t>
      </w:r>
    </w:p>
    <w:p w14:paraId="1F660039" w14:textId="77777777" w:rsidR="0068491F" w:rsidRPr="006A20EE" w:rsidRDefault="0068491F" w:rsidP="001767CF">
      <w:proofErr w:type="gramStart"/>
      <w:r w:rsidRPr="006A20EE">
        <w:t>In the event that</w:t>
      </w:r>
      <w:proofErr w:type="gramEnd"/>
      <w:r w:rsidRPr="006A20EE">
        <w:t xml:space="preserve"> a privacy complaint is received by the department, the following procedures will apply:</w:t>
      </w:r>
    </w:p>
    <w:p w14:paraId="27234048" w14:textId="77777777" w:rsidR="0068491F" w:rsidRPr="006A20EE" w:rsidRDefault="0068491F" w:rsidP="005715F4">
      <w:pPr>
        <w:pStyle w:val="ListParagraph"/>
        <w:numPr>
          <w:ilvl w:val="0"/>
          <w:numId w:val="14"/>
        </w:numPr>
        <w:spacing w:after="0" w:line="276" w:lineRule="auto"/>
      </w:pPr>
      <w:r w:rsidRPr="006A20EE">
        <w:t>If a verbal privacy complaint is received via telephone, the departmental officer should encourage the complainant to submit their complaint in writing to the department’s Privacy Officer, using the department’s Privacy Complaint Form.  If the complainant is unwilling to submit a written complaint, then the officer receiving the complaint should:</w:t>
      </w:r>
    </w:p>
    <w:p w14:paraId="0E65DF21" w14:textId="77777777" w:rsidR="0068491F" w:rsidRPr="006A20EE" w:rsidRDefault="0068491F" w:rsidP="001767CF">
      <w:pPr>
        <w:pStyle w:val="ListParagraph"/>
        <w:numPr>
          <w:ilvl w:val="0"/>
          <w:numId w:val="16"/>
        </w:numPr>
        <w:spacing w:after="0" w:line="276" w:lineRule="auto"/>
      </w:pPr>
      <w:r w:rsidRPr="006A20EE">
        <w:t>document the verbal complaint in writing;</w:t>
      </w:r>
    </w:p>
    <w:p w14:paraId="752DA7B6" w14:textId="77777777" w:rsidR="0068491F" w:rsidRPr="006A20EE" w:rsidRDefault="0068491F" w:rsidP="001767CF">
      <w:pPr>
        <w:pStyle w:val="ListParagraph"/>
        <w:numPr>
          <w:ilvl w:val="0"/>
          <w:numId w:val="16"/>
        </w:numPr>
        <w:spacing w:after="0" w:line="276" w:lineRule="auto"/>
      </w:pPr>
      <w:r w:rsidRPr="006A20EE">
        <w:t>capture the complainant’s contact details for the purposes of contacting them in relation to their privacy complaint. At a minimum this should include the complainant’s telephone number, but ideally would also include an email or postal address;</w:t>
      </w:r>
    </w:p>
    <w:p w14:paraId="7387F031" w14:textId="77777777" w:rsidR="0068491F" w:rsidRPr="006A20EE" w:rsidRDefault="0068491F" w:rsidP="001767CF">
      <w:pPr>
        <w:pStyle w:val="ListParagraph"/>
        <w:numPr>
          <w:ilvl w:val="0"/>
          <w:numId w:val="16"/>
        </w:numPr>
        <w:spacing w:after="0" w:line="276" w:lineRule="auto"/>
      </w:pPr>
      <w:r w:rsidRPr="006A20EE">
        <w:t>advise the complainant that details of the privacy complaint and their contact details will be forwarded to the department’s Privacy Officer for the purposes of assessing, investigating, conciliating and reporting on the privacy complaint;</w:t>
      </w:r>
    </w:p>
    <w:p w14:paraId="41168A67" w14:textId="77777777" w:rsidR="0068491F" w:rsidRPr="006A20EE" w:rsidRDefault="0068491F" w:rsidP="001767CF">
      <w:pPr>
        <w:pStyle w:val="ListParagraph"/>
        <w:numPr>
          <w:ilvl w:val="0"/>
          <w:numId w:val="16"/>
        </w:numPr>
        <w:spacing w:after="0" w:line="276" w:lineRule="auto"/>
      </w:pPr>
      <w:r w:rsidRPr="006A20EE">
        <w:t xml:space="preserve">if the complainant is unwilling to provide their contact details or would like to use a </w:t>
      </w:r>
      <w:r>
        <w:t>pseudonym</w:t>
      </w:r>
      <w:r w:rsidRPr="006A20EE">
        <w:t xml:space="preserve"> or be </w:t>
      </w:r>
      <w:r>
        <w:t>anonymous</w:t>
      </w:r>
      <w:r w:rsidRPr="006A20EE">
        <w:t>, advise the complainant that it may be difficult to properly investigate or respond to their complaint and it will not be possible for the department to provide a response to the complainant;</w:t>
      </w:r>
    </w:p>
    <w:p w14:paraId="18C85BF9" w14:textId="77777777" w:rsidR="0068491F" w:rsidRPr="006A20EE" w:rsidRDefault="0068491F" w:rsidP="005715F4">
      <w:pPr>
        <w:pStyle w:val="ListParagraph"/>
        <w:numPr>
          <w:ilvl w:val="0"/>
          <w:numId w:val="16"/>
        </w:numPr>
        <w:spacing w:after="0" w:line="276" w:lineRule="auto"/>
      </w:pPr>
      <w:r w:rsidRPr="006A20EE">
        <w:t>refer the privacy complaint promptly to the Privacy Officer.</w:t>
      </w:r>
    </w:p>
    <w:p w14:paraId="597D2F08" w14:textId="77777777" w:rsidR="0068491F" w:rsidRPr="006A20EE" w:rsidRDefault="0068491F" w:rsidP="005715F4"/>
    <w:p w14:paraId="32821C00" w14:textId="77777777" w:rsidR="0068491F" w:rsidRPr="006A20EE" w:rsidRDefault="0068491F" w:rsidP="005715F4">
      <w:pPr>
        <w:pStyle w:val="ListParagraph"/>
        <w:numPr>
          <w:ilvl w:val="0"/>
          <w:numId w:val="14"/>
        </w:numPr>
        <w:spacing w:after="0" w:line="276" w:lineRule="auto"/>
      </w:pPr>
      <w:r w:rsidRPr="006A20EE">
        <w:t xml:space="preserve">If a written privacy complaint is received, the departmental officer should promptly forward the complaint to the Privacy Officer. </w:t>
      </w:r>
    </w:p>
    <w:p w14:paraId="4478FA86" w14:textId="77777777" w:rsidR="0068491F" w:rsidRPr="006A20EE" w:rsidRDefault="0068491F" w:rsidP="005715F4">
      <w:pPr>
        <w:pStyle w:val="ListParagraph"/>
        <w:spacing w:line="276" w:lineRule="auto"/>
      </w:pPr>
    </w:p>
    <w:p w14:paraId="702FCE4E" w14:textId="77777777" w:rsidR="0068491F" w:rsidRPr="006A20EE" w:rsidRDefault="0068491F" w:rsidP="005715F4">
      <w:pPr>
        <w:pStyle w:val="ListParagraph"/>
        <w:numPr>
          <w:ilvl w:val="0"/>
          <w:numId w:val="14"/>
        </w:numPr>
        <w:spacing w:after="0" w:line="276" w:lineRule="auto"/>
      </w:pPr>
      <w:r w:rsidRPr="006A20EE">
        <w:t>The Privacy Officer will undertake the following:</w:t>
      </w:r>
    </w:p>
    <w:p w14:paraId="750A6830" w14:textId="77777777" w:rsidR="0068491F" w:rsidRPr="006A20EE" w:rsidRDefault="0068491F" w:rsidP="005715F4">
      <w:pPr>
        <w:pStyle w:val="ListParagraph"/>
        <w:spacing w:line="276" w:lineRule="auto"/>
      </w:pPr>
    </w:p>
    <w:p w14:paraId="2B4C0255" w14:textId="77777777" w:rsidR="0068491F" w:rsidRPr="006A20EE" w:rsidRDefault="0068491F" w:rsidP="001767CF">
      <w:pPr>
        <w:pStyle w:val="ListParagraph"/>
        <w:numPr>
          <w:ilvl w:val="0"/>
          <w:numId w:val="17"/>
        </w:numPr>
        <w:spacing w:after="0" w:line="276" w:lineRule="auto"/>
        <w:ind w:left="1440"/>
      </w:pPr>
      <w:r w:rsidRPr="006A20EE">
        <w:t>acknowledge the individual’s privacy complaint within 5 business days of the complaint having been received by them;</w:t>
      </w:r>
    </w:p>
    <w:p w14:paraId="1E024B53" w14:textId="77777777" w:rsidR="0068491F" w:rsidRPr="006A20EE" w:rsidRDefault="0068491F" w:rsidP="001767CF">
      <w:pPr>
        <w:pStyle w:val="ListParagraph"/>
        <w:numPr>
          <w:ilvl w:val="0"/>
          <w:numId w:val="17"/>
        </w:numPr>
        <w:spacing w:after="0" w:line="276" w:lineRule="auto"/>
        <w:ind w:left="1440"/>
      </w:pPr>
      <w:r w:rsidRPr="006A20EE">
        <w:t>liaise with the complainant as appropriate to seek any relevant information necessary to investigate the privacy complaint and to identify the outcome the complainant is seeking;</w:t>
      </w:r>
    </w:p>
    <w:p w14:paraId="59107DD3" w14:textId="77777777" w:rsidR="0068491F" w:rsidRPr="006A20EE" w:rsidRDefault="0068491F" w:rsidP="001767CF">
      <w:pPr>
        <w:pStyle w:val="ListParagraph"/>
        <w:numPr>
          <w:ilvl w:val="0"/>
          <w:numId w:val="17"/>
        </w:numPr>
        <w:spacing w:after="0" w:line="276" w:lineRule="auto"/>
        <w:ind w:left="1440"/>
      </w:pPr>
      <w:r w:rsidRPr="006A20EE">
        <w:lastRenderedPageBreak/>
        <w:t>where appropriate, brief the relevant SES officers in the legal area and business area on the privacy complaint;</w:t>
      </w:r>
    </w:p>
    <w:p w14:paraId="68B7FD36" w14:textId="77777777" w:rsidR="0068491F" w:rsidRPr="006A20EE" w:rsidRDefault="0068491F" w:rsidP="001767CF">
      <w:pPr>
        <w:pStyle w:val="ListParagraph"/>
        <w:numPr>
          <w:ilvl w:val="0"/>
          <w:numId w:val="17"/>
        </w:numPr>
        <w:spacing w:after="0" w:line="276" w:lineRule="auto"/>
        <w:ind w:left="1440"/>
      </w:pPr>
      <w:r w:rsidRPr="006A20EE">
        <w:t>impartially assess and investigate the privacy complaint in consultation with the relevant line area of the department;</w:t>
      </w:r>
    </w:p>
    <w:p w14:paraId="757A0097" w14:textId="77777777" w:rsidR="0068491F" w:rsidRPr="006A20EE" w:rsidRDefault="0068491F" w:rsidP="001767CF">
      <w:pPr>
        <w:pStyle w:val="ListParagraph"/>
        <w:numPr>
          <w:ilvl w:val="0"/>
          <w:numId w:val="17"/>
        </w:numPr>
        <w:spacing w:after="0" w:line="276" w:lineRule="auto"/>
        <w:ind w:left="1440"/>
      </w:pPr>
      <w:r w:rsidRPr="006A20EE">
        <w:t>appropriately document the investigation process;</w:t>
      </w:r>
    </w:p>
    <w:p w14:paraId="6475AA59" w14:textId="77777777" w:rsidR="0068491F" w:rsidRPr="006A20EE" w:rsidRDefault="0068491F" w:rsidP="001767CF">
      <w:pPr>
        <w:pStyle w:val="ListParagraph"/>
        <w:numPr>
          <w:ilvl w:val="0"/>
          <w:numId w:val="17"/>
        </w:numPr>
        <w:spacing w:after="0" w:line="276" w:lineRule="auto"/>
        <w:ind w:left="1440"/>
      </w:pPr>
      <w:r w:rsidRPr="006A20EE">
        <w:t>advise the complainant of the outcome of the investigation and the proposed action, if any, the department intends to take;</w:t>
      </w:r>
    </w:p>
    <w:p w14:paraId="1114FE2A" w14:textId="77777777" w:rsidR="0068491F" w:rsidRPr="006A20EE" w:rsidRDefault="0068491F" w:rsidP="001767CF">
      <w:pPr>
        <w:pStyle w:val="ListParagraph"/>
        <w:numPr>
          <w:ilvl w:val="0"/>
          <w:numId w:val="17"/>
        </w:numPr>
        <w:spacing w:after="0" w:line="276" w:lineRule="auto"/>
        <w:ind w:left="1440"/>
      </w:pPr>
      <w:r w:rsidRPr="006A20EE">
        <w:t xml:space="preserve">provide the complainant with information on how to make a complaint to the Office of the Australian Information Commissioner (OAIC) if they are unhappy with the outcome of the department’s investigation; </w:t>
      </w:r>
    </w:p>
    <w:p w14:paraId="6D673EF6" w14:textId="77777777" w:rsidR="0068491F" w:rsidRPr="006A20EE" w:rsidRDefault="0068491F" w:rsidP="005715F4">
      <w:pPr>
        <w:pStyle w:val="ListParagraph"/>
        <w:numPr>
          <w:ilvl w:val="0"/>
          <w:numId w:val="17"/>
        </w:numPr>
        <w:spacing w:after="0" w:line="276" w:lineRule="auto"/>
        <w:ind w:left="1440"/>
      </w:pPr>
      <w:r w:rsidRPr="006A20EE">
        <w:t>if the outcome of the investigation concludes that the department or one of its contracted service providers appears to have mishandled an individual’s personal information, liaise with the relevant line area over what steps are appropriate to take to ensure a similar incident does not occur again.</w:t>
      </w:r>
    </w:p>
    <w:p w14:paraId="2CE75BEE" w14:textId="77777777" w:rsidR="00A40ED0" w:rsidRDefault="00A40ED0" w:rsidP="005715F4">
      <w:pPr>
        <w:pStyle w:val="Footer"/>
        <w:spacing w:line="276" w:lineRule="auto"/>
      </w:pPr>
    </w:p>
    <w:p w14:paraId="42BE76FA" w14:textId="77777777" w:rsidR="00A40ED0" w:rsidRDefault="00A40ED0" w:rsidP="005715F4">
      <w:pPr>
        <w:pStyle w:val="Footer"/>
        <w:spacing w:line="276" w:lineRule="auto"/>
      </w:pPr>
    </w:p>
    <w:p w14:paraId="1FE73388" w14:textId="77777777" w:rsidR="00A40ED0" w:rsidRDefault="00A40ED0" w:rsidP="005715F4">
      <w:pPr>
        <w:pStyle w:val="Footer"/>
        <w:spacing w:line="276" w:lineRule="auto"/>
      </w:pPr>
    </w:p>
    <w:p w14:paraId="03B0B2AA" w14:textId="77777777" w:rsidR="00A40ED0" w:rsidRDefault="00A40ED0" w:rsidP="005715F4">
      <w:pPr>
        <w:pStyle w:val="Footer"/>
        <w:spacing w:line="276" w:lineRule="auto"/>
      </w:pPr>
    </w:p>
    <w:p w14:paraId="2CC2D776" w14:textId="77777777" w:rsidR="00A40ED0" w:rsidRDefault="00A40ED0" w:rsidP="005715F4">
      <w:pPr>
        <w:pStyle w:val="Footer"/>
        <w:spacing w:line="276" w:lineRule="auto"/>
      </w:pPr>
    </w:p>
    <w:p w14:paraId="49D08A15" w14:textId="77777777" w:rsidR="00A40ED0" w:rsidRDefault="00A40ED0" w:rsidP="005715F4">
      <w:pPr>
        <w:pStyle w:val="Footer"/>
        <w:spacing w:line="276" w:lineRule="auto"/>
      </w:pPr>
    </w:p>
    <w:p w14:paraId="604E14A7" w14:textId="77777777" w:rsidR="002D52F5" w:rsidRDefault="002D52F5">
      <w:pPr>
        <w:spacing w:after="160"/>
      </w:pPr>
      <w:r>
        <w:br w:type="page"/>
      </w:r>
    </w:p>
    <w:p w14:paraId="2E7B4062" w14:textId="0FEAF5E8" w:rsidR="00A40ED0" w:rsidRDefault="00FA3F1E" w:rsidP="00FA3F1E">
      <w:pPr>
        <w:pStyle w:val="Footer"/>
        <w:spacing w:line="276" w:lineRule="auto"/>
        <w:jc w:val="left"/>
      </w:pPr>
      <w:r>
        <w:rPr>
          <w:noProof/>
        </w:rPr>
        <w:lastRenderedPageBreak/>
        <w:drawing>
          <wp:inline distT="0" distB="0" distL="0" distR="0" wp14:anchorId="43E88FC3" wp14:editId="4BDFF472">
            <wp:extent cx="2274570" cy="579120"/>
            <wp:effectExtent l="0" t="0" r="0" b="0"/>
            <wp:docPr id="9" name="Picture 9"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sidRPr="00CA4815">
        <w:rPr>
          <w:b/>
          <w:bCs/>
          <w:noProof/>
        </w:rPr>
        <w:drawing>
          <wp:anchor distT="0" distB="0" distL="114300" distR="114300" simplePos="0" relativeHeight="251666432" behindDoc="1" locked="1" layoutInCell="1" allowOverlap="1" wp14:anchorId="3F1C78B5" wp14:editId="6EFB6F3F">
            <wp:simplePos x="0" y="0"/>
            <wp:positionH relativeFrom="page">
              <wp:posOffset>-5080</wp:posOffset>
            </wp:positionH>
            <wp:positionV relativeFrom="page">
              <wp:posOffset>-3810</wp:posOffset>
            </wp:positionV>
            <wp:extent cx="7559675" cy="1835785"/>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p>
    <w:p w14:paraId="4961B0CA" w14:textId="77777777" w:rsidR="00A40ED0" w:rsidRDefault="00A40ED0" w:rsidP="005715F4">
      <w:pPr>
        <w:pStyle w:val="Footer"/>
        <w:spacing w:line="276" w:lineRule="auto"/>
      </w:pPr>
    </w:p>
    <w:p w14:paraId="43C81045" w14:textId="77777777" w:rsidR="00A40ED0" w:rsidRDefault="00A40ED0" w:rsidP="005715F4">
      <w:pPr>
        <w:pStyle w:val="Footer"/>
        <w:spacing w:line="276" w:lineRule="auto"/>
      </w:pPr>
    </w:p>
    <w:p w14:paraId="6D250D91" w14:textId="77777777" w:rsidR="00A40ED0" w:rsidRDefault="00A40ED0" w:rsidP="005715F4">
      <w:pPr>
        <w:pStyle w:val="Footer"/>
        <w:spacing w:line="276" w:lineRule="auto"/>
      </w:pPr>
    </w:p>
    <w:p w14:paraId="41866019" w14:textId="77777777" w:rsidR="00D3410B" w:rsidRPr="00D3410B" w:rsidRDefault="00D3410B" w:rsidP="00FA3F1E">
      <w:pPr>
        <w:pStyle w:val="Heading2"/>
        <w:spacing w:before="600"/>
      </w:pPr>
      <w:bookmarkStart w:id="58" w:name="_Toc380396355"/>
      <w:bookmarkStart w:id="59" w:name="_Toc109036250"/>
      <w:r w:rsidRPr="00D3410B">
        <w:t>Privacy Complaint Form</w:t>
      </w:r>
      <w:bookmarkEnd w:id="58"/>
      <w:bookmarkEnd w:id="59"/>
    </w:p>
    <w:p w14:paraId="5B2172A0" w14:textId="77777777" w:rsidR="00D3410B" w:rsidRPr="006A20EE" w:rsidRDefault="00D3410B" w:rsidP="00D3410B">
      <w:r w:rsidRPr="006A20EE">
        <w:t>This form is provided to assist you in making a privacy complaint about an act or practice of the Department of Education (the department) or one of its contracted service providers that is in breach of the department’s or a contracted service provider’s obligations under the Privacy Act.</w:t>
      </w:r>
    </w:p>
    <w:p w14:paraId="2D375245" w14:textId="77777777" w:rsidR="00D3410B" w:rsidRPr="006A20EE" w:rsidRDefault="00D3410B" w:rsidP="00D3410B">
      <w:r w:rsidRPr="006A20EE">
        <w:t>For the protection of everyone’s privacy the department only accepts complaints made by the relevant individual or an authorised representative. As such, if you wish to make a privacy complaint on someone’s behalf, please provide proof of authority to do so.</w:t>
      </w:r>
    </w:p>
    <w:p w14:paraId="3E5BFB5B" w14:textId="77777777" w:rsidR="00D3410B" w:rsidRDefault="00D3410B" w:rsidP="00D3410B"/>
    <w:p w14:paraId="69C6A72D" w14:textId="77777777" w:rsidR="00D3410B" w:rsidRPr="00D3410B" w:rsidRDefault="00D3410B" w:rsidP="006B48DE">
      <w:pPr>
        <w:pStyle w:val="Heading3"/>
      </w:pPr>
      <w:bookmarkStart w:id="60" w:name="_Toc513810316"/>
      <w:bookmarkStart w:id="61" w:name="_Toc513810450"/>
      <w:bookmarkStart w:id="62" w:name="_Toc513816002"/>
      <w:bookmarkStart w:id="63" w:name="_Toc109036251"/>
      <w:r w:rsidRPr="00D3410B">
        <w:t>Complainant details</w:t>
      </w:r>
      <w:bookmarkEnd w:id="60"/>
      <w:bookmarkEnd w:id="61"/>
      <w:bookmarkEnd w:id="62"/>
      <w:bookmarkEnd w:id="63"/>
      <w:r w:rsidRPr="00D3410B">
        <w:t xml:space="preserve"> </w:t>
      </w:r>
    </w:p>
    <w:p w14:paraId="05085061" w14:textId="77777777" w:rsidR="00D3410B" w:rsidRPr="006A20EE" w:rsidRDefault="00D3410B" w:rsidP="00D3410B">
      <w:proofErr w:type="gramStart"/>
      <w:r w:rsidRPr="006A20EE">
        <w:t>Name:_</w:t>
      </w:r>
      <w:proofErr w:type="gramEnd"/>
      <w:r w:rsidRPr="006A20EE">
        <w:t>_______________________________________________________________________</w:t>
      </w:r>
    </w:p>
    <w:p w14:paraId="2B004359" w14:textId="77777777" w:rsidR="00D3410B" w:rsidRPr="006A20EE" w:rsidRDefault="00D3410B" w:rsidP="00D3410B">
      <w:r w:rsidRPr="006A20EE">
        <w:t>Address:_______________________________________________________________________</w:t>
      </w:r>
    </w:p>
    <w:p w14:paraId="44248A51" w14:textId="77777777" w:rsidR="00D3410B" w:rsidRPr="006A20EE" w:rsidRDefault="00D3410B" w:rsidP="00D3410B">
      <w:r w:rsidRPr="006A20EE">
        <w:t>______________________________________________________________________________</w:t>
      </w:r>
    </w:p>
    <w:p w14:paraId="48DB2F39" w14:textId="77777777" w:rsidR="00D3410B" w:rsidRPr="006A20EE" w:rsidRDefault="00D3410B" w:rsidP="00D3410B">
      <w:r w:rsidRPr="006A20EE">
        <w:t>Home phone:__________________________ Mobile:__________________________________</w:t>
      </w:r>
    </w:p>
    <w:p w14:paraId="1BAF89D5" w14:textId="77777777" w:rsidR="00D3410B" w:rsidRPr="006A20EE" w:rsidRDefault="00D3410B" w:rsidP="00D3410B">
      <w:r w:rsidRPr="006A20EE">
        <w:t>Email:_________________________________________________________________________</w:t>
      </w:r>
    </w:p>
    <w:p w14:paraId="384767FA" w14:textId="77777777" w:rsidR="00D3410B" w:rsidRPr="006A20EE" w:rsidRDefault="00D3410B" w:rsidP="00D3410B"/>
    <w:p w14:paraId="266CB31F" w14:textId="77777777" w:rsidR="00D3410B" w:rsidRPr="006A20EE" w:rsidRDefault="00D3410B" w:rsidP="00D3410B">
      <w:r w:rsidRPr="006A20EE">
        <w:t xml:space="preserve">If you are complaining on behalf of someone </w:t>
      </w:r>
      <w:proofErr w:type="gramStart"/>
      <w:r w:rsidRPr="006A20EE">
        <w:t>else</w:t>
      </w:r>
      <w:proofErr w:type="gramEnd"/>
      <w:r w:rsidRPr="006A20EE">
        <w:t xml:space="preserve"> please include that person’s name and your relationship to that person below:</w:t>
      </w:r>
    </w:p>
    <w:p w14:paraId="332062D0" w14:textId="77777777" w:rsidR="00D3410B" w:rsidRPr="006A20EE" w:rsidRDefault="00D3410B" w:rsidP="00D3410B">
      <w:r w:rsidRPr="006A20EE">
        <w:t>______________________________________________________________________________</w:t>
      </w:r>
    </w:p>
    <w:p w14:paraId="7C7B8207" w14:textId="77777777" w:rsidR="00D3410B" w:rsidRDefault="00D3410B" w:rsidP="00D3410B">
      <w:r>
        <w:t>______________________________________________________________________________</w:t>
      </w:r>
    </w:p>
    <w:p w14:paraId="293836CA" w14:textId="77777777" w:rsidR="00D3410B" w:rsidRPr="00BD6F20" w:rsidRDefault="00D3410B" w:rsidP="00D3410B">
      <w:pPr>
        <w:rPr>
          <w:sz w:val="20"/>
          <w:szCs w:val="20"/>
        </w:rPr>
      </w:pPr>
      <w:r w:rsidRPr="00BD6F20">
        <w:rPr>
          <w:sz w:val="20"/>
          <w:szCs w:val="20"/>
        </w:rPr>
        <w:t>NOTE: please submit proof of your authorisation with this form (</w:t>
      </w:r>
      <w:proofErr w:type="gramStart"/>
      <w:r w:rsidRPr="00BD6F20">
        <w:rPr>
          <w:sz w:val="20"/>
          <w:szCs w:val="20"/>
        </w:rPr>
        <w:t>e.g.</w:t>
      </w:r>
      <w:proofErr w:type="gramEnd"/>
      <w:r w:rsidRPr="00BD6F20">
        <w:rPr>
          <w:sz w:val="20"/>
          <w:szCs w:val="20"/>
        </w:rPr>
        <w:t xml:space="preserve"> written authorisation by the individual)</w:t>
      </w:r>
    </w:p>
    <w:p w14:paraId="6C9A9AC1" w14:textId="77777777" w:rsidR="00D3410B" w:rsidRDefault="00D3410B" w:rsidP="00D3410B"/>
    <w:p w14:paraId="022FC0DF" w14:textId="77777777" w:rsidR="00D3410B" w:rsidRDefault="00D3410B" w:rsidP="00D3410B"/>
    <w:p w14:paraId="7D06EE12" w14:textId="77777777" w:rsidR="00D3410B" w:rsidRDefault="00D3410B" w:rsidP="00D3410B"/>
    <w:p w14:paraId="139EBE63" w14:textId="77777777" w:rsidR="00D3410B" w:rsidRDefault="00D3410B" w:rsidP="00D3410B"/>
    <w:p w14:paraId="4BFAA0D3" w14:textId="77777777" w:rsidR="00D3410B" w:rsidRPr="006A20EE" w:rsidRDefault="00D3410B" w:rsidP="00D3410B">
      <w:pPr>
        <w:rPr>
          <w:sz w:val="18"/>
          <w:szCs w:val="20"/>
        </w:rPr>
      </w:pPr>
      <w:r w:rsidRPr="006A20EE">
        <w:lastRenderedPageBreak/>
        <w:t>How do you believe your privacy has been breached?</w:t>
      </w:r>
    </w:p>
    <w:p w14:paraId="68F895B8" w14:textId="77777777" w:rsidR="00D3410B" w:rsidRPr="00D3410B" w:rsidRDefault="00D3410B" w:rsidP="00D3410B">
      <w:pPr>
        <w:rPr>
          <w:sz w:val="20"/>
          <w:szCs w:val="20"/>
        </w:rPr>
      </w:pPr>
      <w:r w:rsidRPr="00BD6F20">
        <w:rPr>
          <w:sz w:val="20"/>
          <w:szCs w:val="20"/>
        </w:rPr>
        <w:t xml:space="preserve">(Please provide sufficient detail to enable the department to appropriately investigate your complaint, </w:t>
      </w:r>
      <w:proofErr w:type="gramStart"/>
      <w:r w:rsidRPr="00BD6F20">
        <w:rPr>
          <w:sz w:val="20"/>
          <w:szCs w:val="20"/>
        </w:rPr>
        <w:t>e</w:t>
      </w:r>
      <w:r>
        <w:rPr>
          <w:sz w:val="20"/>
          <w:szCs w:val="20"/>
        </w:rPr>
        <w:t>.</w:t>
      </w:r>
      <w:r w:rsidRPr="00BD6F20">
        <w:rPr>
          <w:sz w:val="20"/>
          <w:szCs w:val="20"/>
        </w:rPr>
        <w:t>g</w:t>
      </w:r>
      <w:r>
        <w:rPr>
          <w:sz w:val="20"/>
          <w:szCs w:val="20"/>
        </w:rPr>
        <w:t>.</w:t>
      </w:r>
      <w:proofErr w:type="gramEnd"/>
      <w:r w:rsidRPr="00BD6F20">
        <w:rPr>
          <w:sz w:val="20"/>
          <w:szCs w:val="20"/>
        </w:rPr>
        <w:t xml:space="preserve"> what happened, when did it happen or come to your attention, where did it happen, who was involved, what A</w:t>
      </w:r>
      <w:r>
        <w:rPr>
          <w:sz w:val="20"/>
          <w:szCs w:val="20"/>
        </w:rPr>
        <w:t>ustralian Privacy Principles (A</w:t>
      </w:r>
      <w:r w:rsidRPr="00BD6F20">
        <w:rPr>
          <w:sz w:val="20"/>
          <w:szCs w:val="20"/>
        </w:rPr>
        <w:t>PPs</w:t>
      </w:r>
      <w:r>
        <w:rPr>
          <w:sz w:val="20"/>
          <w:szCs w:val="20"/>
        </w:rPr>
        <w:t>)</w:t>
      </w:r>
      <w:r w:rsidRPr="00BD6F20">
        <w:rPr>
          <w:sz w:val="20"/>
          <w:szCs w:val="20"/>
        </w:rPr>
        <w:t xml:space="preserve"> do you believe have been breached, how do you believe </w:t>
      </w:r>
      <w:r>
        <w:rPr>
          <w:sz w:val="20"/>
          <w:szCs w:val="20"/>
        </w:rPr>
        <w:t>your personal information</w:t>
      </w:r>
      <w:r w:rsidRPr="00BD6F20">
        <w:rPr>
          <w:sz w:val="20"/>
          <w:szCs w:val="20"/>
        </w:rPr>
        <w:t xml:space="preserve"> has</w:t>
      </w:r>
      <w:r>
        <w:rPr>
          <w:sz w:val="20"/>
          <w:szCs w:val="20"/>
        </w:rPr>
        <w:t xml:space="preserve"> been</w:t>
      </w:r>
      <w:r w:rsidRPr="00BD6F20">
        <w:rPr>
          <w:sz w:val="20"/>
          <w:szCs w:val="20"/>
        </w:rPr>
        <w:t xml:space="preserve"> mish</w:t>
      </w:r>
      <w:r>
        <w:rPr>
          <w:sz w:val="20"/>
          <w:szCs w:val="20"/>
        </w:rPr>
        <w:t>andled</w:t>
      </w:r>
      <w:r w:rsidRPr="00BD6F20">
        <w:rPr>
          <w:sz w:val="20"/>
          <w:szCs w:val="20"/>
        </w:rPr>
        <w:t>?)</w:t>
      </w:r>
    </w:p>
    <w:p w14:paraId="2394903B" w14:textId="77777777" w:rsidR="00D3410B" w:rsidRDefault="00D3410B" w:rsidP="00D3410B">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w:t>
      </w:r>
    </w:p>
    <w:p w14:paraId="156DFFDA" w14:textId="77777777" w:rsidR="00D3410B" w:rsidRDefault="00D3410B" w:rsidP="00D3410B">
      <w:r>
        <w:t>_____________________________________________________________________________</w:t>
      </w:r>
    </w:p>
    <w:p w14:paraId="37FD0E8F" w14:textId="77777777" w:rsidR="00D3410B" w:rsidRDefault="00D3410B" w:rsidP="00D3410B">
      <w:r>
        <w:t>______________________________________________________________________________</w:t>
      </w:r>
    </w:p>
    <w:p w14:paraId="02245EEB" w14:textId="77777777" w:rsidR="00D3410B" w:rsidRDefault="00D3410B" w:rsidP="00D3410B">
      <w:r>
        <w:t>______________________________________________________________________________</w:t>
      </w:r>
    </w:p>
    <w:p w14:paraId="4859FE1D" w14:textId="77777777" w:rsidR="00D3410B" w:rsidRDefault="00D3410B" w:rsidP="00D3410B">
      <w:r>
        <w:t>______________________________________________________________________________</w:t>
      </w:r>
    </w:p>
    <w:p w14:paraId="3F7686D7" w14:textId="77777777" w:rsidR="00D3410B" w:rsidRDefault="00D3410B" w:rsidP="00D3410B">
      <w:r>
        <w:t>______________________________________________________________________________</w:t>
      </w:r>
    </w:p>
    <w:p w14:paraId="411FAA97" w14:textId="77777777" w:rsidR="00D3410B" w:rsidRDefault="00D3410B" w:rsidP="00D3410B">
      <w:r>
        <w:t>______________________________________________________________________________</w:t>
      </w:r>
    </w:p>
    <w:p w14:paraId="76E03D71" w14:textId="77777777" w:rsidR="00D3410B" w:rsidRDefault="00D3410B" w:rsidP="00D3410B">
      <w:r>
        <w:t>______________________________________________________________________________</w:t>
      </w:r>
    </w:p>
    <w:p w14:paraId="13A2090C" w14:textId="77777777" w:rsidR="00D3410B" w:rsidRDefault="00D3410B" w:rsidP="00D3410B">
      <w:r>
        <w:t>____________________________________________________________________________</w:t>
      </w:r>
    </w:p>
    <w:p w14:paraId="4A41C18A" w14:textId="77777777" w:rsidR="00D3410B" w:rsidRDefault="00D3410B" w:rsidP="00D3410B">
      <w:r>
        <w:t>______________________________________________________________________________</w:t>
      </w:r>
    </w:p>
    <w:p w14:paraId="57AA9D1A" w14:textId="77777777" w:rsidR="00D3410B" w:rsidRDefault="00D3410B" w:rsidP="00D3410B">
      <w:r>
        <w:t>______________________________________________________________________________</w:t>
      </w:r>
    </w:p>
    <w:p w14:paraId="4759E3B5" w14:textId="77777777" w:rsidR="00D3410B" w:rsidRDefault="00D3410B" w:rsidP="00D3410B">
      <w:r>
        <w:t>______________________________________________________________________________</w:t>
      </w:r>
    </w:p>
    <w:p w14:paraId="5E817ADB" w14:textId="77777777" w:rsidR="00D3410B" w:rsidRDefault="00D3410B" w:rsidP="00D3410B">
      <w:r>
        <w:t>______________________________________________________________________________</w:t>
      </w:r>
    </w:p>
    <w:p w14:paraId="2853172D" w14:textId="77777777" w:rsidR="00D3410B" w:rsidRDefault="00D3410B" w:rsidP="00D3410B"/>
    <w:p w14:paraId="16ACD73E" w14:textId="77777777" w:rsidR="00D3410B" w:rsidRDefault="00D3410B" w:rsidP="00D3410B"/>
    <w:p w14:paraId="7FCA1A58" w14:textId="77777777" w:rsidR="00D3410B" w:rsidRPr="006A20EE" w:rsidRDefault="00D3410B" w:rsidP="00D3410B">
      <w:r w:rsidRPr="006A20EE">
        <w:t>What impact has this had on you?</w:t>
      </w:r>
    </w:p>
    <w:p w14:paraId="0761A459" w14:textId="77777777" w:rsidR="00D3410B" w:rsidRDefault="00D3410B" w:rsidP="00D3410B">
      <w:r>
        <w:t>______________________________________________________________________________</w:t>
      </w:r>
    </w:p>
    <w:p w14:paraId="47EA9FE8" w14:textId="77777777" w:rsidR="00D3410B" w:rsidRDefault="00D3410B" w:rsidP="00D3410B">
      <w:r>
        <w:t>______________________________________________________________________________</w:t>
      </w:r>
    </w:p>
    <w:p w14:paraId="0F055C41" w14:textId="77777777" w:rsidR="00D3410B" w:rsidRDefault="00D3410B" w:rsidP="00D3410B">
      <w:r>
        <w:t>______________________________________________________________________________</w:t>
      </w:r>
    </w:p>
    <w:p w14:paraId="5BB0DC57" w14:textId="77777777" w:rsidR="00D3410B" w:rsidRDefault="00D3410B" w:rsidP="00D3410B">
      <w:r>
        <w:t>______________________________________________________________________________</w:t>
      </w:r>
    </w:p>
    <w:p w14:paraId="2B01CE52" w14:textId="77777777" w:rsidR="00D3410B" w:rsidRDefault="00D3410B" w:rsidP="00D3410B">
      <w:r>
        <w:t>______________________________________________________________________________</w:t>
      </w:r>
    </w:p>
    <w:p w14:paraId="7F54FC06" w14:textId="77777777" w:rsidR="00D3410B" w:rsidRDefault="00D3410B" w:rsidP="00D3410B"/>
    <w:p w14:paraId="38C4A5F0" w14:textId="198875FA" w:rsidR="00D3410B" w:rsidRPr="006A20EE" w:rsidRDefault="00D3410B" w:rsidP="00047730">
      <w:r>
        <w:br w:type="page"/>
      </w:r>
      <w:r w:rsidRPr="006A20EE">
        <w:lastRenderedPageBreak/>
        <w:t>What outcome from the department are you seeking?</w:t>
      </w:r>
    </w:p>
    <w:p w14:paraId="6B1EAA0C" w14:textId="77777777" w:rsidR="00D3410B" w:rsidRDefault="00D3410B" w:rsidP="00D3410B">
      <w:r>
        <w:t>______________________________________________________________________________</w:t>
      </w:r>
    </w:p>
    <w:p w14:paraId="126E819A" w14:textId="77777777" w:rsidR="00D3410B" w:rsidRDefault="00D3410B" w:rsidP="00D3410B">
      <w:r>
        <w:t>______________________________________________________________________________</w:t>
      </w:r>
    </w:p>
    <w:p w14:paraId="346EB282" w14:textId="77777777" w:rsidR="00D3410B" w:rsidRDefault="00D3410B" w:rsidP="00D3410B">
      <w:r>
        <w:t>______________________________________________________________________________</w:t>
      </w:r>
    </w:p>
    <w:p w14:paraId="15C2FC99" w14:textId="77777777" w:rsidR="00D3410B" w:rsidRDefault="00D3410B" w:rsidP="00D3410B">
      <w:r>
        <w:t>______________________________________________________________________________</w:t>
      </w:r>
    </w:p>
    <w:p w14:paraId="7461251D" w14:textId="77777777" w:rsidR="00D3410B" w:rsidRDefault="00D3410B" w:rsidP="00D3410B">
      <w:r>
        <w:t>_____________________________________________________________________________</w:t>
      </w:r>
    </w:p>
    <w:p w14:paraId="4DD9B7D4" w14:textId="77777777" w:rsidR="00D3410B" w:rsidRDefault="00D3410B" w:rsidP="00D3410B"/>
    <w:p w14:paraId="346E283E" w14:textId="77777777" w:rsidR="00D3410B" w:rsidRPr="00D3410B" w:rsidRDefault="00D3410B" w:rsidP="006B48DE">
      <w:pPr>
        <w:pStyle w:val="Heading3"/>
      </w:pPr>
      <w:bookmarkStart w:id="64" w:name="_Toc513810317"/>
      <w:bookmarkStart w:id="65" w:name="_Toc513810451"/>
      <w:bookmarkStart w:id="66" w:name="_Toc513816003"/>
      <w:bookmarkStart w:id="67" w:name="_Toc109036252"/>
      <w:r w:rsidRPr="00D3410B">
        <w:t>Documents</w:t>
      </w:r>
      <w:bookmarkEnd w:id="64"/>
      <w:bookmarkEnd w:id="65"/>
      <w:bookmarkEnd w:id="66"/>
      <w:bookmarkEnd w:id="67"/>
    </w:p>
    <w:p w14:paraId="010A9F67" w14:textId="77777777" w:rsidR="00D3410B" w:rsidRPr="006A20EE" w:rsidRDefault="00D3410B" w:rsidP="00D3410B">
      <w:r w:rsidRPr="006A20EE">
        <w:t>Please attach copies of any documents you consider may assist the department investigate your privacy complaint.</w:t>
      </w:r>
    </w:p>
    <w:p w14:paraId="0F91F3D5" w14:textId="77777777" w:rsidR="00D3410B" w:rsidRDefault="00D3410B" w:rsidP="00D3410B">
      <w:r w:rsidRPr="006A20EE">
        <w:t>Complainant’s signature______________________________________ Date: _______________</w:t>
      </w:r>
    </w:p>
    <w:p w14:paraId="6D43FBCF" w14:textId="77777777" w:rsidR="00E477F8" w:rsidRPr="006A20EE" w:rsidRDefault="00E477F8" w:rsidP="00D3410B"/>
    <w:p w14:paraId="642019D6" w14:textId="77777777" w:rsidR="00D3410B" w:rsidRPr="00D3410B" w:rsidRDefault="00D3410B" w:rsidP="006B48DE">
      <w:pPr>
        <w:pStyle w:val="Heading3"/>
      </w:pPr>
      <w:bookmarkStart w:id="68" w:name="_Toc513810318"/>
      <w:bookmarkStart w:id="69" w:name="_Toc513810452"/>
      <w:bookmarkStart w:id="70" w:name="_Toc513816004"/>
      <w:bookmarkStart w:id="71" w:name="_Toc109036253"/>
      <w:r w:rsidRPr="00D3410B">
        <w:t>Lodgement</w:t>
      </w:r>
      <w:bookmarkEnd w:id="68"/>
      <w:bookmarkEnd w:id="69"/>
      <w:bookmarkEnd w:id="70"/>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278"/>
      </w:tblGrid>
      <w:tr w:rsidR="00D3410B" w:rsidRPr="002057B9" w14:paraId="3458E5C7" w14:textId="77777777" w:rsidTr="009D32E8">
        <w:tc>
          <w:tcPr>
            <w:tcW w:w="4962" w:type="dxa"/>
          </w:tcPr>
          <w:p w14:paraId="3E8C230C" w14:textId="77777777" w:rsidR="00D3410B" w:rsidRPr="006A20EE" w:rsidRDefault="00D3410B" w:rsidP="00D3410B">
            <w:pPr>
              <w:spacing w:after="0"/>
            </w:pPr>
            <w:r w:rsidRPr="006A20EE">
              <w:rPr>
                <w:b/>
              </w:rPr>
              <w:t>Mail</w:t>
            </w:r>
            <w:r w:rsidRPr="006A20EE">
              <w:t xml:space="preserve">:                                                                      </w:t>
            </w:r>
          </w:p>
          <w:p w14:paraId="21296A50" w14:textId="77777777" w:rsidR="00D3410B" w:rsidRPr="006A20EE" w:rsidRDefault="00D3410B" w:rsidP="00D3410B">
            <w:pPr>
              <w:spacing w:after="0"/>
            </w:pPr>
            <w:r w:rsidRPr="006A20EE">
              <w:t>Privacy Officer</w:t>
            </w:r>
          </w:p>
          <w:p w14:paraId="4CE04891" w14:textId="77777777" w:rsidR="003661F9" w:rsidRDefault="00306C2E" w:rsidP="00D3410B">
            <w:pPr>
              <w:spacing w:after="0"/>
              <w:rPr>
                <w:lang w:val="en"/>
              </w:rPr>
            </w:pPr>
            <w:r>
              <w:rPr>
                <w:lang w:val="en"/>
              </w:rPr>
              <w:t>Legal</w:t>
            </w:r>
          </w:p>
          <w:p w14:paraId="534CC3C8" w14:textId="77777777" w:rsidR="00D3410B" w:rsidRPr="006A20EE" w:rsidRDefault="00D3410B" w:rsidP="00D3410B">
            <w:pPr>
              <w:spacing w:after="0"/>
            </w:pPr>
            <w:r w:rsidRPr="006A20EE">
              <w:t>Depa</w:t>
            </w:r>
            <w:r>
              <w:t>rtment of Education</w:t>
            </w:r>
          </w:p>
          <w:p w14:paraId="42FFB915" w14:textId="77777777" w:rsidR="00D3410B" w:rsidRPr="006A20EE" w:rsidRDefault="00D3410B" w:rsidP="00D3410B">
            <w:pPr>
              <w:spacing w:after="0"/>
            </w:pPr>
            <w:r w:rsidRPr="006A20EE">
              <w:t>Location Code: C50MA1 - LEGAL</w:t>
            </w:r>
          </w:p>
          <w:p w14:paraId="676C23E8" w14:textId="77777777" w:rsidR="00D3410B" w:rsidRPr="006A20EE" w:rsidRDefault="00D3410B" w:rsidP="00D3410B">
            <w:pPr>
              <w:spacing w:after="0"/>
            </w:pPr>
            <w:r w:rsidRPr="006A20EE">
              <w:t>GPO Box 9880</w:t>
            </w:r>
          </w:p>
          <w:p w14:paraId="3AAA6DD9" w14:textId="77777777" w:rsidR="00D3410B" w:rsidRPr="006A20EE" w:rsidRDefault="00D3410B" w:rsidP="00D3410B">
            <w:pPr>
              <w:spacing w:after="0"/>
            </w:pPr>
            <w:r w:rsidRPr="006A20EE">
              <w:t>Canberra ACT 2601</w:t>
            </w:r>
          </w:p>
          <w:p w14:paraId="3744ED42" w14:textId="77777777" w:rsidR="00D3410B" w:rsidRPr="006A20EE" w:rsidRDefault="00D3410B" w:rsidP="00D3410B">
            <w:pPr>
              <w:spacing w:after="0"/>
            </w:pPr>
            <w:r>
              <w:rPr>
                <w:noProof/>
              </w:rPr>
              <mc:AlternateContent>
                <mc:Choice Requires="wps">
                  <w:drawing>
                    <wp:anchor distT="0" distB="0" distL="114300" distR="114300" simplePos="0" relativeHeight="251662336" behindDoc="0" locked="0" layoutInCell="1" allowOverlap="1" wp14:anchorId="7E8FDA84" wp14:editId="6FBEF5CF">
                      <wp:simplePos x="0" y="0"/>
                      <wp:positionH relativeFrom="column">
                        <wp:posOffset>-273685</wp:posOffset>
                      </wp:positionH>
                      <wp:positionV relativeFrom="paragraph">
                        <wp:posOffset>113665</wp:posOffset>
                      </wp:positionV>
                      <wp:extent cx="6375633" cy="372427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6375633"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8EB30" w14:textId="77777777" w:rsidR="00D3410B" w:rsidRPr="00D3410B" w:rsidRDefault="00D3410B" w:rsidP="00804C09">
                                  <w:pPr>
                                    <w:pStyle w:val="Heading3"/>
                                  </w:pPr>
                                  <w:bookmarkStart w:id="72" w:name="_Toc513810319"/>
                                  <w:bookmarkStart w:id="73" w:name="_Toc513810453"/>
                                  <w:bookmarkStart w:id="74" w:name="_Toc513816005"/>
                                  <w:bookmarkStart w:id="75" w:name="_Toc109036254"/>
                                  <w:r w:rsidRPr="00D3410B">
                                    <w:t>Privacy statement</w:t>
                                  </w:r>
                                  <w:bookmarkEnd w:id="72"/>
                                  <w:bookmarkEnd w:id="73"/>
                                  <w:bookmarkEnd w:id="74"/>
                                  <w:bookmarkEnd w:id="75"/>
                                  <w:r w:rsidRPr="00D3410B">
                                    <w:t xml:space="preserve"> </w:t>
                                  </w:r>
                                </w:p>
                                <w:p w14:paraId="20D36569" w14:textId="77777777" w:rsidR="00D3410B" w:rsidRPr="00D32EC4" w:rsidRDefault="00D3410B" w:rsidP="00D3410B">
                                  <w:pPr>
                                    <w:pStyle w:val="Default"/>
                                    <w:rPr>
                                      <w:rFonts w:asciiTheme="minorHAnsi" w:hAnsiTheme="minorHAnsi" w:cs="Times New Roman"/>
                                      <w:color w:val="auto"/>
                                      <w:sz w:val="20"/>
                                      <w:szCs w:val="20"/>
                                    </w:rPr>
                                  </w:pPr>
                                  <w:r w:rsidRPr="004D4B1A">
                                    <w:rPr>
                                      <w:rFonts w:asciiTheme="minorHAnsi" w:hAnsiTheme="minorHAnsi"/>
                                      <w:sz w:val="20"/>
                                      <w:szCs w:val="20"/>
                                    </w:rPr>
                                    <w:t xml:space="preserve">The personal information </w:t>
                                  </w:r>
                                  <w:r>
                                    <w:rPr>
                                      <w:rFonts w:asciiTheme="minorHAnsi" w:hAnsiTheme="minorHAnsi"/>
                                      <w:sz w:val="20"/>
                                      <w:szCs w:val="20"/>
                                    </w:rPr>
                                    <w:t xml:space="preserve">collected from you on this form is collected by the Department of Education (the </w:t>
                                  </w:r>
                                  <w:r w:rsidRPr="00D32EC4">
                                    <w:rPr>
                                      <w:rFonts w:asciiTheme="minorHAnsi" w:hAnsiTheme="minorHAnsi" w:cs="Times New Roman"/>
                                      <w:color w:val="auto"/>
                                      <w:sz w:val="20"/>
                                      <w:szCs w:val="20"/>
                                    </w:rPr>
                                    <w:t>department) for the purposes of assessing, investigating, conciliating and reporting on your privacy complaint. The department may collect information about you from other individuals or organisations involved in the complaint for the above purposes.</w:t>
                                  </w:r>
                                </w:p>
                                <w:p w14:paraId="68E61FDE" w14:textId="77777777" w:rsidR="00D3410B" w:rsidRPr="00D32EC4" w:rsidRDefault="00D3410B" w:rsidP="00D3410B">
                                  <w:pPr>
                                    <w:pStyle w:val="Default"/>
                                    <w:rPr>
                                      <w:rFonts w:asciiTheme="minorHAnsi" w:hAnsiTheme="minorHAnsi" w:cs="Times New Roman"/>
                                      <w:color w:val="auto"/>
                                      <w:sz w:val="20"/>
                                      <w:szCs w:val="20"/>
                                    </w:rPr>
                                  </w:pPr>
                                </w:p>
                                <w:p w14:paraId="5F6186BA" w14:textId="77777777" w:rsidR="00D3410B" w:rsidRPr="00D32EC4" w:rsidRDefault="00D3410B" w:rsidP="00D3410B">
                                  <w:pPr>
                                    <w:pStyle w:val="Default"/>
                                    <w:rPr>
                                      <w:rFonts w:asciiTheme="minorHAnsi" w:hAnsiTheme="minorHAnsi" w:cs="Times New Roman"/>
                                      <w:color w:val="auto"/>
                                      <w:sz w:val="20"/>
                                      <w:szCs w:val="20"/>
                                    </w:rPr>
                                  </w:pPr>
                                  <w:r w:rsidRPr="00D32EC4">
                                    <w:rPr>
                                      <w:rFonts w:asciiTheme="minorHAnsi" w:hAnsiTheme="minorHAnsi" w:cs="Times New Roman"/>
                                      <w:color w:val="auto"/>
                                      <w:sz w:val="20"/>
                                      <w:szCs w:val="20"/>
                                    </w:rPr>
                                    <w:t>The department may disclose the information you give us to the individuals or organisations named in the privacy complaint and, if necessary, to others who have information relevant to your complaint. In case of a challenge to the department’s conduct connected with your privacy complaint, the department may need to disclose some of your personal information to a review body, for example, the Office of the Australian Information Commissioner or other court or tribunal. The department is not likely to disclose your personal information to any overseas recipients</w:t>
                                  </w:r>
                                  <w:r>
                                    <w:rPr>
                                      <w:rFonts w:asciiTheme="minorHAnsi" w:hAnsiTheme="minorHAnsi" w:cs="Times New Roman"/>
                                      <w:color w:val="auto"/>
                                      <w:sz w:val="20"/>
                                      <w:szCs w:val="20"/>
                                    </w:rPr>
                                    <w:t xml:space="preserve"> unless your complaint relates to an overseas contracted service provider of the department</w:t>
                                  </w:r>
                                  <w:r w:rsidRPr="00D32EC4">
                                    <w:rPr>
                                      <w:rFonts w:asciiTheme="minorHAnsi" w:hAnsiTheme="minorHAnsi" w:cs="Times New Roman"/>
                                      <w:color w:val="auto"/>
                                      <w:sz w:val="20"/>
                                      <w:szCs w:val="20"/>
                                    </w:rPr>
                                    <w:t>.</w:t>
                                  </w:r>
                                </w:p>
                                <w:p w14:paraId="3B7A69CF" w14:textId="77777777" w:rsidR="00D3410B" w:rsidRPr="00C51D58" w:rsidRDefault="00D3410B" w:rsidP="00D3410B">
                                  <w:pPr>
                                    <w:pStyle w:val="Default"/>
                                    <w:rPr>
                                      <w:rFonts w:asciiTheme="minorHAnsi" w:hAnsiTheme="minorHAnsi" w:cs="Times New Roman"/>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897"/>
                                  </w:tblGrid>
                                  <w:tr w:rsidR="00D3410B" w:rsidRPr="00D32EC4" w14:paraId="3C98E63B" w14:textId="77777777">
                                    <w:trPr>
                                      <w:trHeight w:val="652"/>
                                    </w:trPr>
                                    <w:tc>
                                      <w:tcPr>
                                        <w:tcW w:w="9897" w:type="dxa"/>
                                      </w:tcPr>
                                      <w:p w14:paraId="6239F4AD" w14:textId="77777777" w:rsidR="00D3410B" w:rsidRDefault="00D3410B" w:rsidP="00C51D58">
                                        <w:pPr>
                                          <w:pStyle w:val="Default"/>
                                          <w:rPr>
                                            <w:rFonts w:asciiTheme="minorHAnsi" w:hAnsiTheme="minorHAnsi" w:cs="Times New Roman"/>
                                            <w:color w:val="auto"/>
                                            <w:sz w:val="20"/>
                                            <w:szCs w:val="20"/>
                                          </w:rPr>
                                        </w:pPr>
                                        <w:r w:rsidRPr="00C51D58">
                                          <w:rPr>
                                            <w:rFonts w:asciiTheme="minorHAnsi" w:hAnsiTheme="minorHAnsi" w:cs="Times New Roman"/>
                                            <w:color w:val="auto"/>
                                            <w:sz w:val="20"/>
                                            <w:szCs w:val="20"/>
                                          </w:rPr>
                                          <w:t xml:space="preserve">You are not required to provide the </w:t>
                                        </w:r>
                                        <w:r>
                                          <w:rPr>
                                            <w:rFonts w:asciiTheme="minorHAnsi" w:hAnsiTheme="minorHAnsi" w:cs="Times New Roman"/>
                                            <w:color w:val="auto"/>
                                            <w:sz w:val="20"/>
                                            <w:szCs w:val="20"/>
                                          </w:rPr>
                                          <w:t>department</w:t>
                                        </w:r>
                                        <w:r w:rsidRPr="00C51D58">
                                          <w:rPr>
                                            <w:rFonts w:asciiTheme="minorHAnsi" w:hAnsiTheme="minorHAnsi" w:cs="Times New Roman"/>
                                            <w:color w:val="auto"/>
                                            <w:sz w:val="20"/>
                                            <w:szCs w:val="20"/>
                                          </w:rPr>
                                          <w:t xml:space="preserve"> with your contact details and may make a </w:t>
                                        </w:r>
                                        <w:r>
                                          <w:rPr>
                                            <w:rFonts w:asciiTheme="minorHAnsi" w:hAnsiTheme="minorHAnsi" w:cs="Times New Roman"/>
                                            <w:color w:val="auto"/>
                                            <w:sz w:val="20"/>
                                            <w:szCs w:val="20"/>
                                          </w:rPr>
                                          <w:t xml:space="preserve">privacy complaint anonymously. However, if </w:t>
                                        </w:r>
                                        <w:r w:rsidRPr="00C51D58">
                                          <w:rPr>
                                            <w:rFonts w:asciiTheme="minorHAnsi" w:hAnsiTheme="minorHAnsi" w:cs="Times New Roman"/>
                                            <w:color w:val="auto"/>
                                            <w:sz w:val="20"/>
                                            <w:szCs w:val="20"/>
                                          </w:rPr>
                                          <w:t xml:space="preserve">you do not provide your contact details, the </w:t>
                                        </w:r>
                                        <w:r>
                                          <w:rPr>
                                            <w:rFonts w:asciiTheme="minorHAnsi" w:hAnsiTheme="minorHAnsi" w:cs="Times New Roman"/>
                                            <w:color w:val="auto"/>
                                            <w:sz w:val="20"/>
                                            <w:szCs w:val="20"/>
                                          </w:rPr>
                                          <w:t>department</w:t>
                                        </w:r>
                                        <w:r w:rsidRPr="00C51D58">
                                          <w:rPr>
                                            <w:rFonts w:asciiTheme="minorHAnsi" w:hAnsiTheme="minorHAnsi" w:cs="Times New Roman"/>
                                            <w:color w:val="auto"/>
                                            <w:sz w:val="20"/>
                                            <w:szCs w:val="20"/>
                                          </w:rPr>
                                          <w:t xml:space="preserve"> </w:t>
                                        </w:r>
                                        <w:r>
                                          <w:rPr>
                                            <w:rFonts w:asciiTheme="minorHAnsi" w:hAnsiTheme="minorHAnsi" w:cs="Times New Roman"/>
                                            <w:color w:val="auto"/>
                                            <w:sz w:val="20"/>
                                            <w:szCs w:val="20"/>
                                          </w:rPr>
                                          <w:t>may not be able to properly investigate your complaint or inform you of the</w:t>
                                        </w:r>
                                        <w:r w:rsidRPr="00C51D58">
                                          <w:rPr>
                                            <w:rFonts w:asciiTheme="minorHAnsi" w:hAnsiTheme="minorHAnsi" w:cs="Times New Roman"/>
                                            <w:color w:val="auto"/>
                                            <w:sz w:val="20"/>
                                            <w:szCs w:val="20"/>
                                          </w:rPr>
                                          <w:t xml:space="preserve"> action</w:t>
                                        </w:r>
                                        <w:r>
                                          <w:rPr>
                                            <w:rFonts w:asciiTheme="minorHAnsi" w:hAnsiTheme="minorHAnsi" w:cs="Times New Roman"/>
                                            <w:color w:val="auto"/>
                                            <w:sz w:val="20"/>
                                            <w:szCs w:val="20"/>
                                          </w:rPr>
                                          <w:t>, if any,</w:t>
                                        </w:r>
                                        <w:r w:rsidRPr="00C51D58">
                                          <w:rPr>
                                            <w:rFonts w:asciiTheme="minorHAnsi" w:hAnsiTheme="minorHAnsi" w:cs="Times New Roman"/>
                                            <w:color w:val="auto"/>
                                            <w:sz w:val="20"/>
                                            <w:szCs w:val="20"/>
                                          </w:rPr>
                                          <w:t xml:space="preserve"> taken in response to your complaint. </w:t>
                                        </w:r>
                                      </w:p>
                                      <w:p w14:paraId="646C7FD1" w14:textId="77777777" w:rsidR="00D3410B" w:rsidRDefault="00D3410B" w:rsidP="00C51D58">
                                        <w:pPr>
                                          <w:pStyle w:val="Default"/>
                                          <w:rPr>
                                            <w:rFonts w:asciiTheme="minorHAnsi" w:hAnsiTheme="minorHAnsi" w:cs="Times New Roman"/>
                                            <w:color w:val="auto"/>
                                            <w:sz w:val="20"/>
                                            <w:szCs w:val="20"/>
                                          </w:rPr>
                                        </w:pPr>
                                      </w:p>
                                      <w:p w14:paraId="31704F24" w14:textId="77777777" w:rsidR="00D3410B" w:rsidRPr="00C51D58" w:rsidRDefault="00D3410B" w:rsidP="00E477F8">
                                        <w:pPr>
                                          <w:pStyle w:val="Default"/>
                                          <w:rPr>
                                            <w:rFonts w:asciiTheme="minorHAnsi" w:hAnsiTheme="minorHAnsi" w:cs="Times New Roman"/>
                                            <w:color w:val="auto"/>
                                            <w:sz w:val="20"/>
                                            <w:szCs w:val="20"/>
                                          </w:rPr>
                                        </w:pPr>
                                        <w:r>
                                          <w:rPr>
                                            <w:rFonts w:asciiTheme="minorHAnsi" w:hAnsiTheme="minorHAnsi" w:cs="Times New Roman"/>
                                            <w:color w:val="auto"/>
                                            <w:sz w:val="20"/>
                                            <w:szCs w:val="20"/>
                                          </w:rPr>
                                          <w:t xml:space="preserve">The department’s Privacy Policy contains information about how you may access your personal information held by the department. This Privacy Policy also contains information on how you can complain about a breach of the Australian Privacy Principles (APPs) and how the department will deal with such a complaint. A copy of the department’s Privacy Policy can be found at </w:t>
                                        </w:r>
                                        <w:hyperlink r:id="rId18" w:history="1">
                                          <w:r w:rsidR="00C77D5F">
                                            <w:rPr>
                                              <w:rStyle w:val="Hyperlink"/>
                                              <w:rFonts w:asciiTheme="minorHAnsi" w:eastAsiaTheme="majorEastAsia" w:hAnsiTheme="minorHAnsi" w:cs="Times New Roman"/>
                                              <w:sz w:val="20"/>
                                              <w:szCs w:val="20"/>
                                            </w:rPr>
                                            <w:t>education</w:t>
                                          </w:r>
                                          <w:r w:rsidRPr="000243F2">
                                            <w:rPr>
                                              <w:rStyle w:val="Hyperlink"/>
                                              <w:rFonts w:asciiTheme="minorHAnsi" w:eastAsiaTheme="majorEastAsia" w:hAnsiTheme="minorHAnsi" w:cs="Times New Roman"/>
                                              <w:sz w:val="20"/>
                                              <w:szCs w:val="20"/>
                                            </w:rPr>
                                            <w:t>.gov.au/privacy</w:t>
                                          </w:r>
                                        </w:hyperlink>
                                        <w:r w:rsidRPr="000243F2">
                                          <w:rPr>
                                            <w:rStyle w:val="Hyperlink"/>
                                            <w:rFonts w:asciiTheme="minorHAnsi" w:eastAsiaTheme="majorEastAsia" w:hAnsiTheme="minorHAnsi" w:cs="Times New Roman"/>
                                            <w:sz w:val="20"/>
                                            <w:szCs w:val="20"/>
                                          </w:rPr>
                                          <w:t>.</w:t>
                                        </w:r>
                                        <w:r>
                                          <w:rPr>
                                            <w:rFonts w:asciiTheme="minorHAnsi" w:hAnsiTheme="minorHAnsi" w:cs="Times New Roman"/>
                                            <w:color w:val="auto"/>
                                            <w:sz w:val="20"/>
                                            <w:szCs w:val="20"/>
                                          </w:rPr>
                                          <w:t xml:space="preserve"> </w:t>
                                        </w:r>
                                      </w:p>
                                    </w:tc>
                                  </w:tr>
                                </w:tbl>
                                <w:p w14:paraId="50C52A38" w14:textId="77777777" w:rsidR="00D3410B" w:rsidRPr="004D4B1A" w:rsidRDefault="00D3410B" w:rsidP="00D3410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FDA84" id="_x0000_t202" coordsize="21600,21600" o:spt="202" path="m,l,21600r21600,l21600,xe">
                      <v:stroke joinstyle="miter"/>
                      <v:path gradientshapeok="t" o:connecttype="rect"/>
                    </v:shapetype>
                    <v:shape id="Text Box 2" o:spid="_x0000_s1026" type="#_x0000_t202" style="position:absolute;margin-left:-21.55pt;margin-top:8.95pt;width:502pt;height:29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" fillcolor="white [3201]" strokeweight=".5pt">
                      <v:textbox>
                        <w:txbxContent>
                          <w:p w14:paraId="3428EB30" w14:textId="77777777" w:rsidR="00D3410B" w:rsidRPr="00D3410B" w:rsidRDefault="00D3410B" w:rsidP="00804C09">
                            <w:pPr>
                              <w:pStyle w:val="Heading3"/>
                            </w:pPr>
                            <w:bookmarkStart w:id="76" w:name="_Toc513810319"/>
                            <w:bookmarkStart w:id="77" w:name="_Toc513810453"/>
                            <w:bookmarkStart w:id="78" w:name="_Toc513816005"/>
                            <w:bookmarkStart w:id="79" w:name="_Toc109036254"/>
                            <w:r w:rsidRPr="00D3410B">
                              <w:t>Privacy statement</w:t>
                            </w:r>
                            <w:bookmarkEnd w:id="76"/>
                            <w:bookmarkEnd w:id="77"/>
                            <w:bookmarkEnd w:id="78"/>
                            <w:bookmarkEnd w:id="79"/>
                            <w:r w:rsidRPr="00D3410B">
                              <w:t xml:space="preserve"> </w:t>
                            </w:r>
                          </w:p>
                          <w:p w14:paraId="20D36569" w14:textId="77777777" w:rsidR="00D3410B" w:rsidRPr="00D32EC4" w:rsidRDefault="00D3410B" w:rsidP="00D3410B">
                            <w:pPr>
                              <w:pStyle w:val="Default"/>
                              <w:rPr>
                                <w:rFonts w:asciiTheme="minorHAnsi" w:hAnsiTheme="minorHAnsi" w:cs="Times New Roman"/>
                                <w:color w:val="auto"/>
                                <w:sz w:val="20"/>
                                <w:szCs w:val="20"/>
                              </w:rPr>
                            </w:pPr>
                            <w:r w:rsidRPr="004D4B1A">
                              <w:rPr>
                                <w:rFonts w:asciiTheme="minorHAnsi" w:hAnsiTheme="minorHAnsi"/>
                                <w:sz w:val="20"/>
                                <w:szCs w:val="20"/>
                              </w:rPr>
                              <w:t xml:space="preserve">The personal information </w:t>
                            </w:r>
                            <w:r>
                              <w:rPr>
                                <w:rFonts w:asciiTheme="minorHAnsi" w:hAnsiTheme="minorHAnsi"/>
                                <w:sz w:val="20"/>
                                <w:szCs w:val="20"/>
                              </w:rPr>
                              <w:t xml:space="preserve">collected from you on this form is collected by the Department of Education (the </w:t>
                            </w:r>
                            <w:r w:rsidRPr="00D32EC4">
                              <w:rPr>
                                <w:rFonts w:asciiTheme="minorHAnsi" w:hAnsiTheme="minorHAnsi" w:cs="Times New Roman"/>
                                <w:color w:val="auto"/>
                                <w:sz w:val="20"/>
                                <w:szCs w:val="20"/>
                              </w:rPr>
                              <w:t>department) for the purposes of assessing, investigating, conciliating and reporting on your privacy complaint. The department may collect information about you from other individuals or organisations involved in the complaint for the above purposes.</w:t>
                            </w:r>
                          </w:p>
                          <w:p w14:paraId="68E61FDE" w14:textId="77777777" w:rsidR="00D3410B" w:rsidRPr="00D32EC4" w:rsidRDefault="00D3410B" w:rsidP="00D3410B">
                            <w:pPr>
                              <w:pStyle w:val="Default"/>
                              <w:rPr>
                                <w:rFonts w:asciiTheme="minorHAnsi" w:hAnsiTheme="minorHAnsi" w:cs="Times New Roman"/>
                                <w:color w:val="auto"/>
                                <w:sz w:val="20"/>
                                <w:szCs w:val="20"/>
                              </w:rPr>
                            </w:pPr>
                          </w:p>
                          <w:p w14:paraId="5F6186BA" w14:textId="77777777" w:rsidR="00D3410B" w:rsidRPr="00D32EC4" w:rsidRDefault="00D3410B" w:rsidP="00D3410B">
                            <w:pPr>
                              <w:pStyle w:val="Default"/>
                              <w:rPr>
                                <w:rFonts w:asciiTheme="minorHAnsi" w:hAnsiTheme="minorHAnsi" w:cs="Times New Roman"/>
                                <w:color w:val="auto"/>
                                <w:sz w:val="20"/>
                                <w:szCs w:val="20"/>
                              </w:rPr>
                            </w:pPr>
                            <w:r w:rsidRPr="00D32EC4">
                              <w:rPr>
                                <w:rFonts w:asciiTheme="minorHAnsi" w:hAnsiTheme="minorHAnsi" w:cs="Times New Roman"/>
                                <w:color w:val="auto"/>
                                <w:sz w:val="20"/>
                                <w:szCs w:val="20"/>
                              </w:rPr>
                              <w:t>The department may disclose the information you give us to the individuals or organisations named in the privacy complaint and, if necessary, to others who have information relevant to your complaint. In case of a challenge to the department’s conduct connected with your privacy complaint, the department may need to disclose some of your personal information to a review body, for example, the Office of the Australian Information Commissioner or other court or tribunal. The department is not likely to disclose your personal information to any overseas recipients</w:t>
                            </w:r>
                            <w:r>
                              <w:rPr>
                                <w:rFonts w:asciiTheme="minorHAnsi" w:hAnsiTheme="minorHAnsi" w:cs="Times New Roman"/>
                                <w:color w:val="auto"/>
                                <w:sz w:val="20"/>
                                <w:szCs w:val="20"/>
                              </w:rPr>
                              <w:t xml:space="preserve"> unless your complaint relates to an overseas contracted service provider of the department</w:t>
                            </w:r>
                            <w:r w:rsidRPr="00D32EC4">
                              <w:rPr>
                                <w:rFonts w:asciiTheme="minorHAnsi" w:hAnsiTheme="minorHAnsi" w:cs="Times New Roman"/>
                                <w:color w:val="auto"/>
                                <w:sz w:val="20"/>
                                <w:szCs w:val="20"/>
                              </w:rPr>
                              <w:t>.</w:t>
                            </w:r>
                          </w:p>
                          <w:p w14:paraId="3B7A69CF" w14:textId="77777777" w:rsidR="00D3410B" w:rsidRPr="00C51D58" w:rsidRDefault="00D3410B" w:rsidP="00D3410B">
                            <w:pPr>
                              <w:pStyle w:val="Default"/>
                              <w:rPr>
                                <w:rFonts w:asciiTheme="minorHAnsi" w:hAnsiTheme="minorHAnsi" w:cs="Times New Roman"/>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897"/>
                            </w:tblGrid>
                            <w:tr w:rsidR="00D3410B" w:rsidRPr="00D32EC4" w14:paraId="3C98E63B" w14:textId="77777777">
                              <w:trPr>
                                <w:trHeight w:val="652"/>
                              </w:trPr>
                              <w:tc>
                                <w:tcPr>
                                  <w:tcW w:w="9897" w:type="dxa"/>
                                </w:tcPr>
                                <w:p w14:paraId="6239F4AD" w14:textId="77777777" w:rsidR="00D3410B" w:rsidRDefault="00D3410B" w:rsidP="00C51D58">
                                  <w:pPr>
                                    <w:pStyle w:val="Default"/>
                                    <w:rPr>
                                      <w:rFonts w:asciiTheme="minorHAnsi" w:hAnsiTheme="minorHAnsi" w:cs="Times New Roman"/>
                                      <w:color w:val="auto"/>
                                      <w:sz w:val="20"/>
                                      <w:szCs w:val="20"/>
                                    </w:rPr>
                                  </w:pPr>
                                  <w:r w:rsidRPr="00C51D58">
                                    <w:rPr>
                                      <w:rFonts w:asciiTheme="minorHAnsi" w:hAnsiTheme="minorHAnsi" w:cs="Times New Roman"/>
                                      <w:color w:val="auto"/>
                                      <w:sz w:val="20"/>
                                      <w:szCs w:val="20"/>
                                    </w:rPr>
                                    <w:t xml:space="preserve">You are not required to provide the </w:t>
                                  </w:r>
                                  <w:r>
                                    <w:rPr>
                                      <w:rFonts w:asciiTheme="minorHAnsi" w:hAnsiTheme="minorHAnsi" w:cs="Times New Roman"/>
                                      <w:color w:val="auto"/>
                                      <w:sz w:val="20"/>
                                      <w:szCs w:val="20"/>
                                    </w:rPr>
                                    <w:t>department</w:t>
                                  </w:r>
                                  <w:r w:rsidRPr="00C51D58">
                                    <w:rPr>
                                      <w:rFonts w:asciiTheme="minorHAnsi" w:hAnsiTheme="minorHAnsi" w:cs="Times New Roman"/>
                                      <w:color w:val="auto"/>
                                      <w:sz w:val="20"/>
                                      <w:szCs w:val="20"/>
                                    </w:rPr>
                                    <w:t xml:space="preserve"> with your contact details and may make a </w:t>
                                  </w:r>
                                  <w:r>
                                    <w:rPr>
                                      <w:rFonts w:asciiTheme="minorHAnsi" w:hAnsiTheme="minorHAnsi" w:cs="Times New Roman"/>
                                      <w:color w:val="auto"/>
                                      <w:sz w:val="20"/>
                                      <w:szCs w:val="20"/>
                                    </w:rPr>
                                    <w:t xml:space="preserve">privacy complaint anonymously. However, if </w:t>
                                  </w:r>
                                  <w:r w:rsidRPr="00C51D58">
                                    <w:rPr>
                                      <w:rFonts w:asciiTheme="minorHAnsi" w:hAnsiTheme="minorHAnsi" w:cs="Times New Roman"/>
                                      <w:color w:val="auto"/>
                                      <w:sz w:val="20"/>
                                      <w:szCs w:val="20"/>
                                    </w:rPr>
                                    <w:t xml:space="preserve">you do not provide your contact details, the </w:t>
                                  </w:r>
                                  <w:r>
                                    <w:rPr>
                                      <w:rFonts w:asciiTheme="minorHAnsi" w:hAnsiTheme="minorHAnsi" w:cs="Times New Roman"/>
                                      <w:color w:val="auto"/>
                                      <w:sz w:val="20"/>
                                      <w:szCs w:val="20"/>
                                    </w:rPr>
                                    <w:t>department</w:t>
                                  </w:r>
                                  <w:r w:rsidRPr="00C51D58">
                                    <w:rPr>
                                      <w:rFonts w:asciiTheme="minorHAnsi" w:hAnsiTheme="minorHAnsi" w:cs="Times New Roman"/>
                                      <w:color w:val="auto"/>
                                      <w:sz w:val="20"/>
                                      <w:szCs w:val="20"/>
                                    </w:rPr>
                                    <w:t xml:space="preserve"> </w:t>
                                  </w:r>
                                  <w:r>
                                    <w:rPr>
                                      <w:rFonts w:asciiTheme="minorHAnsi" w:hAnsiTheme="minorHAnsi" w:cs="Times New Roman"/>
                                      <w:color w:val="auto"/>
                                      <w:sz w:val="20"/>
                                      <w:szCs w:val="20"/>
                                    </w:rPr>
                                    <w:t>may not be able to properly investigate your complaint or inform you of the</w:t>
                                  </w:r>
                                  <w:r w:rsidRPr="00C51D58">
                                    <w:rPr>
                                      <w:rFonts w:asciiTheme="minorHAnsi" w:hAnsiTheme="minorHAnsi" w:cs="Times New Roman"/>
                                      <w:color w:val="auto"/>
                                      <w:sz w:val="20"/>
                                      <w:szCs w:val="20"/>
                                    </w:rPr>
                                    <w:t xml:space="preserve"> action</w:t>
                                  </w:r>
                                  <w:r>
                                    <w:rPr>
                                      <w:rFonts w:asciiTheme="minorHAnsi" w:hAnsiTheme="minorHAnsi" w:cs="Times New Roman"/>
                                      <w:color w:val="auto"/>
                                      <w:sz w:val="20"/>
                                      <w:szCs w:val="20"/>
                                    </w:rPr>
                                    <w:t>, if any,</w:t>
                                  </w:r>
                                  <w:r w:rsidRPr="00C51D58">
                                    <w:rPr>
                                      <w:rFonts w:asciiTheme="minorHAnsi" w:hAnsiTheme="minorHAnsi" w:cs="Times New Roman"/>
                                      <w:color w:val="auto"/>
                                      <w:sz w:val="20"/>
                                      <w:szCs w:val="20"/>
                                    </w:rPr>
                                    <w:t xml:space="preserve"> taken in response to your complaint. </w:t>
                                  </w:r>
                                </w:p>
                                <w:p w14:paraId="646C7FD1" w14:textId="77777777" w:rsidR="00D3410B" w:rsidRDefault="00D3410B" w:rsidP="00C51D58">
                                  <w:pPr>
                                    <w:pStyle w:val="Default"/>
                                    <w:rPr>
                                      <w:rFonts w:asciiTheme="minorHAnsi" w:hAnsiTheme="minorHAnsi" w:cs="Times New Roman"/>
                                      <w:color w:val="auto"/>
                                      <w:sz w:val="20"/>
                                      <w:szCs w:val="20"/>
                                    </w:rPr>
                                  </w:pPr>
                                </w:p>
                                <w:p w14:paraId="31704F24" w14:textId="77777777" w:rsidR="00D3410B" w:rsidRPr="00C51D58" w:rsidRDefault="00D3410B" w:rsidP="00E477F8">
                                  <w:pPr>
                                    <w:pStyle w:val="Default"/>
                                    <w:rPr>
                                      <w:rFonts w:asciiTheme="minorHAnsi" w:hAnsiTheme="minorHAnsi" w:cs="Times New Roman"/>
                                      <w:color w:val="auto"/>
                                      <w:sz w:val="20"/>
                                      <w:szCs w:val="20"/>
                                    </w:rPr>
                                  </w:pPr>
                                  <w:r>
                                    <w:rPr>
                                      <w:rFonts w:asciiTheme="minorHAnsi" w:hAnsiTheme="minorHAnsi" w:cs="Times New Roman"/>
                                      <w:color w:val="auto"/>
                                      <w:sz w:val="20"/>
                                      <w:szCs w:val="20"/>
                                    </w:rPr>
                                    <w:t xml:space="preserve">The department’s Privacy Policy contains information about how you may access your personal information held by the department. This Privacy Policy also contains information on how you can complain about a breach of the Australian Privacy Principles (APPs) and how the department will deal with such a complaint. A copy of the department’s Privacy Policy can be found at </w:t>
                                  </w:r>
                                  <w:hyperlink r:id="rId19" w:history="1">
                                    <w:r w:rsidR="00C77D5F">
                                      <w:rPr>
                                        <w:rStyle w:val="Hyperlink"/>
                                        <w:rFonts w:asciiTheme="minorHAnsi" w:eastAsiaTheme="majorEastAsia" w:hAnsiTheme="minorHAnsi" w:cs="Times New Roman"/>
                                        <w:sz w:val="20"/>
                                        <w:szCs w:val="20"/>
                                      </w:rPr>
                                      <w:t>education</w:t>
                                    </w:r>
                                    <w:r w:rsidRPr="000243F2">
                                      <w:rPr>
                                        <w:rStyle w:val="Hyperlink"/>
                                        <w:rFonts w:asciiTheme="minorHAnsi" w:eastAsiaTheme="majorEastAsia" w:hAnsiTheme="minorHAnsi" w:cs="Times New Roman"/>
                                        <w:sz w:val="20"/>
                                        <w:szCs w:val="20"/>
                                      </w:rPr>
                                      <w:t>.gov.au/privacy</w:t>
                                    </w:r>
                                  </w:hyperlink>
                                  <w:r w:rsidRPr="000243F2">
                                    <w:rPr>
                                      <w:rStyle w:val="Hyperlink"/>
                                      <w:rFonts w:asciiTheme="minorHAnsi" w:eastAsiaTheme="majorEastAsia" w:hAnsiTheme="minorHAnsi" w:cs="Times New Roman"/>
                                      <w:sz w:val="20"/>
                                      <w:szCs w:val="20"/>
                                    </w:rPr>
                                    <w:t>.</w:t>
                                  </w:r>
                                  <w:r>
                                    <w:rPr>
                                      <w:rFonts w:asciiTheme="minorHAnsi" w:hAnsiTheme="minorHAnsi" w:cs="Times New Roman"/>
                                      <w:color w:val="auto"/>
                                      <w:sz w:val="20"/>
                                      <w:szCs w:val="20"/>
                                    </w:rPr>
                                    <w:t xml:space="preserve"> </w:t>
                                  </w:r>
                                </w:p>
                              </w:tc>
                            </w:tr>
                          </w:tbl>
                          <w:p w14:paraId="50C52A38" w14:textId="77777777" w:rsidR="00D3410B" w:rsidRPr="004D4B1A" w:rsidRDefault="00D3410B" w:rsidP="00D3410B">
                            <w:pPr>
                              <w:rPr>
                                <w:sz w:val="20"/>
                                <w:szCs w:val="20"/>
                              </w:rPr>
                            </w:pPr>
                          </w:p>
                        </w:txbxContent>
                      </v:textbox>
                    </v:shape>
                  </w:pict>
                </mc:Fallback>
              </mc:AlternateContent>
            </w:r>
          </w:p>
        </w:tc>
        <w:tc>
          <w:tcPr>
            <w:tcW w:w="4382" w:type="dxa"/>
          </w:tcPr>
          <w:p w14:paraId="6A4EC521" w14:textId="77777777" w:rsidR="00D3410B" w:rsidRPr="000243F2" w:rsidRDefault="00D3410B" w:rsidP="00D3410B">
            <w:pPr>
              <w:spacing w:after="0"/>
            </w:pPr>
            <w:r w:rsidRPr="000243F2">
              <w:rPr>
                <w:b/>
              </w:rPr>
              <w:t>Email</w:t>
            </w:r>
            <w:r w:rsidRPr="000243F2">
              <w:t xml:space="preserve">: </w:t>
            </w:r>
          </w:p>
          <w:p w14:paraId="6AED801E" w14:textId="77777777" w:rsidR="00D3410B" w:rsidRPr="000243F2" w:rsidRDefault="00B911F1" w:rsidP="00D3410B">
            <w:pPr>
              <w:spacing w:after="0"/>
            </w:pPr>
            <w:hyperlink r:id="rId20" w:history="1"/>
            <w:hyperlink r:id="rId21" w:history="1">
              <w:r w:rsidR="00C77D5F" w:rsidRPr="00C77D5F">
                <w:rPr>
                  <w:rStyle w:val="Hyperlink"/>
                </w:rPr>
                <w:t>privacy@</w:t>
              </w:r>
              <w:r w:rsidR="00C77D5F" w:rsidRPr="003425BF">
                <w:rPr>
                  <w:rStyle w:val="Hyperlink"/>
                </w:rPr>
                <w:t>education</w:t>
              </w:r>
              <w:r w:rsidR="00C77D5F" w:rsidRPr="00C77D5F">
                <w:rPr>
                  <w:rStyle w:val="Hyperlink"/>
                </w:rPr>
                <w:t>.gov.au</w:t>
              </w:r>
            </w:hyperlink>
            <w:r w:rsidR="00C77D5F">
              <w:t xml:space="preserve"> </w:t>
            </w:r>
          </w:p>
        </w:tc>
      </w:tr>
    </w:tbl>
    <w:p w14:paraId="5173C5E7" w14:textId="77777777" w:rsidR="00D3410B" w:rsidRDefault="00D3410B" w:rsidP="00D3410B"/>
    <w:p w14:paraId="617C1B1D" w14:textId="77777777" w:rsidR="00D3410B" w:rsidRPr="00C97587" w:rsidRDefault="00D3410B" w:rsidP="00D3410B">
      <w:pPr>
        <w:spacing w:before="100" w:beforeAutospacing="1" w:after="100" w:afterAutospacing="1"/>
      </w:pPr>
    </w:p>
    <w:p w14:paraId="71290C76" w14:textId="77777777" w:rsidR="00A40ED0" w:rsidRPr="00A56FC7" w:rsidRDefault="00A40ED0" w:rsidP="005715F4">
      <w:pPr>
        <w:pStyle w:val="Footer"/>
        <w:spacing w:line="276" w:lineRule="auto"/>
      </w:pPr>
    </w:p>
    <w:sectPr w:rsidR="00A40ED0" w:rsidRPr="00A56FC7" w:rsidSect="006B48DE">
      <w:footerReference w:type="default" r:id="rId22"/>
      <w:footerReference w:type="first" r:id="rId23"/>
      <w:type w:val="continuous"/>
      <w:pgSz w:w="11906" w:h="16838"/>
      <w:pgMar w:top="1225"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F6A5" w14:textId="77777777" w:rsidR="00EB3E54" w:rsidRDefault="00EB3E54" w:rsidP="0051352E">
      <w:pPr>
        <w:spacing w:after="0" w:line="240" w:lineRule="auto"/>
      </w:pPr>
      <w:r>
        <w:separator/>
      </w:r>
    </w:p>
  </w:endnote>
  <w:endnote w:type="continuationSeparator" w:id="0">
    <w:p w14:paraId="765CFD42" w14:textId="77777777" w:rsidR="00EB3E54" w:rsidRDefault="00EB3E5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372086"/>
      <w:docPartObj>
        <w:docPartGallery w:val="Page Numbers (Bottom of Page)"/>
        <w:docPartUnique/>
      </w:docPartObj>
    </w:sdtPr>
    <w:sdtEndPr>
      <w:rPr>
        <w:noProof/>
      </w:rPr>
    </w:sdtEndPr>
    <w:sdtContent>
      <w:p w14:paraId="2FA0DFB3" w14:textId="02D92D88" w:rsidR="00662A42" w:rsidRDefault="006B48DE" w:rsidP="001767CF">
        <w:pPr>
          <w:pStyle w:val="Footer"/>
        </w:pPr>
        <w:r>
          <w:rPr>
            <w:noProof/>
          </w:rPr>
          <w:drawing>
            <wp:anchor distT="0" distB="0" distL="114300" distR="114300" simplePos="0" relativeHeight="251663360" behindDoc="1" locked="1" layoutInCell="1" allowOverlap="1" wp14:anchorId="4FA5AD23" wp14:editId="23ACAD69">
              <wp:simplePos x="0" y="0"/>
              <wp:positionH relativeFrom="page">
                <wp:posOffset>6334125</wp:posOffset>
              </wp:positionH>
              <wp:positionV relativeFrom="page">
                <wp:align>bottom</wp:align>
              </wp:positionV>
              <wp:extent cx="1219835" cy="65151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9835" cy="651510"/>
                      </a:xfrm>
                      <a:prstGeom prst="rect">
                        <a:avLst/>
                      </a:prstGeom>
                    </pic:spPr>
                  </pic:pic>
                </a:graphicData>
              </a:graphic>
              <wp14:sizeRelH relativeFrom="margin">
                <wp14:pctWidth>0</wp14:pctWidth>
              </wp14:sizeRelH>
              <wp14:sizeRelV relativeFrom="margin">
                <wp14:pctHeight>0</wp14:pctHeight>
              </wp14:sizeRelV>
            </wp:anchor>
          </w:drawing>
        </w:r>
        <w:r w:rsidR="00E52C1E">
          <w:t xml:space="preserve">Privacy Complaint Handling Procedures | </w:t>
        </w:r>
        <w:r w:rsidR="001767CF">
          <w:fldChar w:fldCharType="begin"/>
        </w:r>
        <w:r w:rsidR="001767CF">
          <w:instrText xml:space="preserve"> PAGE   \* MERGEFORMAT </w:instrText>
        </w:r>
        <w:r w:rsidR="001767CF">
          <w:fldChar w:fldCharType="separate"/>
        </w:r>
        <w:r w:rsidR="001767CF">
          <w:rPr>
            <w:noProof/>
          </w:rPr>
          <w:t>2</w:t>
        </w:r>
        <w:r w:rsidR="001767C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D7EF"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6D9E2D82" wp14:editId="6844D84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41BB"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E9C8" w14:textId="77777777" w:rsidR="00EB3E54" w:rsidRDefault="00EB3E54" w:rsidP="0051352E">
      <w:pPr>
        <w:spacing w:after="0" w:line="240" w:lineRule="auto"/>
      </w:pPr>
      <w:r>
        <w:separator/>
      </w:r>
    </w:p>
  </w:footnote>
  <w:footnote w:type="continuationSeparator" w:id="0">
    <w:p w14:paraId="764E7C61" w14:textId="77777777" w:rsidR="00EB3E54" w:rsidRDefault="00EB3E54"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DF733A"/>
    <w:multiLevelType w:val="hybridMultilevel"/>
    <w:tmpl w:val="9766C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2D6B"/>
    <w:multiLevelType w:val="hybridMultilevel"/>
    <w:tmpl w:val="4B4C2B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DB6029"/>
    <w:multiLevelType w:val="hybridMultilevel"/>
    <w:tmpl w:val="E8F82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7C09D9"/>
    <w:multiLevelType w:val="hybridMultilevel"/>
    <w:tmpl w:val="0BDAED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21"/>
  </w:num>
  <w:num w:numId="14">
    <w:abstractNumId w:val="23"/>
  </w:num>
  <w:num w:numId="15">
    <w:abstractNumId w:val="14"/>
  </w:num>
  <w:num w:numId="16">
    <w:abstractNumId w:val="25"/>
  </w:num>
  <w:num w:numId="17">
    <w:abstractNumId w:val="17"/>
  </w:num>
  <w:num w:numId="18">
    <w:abstractNumId w:val="16"/>
  </w:num>
  <w:num w:numId="19">
    <w:abstractNumId w:val="19"/>
  </w:num>
  <w:num w:numId="20">
    <w:abstractNumId w:val="18"/>
  </w:num>
  <w:num w:numId="21">
    <w:abstractNumId w:val="10"/>
  </w:num>
  <w:num w:numId="22">
    <w:abstractNumId w:val="26"/>
  </w:num>
  <w:num w:numId="23">
    <w:abstractNumId w:val="1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7"/>
  </w:num>
  <w:num w:numId="27">
    <w:abstractNumId w:val="22"/>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7730"/>
    <w:rsid w:val="00052BBC"/>
    <w:rsid w:val="00067075"/>
    <w:rsid w:val="000833FD"/>
    <w:rsid w:val="000A453D"/>
    <w:rsid w:val="00111085"/>
    <w:rsid w:val="00157F35"/>
    <w:rsid w:val="001767CF"/>
    <w:rsid w:val="0018489F"/>
    <w:rsid w:val="001B3721"/>
    <w:rsid w:val="001D2EAB"/>
    <w:rsid w:val="00217EAB"/>
    <w:rsid w:val="0022498C"/>
    <w:rsid w:val="0022626C"/>
    <w:rsid w:val="002724D0"/>
    <w:rsid w:val="002947D5"/>
    <w:rsid w:val="002A7840"/>
    <w:rsid w:val="002B1CE5"/>
    <w:rsid w:val="002C42E6"/>
    <w:rsid w:val="002D52F5"/>
    <w:rsid w:val="002F4DB3"/>
    <w:rsid w:val="00306C2E"/>
    <w:rsid w:val="00350FFA"/>
    <w:rsid w:val="003661F9"/>
    <w:rsid w:val="00382F07"/>
    <w:rsid w:val="00414677"/>
    <w:rsid w:val="00453C04"/>
    <w:rsid w:val="004560B6"/>
    <w:rsid w:val="0046533B"/>
    <w:rsid w:val="00497764"/>
    <w:rsid w:val="004C5490"/>
    <w:rsid w:val="004C5DD2"/>
    <w:rsid w:val="0051352E"/>
    <w:rsid w:val="00517DA7"/>
    <w:rsid w:val="00520A33"/>
    <w:rsid w:val="00527AE4"/>
    <w:rsid w:val="0055569D"/>
    <w:rsid w:val="005715F4"/>
    <w:rsid w:val="00575057"/>
    <w:rsid w:val="00596A88"/>
    <w:rsid w:val="005C11D4"/>
    <w:rsid w:val="005D702C"/>
    <w:rsid w:val="005D7CE7"/>
    <w:rsid w:val="00610A38"/>
    <w:rsid w:val="00630DDF"/>
    <w:rsid w:val="00662A42"/>
    <w:rsid w:val="0068491F"/>
    <w:rsid w:val="006B48DE"/>
    <w:rsid w:val="006D154E"/>
    <w:rsid w:val="006E4F6F"/>
    <w:rsid w:val="006E5D6E"/>
    <w:rsid w:val="00721B03"/>
    <w:rsid w:val="007570DC"/>
    <w:rsid w:val="007B1ABA"/>
    <w:rsid w:val="007B74C5"/>
    <w:rsid w:val="00804C09"/>
    <w:rsid w:val="00841EAD"/>
    <w:rsid w:val="00842C50"/>
    <w:rsid w:val="008507C1"/>
    <w:rsid w:val="00861934"/>
    <w:rsid w:val="00887E12"/>
    <w:rsid w:val="008E22BA"/>
    <w:rsid w:val="008F0AC9"/>
    <w:rsid w:val="00900F7F"/>
    <w:rsid w:val="00925637"/>
    <w:rsid w:val="0093473D"/>
    <w:rsid w:val="00944ECC"/>
    <w:rsid w:val="00972F57"/>
    <w:rsid w:val="009769F6"/>
    <w:rsid w:val="00995280"/>
    <w:rsid w:val="00A24E6E"/>
    <w:rsid w:val="00A40ED0"/>
    <w:rsid w:val="00A43694"/>
    <w:rsid w:val="00A56FC7"/>
    <w:rsid w:val="00A668BF"/>
    <w:rsid w:val="00A72575"/>
    <w:rsid w:val="00A74071"/>
    <w:rsid w:val="00A754E4"/>
    <w:rsid w:val="00AA124A"/>
    <w:rsid w:val="00AA2A96"/>
    <w:rsid w:val="00AD7365"/>
    <w:rsid w:val="00B100CC"/>
    <w:rsid w:val="00B456C5"/>
    <w:rsid w:val="00B6689D"/>
    <w:rsid w:val="00B72368"/>
    <w:rsid w:val="00B911F1"/>
    <w:rsid w:val="00C54D58"/>
    <w:rsid w:val="00C573E1"/>
    <w:rsid w:val="00C60222"/>
    <w:rsid w:val="00C736D3"/>
    <w:rsid w:val="00C77D5F"/>
    <w:rsid w:val="00C93CC8"/>
    <w:rsid w:val="00C95DF6"/>
    <w:rsid w:val="00CB68A9"/>
    <w:rsid w:val="00CC3BA4"/>
    <w:rsid w:val="00D3410B"/>
    <w:rsid w:val="00D50720"/>
    <w:rsid w:val="00D649A8"/>
    <w:rsid w:val="00DA1B7B"/>
    <w:rsid w:val="00DB79DF"/>
    <w:rsid w:val="00DC4E97"/>
    <w:rsid w:val="00E02099"/>
    <w:rsid w:val="00E477F8"/>
    <w:rsid w:val="00E52C1E"/>
    <w:rsid w:val="00E67289"/>
    <w:rsid w:val="00EA0E76"/>
    <w:rsid w:val="00EA32F7"/>
    <w:rsid w:val="00EB3E54"/>
    <w:rsid w:val="00EC6A53"/>
    <w:rsid w:val="00EE5EEB"/>
    <w:rsid w:val="00F230CD"/>
    <w:rsid w:val="00F51C18"/>
    <w:rsid w:val="00FA31E2"/>
    <w:rsid w:val="00FA3F1E"/>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305BA2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F1"/>
    <w:pPr>
      <w:spacing w:after="240"/>
    </w:pPr>
  </w:style>
  <w:style w:type="paragraph" w:styleId="Heading1">
    <w:name w:val="heading 1"/>
    <w:basedOn w:val="Normal"/>
    <w:next w:val="Normal"/>
    <w:link w:val="Heading1Char"/>
    <w:uiPriority w:val="9"/>
    <w:qFormat/>
    <w:rsid w:val="00B911F1"/>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B911F1"/>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B911F1"/>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B911F1"/>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B911F1"/>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B911F1"/>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B911F1"/>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rsid w:val="00B911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11F1"/>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B911F1"/>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B911F1"/>
    <w:rPr>
      <w:rFonts w:eastAsiaTheme="minorEastAsia"/>
      <w:color w:val="47BFAF" w:themeColor="accent4"/>
      <w:spacing w:val="15"/>
      <w:sz w:val="40"/>
    </w:rPr>
  </w:style>
  <w:style w:type="character" w:customStyle="1" w:styleId="Heading1Char">
    <w:name w:val="Heading 1 Char"/>
    <w:basedOn w:val="DefaultParagraphFont"/>
    <w:link w:val="Heading1"/>
    <w:uiPriority w:val="9"/>
    <w:rsid w:val="00B911F1"/>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B911F1"/>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B911F1"/>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B911F1"/>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B911F1"/>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B911F1"/>
    <w:rPr>
      <w:rFonts w:asciiTheme="majorHAnsi" w:eastAsiaTheme="majorEastAsia" w:hAnsiTheme="majorHAnsi" w:cstheme="majorBidi"/>
      <w:b/>
      <w:color w:val="5F636A"/>
    </w:rPr>
  </w:style>
  <w:style w:type="character" w:styleId="Hyperlink">
    <w:name w:val="Hyperlink"/>
    <w:basedOn w:val="DefaultParagraphFont"/>
    <w:uiPriority w:val="98"/>
    <w:unhideWhenUsed/>
    <w:qFormat/>
    <w:rsid w:val="00B911F1"/>
    <w:rPr>
      <w:color w:val="7F4594" w:themeColor="hyperlink"/>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911F1"/>
    <w:rPr>
      <w:b/>
      <w:bCs/>
    </w:rPr>
  </w:style>
  <w:style w:type="table" w:styleId="TableGrid">
    <w:name w:val="Table Grid"/>
    <w:basedOn w:val="TableNormal"/>
    <w:uiPriority w:val="39"/>
    <w:rsid w:val="00B91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911F1"/>
    <w:pPr>
      <w:spacing w:after="120" w:line="240" w:lineRule="auto"/>
    </w:pPr>
    <w:rPr>
      <w:b/>
      <w:iCs/>
      <w:color w:val="00254A" w:themeColor="text2"/>
      <w:szCs w:val="18"/>
    </w:rPr>
  </w:style>
  <w:style w:type="paragraph" w:styleId="Quote">
    <w:name w:val="Quote"/>
    <w:basedOn w:val="Normal"/>
    <w:next w:val="Normal"/>
    <w:link w:val="QuoteChar"/>
    <w:uiPriority w:val="29"/>
    <w:qFormat/>
    <w:rsid w:val="00B911F1"/>
    <w:pPr>
      <w:spacing w:before="200"/>
      <w:ind w:left="864" w:right="864"/>
      <w:jc w:val="center"/>
    </w:pPr>
    <w:rPr>
      <w:iCs/>
      <w:color w:val="5F6369"/>
    </w:rPr>
  </w:style>
  <w:style w:type="character" w:customStyle="1" w:styleId="QuoteChar">
    <w:name w:val="Quote Char"/>
    <w:basedOn w:val="DefaultParagraphFont"/>
    <w:link w:val="Quote"/>
    <w:uiPriority w:val="29"/>
    <w:rsid w:val="00B911F1"/>
    <w:rPr>
      <w:iCs/>
      <w:color w:val="5F6369"/>
    </w:rPr>
  </w:style>
  <w:style w:type="paragraph" w:customStyle="1" w:styleId="Source">
    <w:name w:val="Source"/>
    <w:basedOn w:val="Normal"/>
    <w:uiPriority w:val="97"/>
    <w:qFormat/>
    <w:rsid w:val="00B911F1"/>
    <w:pPr>
      <w:spacing w:before="1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Normal"/>
    <w:uiPriority w:val="98"/>
    <w:qFormat/>
    <w:rsid w:val="00B911F1"/>
    <w:pPr>
      <w:numPr>
        <w:numId w:val="19"/>
      </w:numPr>
      <w:spacing w:after="200"/>
      <w:contextualSpacing/>
    </w:pPr>
  </w:style>
  <w:style w:type="paragraph" w:styleId="ListBullet">
    <w:name w:val="List Bullet"/>
    <w:basedOn w:val="Normal"/>
    <w:uiPriority w:val="98"/>
    <w:qFormat/>
    <w:rsid w:val="00B911F1"/>
    <w:pPr>
      <w:numPr>
        <w:numId w:val="24"/>
      </w:numPr>
      <w:spacing w:after="200"/>
      <w:ind w:left="284" w:hanging="284"/>
      <w:contextualSpacing/>
    </w:pPr>
  </w:style>
  <w:style w:type="paragraph" w:styleId="List">
    <w:name w:val="List"/>
    <w:basedOn w:val="Normal"/>
    <w:uiPriority w:val="98"/>
    <w:qFormat/>
    <w:rsid w:val="00B911F1"/>
    <w:pPr>
      <w:numPr>
        <w:numId w:val="29"/>
      </w:numPr>
      <w:spacing w:after="200"/>
      <w:contextualSpacing/>
    </w:pPr>
  </w:style>
  <w:style w:type="paragraph" w:styleId="Header">
    <w:name w:val="header"/>
    <w:basedOn w:val="Normal"/>
    <w:link w:val="HeaderChar"/>
    <w:uiPriority w:val="99"/>
    <w:unhideWhenUsed/>
    <w:rsid w:val="00B91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1F1"/>
  </w:style>
  <w:style w:type="paragraph" w:styleId="Footer">
    <w:name w:val="footer"/>
    <w:basedOn w:val="Normal"/>
    <w:link w:val="FooterChar"/>
    <w:uiPriority w:val="99"/>
    <w:unhideWhenUsed/>
    <w:rsid w:val="00B911F1"/>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B911F1"/>
    <w:rPr>
      <w:color w:val="5F636A"/>
    </w:rPr>
  </w:style>
  <w:style w:type="paragraph" w:styleId="TOC1">
    <w:name w:val="toc 1"/>
    <w:basedOn w:val="Normal"/>
    <w:next w:val="Normal"/>
    <w:autoRedefine/>
    <w:uiPriority w:val="99"/>
    <w:unhideWhenUsed/>
    <w:rsid w:val="00B911F1"/>
    <w:pPr>
      <w:tabs>
        <w:tab w:val="right" w:leader="dot" w:pos="9016"/>
      </w:tabs>
      <w:spacing w:after="100"/>
    </w:pPr>
  </w:style>
  <w:style w:type="paragraph" w:styleId="TOC2">
    <w:name w:val="toc 2"/>
    <w:basedOn w:val="Normal"/>
    <w:next w:val="Normal"/>
    <w:autoRedefine/>
    <w:uiPriority w:val="99"/>
    <w:unhideWhenUsed/>
    <w:rsid w:val="00B911F1"/>
    <w:pPr>
      <w:spacing w:after="100"/>
      <w:ind w:left="220"/>
    </w:pPr>
  </w:style>
  <w:style w:type="paragraph" w:styleId="TOC3">
    <w:name w:val="toc 3"/>
    <w:basedOn w:val="Normal"/>
    <w:next w:val="Normal"/>
    <w:autoRedefine/>
    <w:uiPriority w:val="99"/>
    <w:unhideWhenUsed/>
    <w:rsid w:val="00B911F1"/>
    <w:pPr>
      <w:spacing w:after="100"/>
      <w:ind w:left="440"/>
    </w:pPr>
  </w:style>
  <w:style w:type="paragraph" w:styleId="TOCHeading">
    <w:name w:val="TOC Heading"/>
    <w:basedOn w:val="Heading1"/>
    <w:next w:val="Normal"/>
    <w:uiPriority w:val="99"/>
    <w:unhideWhenUsed/>
    <w:rsid w:val="00B911F1"/>
    <w:pPr>
      <w:spacing w:before="0" w:after="240" w:line="259" w:lineRule="auto"/>
      <w:outlineLvl w:val="9"/>
    </w:pPr>
    <w:rPr>
      <w:rFonts w:asciiTheme="majorHAnsi" w:hAnsiTheme="majorHAnsi"/>
      <w:color w:val="55437E" w:themeColor="accent2"/>
      <w:sz w:val="44"/>
      <w:lang w:val="en-US"/>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table" w:customStyle="1" w:styleId="DEEWRTable">
    <w:name w:val="DEEWR Table"/>
    <w:basedOn w:val="TableNormal"/>
    <w:uiPriority w:val="99"/>
    <w:rsid w:val="002947D5"/>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004C6C" w:themeColor="background2"/>
        <w:sz w:val="20"/>
      </w:rPr>
      <w:tblPr/>
      <w:tcPr>
        <w:shd w:val="clear" w:color="auto" w:fill="522761"/>
      </w:tcPr>
    </w:tblStylePr>
    <w:tblStylePr w:type="firstCol">
      <w:pPr>
        <w:jc w:val="left"/>
      </w:pPr>
      <w:rPr>
        <w:b/>
      </w:rPr>
    </w:tblStylePr>
  </w:style>
  <w:style w:type="character" w:styleId="UnresolvedMention">
    <w:name w:val="Unresolved Mention"/>
    <w:basedOn w:val="DefaultParagraphFont"/>
    <w:uiPriority w:val="99"/>
    <w:semiHidden/>
    <w:unhideWhenUsed/>
    <w:rsid w:val="00B911F1"/>
    <w:rPr>
      <w:color w:val="605E5C"/>
      <w:shd w:val="clear" w:color="auto" w:fill="E1DFDD"/>
    </w:rPr>
  </w:style>
  <w:style w:type="character" w:styleId="IntenseEmphasis">
    <w:name w:val="Intense Emphasis"/>
    <w:basedOn w:val="DefaultParagraphFont"/>
    <w:uiPriority w:val="21"/>
    <w:qFormat/>
    <w:rsid w:val="0068491F"/>
    <w:rPr>
      <w:b/>
      <w:bCs/>
      <w:i/>
      <w:iCs/>
      <w:color w:val="008599" w:themeColor="accent1"/>
    </w:rPr>
  </w:style>
  <w:style w:type="paragraph" w:customStyle="1" w:styleId="Default">
    <w:name w:val="Default"/>
    <w:rsid w:val="00D3410B"/>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9769F6"/>
    <w:rPr>
      <w:sz w:val="16"/>
      <w:szCs w:val="16"/>
    </w:rPr>
  </w:style>
  <w:style w:type="paragraph" w:styleId="CommentText">
    <w:name w:val="annotation text"/>
    <w:basedOn w:val="Normal"/>
    <w:link w:val="CommentTextChar"/>
    <w:uiPriority w:val="99"/>
    <w:semiHidden/>
    <w:unhideWhenUsed/>
    <w:rsid w:val="009769F6"/>
    <w:pPr>
      <w:spacing w:line="240" w:lineRule="auto"/>
    </w:pPr>
    <w:rPr>
      <w:sz w:val="20"/>
      <w:szCs w:val="20"/>
    </w:rPr>
  </w:style>
  <w:style w:type="character" w:customStyle="1" w:styleId="CommentTextChar">
    <w:name w:val="Comment Text Char"/>
    <w:basedOn w:val="DefaultParagraphFont"/>
    <w:link w:val="CommentText"/>
    <w:uiPriority w:val="99"/>
    <w:semiHidden/>
    <w:rsid w:val="009769F6"/>
    <w:rPr>
      <w:sz w:val="20"/>
      <w:szCs w:val="20"/>
    </w:rPr>
  </w:style>
  <w:style w:type="paragraph" w:styleId="CommentSubject">
    <w:name w:val="annotation subject"/>
    <w:basedOn w:val="CommentText"/>
    <w:next w:val="CommentText"/>
    <w:link w:val="CommentSubjectChar"/>
    <w:uiPriority w:val="99"/>
    <w:semiHidden/>
    <w:unhideWhenUsed/>
    <w:rsid w:val="009769F6"/>
    <w:rPr>
      <w:b/>
      <w:bCs/>
    </w:rPr>
  </w:style>
  <w:style w:type="character" w:customStyle="1" w:styleId="CommentSubjectChar">
    <w:name w:val="Comment Subject Char"/>
    <w:basedOn w:val="CommentTextChar"/>
    <w:link w:val="CommentSubject"/>
    <w:uiPriority w:val="99"/>
    <w:semiHidden/>
    <w:rsid w:val="009769F6"/>
    <w:rPr>
      <w:b/>
      <w:bCs/>
      <w:sz w:val="20"/>
      <w:szCs w:val="20"/>
    </w:rPr>
  </w:style>
  <w:style w:type="character" w:customStyle="1" w:styleId="Heading7Char">
    <w:name w:val="Heading 7 Char"/>
    <w:basedOn w:val="DefaultParagraphFont"/>
    <w:link w:val="Heading7"/>
    <w:uiPriority w:val="9"/>
    <w:semiHidden/>
    <w:rsid w:val="00B911F1"/>
    <w:rPr>
      <w:rFonts w:eastAsiaTheme="majorEastAsia" w:cstheme="majorBidi"/>
      <w:i/>
      <w:iCs/>
      <w:color w:val="55437E" w:themeColor="accent2"/>
    </w:rPr>
  </w:style>
  <w:style w:type="paragraph" w:styleId="List2">
    <w:name w:val="List 2"/>
    <w:basedOn w:val="Normal"/>
    <w:uiPriority w:val="98"/>
    <w:qFormat/>
    <w:rsid w:val="00B911F1"/>
    <w:pPr>
      <w:numPr>
        <w:ilvl w:val="1"/>
        <w:numId w:val="29"/>
      </w:numPr>
      <w:spacing w:after="200"/>
      <w:contextualSpacing/>
    </w:pPr>
  </w:style>
  <w:style w:type="paragraph" w:styleId="List3">
    <w:name w:val="List 3"/>
    <w:basedOn w:val="Normal"/>
    <w:uiPriority w:val="98"/>
    <w:qFormat/>
    <w:rsid w:val="00B911F1"/>
    <w:pPr>
      <w:numPr>
        <w:ilvl w:val="2"/>
        <w:numId w:val="29"/>
      </w:numPr>
      <w:spacing w:after="200"/>
      <w:contextualSpacing/>
    </w:pPr>
  </w:style>
  <w:style w:type="paragraph" w:styleId="List4">
    <w:name w:val="List 4"/>
    <w:basedOn w:val="Normal"/>
    <w:uiPriority w:val="98"/>
    <w:qFormat/>
    <w:rsid w:val="00B911F1"/>
    <w:pPr>
      <w:numPr>
        <w:ilvl w:val="3"/>
        <w:numId w:val="29"/>
      </w:numPr>
      <w:spacing w:after="200"/>
      <w:contextualSpacing/>
    </w:pPr>
  </w:style>
  <w:style w:type="paragraph" w:styleId="ListNumber2">
    <w:name w:val="List Number 2"/>
    <w:basedOn w:val="Normal"/>
    <w:uiPriority w:val="98"/>
    <w:qFormat/>
    <w:rsid w:val="00B911F1"/>
    <w:pPr>
      <w:numPr>
        <w:ilvl w:val="1"/>
        <w:numId w:val="19"/>
      </w:numPr>
      <w:spacing w:after="200"/>
      <w:contextualSpacing/>
    </w:pPr>
  </w:style>
  <w:style w:type="paragraph" w:styleId="ListBullet3">
    <w:name w:val="List Bullet 3"/>
    <w:basedOn w:val="Normal"/>
    <w:uiPriority w:val="98"/>
    <w:qFormat/>
    <w:rsid w:val="00B911F1"/>
    <w:pPr>
      <w:numPr>
        <w:numId w:val="26"/>
      </w:numPr>
      <w:spacing w:after="200"/>
      <w:ind w:left="851" w:hanging="284"/>
      <w:contextualSpacing/>
    </w:pPr>
  </w:style>
  <w:style w:type="paragraph" w:styleId="ListNumber3">
    <w:name w:val="List Number 3"/>
    <w:basedOn w:val="Normal"/>
    <w:uiPriority w:val="98"/>
    <w:qFormat/>
    <w:rsid w:val="00B911F1"/>
    <w:pPr>
      <w:numPr>
        <w:ilvl w:val="2"/>
        <w:numId w:val="19"/>
      </w:numPr>
      <w:spacing w:after="200"/>
      <w:contextualSpacing/>
    </w:pPr>
  </w:style>
  <w:style w:type="paragraph" w:styleId="ListNumber4">
    <w:name w:val="List Number 4"/>
    <w:basedOn w:val="Normal"/>
    <w:uiPriority w:val="98"/>
    <w:qFormat/>
    <w:rsid w:val="00B911F1"/>
    <w:pPr>
      <w:numPr>
        <w:ilvl w:val="3"/>
        <w:numId w:val="19"/>
      </w:numPr>
      <w:spacing w:after="200"/>
      <w:contextualSpacing/>
    </w:pPr>
  </w:style>
  <w:style w:type="paragraph" w:styleId="ListBullet2">
    <w:name w:val="List Bullet 2"/>
    <w:basedOn w:val="Normal"/>
    <w:uiPriority w:val="98"/>
    <w:qFormat/>
    <w:rsid w:val="00B911F1"/>
    <w:pPr>
      <w:numPr>
        <w:ilvl w:val="1"/>
        <w:numId w:val="24"/>
      </w:numPr>
      <w:spacing w:after="200"/>
      <w:ind w:left="568" w:hanging="284"/>
      <w:contextualSpacing/>
    </w:pPr>
  </w:style>
  <w:style w:type="paragraph" w:styleId="ListBullet4">
    <w:name w:val="List Bullet 4"/>
    <w:basedOn w:val="Normal"/>
    <w:uiPriority w:val="98"/>
    <w:qFormat/>
    <w:rsid w:val="00B911F1"/>
    <w:pPr>
      <w:numPr>
        <w:numId w:val="25"/>
      </w:numPr>
      <w:spacing w:after="200"/>
      <w:ind w:left="1135" w:hanging="284"/>
      <w:contextualSpacing/>
    </w:pPr>
  </w:style>
  <w:style w:type="table" w:customStyle="1" w:styleId="EDU-Basic">
    <w:name w:val="EDU - Basic"/>
    <w:basedOn w:val="TableNormal"/>
    <w:uiPriority w:val="99"/>
    <w:rsid w:val="00B911F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B911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dservicescentre-my.sharepoint.com/personal/zack_mason_education_gov_au/Documents/Desktop/Education/MoG/Education%20Online%20Document%20updates/Privacy%20Complaint%20Handling%20Procedures/Privacy%20Complaint%20Handling%20Procedures%20-%20(DE)%20July%202022.docx" TargetMode="External"/><Relationship Id="rId18" Type="http://schemas.openxmlformats.org/officeDocument/2006/relationships/hyperlink" Target="http://education.gov.au/privacy" TargetMode="External"/><Relationship Id="rId3" Type="http://schemas.openxmlformats.org/officeDocument/2006/relationships/customXml" Target="../customXml/item3.xml"/><Relationship Id="rId21" Type="http://schemas.openxmlformats.org/officeDocument/2006/relationships/hyperlink" Target="mailto:privacy@education.gov.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education.gov.au"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education.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education.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ACCESS.application.enet\SPECIAL$\CIL%20Team\1.%20Administration\Intranet\February%202023%20Updates\2.%20Templates\Report%20Template%20-%20Portrait%20Dark_AW.dotx"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Report Template - Portrait Dark_AW.dotx</Template>
  <TotalTime>0</TotalTime>
  <Pages>10</Pages>
  <Words>1772</Words>
  <Characters>11830</Characters>
  <Application>Microsoft Office Word</Application>
  <DocSecurity>0</DocSecurity>
  <Lines>266</Lines>
  <Paragraphs>139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2023-02-28T03:01:00Z</dcterms:created>
  <dcterms:modified xsi:type="dcterms:W3CDTF">2023-03-06T01:26:00Z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