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E1A1C" w14:textId="3A13074A" w:rsidR="00623A87" w:rsidRDefault="00623A87" w:rsidP="00623A87">
      <w:pPr>
        <w:rPr>
          <w:rFonts w:ascii="Calibri" w:eastAsiaTheme="majorEastAsia" w:hAnsi="Calibri" w:cstheme="majorBidi"/>
          <w:b/>
          <w:bCs/>
        </w:rPr>
      </w:pPr>
      <w:r>
        <w:rPr>
          <w:rFonts w:ascii="Calibri" w:eastAsiaTheme="majorEastAsia" w:hAnsi="Calibri" w:cstheme="majorBidi"/>
          <w:b/>
          <w:bCs/>
        </w:rPr>
        <w:t xml:space="preserve">Appendix A: </w:t>
      </w:r>
      <w:r w:rsidRPr="005244F4">
        <w:rPr>
          <w:rFonts w:ascii="Calibri" w:eastAsiaTheme="majorEastAsia" w:hAnsi="Calibri" w:cstheme="majorBidi"/>
          <w:bCs/>
        </w:rPr>
        <w:t xml:space="preserve">University of Technology Sydney, Access and Participation </w:t>
      </w:r>
      <w:r>
        <w:rPr>
          <w:rFonts w:ascii="Calibri" w:eastAsiaTheme="majorEastAsia" w:hAnsi="Calibri" w:cstheme="majorBidi"/>
          <w:bCs/>
        </w:rPr>
        <w:t>Plan</w:t>
      </w:r>
      <w:r w:rsidRPr="005244F4">
        <w:rPr>
          <w:rFonts w:ascii="Calibri" w:eastAsiaTheme="majorEastAsia" w:hAnsi="Calibri" w:cstheme="majorBidi"/>
          <w:bCs/>
        </w:rPr>
        <w:t xml:space="preserve"> 201</w:t>
      </w:r>
      <w:r>
        <w:rPr>
          <w:rFonts w:ascii="Calibri" w:eastAsiaTheme="majorEastAsia" w:hAnsi="Calibri" w:cstheme="majorBidi"/>
          <w:bCs/>
        </w:rPr>
        <w:t>9</w:t>
      </w:r>
      <w:r w:rsidRPr="005244F4">
        <w:rPr>
          <w:rFonts w:ascii="Calibri" w:eastAsiaTheme="majorEastAsia" w:hAnsi="Calibri" w:cstheme="majorBidi"/>
          <w:bCs/>
        </w:rPr>
        <w:t xml:space="preserve"> </w:t>
      </w:r>
    </w:p>
    <w:tbl>
      <w:tblPr>
        <w:tblStyle w:val="GridTable1Light"/>
        <w:tblpPr w:leftFromText="180" w:rightFromText="180" w:vertAnchor="text" w:tblpY="1"/>
        <w:tblW w:w="5103" w:type="pct"/>
        <w:tblLayout w:type="fixed"/>
        <w:tblLook w:val="04A0" w:firstRow="1" w:lastRow="0" w:firstColumn="1" w:lastColumn="0" w:noHBand="0" w:noVBand="1"/>
      </w:tblPr>
      <w:tblGrid>
        <w:gridCol w:w="1643"/>
        <w:gridCol w:w="21"/>
        <w:gridCol w:w="3000"/>
        <w:gridCol w:w="9"/>
        <w:gridCol w:w="3264"/>
        <w:gridCol w:w="1685"/>
        <w:gridCol w:w="1573"/>
        <w:gridCol w:w="3641"/>
      </w:tblGrid>
      <w:tr w:rsidR="00623A87" w:rsidRPr="00802FC3" w14:paraId="5B17FC7F" w14:textId="77777777" w:rsidTr="004C05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pct"/>
            <w:gridSpan w:val="2"/>
          </w:tcPr>
          <w:p w14:paraId="5B6C7924" w14:textId="77777777" w:rsidR="00623A87" w:rsidRPr="007866B4" w:rsidRDefault="00623A87" w:rsidP="004C0502">
            <w:pPr>
              <w:rPr>
                <w:b w:val="0"/>
              </w:rPr>
            </w:pPr>
            <w:r w:rsidRPr="007866B4">
              <w:rPr>
                <w:b w:val="0"/>
              </w:rPr>
              <w:t>THEME</w:t>
            </w:r>
          </w:p>
        </w:tc>
        <w:tc>
          <w:tcPr>
            <w:tcW w:w="1011" w:type="pct"/>
          </w:tcPr>
          <w:p w14:paraId="6B70332A" w14:textId="77777777" w:rsidR="00623A87" w:rsidRPr="00802FC3" w:rsidRDefault="00623A87" w:rsidP="004C0502">
            <w:pPr>
              <w:cnfStyle w:val="100000000000" w:firstRow="1" w:lastRow="0" w:firstColumn="0" w:lastColumn="0" w:oddVBand="0" w:evenVBand="0" w:oddHBand="0" w:evenHBand="0" w:firstRowFirstColumn="0" w:firstRowLastColumn="0" w:lastRowFirstColumn="0" w:lastRowLastColumn="0"/>
              <w:rPr>
                <w:b w:val="0"/>
                <w:sz w:val="20"/>
                <w:szCs w:val="20"/>
              </w:rPr>
            </w:pPr>
            <w:r w:rsidRPr="008B4D54">
              <w:rPr>
                <w:b w:val="0"/>
                <w:sz w:val="24"/>
                <w:szCs w:val="20"/>
              </w:rPr>
              <w:t>Building Educational Aspiration and Attainment</w:t>
            </w:r>
          </w:p>
        </w:tc>
        <w:tc>
          <w:tcPr>
            <w:tcW w:w="1103" w:type="pct"/>
            <w:gridSpan w:val="2"/>
          </w:tcPr>
          <w:p w14:paraId="4A67D156" w14:textId="77777777" w:rsidR="00623A87" w:rsidRPr="00802FC3" w:rsidRDefault="00623A87" w:rsidP="004C0502">
            <w:pPr>
              <w:cnfStyle w:val="100000000000" w:firstRow="1" w:lastRow="0" w:firstColumn="0" w:lastColumn="0" w:oddVBand="0" w:evenVBand="0" w:oddHBand="0" w:evenHBand="0" w:firstRowFirstColumn="0" w:firstRowLastColumn="0" w:lastRowFirstColumn="0" w:lastRowLastColumn="0"/>
              <w:rPr>
                <w:b w:val="0"/>
                <w:sz w:val="20"/>
                <w:szCs w:val="20"/>
              </w:rPr>
            </w:pPr>
            <w:r w:rsidRPr="00802FC3">
              <w:rPr>
                <w:b w:val="0"/>
                <w:bCs w:val="0"/>
                <w:sz w:val="20"/>
                <w:szCs w:val="20"/>
              </w:rPr>
              <w:t>WIDENING ACCESS</w:t>
            </w:r>
          </w:p>
        </w:tc>
        <w:tc>
          <w:tcPr>
            <w:tcW w:w="568" w:type="pct"/>
          </w:tcPr>
          <w:p w14:paraId="0BD6AC7C" w14:textId="77777777" w:rsidR="00623A87" w:rsidRPr="00802FC3" w:rsidRDefault="00623A87" w:rsidP="004C0502">
            <w:pPr>
              <w:cnfStyle w:val="100000000000" w:firstRow="1" w:lastRow="0" w:firstColumn="0" w:lastColumn="0" w:oddVBand="0" w:evenVBand="0" w:oddHBand="0" w:evenHBand="0" w:firstRowFirstColumn="0" w:firstRowLastColumn="0" w:lastRowFirstColumn="0" w:lastRowLastColumn="0"/>
              <w:rPr>
                <w:b w:val="0"/>
                <w:sz w:val="20"/>
                <w:szCs w:val="20"/>
              </w:rPr>
            </w:pPr>
            <w:r w:rsidRPr="00802FC3">
              <w:rPr>
                <w:b w:val="0"/>
                <w:bCs w:val="0"/>
                <w:sz w:val="20"/>
                <w:szCs w:val="20"/>
              </w:rPr>
              <w:t>TRANSITION, RETENTION AND SUCCESS</w:t>
            </w:r>
          </w:p>
        </w:tc>
        <w:tc>
          <w:tcPr>
            <w:tcW w:w="530" w:type="pct"/>
          </w:tcPr>
          <w:p w14:paraId="45A3B52A" w14:textId="77777777" w:rsidR="00623A87" w:rsidRPr="00802FC3" w:rsidRDefault="00623A87" w:rsidP="004C0502">
            <w:pPr>
              <w:cnfStyle w:val="100000000000" w:firstRow="1" w:lastRow="0" w:firstColumn="0" w:lastColumn="0" w:oddVBand="0" w:evenVBand="0" w:oddHBand="0" w:evenHBand="0" w:firstRowFirstColumn="0" w:firstRowLastColumn="0" w:lastRowFirstColumn="0" w:lastRowLastColumn="0"/>
              <w:rPr>
                <w:b w:val="0"/>
                <w:sz w:val="20"/>
                <w:szCs w:val="20"/>
              </w:rPr>
            </w:pPr>
            <w:r w:rsidRPr="00802FC3">
              <w:rPr>
                <w:b w:val="0"/>
                <w:bCs w:val="0"/>
                <w:sz w:val="20"/>
                <w:szCs w:val="20"/>
              </w:rPr>
              <w:t>INCLUSIVE COMMUNITY</w:t>
            </w:r>
          </w:p>
        </w:tc>
        <w:tc>
          <w:tcPr>
            <w:tcW w:w="1227" w:type="pct"/>
          </w:tcPr>
          <w:p w14:paraId="3469D4DD" w14:textId="77777777" w:rsidR="00623A87" w:rsidRPr="00802FC3" w:rsidRDefault="00623A87" w:rsidP="004C0502">
            <w:pPr>
              <w:cnfStyle w:val="100000000000" w:firstRow="1" w:lastRow="0" w:firstColumn="0" w:lastColumn="0" w:oddVBand="0" w:evenVBand="0" w:oddHBand="0" w:evenHBand="0" w:firstRowFirstColumn="0" w:firstRowLastColumn="0" w:lastRowFirstColumn="0" w:lastRowLastColumn="0"/>
              <w:rPr>
                <w:b w:val="0"/>
                <w:sz w:val="20"/>
                <w:szCs w:val="20"/>
              </w:rPr>
            </w:pPr>
            <w:r>
              <w:rPr>
                <w:b w:val="0"/>
                <w:sz w:val="20"/>
                <w:szCs w:val="20"/>
              </w:rPr>
              <w:t>TRANSITION OUT</w:t>
            </w:r>
          </w:p>
        </w:tc>
      </w:tr>
      <w:tr w:rsidR="00623A87" w:rsidRPr="007866B4" w14:paraId="3571C59D" w14:textId="77777777" w:rsidTr="004C0502">
        <w:trPr>
          <w:trHeight w:val="1432"/>
        </w:trPr>
        <w:tc>
          <w:tcPr>
            <w:cnfStyle w:val="001000000000" w:firstRow="0" w:lastRow="0" w:firstColumn="1" w:lastColumn="0" w:oddVBand="0" w:evenVBand="0" w:oddHBand="0" w:evenHBand="0" w:firstRowFirstColumn="0" w:firstRowLastColumn="0" w:lastRowFirstColumn="0" w:lastRowLastColumn="0"/>
            <w:tcW w:w="561" w:type="pct"/>
            <w:gridSpan w:val="2"/>
          </w:tcPr>
          <w:p w14:paraId="423E88A7" w14:textId="77777777" w:rsidR="00623A87" w:rsidRPr="008E0417" w:rsidRDefault="00623A87" w:rsidP="004C0502">
            <w:pPr>
              <w:rPr>
                <w:b w:val="0"/>
                <w:sz w:val="20"/>
                <w:szCs w:val="20"/>
              </w:rPr>
            </w:pPr>
            <w:r w:rsidRPr="008E0417">
              <w:rPr>
                <w:b w:val="0"/>
                <w:sz w:val="20"/>
                <w:szCs w:val="20"/>
              </w:rPr>
              <w:t>TARGET GROUPS</w:t>
            </w:r>
          </w:p>
          <w:p w14:paraId="740D3373" w14:textId="77777777" w:rsidR="00623A87" w:rsidRPr="00AF4489" w:rsidRDefault="00623A87" w:rsidP="004C0502">
            <w:pPr>
              <w:rPr>
                <w:b w:val="0"/>
                <w:highlight w:val="yellow"/>
              </w:rPr>
            </w:pPr>
            <w:r w:rsidRPr="008E0417">
              <w:rPr>
                <w:b w:val="0"/>
                <w:sz w:val="20"/>
                <w:szCs w:val="20"/>
              </w:rPr>
              <w:t>&amp; COLLABORATION</w:t>
            </w:r>
          </w:p>
        </w:tc>
        <w:tc>
          <w:tcPr>
            <w:tcW w:w="1011" w:type="pct"/>
          </w:tcPr>
          <w:p w14:paraId="397BB93D" w14:textId="77777777" w:rsidR="00623A87"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D830D3">
              <w:rPr>
                <w:sz w:val="16"/>
                <w:szCs w:val="16"/>
              </w:rPr>
              <w:t>Low SES secondary school</w:t>
            </w:r>
            <w:r>
              <w:rPr>
                <w:sz w:val="16"/>
                <w:szCs w:val="16"/>
              </w:rPr>
              <w:t xml:space="preserve"> students, teachers and parents</w:t>
            </w:r>
          </w:p>
          <w:p w14:paraId="5A7E39BE" w14:textId="77777777" w:rsidR="00623A87" w:rsidRPr="00D830D3"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Indigenous students, parents &amp; community</w:t>
            </w:r>
          </w:p>
          <w:p w14:paraId="377A0D09" w14:textId="77777777" w:rsidR="00623A87" w:rsidRPr="00D830D3"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D830D3">
              <w:rPr>
                <w:sz w:val="16"/>
                <w:szCs w:val="16"/>
              </w:rPr>
              <w:t>Department of Education NSW</w:t>
            </w:r>
          </w:p>
          <w:p w14:paraId="6052D208" w14:textId="77777777" w:rsidR="00623A87" w:rsidRPr="00D830D3"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D830D3">
              <w:rPr>
                <w:sz w:val="16"/>
                <w:szCs w:val="16"/>
              </w:rPr>
              <w:t>Community NGO’s</w:t>
            </w:r>
          </w:p>
          <w:p w14:paraId="64506CD9" w14:textId="77777777" w:rsidR="00623A87"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D830D3">
              <w:rPr>
                <w:sz w:val="16"/>
                <w:szCs w:val="16"/>
              </w:rPr>
              <w:t>Universities</w:t>
            </w:r>
          </w:p>
          <w:p w14:paraId="7C6CA8E7" w14:textId="77777777" w:rsidR="00623A87" w:rsidRPr="00D830D3"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UTS Faculties Institutes and Centres</w:t>
            </w:r>
          </w:p>
        </w:tc>
        <w:tc>
          <w:tcPr>
            <w:tcW w:w="1103" w:type="pct"/>
            <w:gridSpan w:val="2"/>
          </w:tcPr>
          <w:p w14:paraId="6F98B195" w14:textId="77777777" w:rsidR="00623A87" w:rsidRPr="00D830D3"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D830D3">
              <w:rPr>
                <w:sz w:val="16"/>
                <w:szCs w:val="16"/>
              </w:rPr>
              <w:t>Low SES secondary school students and leavers</w:t>
            </w:r>
          </w:p>
          <w:p w14:paraId="4FE19125" w14:textId="77777777" w:rsidR="00623A87" w:rsidRPr="00D830D3"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D830D3">
              <w:rPr>
                <w:sz w:val="16"/>
                <w:szCs w:val="16"/>
              </w:rPr>
              <w:t xml:space="preserve">Low SES non-current school leavers </w:t>
            </w:r>
          </w:p>
          <w:p w14:paraId="1B8A2790" w14:textId="101F74B1" w:rsidR="00623A87" w:rsidRPr="00D830D3"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D830D3">
              <w:rPr>
                <w:sz w:val="16"/>
                <w:szCs w:val="16"/>
              </w:rPr>
              <w:t>Low SES Refugee</w:t>
            </w:r>
            <w:r w:rsidR="005B1869">
              <w:rPr>
                <w:sz w:val="16"/>
                <w:szCs w:val="16"/>
              </w:rPr>
              <w:t>s</w:t>
            </w:r>
            <w:r w:rsidRPr="00D830D3">
              <w:rPr>
                <w:sz w:val="16"/>
                <w:szCs w:val="16"/>
              </w:rPr>
              <w:t xml:space="preserve"> (Agencies</w:t>
            </w:r>
            <w:r>
              <w:rPr>
                <w:sz w:val="16"/>
                <w:szCs w:val="16"/>
              </w:rPr>
              <w:t>,</w:t>
            </w:r>
            <w:r w:rsidRPr="00D830D3">
              <w:rPr>
                <w:sz w:val="16"/>
                <w:szCs w:val="16"/>
              </w:rPr>
              <w:t xml:space="preserve"> NGO</w:t>
            </w:r>
            <w:r>
              <w:rPr>
                <w:sz w:val="16"/>
                <w:szCs w:val="16"/>
              </w:rPr>
              <w:t>s</w:t>
            </w:r>
            <w:r w:rsidRPr="00D830D3">
              <w:rPr>
                <w:sz w:val="16"/>
                <w:szCs w:val="16"/>
              </w:rPr>
              <w:t>, Universities)</w:t>
            </w:r>
          </w:p>
          <w:p w14:paraId="1E1C811A" w14:textId="21CC5157" w:rsidR="00623A87" w:rsidRPr="00383AE3"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8"/>
                <w:szCs w:val="18"/>
              </w:rPr>
            </w:pPr>
            <w:r w:rsidRPr="00D830D3">
              <w:rPr>
                <w:sz w:val="16"/>
                <w:szCs w:val="16"/>
              </w:rPr>
              <w:t>Low SES Care Leavers (Agencies</w:t>
            </w:r>
            <w:r w:rsidR="005B1869">
              <w:rPr>
                <w:sz w:val="16"/>
                <w:szCs w:val="16"/>
              </w:rPr>
              <w:t>,</w:t>
            </w:r>
            <w:r w:rsidRPr="00D830D3">
              <w:rPr>
                <w:sz w:val="16"/>
                <w:szCs w:val="16"/>
              </w:rPr>
              <w:t xml:space="preserve"> Government and NGO</w:t>
            </w:r>
            <w:r>
              <w:rPr>
                <w:sz w:val="16"/>
                <w:szCs w:val="16"/>
              </w:rPr>
              <w:t>s)</w:t>
            </w:r>
          </w:p>
          <w:p w14:paraId="4691885A" w14:textId="77777777" w:rsidR="00623A87" w:rsidRPr="005265D8"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8"/>
                <w:szCs w:val="18"/>
              </w:rPr>
            </w:pPr>
            <w:r>
              <w:rPr>
                <w:sz w:val="16"/>
                <w:szCs w:val="16"/>
              </w:rPr>
              <w:t>UTS Student Admissions Unit and Faculties</w:t>
            </w:r>
          </w:p>
        </w:tc>
        <w:tc>
          <w:tcPr>
            <w:tcW w:w="568" w:type="pct"/>
          </w:tcPr>
          <w:p w14:paraId="5828D097" w14:textId="77777777" w:rsidR="00623A87" w:rsidRPr="00C51CE3"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C51CE3">
              <w:rPr>
                <w:sz w:val="16"/>
                <w:szCs w:val="16"/>
              </w:rPr>
              <w:t>Commencing low SES students</w:t>
            </w:r>
          </w:p>
          <w:p w14:paraId="30D72046" w14:textId="77777777" w:rsidR="00623A87" w:rsidRPr="00C51CE3"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C51CE3">
              <w:rPr>
                <w:sz w:val="16"/>
                <w:szCs w:val="16"/>
              </w:rPr>
              <w:t>UTS Student S</w:t>
            </w:r>
            <w:r>
              <w:rPr>
                <w:sz w:val="16"/>
                <w:szCs w:val="16"/>
              </w:rPr>
              <w:t>ervices</w:t>
            </w:r>
            <w:r w:rsidRPr="00C51CE3">
              <w:rPr>
                <w:sz w:val="16"/>
                <w:szCs w:val="16"/>
              </w:rPr>
              <w:t xml:space="preserve"> Unit</w:t>
            </w:r>
          </w:p>
          <w:p w14:paraId="47FDFB17" w14:textId="77777777" w:rsidR="00623A87" w:rsidRPr="005265D8"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8"/>
                <w:szCs w:val="18"/>
              </w:rPr>
            </w:pPr>
            <w:r w:rsidRPr="00C51CE3">
              <w:rPr>
                <w:sz w:val="16"/>
                <w:szCs w:val="16"/>
              </w:rPr>
              <w:t>UTS Interactive Media and Learning</w:t>
            </w:r>
            <w:r>
              <w:rPr>
                <w:sz w:val="16"/>
                <w:szCs w:val="16"/>
              </w:rPr>
              <w:t xml:space="preserve"> First Year Experience Program</w:t>
            </w:r>
          </w:p>
        </w:tc>
        <w:tc>
          <w:tcPr>
            <w:tcW w:w="530" w:type="pct"/>
          </w:tcPr>
          <w:p w14:paraId="75967D24" w14:textId="77777777" w:rsidR="00623A87" w:rsidRPr="00C51CE3"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C51CE3">
              <w:rPr>
                <w:sz w:val="16"/>
                <w:szCs w:val="16"/>
              </w:rPr>
              <w:t>Continuing UTS students</w:t>
            </w:r>
          </w:p>
          <w:p w14:paraId="294BBB7A" w14:textId="77777777" w:rsidR="00623A87"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C51CE3">
              <w:rPr>
                <w:sz w:val="16"/>
                <w:szCs w:val="16"/>
              </w:rPr>
              <w:t>UTS Faculties and Staff</w:t>
            </w:r>
          </w:p>
          <w:p w14:paraId="5963F24A" w14:textId="77777777" w:rsidR="00623A87" w:rsidRPr="00C51CE3"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C51CE3">
              <w:rPr>
                <w:sz w:val="16"/>
                <w:szCs w:val="16"/>
              </w:rPr>
              <w:t xml:space="preserve">UTS Student Societies and Clubs </w:t>
            </w:r>
          </w:p>
        </w:tc>
        <w:tc>
          <w:tcPr>
            <w:tcW w:w="1227" w:type="pct"/>
          </w:tcPr>
          <w:p w14:paraId="6A52D8D9" w14:textId="77777777" w:rsidR="00623A87" w:rsidRPr="001D411E"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1D411E">
              <w:rPr>
                <w:sz w:val="16"/>
                <w:szCs w:val="16"/>
              </w:rPr>
              <w:t xml:space="preserve">UTS </w:t>
            </w:r>
            <w:r>
              <w:rPr>
                <w:sz w:val="16"/>
                <w:szCs w:val="16"/>
              </w:rPr>
              <w:t>l</w:t>
            </w:r>
            <w:r w:rsidRPr="001D411E">
              <w:rPr>
                <w:sz w:val="16"/>
                <w:szCs w:val="16"/>
              </w:rPr>
              <w:t>ow SES students</w:t>
            </w:r>
            <w:r>
              <w:rPr>
                <w:sz w:val="16"/>
                <w:szCs w:val="16"/>
              </w:rPr>
              <w:t xml:space="preserve"> (throughout years of study)</w:t>
            </w:r>
          </w:p>
          <w:p w14:paraId="0755E01E" w14:textId="77777777" w:rsidR="00623A87"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1D411E">
              <w:rPr>
                <w:sz w:val="16"/>
                <w:szCs w:val="16"/>
              </w:rPr>
              <w:t xml:space="preserve"> Graduates </w:t>
            </w:r>
          </w:p>
          <w:p w14:paraId="048385DD" w14:textId="77777777" w:rsidR="00623A87"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UTS Careers </w:t>
            </w:r>
          </w:p>
          <w:p w14:paraId="44B33425" w14:textId="77777777" w:rsidR="00623A87" w:rsidRPr="00B729AA"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UTS Faculties</w:t>
            </w:r>
          </w:p>
          <w:p w14:paraId="29E44682" w14:textId="77777777" w:rsidR="00623A87" w:rsidRPr="00B729AA"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1D411E">
              <w:rPr>
                <w:sz w:val="16"/>
                <w:szCs w:val="16"/>
              </w:rPr>
              <w:t>Employer groups and professional associations</w:t>
            </w:r>
          </w:p>
        </w:tc>
      </w:tr>
      <w:tr w:rsidR="00623A87" w:rsidRPr="00802FC3" w14:paraId="4E998948" w14:textId="77777777" w:rsidTr="004C0502">
        <w:trPr>
          <w:trHeight w:val="1103"/>
        </w:trPr>
        <w:tc>
          <w:tcPr>
            <w:cnfStyle w:val="001000000000" w:firstRow="0" w:lastRow="0" w:firstColumn="1" w:lastColumn="0" w:oddVBand="0" w:evenVBand="0" w:oddHBand="0" w:evenHBand="0" w:firstRowFirstColumn="0" w:firstRowLastColumn="0" w:lastRowFirstColumn="0" w:lastRowLastColumn="0"/>
            <w:tcW w:w="561" w:type="pct"/>
            <w:gridSpan w:val="2"/>
          </w:tcPr>
          <w:p w14:paraId="68B6F073" w14:textId="77777777" w:rsidR="00623A87" w:rsidRPr="00797657" w:rsidRDefault="00623A87" w:rsidP="004C0502">
            <w:pPr>
              <w:spacing w:before="40"/>
              <w:rPr>
                <w:b w:val="0"/>
                <w:sz w:val="20"/>
                <w:szCs w:val="20"/>
              </w:rPr>
            </w:pPr>
            <w:r w:rsidRPr="00797657">
              <w:rPr>
                <w:b w:val="0"/>
                <w:sz w:val="20"/>
                <w:szCs w:val="20"/>
              </w:rPr>
              <w:t>OBJECTIVES &amp; OUTCOMES</w:t>
            </w:r>
          </w:p>
          <w:p w14:paraId="4D335281" w14:textId="77777777" w:rsidR="00623A87" w:rsidRPr="007866B4" w:rsidRDefault="00623A87" w:rsidP="004C0502">
            <w:pPr>
              <w:rPr>
                <w:sz w:val="18"/>
                <w:szCs w:val="18"/>
              </w:rPr>
            </w:pPr>
          </w:p>
        </w:tc>
        <w:tc>
          <w:tcPr>
            <w:tcW w:w="1011" w:type="pct"/>
          </w:tcPr>
          <w:p w14:paraId="44F0F9D4" w14:textId="77777777" w:rsidR="00623A87" w:rsidRPr="008E0417" w:rsidRDefault="00623A87" w:rsidP="004C0502">
            <w:pPr>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 xml:space="preserve">Encourage aspiration for university study, well before the point of enrolment, through an integrated suite of programs developed in partnership with targeted schools, TAFEs and communities. </w:t>
            </w:r>
          </w:p>
          <w:p w14:paraId="6BAD011F" w14:textId="77777777" w:rsidR="00623A87" w:rsidRPr="008E0417" w:rsidRDefault="00623A87" w:rsidP="004C050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8E0417">
              <w:rPr>
                <w:rFonts w:asciiTheme="minorHAnsi" w:hAnsiTheme="minorHAnsi"/>
                <w:b/>
                <w:sz w:val="16"/>
                <w:szCs w:val="16"/>
              </w:rPr>
              <w:t>Outcomes</w:t>
            </w:r>
          </w:p>
          <w:p w14:paraId="6710EA8F" w14:textId="77777777" w:rsidR="00623A87" w:rsidRPr="008E0417" w:rsidRDefault="00623A87" w:rsidP="004C0502">
            <w:pPr>
              <w:pStyle w:val="Default"/>
              <w:numPr>
                <w:ilvl w:val="0"/>
                <w:numId w:val="34"/>
              </w:numPr>
              <w:ind w:left="244" w:hanging="244"/>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Improved student</w:t>
            </w:r>
            <w:r w:rsidRPr="008E0417">
              <w:rPr>
                <w:rFonts w:asciiTheme="minorHAnsi" w:hAnsiTheme="minorHAnsi"/>
                <w:sz w:val="16"/>
                <w:szCs w:val="16"/>
              </w:rPr>
              <w:t xml:space="preserve"> academic preparedness and outcomes </w:t>
            </w:r>
          </w:p>
          <w:p w14:paraId="0F036A29" w14:textId="77777777" w:rsidR="00623A87" w:rsidRPr="008E0417" w:rsidRDefault="00623A87" w:rsidP="004C0502">
            <w:pPr>
              <w:pStyle w:val="Default"/>
              <w:numPr>
                <w:ilvl w:val="0"/>
                <w:numId w:val="34"/>
              </w:numPr>
              <w:ind w:left="244" w:hanging="244"/>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Increased</w:t>
            </w:r>
            <w:r w:rsidRPr="008E0417">
              <w:rPr>
                <w:rFonts w:asciiTheme="minorHAnsi" w:hAnsiTheme="minorHAnsi"/>
                <w:sz w:val="16"/>
                <w:szCs w:val="16"/>
              </w:rPr>
              <w:t xml:space="preserve"> students’ awareness, confidence and motivation toward higher education </w:t>
            </w:r>
          </w:p>
          <w:p w14:paraId="110C6430" w14:textId="77777777" w:rsidR="00623A87" w:rsidRPr="008E0417" w:rsidRDefault="00623A87" w:rsidP="004C0502">
            <w:pPr>
              <w:pStyle w:val="Default"/>
              <w:numPr>
                <w:ilvl w:val="0"/>
                <w:numId w:val="34"/>
              </w:numPr>
              <w:ind w:left="244" w:hanging="244"/>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Increased</w:t>
            </w:r>
            <w:r w:rsidRPr="008E0417">
              <w:rPr>
                <w:rFonts w:asciiTheme="minorHAnsi" w:hAnsiTheme="minorHAnsi"/>
                <w:sz w:val="16"/>
                <w:szCs w:val="16"/>
              </w:rPr>
              <w:t xml:space="preserve"> teacher, school and community capacity </w:t>
            </w:r>
          </w:p>
          <w:p w14:paraId="236C4F3E" w14:textId="77777777" w:rsidR="00623A87" w:rsidRPr="008E0417" w:rsidRDefault="00623A87" w:rsidP="004C0502">
            <w:pPr>
              <w:pStyle w:val="Default"/>
              <w:numPr>
                <w:ilvl w:val="0"/>
                <w:numId w:val="34"/>
              </w:numPr>
              <w:ind w:left="244" w:hanging="244"/>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 xml:space="preserve">Increased student and </w:t>
            </w:r>
            <w:r w:rsidRPr="008E0417">
              <w:rPr>
                <w:rFonts w:asciiTheme="minorHAnsi" w:hAnsiTheme="minorHAnsi"/>
                <w:sz w:val="16"/>
                <w:szCs w:val="16"/>
              </w:rPr>
              <w:t xml:space="preserve">family knowledge about higher education </w:t>
            </w:r>
          </w:p>
          <w:p w14:paraId="0D28D425" w14:textId="77777777" w:rsidR="00623A87" w:rsidRPr="00B62F5D" w:rsidRDefault="00623A87" w:rsidP="004C0502">
            <w:pPr>
              <w:pStyle w:val="Default"/>
              <w:numPr>
                <w:ilvl w:val="0"/>
                <w:numId w:val="34"/>
              </w:numPr>
              <w:ind w:left="244" w:hanging="244"/>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6"/>
                <w:szCs w:val="16"/>
              </w:rPr>
              <w:t>Sustainable and</w:t>
            </w:r>
            <w:r w:rsidRPr="008E0417">
              <w:rPr>
                <w:rFonts w:asciiTheme="minorHAnsi" w:hAnsiTheme="minorHAnsi"/>
                <w:sz w:val="16"/>
                <w:szCs w:val="16"/>
              </w:rPr>
              <w:t xml:space="preserve"> effective community and stakeholder partnerships</w:t>
            </w:r>
            <w:r>
              <w:rPr>
                <w:rFonts w:asciiTheme="minorHAnsi" w:hAnsiTheme="minorHAnsi"/>
                <w:sz w:val="16"/>
                <w:szCs w:val="16"/>
              </w:rPr>
              <w:t xml:space="preserve"> established</w:t>
            </w:r>
            <w:r w:rsidRPr="00B62F5D">
              <w:rPr>
                <w:rFonts w:asciiTheme="minorHAnsi" w:hAnsiTheme="minorHAnsi"/>
                <w:sz w:val="18"/>
                <w:szCs w:val="18"/>
              </w:rPr>
              <w:t xml:space="preserve"> </w:t>
            </w:r>
          </w:p>
        </w:tc>
        <w:tc>
          <w:tcPr>
            <w:tcW w:w="1103" w:type="pct"/>
            <w:gridSpan w:val="2"/>
          </w:tcPr>
          <w:p w14:paraId="725F4204" w14:textId="77777777" w:rsidR="00623A87" w:rsidRPr="008E0417" w:rsidRDefault="00623A87" w:rsidP="004C0502">
            <w:pPr>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 xml:space="preserve">Expand and strengthen access schemes and admission pathways into UTS for school leavers and </w:t>
            </w:r>
            <w:r>
              <w:rPr>
                <w:sz w:val="16"/>
                <w:szCs w:val="16"/>
              </w:rPr>
              <w:t>non-current school leavers</w:t>
            </w:r>
            <w:r w:rsidRPr="008E0417">
              <w:rPr>
                <w:sz w:val="16"/>
                <w:szCs w:val="16"/>
              </w:rPr>
              <w:t xml:space="preserve"> to assist low SES </w:t>
            </w:r>
            <w:r>
              <w:rPr>
                <w:sz w:val="16"/>
                <w:szCs w:val="16"/>
              </w:rPr>
              <w:t xml:space="preserve">students gain access to </w:t>
            </w:r>
            <w:r w:rsidRPr="008E0417">
              <w:rPr>
                <w:sz w:val="16"/>
                <w:szCs w:val="16"/>
              </w:rPr>
              <w:t>university.</w:t>
            </w:r>
          </w:p>
          <w:p w14:paraId="4B748498" w14:textId="77777777" w:rsidR="00623A87" w:rsidRPr="008E0417" w:rsidRDefault="00623A87" w:rsidP="004C0502">
            <w:pPr>
              <w:cnfStyle w:val="000000000000" w:firstRow="0" w:lastRow="0" w:firstColumn="0" w:lastColumn="0" w:oddVBand="0" w:evenVBand="0" w:oddHBand="0" w:evenHBand="0" w:firstRowFirstColumn="0" w:firstRowLastColumn="0" w:lastRowFirstColumn="0" w:lastRowLastColumn="0"/>
              <w:rPr>
                <w:b/>
                <w:sz w:val="16"/>
                <w:szCs w:val="16"/>
              </w:rPr>
            </w:pPr>
            <w:r w:rsidRPr="008E0417">
              <w:rPr>
                <w:b/>
                <w:sz w:val="16"/>
                <w:szCs w:val="16"/>
              </w:rPr>
              <w:t>Outcomes</w:t>
            </w:r>
          </w:p>
          <w:p w14:paraId="500F9FD9" w14:textId="77777777" w:rsidR="00623A87" w:rsidRPr="00C51CE3" w:rsidRDefault="00623A87" w:rsidP="004C0502">
            <w:pPr>
              <w:pStyle w:val="ListParagraph"/>
              <w:numPr>
                <w:ilvl w:val="0"/>
                <w:numId w:val="35"/>
              </w:numPr>
              <w:ind w:left="255" w:hanging="255"/>
              <w:cnfStyle w:val="000000000000" w:firstRow="0" w:lastRow="0" w:firstColumn="0" w:lastColumn="0" w:oddVBand="0" w:evenVBand="0" w:oddHBand="0" w:evenHBand="0" w:firstRowFirstColumn="0" w:firstRowLastColumn="0" w:lastRowFirstColumn="0" w:lastRowLastColumn="0"/>
              <w:rPr>
                <w:sz w:val="16"/>
                <w:szCs w:val="16"/>
              </w:rPr>
            </w:pPr>
            <w:r w:rsidRPr="00C51CE3">
              <w:rPr>
                <w:sz w:val="16"/>
                <w:szCs w:val="16"/>
              </w:rPr>
              <w:t>Increased access to study at UTS for school leavers from low SES backgrounds recognising academic potential beyond ATAR attainment through Access Schemes</w:t>
            </w:r>
          </w:p>
          <w:p w14:paraId="02741F81" w14:textId="77777777" w:rsidR="00623A87" w:rsidRPr="00C51CE3" w:rsidRDefault="00623A87" w:rsidP="004C0502">
            <w:pPr>
              <w:pStyle w:val="ListParagraph"/>
              <w:numPr>
                <w:ilvl w:val="0"/>
                <w:numId w:val="35"/>
              </w:numPr>
              <w:ind w:left="255" w:hanging="255"/>
              <w:cnfStyle w:val="000000000000" w:firstRow="0" w:lastRow="0" w:firstColumn="0" w:lastColumn="0" w:oddVBand="0" w:evenVBand="0" w:oddHBand="0" w:evenHBand="0" w:firstRowFirstColumn="0" w:firstRowLastColumn="0" w:lastRowFirstColumn="0" w:lastRowLastColumn="0"/>
              <w:rPr>
                <w:sz w:val="16"/>
                <w:szCs w:val="16"/>
              </w:rPr>
            </w:pPr>
            <w:r w:rsidRPr="00C51CE3">
              <w:rPr>
                <w:sz w:val="16"/>
                <w:szCs w:val="16"/>
              </w:rPr>
              <w:t xml:space="preserve">Increased access to study at UTS for </w:t>
            </w:r>
            <w:r>
              <w:rPr>
                <w:sz w:val="16"/>
                <w:szCs w:val="16"/>
              </w:rPr>
              <w:t xml:space="preserve">non-current </w:t>
            </w:r>
            <w:r w:rsidRPr="00C51CE3">
              <w:rPr>
                <w:sz w:val="16"/>
                <w:szCs w:val="16"/>
              </w:rPr>
              <w:t>school leavers from low SES backgrounds recognising academic potential beyond ATAR attainment through Access Schemes</w:t>
            </w:r>
          </w:p>
          <w:p w14:paraId="3BE938E8" w14:textId="77777777" w:rsidR="00623A87" w:rsidRPr="003F08A3" w:rsidRDefault="00623A87" w:rsidP="004C0502">
            <w:pPr>
              <w:pStyle w:val="ListParagraph"/>
              <w:numPr>
                <w:ilvl w:val="0"/>
                <w:numId w:val="35"/>
              </w:numPr>
              <w:ind w:left="255" w:hanging="255"/>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Improved r</w:t>
            </w:r>
            <w:r w:rsidRPr="00C51CE3">
              <w:rPr>
                <w:sz w:val="16"/>
                <w:szCs w:val="16"/>
              </w:rPr>
              <w:t xml:space="preserve">ecognition of prior learning for </w:t>
            </w:r>
            <w:r>
              <w:rPr>
                <w:sz w:val="16"/>
                <w:szCs w:val="16"/>
              </w:rPr>
              <w:t>entry of non-current</w:t>
            </w:r>
            <w:r w:rsidRPr="00C51CE3">
              <w:rPr>
                <w:sz w:val="16"/>
                <w:szCs w:val="16"/>
              </w:rPr>
              <w:t xml:space="preserve"> students </w:t>
            </w:r>
            <w:r>
              <w:rPr>
                <w:sz w:val="16"/>
                <w:szCs w:val="16"/>
              </w:rPr>
              <w:t>to study at UTS</w:t>
            </w:r>
          </w:p>
          <w:p w14:paraId="7D38FA17" w14:textId="77777777" w:rsidR="00623A87" w:rsidRPr="008E0417" w:rsidRDefault="00623A87" w:rsidP="004C0502">
            <w:pPr>
              <w:pStyle w:val="ListParagraph"/>
              <w:numPr>
                <w:ilvl w:val="0"/>
                <w:numId w:val="35"/>
              </w:numPr>
              <w:ind w:left="255" w:hanging="255"/>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Increased participation rate of low SES students studying at UTS</w:t>
            </w:r>
          </w:p>
        </w:tc>
        <w:tc>
          <w:tcPr>
            <w:tcW w:w="1098" w:type="pct"/>
            <w:gridSpan w:val="2"/>
          </w:tcPr>
          <w:p w14:paraId="0DDF4516" w14:textId="77777777" w:rsidR="00623A87" w:rsidRPr="008E0417" w:rsidRDefault="00623A87" w:rsidP="004C0502">
            <w:pPr>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Enhance UTS academic and personal support programs to promote the effective transition, retention and success of low SES students and actively respond to the changing needs of an increasingly diverse student community.</w:t>
            </w:r>
          </w:p>
          <w:p w14:paraId="496A12DE" w14:textId="77777777" w:rsidR="00623A87" w:rsidRPr="008E0417" w:rsidRDefault="00623A87" w:rsidP="004C0502">
            <w:pPr>
              <w:cnfStyle w:val="000000000000" w:firstRow="0" w:lastRow="0" w:firstColumn="0" w:lastColumn="0" w:oddVBand="0" w:evenVBand="0" w:oddHBand="0" w:evenHBand="0" w:firstRowFirstColumn="0" w:firstRowLastColumn="0" w:lastRowFirstColumn="0" w:lastRowLastColumn="0"/>
              <w:rPr>
                <w:b/>
                <w:sz w:val="16"/>
                <w:szCs w:val="16"/>
              </w:rPr>
            </w:pPr>
            <w:r w:rsidRPr="008E0417">
              <w:rPr>
                <w:b/>
                <w:sz w:val="16"/>
                <w:szCs w:val="16"/>
              </w:rPr>
              <w:t>Outcomes</w:t>
            </w:r>
          </w:p>
          <w:p w14:paraId="05629922" w14:textId="77777777" w:rsidR="00623A87" w:rsidRPr="008E0417" w:rsidRDefault="00623A87" w:rsidP="004C0502">
            <w:pPr>
              <w:pStyle w:val="ListParagraph"/>
              <w:numPr>
                <w:ilvl w:val="0"/>
                <w:numId w:val="36"/>
              </w:numPr>
              <w:ind w:left="317" w:hanging="317"/>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Improved student transition to university</w:t>
            </w:r>
          </w:p>
          <w:p w14:paraId="32994F98" w14:textId="77777777" w:rsidR="00623A87" w:rsidRPr="008E0417" w:rsidRDefault="00623A87" w:rsidP="004C0502">
            <w:pPr>
              <w:pStyle w:val="ListParagraph"/>
              <w:numPr>
                <w:ilvl w:val="0"/>
                <w:numId w:val="36"/>
              </w:numPr>
              <w:ind w:left="317" w:hanging="317"/>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Improved engagement of first year students in transition programs</w:t>
            </w:r>
          </w:p>
          <w:p w14:paraId="3E8F546F" w14:textId="77777777" w:rsidR="00623A87" w:rsidRPr="008E0417" w:rsidRDefault="00623A87" w:rsidP="004C0502">
            <w:pPr>
              <w:pStyle w:val="ListParagraph"/>
              <w:numPr>
                <w:ilvl w:val="0"/>
                <w:numId w:val="36"/>
              </w:numPr>
              <w:ind w:left="317" w:hanging="317"/>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A</w:t>
            </w:r>
            <w:r w:rsidRPr="008E0417">
              <w:rPr>
                <w:sz w:val="16"/>
                <w:szCs w:val="16"/>
              </w:rPr>
              <w:t>cademic, co-curricular and personal programs and resources to meet the needs of a diverse student community</w:t>
            </w:r>
            <w:r>
              <w:rPr>
                <w:sz w:val="16"/>
                <w:szCs w:val="16"/>
              </w:rPr>
              <w:t xml:space="preserve"> implemented.</w:t>
            </w:r>
          </w:p>
          <w:p w14:paraId="1BA6F47A" w14:textId="77777777" w:rsidR="00623A87" w:rsidRPr="008E0417" w:rsidRDefault="00623A87" w:rsidP="004C0502">
            <w:pPr>
              <w:pStyle w:val="ListParagraph"/>
              <w:numPr>
                <w:ilvl w:val="0"/>
                <w:numId w:val="36"/>
              </w:numPr>
              <w:ind w:left="317" w:hanging="317"/>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Increased use of research-led approaches to teaching focused on student learning, integrating online and face-to-face experiences.</w:t>
            </w:r>
          </w:p>
          <w:p w14:paraId="6EFDB11A" w14:textId="77777777" w:rsidR="00623A87" w:rsidRPr="008E0417" w:rsidRDefault="00623A87" w:rsidP="004C0502">
            <w:pPr>
              <w:pStyle w:val="ListParagraph"/>
              <w:numPr>
                <w:ilvl w:val="0"/>
                <w:numId w:val="36"/>
              </w:numPr>
              <w:ind w:left="317" w:hanging="317"/>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Increased participation by UTS staff in an active community of practice that promotes the delivery of transition, retention and success programs</w:t>
            </w:r>
          </w:p>
        </w:tc>
        <w:tc>
          <w:tcPr>
            <w:tcW w:w="1227" w:type="pct"/>
          </w:tcPr>
          <w:p w14:paraId="158028E9" w14:textId="77777777" w:rsidR="00623A87" w:rsidRPr="008E0417" w:rsidRDefault="00623A87" w:rsidP="004C0502">
            <w:pPr>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Prepar</w:t>
            </w:r>
            <w:r>
              <w:rPr>
                <w:sz w:val="16"/>
                <w:szCs w:val="16"/>
              </w:rPr>
              <w:t>e UTS students from low SES</w:t>
            </w:r>
            <w:r w:rsidRPr="008E0417">
              <w:rPr>
                <w:sz w:val="16"/>
                <w:szCs w:val="16"/>
              </w:rPr>
              <w:t xml:space="preserve"> backgrounds for their chosen career through a program of workshops, mentoring and employment experiences: to enhance their course study; equip them with key employability skills; and </w:t>
            </w:r>
            <w:r>
              <w:rPr>
                <w:sz w:val="16"/>
                <w:szCs w:val="16"/>
              </w:rPr>
              <w:t xml:space="preserve">provide </w:t>
            </w:r>
            <w:r w:rsidRPr="008E0417">
              <w:rPr>
                <w:sz w:val="16"/>
                <w:szCs w:val="16"/>
              </w:rPr>
              <w:t>the knowledge and confidence need</w:t>
            </w:r>
            <w:r>
              <w:rPr>
                <w:sz w:val="16"/>
                <w:szCs w:val="16"/>
              </w:rPr>
              <w:t>ed</w:t>
            </w:r>
            <w:r w:rsidRPr="008E0417">
              <w:rPr>
                <w:sz w:val="16"/>
                <w:szCs w:val="16"/>
              </w:rPr>
              <w:t xml:space="preserve"> to succeed in employment or post graduate study.</w:t>
            </w:r>
          </w:p>
          <w:p w14:paraId="70AE2CDC" w14:textId="77777777" w:rsidR="00623A87" w:rsidRPr="008E0417" w:rsidRDefault="00623A87" w:rsidP="004C0502">
            <w:pPr>
              <w:cnfStyle w:val="000000000000" w:firstRow="0" w:lastRow="0" w:firstColumn="0" w:lastColumn="0" w:oddVBand="0" w:evenVBand="0" w:oddHBand="0" w:evenHBand="0" w:firstRowFirstColumn="0" w:firstRowLastColumn="0" w:lastRowFirstColumn="0" w:lastRowLastColumn="0"/>
              <w:rPr>
                <w:b/>
                <w:sz w:val="16"/>
                <w:szCs w:val="16"/>
              </w:rPr>
            </w:pPr>
            <w:r w:rsidRPr="008E0417">
              <w:rPr>
                <w:b/>
                <w:sz w:val="16"/>
                <w:szCs w:val="16"/>
              </w:rPr>
              <w:t>Outcomes</w:t>
            </w:r>
          </w:p>
          <w:p w14:paraId="64FBF94B" w14:textId="77777777" w:rsidR="00623A87" w:rsidRPr="00FB1D8F" w:rsidRDefault="00623A87" w:rsidP="00623A87">
            <w:pPr>
              <w:pStyle w:val="ListParagraph"/>
              <w:numPr>
                <w:ilvl w:val="0"/>
                <w:numId w:val="41"/>
              </w:numPr>
              <w:ind w:left="318"/>
              <w:cnfStyle w:val="000000000000" w:firstRow="0" w:lastRow="0" w:firstColumn="0" w:lastColumn="0" w:oddVBand="0" w:evenVBand="0" w:oddHBand="0" w:evenHBand="0" w:firstRowFirstColumn="0" w:firstRowLastColumn="0" w:lastRowFirstColumn="0" w:lastRowLastColumn="0"/>
              <w:rPr>
                <w:sz w:val="16"/>
                <w:szCs w:val="16"/>
              </w:rPr>
            </w:pPr>
            <w:r w:rsidRPr="00FB1D8F">
              <w:rPr>
                <w:sz w:val="16"/>
                <w:szCs w:val="16"/>
              </w:rPr>
              <w:t>Increased opportunities for low SES students to participate in career planning and development programs.</w:t>
            </w:r>
          </w:p>
          <w:p w14:paraId="31979860" w14:textId="77777777" w:rsidR="00623A87" w:rsidRPr="00FB1D8F" w:rsidRDefault="00623A87" w:rsidP="00623A87">
            <w:pPr>
              <w:pStyle w:val="ListParagraph"/>
              <w:numPr>
                <w:ilvl w:val="0"/>
                <w:numId w:val="41"/>
              </w:numPr>
              <w:ind w:left="318"/>
              <w:cnfStyle w:val="000000000000" w:firstRow="0" w:lastRow="0" w:firstColumn="0" w:lastColumn="0" w:oddVBand="0" w:evenVBand="0" w:oddHBand="0" w:evenHBand="0" w:firstRowFirstColumn="0" w:firstRowLastColumn="0" w:lastRowFirstColumn="0" w:lastRowLastColumn="0"/>
              <w:rPr>
                <w:sz w:val="16"/>
                <w:szCs w:val="16"/>
              </w:rPr>
            </w:pPr>
            <w:r w:rsidRPr="00FB1D8F">
              <w:rPr>
                <w:sz w:val="16"/>
                <w:szCs w:val="16"/>
              </w:rPr>
              <w:t xml:space="preserve">Proportional (or better)  representation of </w:t>
            </w:r>
            <w:r>
              <w:rPr>
                <w:sz w:val="16"/>
                <w:szCs w:val="16"/>
              </w:rPr>
              <w:t xml:space="preserve">low </w:t>
            </w:r>
            <w:r w:rsidRPr="00FB1D8F">
              <w:rPr>
                <w:sz w:val="16"/>
                <w:szCs w:val="16"/>
              </w:rPr>
              <w:t>SES participants in employability programs and actual employment at UTS</w:t>
            </w:r>
          </w:p>
          <w:p w14:paraId="1FBD6475" w14:textId="77777777" w:rsidR="00623A87" w:rsidRPr="00FB1D8F" w:rsidRDefault="00623A87" w:rsidP="00623A87">
            <w:pPr>
              <w:pStyle w:val="ListParagraph"/>
              <w:numPr>
                <w:ilvl w:val="0"/>
                <w:numId w:val="41"/>
              </w:numPr>
              <w:ind w:left="318"/>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Enhanced resumes for low </w:t>
            </w:r>
            <w:r w:rsidRPr="00FB1D8F">
              <w:rPr>
                <w:sz w:val="16"/>
                <w:szCs w:val="16"/>
              </w:rPr>
              <w:t>SES students</w:t>
            </w:r>
          </w:p>
          <w:p w14:paraId="3FC39E37" w14:textId="77777777" w:rsidR="00623A87" w:rsidRPr="00B729AA" w:rsidRDefault="00623A87" w:rsidP="00623A87">
            <w:pPr>
              <w:pStyle w:val="ListParagraph"/>
              <w:numPr>
                <w:ilvl w:val="0"/>
                <w:numId w:val="41"/>
              </w:numPr>
              <w:ind w:left="318"/>
              <w:cnfStyle w:val="000000000000" w:firstRow="0" w:lastRow="0" w:firstColumn="0" w:lastColumn="0" w:oddVBand="0" w:evenVBand="0" w:oddHBand="0" w:evenHBand="0" w:firstRowFirstColumn="0" w:firstRowLastColumn="0" w:lastRowFirstColumn="0" w:lastRowLastColumn="0"/>
              <w:rPr>
                <w:sz w:val="16"/>
                <w:szCs w:val="16"/>
              </w:rPr>
            </w:pPr>
            <w:r w:rsidRPr="00FB1D8F">
              <w:rPr>
                <w:sz w:val="16"/>
                <w:szCs w:val="16"/>
              </w:rPr>
              <w:t xml:space="preserve"> </w:t>
            </w:r>
            <w:r>
              <w:rPr>
                <w:sz w:val="16"/>
                <w:szCs w:val="16"/>
              </w:rPr>
              <w:t>L</w:t>
            </w:r>
            <w:r w:rsidRPr="00FB1D8F">
              <w:rPr>
                <w:sz w:val="16"/>
                <w:szCs w:val="16"/>
              </w:rPr>
              <w:t>ow SES transition to graduate employment matches that of UTS cohort</w:t>
            </w:r>
          </w:p>
        </w:tc>
      </w:tr>
      <w:tr w:rsidR="00623A87" w:rsidRPr="00802FC3" w14:paraId="3BD9BE32" w14:textId="77777777" w:rsidTr="004C0502">
        <w:trPr>
          <w:trHeight w:val="2715"/>
        </w:trPr>
        <w:tc>
          <w:tcPr>
            <w:cnfStyle w:val="001000000000" w:firstRow="0" w:lastRow="0" w:firstColumn="1" w:lastColumn="0" w:oddVBand="0" w:evenVBand="0" w:oddHBand="0" w:evenHBand="0" w:firstRowFirstColumn="0" w:firstRowLastColumn="0" w:lastRowFirstColumn="0" w:lastRowLastColumn="0"/>
            <w:tcW w:w="554" w:type="pct"/>
          </w:tcPr>
          <w:p w14:paraId="73347F2C" w14:textId="77777777" w:rsidR="00623A87" w:rsidRDefault="00623A87" w:rsidP="004C0502">
            <w:pPr>
              <w:rPr>
                <w:b w:val="0"/>
                <w:sz w:val="20"/>
                <w:szCs w:val="20"/>
              </w:rPr>
            </w:pPr>
            <w:r>
              <w:rPr>
                <w:b w:val="0"/>
                <w:sz w:val="20"/>
                <w:szCs w:val="20"/>
              </w:rPr>
              <w:t>PROGRAMS</w:t>
            </w:r>
          </w:p>
        </w:tc>
        <w:tc>
          <w:tcPr>
            <w:tcW w:w="1017" w:type="pct"/>
            <w:gridSpan w:val="2"/>
          </w:tcPr>
          <w:p w14:paraId="3FFFAA07" w14:textId="2562BDB2" w:rsidR="00623A87" w:rsidRPr="008E0417" w:rsidRDefault="00623A87" w:rsidP="004C0502">
            <w:pPr>
              <w:pStyle w:val="ListParagraph"/>
              <w:numPr>
                <w:ilvl w:val="0"/>
                <w:numId w:val="32"/>
              </w:numPr>
              <w:spacing w:after="200" w:line="276" w:lineRule="auto"/>
              <w:ind w:left="134" w:hanging="134"/>
              <w:cnfStyle w:val="000000000000" w:firstRow="0" w:lastRow="0" w:firstColumn="0" w:lastColumn="0" w:oddVBand="0" w:evenVBand="0" w:oddHBand="0" w:evenHBand="0" w:firstRowFirstColumn="0" w:firstRowLastColumn="0" w:lastRowFirstColumn="0" w:lastRowLastColumn="0"/>
              <w:rPr>
                <w:bCs/>
                <w:sz w:val="16"/>
                <w:szCs w:val="16"/>
              </w:rPr>
            </w:pPr>
            <w:r w:rsidRPr="008E0417">
              <w:rPr>
                <w:rFonts w:eastAsia="Times New Roman" w:cs="Arial"/>
                <w:bCs/>
                <w:color w:val="000000"/>
                <w:sz w:val="16"/>
                <w:szCs w:val="16"/>
                <w:lang w:eastAsia="en-AU"/>
              </w:rPr>
              <w:t>Jumbunna: Undergraduate Recruitment and Outreach</w:t>
            </w:r>
            <w:r>
              <w:rPr>
                <w:rFonts w:eastAsia="Times New Roman" w:cs="Arial"/>
                <w:bCs/>
                <w:color w:val="000000"/>
                <w:sz w:val="16"/>
                <w:szCs w:val="16"/>
                <w:lang w:eastAsia="en-AU"/>
              </w:rPr>
              <w:t xml:space="preserve"> </w:t>
            </w:r>
            <w:r w:rsidR="005B1869">
              <w:rPr>
                <w:rFonts w:eastAsia="Times New Roman" w:cs="Arial"/>
                <w:bCs/>
                <w:color w:val="000000"/>
                <w:sz w:val="16"/>
                <w:szCs w:val="16"/>
                <w:lang w:eastAsia="en-AU"/>
              </w:rPr>
              <w:t>(</w:t>
            </w:r>
            <w:r>
              <w:rPr>
                <w:rFonts w:eastAsia="Times New Roman" w:cs="Arial"/>
                <w:bCs/>
                <w:color w:val="000000"/>
                <w:sz w:val="16"/>
                <w:szCs w:val="16"/>
                <w:lang w:eastAsia="en-AU"/>
              </w:rPr>
              <w:t>Indigenous)</w:t>
            </w:r>
            <w:r w:rsidRPr="008E0417">
              <w:rPr>
                <w:rFonts w:eastAsia="Times New Roman" w:cs="Arial"/>
                <w:bCs/>
                <w:color w:val="000000"/>
                <w:sz w:val="16"/>
                <w:szCs w:val="16"/>
                <w:lang w:eastAsia="en-AU"/>
              </w:rPr>
              <w:t xml:space="preserve"> </w:t>
            </w:r>
          </w:p>
          <w:p w14:paraId="4E2AAFE0" w14:textId="667B355E" w:rsidR="00623A87" w:rsidRPr="008E0417" w:rsidRDefault="003942FB" w:rsidP="004C0502">
            <w:pPr>
              <w:pStyle w:val="ListParagraph"/>
              <w:numPr>
                <w:ilvl w:val="0"/>
                <w:numId w:val="32"/>
              </w:numPr>
              <w:spacing w:after="200" w:line="276" w:lineRule="auto"/>
              <w:ind w:left="134" w:hanging="134"/>
              <w:cnfStyle w:val="000000000000" w:firstRow="0" w:lastRow="0" w:firstColumn="0" w:lastColumn="0" w:oddVBand="0" w:evenVBand="0" w:oddHBand="0" w:evenHBand="0" w:firstRowFirstColumn="0" w:firstRowLastColumn="0" w:lastRowFirstColumn="0" w:lastRowLastColumn="0"/>
              <w:rPr>
                <w:sz w:val="16"/>
                <w:szCs w:val="16"/>
              </w:rPr>
            </w:pPr>
            <w:r>
              <w:rPr>
                <w:rFonts w:eastAsia="Times New Roman" w:cs="Arial"/>
                <w:color w:val="000000"/>
                <w:sz w:val="16"/>
                <w:szCs w:val="16"/>
                <w:lang w:eastAsia="en-AU"/>
              </w:rPr>
              <w:t xml:space="preserve">Revision of </w:t>
            </w:r>
            <w:r w:rsidR="00623A87" w:rsidRPr="008E0417">
              <w:rPr>
                <w:rFonts w:eastAsia="Times New Roman" w:cs="Arial"/>
                <w:color w:val="000000"/>
                <w:sz w:val="16"/>
                <w:szCs w:val="16"/>
                <w:lang w:eastAsia="en-AU"/>
              </w:rPr>
              <w:t>U@Uni Program</w:t>
            </w:r>
          </w:p>
          <w:p w14:paraId="56A9FC57" w14:textId="02F44EE0" w:rsidR="00623A87" w:rsidRPr="008E0417" w:rsidRDefault="003942FB" w:rsidP="004C0502">
            <w:pPr>
              <w:pStyle w:val="ListParagraph"/>
              <w:numPr>
                <w:ilvl w:val="0"/>
                <w:numId w:val="39"/>
              </w:numPr>
              <w:spacing w:after="200" w:line="276" w:lineRule="auto"/>
              <w:ind w:left="375"/>
              <w:cnfStyle w:val="000000000000" w:firstRow="0" w:lastRow="0" w:firstColumn="0" w:lastColumn="0" w:oddVBand="0" w:evenVBand="0" w:oddHBand="0" w:evenHBand="0" w:firstRowFirstColumn="0" w:firstRowLastColumn="0" w:lastRowFirstColumn="0" w:lastRowLastColumn="0"/>
              <w:rPr>
                <w:sz w:val="16"/>
                <w:szCs w:val="16"/>
              </w:rPr>
            </w:pPr>
            <w:r>
              <w:rPr>
                <w:rFonts w:eastAsia="Times New Roman" w:cs="Arial"/>
                <w:color w:val="000000"/>
                <w:sz w:val="16"/>
                <w:szCs w:val="16"/>
                <w:lang w:eastAsia="en-AU"/>
              </w:rPr>
              <w:t>U@UNI Academy</w:t>
            </w:r>
          </w:p>
          <w:p w14:paraId="524278E2" w14:textId="77777777" w:rsidR="00623A87" w:rsidRPr="008E0417" w:rsidRDefault="00623A87" w:rsidP="004C0502">
            <w:pPr>
              <w:pStyle w:val="ListParagraph"/>
              <w:numPr>
                <w:ilvl w:val="0"/>
                <w:numId w:val="39"/>
              </w:numPr>
              <w:spacing w:after="200" w:line="276" w:lineRule="auto"/>
              <w:ind w:left="375"/>
              <w:cnfStyle w:val="000000000000" w:firstRow="0" w:lastRow="0" w:firstColumn="0" w:lastColumn="0" w:oddVBand="0" w:evenVBand="0" w:oddHBand="0" w:evenHBand="0" w:firstRowFirstColumn="0" w:firstRowLastColumn="0" w:lastRowFirstColumn="0" w:lastRowLastColumn="0"/>
              <w:rPr>
                <w:sz w:val="16"/>
                <w:szCs w:val="16"/>
              </w:rPr>
            </w:pPr>
            <w:r w:rsidRPr="008E0417">
              <w:rPr>
                <w:rFonts w:eastAsia="Times New Roman" w:cs="Arial"/>
                <w:color w:val="000000"/>
                <w:sz w:val="16"/>
                <w:szCs w:val="16"/>
                <w:lang w:eastAsia="en-AU"/>
              </w:rPr>
              <w:t xml:space="preserve">HSC Tutorial Scheme </w:t>
            </w:r>
          </w:p>
          <w:p w14:paraId="5B2469CA" w14:textId="77777777" w:rsidR="00623A87" w:rsidRPr="008E0417" w:rsidRDefault="00623A87" w:rsidP="004C0502">
            <w:pPr>
              <w:pStyle w:val="ListParagraph"/>
              <w:numPr>
                <w:ilvl w:val="0"/>
                <w:numId w:val="39"/>
              </w:numPr>
              <w:spacing w:after="200" w:line="276" w:lineRule="auto"/>
              <w:ind w:left="375"/>
              <w:cnfStyle w:val="000000000000" w:firstRow="0" w:lastRow="0" w:firstColumn="0" w:lastColumn="0" w:oddVBand="0" w:evenVBand="0" w:oddHBand="0" w:evenHBand="0" w:firstRowFirstColumn="0" w:firstRowLastColumn="0" w:lastRowFirstColumn="0" w:lastRowLastColumn="0"/>
              <w:rPr>
                <w:b/>
                <w:sz w:val="16"/>
                <w:szCs w:val="16"/>
              </w:rPr>
            </w:pPr>
            <w:r w:rsidRPr="008E0417">
              <w:rPr>
                <w:rFonts w:eastAsia="Times New Roman" w:cs="Arial"/>
                <w:bCs/>
                <w:color w:val="000000"/>
                <w:sz w:val="16"/>
                <w:szCs w:val="16"/>
                <w:lang w:eastAsia="en-AU"/>
              </w:rPr>
              <w:t>On campus workshops</w:t>
            </w:r>
            <w:r>
              <w:rPr>
                <w:rFonts w:eastAsia="Times New Roman" w:cs="Arial"/>
                <w:bCs/>
                <w:color w:val="000000"/>
                <w:sz w:val="16"/>
                <w:szCs w:val="16"/>
                <w:lang w:eastAsia="en-AU"/>
              </w:rPr>
              <w:t xml:space="preserve"> (years 11/12)</w:t>
            </w:r>
          </w:p>
          <w:p w14:paraId="1EFB559C" w14:textId="77777777" w:rsidR="00623A87" w:rsidRPr="008E0417" w:rsidRDefault="00623A87" w:rsidP="004C0502">
            <w:pPr>
              <w:pStyle w:val="ListParagraph"/>
              <w:numPr>
                <w:ilvl w:val="0"/>
                <w:numId w:val="39"/>
              </w:numPr>
              <w:spacing w:after="200" w:line="276" w:lineRule="auto"/>
              <w:ind w:left="375"/>
              <w:cnfStyle w:val="000000000000" w:firstRow="0" w:lastRow="0" w:firstColumn="0" w:lastColumn="0" w:oddVBand="0" w:evenVBand="0" w:oddHBand="0" w:evenHBand="0" w:firstRowFirstColumn="0" w:firstRowLastColumn="0" w:lastRowFirstColumn="0" w:lastRowLastColumn="0"/>
              <w:rPr>
                <w:b/>
                <w:sz w:val="16"/>
                <w:szCs w:val="16"/>
              </w:rPr>
            </w:pPr>
            <w:r w:rsidRPr="008E0417">
              <w:rPr>
                <w:rFonts w:eastAsia="Times New Roman" w:cs="Arial"/>
                <w:bCs/>
                <w:color w:val="000000"/>
                <w:sz w:val="16"/>
                <w:szCs w:val="16"/>
                <w:lang w:eastAsia="en-AU"/>
              </w:rPr>
              <w:t>Accredited Teacher Professional Development</w:t>
            </w:r>
            <w:r>
              <w:rPr>
                <w:rFonts w:eastAsia="Times New Roman" w:cs="Arial"/>
                <w:bCs/>
                <w:color w:val="000000"/>
                <w:sz w:val="16"/>
                <w:szCs w:val="16"/>
                <w:lang w:eastAsia="en-AU"/>
              </w:rPr>
              <w:t xml:space="preserve"> in </w:t>
            </w:r>
            <w:r w:rsidRPr="008E0417">
              <w:rPr>
                <w:rFonts w:eastAsia="Times New Roman" w:cs="Arial"/>
                <w:bCs/>
                <w:color w:val="000000"/>
                <w:sz w:val="16"/>
                <w:szCs w:val="16"/>
                <w:lang w:eastAsia="en-AU"/>
              </w:rPr>
              <w:t xml:space="preserve"> Project Based Learning</w:t>
            </w:r>
          </w:p>
        </w:tc>
        <w:tc>
          <w:tcPr>
            <w:tcW w:w="1103" w:type="pct"/>
            <w:gridSpan w:val="2"/>
          </w:tcPr>
          <w:p w14:paraId="2B0FF260" w14:textId="77777777" w:rsidR="00623A87" w:rsidRPr="002F215D"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b/>
                <w:sz w:val="16"/>
                <w:szCs w:val="16"/>
              </w:rPr>
            </w:pPr>
            <w:r>
              <w:rPr>
                <w:rFonts w:eastAsia="Times New Roman" w:cs="Arial"/>
                <w:bCs/>
                <w:color w:val="000000"/>
                <w:sz w:val="16"/>
                <w:szCs w:val="16"/>
                <w:lang w:eastAsia="en-AU"/>
              </w:rPr>
              <w:t xml:space="preserve">Access Scheme and </w:t>
            </w:r>
            <w:r w:rsidRPr="008E0417">
              <w:rPr>
                <w:rFonts w:eastAsia="Times New Roman" w:cs="Arial"/>
                <w:bCs/>
                <w:color w:val="000000"/>
                <w:sz w:val="16"/>
                <w:szCs w:val="16"/>
                <w:lang w:eastAsia="en-AU"/>
              </w:rPr>
              <w:t>Pathways</w:t>
            </w:r>
            <w:r>
              <w:rPr>
                <w:rFonts w:eastAsia="Times New Roman" w:cs="Arial"/>
                <w:bCs/>
                <w:color w:val="000000"/>
                <w:sz w:val="16"/>
                <w:szCs w:val="16"/>
                <w:lang w:eastAsia="en-AU"/>
              </w:rPr>
              <w:t xml:space="preserve"> Support staffing and resources to implement</w:t>
            </w:r>
            <w:r w:rsidRPr="002F215D">
              <w:rPr>
                <w:rFonts w:eastAsia="Times New Roman" w:cs="Arial"/>
                <w:bCs/>
                <w:color w:val="000000"/>
                <w:sz w:val="16"/>
                <w:szCs w:val="16"/>
                <w:lang w:eastAsia="en-AU"/>
              </w:rPr>
              <w:t xml:space="preserve"> UTS Access Schemes</w:t>
            </w:r>
            <w:r>
              <w:rPr>
                <w:rFonts w:eastAsia="Times New Roman" w:cs="Arial"/>
                <w:bCs/>
                <w:color w:val="000000"/>
                <w:sz w:val="16"/>
                <w:szCs w:val="16"/>
                <w:lang w:eastAsia="en-AU"/>
              </w:rPr>
              <w:t>:</w:t>
            </w:r>
          </w:p>
          <w:p w14:paraId="1DD22944" w14:textId="77777777" w:rsidR="00623A87" w:rsidRPr="00373F6A" w:rsidRDefault="00623A87" w:rsidP="004C0502">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eastAsiaTheme="minorEastAsia"/>
                <w:b/>
                <w:sz w:val="16"/>
                <w:szCs w:val="16"/>
              </w:rPr>
            </w:pPr>
            <w:r w:rsidRPr="008E0417">
              <w:rPr>
                <w:rFonts w:eastAsia="Times New Roman" w:cs="Arial"/>
                <w:bCs/>
                <w:color w:val="000000"/>
                <w:sz w:val="16"/>
                <w:szCs w:val="16"/>
                <w:lang w:eastAsia="en-AU"/>
              </w:rPr>
              <w:t>inpUTS</w:t>
            </w:r>
          </w:p>
          <w:p w14:paraId="2285C7C2" w14:textId="77777777" w:rsidR="00623A87" w:rsidRPr="00373F6A" w:rsidRDefault="00623A87" w:rsidP="004C0502">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eastAsiaTheme="minorEastAsia"/>
                <w:b/>
                <w:sz w:val="16"/>
                <w:szCs w:val="16"/>
              </w:rPr>
            </w:pPr>
            <w:r w:rsidRPr="00373F6A">
              <w:rPr>
                <w:rFonts w:eastAsia="Times New Roman" w:cs="Arial"/>
                <w:bCs/>
                <w:color w:val="000000"/>
                <w:sz w:val="16"/>
                <w:szCs w:val="16"/>
                <w:lang w:eastAsia="en-AU"/>
              </w:rPr>
              <w:t>Schools Recommendation Scheme</w:t>
            </w:r>
          </w:p>
        </w:tc>
        <w:tc>
          <w:tcPr>
            <w:tcW w:w="1098" w:type="pct"/>
            <w:gridSpan w:val="2"/>
          </w:tcPr>
          <w:p w14:paraId="014D1DD8" w14:textId="77777777" w:rsidR="00623A87" w:rsidRPr="008E0417" w:rsidRDefault="00623A87" w:rsidP="004C0502">
            <w:pPr>
              <w:pStyle w:val="ListParagraph"/>
              <w:numPr>
                <w:ilvl w:val="0"/>
                <w:numId w:val="32"/>
              </w:numPr>
              <w:ind w:left="312" w:hanging="357"/>
              <w:cnfStyle w:val="000000000000" w:firstRow="0" w:lastRow="0" w:firstColumn="0" w:lastColumn="0" w:oddVBand="0" w:evenVBand="0" w:oddHBand="0" w:evenHBand="0" w:firstRowFirstColumn="0" w:firstRowLastColumn="0" w:lastRowFirstColumn="0" w:lastRowLastColumn="0"/>
              <w:rPr>
                <w:bCs/>
                <w:sz w:val="16"/>
                <w:szCs w:val="16"/>
              </w:rPr>
            </w:pPr>
            <w:r w:rsidRPr="008E0417">
              <w:rPr>
                <w:bCs/>
                <w:sz w:val="16"/>
                <w:szCs w:val="16"/>
              </w:rPr>
              <w:t>Educational Access Scheme Orientation Program</w:t>
            </w:r>
          </w:p>
          <w:p w14:paraId="067E9C12" w14:textId="77777777" w:rsidR="00623A87" w:rsidRPr="008E0417" w:rsidRDefault="00623A87" w:rsidP="004C0502">
            <w:pPr>
              <w:pStyle w:val="ListParagraph"/>
              <w:numPr>
                <w:ilvl w:val="0"/>
                <w:numId w:val="32"/>
              </w:numPr>
              <w:ind w:left="312" w:hanging="357"/>
              <w:cnfStyle w:val="000000000000" w:firstRow="0" w:lastRow="0" w:firstColumn="0" w:lastColumn="0" w:oddVBand="0" w:evenVBand="0" w:oddHBand="0" w:evenHBand="0" w:firstRowFirstColumn="0" w:firstRowLastColumn="0" w:lastRowFirstColumn="0" w:lastRowLastColumn="0"/>
              <w:rPr>
                <w:bCs/>
                <w:sz w:val="16"/>
                <w:szCs w:val="16"/>
              </w:rPr>
            </w:pPr>
            <w:r w:rsidRPr="008E0417">
              <w:rPr>
                <w:rFonts w:eastAsia="Times New Roman" w:cs="Arial"/>
                <w:color w:val="000000"/>
                <w:sz w:val="16"/>
                <w:szCs w:val="16"/>
                <w:lang w:eastAsia="en-AU"/>
              </w:rPr>
              <w:t xml:space="preserve">Transition Academic Support Program </w:t>
            </w:r>
            <w:r>
              <w:rPr>
                <w:rFonts w:eastAsia="Times New Roman" w:cs="Arial"/>
                <w:color w:val="000000"/>
                <w:sz w:val="16"/>
                <w:szCs w:val="16"/>
                <w:lang w:eastAsia="en-AU"/>
              </w:rPr>
              <w:t>(SRS)</w:t>
            </w:r>
          </w:p>
          <w:p w14:paraId="423625A6" w14:textId="77777777" w:rsidR="00623A87" w:rsidRPr="008E0417" w:rsidRDefault="00623A87" w:rsidP="004C0502">
            <w:pPr>
              <w:pStyle w:val="ListParagraph"/>
              <w:numPr>
                <w:ilvl w:val="0"/>
                <w:numId w:val="32"/>
              </w:numPr>
              <w:ind w:left="312" w:hanging="357"/>
              <w:cnfStyle w:val="000000000000" w:firstRow="0" w:lastRow="0" w:firstColumn="0" w:lastColumn="0" w:oddVBand="0" w:evenVBand="0" w:oddHBand="0" w:evenHBand="0" w:firstRowFirstColumn="0" w:firstRowLastColumn="0" w:lastRowFirstColumn="0" w:lastRowLastColumn="0"/>
              <w:rPr>
                <w:sz w:val="16"/>
                <w:szCs w:val="16"/>
              </w:rPr>
            </w:pPr>
            <w:r w:rsidRPr="008E0417">
              <w:rPr>
                <w:rFonts w:eastAsia="Times New Roman" w:cs="Arial"/>
                <w:color w:val="000000"/>
                <w:sz w:val="16"/>
                <w:szCs w:val="16"/>
                <w:lang w:eastAsia="en-AU"/>
              </w:rPr>
              <w:t xml:space="preserve">Low SES Student Housing Subsidy </w:t>
            </w:r>
          </w:p>
          <w:p w14:paraId="324F1EBD" w14:textId="77777777" w:rsidR="00623A87" w:rsidRDefault="00623A87" w:rsidP="004C0502">
            <w:pPr>
              <w:pStyle w:val="ListParagraph"/>
              <w:numPr>
                <w:ilvl w:val="0"/>
                <w:numId w:val="32"/>
              </w:numPr>
              <w:ind w:left="312" w:hanging="357"/>
              <w:cnfStyle w:val="000000000000" w:firstRow="0" w:lastRow="0" w:firstColumn="0" w:lastColumn="0" w:oddVBand="0" w:evenVBand="0" w:oddHBand="0" w:evenHBand="0" w:firstRowFirstColumn="0" w:firstRowLastColumn="0" w:lastRowFirstColumn="0" w:lastRowLastColumn="0"/>
              <w:rPr>
                <w:sz w:val="16"/>
                <w:szCs w:val="16"/>
              </w:rPr>
            </w:pPr>
            <w:bookmarkStart w:id="0" w:name="_GoBack"/>
            <w:r>
              <w:rPr>
                <w:rFonts w:eastAsia="Times New Roman" w:cs="Arial"/>
                <w:color w:val="000000"/>
                <w:sz w:val="16"/>
                <w:szCs w:val="16"/>
                <w:lang w:eastAsia="en-AU"/>
              </w:rPr>
              <w:t>Financial</w:t>
            </w:r>
            <w:bookmarkEnd w:id="0"/>
            <w:r>
              <w:rPr>
                <w:rFonts w:eastAsia="Times New Roman" w:cs="Arial"/>
                <w:color w:val="000000"/>
                <w:sz w:val="16"/>
                <w:szCs w:val="16"/>
                <w:lang w:eastAsia="en-AU"/>
              </w:rPr>
              <w:t xml:space="preserve"> Support for low SES and Indigenous s</w:t>
            </w:r>
            <w:r w:rsidRPr="008E0417">
              <w:rPr>
                <w:rFonts w:eastAsia="Times New Roman" w:cs="Arial"/>
                <w:color w:val="000000"/>
                <w:sz w:val="16"/>
                <w:szCs w:val="16"/>
                <w:lang w:eastAsia="en-AU"/>
              </w:rPr>
              <w:t>tudent</w:t>
            </w:r>
            <w:r>
              <w:rPr>
                <w:rFonts w:eastAsia="Times New Roman" w:cs="Arial"/>
                <w:color w:val="000000"/>
                <w:sz w:val="16"/>
                <w:szCs w:val="16"/>
                <w:lang w:eastAsia="en-AU"/>
              </w:rPr>
              <w:t>s</w:t>
            </w:r>
            <w:r w:rsidRPr="008E0417">
              <w:rPr>
                <w:sz w:val="16"/>
                <w:szCs w:val="16"/>
              </w:rPr>
              <w:t xml:space="preserve"> </w:t>
            </w:r>
          </w:p>
          <w:p w14:paraId="205B138D" w14:textId="77777777" w:rsidR="00623A87" w:rsidRPr="008E0417" w:rsidRDefault="00623A87" w:rsidP="004C0502">
            <w:pPr>
              <w:pStyle w:val="ListParagraph"/>
              <w:numPr>
                <w:ilvl w:val="0"/>
                <w:numId w:val="32"/>
              </w:numPr>
              <w:ind w:left="312" w:hanging="357"/>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Enhancing Computer Access</w:t>
            </w:r>
          </w:p>
          <w:p w14:paraId="6109C85C" w14:textId="77777777" w:rsidR="00623A87" w:rsidRPr="008E0417" w:rsidRDefault="00623A87" w:rsidP="004C0502">
            <w:pPr>
              <w:pStyle w:val="ListParagraph"/>
              <w:numPr>
                <w:ilvl w:val="0"/>
                <w:numId w:val="32"/>
              </w:numPr>
              <w:ind w:left="312" w:hanging="357"/>
              <w:cnfStyle w:val="000000000000" w:firstRow="0" w:lastRow="0" w:firstColumn="0" w:lastColumn="0" w:oddVBand="0" w:evenVBand="0" w:oddHBand="0" w:evenHBand="0" w:firstRowFirstColumn="0" w:firstRowLastColumn="0" w:lastRowFirstColumn="0" w:lastRowLastColumn="0"/>
              <w:rPr>
                <w:bCs/>
                <w:sz w:val="16"/>
                <w:szCs w:val="16"/>
              </w:rPr>
            </w:pPr>
            <w:r w:rsidRPr="008E0417">
              <w:rPr>
                <w:rFonts w:eastAsia="Times New Roman" w:cs="Arial"/>
                <w:color w:val="000000"/>
                <w:sz w:val="16"/>
                <w:szCs w:val="16"/>
                <w:lang w:eastAsia="en-AU"/>
              </w:rPr>
              <w:t>Diversity Access Scholarships</w:t>
            </w:r>
          </w:p>
        </w:tc>
        <w:tc>
          <w:tcPr>
            <w:tcW w:w="1227" w:type="pct"/>
          </w:tcPr>
          <w:p w14:paraId="4F585DD8" w14:textId="77777777" w:rsidR="00623A87" w:rsidRPr="008E0417" w:rsidRDefault="00623A87" w:rsidP="004C0502">
            <w:pPr>
              <w:pStyle w:val="ListParagraph"/>
              <w:numPr>
                <w:ilvl w:val="0"/>
                <w:numId w:val="33"/>
              </w:numPr>
              <w:ind w:left="312" w:hanging="357"/>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Individual </w:t>
            </w:r>
            <w:r w:rsidRPr="008E0417">
              <w:rPr>
                <w:sz w:val="16"/>
                <w:szCs w:val="16"/>
              </w:rPr>
              <w:t>advice and consultation</w:t>
            </w:r>
            <w:r>
              <w:rPr>
                <w:sz w:val="16"/>
                <w:szCs w:val="16"/>
              </w:rPr>
              <w:t xml:space="preserve"> sessions to develop career planning, employability skills and mentoring on job seeking.</w:t>
            </w:r>
          </w:p>
          <w:p w14:paraId="0C14FAF1" w14:textId="77777777" w:rsidR="00623A87" w:rsidRPr="008E0417" w:rsidRDefault="00623A87" w:rsidP="004C0502">
            <w:pPr>
              <w:pStyle w:val="ListParagraph"/>
              <w:numPr>
                <w:ilvl w:val="0"/>
                <w:numId w:val="33"/>
              </w:numPr>
              <w:ind w:left="312" w:hanging="357"/>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Accomplish</w:t>
            </w:r>
            <w:r>
              <w:rPr>
                <w:sz w:val="16"/>
                <w:szCs w:val="16"/>
              </w:rPr>
              <w:t xml:space="preserve"> Award program</w:t>
            </w:r>
          </w:p>
          <w:p w14:paraId="1BEBB05E" w14:textId="77777777" w:rsidR="00623A87" w:rsidRDefault="00623A87" w:rsidP="004C0502">
            <w:pPr>
              <w:pStyle w:val="ListParagraph"/>
              <w:numPr>
                <w:ilvl w:val="0"/>
                <w:numId w:val="33"/>
              </w:numPr>
              <w:ind w:left="312" w:hanging="357"/>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Equity Grants for career work ready programs</w:t>
            </w:r>
          </w:p>
        </w:tc>
      </w:tr>
      <w:tr w:rsidR="00623A87" w:rsidRPr="00802FC3" w14:paraId="0D975D4C" w14:textId="77777777" w:rsidTr="004C0502">
        <w:trPr>
          <w:trHeight w:val="7934"/>
        </w:trPr>
        <w:tc>
          <w:tcPr>
            <w:cnfStyle w:val="001000000000" w:firstRow="0" w:lastRow="0" w:firstColumn="1" w:lastColumn="0" w:oddVBand="0" w:evenVBand="0" w:oddHBand="0" w:evenHBand="0" w:firstRowFirstColumn="0" w:firstRowLastColumn="0" w:lastRowFirstColumn="0" w:lastRowLastColumn="0"/>
            <w:tcW w:w="554" w:type="pct"/>
          </w:tcPr>
          <w:p w14:paraId="2B6258E9" w14:textId="77777777" w:rsidR="00623A87" w:rsidRPr="00797657" w:rsidRDefault="00623A87" w:rsidP="004C0502">
            <w:pPr>
              <w:spacing w:before="80"/>
              <w:rPr>
                <w:b w:val="0"/>
                <w:sz w:val="20"/>
                <w:szCs w:val="20"/>
              </w:rPr>
            </w:pPr>
            <w:r w:rsidRPr="00797657">
              <w:rPr>
                <w:b w:val="0"/>
                <w:sz w:val="20"/>
                <w:szCs w:val="20"/>
              </w:rPr>
              <w:lastRenderedPageBreak/>
              <w:t>SUCCESS INDICATORS</w:t>
            </w:r>
          </w:p>
          <w:p w14:paraId="76F9A6D4" w14:textId="77777777" w:rsidR="00623A87" w:rsidRPr="007866B4" w:rsidRDefault="00623A87" w:rsidP="004C0502">
            <w:pPr>
              <w:spacing w:before="80"/>
              <w:rPr>
                <w:b w:val="0"/>
              </w:rPr>
            </w:pPr>
          </w:p>
          <w:p w14:paraId="6281F818" w14:textId="77777777" w:rsidR="00623A87" w:rsidRPr="007866B4" w:rsidRDefault="00623A87" w:rsidP="004C0502">
            <w:pPr>
              <w:spacing w:before="80"/>
              <w:rPr>
                <w:b w:val="0"/>
              </w:rPr>
            </w:pPr>
          </w:p>
          <w:p w14:paraId="2F178BE8" w14:textId="77777777" w:rsidR="00623A87" w:rsidRPr="007866B4" w:rsidRDefault="00623A87" w:rsidP="004C0502">
            <w:pPr>
              <w:spacing w:before="80"/>
              <w:rPr>
                <w:b w:val="0"/>
              </w:rPr>
            </w:pPr>
          </w:p>
          <w:p w14:paraId="355F1F4B" w14:textId="77777777" w:rsidR="00623A87" w:rsidRPr="007866B4" w:rsidRDefault="00623A87" w:rsidP="004C0502">
            <w:pPr>
              <w:spacing w:before="80"/>
              <w:rPr>
                <w:b w:val="0"/>
              </w:rPr>
            </w:pPr>
          </w:p>
          <w:p w14:paraId="1D405C30" w14:textId="77777777" w:rsidR="00623A87" w:rsidRPr="007866B4" w:rsidRDefault="00623A87" w:rsidP="004C0502">
            <w:pPr>
              <w:spacing w:before="80"/>
              <w:rPr>
                <w:b w:val="0"/>
              </w:rPr>
            </w:pPr>
          </w:p>
          <w:p w14:paraId="491D4C0B" w14:textId="77777777" w:rsidR="00623A87" w:rsidRPr="007866B4" w:rsidRDefault="00623A87" w:rsidP="004C0502">
            <w:pPr>
              <w:spacing w:before="80"/>
              <w:rPr>
                <w:b w:val="0"/>
              </w:rPr>
            </w:pPr>
          </w:p>
          <w:p w14:paraId="03FB1B17" w14:textId="77777777" w:rsidR="00623A87" w:rsidRPr="007866B4" w:rsidRDefault="00623A87" w:rsidP="004C0502">
            <w:pPr>
              <w:spacing w:before="80"/>
              <w:rPr>
                <w:b w:val="0"/>
              </w:rPr>
            </w:pPr>
          </w:p>
          <w:p w14:paraId="534AF3B5" w14:textId="77777777" w:rsidR="00623A87" w:rsidRPr="007866B4" w:rsidRDefault="00623A87" w:rsidP="004C0502">
            <w:pPr>
              <w:spacing w:before="80"/>
              <w:rPr>
                <w:b w:val="0"/>
              </w:rPr>
            </w:pPr>
          </w:p>
          <w:p w14:paraId="7D7442FD" w14:textId="77777777" w:rsidR="00623A87" w:rsidRPr="007866B4" w:rsidRDefault="00623A87" w:rsidP="004C0502">
            <w:pPr>
              <w:spacing w:before="80"/>
              <w:rPr>
                <w:b w:val="0"/>
              </w:rPr>
            </w:pPr>
          </w:p>
          <w:p w14:paraId="703AD4C0" w14:textId="77777777" w:rsidR="00623A87" w:rsidRPr="007866B4" w:rsidRDefault="00623A87" w:rsidP="004C0502">
            <w:pPr>
              <w:spacing w:before="80"/>
              <w:rPr>
                <w:b w:val="0"/>
              </w:rPr>
            </w:pPr>
          </w:p>
          <w:p w14:paraId="1C00B8DF" w14:textId="77777777" w:rsidR="00623A87" w:rsidRPr="007866B4" w:rsidRDefault="00623A87" w:rsidP="004C0502">
            <w:pPr>
              <w:spacing w:before="80"/>
              <w:rPr>
                <w:b w:val="0"/>
              </w:rPr>
            </w:pPr>
          </w:p>
          <w:p w14:paraId="62C104DF" w14:textId="77777777" w:rsidR="00623A87" w:rsidRPr="007866B4" w:rsidRDefault="00623A87" w:rsidP="004C0502">
            <w:pPr>
              <w:spacing w:before="80"/>
              <w:rPr>
                <w:b w:val="0"/>
              </w:rPr>
            </w:pPr>
          </w:p>
          <w:p w14:paraId="21E4D241" w14:textId="77777777" w:rsidR="00623A87" w:rsidRPr="007866B4" w:rsidRDefault="00623A87" w:rsidP="004C0502">
            <w:pPr>
              <w:spacing w:before="80"/>
              <w:rPr>
                <w:b w:val="0"/>
              </w:rPr>
            </w:pPr>
          </w:p>
          <w:p w14:paraId="6262C906" w14:textId="77777777" w:rsidR="00623A87" w:rsidRPr="007866B4" w:rsidRDefault="00623A87" w:rsidP="004C0502">
            <w:pPr>
              <w:spacing w:before="80"/>
              <w:rPr>
                <w:b w:val="0"/>
              </w:rPr>
            </w:pPr>
          </w:p>
          <w:p w14:paraId="02C6DAFA" w14:textId="77777777" w:rsidR="00623A87" w:rsidRPr="007866B4" w:rsidRDefault="00623A87" w:rsidP="004C0502">
            <w:pPr>
              <w:spacing w:before="80"/>
              <w:rPr>
                <w:b w:val="0"/>
              </w:rPr>
            </w:pPr>
          </w:p>
          <w:p w14:paraId="21CB5C99" w14:textId="77777777" w:rsidR="00623A87" w:rsidRPr="007866B4" w:rsidRDefault="00623A87" w:rsidP="004C0502">
            <w:pPr>
              <w:spacing w:before="80"/>
              <w:rPr>
                <w:b w:val="0"/>
              </w:rPr>
            </w:pPr>
          </w:p>
          <w:p w14:paraId="11AC20C5" w14:textId="77777777" w:rsidR="00623A87" w:rsidRPr="007866B4" w:rsidRDefault="00623A87" w:rsidP="004C0502">
            <w:pPr>
              <w:spacing w:before="80"/>
              <w:rPr>
                <w:b w:val="0"/>
              </w:rPr>
            </w:pPr>
          </w:p>
          <w:p w14:paraId="1371DF1D" w14:textId="77777777" w:rsidR="00623A87" w:rsidRPr="007866B4" w:rsidRDefault="00623A87" w:rsidP="004C0502">
            <w:pPr>
              <w:spacing w:before="80"/>
              <w:rPr>
                <w:b w:val="0"/>
              </w:rPr>
            </w:pPr>
          </w:p>
          <w:p w14:paraId="12892232" w14:textId="77777777" w:rsidR="00623A87" w:rsidRPr="007866B4" w:rsidRDefault="00623A87" w:rsidP="004C0502">
            <w:pPr>
              <w:spacing w:before="80"/>
              <w:rPr>
                <w:b w:val="0"/>
              </w:rPr>
            </w:pPr>
          </w:p>
          <w:p w14:paraId="31F196A8" w14:textId="77777777" w:rsidR="00623A87" w:rsidRPr="007866B4" w:rsidRDefault="00623A87" w:rsidP="004C0502">
            <w:pPr>
              <w:spacing w:before="80"/>
              <w:rPr>
                <w:b w:val="0"/>
              </w:rPr>
            </w:pPr>
          </w:p>
          <w:p w14:paraId="1C2D713E" w14:textId="77777777" w:rsidR="00623A87" w:rsidRPr="007866B4" w:rsidRDefault="00623A87" w:rsidP="004C0502">
            <w:pPr>
              <w:spacing w:before="80"/>
              <w:rPr>
                <w:b w:val="0"/>
              </w:rPr>
            </w:pPr>
          </w:p>
        </w:tc>
        <w:tc>
          <w:tcPr>
            <w:tcW w:w="1021" w:type="pct"/>
            <w:gridSpan w:val="3"/>
          </w:tcPr>
          <w:p w14:paraId="165E1292" w14:textId="77777777" w:rsidR="00623A87" w:rsidRPr="008E0417" w:rsidRDefault="00623A87" w:rsidP="004C050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Numbers/proportions of students and parents reporting:</w:t>
            </w:r>
          </w:p>
          <w:p w14:paraId="31FB239C" w14:textId="77777777" w:rsidR="00623A87" w:rsidRPr="008E0417" w:rsidRDefault="00623A87" w:rsidP="004C0502">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greater awareness of what university offers and higher education options available</w:t>
            </w:r>
          </w:p>
          <w:p w14:paraId="0A91F6D6" w14:textId="77777777" w:rsidR="00623A87" w:rsidRPr="008E0417" w:rsidRDefault="00623A87" w:rsidP="004C0502">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better knowledge of the benefits of higher education</w:t>
            </w:r>
          </w:p>
          <w:p w14:paraId="1CB71715" w14:textId="77777777" w:rsidR="00623A87" w:rsidRPr="008E0417" w:rsidRDefault="00623A87" w:rsidP="004C0502">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a more positive perception of university</w:t>
            </w:r>
          </w:p>
          <w:p w14:paraId="36FD41F8" w14:textId="77777777" w:rsidR="00623A87" w:rsidRPr="008E0417" w:rsidRDefault="00623A87" w:rsidP="004C050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Numbers/proportions of students, teachers and parents reporting:</w:t>
            </w:r>
          </w:p>
          <w:p w14:paraId="2CD8898F" w14:textId="77777777" w:rsidR="00623A87" w:rsidRPr="008E0417" w:rsidRDefault="00623A87" w:rsidP="004C0502">
            <w:pPr>
              <w:pStyle w:val="Default"/>
              <w:numPr>
                <w:ilvl w:val="0"/>
                <w:numId w:val="37"/>
              </w:numPr>
              <w:ind w:left="91" w:hanging="91"/>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improved student motivation to study at university</w:t>
            </w:r>
          </w:p>
          <w:p w14:paraId="0A21EAD9" w14:textId="77777777" w:rsidR="00623A87" w:rsidRPr="008E0417" w:rsidRDefault="00623A87" w:rsidP="004C0502">
            <w:pPr>
              <w:pStyle w:val="Default"/>
              <w:numPr>
                <w:ilvl w:val="0"/>
                <w:numId w:val="37"/>
              </w:numPr>
              <w:ind w:left="91" w:hanging="91"/>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increased optimism that  university is a realistic option for themselves/their students/their child</w:t>
            </w:r>
          </w:p>
          <w:p w14:paraId="523B4DA3" w14:textId="77777777" w:rsidR="00623A87" w:rsidRPr="008E0417" w:rsidRDefault="00623A87" w:rsidP="004C050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Numbers/proportions of students and teachers reporting:</w:t>
            </w:r>
          </w:p>
          <w:p w14:paraId="481E5901" w14:textId="77777777" w:rsidR="00623A87" w:rsidRPr="008E0417" w:rsidRDefault="00623A87" w:rsidP="004C0502">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greater student confidence in academic abilities</w:t>
            </w:r>
          </w:p>
          <w:p w14:paraId="4F495FB1" w14:textId="77777777" w:rsidR="00623A87" w:rsidRPr="008E0417" w:rsidRDefault="00623A87" w:rsidP="004C0502">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improved learning progress and/or academic performance</w:t>
            </w:r>
          </w:p>
          <w:p w14:paraId="4CE8EB75" w14:textId="77777777" w:rsidR="00623A87" w:rsidRPr="008E0417" w:rsidRDefault="00623A87" w:rsidP="004C0502">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greater student engagement in school </w:t>
            </w:r>
          </w:p>
          <w:p w14:paraId="1E9DBF66" w14:textId="77777777" w:rsidR="00623A87" w:rsidRPr="008E0417" w:rsidRDefault="00623A87" w:rsidP="004C050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Number/proportion of students reporting: </w:t>
            </w:r>
          </w:p>
          <w:p w14:paraId="24C46201" w14:textId="77777777" w:rsidR="00623A87" w:rsidRPr="008E0417" w:rsidRDefault="00623A87" w:rsidP="004C0502">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improved motivation to do well in school </w:t>
            </w:r>
          </w:p>
          <w:p w14:paraId="1CF091D0" w14:textId="77777777" w:rsidR="00623A87" w:rsidRPr="008E0417" w:rsidRDefault="00623A87" w:rsidP="004C0502">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better study skills </w:t>
            </w:r>
          </w:p>
          <w:p w14:paraId="54169D0C" w14:textId="77777777" w:rsidR="00623A87" w:rsidRPr="008E0417" w:rsidRDefault="00623A87" w:rsidP="004C0502">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better preparedness for university </w:t>
            </w:r>
          </w:p>
          <w:p w14:paraId="0293AFF4" w14:textId="77777777" w:rsidR="00623A87" w:rsidRPr="008E0417" w:rsidRDefault="00623A87" w:rsidP="004C050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Number/proportion of teachers reporting: </w:t>
            </w:r>
          </w:p>
          <w:p w14:paraId="76D1C7E7" w14:textId="77777777" w:rsidR="00623A87" w:rsidRPr="008E0417" w:rsidRDefault="00623A87" w:rsidP="004C0502">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better access to professional development </w:t>
            </w:r>
          </w:p>
          <w:p w14:paraId="68EEE5D3" w14:textId="77777777" w:rsidR="00623A87" w:rsidRPr="008E0417" w:rsidRDefault="00623A87" w:rsidP="004C0502">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improved knowledge and skills in discipline of focus </w:t>
            </w:r>
          </w:p>
          <w:p w14:paraId="2FF3B8A1" w14:textId="77777777" w:rsidR="00623A87" w:rsidRPr="008E0417" w:rsidRDefault="00623A87" w:rsidP="004C0502">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development and application of enhanced learning and teaching practices </w:t>
            </w:r>
          </w:p>
          <w:p w14:paraId="33FEBE53" w14:textId="77777777" w:rsidR="00623A87" w:rsidRPr="008E0417" w:rsidRDefault="00623A87" w:rsidP="004C0502">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increased capacity to motivate and engage their students in learning </w:t>
            </w:r>
          </w:p>
          <w:p w14:paraId="4ED834B8" w14:textId="77777777" w:rsidR="00623A87" w:rsidRPr="008E0417" w:rsidRDefault="00623A87" w:rsidP="004C050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Number/proportion of key stakeholders reporting: </w:t>
            </w:r>
          </w:p>
          <w:p w14:paraId="576B4405" w14:textId="77777777" w:rsidR="00623A87" w:rsidRPr="008E0417" w:rsidRDefault="00623A87" w:rsidP="004C0502">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development and maintenance of robust and valued partnerships with relevant UTS Units and/or Faculties </w:t>
            </w:r>
          </w:p>
        </w:tc>
        <w:tc>
          <w:tcPr>
            <w:tcW w:w="1099" w:type="pct"/>
          </w:tcPr>
          <w:p w14:paraId="491D511A" w14:textId="77777777" w:rsidR="00623A87" w:rsidRPr="008E0417" w:rsidRDefault="00623A87" w:rsidP="004C0502">
            <w:pPr>
              <w:pStyle w:val="Default"/>
              <w:numPr>
                <w:ilvl w:val="0"/>
                <w:numId w:val="38"/>
              </w:numPr>
              <w:ind w:left="220"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Number of applications for admission via access schemes </w:t>
            </w:r>
          </w:p>
          <w:p w14:paraId="04BD31C2" w14:textId="77777777" w:rsidR="00623A87" w:rsidRPr="008E0417" w:rsidRDefault="00623A87" w:rsidP="004C0502">
            <w:pPr>
              <w:pStyle w:val="Default"/>
              <w:numPr>
                <w:ilvl w:val="0"/>
                <w:numId w:val="38"/>
              </w:numPr>
              <w:ind w:left="220"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Number of students entering university through access schemes </w:t>
            </w:r>
          </w:p>
          <w:p w14:paraId="692A94C0" w14:textId="77777777" w:rsidR="00623A87" w:rsidRPr="008E0417" w:rsidRDefault="00623A87" w:rsidP="004C0502">
            <w:pPr>
              <w:pStyle w:val="Default"/>
              <w:numPr>
                <w:ilvl w:val="0"/>
                <w:numId w:val="38"/>
              </w:numPr>
              <w:ind w:left="220"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Number of students entering university through alternate pathways </w:t>
            </w:r>
          </w:p>
          <w:p w14:paraId="21996936" w14:textId="77777777" w:rsidR="00623A87" w:rsidRPr="008E0417" w:rsidRDefault="00623A87" w:rsidP="004C0502">
            <w:pPr>
              <w:pStyle w:val="Default"/>
              <w:numPr>
                <w:ilvl w:val="0"/>
                <w:numId w:val="38"/>
              </w:numPr>
              <w:ind w:left="220"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Number/proportion of students reporting increased awareness and knowledge university pathways </w:t>
            </w:r>
          </w:p>
          <w:p w14:paraId="1565FFD5" w14:textId="77777777" w:rsidR="00623A87" w:rsidRPr="008E0417" w:rsidRDefault="00623A87" w:rsidP="004C0502">
            <w:pPr>
              <w:pStyle w:val="Default"/>
              <w:numPr>
                <w:ilvl w:val="0"/>
                <w:numId w:val="38"/>
              </w:numPr>
              <w:ind w:left="220"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Number/proportion of staff reporting greater student awareness of university pathways </w:t>
            </w:r>
          </w:p>
          <w:p w14:paraId="05143F3C" w14:textId="77777777" w:rsidR="00623A87" w:rsidRPr="008E0417" w:rsidRDefault="00623A87" w:rsidP="004C0502">
            <w:pPr>
              <w:pStyle w:val="Default"/>
              <w:numPr>
                <w:ilvl w:val="0"/>
                <w:numId w:val="38"/>
              </w:numPr>
              <w:ind w:left="220"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Number of credit transfer and articulation arrangements developed </w:t>
            </w:r>
          </w:p>
        </w:tc>
        <w:tc>
          <w:tcPr>
            <w:tcW w:w="1098" w:type="pct"/>
            <w:gridSpan w:val="2"/>
          </w:tcPr>
          <w:p w14:paraId="74CAA4C1" w14:textId="77777777" w:rsidR="00623A87" w:rsidRPr="008E0417" w:rsidRDefault="00623A87" w:rsidP="004C0502">
            <w:pPr>
              <w:pStyle w:val="Default"/>
              <w:numPr>
                <w:ilvl w:val="0"/>
                <w:numId w:val="38"/>
              </w:numPr>
              <w:ind w:left="127"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Improved academic performance by students engaged in transition programs </w:t>
            </w:r>
          </w:p>
          <w:p w14:paraId="1D1F76A7" w14:textId="77777777" w:rsidR="00623A87" w:rsidRPr="008E0417" w:rsidRDefault="00623A87" w:rsidP="004C0502">
            <w:pPr>
              <w:pStyle w:val="Default"/>
              <w:numPr>
                <w:ilvl w:val="0"/>
                <w:numId w:val="38"/>
              </w:numPr>
              <w:ind w:left="127"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Improved retention and success rates of students from low SES and Indigenous backgrounds </w:t>
            </w:r>
          </w:p>
          <w:p w14:paraId="5B17A5EE" w14:textId="77777777" w:rsidR="00623A87" w:rsidRPr="002F215D" w:rsidRDefault="00623A87" w:rsidP="004C0502">
            <w:pPr>
              <w:pStyle w:val="Default"/>
              <w:numPr>
                <w:ilvl w:val="0"/>
                <w:numId w:val="38"/>
              </w:numPr>
              <w:ind w:left="127"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Transition, Retention and Success programs are embedded in UTS core business, including cu</w:t>
            </w:r>
            <w:r>
              <w:rPr>
                <w:rFonts w:asciiTheme="minorHAnsi" w:hAnsiTheme="minorHAnsi"/>
                <w:sz w:val="16"/>
                <w:szCs w:val="16"/>
              </w:rPr>
              <w:t>rriculum and strategic planning.</w:t>
            </w:r>
          </w:p>
        </w:tc>
        <w:tc>
          <w:tcPr>
            <w:tcW w:w="1227" w:type="pct"/>
          </w:tcPr>
          <w:p w14:paraId="35457D51" w14:textId="77777777" w:rsidR="00623A87" w:rsidRPr="00477773" w:rsidRDefault="00623A87" w:rsidP="004C0502">
            <w:pPr>
              <w:pStyle w:val="ListParagraph"/>
              <w:numPr>
                <w:ilvl w:val="0"/>
                <w:numId w:val="38"/>
              </w:numPr>
              <w:ind w:left="176" w:hanging="142"/>
              <w:cnfStyle w:val="000000000000" w:firstRow="0" w:lastRow="0" w:firstColumn="0" w:lastColumn="0" w:oddVBand="0" w:evenVBand="0" w:oddHBand="0" w:evenHBand="0" w:firstRowFirstColumn="0" w:firstRowLastColumn="0" w:lastRowFirstColumn="0" w:lastRowLastColumn="0"/>
              <w:rPr>
                <w:sz w:val="16"/>
                <w:szCs w:val="16"/>
              </w:rPr>
            </w:pPr>
            <w:r w:rsidRPr="00FB1D8F">
              <w:rPr>
                <w:sz w:val="16"/>
                <w:szCs w:val="16"/>
              </w:rPr>
              <w:t>Number and proportion of undergraduate low SES students</w:t>
            </w:r>
            <w:r>
              <w:rPr>
                <w:sz w:val="16"/>
                <w:szCs w:val="16"/>
              </w:rPr>
              <w:t xml:space="preserve"> </w:t>
            </w:r>
            <w:r w:rsidRPr="00477773">
              <w:rPr>
                <w:sz w:val="16"/>
                <w:szCs w:val="16"/>
              </w:rPr>
              <w:t>accessing and participating in career planning</w:t>
            </w:r>
            <w:r>
              <w:rPr>
                <w:sz w:val="16"/>
                <w:szCs w:val="16"/>
              </w:rPr>
              <w:t xml:space="preserve"> </w:t>
            </w:r>
            <w:r w:rsidRPr="00477773">
              <w:rPr>
                <w:sz w:val="16"/>
                <w:szCs w:val="16"/>
              </w:rPr>
              <w:t>and development programs</w:t>
            </w:r>
          </w:p>
          <w:p w14:paraId="45E56ECE" w14:textId="77777777" w:rsidR="00623A87" w:rsidRPr="00477773" w:rsidRDefault="00623A87" w:rsidP="004C0502">
            <w:pPr>
              <w:pStyle w:val="ListParagraph"/>
              <w:numPr>
                <w:ilvl w:val="0"/>
                <w:numId w:val="38"/>
              </w:numPr>
              <w:ind w:left="176" w:hanging="142"/>
              <w:cnfStyle w:val="000000000000" w:firstRow="0" w:lastRow="0" w:firstColumn="0" w:lastColumn="0" w:oddVBand="0" w:evenVBand="0" w:oddHBand="0" w:evenHBand="0" w:firstRowFirstColumn="0" w:firstRowLastColumn="0" w:lastRowFirstColumn="0" w:lastRowLastColumn="0"/>
              <w:rPr>
                <w:sz w:val="16"/>
                <w:szCs w:val="16"/>
              </w:rPr>
            </w:pPr>
            <w:r w:rsidRPr="00FB1D8F">
              <w:rPr>
                <w:sz w:val="16"/>
                <w:szCs w:val="16"/>
              </w:rPr>
              <w:t>Number and proportion of undergraduate low SES students</w:t>
            </w:r>
            <w:r>
              <w:rPr>
                <w:sz w:val="16"/>
                <w:szCs w:val="16"/>
              </w:rPr>
              <w:t xml:space="preserve"> a</w:t>
            </w:r>
            <w:r w:rsidRPr="00477773">
              <w:rPr>
                <w:sz w:val="16"/>
                <w:szCs w:val="16"/>
              </w:rPr>
              <w:t>ccessing UTS CareerHub</w:t>
            </w:r>
          </w:p>
          <w:p w14:paraId="0DD8C1A3" w14:textId="77777777" w:rsidR="00623A87" w:rsidRPr="00FB1D8F" w:rsidRDefault="00623A87" w:rsidP="004C0502">
            <w:pPr>
              <w:pStyle w:val="ListParagraph"/>
              <w:numPr>
                <w:ilvl w:val="0"/>
                <w:numId w:val="38"/>
              </w:numPr>
              <w:ind w:left="176" w:hanging="142"/>
              <w:cnfStyle w:val="000000000000" w:firstRow="0" w:lastRow="0" w:firstColumn="0" w:lastColumn="0" w:oddVBand="0" w:evenVBand="0" w:oddHBand="0" w:evenHBand="0" w:firstRowFirstColumn="0" w:firstRowLastColumn="0" w:lastRowFirstColumn="0" w:lastRowLastColumn="0"/>
              <w:rPr>
                <w:sz w:val="16"/>
                <w:szCs w:val="16"/>
              </w:rPr>
            </w:pPr>
            <w:r w:rsidRPr="00FB1D8F">
              <w:rPr>
                <w:sz w:val="16"/>
                <w:szCs w:val="16"/>
              </w:rPr>
              <w:t>Number and proportion of undergraduate low SES students</w:t>
            </w:r>
            <w:r>
              <w:rPr>
                <w:sz w:val="16"/>
                <w:szCs w:val="16"/>
              </w:rPr>
              <w:t xml:space="preserve"> </w:t>
            </w:r>
            <w:r w:rsidRPr="00FB1D8F">
              <w:rPr>
                <w:sz w:val="16"/>
                <w:szCs w:val="16"/>
              </w:rPr>
              <w:t>obtaining employment at UTS during study</w:t>
            </w:r>
          </w:p>
          <w:p w14:paraId="4F8933CD" w14:textId="77777777" w:rsidR="00623A87" w:rsidRPr="00FB1D8F" w:rsidRDefault="00623A87" w:rsidP="004C0502">
            <w:pPr>
              <w:pStyle w:val="ListParagraph"/>
              <w:numPr>
                <w:ilvl w:val="0"/>
                <w:numId w:val="38"/>
              </w:numPr>
              <w:ind w:left="176" w:hanging="142"/>
              <w:cnfStyle w:val="000000000000" w:firstRow="0" w:lastRow="0" w:firstColumn="0" w:lastColumn="0" w:oddVBand="0" w:evenVBand="0" w:oddHBand="0" w:evenHBand="0" w:firstRowFirstColumn="0" w:firstRowLastColumn="0" w:lastRowFirstColumn="0" w:lastRowLastColumn="0"/>
              <w:rPr>
                <w:sz w:val="16"/>
                <w:szCs w:val="16"/>
              </w:rPr>
            </w:pPr>
            <w:r w:rsidRPr="00FB1D8F">
              <w:rPr>
                <w:sz w:val="16"/>
                <w:szCs w:val="16"/>
              </w:rPr>
              <w:t>Number and proportion of undergraduate low SES students undertaking resume reviews</w:t>
            </w:r>
          </w:p>
          <w:p w14:paraId="5D95120B" w14:textId="77777777" w:rsidR="00623A87" w:rsidRPr="00FB1D8F" w:rsidRDefault="00623A87" w:rsidP="004C0502">
            <w:pPr>
              <w:pStyle w:val="ListParagraph"/>
              <w:numPr>
                <w:ilvl w:val="0"/>
                <w:numId w:val="38"/>
              </w:numPr>
              <w:ind w:left="176" w:hanging="142"/>
              <w:cnfStyle w:val="000000000000" w:firstRow="0" w:lastRow="0" w:firstColumn="0" w:lastColumn="0" w:oddVBand="0" w:evenVBand="0" w:oddHBand="0" w:evenHBand="0" w:firstRowFirstColumn="0" w:firstRowLastColumn="0" w:lastRowFirstColumn="0" w:lastRowLastColumn="0"/>
              <w:rPr>
                <w:sz w:val="16"/>
                <w:szCs w:val="16"/>
              </w:rPr>
            </w:pPr>
            <w:r w:rsidRPr="00FB1D8F">
              <w:rPr>
                <w:sz w:val="16"/>
                <w:szCs w:val="16"/>
              </w:rPr>
              <w:t>Proportion of undergraduate LSES students indicating they have employment when registering for graduation (Lag indicator UTS data).</w:t>
            </w:r>
          </w:p>
          <w:p w14:paraId="3AE21048" w14:textId="77777777" w:rsidR="00623A87" w:rsidRPr="001D411E" w:rsidRDefault="00623A87" w:rsidP="004C0502">
            <w:pPr>
              <w:pStyle w:val="ListParagraph"/>
              <w:numPr>
                <w:ilvl w:val="0"/>
                <w:numId w:val="38"/>
              </w:numPr>
              <w:ind w:left="176" w:hanging="142"/>
              <w:cnfStyle w:val="000000000000" w:firstRow="0" w:lastRow="0" w:firstColumn="0" w:lastColumn="0" w:oddVBand="0" w:evenVBand="0" w:oddHBand="0" w:evenHBand="0" w:firstRowFirstColumn="0" w:firstRowLastColumn="0" w:lastRowFirstColumn="0" w:lastRowLastColumn="0"/>
              <w:rPr>
                <w:sz w:val="16"/>
                <w:szCs w:val="16"/>
              </w:rPr>
            </w:pPr>
            <w:r w:rsidRPr="00FB1D8F">
              <w:rPr>
                <w:sz w:val="16"/>
                <w:szCs w:val="16"/>
              </w:rPr>
              <w:t>Percentage of LSES graduates employed full time as a proportion of those available for full time work, compared with the entire UTS undergraduate cohort (Lag indicator GOS results November following year)</w:t>
            </w:r>
          </w:p>
        </w:tc>
      </w:tr>
      <w:tr w:rsidR="00623A87" w14:paraId="37A6C914" w14:textId="77777777" w:rsidTr="004C0502">
        <w:trPr>
          <w:trHeight w:val="331"/>
        </w:trPr>
        <w:tc>
          <w:tcPr>
            <w:cnfStyle w:val="001000000000" w:firstRow="0" w:lastRow="0" w:firstColumn="1" w:lastColumn="0" w:oddVBand="0" w:evenVBand="0" w:oddHBand="0" w:evenHBand="0" w:firstRowFirstColumn="0" w:firstRowLastColumn="0" w:lastRowFirstColumn="0" w:lastRowLastColumn="0"/>
            <w:tcW w:w="554" w:type="pct"/>
          </w:tcPr>
          <w:p w14:paraId="02E2D680" w14:textId="30DBB142" w:rsidR="00623A87" w:rsidRPr="00A30172" w:rsidRDefault="00623A87" w:rsidP="003942FB">
            <w:pPr>
              <w:spacing w:before="40"/>
              <w:rPr>
                <w:b w:val="0"/>
                <w:sz w:val="20"/>
                <w:szCs w:val="20"/>
              </w:rPr>
            </w:pPr>
            <w:r w:rsidRPr="002F215D">
              <w:rPr>
                <w:sz w:val="20"/>
                <w:szCs w:val="20"/>
              </w:rPr>
              <w:t>201</w:t>
            </w:r>
            <w:r w:rsidR="003942FB">
              <w:rPr>
                <w:sz w:val="20"/>
                <w:szCs w:val="20"/>
              </w:rPr>
              <w:t xml:space="preserve">9 </w:t>
            </w:r>
            <w:r w:rsidRPr="00A30172">
              <w:rPr>
                <w:b w:val="0"/>
                <w:sz w:val="20"/>
                <w:szCs w:val="20"/>
              </w:rPr>
              <w:t>KPIS</w:t>
            </w:r>
          </w:p>
        </w:tc>
        <w:tc>
          <w:tcPr>
            <w:tcW w:w="4446" w:type="pct"/>
            <w:gridSpan w:val="7"/>
          </w:tcPr>
          <w:p w14:paraId="534B8E38" w14:textId="23F786D4" w:rsidR="00623A87" w:rsidRPr="002F215D" w:rsidRDefault="00623A87" w:rsidP="004C0502">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2F215D">
              <w:rPr>
                <w:sz w:val="20"/>
                <w:szCs w:val="20"/>
              </w:rPr>
              <w:t>Participation rate</w:t>
            </w:r>
            <w:r w:rsidRPr="002F215D">
              <w:rPr>
                <w:b/>
                <w:sz w:val="20"/>
                <w:szCs w:val="20"/>
              </w:rPr>
              <w:t xml:space="preserve">: </w:t>
            </w:r>
            <w:r w:rsidR="0073130F">
              <w:t xml:space="preserve"> </w:t>
            </w:r>
            <w:r w:rsidR="0073130F" w:rsidRPr="0073130F">
              <w:rPr>
                <w:b/>
                <w:sz w:val="20"/>
                <w:szCs w:val="20"/>
              </w:rPr>
              <w:t>13.0%</w:t>
            </w:r>
            <w:r w:rsidRPr="002F215D">
              <w:rPr>
                <w:b/>
                <w:sz w:val="20"/>
                <w:szCs w:val="20"/>
              </w:rPr>
              <w:t xml:space="preserve"> </w:t>
            </w:r>
            <w:r w:rsidRPr="002F215D">
              <w:rPr>
                <w:sz w:val="20"/>
                <w:szCs w:val="20"/>
              </w:rPr>
              <w:t>Success rate</w:t>
            </w:r>
            <w:r w:rsidRPr="002F215D">
              <w:rPr>
                <w:b/>
                <w:sz w:val="20"/>
                <w:szCs w:val="20"/>
              </w:rPr>
              <w:t>: 90.</w:t>
            </w:r>
            <w:r w:rsidR="0073130F">
              <w:rPr>
                <w:b/>
                <w:sz w:val="20"/>
                <w:szCs w:val="20"/>
              </w:rPr>
              <w:t>0</w:t>
            </w:r>
            <w:r w:rsidRPr="002F215D">
              <w:rPr>
                <w:b/>
                <w:sz w:val="20"/>
                <w:szCs w:val="20"/>
              </w:rPr>
              <w:t>%</w:t>
            </w:r>
          </w:p>
          <w:p w14:paraId="149BCA26" w14:textId="77777777" w:rsidR="00623A87" w:rsidRPr="002F215D" w:rsidRDefault="00623A87" w:rsidP="004C0502">
            <w:pPr>
              <w:jc w:val="center"/>
              <w:cnfStyle w:val="000000000000" w:firstRow="0" w:lastRow="0" w:firstColumn="0" w:lastColumn="0" w:oddVBand="0" w:evenVBand="0" w:oddHBand="0" w:evenHBand="0" w:firstRowFirstColumn="0" w:firstRowLastColumn="0" w:lastRowFirstColumn="0" w:lastRowLastColumn="0"/>
              <w:rPr>
                <w:b/>
                <w:sz w:val="16"/>
                <w:szCs w:val="16"/>
              </w:rPr>
            </w:pPr>
          </w:p>
        </w:tc>
      </w:tr>
    </w:tbl>
    <w:p w14:paraId="0E571912" w14:textId="32945EFA" w:rsidR="00E75A27" w:rsidRDefault="00E75A27" w:rsidP="00C9637B">
      <w:pPr>
        <w:pStyle w:val="Heading1"/>
        <w:spacing w:after="120"/>
      </w:pPr>
    </w:p>
    <w:p w14:paraId="031017CA" w14:textId="77777777" w:rsidR="009C0EA3" w:rsidRDefault="009C0EA3" w:rsidP="004732EA">
      <w:pPr>
        <w:rPr>
          <w:rFonts w:ascii="Calibri" w:eastAsiaTheme="majorEastAsia" w:hAnsi="Calibri" w:cstheme="majorBidi"/>
          <w:b/>
          <w:bCs/>
        </w:rPr>
      </w:pPr>
    </w:p>
    <w:sectPr w:rsidR="009C0EA3" w:rsidSect="00103F8C">
      <w:headerReference w:type="default" r:id="rId11"/>
      <w:footerReference w:type="default" r:id="rId12"/>
      <w:pgSz w:w="16838" w:h="11906" w:orient="landscape"/>
      <w:pgMar w:top="284" w:right="1440" w:bottom="851" w:left="851"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91FC5" w14:textId="77777777" w:rsidR="00152D18" w:rsidRDefault="00152D18" w:rsidP="00130923">
      <w:pPr>
        <w:spacing w:after="0" w:line="240" w:lineRule="auto"/>
      </w:pPr>
      <w:r>
        <w:separator/>
      </w:r>
    </w:p>
  </w:endnote>
  <w:endnote w:type="continuationSeparator" w:id="0">
    <w:p w14:paraId="4F991FC6" w14:textId="77777777" w:rsidR="00152D18" w:rsidRDefault="00152D18"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1FC8" w14:textId="266E51EC" w:rsidR="00152D18" w:rsidRDefault="00C9637B"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152D18">
          <w:fldChar w:fldCharType="begin"/>
        </w:r>
        <w:r w:rsidR="00152D18">
          <w:instrText xml:space="preserve"> PAGE   \* MERGEFORMAT </w:instrText>
        </w:r>
        <w:r w:rsidR="00152D18">
          <w:fldChar w:fldCharType="separate"/>
        </w:r>
        <w:r>
          <w:rPr>
            <w:noProof/>
          </w:rPr>
          <w:t>2</w:t>
        </w:r>
        <w:r w:rsidR="00152D1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91FC3" w14:textId="77777777" w:rsidR="00152D18" w:rsidRDefault="00152D18" w:rsidP="00130923">
      <w:pPr>
        <w:spacing w:after="0" w:line="240" w:lineRule="auto"/>
      </w:pPr>
      <w:r>
        <w:separator/>
      </w:r>
    </w:p>
  </w:footnote>
  <w:footnote w:type="continuationSeparator" w:id="0">
    <w:p w14:paraId="4F991FC4" w14:textId="77777777" w:rsidR="00152D18" w:rsidRDefault="00152D18"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1FC7" w14:textId="6A3455D5" w:rsidR="00152D18" w:rsidRDefault="001D0644" w:rsidP="00A66052">
    <w:pPr>
      <w:pStyle w:val="Header"/>
      <w:spacing w:after="480"/>
      <w:jc w:val="right"/>
    </w:pPr>
    <w:r>
      <w:t xml:space="preserve">University of Technology Sydney </w:t>
    </w:r>
    <w:r w:rsidR="00152D18">
      <w:t>Ac</w:t>
    </w:r>
    <w:r w:rsidR="008E5AC8">
      <w:t>cess and Participation Plan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DA5D0B"/>
    <w:multiLevelType w:val="hybridMultilevel"/>
    <w:tmpl w:val="60A86A0E"/>
    <w:lvl w:ilvl="0" w:tplc="EEA82584">
      <w:start w:val="1"/>
      <w:numFmt w:val="bullet"/>
      <w:lvlText w:val=""/>
      <w:lvlJc w:val="left"/>
      <w:pPr>
        <w:ind w:left="501" w:hanging="360"/>
      </w:pPr>
      <w:rPr>
        <w:rFonts w:ascii="Symbol" w:hAnsi="Symbol" w:hint="default"/>
        <w:sz w:val="18"/>
        <w:szCs w:val="18"/>
      </w:rPr>
    </w:lvl>
    <w:lvl w:ilvl="1" w:tplc="0C090003">
      <w:start w:val="1"/>
      <w:numFmt w:val="bullet"/>
      <w:lvlText w:val="o"/>
      <w:lvlJc w:val="left"/>
      <w:pPr>
        <w:ind w:left="1931" w:hanging="360"/>
      </w:pPr>
      <w:rPr>
        <w:rFonts w:ascii="Courier New" w:hAnsi="Courier New" w:cs="Courier New" w:hint="default"/>
      </w:rPr>
    </w:lvl>
    <w:lvl w:ilvl="2" w:tplc="B0843870">
      <w:start w:val="1"/>
      <w:numFmt w:val="bullet"/>
      <w:lvlText w:val=""/>
      <w:lvlJc w:val="left"/>
      <w:pPr>
        <w:ind w:left="2651" w:hanging="360"/>
      </w:pPr>
      <w:rPr>
        <w:rFonts w:ascii="Wingdings" w:hAnsi="Wingdings" w:hint="default"/>
        <w:sz w:val="18"/>
        <w:szCs w:val="18"/>
      </w:rPr>
    </w:lvl>
    <w:lvl w:ilvl="3" w:tplc="0C090001">
      <w:start w:val="1"/>
      <w:numFmt w:val="bullet"/>
      <w:lvlText w:val=""/>
      <w:lvlJc w:val="left"/>
      <w:pPr>
        <w:ind w:left="3371" w:hanging="360"/>
      </w:pPr>
      <w:rPr>
        <w:rFonts w:ascii="Symbol" w:hAnsi="Symbol" w:hint="default"/>
      </w:rPr>
    </w:lvl>
    <w:lvl w:ilvl="4" w:tplc="F5D82B7E">
      <w:numFmt w:val="bullet"/>
      <w:lvlText w:val="•"/>
      <w:lvlJc w:val="left"/>
      <w:pPr>
        <w:ind w:left="4451" w:hanging="720"/>
      </w:pPr>
      <w:rPr>
        <w:rFonts w:ascii="Symbol" w:eastAsia="Times New Roman" w:hAnsi="Symbol" w:cs="Times New Roman" w:hint="default"/>
        <w:sz w:val="18"/>
        <w:szCs w:val="18"/>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2" w15:restartNumberingAfterBreak="0">
    <w:nsid w:val="0C5C500B"/>
    <w:multiLevelType w:val="hybridMultilevel"/>
    <w:tmpl w:val="0D68988E"/>
    <w:lvl w:ilvl="0" w:tplc="EEA82584">
      <w:start w:val="1"/>
      <w:numFmt w:val="bullet"/>
      <w:lvlText w:val=""/>
      <w:lvlJc w:val="left"/>
      <w:pPr>
        <w:ind w:left="501"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6" w15:restartNumberingAfterBreak="0">
    <w:nsid w:val="18A40BC4"/>
    <w:multiLevelType w:val="hybridMultilevel"/>
    <w:tmpl w:val="71E6FBBC"/>
    <w:lvl w:ilvl="0" w:tplc="DE389376">
      <w:numFmt w:val="bullet"/>
      <w:lvlText w:val="-"/>
      <w:lvlJc w:val="left"/>
      <w:pPr>
        <w:ind w:left="720" w:hanging="360"/>
      </w:pPr>
      <w:rPr>
        <w:rFonts w:ascii="Calibri" w:eastAsiaTheme="minorHAnsi" w:hAnsi="Calibri" w:cs="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C57C62"/>
    <w:multiLevelType w:val="hybridMultilevel"/>
    <w:tmpl w:val="0AD0283E"/>
    <w:lvl w:ilvl="0" w:tplc="DE389376">
      <w:numFmt w:val="bullet"/>
      <w:lvlText w:val="-"/>
      <w:lvlJc w:val="left"/>
      <w:pPr>
        <w:ind w:left="501" w:hanging="360"/>
      </w:pPr>
      <w:rPr>
        <w:rFonts w:ascii="Calibri" w:eastAsiaTheme="minorHAnsi" w:hAnsi="Calibri" w:cs="Cambria" w:hint="default"/>
        <w:sz w:val="18"/>
        <w:szCs w:val="18"/>
      </w:rPr>
    </w:lvl>
    <w:lvl w:ilvl="1" w:tplc="0C090003">
      <w:start w:val="1"/>
      <w:numFmt w:val="bullet"/>
      <w:lvlText w:val="o"/>
      <w:lvlJc w:val="left"/>
      <w:pPr>
        <w:ind w:left="1931" w:hanging="360"/>
      </w:pPr>
      <w:rPr>
        <w:rFonts w:ascii="Courier New" w:hAnsi="Courier New" w:cs="Courier New" w:hint="default"/>
      </w:rPr>
    </w:lvl>
    <w:lvl w:ilvl="2" w:tplc="B0843870">
      <w:start w:val="1"/>
      <w:numFmt w:val="bullet"/>
      <w:lvlText w:val=""/>
      <w:lvlJc w:val="left"/>
      <w:pPr>
        <w:ind w:left="2651" w:hanging="360"/>
      </w:pPr>
      <w:rPr>
        <w:rFonts w:ascii="Wingdings" w:hAnsi="Wingdings" w:hint="default"/>
        <w:sz w:val="18"/>
        <w:szCs w:val="18"/>
      </w:rPr>
    </w:lvl>
    <w:lvl w:ilvl="3" w:tplc="0C090001">
      <w:start w:val="1"/>
      <w:numFmt w:val="bullet"/>
      <w:lvlText w:val=""/>
      <w:lvlJc w:val="left"/>
      <w:pPr>
        <w:ind w:left="3371" w:hanging="360"/>
      </w:pPr>
      <w:rPr>
        <w:rFonts w:ascii="Symbol" w:hAnsi="Symbol" w:hint="default"/>
      </w:rPr>
    </w:lvl>
    <w:lvl w:ilvl="4" w:tplc="F5D82B7E">
      <w:numFmt w:val="bullet"/>
      <w:lvlText w:val="•"/>
      <w:lvlJc w:val="left"/>
      <w:pPr>
        <w:ind w:left="4451" w:hanging="720"/>
      </w:pPr>
      <w:rPr>
        <w:rFonts w:ascii="Symbol" w:eastAsia="Times New Roman" w:hAnsi="Symbol" w:cs="Times New Roman" w:hint="default"/>
        <w:sz w:val="18"/>
        <w:szCs w:val="18"/>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21"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9BF00CF"/>
    <w:multiLevelType w:val="hybridMultilevel"/>
    <w:tmpl w:val="51B27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CC04CD"/>
    <w:multiLevelType w:val="hybridMultilevel"/>
    <w:tmpl w:val="D4A66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5D2D415C"/>
    <w:multiLevelType w:val="hybridMultilevel"/>
    <w:tmpl w:val="CE8A3964"/>
    <w:lvl w:ilvl="0" w:tplc="EEA82584">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747C71"/>
    <w:multiLevelType w:val="hybridMultilevel"/>
    <w:tmpl w:val="98544D24"/>
    <w:lvl w:ilvl="0" w:tplc="BF50F780">
      <w:start w:val="3"/>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BE3305"/>
    <w:multiLevelType w:val="hybridMultilevel"/>
    <w:tmpl w:val="9B547562"/>
    <w:lvl w:ilvl="0" w:tplc="0C090001">
      <w:start w:val="1"/>
      <w:numFmt w:val="bullet"/>
      <w:lvlText w:val=""/>
      <w:lvlJc w:val="left"/>
      <w:pPr>
        <w:ind w:left="854" w:hanging="360"/>
      </w:pPr>
      <w:rPr>
        <w:rFonts w:ascii="Symbol" w:hAnsi="Symbol" w:hint="default"/>
      </w:rPr>
    </w:lvl>
    <w:lvl w:ilvl="1" w:tplc="0C090003" w:tentative="1">
      <w:start w:val="1"/>
      <w:numFmt w:val="bullet"/>
      <w:lvlText w:val="o"/>
      <w:lvlJc w:val="left"/>
      <w:pPr>
        <w:ind w:left="1574" w:hanging="360"/>
      </w:pPr>
      <w:rPr>
        <w:rFonts w:ascii="Courier New" w:hAnsi="Courier New" w:cs="Courier New" w:hint="default"/>
      </w:rPr>
    </w:lvl>
    <w:lvl w:ilvl="2" w:tplc="0C090005" w:tentative="1">
      <w:start w:val="1"/>
      <w:numFmt w:val="bullet"/>
      <w:lvlText w:val=""/>
      <w:lvlJc w:val="left"/>
      <w:pPr>
        <w:ind w:left="2294" w:hanging="360"/>
      </w:pPr>
      <w:rPr>
        <w:rFonts w:ascii="Wingdings" w:hAnsi="Wingdings" w:hint="default"/>
      </w:rPr>
    </w:lvl>
    <w:lvl w:ilvl="3" w:tplc="0C090001" w:tentative="1">
      <w:start w:val="1"/>
      <w:numFmt w:val="bullet"/>
      <w:lvlText w:val=""/>
      <w:lvlJc w:val="left"/>
      <w:pPr>
        <w:ind w:left="3014" w:hanging="360"/>
      </w:pPr>
      <w:rPr>
        <w:rFonts w:ascii="Symbol" w:hAnsi="Symbol" w:hint="default"/>
      </w:rPr>
    </w:lvl>
    <w:lvl w:ilvl="4" w:tplc="0C090003" w:tentative="1">
      <w:start w:val="1"/>
      <w:numFmt w:val="bullet"/>
      <w:lvlText w:val="o"/>
      <w:lvlJc w:val="left"/>
      <w:pPr>
        <w:ind w:left="3734" w:hanging="360"/>
      </w:pPr>
      <w:rPr>
        <w:rFonts w:ascii="Courier New" w:hAnsi="Courier New" w:cs="Courier New" w:hint="default"/>
      </w:rPr>
    </w:lvl>
    <w:lvl w:ilvl="5" w:tplc="0C090005" w:tentative="1">
      <w:start w:val="1"/>
      <w:numFmt w:val="bullet"/>
      <w:lvlText w:val=""/>
      <w:lvlJc w:val="left"/>
      <w:pPr>
        <w:ind w:left="4454" w:hanging="360"/>
      </w:pPr>
      <w:rPr>
        <w:rFonts w:ascii="Wingdings" w:hAnsi="Wingdings" w:hint="default"/>
      </w:rPr>
    </w:lvl>
    <w:lvl w:ilvl="6" w:tplc="0C090001" w:tentative="1">
      <w:start w:val="1"/>
      <w:numFmt w:val="bullet"/>
      <w:lvlText w:val=""/>
      <w:lvlJc w:val="left"/>
      <w:pPr>
        <w:ind w:left="5174" w:hanging="360"/>
      </w:pPr>
      <w:rPr>
        <w:rFonts w:ascii="Symbol" w:hAnsi="Symbol" w:hint="default"/>
      </w:rPr>
    </w:lvl>
    <w:lvl w:ilvl="7" w:tplc="0C090003" w:tentative="1">
      <w:start w:val="1"/>
      <w:numFmt w:val="bullet"/>
      <w:lvlText w:val="o"/>
      <w:lvlJc w:val="left"/>
      <w:pPr>
        <w:ind w:left="5894" w:hanging="360"/>
      </w:pPr>
      <w:rPr>
        <w:rFonts w:ascii="Courier New" w:hAnsi="Courier New" w:cs="Courier New" w:hint="default"/>
      </w:rPr>
    </w:lvl>
    <w:lvl w:ilvl="8" w:tplc="0C090005" w:tentative="1">
      <w:start w:val="1"/>
      <w:numFmt w:val="bullet"/>
      <w:lvlText w:val=""/>
      <w:lvlJc w:val="left"/>
      <w:pPr>
        <w:ind w:left="6614" w:hanging="360"/>
      </w:pPr>
      <w:rPr>
        <w:rFonts w:ascii="Wingdings" w:hAnsi="Wingdings" w:hint="default"/>
      </w:rPr>
    </w:lvl>
  </w:abstractNum>
  <w:abstractNum w:abstractNumId="29" w15:restartNumberingAfterBreak="0">
    <w:nsid w:val="75354A49"/>
    <w:multiLevelType w:val="hybridMultilevel"/>
    <w:tmpl w:val="0D46A3F4"/>
    <w:lvl w:ilvl="0" w:tplc="DE389376">
      <w:numFmt w:val="bullet"/>
      <w:lvlText w:val="-"/>
      <w:lvlJc w:val="left"/>
      <w:pPr>
        <w:ind w:left="501" w:hanging="360"/>
      </w:pPr>
      <w:rPr>
        <w:rFonts w:ascii="Calibri" w:eastAsiaTheme="minorHAnsi" w:hAnsi="Calibri" w:cs="Cambria" w:hint="default"/>
        <w:sz w:val="18"/>
        <w:szCs w:val="18"/>
      </w:rPr>
    </w:lvl>
    <w:lvl w:ilvl="1" w:tplc="0C090003">
      <w:start w:val="1"/>
      <w:numFmt w:val="bullet"/>
      <w:lvlText w:val="o"/>
      <w:lvlJc w:val="left"/>
      <w:pPr>
        <w:ind w:left="1931" w:hanging="360"/>
      </w:pPr>
      <w:rPr>
        <w:rFonts w:ascii="Courier New" w:hAnsi="Courier New" w:cs="Courier New" w:hint="default"/>
      </w:rPr>
    </w:lvl>
    <w:lvl w:ilvl="2" w:tplc="B0843870">
      <w:start w:val="1"/>
      <w:numFmt w:val="bullet"/>
      <w:lvlText w:val=""/>
      <w:lvlJc w:val="left"/>
      <w:pPr>
        <w:ind w:left="2651" w:hanging="360"/>
      </w:pPr>
      <w:rPr>
        <w:rFonts w:ascii="Wingdings" w:hAnsi="Wingdings" w:hint="default"/>
        <w:sz w:val="18"/>
        <w:szCs w:val="18"/>
      </w:rPr>
    </w:lvl>
    <w:lvl w:ilvl="3" w:tplc="0C090001">
      <w:start w:val="1"/>
      <w:numFmt w:val="bullet"/>
      <w:lvlText w:val=""/>
      <w:lvlJc w:val="left"/>
      <w:pPr>
        <w:ind w:left="3371" w:hanging="360"/>
      </w:pPr>
      <w:rPr>
        <w:rFonts w:ascii="Symbol" w:hAnsi="Symbol" w:hint="default"/>
      </w:rPr>
    </w:lvl>
    <w:lvl w:ilvl="4" w:tplc="F5D82B7E">
      <w:numFmt w:val="bullet"/>
      <w:lvlText w:val="•"/>
      <w:lvlJc w:val="left"/>
      <w:pPr>
        <w:ind w:left="4451" w:hanging="720"/>
      </w:pPr>
      <w:rPr>
        <w:rFonts w:ascii="Symbol" w:eastAsia="Times New Roman" w:hAnsi="Symbol" w:cs="Times New Roman" w:hint="default"/>
        <w:sz w:val="18"/>
        <w:szCs w:val="18"/>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0"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0"/>
  </w:num>
  <w:num w:numId="15">
    <w:abstractNumId w:val="13"/>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0"/>
  </w:num>
  <w:num w:numId="21">
    <w:abstractNumId w:val="21"/>
  </w:num>
  <w:num w:numId="22">
    <w:abstractNumId w:val="24"/>
  </w:num>
  <w:num w:numId="23">
    <w:abstractNumId w:val="17"/>
  </w:num>
  <w:num w:numId="24">
    <w:abstractNumId w:val="20"/>
  </w:num>
  <w:num w:numId="25">
    <w:abstractNumId w:val="17"/>
  </w:num>
  <w:num w:numId="26">
    <w:abstractNumId w:val="15"/>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4"/>
  </w:num>
  <w:num w:numId="31">
    <w:abstractNumId w:val="32"/>
  </w:num>
  <w:num w:numId="32">
    <w:abstractNumId w:val="11"/>
  </w:num>
  <w:num w:numId="33">
    <w:abstractNumId w:val="28"/>
  </w:num>
  <w:num w:numId="34">
    <w:abstractNumId w:val="22"/>
  </w:num>
  <w:num w:numId="35">
    <w:abstractNumId w:val="23"/>
  </w:num>
  <w:num w:numId="36">
    <w:abstractNumId w:val="12"/>
  </w:num>
  <w:num w:numId="37">
    <w:abstractNumId w:val="16"/>
  </w:num>
  <w:num w:numId="38">
    <w:abstractNumId w:val="26"/>
  </w:num>
  <w:num w:numId="39">
    <w:abstractNumId w:val="29"/>
  </w:num>
  <w:num w:numId="40">
    <w:abstractNumId w:val="19"/>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76175"/>
    <w:rsid w:val="0000170B"/>
    <w:rsid w:val="00002721"/>
    <w:rsid w:val="00007E0C"/>
    <w:rsid w:val="00024E24"/>
    <w:rsid w:val="00034EAA"/>
    <w:rsid w:val="00043977"/>
    <w:rsid w:val="000861A6"/>
    <w:rsid w:val="000D7FD3"/>
    <w:rsid w:val="000E7E7B"/>
    <w:rsid w:val="000F3BA2"/>
    <w:rsid w:val="00103F8C"/>
    <w:rsid w:val="001175BF"/>
    <w:rsid w:val="00130923"/>
    <w:rsid w:val="00132B66"/>
    <w:rsid w:val="001414F3"/>
    <w:rsid w:val="00143FCD"/>
    <w:rsid w:val="00152D18"/>
    <w:rsid w:val="001A495D"/>
    <w:rsid w:val="001B6467"/>
    <w:rsid w:val="001C48A7"/>
    <w:rsid w:val="001D0644"/>
    <w:rsid w:val="002076E6"/>
    <w:rsid w:val="00222463"/>
    <w:rsid w:val="00223EB1"/>
    <w:rsid w:val="00236917"/>
    <w:rsid w:val="00241465"/>
    <w:rsid w:val="00243D6B"/>
    <w:rsid w:val="0026793C"/>
    <w:rsid w:val="002758D7"/>
    <w:rsid w:val="00276954"/>
    <w:rsid w:val="002822BD"/>
    <w:rsid w:val="002A11FB"/>
    <w:rsid w:val="002B06E6"/>
    <w:rsid w:val="002C3AA1"/>
    <w:rsid w:val="002D271F"/>
    <w:rsid w:val="002D6386"/>
    <w:rsid w:val="002D7D13"/>
    <w:rsid w:val="002F1999"/>
    <w:rsid w:val="00303892"/>
    <w:rsid w:val="00305B35"/>
    <w:rsid w:val="003155A7"/>
    <w:rsid w:val="003155A8"/>
    <w:rsid w:val="003166C5"/>
    <w:rsid w:val="003242B9"/>
    <w:rsid w:val="0034671D"/>
    <w:rsid w:val="003723BB"/>
    <w:rsid w:val="003753C7"/>
    <w:rsid w:val="00376582"/>
    <w:rsid w:val="0038467B"/>
    <w:rsid w:val="003942FB"/>
    <w:rsid w:val="00395311"/>
    <w:rsid w:val="003979FC"/>
    <w:rsid w:val="003D67FC"/>
    <w:rsid w:val="00406E5A"/>
    <w:rsid w:val="0041715E"/>
    <w:rsid w:val="0042619D"/>
    <w:rsid w:val="00443110"/>
    <w:rsid w:val="00455B34"/>
    <w:rsid w:val="004732EA"/>
    <w:rsid w:val="00481F02"/>
    <w:rsid w:val="0048762C"/>
    <w:rsid w:val="004B256F"/>
    <w:rsid w:val="004F15A7"/>
    <w:rsid w:val="005113B6"/>
    <w:rsid w:val="00531817"/>
    <w:rsid w:val="00560CA0"/>
    <w:rsid w:val="005624F3"/>
    <w:rsid w:val="005811EF"/>
    <w:rsid w:val="00585156"/>
    <w:rsid w:val="005B0878"/>
    <w:rsid w:val="005B1869"/>
    <w:rsid w:val="005B66CA"/>
    <w:rsid w:val="005C15C0"/>
    <w:rsid w:val="00610654"/>
    <w:rsid w:val="00623A87"/>
    <w:rsid w:val="0062410D"/>
    <w:rsid w:val="006318B9"/>
    <w:rsid w:val="0067026C"/>
    <w:rsid w:val="006E2D49"/>
    <w:rsid w:val="00712BE3"/>
    <w:rsid w:val="0073130F"/>
    <w:rsid w:val="007468FC"/>
    <w:rsid w:val="00782F1B"/>
    <w:rsid w:val="00792CA3"/>
    <w:rsid w:val="007B2FDD"/>
    <w:rsid w:val="007D58FB"/>
    <w:rsid w:val="007E0574"/>
    <w:rsid w:val="008163BB"/>
    <w:rsid w:val="00832FB2"/>
    <w:rsid w:val="0083468A"/>
    <w:rsid w:val="00837827"/>
    <w:rsid w:val="00842D43"/>
    <w:rsid w:val="00845040"/>
    <w:rsid w:val="00856D1C"/>
    <w:rsid w:val="00876AC0"/>
    <w:rsid w:val="008E5219"/>
    <w:rsid w:val="008E5AC8"/>
    <w:rsid w:val="008E773B"/>
    <w:rsid w:val="00903408"/>
    <w:rsid w:val="00905AD9"/>
    <w:rsid w:val="009116EA"/>
    <w:rsid w:val="00931E30"/>
    <w:rsid w:val="00933671"/>
    <w:rsid w:val="00971D09"/>
    <w:rsid w:val="00972BF7"/>
    <w:rsid w:val="00972DD5"/>
    <w:rsid w:val="00984879"/>
    <w:rsid w:val="00985632"/>
    <w:rsid w:val="00991B63"/>
    <w:rsid w:val="009B2428"/>
    <w:rsid w:val="009B5CB7"/>
    <w:rsid w:val="009C0EA3"/>
    <w:rsid w:val="009D3C4D"/>
    <w:rsid w:val="009F3E64"/>
    <w:rsid w:val="00A0490D"/>
    <w:rsid w:val="00A1074C"/>
    <w:rsid w:val="00A145A2"/>
    <w:rsid w:val="00A31242"/>
    <w:rsid w:val="00A40A2D"/>
    <w:rsid w:val="00A475CB"/>
    <w:rsid w:val="00A50604"/>
    <w:rsid w:val="00A52530"/>
    <w:rsid w:val="00A551BF"/>
    <w:rsid w:val="00A571DC"/>
    <w:rsid w:val="00A66052"/>
    <w:rsid w:val="00A70524"/>
    <w:rsid w:val="00A73406"/>
    <w:rsid w:val="00AA464D"/>
    <w:rsid w:val="00AB2766"/>
    <w:rsid w:val="00AC65DA"/>
    <w:rsid w:val="00AD09E4"/>
    <w:rsid w:val="00AD5D0A"/>
    <w:rsid w:val="00AF1737"/>
    <w:rsid w:val="00B00D12"/>
    <w:rsid w:val="00B2722A"/>
    <w:rsid w:val="00B4243F"/>
    <w:rsid w:val="00B4447B"/>
    <w:rsid w:val="00B60E3A"/>
    <w:rsid w:val="00B618BA"/>
    <w:rsid w:val="00B82137"/>
    <w:rsid w:val="00B95503"/>
    <w:rsid w:val="00B969A3"/>
    <w:rsid w:val="00BA282D"/>
    <w:rsid w:val="00BA4D57"/>
    <w:rsid w:val="00BB6260"/>
    <w:rsid w:val="00BE4F09"/>
    <w:rsid w:val="00BF6463"/>
    <w:rsid w:val="00C03C81"/>
    <w:rsid w:val="00C05E74"/>
    <w:rsid w:val="00C10C19"/>
    <w:rsid w:val="00C143B8"/>
    <w:rsid w:val="00C17D02"/>
    <w:rsid w:val="00C33682"/>
    <w:rsid w:val="00C52261"/>
    <w:rsid w:val="00C5649C"/>
    <w:rsid w:val="00C66021"/>
    <w:rsid w:val="00C75486"/>
    <w:rsid w:val="00C8202C"/>
    <w:rsid w:val="00C91576"/>
    <w:rsid w:val="00C92A5B"/>
    <w:rsid w:val="00C9637B"/>
    <w:rsid w:val="00CA46EC"/>
    <w:rsid w:val="00CA7C7F"/>
    <w:rsid w:val="00CB6EC3"/>
    <w:rsid w:val="00CE2AA2"/>
    <w:rsid w:val="00D05B29"/>
    <w:rsid w:val="00D12BEB"/>
    <w:rsid w:val="00D1394D"/>
    <w:rsid w:val="00D27C2D"/>
    <w:rsid w:val="00D47740"/>
    <w:rsid w:val="00D51B3A"/>
    <w:rsid w:val="00D812B9"/>
    <w:rsid w:val="00D903FD"/>
    <w:rsid w:val="00D94BC5"/>
    <w:rsid w:val="00D96C08"/>
    <w:rsid w:val="00DC3052"/>
    <w:rsid w:val="00DD022D"/>
    <w:rsid w:val="00DE0DA0"/>
    <w:rsid w:val="00DE5F75"/>
    <w:rsid w:val="00DF46C4"/>
    <w:rsid w:val="00DF4CA3"/>
    <w:rsid w:val="00DF71C6"/>
    <w:rsid w:val="00E02515"/>
    <w:rsid w:val="00E12873"/>
    <w:rsid w:val="00E15C96"/>
    <w:rsid w:val="00E1604B"/>
    <w:rsid w:val="00E2102F"/>
    <w:rsid w:val="00E75A27"/>
    <w:rsid w:val="00E763A6"/>
    <w:rsid w:val="00EC78E7"/>
    <w:rsid w:val="00ED332A"/>
    <w:rsid w:val="00ED43D2"/>
    <w:rsid w:val="00EE3B8C"/>
    <w:rsid w:val="00EF25D6"/>
    <w:rsid w:val="00EF4A38"/>
    <w:rsid w:val="00EF5845"/>
    <w:rsid w:val="00F11B8F"/>
    <w:rsid w:val="00F21BBD"/>
    <w:rsid w:val="00F379D0"/>
    <w:rsid w:val="00F47193"/>
    <w:rsid w:val="00F501B4"/>
    <w:rsid w:val="00F74011"/>
    <w:rsid w:val="00F76175"/>
    <w:rsid w:val="00F80CFC"/>
    <w:rsid w:val="00F80DCB"/>
    <w:rsid w:val="00F958AE"/>
    <w:rsid w:val="00F97875"/>
    <w:rsid w:val="00FB10CB"/>
    <w:rsid w:val="00FB365C"/>
    <w:rsid w:val="00FC5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F991F86"/>
  <w15:docId w15:val="{DE53EFD0-A8F2-428B-8D3F-D62C318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 w:type="table" w:styleId="GridTable1Light">
    <w:name w:val="Grid Table 1 Light"/>
    <w:basedOn w:val="TableNormal"/>
    <w:uiPriority w:val="46"/>
    <w:rsid w:val="00623A87"/>
    <w:pPr>
      <w:spacing w:after="0" w:line="240" w:lineRule="auto"/>
    </w:pPr>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CF"/>
    <w:rsid w:val="004703CF"/>
    <w:rsid w:val="005909C7"/>
    <w:rsid w:val="006F08A1"/>
    <w:rsid w:val="008E4BD0"/>
    <w:rsid w:val="00AB44BC"/>
    <w:rsid w:val="00E71A53"/>
    <w:rsid w:val="00EF5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F40A00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8A1"/>
    <w:rPr>
      <w:color w:val="808080"/>
    </w:rPr>
  </w:style>
  <w:style w:type="paragraph" w:customStyle="1" w:styleId="E97063BFE63042688913321C39A0E181">
    <w:name w:val="E97063BFE63042688913321C39A0E181"/>
  </w:style>
  <w:style w:type="paragraph" w:customStyle="1" w:styleId="5A7A11FF4F8B4861A544D611DDF89F3D">
    <w:name w:val="5A7A11FF4F8B4861A544D611DDF89F3D"/>
    <w:rsid w:val="00E71A53"/>
  </w:style>
  <w:style w:type="paragraph" w:customStyle="1" w:styleId="A94813BB1AB84FCAB352BC73E323D0CC">
    <w:name w:val="A94813BB1AB84FCAB352BC73E323D0CC"/>
    <w:rsid w:val="00EF5EF6"/>
  </w:style>
  <w:style w:type="paragraph" w:customStyle="1" w:styleId="B0D9A7B99A4645DDBE88E9001C7550CE">
    <w:name w:val="B0D9A7B99A4645DDBE88E9001C7550CE"/>
    <w:rsid w:val="005909C7"/>
  </w:style>
  <w:style w:type="paragraph" w:customStyle="1" w:styleId="215A3FE8A78F4EAA9673D707E9484C36">
    <w:name w:val="215A3FE8A78F4EAA9673D707E9484C36"/>
    <w:rsid w:val="006F08A1"/>
    <w:pPr>
      <w:spacing w:after="160" w:line="259" w:lineRule="auto"/>
    </w:pPr>
  </w:style>
  <w:style w:type="paragraph" w:customStyle="1" w:styleId="D59AED73930E4A8C84CEFA5209B5F2BF">
    <w:name w:val="D59AED73930E4A8C84CEFA5209B5F2BF"/>
    <w:rsid w:val="006F08A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2.xml><?xml version="1.0" encoding="utf-8"?>
<ds:datastoreItem xmlns:ds="http://schemas.openxmlformats.org/officeDocument/2006/customXml" ds:itemID="{F0FAAB01-E58C-4841-B922-14ADCC30097F}">
  <ds:schemaRefs>
    <ds:schemaRef ds:uri="http://purl.org/dc/dcmitype/"/>
    <ds:schemaRef ds:uri="http://schemas.microsoft.com/office/infopath/2007/PartnerControls"/>
    <ds:schemaRef ds:uri="c5a0bbd5-585e-4472-9791-5df67fe41a90"/>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elements/1.1/"/>
    <ds:schemaRef ds:uri="http://www.w3.org/XML/1998/namespace"/>
  </ds:schemaRefs>
</ds:datastoreItem>
</file>

<file path=customXml/itemProps3.xml><?xml version="1.0" encoding="utf-8"?>
<ds:datastoreItem xmlns:ds="http://schemas.openxmlformats.org/officeDocument/2006/customXml" ds:itemID="{4614B50C-4D44-4911-98A6-8A5833A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F1AA42-DB6B-4221-9653-3CF21C54B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79C82586.dotm</Template>
  <TotalTime>28</TotalTime>
  <Pages>2</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HigherEducation Participation and Partnerships Program (HEPPP)</vt:lpstr>
    </vt:vector>
  </TitlesOfParts>
  <Company>Australian Government</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HigherEducation Participation and Partnerships Program (HEPPP)</dc:title>
  <dc:creator>Michael Thompson</dc:creator>
  <cp:lastModifiedBy>FEDERICI,Steven</cp:lastModifiedBy>
  <cp:revision>9</cp:revision>
  <cp:lastPrinted>2019-05-15T03:10:00Z</cp:lastPrinted>
  <dcterms:created xsi:type="dcterms:W3CDTF">2019-03-28T05:40:00Z</dcterms:created>
  <dcterms:modified xsi:type="dcterms:W3CDTF">2019-06-04T00:28:00Z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