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E2D1" w14:textId="7FAB62BA" w:rsidR="001414F3" w:rsidRPr="002E72B2" w:rsidRDefault="004C535C" w:rsidP="00130923">
      <w:pPr>
        <w:pStyle w:val="BodyText"/>
      </w:pPr>
      <w:bookmarkStart w:id="0" w:name="_GoBack"/>
      <w:bookmarkEnd w:id="0"/>
      <w:r w:rsidRPr="002E72B2">
        <w:t xml:space="preserve"> </w:t>
      </w:r>
      <w:r w:rsidR="00243D6B" w:rsidRPr="002E72B2">
        <w:rPr>
          <w:noProof/>
        </w:rPr>
        <w:drawing>
          <wp:inline distT="0" distB="0" distL="0" distR="0" wp14:anchorId="47764351" wp14:editId="1F015132">
            <wp:extent cx="2252345" cy="4039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345" cy="403915"/>
                    </a:xfrm>
                    <a:prstGeom prst="rect">
                      <a:avLst/>
                    </a:prstGeom>
                  </pic:spPr>
                </pic:pic>
              </a:graphicData>
            </a:graphic>
          </wp:inline>
        </w:drawing>
      </w:r>
    </w:p>
    <w:p w14:paraId="17514026" w14:textId="77777777" w:rsidR="001414F3" w:rsidRPr="002E72B2" w:rsidRDefault="001414F3" w:rsidP="00F80CFC">
      <w:pPr>
        <w:pStyle w:val="Subtitle"/>
        <w:ind w:left="1276" w:right="-22"/>
        <w:rPr>
          <w:sz w:val="120"/>
          <w:szCs w:val="120"/>
        </w:rPr>
      </w:pPr>
    </w:p>
    <w:p w14:paraId="2316AB94" w14:textId="6DBBE1F9" w:rsidR="00BA282D" w:rsidRPr="002E72B2" w:rsidRDefault="006F5C42" w:rsidP="00BA4D57">
      <w:pPr>
        <w:pStyle w:val="Title"/>
        <w:ind w:left="1276" w:right="-23"/>
      </w:pPr>
      <w:r w:rsidRPr="002E72B2">
        <w:t>Resear</w:t>
      </w:r>
      <w:r w:rsidR="005711BC" w:rsidRPr="002E72B2">
        <w:t>ch Training Implementation Plan</w:t>
      </w:r>
    </w:p>
    <w:p w14:paraId="32BC9D31" w14:textId="77777777" w:rsidR="005711BC" w:rsidRPr="002E72B2" w:rsidRDefault="005711BC" w:rsidP="00F80CFC">
      <w:pPr>
        <w:pStyle w:val="Subtitle"/>
        <w:ind w:left="1276" w:right="-22"/>
      </w:pPr>
      <w:r w:rsidRPr="002E72B2">
        <w:t>Progress Report</w:t>
      </w:r>
    </w:p>
    <w:p w14:paraId="37C101F7" w14:textId="21917C6A" w:rsidR="00BA282D" w:rsidRPr="002E72B2" w:rsidRDefault="00CA2736" w:rsidP="00F80CFC">
      <w:pPr>
        <w:pStyle w:val="Subtitle"/>
        <w:ind w:left="1276" w:right="-22"/>
      </w:pPr>
      <w:r>
        <w:t>March</w:t>
      </w:r>
      <w:r w:rsidR="00813E5D" w:rsidRPr="002E72B2">
        <w:t xml:space="preserve"> 201</w:t>
      </w:r>
      <w:r w:rsidR="00464291" w:rsidRPr="002E72B2">
        <w:t>9</w:t>
      </w:r>
      <w:r w:rsidR="005864A8" w:rsidRPr="002E72B2">
        <w:t xml:space="preserve"> </w:t>
      </w:r>
    </w:p>
    <w:p w14:paraId="0275393A" w14:textId="77777777" w:rsidR="00F47193" w:rsidRPr="002E72B2" w:rsidRDefault="00F47193" w:rsidP="00F47193">
      <w:pPr>
        <w:rPr>
          <w:sz w:val="620"/>
          <w:szCs w:val="620"/>
        </w:rPr>
      </w:pPr>
      <w:r w:rsidRPr="002E72B2">
        <w:rPr>
          <w:noProof/>
          <w:lang w:eastAsia="en-AU"/>
        </w:rPr>
        <w:drawing>
          <wp:anchor distT="0" distB="0" distL="114300" distR="114300" simplePos="0" relativeHeight="251658240" behindDoc="1" locked="0" layoutInCell="1" allowOverlap="1" wp14:anchorId="1094ABAE" wp14:editId="328AF4C0">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1">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p>
    <w:p w14:paraId="66210709" w14:textId="54131B31" w:rsidR="00130923" w:rsidRPr="002E72B2" w:rsidRDefault="00130923" w:rsidP="00EF5845">
      <w:pPr>
        <w:spacing w:after="0"/>
        <w:ind w:left="1276"/>
      </w:pPr>
    </w:p>
    <w:p w14:paraId="1C17E17B" w14:textId="77777777" w:rsidR="00130923" w:rsidRPr="002E72B2" w:rsidRDefault="00130923" w:rsidP="00130923">
      <w:pPr>
        <w:pStyle w:val="BodyText"/>
        <w:sectPr w:rsidR="00130923" w:rsidRPr="002E72B2" w:rsidSect="00AD09E4">
          <w:headerReference w:type="even" r:id="rId12"/>
          <w:headerReference w:type="default" r:id="rId13"/>
          <w:footerReference w:type="even" r:id="rId14"/>
          <w:footerReference w:type="default" r:id="rId15"/>
          <w:headerReference w:type="first" r:id="rId16"/>
          <w:footerReference w:type="first" r:id="rId17"/>
          <w:pgSz w:w="11906" w:h="16838"/>
          <w:pgMar w:top="1418" w:right="1558" w:bottom="567" w:left="1440" w:header="708" w:footer="283" w:gutter="0"/>
          <w:cols w:space="708"/>
          <w:docGrid w:linePitch="360"/>
        </w:sectPr>
      </w:pPr>
    </w:p>
    <w:p w14:paraId="5B31E3CE" w14:textId="60F2D4DE" w:rsidR="00130923" w:rsidRPr="002E72B2" w:rsidRDefault="00130923" w:rsidP="007D58FB">
      <w:r w:rsidRPr="002E72B2">
        <w:t>ISBN</w:t>
      </w:r>
    </w:p>
    <w:p w14:paraId="5EB12EF9" w14:textId="233D364E" w:rsidR="004B56F3" w:rsidRPr="005F504C" w:rsidRDefault="005F504C" w:rsidP="004B56F3">
      <w:pPr>
        <w:spacing w:after="0"/>
        <w:rPr>
          <w:highlight w:val="yellow"/>
        </w:rPr>
      </w:pPr>
      <w:r w:rsidRPr="005F504C">
        <w:rPr>
          <w:rFonts w:cstheme="minorHAnsi"/>
          <w:lang w:eastAsia="en-AU"/>
        </w:rPr>
        <w:t>978-1-76051-651-2</w:t>
      </w:r>
      <w:r w:rsidRPr="005F504C">
        <w:t xml:space="preserve"> </w:t>
      </w:r>
      <w:r w:rsidR="004B56F3" w:rsidRPr="005F504C">
        <w:t>[PDF]</w:t>
      </w:r>
    </w:p>
    <w:p w14:paraId="46315361" w14:textId="57AF4428" w:rsidR="004B56F3" w:rsidRPr="002E72B2" w:rsidRDefault="005F504C" w:rsidP="007D58FB">
      <w:r w:rsidRPr="005F504C">
        <w:rPr>
          <w:rFonts w:cstheme="minorHAnsi"/>
          <w:lang w:eastAsia="en-AU"/>
        </w:rPr>
        <w:t>978-1-76051-652-9</w:t>
      </w:r>
      <w:r w:rsidR="004B56F3" w:rsidRPr="005F504C">
        <w:t xml:space="preserve"> [DOCX]</w:t>
      </w:r>
    </w:p>
    <w:p w14:paraId="4362AE49" w14:textId="77777777" w:rsidR="00130923" w:rsidRPr="002E72B2" w:rsidRDefault="00130923" w:rsidP="00130923">
      <w:pPr>
        <w:pStyle w:val="numberedpara"/>
        <w:numPr>
          <w:ilvl w:val="0"/>
          <w:numId w:val="0"/>
        </w:numPr>
        <w:tabs>
          <w:tab w:val="left" w:pos="720"/>
        </w:tabs>
        <w:rPr>
          <w:sz w:val="20"/>
          <w:szCs w:val="20"/>
        </w:rPr>
      </w:pPr>
      <w:r w:rsidRPr="002E72B2">
        <w:rPr>
          <w:noProof/>
          <w:sz w:val="20"/>
          <w:szCs w:val="20"/>
        </w:rPr>
        <w:drawing>
          <wp:inline distT="0" distB="0" distL="0" distR="0" wp14:anchorId="17DC289E" wp14:editId="740EF815">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8" r:link="rId19"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BC50BF9" w14:textId="77777777" w:rsidR="00130923" w:rsidRPr="002E72B2" w:rsidRDefault="00130923" w:rsidP="007D58FB">
      <w:r w:rsidRPr="002E72B2">
        <w:t xml:space="preserve">With the exception of the Commonwealth Coat of Arms, the Department’s logo, any material protected by a trade mark and where otherwise noted all material presented in this document is provided under a </w:t>
      </w:r>
      <w:hyperlink r:id="rId20" w:history="1">
        <w:r w:rsidR="00C84E0C" w:rsidRPr="002E72B2">
          <w:rPr>
            <w:rStyle w:val="Hyperlink"/>
          </w:rPr>
          <w:t>Creative Commons Attribution 4.0 International</w:t>
        </w:r>
      </w:hyperlink>
      <w:r w:rsidR="007D58FB" w:rsidRPr="002E72B2">
        <w:t xml:space="preserve"> </w:t>
      </w:r>
      <w:r w:rsidRPr="002E72B2">
        <w:t xml:space="preserve">(http://creativecommons.org/licenses/by/3.0/au/) licence. </w:t>
      </w:r>
    </w:p>
    <w:p w14:paraId="1169270D" w14:textId="77777777" w:rsidR="00130923" w:rsidRPr="002E72B2" w:rsidRDefault="00130923" w:rsidP="007D58FB">
      <w:r w:rsidRPr="002E72B2">
        <w:t xml:space="preserve">The details of the relevant licence conditions are available on the Creative Commons website (accessible using the links provided) as is the full legal code for the </w:t>
      </w:r>
      <w:hyperlink r:id="rId21" w:history="1">
        <w:r w:rsidR="00C84E0C" w:rsidRPr="002E72B2">
          <w:rPr>
            <w:rStyle w:val="Hyperlink"/>
          </w:rPr>
          <w:t>CC BY 4.0 International</w:t>
        </w:r>
      </w:hyperlink>
      <w:r w:rsidRPr="002E72B2">
        <w:t xml:space="preserve"> (http://creativecommons.org/licenses/by/</w:t>
      </w:r>
      <w:r w:rsidR="00C84E0C" w:rsidRPr="002E72B2">
        <w:t>4</w:t>
      </w:r>
      <w:r w:rsidRPr="002E72B2">
        <w:t>.0</w:t>
      </w:r>
      <w:r w:rsidR="00C84E0C" w:rsidRPr="002E72B2">
        <w:t>/</w:t>
      </w:r>
      <w:r w:rsidRPr="002E72B2">
        <w:t xml:space="preserve">legalcode). </w:t>
      </w:r>
    </w:p>
    <w:p w14:paraId="0A0BDE2A" w14:textId="023B464E" w:rsidR="00130923" w:rsidRPr="002E72B2" w:rsidRDefault="00130923" w:rsidP="007D58FB">
      <w:r w:rsidRPr="002E72B2">
        <w:t xml:space="preserve">The document must be attributed as the </w:t>
      </w:r>
      <w:r w:rsidR="003F4A27" w:rsidRPr="002E72B2">
        <w:rPr>
          <w:i/>
        </w:rPr>
        <w:t xml:space="preserve">Research Training Implementation Plan Progress Report, </w:t>
      </w:r>
      <w:r w:rsidR="00615B7B">
        <w:rPr>
          <w:i/>
        </w:rPr>
        <w:t>March</w:t>
      </w:r>
      <w:r w:rsidR="009A3D54" w:rsidRPr="002E72B2">
        <w:rPr>
          <w:i/>
        </w:rPr>
        <w:t xml:space="preserve"> 2019</w:t>
      </w:r>
      <w:r w:rsidR="003F4A27" w:rsidRPr="002E72B2">
        <w:rPr>
          <w:i/>
        </w:rPr>
        <w:t>.</w:t>
      </w:r>
    </w:p>
    <w:p w14:paraId="0456ACD4" w14:textId="77777777" w:rsidR="00130923" w:rsidRPr="002E72B2" w:rsidRDefault="00130923" w:rsidP="00130923">
      <w:pPr>
        <w:pStyle w:val="numberedpara"/>
        <w:numPr>
          <w:ilvl w:val="0"/>
          <w:numId w:val="0"/>
        </w:numPr>
        <w:tabs>
          <w:tab w:val="left" w:pos="720"/>
        </w:tabs>
        <w:spacing w:before="120" w:after="120"/>
        <w:rPr>
          <w:sz w:val="20"/>
          <w:szCs w:val="20"/>
        </w:rPr>
        <w:sectPr w:rsidR="00130923" w:rsidRPr="002E72B2" w:rsidSect="007D58FB">
          <w:type w:val="continuous"/>
          <w:pgSz w:w="11906" w:h="16838"/>
          <w:pgMar w:top="10348" w:right="1440" w:bottom="1440" w:left="1440" w:header="708" w:footer="708" w:gutter="0"/>
          <w:cols w:space="708"/>
          <w:docGrid w:linePitch="360"/>
        </w:sectPr>
      </w:pPr>
    </w:p>
    <w:p w14:paraId="0C310401" w14:textId="45AEAD0B" w:rsidR="00AF5AB9" w:rsidRPr="002E72B2" w:rsidRDefault="00AF5AB9">
      <w:pPr>
        <w:rPr>
          <w:rFonts w:ascii="Calibri" w:eastAsiaTheme="minorHAnsi" w:hAnsi="Calibri" w:cs="Calibri"/>
          <w:sz w:val="20"/>
          <w:szCs w:val="20"/>
          <w:lang w:eastAsia="en-AU"/>
        </w:rPr>
      </w:pPr>
      <w:r w:rsidRPr="002E72B2">
        <w:rPr>
          <w:sz w:val="20"/>
          <w:szCs w:val="20"/>
        </w:rPr>
        <w:br w:type="page"/>
      </w:r>
    </w:p>
    <w:p w14:paraId="59316A5E" w14:textId="77777777" w:rsidR="00EF4A38" w:rsidRPr="002E72B2" w:rsidRDefault="00EF4A38" w:rsidP="00EF4A38">
      <w:pPr>
        <w:pStyle w:val="numberedpara"/>
        <w:numPr>
          <w:ilvl w:val="0"/>
          <w:numId w:val="0"/>
        </w:numPr>
        <w:tabs>
          <w:tab w:val="left" w:pos="720"/>
        </w:tabs>
        <w:spacing w:before="120" w:after="120"/>
        <w:rPr>
          <w:sz w:val="20"/>
          <w:szCs w:val="20"/>
        </w:rPr>
        <w:sectPr w:rsidR="00EF4A38" w:rsidRPr="002E72B2" w:rsidSect="00EF4A38">
          <w:type w:val="continuous"/>
          <w:pgSz w:w="11906" w:h="16838"/>
          <w:pgMar w:top="3544"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779411872"/>
        <w:docPartObj>
          <w:docPartGallery w:val="Table of Contents"/>
          <w:docPartUnique/>
        </w:docPartObj>
      </w:sdtPr>
      <w:sdtEndPr/>
      <w:sdtContent>
        <w:p w14:paraId="5804F76E" w14:textId="36835E50" w:rsidR="00F10104" w:rsidRPr="002E72B2" w:rsidRDefault="00F10104">
          <w:pPr>
            <w:pStyle w:val="TOCHeading"/>
          </w:pPr>
          <w:r w:rsidRPr="002E72B2">
            <w:t>Contents</w:t>
          </w:r>
        </w:p>
        <w:p w14:paraId="2C0A1B71" w14:textId="4F9A4071" w:rsidR="00926C25" w:rsidRDefault="00F10104">
          <w:pPr>
            <w:pStyle w:val="TOC1"/>
            <w:tabs>
              <w:tab w:val="right" w:leader="dot" w:pos="9016"/>
            </w:tabs>
            <w:rPr>
              <w:noProof/>
              <w:lang w:eastAsia="en-AU"/>
            </w:rPr>
          </w:pPr>
          <w:r w:rsidRPr="002E72B2">
            <w:fldChar w:fldCharType="begin"/>
          </w:r>
          <w:r w:rsidRPr="002E72B2">
            <w:instrText xml:space="preserve"> TOC \o "1-2" \h \z \u </w:instrText>
          </w:r>
          <w:r w:rsidRPr="002E72B2">
            <w:fldChar w:fldCharType="separate"/>
          </w:r>
          <w:hyperlink w:anchor="_Toc3302319" w:history="1">
            <w:r w:rsidR="00926C25" w:rsidRPr="00E01860">
              <w:rPr>
                <w:rStyle w:val="Hyperlink"/>
                <w:noProof/>
              </w:rPr>
              <w:t>Introduction</w:t>
            </w:r>
            <w:r w:rsidR="00926C25">
              <w:rPr>
                <w:noProof/>
                <w:webHidden/>
              </w:rPr>
              <w:tab/>
            </w:r>
            <w:r w:rsidR="00926C25">
              <w:rPr>
                <w:noProof/>
                <w:webHidden/>
              </w:rPr>
              <w:fldChar w:fldCharType="begin"/>
            </w:r>
            <w:r w:rsidR="00926C25">
              <w:rPr>
                <w:noProof/>
                <w:webHidden/>
              </w:rPr>
              <w:instrText xml:space="preserve"> PAGEREF _Toc3302319 \h </w:instrText>
            </w:r>
            <w:r w:rsidR="00926C25">
              <w:rPr>
                <w:noProof/>
                <w:webHidden/>
              </w:rPr>
            </w:r>
            <w:r w:rsidR="00926C25">
              <w:rPr>
                <w:noProof/>
                <w:webHidden/>
              </w:rPr>
              <w:fldChar w:fldCharType="separate"/>
            </w:r>
            <w:r w:rsidR="000F376E">
              <w:rPr>
                <w:noProof/>
                <w:webHidden/>
              </w:rPr>
              <w:t>1</w:t>
            </w:r>
            <w:r w:rsidR="00926C25">
              <w:rPr>
                <w:noProof/>
                <w:webHidden/>
              </w:rPr>
              <w:fldChar w:fldCharType="end"/>
            </w:r>
          </w:hyperlink>
        </w:p>
        <w:p w14:paraId="1ACB8277" w14:textId="305724C9" w:rsidR="00926C25" w:rsidRDefault="00C7071B">
          <w:pPr>
            <w:pStyle w:val="TOC1"/>
            <w:tabs>
              <w:tab w:val="right" w:leader="dot" w:pos="9016"/>
            </w:tabs>
            <w:rPr>
              <w:noProof/>
              <w:lang w:eastAsia="en-AU"/>
            </w:rPr>
          </w:pPr>
          <w:hyperlink w:anchor="_Toc3302320" w:history="1">
            <w:r w:rsidR="00926C25" w:rsidRPr="00E01860">
              <w:rPr>
                <w:rStyle w:val="Hyperlink"/>
                <w:noProof/>
              </w:rPr>
              <w:t>Priority Issue 1: Pathways to HDR training</w:t>
            </w:r>
            <w:r w:rsidR="00926C25">
              <w:rPr>
                <w:noProof/>
                <w:webHidden/>
              </w:rPr>
              <w:tab/>
            </w:r>
            <w:r w:rsidR="00926C25">
              <w:rPr>
                <w:noProof/>
                <w:webHidden/>
              </w:rPr>
              <w:fldChar w:fldCharType="begin"/>
            </w:r>
            <w:r w:rsidR="00926C25">
              <w:rPr>
                <w:noProof/>
                <w:webHidden/>
              </w:rPr>
              <w:instrText xml:space="preserve"> PAGEREF _Toc3302320 \h </w:instrText>
            </w:r>
            <w:r w:rsidR="00926C25">
              <w:rPr>
                <w:noProof/>
                <w:webHidden/>
              </w:rPr>
            </w:r>
            <w:r w:rsidR="00926C25">
              <w:rPr>
                <w:noProof/>
                <w:webHidden/>
              </w:rPr>
              <w:fldChar w:fldCharType="separate"/>
            </w:r>
            <w:r w:rsidR="000F376E">
              <w:rPr>
                <w:noProof/>
                <w:webHidden/>
              </w:rPr>
              <w:t>2</w:t>
            </w:r>
            <w:r w:rsidR="00926C25">
              <w:rPr>
                <w:noProof/>
                <w:webHidden/>
              </w:rPr>
              <w:fldChar w:fldCharType="end"/>
            </w:r>
          </w:hyperlink>
        </w:p>
        <w:p w14:paraId="0C58BC7E" w14:textId="7D7449CD" w:rsidR="00926C25" w:rsidRDefault="00C7071B">
          <w:pPr>
            <w:pStyle w:val="TOC2"/>
            <w:tabs>
              <w:tab w:val="right" w:leader="dot" w:pos="9016"/>
            </w:tabs>
            <w:rPr>
              <w:noProof/>
              <w:lang w:eastAsia="en-AU"/>
            </w:rPr>
          </w:pPr>
          <w:hyperlink w:anchor="_Toc3302321" w:history="1">
            <w:r w:rsidR="00926C25" w:rsidRPr="00E01860">
              <w:rPr>
                <w:rStyle w:val="Hyperlink"/>
                <w:noProof/>
              </w:rPr>
              <w:t>Action 1.1 Monitor new pathways to HDR training, undertake modelling and review the use of RTP funding</w:t>
            </w:r>
            <w:r w:rsidR="00926C25">
              <w:rPr>
                <w:noProof/>
                <w:webHidden/>
              </w:rPr>
              <w:tab/>
            </w:r>
            <w:r w:rsidR="00926C25">
              <w:rPr>
                <w:noProof/>
                <w:webHidden/>
              </w:rPr>
              <w:fldChar w:fldCharType="begin"/>
            </w:r>
            <w:r w:rsidR="00926C25">
              <w:rPr>
                <w:noProof/>
                <w:webHidden/>
              </w:rPr>
              <w:instrText xml:space="preserve"> PAGEREF _Toc3302321 \h </w:instrText>
            </w:r>
            <w:r w:rsidR="00926C25">
              <w:rPr>
                <w:noProof/>
                <w:webHidden/>
              </w:rPr>
            </w:r>
            <w:r w:rsidR="00926C25">
              <w:rPr>
                <w:noProof/>
                <w:webHidden/>
              </w:rPr>
              <w:fldChar w:fldCharType="separate"/>
            </w:r>
            <w:r w:rsidR="000F376E">
              <w:rPr>
                <w:noProof/>
                <w:webHidden/>
              </w:rPr>
              <w:t>2</w:t>
            </w:r>
            <w:r w:rsidR="00926C25">
              <w:rPr>
                <w:noProof/>
                <w:webHidden/>
              </w:rPr>
              <w:fldChar w:fldCharType="end"/>
            </w:r>
          </w:hyperlink>
        </w:p>
        <w:p w14:paraId="4343D629" w14:textId="48ECA332" w:rsidR="00926C25" w:rsidRDefault="00C7071B">
          <w:pPr>
            <w:pStyle w:val="TOC2"/>
            <w:tabs>
              <w:tab w:val="right" w:leader="dot" w:pos="9016"/>
            </w:tabs>
            <w:rPr>
              <w:noProof/>
              <w:lang w:eastAsia="en-AU"/>
            </w:rPr>
          </w:pPr>
          <w:hyperlink w:anchor="_Toc3302322" w:history="1">
            <w:r w:rsidR="00926C25" w:rsidRPr="00E01860">
              <w:rPr>
                <w:rStyle w:val="Hyperlink"/>
                <w:noProof/>
              </w:rPr>
              <w:t>Action 1.2 Consult on the new CGS postgraduate scholarship arrangements</w:t>
            </w:r>
            <w:r w:rsidR="00926C25">
              <w:rPr>
                <w:noProof/>
                <w:webHidden/>
              </w:rPr>
              <w:tab/>
            </w:r>
            <w:r w:rsidR="00926C25">
              <w:rPr>
                <w:noProof/>
                <w:webHidden/>
              </w:rPr>
              <w:fldChar w:fldCharType="begin"/>
            </w:r>
            <w:r w:rsidR="00926C25">
              <w:rPr>
                <w:noProof/>
                <w:webHidden/>
              </w:rPr>
              <w:instrText xml:space="preserve"> PAGEREF _Toc3302322 \h </w:instrText>
            </w:r>
            <w:r w:rsidR="00926C25">
              <w:rPr>
                <w:noProof/>
                <w:webHidden/>
              </w:rPr>
            </w:r>
            <w:r w:rsidR="00926C25">
              <w:rPr>
                <w:noProof/>
                <w:webHidden/>
              </w:rPr>
              <w:fldChar w:fldCharType="separate"/>
            </w:r>
            <w:r w:rsidR="000F376E">
              <w:rPr>
                <w:noProof/>
                <w:webHidden/>
              </w:rPr>
              <w:t>3</w:t>
            </w:r>
            <w:r w:rsidR="00926C25">
              <w:rPr>
                <w:noProof/>
                <w:webHidden/>
              </w:rPr>
              <w:fldChar w:fldCharType="end"/>
            </w:r>
          </w:hyperlink>
        </w:p>
        <w:p w14:paraId="1C7BB911" w14:textId="0CA088A3" w:rsidR="00926C25" w:rsidRDefault="00C7071B">
          <w:pPr>
            <w:pStyle w:val="TOC1"/>
            <w:tabs>
              <w:tab w:val="right" w:leader="dot" w:pos="9016"/>
            </w:tabs>
            <w:rPr>
              <w:noProof/>
              <w:lang w:eastAsia="en-AU"/>
            </w:rPr>
          </w:pPr>
          <w:hyperlink w:anchor="_Toc3302323" w:history="1">
            <w:r w:rsidR="00926C25" w:rsidRPr="00E01860">
              <w:rPr>
                <w:rStyle w:val="Hyperlink"/>
                <w:noProof/>
              </w:rPr>
              <w:t>Priority Issue 2: Industry-university collaboration</w:t>
            </w:r>
            <w:r w:rsidR="00926C25">
              <w:rPr>
                <w:noProof/>
                <w:webHidden/>
              </w:rPr>
              <w:tab/>
            </w:r>
            <w:r w:rsidR="00926C25">
              <w:rPr>
                <w:noProof/>
                <w:webHidden/>
              </w:rPr>
              <w:fldChar w:fldCharType="begin"/>
            </w:r>
            <w:r w:rsidR="00926C25">
              <w:rPr>
                <w:noProof/>
                <w:webHidden/>
              </w:rPr>
              <w:instrText xml:space="preserve"> PAGEREF _Toc3302323 \h </w:instrText>
            </w:r>
            <w:r w:rsidR="00926C25">
              <w:rPr>
                <w:noProof/>
                <w:webHidden/>
              </w:rPr>
            </w:r>
            <w:r w:rsidR="00926C25">
              <w:rPr>
                <w:noProof/>
                <w:webHidden/>
              </w:rPr>
              <w:fldChar w:fldCharType="separate"/>
            </w:r>
            <w:r w:rsidR="000F376E">
              <w:rPr>
                <w:noProof/>
                <w:webHidden/>
              </w:rPr>
              <w:t>4</w:t>
            </w:r>
            <w:r w:rsidR="00926C25">
              <w:rPr>
                <w:noProof/>
                <w:webHidden/>
              </w:rPr>
              <w:fldChar w:fldCharType="end"/>
            </w:r>
          </w:hyperlink>
        </w:p>
        <w:p w14:paraId="5177704E" w14:textId="6338248E" w:rsidR="00926C25" w:rsidRDefault="00C7071B">
          <w:pPr>
            <w:pStyle w:val="TOC2"/>
            <w:tabs>
              <w:tab w:val="right" w:leader="dot" w:pos="9016"/>
            </w:tabs>
            <w:rPr>
              <w:noProof/>
              <w:lang w:eastAsia="en-AU"/>
            </w:rPr>
          </w:pPr>
          <w:hyperlink w:anchor="_Toc3302324" w:history="1">
            <w:r w:rsidR="00926C25" w:rsidRPr="00E01860">
              <w:rPr>
                <w:rStyle w:val="Hyperlink"/>
                <w:noProof/>
              </w:rPr>
              <w:t>Action 2.1 Principles to guide industry-university collaboration in HDR training</w:t>
            </w:r>
            <w:r w:rsidR="00926C25">
              <w:rPr>
                <w:noProof/>
                <w:webHidden/>
              </w:rPr>
              <w:tab/>
            </w:r>
            <w:r w:rsidR="00926C25">
              <w:rPr>
                <w:noProof/>
                <w:webHidden/>
              </w:rPr>
              <w:fldChar w:fldCharType="begin"/>
            </w:r>
            <w:r w:rsidR="00926C25">
              <w:rPr>
                <w:noProof/>
                <w:webHidden/>
              </w:rPr>
              <w:instrText xml:space="preserve"> PAGEREF _Toc3302324 \h </w:instrText>
            </w:r>
            <w:r w:rsidR="00926C25">
              <w:rPr>
                <w:noProof/>
                <w:webHidden/>
              </w:rPr>
            </w:r>
            <w:r w:rsidR="00926C25">
              <w:rPr>
                <w:noProof/>
                <w:webHidden/>
              </w:rPr>
              <w:fldChar w:fldCharType="separate"/>
            </w:r>
            <w:r w:rsidR="000F376E">
              <w:rPr>
                <w:noProof/>
                <w:webHidden/>
              </w:rPr>
              <w:t>4</w:t>
            </w:r>
            <w:r w:rsidR="00926C25">
              <w:rPr>
                <w:noProof/>
                <w:webHidden/>
              </w:rPr>
              <w:fldChar w:fldCharType="end"/>
            </w:r>
          </w:hyperlink>
        </w:p>
        <w:p w14:paraId="6E1C43D7" w14:textId="3E4D9A0B" w:rsidR="00926C25" w:rsidRDefault="00C7071B">
          <w:pPr>
            <w:pStyle w:val="TOC2"/>
            <w:tabs>
              <w:tab w:val="right" w:leader="dot" w:pos="9016"/>
            </w:tabs>
            <w:rPr>
              <w:noProof/>
              <w:lang w:eastAsia="en-AU"/>
            </w:rPr>
          </w:pPr>
          <w:hyperlink w:anchor="_Toc3302325" w:history="1">
            <w:r w:rsidR="00926C25" w:rsidRPr="00E01860">
              <w:rPr>
                <w:rStyle w:val="Hyperlink"/>
                <w:noProof/>
              </w:rPr>
              <w:t>Action 2.2 Promote availability of HDR industry internships and other collaboration</w:t>
            </w:r>
            <w:r w:rsidR="00926C25">
              <w:rPr>
                <w:noProof/>
                <w:webHidden/>
              </w:rPr>
              <w:tab/>
            </w:r>
            <w:r w:rsidR="00926C25">
              <w:rPr>
                <w:noProof/>
                <w:webHidden/>
              </w:rPr>
              <w:fldChar w:fldCharType="begin"/>
            </w:r>
            <w:r w:rsidR="00926C25">
              <w:rPr>
                <w:noProof/>
                <w:webHidden/>
              </w:rPr>
              <w:instrText xml:space="preserve"> PAGEREF _Toc3302325 \h </w:instrText>
            </w:r>
            <w:r w:rsidR="00926C25">
              <w:rPr>
                <w:noProof/>
                <w:webHidden/>
              </w:rPr>
            </w:r>
            <w:r w:rsidR="00926C25">
              <w:rPr>
                <w:noProof/>
                <w:webHidden/>
              </w:rPr>
              <w:fldChar w:fldCharType="separate"/>
            </w:r>
            <w:r w:rsidR="000F376E">
              <w:rPr>
                <w:noProof/>
                <w:webHidden/>
              </w:rPr>
              <w:t>5</w:t>
            </w:r>
            <w:r w:rsidR="00926C25">
              <w:rPr>
                <w:noProof/>
                <w:webHidden/>
              </w:rPr>
              <w:fldChar w:fldCharType="end"/>
            </w:r>
          </w:hyperlink>
        </w:p>
        <w:p w14:paraId="4D637156" w14:textId="32E7E509" w:rsidR="00926C25" w:rsidRDefault="00C7071B">
          <w:pPr>
            <w:pStyle w:val="TOC2"/>
            <w:tabs>
              <w:tab w:val="right" w:leader="dot" w:pos="9016"/>
            </w:tabs>
            <w:rPr>
              <w:noProof/>
              <w:lang w:eastAsia="en-AU"/>
            </w:rPr>
          </w:pPr>
          <w:hyperlink w:anchor="_Toc3302326" w:history="1">
            <w:r w:rsidR="00926C25" w:rsidRPr="00E01860">
              <w:rPr>
                <w:rStyle w:val="Hyperlink"/>
                <w:noProof/>
              </w:rPr>
              <w:t>Action 2.3 Monitor implementation of the National Research Internships Program (NRIP)</w:t>
            </w:r>
            <w:r w:rsidR="00926C25">
              <w:rPr>
                <w:noProof/>
                <w:webHidden/>
              </w:rPr>
              <w:tab/>
            </w:r>
            <w:r w:rsidR="00926C25">
              <w:rPr>
                <w:noProof/>
                <w:webHidden/>
              </w:rPr>
              <w:fldChar w:fldCharType="begin"/>
            </w:r>
            <w:r w:rsidR="00926C25">
              <w:rPr>
                <w:noProof/>
                <w:webHidden/>
              </w:rPr>
              <w:instrText xml:space="preserve"> PAGEREF _Toc3302326 \h </w:instrText>
            </w:r>
            <w:r w:rsidR="00926C25">
              <w:rPr>
                <w:noProof/>
                <w:webHidden/>
              </w:rPr>
            </w:r>
            <w:r w:rsidR="00926C25">
              <w:rPr>
                <w:noProof/>
                <w:webHidden/>
              </w:rPr>
              <w:fldChar w:fldCharType="separate"/>
            </w:r>
            <w:r w:rsidR="000F376E">
              <w:rPr>
                <w:noProof/>
                <w:webHidden/>
              </w:rPr>
              <w:t>6</w:t>
            </w:r>
            <w:r w:rsidR="00926C25">
              <w:rPr>
                <w:noProof/>
                <w:webHidden/>
              </w:rPr>
              <w:fldChar w:fldCharType="end"/>
            </w:r>
          </w:hyperlink>
        </w:p>
        <w:p w14:paraId="7AFFCF2C" w14:textId="0F4336A0" w:rsidR="00926C25" w:rsidRDefault="00C7071B">
          <w:pPr>
            <w:pStyle w:val="TOC2"/>
            <w:tabs>
              <w:tab w:val="right" w:leader="dot" w:pos="9016"/>
            </w:tabs>
            <w:rPr>
              <w:noProof/>
              <w:lang w:eastAsia="en-AU"/>
            </w:rPr>
          </w:pPr>
          <w:hyperlink w:anchor="_Toc3302327" w:history="1">
            <w:r w:rsidR="00926C25" w:rsidRPr="00E01860">
              <w:rPr>
                <w:rStyle w:val="Hyperlink"/>
                <w:noProof/>
              </w:rPr>
              <w:t>Action 2.4 Establish baseline data and monitor internships and other collaboration</w:t>
            </w:r>
            <w:r w:rsidR="00926C25">
              <w:rPr>
                <w:noProof/>
                <w:webHidden/>
              </w:rPr>
              <w:tab/>
            </w:r>
            <w:r w:rsidR="00926C25">
              <w:rPr>
                <w:noProof/>
                <w:webHidden/>
              </w:rPr>
              <w:fldChar w:fldCharType="begin"/>
            </w:r>
            <w:r w:rsidR="00926C25">
              <w:rPr>
                <w:noProof/>
                <w:webHidden/>
              </w:rPr>
              <w:instrText xml:space="preserve"> PAGEREF _Toc3302327 \h </w:instrText>
            </w:r>
            <w:r w:rsidR="00926C25">
              <w:rPr>
                <w:noProof/>
                <w:webHidden/>
              </w:rPr>
            </w:r>
            <w:r w:rsidR="00926C25">
              <w:rPr>
                <w:noProof/>
                <w:webHidden/>
              </w:rPr>
              <w:fldChar w:fldCharType="separate"/>
            </w:r>
            <w:r w:rsidR="000F376E">
              <w:rPr>
                <w:noProof/>
                <w:webHidden/>
              </w:rPr>
              <w:t>7</w:t>
            </w:r>
            <w:r w:rsidR="00926C25">
              <w:rPr>
                <w:noProof/>
                <w:webHidden/>
              </w:rPr>
              <w:fldChar w:fldCharType="end"/>
            </w:r>
          </w:hyperlink>
        </w:p>
        <w:p w14:paraId="42BBD082" w14:textId="50F87FE3" w:rsidR="00926C25" w:rsidRDefault="00C7071B">
          <w:pPr>
            <w:pStyle w:val="TOC2"/>
            <w:tabs>
              <w:tab w:val="right" w:leader="dot" w:pos="9016"/>
            </w:tabs>
            <w:rPr>
              <w:noProof/>
              <w:lang w:eastAsia="en-AU"/>
            </w:rPr>
          </w:pPr>
          <w:hyperlink w:anchor="_Toc3302328" w:history="1">
            <w:r w:rsidR="00926C25" w:rsidRPr="00E01860">
              <w:rPr>
                <w:rStyle w:val="Hyperlink"/>
                <w:noProof/>
              </w:rPr>
              <w:t>Action 2.5 Collaborative IP templates</w:t>
            </w:r>
            <w:r w:rsidR="00926C25">
              <w:rPr>
                <w:noProof/>
                <w:webHidden/>
              </w:rPr>
              <w:tab/>
            </w:r>
            <w:r w:rsidR="00926C25">
              <w:rPr>
                <w:noProof/>
                <w:webHidden/>
              </w:rPr>
              <w:fldChar w:fldCharType="begin"/>
            </w:r>
            <w:r w:rsidR="00926C25">
              <w:rPr>
                <w:noProof/>
                <w:webHidden/>
              </w:rPr>
              <w:instrText xml:space="preserve"> PAGEREF _Toc3302328 \h </w:instrText>
            </w:r>
            <w:r w:rsidR="00926C25">
              <w:rPr>
                <w:noProof/>
                <w:webHidden/>
              </w:rPr>
            </w:r>
            <w:r w:rsidR="00926C25">
              <w:rPr>
                <w:noProof/>
                <w:webHidden/>
              </w:rPr>
              <w:fldChar w:fldCharType="separate"/>
            </w:r>
            <w:r w:rsidR="000F376E">
              <w:rPr>
                <w:noProof/>
                <w:webHidden/>
              </w:rPr>
              <w:t>8</w:t>
            </w:r>
            <w:r w:rsidR="00926C25">
              <w:rPr>
                <w:noProof/>
                <w:webHidden/>
              </w:rPr>
              <w:fldChar w:fldCharType="end"/>
            </w:r>
          </w:hyperlink>
        </w:p>
        <w:p w14:paraId="3A3AD914" w14:textId="3CB4FF32" w:rsidR="00926C25" w:rsidRDefault="00C7071B">
          <w:pPr>
            <w:pStyle w:val="TOC1"/>
            <w:tabs>
              <w:tab w:val="right" w:leader="dot" w:pos="9016"/>
            </w:tabs>
            <w:rPr>
              <w:noProof/>
              <w:lang w:eastAsia="en-AU"/>
            </w:rPr>
          </w:pPr>
          <w:hyperlink w:anchor="_Toc3302329" w:history="1">
            <w:r w:rsidR="00926C25" w:rsidRPr="00E01860">
              <w:rPr>
                <w:rStyle w:val="Hyperlink"/>
                <w:noProof/>
              </w:rPr>
              <w:t>Priority issue 3: Equity, including Indigenous participation</w:t>
            </w:r>
            <w:r w:rsidR="00926C25">
              <w:rPr>
                <w:noProof/>
                <w:webHidden/>
              </w:rPr>
              <w:tab/>
            </w:r>
            <w:r w:rsidR="00926C25">
              <w:rPr>
                <w:noProof/>
                <w:webHidden/>
              </w:rPr>
              <w:fldChar w:fldCharType="begin"/>
            </w:r>
            <w:r w:rsidR="00926C25">
              <w:rPr>
                <w:noProof/>
                <w:webHidden/>
              </w:rPr>
              <w:instrText xml:space="preserve"> PAGEREF _Toc3302329 \h </w:instrText>
            </w:r>
            <w:r w:rsidR="00926C25">
              <w:rPr>
                <w:noProof/>
                <w:webHidden/>
              </w:rPr>
            </w:r>
            <w:r w:rsidR="00926C25">
              <w:rPr>
                <w:noProof/>
                <w:webHidden/>
              </w:rPr>
              <w:fldChar w:fldCharType="separate"/>
            </w:r>
            <w:r w:rsidR="000F376E">
              <w:rPr>
                <w:noProof/>
                <w:webHidden/>
              </w:rPr>
              <w:t>9</w:t>
            </w:r>
            <w:r w:rsidR="00926C25">
              <w:rPr>
                <w:noProof/>
                <w:webHidden/>
              </w:rPr>
              <w:fldChar w:fldCharType="end"/>
            </w:r>
          </w:hyperlink>
        </w:p>
        <w:p w14:paraId="7EA6A389" w14:textId="7F5C4400" w:rsidR="00926C25" w:rsidRDefault="00C7071B">
          <w:pPr>
            <w:pStyle w:val="TOC2"/>
            <w:tabs>
              <w:tab w:val="right" w:leader="dot" w:pos="9016"/>
            </w:tabs>
            <w:rPr>
              <w:noProof/>
              <w:lang w:eastAsia="en-AU"/>
            </w:rPr>
          </w:pPr>
          <w:hyperlink w:anchor="_Toc3302330" w:history="1">
            <w:r w:rsidR="00926C25" w:rsidRPr="00E01860">
              <w:rPr>
                <w:rStyle w:val="Hyperlink"/>
                <w:noProof/>
              </w:rPr>
              <w:t>Action 3.1 Better data collection, and monitoring and analysis</w:t>
            </w:r>
            <w:r w:rsidR="00926C25">
              <w:rPr>
                <w:noProof/>
                <w:webHidden/>
              </w:rPr>
              <w:tab/>
            </w:r>
            <w:r w:rsidR="00926C25">
              <w:rPr>
                <w:noProof/>
                <w:webHidden/>
              </w:rPr>
              <w:fldChar w:fldCharType="begin"/>
            </w:r>
            <w:r w:rsidR="00926C25">
              <w:rPr>
                <w:noProof/>
                <w:webHidden/>
              </w:rPr>
              <w:instrText xml:space="preserve"> PAGEREF _Toc3302330 \h </w:instrText>
            </w:r>
            <w:r w:rsidR="00926C25">
              <w:rPr>
                <w:noProof/>
                <w:webHidden/>
              </w:rPr>
            </w:r>
            <w:r w:rsidR="00926C25">
              <w:rPr>
                <w:noProof/>
                <w:webHidden/>
              </w:rPr>
              <w:fldChar w:fldCharType="separate"/>
            </w:r>
            <w:r w:rsidR="000F376E">
              <w:rPr>
                <w:noProof/>
                <w:webHidden/>
              </w:rPr>
              <w:t>9</w:t>
            </w:r>
            <w:r w:rsidR="00926C25">
              <w:rPr>
                <w:noProof/>
                <w:webHidden/>
              </w:rPr>
              <w:fldChar w:fldCharType="end"/>
            </w:r>
          </w:hyperlink>
        </w:p>
        <w:p w14:paraId="59DCC5B7" w14:textId="36BDBD47" w:rsidR="00926C25" w:rsidRDefault="00C7071B">
          <w:pPr>
            <w:pStyle w:val="TOC2"/>
            <w:tabs>
              <w:tab w:val="right" w:leader="dot" w:pos="9016"/>
            </w:tabs>
            <w:rPr>
              <w:noProof/>
              <w:lang w:eastAsia="en-AU"/>
            </w:rPr>
          </w:pPr>
          <w:hyperlink w:anchor="_Toc3302331" w:history="1">
            <w:r w:rsidR="00926C25" w:rsidRPr="00E01860">
              <w:rPr>
                <w:rStyle w:val="Hyperlink"/>
                <w:noProof/>
              </w:rPr>
              <w:t>Action 3.2 University Indigenous strategies and promotion of best practice</w:t>
            </w:r>
            <w:r w:rsidR="00926C25">
              <w:rPr>
                <w:noProof/>
                <w:webHidden/>
              </w:rPr>
              <w:tab/>
            </w:r>
            <w:r w:rsidR="00926C25">
              <w:rPr>
                <w:noProof/>
                <w:webHidden/>
              </w:rPr>
              <w:fldChar w:fldCharType="begin"/>
            </w:r>
            <w:r w:rsidR="00926C25">
              <w:rPr>
                <w:noProof/>
                <w:webHidden/>
              </w:rPr>
              <w:instrText xml:space="preserve"> PAGEREF _Toc3302331 \h </w:instrText>
            </w:r>
            <w:r w:rsidR="00926C25">
              <w:rPr>
                <w:noProof/>
                <w:webHidden/>
              </w:rPr>
            </w:r>
            <w:r w:rsidR="00926C25">
              <w:rPr>
                <w:noProof/>
                <w:webHidden/>
              </w:rPr>
              <w:fldChar w:fldCharType="separate"/>
            </w:r>
            <w:r w:rsidR="000F376E">
              <w:rPr>
                <w:noProof/>
                <w:webHidden/>
              </w:rPr>
              <w:t>10</w:t>
            </w:r>
            <w:r w:rsidR="00926C25">
              <w:rPr>
                <w:noProof/>
                <w:webHidden/>
              </w:rPr>
              <w:fldChar w:fldCharType="end"/>
            </w:r>
          </w:hyperlink>
        </w:p>
        <w:p w14:paraId="0599DC92" w14:textId="7E28EFC6" w:rsidR="00926C25" w:rsidRDefault="00C7071B">
          <w:pPr>
            <w:pStyle w:val="TOC2"/>
            <w:tabs>
              <w:tab w:val="right" w:leader="dot" w:pos="9016"/>
            </w:tabs>
            <w:rPr>
              <w:noProof/>
              <w:lang w:eastAsia="en-AU"/>
            </w:rPr>
          </w:pPr>
          <w:hyperlink w:anchor="_Toc3302332" w:history="1">
            <w:r w:rsidR="00926C25" w:rsidRPr="00E01860">
              <w:rPr>
                <w:rStyle w:val="Hyperlink"/>
                <w:noProof/>
              </w:rPr>
              <w:t>Action 3.3 Indigenous PhD forum</w:t>
            </w:r>
            <w:r w:rsidR="00926C25">
              <w:rPr>
                <w:noProof/>
                <w:webHidden/>
              </w:rPr>
              <w:tab/>
            </w:r>
            <w:r w:rsidR="00926C25">
              <w:rPr>
                <w:noProof/>
                <w:webHidden/>
              </w:rPr>
              <w:fldChar w:fldCharType="begin"/>
            </w:r>
            <w:r w:rsidR="00926C25">
              <w:rPr>
                <w:noProof/>
                <w:webHidden/>
              </w:rPr>
              <w:instrText xml:space="preserve"> PAGEREF _Toc3302332 \h </w:instrText>
            </w:r>
            <w:r w:rsidR="00926C25">
              <w:rPr>
                <w:noProof/>
                <w:webHidden/>
              </w:rPr>
            </w:r>
            <w:r w:rsidR="00926C25">
              <w:rPr>
                <w:noProof/>
                <w:webHidden/>
              </w:rPr>
              <w:fldChar w:fldCharType="separate"/>
            </w:r>
            <w:r w:rsidR="000F376E">
              <w:rPr>
                <w:noProof/>
                <w:webHidden/>
              </w:rPr>
              <w:t>11</w:t>
            </w:r>
            <w:r w:rsidR="00926C25">
              <w:rPr>
                <w:noProof/>
                <w:webHidden/>
              </w:rPr>
              <w:fldChar w:fldCharType="end"/>
            </w:r>
          </w:hyperlink>
        </w:p>
        <w:p w14:paraId="7AAF6D68" w14:textId="68299C3B" w:rsidR="00926C25" w:rsidRDefault="00C7071B">
          <w:pPr>
            <w:pStyle w:val="TOC2"/>
            <w:tabs>
              <w:tab w:val="right" w:leader="dot" w:pos="9016"/>
            </w:tabs>
            <w:rPr>
              <w:noProof/>
              <w:lang w:eastAsia="en-AU"/>
            </w:rPr>
          </w:pPr>
          <w:hyperlink w:anchor="_Toc3302333" w:history="1">
            <w:r w:rsidR="00926C25" w:rsidRPr="00E01860">
              <w:rPr>
                <w:rStyle w:val="Hyperlink"/>
                <w:noProof/>
              </w:rPr>
              <w:t>Action 3.4 Monitoring and reporting on scholarship support</w:t>
            </w:r>
            <w:r w:rsidR="00926C25">
              <w:rPr>
                <w:noProof/>
                <w:webHidden/>
              </w:rPr>
              <w:tab/>
            </w:r>
            <w:r w:rsidR="00926C25">
              <w:rPr>
                <w:noProof/>
                <w:webHidden/>
              </w:rPr>
              <w:fldChar w:fldCharType="begin"/>
            </w:r>
            <w:r w:rsidR="00926C25">
              <w:rPr>
                <w:noProof/>
                <w:webHidden/>
              </w:rPr>
              <w:instrText xml:space="preserve"> PAGEREF _Toc3302333 \h </w:instrText>
            </w:r>
            <w:r w:rsidR="00926C25">
              <w:rPr>
                <w:noProof/>
                <w:webHidden/>
              </w:rPr>
            </w:r>
            <w:r w:rsidR="00926C25">
              <w:rPr>
                <w:noProof/>
                <w:webHidden/>
              </w:rPr>
              <w:fldChar w:fldCharType="separate"/>
            </w:r>
            <w:r w:rsidR="000F376E">
              <w:rPr>
                <w:noProof/>
                <w:webHidden/>
              </w:rPr>
              <w:t>12</w:t>
            </w:r>
            <w:r w:rsidR="00926C25">
              <w:rPr>
                <w:noProof/>
                <w:webHidden/>
              </w:rPr>
              <w:fldChar w:fldCharType="end"/>
            </w:r>
          </w:hyperlink>
        </w:p>
        <w:p w14:paraId="37051A9B" w14:textId="10B1259C" w:rsidR="00926C25" w:rsidRDefault="00C7071B">
          <w:pPr>
            <w:pStyle w:val="TOC1"/>
            <w:tabs>
              <w:tab w:val="right" w:leader="dot" w:pos="9016"/>
            </w:tabs>
            <w:rPr>
              <w:noProof/>
              <w:lang w:eastAsia="en-AU"/>
            </w:rPr>
          </w:pPr>
          <w:hyperlink w:anchor="_Toc3302334" w:history="1">
            <w:r w:rsidR="00926C25" w:rsidRPr="00E01860">
              <w:rPr>
                <w:rStyle w:val="Hyperlink"/>
                <w:noProof/>
              </w:rPr>
              <w:t>Priority Issue 4: Quality of the HDR system</w:t>
            </w:r>
            <w:r w:rsidR="00926C25">
              <w:rPr>
                <w:noProof/>
                <w:webHidden/>
              </w:rPr>
              <w:tab/>
            </w:r>
            <w:r w:rsidR="00926C25">
              <w:rPr>
                <w:noProof/>
                <w:webHidden/>
              </w:rPr>
              <w:fldChar w:fldCharType="begin"/>
            </w:r>
            <w:r w:rsidR="00926C25">
              <w:rPr>
                <w:noProof/>
                <w:webHidden/>
              </w:rPr>
              <w:instrText xml:space="preserve"> PAGEREF _Toc3302334 \h </w:instrText>
            </w:r>
            <w:r w:rsidR="00926C25">
              <w:rPr>
                <w:noProof/>
                <w:webHidden/>
              </w:rPr>
            </w:r>
            <w:r w:rsidR="00926C25">
              <w:rPr>
                <w:noProof/>
                <w:webHidden/>
              </w:rPr>
              <w:fldChar w:fldCharType="separate"/>
            </w:r>
            <w:r w:rsidR="000F376E">
              <w:rPr>
                <w:noProof/>
                <w:webHidden/>
              </w:rPr>
              <w:t>13</w:t>
            </w:r>
            <w:r w:rsidR="00926C25">
              <w:rPr>
                <w:noProof/>
                <w:webHidden/>
              </w:rPr>
              <w:fldChar w:fldCharType="end"/>
            </w:r>
          </w:hyperlink>
        </w:p>
        <w:p w14:paraId="59DA6E78" w14:textId="54278AF6" w:rsidR="00926C25" w:rsidRDefault="00C7071B">
          <w:pPr>
            <w:pStyle w:val="TOC2"/>
            <w:tabs>
              <w:tab w:val="right" w:leader="dot" w:pos="9016"/>
            </w:tabs>
            <w:rPr>
              <w:noProof/>
              <w:lang w:eastAsia="en-AU"/>
            </w:rPr>
          </w:pPr>
          <w:hyperlink w:anchor="_Toc3302335" w:history="1">
            <w:r w:rsidR="00926C25" w:rsidRPr="00E01860">
              <w:rPr>
                <w:rStyle w:val="Hyperlink"/>
                <w:noProof/>
              </w:rPr>
              <w:t>Action 4.1 Revised Student Experience Survey</w:t>
            </w:r>
            <w:r w:rsidR="00926C25">
              <w:rPr>
                <w:noProof/>
                <w:webHidden/>
              </w:rPr>
              <w:tab/>
            </w:r>
            <w:r w:rsidR="00926C25">
              <w:rPr>
                <w:noProof/>
                <w:webHidden/>
              </w:rPr>
              <w:fldChar w:fldCharType="begin"/>
            </w:r>
            <w:r w:rsidR="00926C25">
              <w:rPr>
                <w:noProof/>
                <w:webHidden/>
              </w:rPr>
              <w:instrText xml:space="preserve"> PAGEREF _Toc3302335 \h </w:instrText>
            </w:r>
            <w:r w:rsidR="00926C25">
              <w:rPr>
                <w:noProof/>
                <w:webHidden/>
              </w:rPr>
            </w:r>
            <w:r w:rsidR="00926C25">
              <w:rPr>
                <w:noProof/>
                <w:webHidden/>
              </w:rPr>
              <w:fldChar w:fldCharType="separate"/>
            </w:r>
            <w:r w:rsidR="000F376E">
              <w:rPr>
                <w:noProof/>
                <w:webHidden/>
              </w:rPr>
              <w:t>13</w:t>
            </w:r>
            <w:r w:rsidR="00926C25">
              <w:rPr>
                <w:noProof/>
                <w:webHidden/>
              </w:rPr>
              <w:fldChar w:fldCharType="end"/>
            </w:r>
          </w:hyperlink>
        </w:p>
        <w:p w14:paraId="2BCCDA58" w14:textId="1A26F64E" w:rsidR="00926C25" w:rsidRDefault="00C7071B">
          <w:pPr>
            <w:pStyle w:val="TOC2"/>
            <w:tabs>
              <w:tab w:val="right" w:leader="dot" w:pos="9016"/>
            </w:tabs>
            <w:rPr>
              <w:noProof/>
              <w:lang w:eastAsia="en-AU"/>
            </w:rPr>
          </w:pPr>
          <w:hyperlink w:anchor="_Toc3302336" w:history="1">
            <w:r w:rsidR="00926C25" w:rsidRPr="00E01860">
              <w:rPr>
                <w:rStyle w:val="Hyperlink"/>
                <w:noProof/>
              </w:rPr>
              <w:t>Action 4.2 National guidelines on the development, assessment and recognition of transferable skills</w:t>
            </w:r>
            <w:r w:rsidR="00926C25">
              <w:rPr>
                <w:noProof/>
                <w:webHidden/>
              </w:rPr>
              <w:tab/>
            </w:r>
            <w:r w:rsidR="00926C25">
              <w:rPr>
                <w:noProof/>
                <w:webHidden/>
              </w:rPr>
              <w:fldChar w:fldCharType="begin"/>
            </w:r>
            <w:r w:rsidR="00926C25">
              <w:rPr>
                <w:noProof/>
                <w:webHidden/>
              </w:rPr>
              <w:instrText xml:space="preserve"> PAGEREF _Toc3302336 \h </w:instrText>
            </w:r>
            <w:r w:rsidR="00926C25">
              <w:rPr>
                <w:noProof/>
                <w:webHidden/>
              </w:rPr>
            </w:r>
            <w:r w:rsidR="00926C25">
              <w:rPr>
                <w:noProof/>
                <w:webHidden/>
              </w:rPr>
              <w:fldChar w:fldCharType="separate"/>
            </w:r>
            <w:r w:rsidR="000F376E">
              <w:rPr>
                <w:noProof/>
                <w:webHidden/>
              </w:rPr>
              <w:t>13</w:t>
            </w:r>
            <w:r w:rsidR="00926C25">
              <w:rPr>
                <w:noProof/>
                <w:webHidden/>
              </w:rPr>
              <w:fldChar w:fldCharType="end"/>
            </w:r>
          </w:hyperlink>
        </w:p>
        <w:p w14:paraId="6CE13942" w14:textId="6845565A" w:rsidR="00926C25" w:rsidRDefault="00C7071B">
          <w:pPr>
            <w:pStyle w:val="TOC2"/>
            <w:tabs>
              <w:tab w:val="right" w:leader="dot" w:pos="9016"/>
            </w:tabs>
            <w:rPr>
              <w:noProof/>
              <w:lang w:eastAsia="en-AU"/>
            </w:rPr>
          </w:pPr>
          <w:hyperlink w:anchor="_Toc3302337" w:history="1">
            <w:r w:rsidR="00926C25" w:rsidRPr="00E01860">
              <w:rPr>
                <w:rStyle w:val="Hyperlink"/>
                <w:noProof/>
              </w:rPr>
              <w:t>Action 4.3 Refresh Good Practice Principles for Research Supervision</w:t>
            </w:r>
            <w:r w:rsidR="00926C25">
              <w:rPr>
                <w:noProof/>
                <w:webHidden/>
              </w:rPr>
              <w:tab/>
            </w:r>
            <w:r w:rsidR="00926C25">
              <w:rPr>
                <w:noProof/>
                <w:webHidden/>
              </w:rPr>
              <w:fldChar w:fldCharType="begin"/>
            </w:r>
            <w:r w:rsidR="00926C25">
              <w:rPr>
                <w:noProof/>
                <w:webHidden/>
              </w:rPr>
              <w:instrText xml:space="preserve"> PAGEREF _Toc3302337 \h </w:instrText>
            </w:r>
            <w:r w:rsidR="00926C25">
              <w:rPr>
                <w:noProof/>
                <w:webHidden/>
              </w:rPr>
            </w:r>
            <w:r w:rsidR="00926C25">
              <w:rPr>
                <w:noProof/>
                <w:webHidden/>
              </w:rPr>
              <w:fldChar w:fldCharType="separate"/>
            </w:r>
            <w:r w:rsidR="000F376E">
              <w:rPr>
                <w:noProof/>
                <w:webHidden/>
              </w:rPr>
              <w:t>14</w:t>
            </w:r>
            <w:r w:rsidR="00926C25">
              <w:rPr>
                <w:noProof/>
                <w:webHidden/>
              </w:rPr>
              <w:fldChar w:fldCharType="end"/>
            </w:r>
          </w:hyperlink>
        </w:p>
        <w:p w14:paraId="175E8A45" w14:textId="19CBEAC0" w:rsidR="00926C25" w:rsidRDefault="00C7071B">
          <w:pPr>
            <w:pStyle w:val="TOC2"/>
            <w:tabs>
              <w:tab w:val="right" w:leader="dot" w:pos="9016"/>
            </w:tabs>
            <w:rPr>
              <w:noProof/>
              <w:lang w:eastAsia="en-AU"/>
            </w:rPr>
          </w:pPr>
          <w:hyperlink w:anchor="_Toc3302338" w:history="1">
            <w:r w:rsidR="00926C25" w:rsidRPr="00E01860">
              <w:rPr>
                <w:rStyle w:val="Hyperlink"/>
                <w:noProof/>
              </w:rPr>
              <w:t>Action 4.4 Better address HDR supervision responsibilities in academic performance expectations</w:t>
            </w:r>
            <w:r w:rsidR="00926C25">
              <w:rPr>
                <w:noProof/>
                <w:webHidden/>
              </w:rPr>
              <w:tab/>
            </w:r>
            <w:r w:rsidR="00926C25">
              <w:rPr>
                <w:noProof/>
                <w:webHidden/>
              </w:rPr>
              <w:fldChar w:fldCharType="begin"/>
            </w:r>
            <w:r w:rsidR="00926C25">
              <w:rPr>
                <w:noProof/>
                <w:webHidden/>
              </w:rPr>
              <w:instrText xml:space="preserve"> PAGEREF _Toc3302338 \h </w:instrText>
            </w:r>
            <w:r w:rsidR="00926C25">
              <w:rPr>
                <w:noProof/>
                <w:webHidden/>
              </w:rPr>
            </w:r>
            <w:r w:rsidR="00926C25">
              <w:rPr>
                <w:noProof/>
                <w:webHidden/>
              </w:rPr>
              <w:fldChar w:fldCharType="separate"/>
            </w:r>
            <w:r w:rsidR="000F376E">
              <w:rPr>
                <w:noProof/>
                <w:webHidden/>
              </w:rPr>
              <w:t>14</w:t>
            </w:r>
            <w:r w:rsidR="00926C25">
              <w:rPr>
                <w:noProof/>
                <w:webHidden/>
              </w:rPr>
              <w:fldChar w:fldCharType="end"/>
            </w:r>
          </w:hyperlink>
        </w:p>
        <w:p w14:paraId="20EB451F" w14:textId="0346F9C4" w:rsidR="00926C25" w:rsidRDefault="00C7071B">
          <w:pPr>
            <w:pStyle w:val="TOC1"/>
            <w:tabs>
              <w:tab w:val="right" w:leader="dot" w:pos="9016"/>
            </w:tabs>
            <w:rPr>
              <w:noProof/>
              <w:lang w:eastAsia="en-AU"/>
            </w:rPr>
          </w:pPr>
          <w:hyperlink w:anchor="_Toc3302339" w:history="1">
            <w:r w:rsidR="00926C25" w:rsidRPr="00E01860">
              <w:rPr>
                <w:rStyle w:val="Hyperlink"/>
                <w:noProof/>
              </w:rPr>
              <w:t>Priority Issue 5: Data and evidence to better monitor HDR system performance</w:t>
            </w:r>
            <w:r w:rsidR="00926C25">
              <w:rPr>
                <w:noProof/>
                <w:webHidden/>
              </w:rPr>
              <w:tab/>
            </w:r>
            <w:r w:rsidR="00926C25">
              <w:rPr>
                <w:noProof/>
                <w:webHidden/>
              </w:rPr>
              <w:fldChar w:fldCharType="begin"/>
            </w:r>
            <w:r w:rsidR="00926C25">
              <w:rPr>
                <w:noProof/>
                <w:webHidden/>
              </w:rPr>
              <w:instrText xml:space="preserve"> PAGEREF _Toc3302339 \h </w:instrText>
            </w:r>
            <w:r w:rsidR="00926C25">
              <w:rPr>
                <w:noProof/>
                <w:webHidden/>
              </w:rPr>
            </w:r>
            <w:r w:rsidR="00926C25">
              <w:rPr>
                <w:noProof/>
                <w:webHidden/>
              </w:rPr>
              <w:fldChar w:fldCharType="separate"/>
            </w:r>
            <w:r w:rsidR="000F376E">
              <w:rPr>
                <w:noProof/>
                <w:webHidden/>
              </w:rPr>
              <w:t>16</w:t>
            </w:r>
            <w:r w:rsidR="00926C25">
              <w:rPr>
                <w:noProof/>
                <w:webHidden/>
              </w:rPr>
              <w:fldChar w:fldCharType="end"/>
            </w:r>
          </w:hyperlink>
        </w:p>
        <w:p w14:paraId="7CC777BF" w14:textId="75A48729" w:rsidR="00926C25" w:rsidRDefault="00C7071B">
          <w:pPr>
            <w:pStyle w:val="TOC2"/>
            <w:tabs>
              <w:tab w:val="right" w:leader="dot" w:pos="9016"/>
            </w:tabs>
            <w:rPr>
              <w:noProof/>
              <w:lang w:eastAsia="en-AU"/>
            </w:rPr>
          </w:pPr>
          <w:hyperlink w:anchor="_Toc3302340" w:history="1">
            <w:r w:rsidR="00926C25" w:rsidRPr="00E01860">
              <w:rPr>
                <w:rStyle w:val="Hyperlink"/>
                <w:noProof/>
              </w:rPr>
              <w:t>Action 5.1 Prospective cohort studies</w:t>
            </w:r>
            <w:r w:rsidR="00926C25">
              <w:rPr>
                <w:noProof/>
                <w:webHidden/>
              </w:rPr>
              <w:tab/>
            </w:r>
            <w:r w:rsidR="00926C25">
              <w:rPr>
                <w:noProof/>
                <w:webHidden/>
              </w:rPr>
              <w:fldChar w:fldCharType="begin"/>
            </w:r>
            <w:r w:rsidR="00926C25">
              <w:rPr>
                <w:noProof/>
                <w:webHidden/>
              </w:rPr>
              <w:instrText xml:space="preserve"> PAGEREF _Toc3302340 \h </w:instrText>
            </w:r>
            <w:r w:rsidR="00926C25">
              <w:rPr>
                <w:noProof/>
                <w:webHidden/>
              </w:rPr>
            </w:r>
            <w:r w:rsidR="00926C25">
              <w:rPr>
                <w:noProof/>
                <w:webHidden/>
              </w:rPr>
              <w:fldChar w:fldCharType="separate"/>
            </w:r>
            <w:r w:rsidR="000F376E">
              <w:rPr>
                <w:noProof/>
                <w:webHidden/>
              </w:rPr>
              <w:t>16</w:t>
            </w:r>
            <w:r w:rsidR="00926C25">
              <w:rPr>
                <w:noProof/>
                <w:webHidden/>
              </w:rPr>
              <w:fldChar w:fldCharType="end"/>
            </w:r>
          </w:hyperlink>
        </w:p>
        <w:p w14:paraId="0B49D127" w14:textId="56EBE5CC" w:rsidR="00926C25" w:rsidRDefault="00C7071B">
          <w:pPr>
            <w:pStyle w:val="TOC2"/>
            <w:tabs>
              <w:tab w:val="right" w:leader="dot" w:pos="9016"/>
            </w:tabs>
            <w:rPr>
              <w:noProof/>
              <w:lang w:eastAsia="en-AU"/>
            </w:rPr>
          </w:pPr>
          <w:hyperlink w:anchor="_Toc3302341" w:history="1">
            <w:r w:rsidR="00926C25" w:rsidRPr="00E01860">
              <w:rPr>
                <w:rStyle w:val="Hyperlink"/>
                <w:noProof/>
              </w:rPr>
              <w:t>Action 5.2 Expanding CHESSN reporting</w:t>
            </w:r>
            <w:r w:rsidR="00926C25">
              <w:rPr>
                <w:noProof/>
                <w:webHidden/>
              </w:rPr>
              <w:tab/>
            </w:r>
            <w:r w:rsidR="00926C25">
              <w:rPr>
                <w:noProof/>
                <w:webHidden/>
              </w:rPr>
              <w:fldChar w:fldCharType="begin"/>
            </w:r>
            <w:r w:rsidR="00926C25">
              <w:rPr>
                <w:noProof/>
                <w:webHidden/>
              </w:rPr>
              <w:instrText xml:space="preserve"> PAGEREF _Toc3302341 \h </w:instrText>
            </w:r>
            <w:r w:rsidR="00926C25">
              <w:rPr>
                <w:noProof/>
                <w:webHidden/>
              </w:rPr>
            </w:r>
            <w:r w:rsidR="00926C25">
              <w:rPr>
                <w:noProof/>
                <w:webHidden/>
              </w:rPr>
              <w:fldChar w:fldCharType="separate"/>
            </w:r>
            <w:r w:rsidR="000F376E">
              <w:rPr>
                <w:noProof/>
                <w:webHidden/>
              </w:rPr>
              <w:t>16</w:t>
            </w:r>
            <w:r w:rsidR="00926C25">
              <w:rPr>
                <w:noProof/>
                <w:webHidden/>
              </w:rPr>
              <w:fldChar w:fldCharType="end"/>
            </w:r>
          </w:hyperlink>
        </w:p>
        <w:p w14:paraId="29E974E6" w14:textId="2F267C2F" w:rsidR="00926C25" w:rsidRDefault="00C7071B">
          <w:pPr>
            <w:pStyle w:val="TOC2"/>
            <w:tabs>
              <w:tab w:val="right" w:leader="dot" w:pos="9016"/>
            </w:tabs>
            <w:rPr>
              <w:noProof/>
              <w:lang w:eastAsia="en-AU"/>
            </w:rPr>
          </w:pPr>
          <w:hyperlink w:anchor="_Toc3302342" w:history="1">
            <w:r w:rsidR="00926C25" w:rsidRPr="00E01860">
              <w:rPr>
                <w:rStyle w:val="Hyperlink"/>
                <w:noProof/>
              </w:rPr>
              <w:t>Action 5.3 Best practice guidelines on tracking HDR students</w:t>
            </w:r>
            <w:r w:rsidR="00926C25">
              <w:rPr>
                <w:noProof/>
                <w:webHidden/>
              </w:rPr>
              <w:tab/>
            </w:r>
            <w:r w:rsidR="00926C25">
              <w:rPr>
                <w:noProof/>
                <w:webHidden/>
              </w:rPr>
              <w:fldChar w:fldCharType="begin"/>
            </w:r>
            <w:r w:rsidR="00926C25">
              <w:rPr>
                <w:noProof/>
                <w:webHidden/>
              </w:rPr>
              <w:instrText xml:space="preserve"> PAGEREF _Toc3302342 \h </w:instrText>
            </w:r>
            <w:r w:rsidR="00926C25">
              <w:rPr>
                <w:noProof/>
                <w:webHidden/>
              </w:rPr>
            </w:r>
            <w:r w:rsidR="00926C25">
              <w:rPr>
                <w:noProof/>
                <w:webHidden/>
              </w:rPr>
              <w:fldChar w:fldCharType="separate"/>
            </w:r>
            <w:r w:rsidR="000F376E">
              <w:rPr>
                <w:noProof/>
                <w:webHidden/>
              </w:rPr>
              <w:t>17</w:t>
            </w:r>
            <w:r w:rsidR="00926C25">
              <w:rPr>
                <w:noProof/>
                <w:webHidden/>
              </w:rPr>
              <w:fldChar w:fldCharType="end"/>
            </w:r>
          </w:hyperlink>
        </w:p>
        <w:p w14:paraId="4C9DF0BB" w14:textId="14F08BDD" w:rsidR="0064112A" w:rsidRPr="002E72B2" w:rsidRDefault="00F10104">
          <w:pPr>
            <w:rPr>
              <w:rFonts w:ascii="Calibri" w:eastAsiaTheme="majorEastAsia" w:hAnsi="Calibri" w:cstheme="majorBidi"/>
              <w:b/>
              <w:spacing w:val="5"/>
              <w:sz w:val="56"/>
              <w:szCs w:val="52"/>
            </w:rPr>
          </w:pPr>
          <w:r w:rsidRPr="002E72B2">
            <w:fldChar w:fldCharType="end"/>
          </w:r>
        </w:p>
      </w:sdtContent>
    </w:sdt>
    <w:p w14:paraId="65D2ECA5" w14:textId="77777777" w:rsidR="00C46CF9" w:rsidRPr="002E72B2" w:rsidRDefault="005711BC">
      <w:pPr>
        <w:sectPr w:rsidR="00C46CF9" w:rsidRPr="002E72B2" w:rsidSect="003242B9">
          <w:headerReference w:type="default" r:id="rId22"/>
          <w:footerReference w:type="default" r:id="rId23"/>
          <w:type w:val="continuous"/>
          <w:pgSz w:w="11906" w:h="16838"/>
          <w:pgMar w:top="1985" w:right="1440" w:bottom="1440" w:left="1440" w:header="708" w:footer="1011" w:gutter="0"/>
          <w:cols w:space="708"/>
          <w:docGrid w:linePitch="360"/>
        </w:sectPr>
      </w:pPr>
      <w:bookmarkStart w:id="1" w:name="_Toc494980720"/>
      <w:r w:rsidRPr="002E72B2">
        <w:br w:type="page"/>
      </w:r>
    </w:p>
    <w:p w14:paraId="635942D6" w14:textId="5B070509" w:rsidR="003806A8" w:rsidRPr="002E72B2" w:rsidRDefault="00DF702A" w:rsidP="003806A8">
      <w:pPr>
        <w:pStyle w:val="Heading1"/>
      </w:pPr>
      <w:bookmarkStart w:id="2" w:name="_Toc3302319"/>
      <w:r w:rsidRPr="002E72B2">
        <w:t>Introduction</w:t>
      </w:r>
      <w:bookmarkEnd w:id="2"/>
    </w:p>
    <w:p w14:paraId="63BBD317" w14:textId="2620A671" w:rsidR="00B5528D" w:rsidRPr="002E72B2" w:rsidRDefault="00B5528D" w:rsidP="001A6329">
      <w:pPr>
        <w:spacing w:after="120"/>
      </w:pPr>
      <w:r w:rsidRPr="002E72B2">
        <w:t xml:space="preserve">This report </w:t>
      </w:r>
      <w:r w:rsidR="00FC0B84" w:rsidRPr="002E72B2">
        <w:t>is an</w:t>
      </w:r>
      <w:r w:rsidRPr="002E72B2">
        <w:t xml:space="preserve"> update on progress in implementing the </w:t>
      </w:r>
      <w:hyperlink r:id="rId24" w:history="1">
        <w:r w:rsidRPr="002E72B2">
          <w:rPr>
            <w:rStyle w:val="Hyperlink"/>
          </w:rPr>
          <w:t>Research Training Implementation Plan</w:t>
        </w:r>
      </w:hyperlink>
      <w:r w:rsidRPr="002E72B2">
        <w:t>. The Plan, rel</w:t>
      </w:r>
      <w:r w:rsidR="00B84775" w:rsidRPr="002E72B2">
        <w:t>eased on 22 December 2017 by Senator the</w:t>
      </w:r>
      <w:r w:rsidRPr="002E72B2">
        <w:t xml:space="preserve"> Hon Simon Birmingham, </w:t>
      </w:r>
      <w:r w:rsidR="00AA5377" w:rsidRPr="002E72B2">
        <w:t xml:space="preserve">the then </w:t>
      </w:r>
      <w:r w:rsidRPr="002E72B2">
        <w:t xml:space="preserve">Minister for Education and Training, responds to the </w:t>
      </w:r>
      <w:r w:rsidRPr="002E72B2">
        <w:rPr>
          <w:i/>
        </w:rPr>
        <w:t>Review of Australia’s Research Training System</w:t>
      </w:r>
      <w:r w:rsidR="001A6329" w:rsidRPr="002E72B2">
        <w:t xml:space="preserve"> (2016) prepared by the Australian Council of Learned Academies (ACOLA).</w:t>
      </w:r>
    </w:p>
    <w:p w14:paraId="02B4D8AE" w14:textId="691C0774" w:rsidR="00DF702A" w:rsidRPr="002E72B2" w:rsidRDefault="00DF702A" w:rsidP="00B20571">
      <w:pPr>
        <w:spacing w:after="120"/>
      </w:pPr>
      <w:r w:rsidRPr="002E72B2">
        <w:t>The Plan was developed by the Research Training Implementation Working Group, which comprised representatives from the higher education, industry and government sectors, including Indigenous a</w:t>
      </w:r>
      <w:r w:rsidR="00935BBF" w:rsidRPr="002E72B2">
        <w:t xml:space="preserve">nd </w:t>
      </w:r>
      <w:r w:rsidR="00C357CB" w:rsidRPr="002E72B2">
        <w:t>higher degree by research (</w:t>
      </w:r>
      <w:r w:rsidR="00935BBF" w:rsidRPr="002E72B2">
        <w:t>HDR</w:t>
      </w:r>
      <w:r w:rsidR="00C357CB" w:rsidRPr="002E72B2">
        <w:t>)</w:t>
      </w:r>
      <w:r w:rsidR="00935BBF" w:rsidRPr="002E72B2">
        <w:t xml:space="preserve"> student representatives.</w:t>
      </w:r>
    </w:p>
    <w:p w14:paraId="04E5D9D0" w14:textId="77777777" w:rsidR="00DF702A" w:rsidRPr="002E72B2" w:rsidRDefault="00DF702A" w:rsidP="00B20571">
      <w:pPr>
        <w:spacing w:after="120"/>
      </w:pPr>
      <w:r w:rsidRPr="002E72B2">
        <w:t>The working group developed eighteen actions to address the Review’s findings under five Priority Issues:</w:t>
      </w:r>
    </w:p>
    <w:p w14:paraId="00E1C3ED" w14:textId="77777777" w:rsidR="00DF702A" w:rsidRPr="002E72B2" w:rsidRDefault="00DF702A" w:rsidP="00B20571">
      <w:pPr>
        <w:spacing w:after="120"/>
      </w:pPr>
      <w:r w:rsidRPr="002E72B2">
        <w:t>1.</w:t>
      </w:r>
      <w:r w:rsidRPr="002E72B2">
        <w:tab/>
        <w:t>Pathways to HDR training</w:t>
      </w:r>
    </w:p>
    <w:p w14:paraId="702619E3" w14:textId="77777777" w:rsidR="00DF702A" w:rsidRPr="002E72B2" w:rsidRDefault="00DF702A" w:rsidP="00B20571">
      <w:pPr>
        <w:spacing w:after="120"/>
      </w:pPr>
      <w:r w:rsidRPr="002E72B2">
        <w:t>2.</w:t>
      </w:r>
      <w:r w:rsidRPr="002E72B2">
        <w:tab/>
        <w:t>Industry-university collaboration, including placements</w:t>
      </w:r>
    </w:p>
    <w:p w14:paraId="00BBFB8D" w14:textId="77777777" w:rsidR="00DF702A" w:rsidRPr="002E72B2" w:rsidRDefault="00DF702A" w:rsidP="00B20571">
      <w:pPr>
        <w:spacing w:after="120"/>
      </w:pPr>
      <w:r w:rsidRPr="002E72B2">
        <w:t>3.</w:t>
      </w:r>
      <w:r w:rsidRPr="002E72B2">
        <w:tab/>
        <w:t>Equity, including Indigenous participation</w:t>
      </w:r>
    </w:p>
    <w:p w14:paraId="46AE0665" w14:textId="77777777" w:rsidR="00DF702A" w:rsidRPr="002E72B2" w:rsidRDefault="00DF702A" w:rsidP="00B20571">
      <w:pPr>
        <w:spacing w:after="120"/>
      </w:pPr>
      <w:r w:rsidRPr="002E72B2">
        <w:t>4.</w:t>
      </w:r>
      <w:r w:rsidRPr="002E72B2">
        <w:tab/>
        <w:t>Quality of the HDR training system</w:t>
      </w:r>
    </w:p>
    <w:p w14:paraId="1D38370C" w14:textId="34F16C61" w:rsidR="00DF702A" w:rsidRPr="002E72B2" w:rsidRDefault="00DF702A" w:rsidP="00B20571">
      <w:pPr>
        <w:spacing w:after="120"/>
      </w:pPr>
      <w:r w:rsidRPr="002E72B2">
        <w:t>5.</w:t>
      </w:r>
      <w:r w:rsidRPr="002E72B2">
        <w:tab/>
        <w:t>Data and evidence to better monitor HDR system performance.</w:t>
      </w:r>
    </w:p>
    <w:p w14:paraId="0A746789" w14:textId="62AC3E29" w:rsidR="00DF702A" w:rsidRPr="002E72B2" w:rsidRDefault="00935BBF" w:rsidP="00B20571">
      <w:pPr>
        <w:spacing w:after="120"/>
      </w:pPr>
      <w:r w:rsidRPr="002E72B2">
        <w:t>The Plan identifies</w:t>
      </w:r>
      <w:r w:rsidR="00694ABF" w:rsidRPr="002E72B2">
        <w:t xml:space="preserve"> lead organisations for each action, including </w:t>
      </w:r>
      <w:r w:rsidR="00B20571" w:rsidRPr="002E72B2">
        <w:t>the Depart</w:t>
      </w:r>
      <w:r w:rsidR="001A6329" w:rsidRPr="002E72B2">
        <w:t>ment of Education and Training</w:t>
      </w:r>
      <w:r w:rsidR="008A7876" w:rsidRPr="002E72B2">
        <w:t xml:space="preserve"> (DET)</w:t>
      </w:r>
      <w:r w:rsidR="00694ABF" w:rsidRPr="002E72B2">
        <w:t>,</w:t>
      </w:r>
      <w:r w:rsidR="00BB4322" w:rsidRPr="002E72B2">
        <w:t xml:space="preserve"> the Australian Council of Graduate Research</w:t>
      </w:r>
      <w:r w:rsidR="00694ABF" w:rsidRPr="002E72B2">
        <w:t xml:space="preserve"> (ACGR)</w:t>
      </w:r>
      <w:r w:rsidR="00BB4322" w:rsidRPr="002E72B2">
        <w:t>, Universities Australia</w:t>
      </w:r>
      <w:r w:rsidR="00694ABF" w:rsidRPr="002E72B2">
        <w:t xml:space="preserve"> (UA)</w:t>
      </w:r>
      <w:r w:rsidR="00BB4322" w:rsidRPr="002E72B2">
        <w:t>, and the Australian Industry Group</w:t>
      </w:r>
      <w:r w:rsidR="00B20571" w:rsidRPr="002E72B2">
        <w:t xml:space="preserve"> (Ai Group)</w:t>
      </w:r>
      <w:r w:rsidR="00BB4322" w:rsidRPr="002E72B2">
        <w:t xml:space="preserve">. </w:t>
      </w:r>
      <w:r w:rsidRPr="002E72B2">
        <w:t xml:space="preserve">Drawing on updates from the lead organisations, </w:t>
      </w:r>
      <w:r w:rsidR="001A6329" w:rsidRPr="002E72B2">
        <w:t>the department</w:t>
      </w:r>
      <w:r w:rsidR="00694ABF" w:rsidRPr="002E72B2">
        <w:t xml:space="preserve"> w</w:t>
      </w:r>
      <w:r w:rsidRPr="002E72B2">
        <w:t>ill</w:t>
      </w:r>
      <w:r w:rsidR="00694ABF" w:rsidRPr="002E72B2">
        <w:t xml:space="preserve"> publish six-monthly progress reports</w:t>
      </w:r>
      <w:r w:rsidRPr="002E72B2">
        <w:t xml:space="preserve"> until the actions are </w:t>
      </w:r>
      <w:r w:rsidR="007064C5" w:rsidRPr="002E72B2">
        <w:t xml:space="preserve">fully </w:t>
      </w:r>
      <w:r w:rsidRPr="002E72B2">
        <w:t>implemented.</w:t>
      </w:r>
    </w:p>
    <w:p w14:paraId="5B1909B8" w14:textId="0D536E27" w:rsidR="00B20571" w:rsidRPr="002E72B2" w:rsidRDefault="00B738FB" w:rsidP="00B20571">
      <w:pPr>
        <w:spacing w:after="120"/>
      </w:pPr>
      <w:r w:rsidRPr="002E72B2">
        <w:t>The</w:t>
      </w:r>
      <w:r w:rsidR="00AE5F49" w:rsidRPr="002E72B2">
        <w:t xml:space="preserve"> first report documented</w:t>
      </w:r>
      <w:r w:rsidR="00B20571" w:rsidRPr="002E72B2">
        <w:t xml:space="preserve"> the progress the organisations made from December 2017, when the Plan was released, to Ju</w:t>
      </w:r>
      <w:r w:rsidR="002A426E" w:rsidRPr="002E72B2">
        <w:t>ly</w:t>
      </w:r>
      <w:r w:rsidR="00B20571" w:rsidRPr="002E72B2">
        <w:t xml:space="preserve"> 2018.</w:t>
      </w:r>
      <w:r w:rsidRPr="002E72B2">
        <w:t xml:space="preserve"> This second report </w:t>
      </w:r>
      <w:r w:rsidR="00AA5377" w:rsidRPr="002E72B2">
        <w:t xml:space="preserve">provides a further update for items in progress to </w:t>
      </w:r>
      <w:r w:rsidR="00961AB9">
        <w:t>March</w:t>
      </w:r>
      <w:r w:rsidR="00AA5377" w:rsidRPr="002E72B2">
        <w:t xml:space="preserve"> 2019. At the time of the first report, three of the 18 actions were complete</w:t>
      </w:r>
      <w:r w:rsidR="00E33EAA" w:rsidRPr="002E72B2">
        <w:t xml:space="preserve"> (2.2, 4.3, 4.4)</w:t>
      </w:r>
      <w:r w:rsidR="00AA5377" w:rsidRPr="002E72B2">
        <w:t xml:space="preserve">. </w:t>
      </w:r>
      <w:r w:rsidR="00565BC6" w:rsidRPr="002E72B2">
        <w:t>With this report, a further</w:t>
      </w:r>
      <w:r w:rsidR="00926C25">
        <w:t xml:space="preserve"> six</w:t>
      </w:r>
      <w:r w:rsidR="00565BC6" w:rsidRPr="002E72B2">
        <w:t xml:space="preserve"> actions are complete</w:t>
      </w:r>
      <w:r w:rsidR="00E33EAA" w:rsidRPr="002E72B2">
        <w:t xml:space="preserve"> </w:t>
      </w:r>
      <w:r w:rsidR="002F3F1A">
        <w:t xml:space="preserve">or require no further action </w:t>
      </w:r>
      <w:r w:rsidR="00E33EAA" w:rsidRPr="002E72B2">
        <w:t>(1.2, 2.1, 3.3, 4.1, 4.2, 5.3)</w:t>
      </w:r>
      <w:r w:rsidR="00565BC6" w:rsidRPr="002E72B2">
        <w:t>.</w:t>
      </w:r>
    </w:p>
    <w:p w14:paraId="6AADF70C" w14:textId="40D39B68" w:rsidR="00CA069D" w:rsidRPr="002E72B2" w:rsidRDefault="00CA069D" w:rsidP="00B20571">
      <w:pPr>
        <w:spacing w:after="120"/>
      </w:pPr>
      <w:r w:rsidRPr="002E72B2">
        <w:t xml:space="preserve">For each action, the report </w:t>
      </w:r>
      <w:r w:rsidR="00E43889" w:rsidRPr="002E72B2">
        <w:t xml:space="preserve">outlines the progress made by the lead organisations and </w:t>
      </w:r>
      <w:r w:rsidR="00DF445C" w:rsidRPr="002E72B2">
        <w:t>their next steps</w:t>
      </w:r>
      <w:r w:rsidRPr="002E72B2">
        <w:t xml:space="preserve">. </w:t>
      </w:r>
      <w:r w:rsidR="00BF3B6E" w:rsidRPr="002E72B2">
        <w:t>Where relevant, links to related documents are provided.</w:t>
      </w:r>
    </w:p>
    <w:bookmarkEnd w:id="1"/>
    <w:p w14:paraId="3B662164" w14:textId="73168E10" w:rsidR="00C46CF9" w:rsidRPr="002E72B2" w:rsidRDefault="001A6329" w:rsidP="00E439F1">
      <w:pPr>
        <w:spacing w:after="0"/>
      </w:pPr>
      <w:r w:rsidRPr="002E72B2">
        <w:t>The department</w:t>
      </w:r>
      <w:r w:rsidR="003806A8" w:rsidRPr="002E72B2">
        <w:t xml:space="preserve"> </w:t>
      </w:r>
      <w:r w:rsidR="009D4E12" w:rsidRPr="002E72B2">
        <w:t xml:space="preserve">is grateful to the lead organisations </w:t>
      </w:r>
      <w:r w:rsidR="00132B29" w:rsidRPr="002E72B2">
        <w:t xml:space="preserve">for their contributions </w:t>
      </w:r>
      <w:r w:rsidR="009D4E12" w:rsidRPr="002E72B2">
        <w:t>and assistance in preparing</w:t>
      </w:r>
      <w:r w:rsidR="00132B29" w:rsidRPr="002E72B2">
        <w:t xml:space="preserve"> </w:t>
      </w:r>
      <w:r w:rsidR="009E27F0" w:rsidRPr="002E72B2">
        <w:t xml:space="preserve">this </w:t>
      </w:r>
      <w:r w:rsidR="00132B29" w:rsidRPr="002E72B2">
        <w:t>report</w:t>
      </w:r>
      <w:r w:rsidR="003806A8" w:rsidRPr="002E72B2">
        <w:t xml:space="preserve">. We would also like to thank </w:t>
      </w:r>
      <w:r w:rsidR="00F37F62" w:rsidRPr="002E72B2">
        <w:t>all</w:t>
      </w:r>
      <w:r w:rsidR="003806A8" w:rsidRPr="002E72B2">
        <w:t xml:space="preserve"> </w:t>
      </w:r>
      <w:r w:rsidR="009D4E12" w:rsidRPr="002E72B2">
        <w:t xml:space="preserve">those </w:t>
      </w:r>
      <w:r w:rsidR="001975C1" w:rsidRPr="002E72B2">
        <w:t>working to implement the</w:t>
      </w:r>
      <w:r w:rsidR="00B855D1" w:rsidRPr="002E72B2">
        <w:t xml:space="preserve"> actions</w:t>
      </w:r>
      <w:r w:rsidR="00315ADF" w:rsidRPr="002E72B2">
        <w:t>.</w:t>
      </w:r>
    </w:p>
    <w:p w14:paraId="2A89F0EE" w14:textId="49298FA0" w:rsidR="00C46CF9" w:rsidRPr="002E72B2" w:rsidRDefault="00C46CF9" w:rsidP="00C46CF9"/>
    <w:p w14:paraId="5A77C550" w14:textId="77777777" w:rsidR="00D25A00" w:rsidRPr="002E72B2" w:rsidRDefault="00D25A00" w:rsidP="00C46CF9">
      <w:pPr>
        <w:sectPr w:rsidR="00D25A00" w:rsidRPr="002E72B2" w:rsidSect="00C46CF9">
          <w:footerReference w:type="default" r:id="rId25"/>
          <w:type w:val="continuous"/>
          <w:pgSz w:w="11906" w:h="16838"/>
          <w:pgMar w:top="1985" w:right="1440" w:bottom="1440" w:left="1440" w:header="708" w:footer="1011" w:gutter="0"/>
          <w:pgNumType w:start="1"/>
          <w:cols w:space="708"/>
          <w:docGrid w:linePitch="360"/>
        </w:sectPr>
      </w:pPr>
    </w:p>
    <w:p w14:paraId="50E5A04F" w14:textId="4137EF00" w:rsidR="00D6473A" w:rsidRPr="002E72B2" w:rsidRDefault="00C36EA3" w:rsidP="00D6473A">
      <w:pPr>
        <w:pStyle w:val="Heading1"/>
      </w:pPr>
      <w:bookmarkStart w:id="3" w:name="_Toc3302320"/>
      <w:bookmarkStart w:id="4" w:name="_Toc494980755"/>
      <w:r w:rsidRPr="002E72B2">
        <w:t>Priority Issue 1</w:t>
      </w:r>
      <w:r w:rsidR="009942BD" w:rsidRPr="002E72B2">
        <w:t xml:space="preserve">: </w:t>
      </w:r>
      <w:r w:rsidRPr="002E72B2">
        <w:t>Pathways to HDR training</w:t>
      </w:r>
      <w:bookmarkEnd w:id="3"/>
    </w:p>
    <w:p w14:paraId="27A18D49" w14:textId="4F321F3F" w:rsidR="004A414C" w:rsidRPr="002E72B2" w:rsidRDefault="006A3BD2" w:rsidP="0037139F">
      <w:pPr>
        <w:pStyle w:val="Heading2"/>
      </w:pPr>
      <w:bookmarkStart w:id="5" w:name="_Toc3302321"/>
      <w:r w:rsidRPr="002E72B2">
        <w:t xml:space="preserve">Action </w:t>
      </w:r>
      <w:bookmarkEnd w:id="4"/>
      <w:r w:rsidR="00D5649C" w:rsidRPr="002E72B2">
        <w:t>1.1</w:t>
      </w:r>
      <w:r w:rsidR="00392334" w:rsidRPr="002E72B2">
        <w:t xml:space="preserve"> </w:t>
      </w:r>
      <w:r w:rsidR="00D5649C" w:rsidRPr="002E72B2">
        <w:t>Monitor new pathways to HDR training, undertake modelling and review the use of RTP funding</w:t>
      </w:r>
      <w:bookmarkEnd w:id="5"/>
    </w:p>
    <w:tbl>
      <w:tblPr>
        <w:tblStyle w:val="TableGrid"/>
        <w:tblW w:w="0" w:type="auto"/>
        <w:tblLook w:val="04A0" w:firstRow="1" w:lastRow="0" w:firstColumn="1" w:lastColumn="0" w:noHBand="0" w:noVBand="1"/>
      </w:tblPr>
      <w:tblGrid>
        <w:gridCol w:w="9016"/>
      </w:tblGrid>
      <w:tr w:rsidR="0014328F" w:rsidRPr="002E72B2" w14:paraId="27E6014C" w14:textId="77777777" w:rsidTr="0014328F">
        <w:tc>
          <w:tcPr>
            <w:tcW w:w="9016" w:type="dxa"/>
          </w:tcPr>
          <w:p w14:paraId="092CB8BF" w14:textId="5196D85B" w:rsidR="0014328F" w:rsidRPr="002E72B2" w:rsidRDefault="0014328F" w:rsidP="00D77C7D">
            <w:pPr>
              <w:spacing w:before="120" w:line="276" w:lineRule="auto"/>
            </w:pPr>
            <w:r w:rsidRPr="002E72B2">
              <w:t xml:space="preserve">DET to monitor and model the impact of new </w:t>
            </w:r>
            <w:r w:rsidR="0092047F" w:rsidRPr="002E72B2">
              <w:t>Higher Degree by Research (</w:t>
            </w:r>
            <w:r w:rsidRPr="002E72B2">
              <w:t>HDR</w:t>
            </w:r>
            <w:r w:rsidR="0092047F" w:rsidRPr="002E72B2">
              <w:t>)</w:t>
            </w:r>
            <w:r w:rsidRPr="002E72B2">
              <w:t xml:space="preserve"> pathways programs on the research training system, including the balance between PhD and Masters by Research places. This will include reporting on enrolments in specific HDR pathways programs, HDR completion numbers and HDR completion timeframes based on the pathways taken by students. Based on the outcomes of monitoring and modelling, DET to review the use of </w:t>
            </w:r>
            <w:r w:rsidR="003C5811" w:rsidRPr="002E72B2">
              <w:t>Research Training Program (</w:t>
            </w:r>
            <w:r w:rsidRPr="002E72B2">
              <w:t>RTP</w:t>
            </w:r>
            <w:r w:rsidR="003C5811" w:rsidRPr="002E72B2">
              <w:t>)</w:t>
            </w:r>
            <w:r w:rsidRPr="002E72B2">
              <w:t xml:space="preserve"> funding in supporting HDR pathways.</w:t>
            </w:r>
          </w:p>
          <w:p w14:paraId="13B8265F" w14:textId="77777777" w:rsidR="0014328F" w:rsidRPr="002E72B2" w:rsidRDefault="0014328F" w:rsidP="00D77C7D">
            <w:pPr>
              <w:spacing w:line="276" w:lineRule="auto"/>
            </w:pPr>
          </w:p>
          <w:p w14:paraId="13E0889F" w14:textId="275A6A6C" w:rsidR="0014328F" w:rsidRPr="002E72B2" w:rsidRDefault="001055FE" w:rsidP="00D77C7D">
            <w:pPr>
              <w:spacing w:after="120" w:line="276" w:lineRule="auto"/>
            </w:pPr>
            <w:r w:rsidRPr="002E72B2">
              <w:t>Responsibility:</w:t>
            </w:r>
            <w:r w:rsidR="0014328F" w:rsidRPr="002E72B2">
              <w:t xml:space="preserve"> DET – by December 2018</w:t>
            </w:r>
          </w:p>
        </w:tc>
      </w:tr>
    </w:tbl>
    <w:p w14:paraId="0DD796A2" w14:textId="27C5E048" w:rsidR="0014328F" w:rsidRPr="002E72B2" w:rsidRDefault="0014328F" w:rsidP="00493CDB">
      <w:pPr>
        <w:spacing w:after="120"/>
      </w:pPr>
    </w:p>
    <w:p w14:paraId="6D39E173" w14:textId="58327CD3" w:rsidR="002648FC" w:rsidRPr="002E72B2" w:rsidRDefault="00806AD4" w:rsidP="002648FC">
      <w:pPr>
        <w:pStyle w:val="Heading3"/>
      </w:pPr>
      <w:r w:rsidRPr="002E72B2">
        <w:t>Status</w:t>
      </w:r>
    </w:p>
    <w:p w14:paraId="2B823882" w14:textId="1360A79B" w:rsidR="002648FC" w:rsidRPr="002E72B2" w:rsidRDefault="008268F2" w:rsidP="00225EBF">
      <w:r w:rsidRPr="002E72B2">
        <w:t>In progress</w:t>
      </w:r>
    </w:p>
    <w:p w14:paraId="2514A74B" w14:textId="723703F3" w:rsidR="002648FC" w:rsidRPr="002E72B2" w:rsidRDefault="002648FC" w:rsidP="002648FC">
      <w:pPr>
        <w:pStyle w:val="Heading3"/>
      </w:pPr>
      <w:r w:rsidRPr="002E72B2">
        <w:t>Progress to date</w:t>
      </w:r>
    </w:p>
    <w:p w14:paraId="63DCF1E4" w14:textId="7640761E" w:rsidR="009429F1" w:rsidRPr="002E72B2" w:rsidRDefault="009429F1" w:rsidP="009429F1">
      <w:pPr>
        <w:spacing w:after="120"/>
      </w:pPr>
      <w:r w:rsidRPr="002E72B2">
        <w:rPr>
          <w:color w:val="000000" w:themeColor="text1"/>
        </w:rPr>
        <w:t xml:space="preserve">The department is currently analysing HDR enrolments and finances, drawing on recent trends in HDR pathways and using data from the Higher Education Data Collection (HEDC) and other sources. </w:t>
      </w:r>
      <w:r w:rsidR="00AA0E85">
        <w:rPr>
          <w:color w:val="000000" w:themeColor="text1"/>
        </w:rPr>
        <w:t>P</w:t>
      </w:r>
      <w:r w:rsidR="00342942" w:rsidRPr="002E72B2">
        <w:rPr>
          <w:color w:val="000000" w:themeColor="text1"/>
        </w:rPr>
        <w:t>ublication of the first HDR p</w:t>
      </w:r>
      <w:r w:rsidR="00AA0E85">
        <w:rPr>
          <w:color w:val="000000" w:themeColor="text1"/>
        </w:rPr>
        <w:t xml:space="preserve">athways report has been </w:t>
      </w:r>
      <w:r w:rsidR="00DB476D">
        <w:rPr>
          <w:color w:val="000000" w:themeColor="text1"/>
        </w:rPr>
        <w:t>delayed</w:t>
      </w:r>
      <w:r w:rsidR="00AA0E85">
        <w:rPr>
          <w:color w:val="000000" w:themeColor="text1"/>
        </w:rPr>
        <w:t xml:space="preserve"> </w:t>
      </w:r>
      <w:r w:rsidR="00342942" w:rsidRPr="002E72B2">
        <w:rPr>
          <w:color w:val="000000" w:themeColor="text1"/>
        </w:rPr>
        <w:t>by six months</w:t>
      </w:r>
      <w:r w:rsidR="00AA0E85">
        <w:rPr>
          <w:color w:val="000000" w:themeColor="text1"/>
        </w:rPr>
        <w:t xml:space="preserve"> in order to deliver a more comprehensive analysis of </w:t>
      </w:r>
      <w:r w:rsidR="00283519">
        <w:rPr>
          <w:color w:val="000000" w:themeColor="text1"/>
        </w:rPr>
        <w:t>the data</w:t>
      </w:r>
      <w:r w:rsidR="00342942" w:rsidRPr="002E72B2">
        <w:rPr>
          <w:color w:val="000000" w:themeColor="text1"/>
        </w:rPr>
        <w:t>.</w:t>
      </w:r>
    </w:p>
    <w:p w14:paraId="7A6D7290" w14:textId="023D4E71" w:rsidR="002648FC" w:rsidRPr="002E72B2" w:rsidRDefault="002648FC" w:rsidP="002648FC">
      <w:pPr>
        <w:pStyle w:val="Heading3"/>
      </w:pPr>
      <w:r w:rsidRPr="002E72B2">
        <w:t>Next steps</w:t>
      </w:r>
    </w:p>
    <w:p w14:paraId="2E3C33FA" w14:textId="095BACEA" w:rsidR="009429F1" w:rsidRPr="002E72B2" w:rsidRDefault="00A820EB" w:rsidP="009429F1">
      <w:pPr>
        <w:spacing w:after="120"/>
        <w:rPr>
          <w:color w:val="000000" w:themeColor="text1"/>
        </w:rPr>
      </w:pPr>
      <w:r w:rsidRPr="002E72B2">
        <w:t xml:space="preserve">The department will publish the first iteration of the </w:t>
      </w:r>
      <w:r w:rsidRPr="002E72B2">
        <w:rPr>
          <w:color w:val="000000" w:themeColor="text1"/>
        </w:rPr>
        <w:t>HDR pathways</w:t>
      </w:r>
      <w:r w:rsidRPr="002E72B2">
        <w:t xml:space="preserve"> report by the middle of 2019, with updates to follow as additional data becomes available.</w:t>
      </w:r>
      <w:r w:rsidRPr="002E72B2">
        <w:rPr>
          <w:color w:val="000000" w:themeColor="text1"/>
        </w:rPr>
        <w:t xml:space="preserve"> </w:t>
      </w:r>
      <w:r w:rsidR="00176927" w:rsidRPr="002E72B2">
        <w:rPr>
          <w:color w:val="000000" w:themeColor="text1"/>
        </w:rPr>
        <w:t>T</w:t>
      </w:r>
      <w:r>
        <w:rPr>
          <w:color w:val="000000" w:themeColor="text1"/>
        </w:rPr>
        <w:t>he report</w:t>
      </w:r>
      <w:r w:rsidR="009429F1" w:rsidRPr="002E72B2">
        <w:rPr>
          <w:color w:val="000000" w:themeColor="text1"/>
        </w:rPr>
        <w:t xml:space="preserve"> will include</w:t>
      </w:r>
      <w:r>
        <w:rPr>
          <w:color w:val="000000" w:themeColor="text1"/>
        </w:rPr>
        <w:t xml:space="preserve"> the following information</w:t>
      </w:r>
      <w:r w:rsidR="009429F1" w:rsidRPr="002E72B2">
        <w:rPr>
          <w:color w:val="000000" w:themeColor="text1"/>
        </w:rPr>
        <w:t>:</w:t>
      </w:r>
    </w:p>
    <w:p w14:paraId="56A2D316" w14:textId="77777777" w:rsidR="009429F1" w:rsidRPr="002E72B2" w:rsidRDefault="009429F1" w:rsidP="009429F1">
      <w:pPr>
        <w:pStyle w:val="ListParagraph"/>
        <w:numPr>
          <w:ilvl w:val="0"/>
          <w:numId w:val="7"/>
        </w:numPr>
        <w:spacing w:after="120"/>
        <w:ind w:left="714" w:hanging="357"/>
      </w:pPr>
      <w:r w:rsidRPr="002E72B2">
        <w:t xml:space="preserve">descriptive analysis of enrolment and completion numbers of new HDR training pathways compared to traditional pathways </w:t>
      </w:r>
    </w:p>
    <w:p w14:paraId="3F88E7F5" w14:textId="032073D4" w:rsidR="009429F1" w:rsidRPr="002E72B2" w:rsidRDefault="009429F1" w:rsidP="009429F1">
      <w:pPr>
        <w:pStyle w:val="ListParagraph"/>
        <w:numPr>
          <w:ilvl w:val="0"/>
          <w:numId w:val="7"/>
        </w:numPr>
        <w:spacing w:after="120"/>
        <w:ind w:left="714" w:hanging="357"/>
      </w:pPr>
      <w:r w:rsidRPr="002E72B2">
        <w:t xml:space="preserve">modelling </w:t>
      </w:r>
      <w:r w:rsidR="00AE4A63" w:rsidRPr="002E72B2">
        <w:t xml:space="preserve">of </w:t>
      </w:r>
      <w:r w:rsidRPr="002E72B2">
        <w:t>the impact the RTP funding model is having on new HDR training pathways and Masters by Research places</w:t>
      </w:r>
    </w:p>
    <w:p w14:paraId="02376A3D" w14:textId="77777777" w:rsidR="009429F1" w:rsidRPr="002E72B2" w:rsidRDefault="009429F1" w:rsidP="009429F1">
      <w:pPr>
        <w:pStyle w:val="ListParagraph"/>
        <w:numPr>
          <w:ilvl w:val="0"/>
          <w:numId w:val="7"/>
        </w:numPr>
      </w:pPr>
      <w:r w:rsidRPr="002E72B2">
        <w:t>analysis on HDR completion timeframes (to be provided in the second half of 2019 once the department receives data from new HEDC thesis submission and HDR completion timeframe data items).</w:t>
      </w:r>
    </w:p>
    <w:p w14:paraId="22F35D89" w14:textId="225ED703" w:rsidR="009429F1" w:rsidRPr="002E72B2" w:rsidRDefault="009429F1" w:rsidP="009429F1">
      <w:pPr>
        <w:rPr>
          <w:color w:val="000000" w:themeColor="text1"/>
        </w:rPr>
      </w:pPr>
      <w:r w:rsidRPr="002E72B2">
        <w:rPr>
          <w:color w:val="000000" w:themeColor="text1"/>
        </w:rPr>
        <w:t xml:space="preserve">Separately, the department will be conducting an evaluation of the new Research Block Grant (RBG) arrangements prior to the transitional arrangements concluding at the end of 2020. The impacts on RTP funding of new HDR pathways will also be considered in this context. </w:t>
      </w:r>
    </w:p>
    <w:p w14:paraId="31053915" w14:textId="5E0A39C7" w:rsidR="004A4D0D" w:rsidRPr="002E72B2" w:rsidRDefault="004A4D0D" w:rsidP="004A4D0D">
      <w:pPr>
        <w:spacing w:after="0" w:line="240" w:lineRule="auto"/>
      </w:pPr>
    </w:p>
    <w:p w14:paraId="04F6E726" w14:textId="542BB1B3" w:rsidR="00493CDB" w:rsidRPr="002E72B2" w:rsidRDefault="00493CDB">
      <w:r w:rsidRPr="002E72B2">
        <w:br w:type="page"/>
      </w:r>
    </w:p>
    <w:p w14:paraId="3F772994" w14:textId="3CD63D55" w:rsidR="003806A8" w:rsidRPr="002E72B2" w:rsidRDefault="003806A8" w:rsidP="0037139F">
      <w:pPr>
        <w:pStyle w:val="Heading2"/>
      </w:pPr>
      <w:bookmarkStart w:id="6" w:name="_Toc3302322"/>
      <w:r w:rsidRPr="002E72B2">
        <w:t>Action 1.2 Consult on the new CGS postgraduate scholarship arrangements</w:t>
      </w:r>
      <w:bookmarkEnd w:id="6"/>
    </w:p>
    <w:tbl>
      <w:tblPr>
        <w:tblStyle w:val="TableGrid"/>
        <w:tblW w:w="0" w:type="auto"/>
        <w:tblLook w:val="04A0" w:firstRow="1" w:lastRow="0" w:firstColumn="1" w:lastColumn="0" w:noHBand="0" w:noVBand="1"/>
      </w:tblPr>
      <w:tblGrid>
        <w:gridCol w:w="9016"/>
      </w:tblGrid>
      <w:tr w:rsidR="009F1373" w:rsidRPr="002E72B2" w14:paraId="39B78C2C" w14:textId="77777777" w:rsidTr="009F1373">
        <w:tc>
          <w:tcPr>
            <w:tcW w:w="9016" w:type="dxa"/>
          </w:tcPr>
          <w:p w14:paraId="2957D848" w14:textId="34C8A805" w:rsidR="009F1373" w:rsidRPr="002E72B2" w:rsidRDefault="009F1373" w:rsidP="00D77C7D">
            <w:pPr>
              <w:spacing w:before="120" w:after="120" w:line="276" w:lineRule="auto"/>
            </w:pPr>
            <w:r w:rsidRPr="002E72B2">
              <w:t>As announced as part of the Commonwealth higher education reform, DET will consult universities, students and other stakeholders on the proposed changes to the postgraduate scholarships system later in the year.</w:t>
            </w:r>
          </w:p>
          <w:p w14:paraId="365A1A81" w14:textId="7520E25B" w:rsidR="009F1373" w:rsidRPr="002E72B2" w:rsidRDefault="00D82775" w:rsidP="00D77C7D">
            <w:pPr>
              <w:spacing w:before="120" w:after="120" w:line="276" w:lineRule="auto"/>
            </w:pPr>
            <w:r w:rsidRPr="002E72B2">
              <w:t>Responsibility:</w:t>
            </w:r>
            <w:r w:rsidR="009F1373" w:rsidRPr="002E72B2">
              <w:t xml:space="preserve"> DET – subject to the passage of legislation</w:t>
            </w:r>
          </w:p>
        </w:tc>
      </w:tr>
    </w:tbl>
    <w:p w14:paraId="2077D260" w14:textId="77777777" w:rsidR="009F1373" w:rsidRPr="002E72B2" w:rsidRDefault="009F1373" w:rsidP="00B75CB4">
      <w:pPr>
        <w:spacing w:after="120"/>
      </w:pPr>
    </w:p>
    <w:p w14:paraId="5347AD15" w14:textId="77777777" w:rsidR="00225EBF" w:rsidRPr="002E72B2" w:rsidRDefault="00225EBF" w:rsidP="00225EBF">
      <w:pPr>
        <w:pStyle w:val="Heading3"/>
      </w:pPr>
      <w:r w:rsidRPr="002E72B2">
        <w:t>Status</w:t>
      </w:r>
    </w:p>
    <w:p w14:paraId="7FC7D0AC" w14:textId="0B545D40" w:rsidR="00225EBF" w:rsidRPr="002E72B2" w:rsidRDefault="00112409" w:rsidP="00225EBF">
      <w:r>
        <w:t>No further action</w:t>
      </w:r>
    </w:p>
    <w:p w14:paraId="2F9D52B8" w14:textId="77777777" w:rsidR="00225EBF" w:rsidRPr="002E72B2" w:rsidRDefault="00225EBF" w:rsidP="00225EBF">
      <w:pPr>
        <w:pStyle w:val="Heading3"/>
      </w:pPr>
      <w:r w:rsidRPr="002E72B2">
        <w:t>Progress to date</w:t>
      </w:r>
    </w:p>
    <w:p w14:paraId="749B7A2A" w14:textId="77777777" w:rsidR="00936A53" w:rsidRPr="002E72B2" w:rsidRDefault="00935E02" w:rsidP="00025FFB">
      <w:r w:rsidRPr="002E72B2">
        <w:t>Legislation to implement the C</w:t>
      </w:r>
      <w:r w:rsidR="00C74FB3" w:rsidRPr="002E72B2">
        <w:t xml:space="preserve">ommonwealth </w:t>
      </w:r>
      <w:r w:rsidRPr="002E72B2">
        <w:t>G</w:t>
      </w:r>
      <w:r w:rsidR="00C74FB3" w:rsidRPr="002E72B2">
        <w:t xml:space="preserve">rant </w:t>
      </w:r>
      <w:r w:rsidRPr="002E72B2">
        <w:t>S</w:t>
      </w:r>
      <w:r w:rsidR="00C74FB3" w:rsidRPr="002E72B2">
        <w:t>cheme (CGS)</w:t>
      </w:r>
      <w:r w:rsidRPr="002E72B2">
        <w:t xml:space="preserve"> postgraduate scholarship arrangements did not pass the Senate and this measure </w:t>
      </w:r>
      <w:r w:rsidR="00936A53" w:rsidRPr="002E72B2">
        <w:t>is no longer Government policy.</w:t>
      </w:r>
    </w:p>
    <w:p w14:paraId="3D27DCDB" w14:textId="78CFC376" w:rsidR="00025FFB" w:rsidRPr="002E72B2" w:rsidRDefault="00935E02" w:rsidP="00025FFB">
      <w:r w:rsidRPr="002E72B2">
        <w:t>In the</w:t>
      </w:r>
      <w:r w:rsidR="00B75CB4" w:rsidRPr="002E72B2">
        <w:t xml:space="preserve"> 2017–</w:t>
      </w:r>
      <w:r w:rsidRPr="002E72B2">
        <w:t>18 Mid-Year Economic and Fiscal Outlook</w:t>
      </w:r>
      <w:r w:rsidR="00B75CB4" w:rsidRPr="002E72B2">
        <w:t>,</w:t>
      </w:r>
      <w:r w:rsidRPr="002E72B2">
        <w:t xml:space="preserve"> the Government announced that it would proceed with reforms</w:t>
      </w:r>
      <w:r w:rsidR="00D632B0" w:rsidRPr="002E72B2">
        <w:t>,</w:t>
      </w:r>
      <w:r w:rsidRPr="002E72B2">
        <w:t xml:space="preserve"> including a new allocation mechanism based on institutional outcomes and industry needs for </w:t>
      </w:r>
      <w:r w:rsidR="00936A53" w:rsidRPr="002E72B2">
        <w:t xml:space="preserve">enabling, </w:t>
      </w:r>
      <w:r w:rsidRPr="002E72B2">
        <w:t xml:space="preserve">sub-bachelor and postgraduate Commonwealth Supported Places (CSPs). </w:t>
      </w:r>
      <w:r w:rsidR="00936A53" w:rsidRPr="00A0305E">
        <w:t xml:space="preserve">On 12 November 2018, the department released a Consultation Paper on the </w:t>
      </w:r>
      <w:r w:rsidR="00AA7E7C" w:rsidRPr="00A0305E">
        <w:t>allocation mechanism</w:t>
      </w:r>
      <w:r w:rsidR="00A5619F">
        <w:t xml:space="preserve"> with responses due by 15 February 2019. The department is</w:t>
      </w:r>
      <w:r w:rsidR="00AA7E7C" w:rsidRPr="00A0305E">
        <w:t xml:space="preserve"> currently considering the responses to the consultation.</w:t>
      </w:r>
    </w:p>
    <w:p w14:paraId="2A1F6099" w14:textId="77777777" w:rsidR="00225EBF" w:rsidRPr="002E72B2" w:rsidRDefault="00225EBF" w:rsidP="00225EBF">
      <w:pPr>
        <w:pStyle w:val="Heading3"/>
      </w:pPr>
      <w:r w:rsidRPr="002E72B2">
        <w:t>Next steps</w:t>
      </w:r>
    </w:p>
    <w:p w14:paraId="76F6F717" w14:textId="67822F83" w:rsidR="005170DF" w:rsidRPr="002E72B2" w:rsidRDefault="00112409">
      <w:pPr>
        <w:rPr>
          <w:rFonts w:ascii="Calibri" w:eastAsiaTheme="majorEastAsia" w:hAnsi="Calibri" w:cstheme="majorBidi"/>
          <w:b/>
          <w:bCs/>
          <w:color w:val="522761"/>
          <w:sz w:val="28"/>
          <w:szCs w:val="28"/>
        </w:rPr>
      </w:pPr>
      <w:r>
        <w:t xml:space="preserve">Due to </w:t>
      </w:r>
      <w:r w:rsidR="00312322">
        <w:t xml:space="preserve">a </w:t>
      </w:r>
      <w:r>
        <w:t>change of policy, this item is no longer under consideration.</w:t>
      </w:r>
      <w:r w:rsidR="005170DF" w:rsidRPr="002E72B2">
        <w:br w:type="page"/>
      </w:r>
    </w:p>
    <w:p w14:paraId="083AD2B4" w14:textId="33B48AF3" w:rsidR="00C36EA3" w:rsidRPr="002E72B2" w:rsidRDefault="009942BD" w:rsidP="009942BD">
      <w:pPr>
        <w:pStyle w:val="Heading1"/>
      </w:pPr>
      <w:bookmarkStart w:id="7" w:name="_Toc3302323"/>
      <w:r w:rsidRPr="002E72B2">
        <w:t>Priority Issue 2: Industry-university collaboration</w:t>
      </w:r>
      <w:bookmarkEnd w:id="7"/>
    </w:p>
    <w:p w14:paraId="51ABA9FD" w14:textId="1C446DF3" w:rsidR="0014328F" w:rsidRPr="002E72B2" w:rsidRDefault="006A25D4" w:rsidP="0037139F">
      <w:pPr>
        <w:pStyle w:val="Heading2"/>
      </w:pPr>
      <w:bookmarkStart w:id="8" w:name="_Toc3302324"/>
      <w:r w:rsidRPr="002E72B2">
        <w:t>Action 2.1 Principles to guide industry-university collaboration in HDR training</w:t>
      </w:r>
      <w:bookmarkEnd w:id="8"/>
    </w:p>
    <w:tbl>
      <w:tblPr>
        <w:tblStyle w:val="TableGrid"/>
        <w:tblW w:w="0" w:type="auto"/>
        <w:tblLook w:val="04A0" w:firstRow="1" w:lastRow="0" w:firstColumn="1" w:lastColumn="0" w:noHBand="0" w:noVBand="1"/>
      </w:tblPr>
      <w:tblGrid>
        <w:gridCol w:w="9016"/>
      </w:tblGrid>
      <w:tr w:rsidR="0014328F" w:rsidRPr="002E72B2" w14:paraId="675526E4" w14:textId="77777777" w:rsidTr="0014328F">
        <w:tc>
          <w:tcPr>
            <w:tcW w:w="9016" w:type="dxa"/>
          </w:tcPr>
          <w:p w14:paraId="0DD225CD" w14:textId="62173CBC" w:rsidR="0014328F" w:rsidRPr="002E72B2" w:rsidRDefault="0014328F" w:rsidP="00D77C7D">
            <w:pPr>
              <w:spacing w:before="120" w:line="276" w:lineRule="auto"/>
            </w:pPr>
            <w:r w:rsidRPr="002E72B2">
              <w:t>The Australian Council of Graduate Research (ACGR) and the Australian Industry Group (Ai Group) to work together to develop and disseminate complementary principles that build on the range of available models of industry engagement in HDR training, including:</w:t>
            </w:r>
          </w:p>
          <w:p w14:paraId="5200D228" w14:textId="77777777" w:rsidR="0014328F" w:rsidRPr="002E72B2" w:rsidRDefault="0014328F" w:rsidP="00D77C7D">
            <w:pPr>
              <w:pStyle w:val="ListParagraph"/>
              <w:numPr>
                <w:ilvl w:val="0"/>
                <w:numId w:val="6"/>
              </w:numPr>
              <w:spacing w:line="276" w:lineRule="auto"/>
            </w:pPr>
            <w:r w:rsidRPr="002E72B2">
              <w:t>principles for university collaboration with industry in HDR training (for use by universities)</w:t>
            </w:r>
          </w:p>
          <w:p w14:paraId="048B3A93" w14:textId="77777777" w:rsidR="0014328F" w:rsidRPr="002E72B2" w:rsidRDefault="0014328F" w:rsidP="00D77C7D">
            <w:pPr>
              <w:pStyle w:val="ListParagraph"/>
              <w:numPr>
                <w:ilvl w:val="0"/>
                <w:numId w:val="6"/>
              </w:numPr>
              <w:spacing w:line="276" w:lineRule="auto"/>
            </w:pPr>
            <w:r w:rsidRPr="002E72B2">
              <w:t>principles for industry collaboration with universities in HDR training (for use by industry partners).</w:t>
            </w:r>
          </w:p>
          <w:p w14:paraId="422B4726" w14:textId="456ACF4D" w:rsidR="0014328F" w:rsidRPr="002E72B2" w:rsidRDefault="0014328F" w:rsidP="00D77C7D">
            <w:pPr>
              <w:spacing w:line="276" w:lineRule="auto"/>
            </w:pPr>
            <w:r w:rsidRPr="002E72B2">
              <w:t>The principles should promote the short- and long-term benefits of engagement, including the benefits HDR candidates can offer industry, and address issues such as the establishment of clear expectations and protections for all parties, including in re</w:t>
            </w:r>
            <w:r w:rsidR="009F1373" w:rsidRPr="002E72B2">
              <w:t>lation to IP arrangements.</w:t>
            </w:r>
          </w:p>
          <w:p w14:paraId="6E91B838" w14:textId="6533F319" w:rsidR="0014328F" w:rsidRPr="002E72B2" w:rsidRDefault="00D82775" w:rsidP="00D77C7D">
            <w:pPr>
              <w:pStyle w:val="Heading3"/>
              <w:shd w:val="clear" w:color="auto" w:fill="auto"/>
              <w:spacing w:before="200" w:after="120" w:line="276" w:lineRule="auto"/>
              <w:outlineLvl w:val="2"/>
              <w:rPr>
                <w:b w:val="0"/>
              </w:rPr>
            </w:pPr>
            <w:r w:rsidRPr="002E72B2">
              <w:rPr>
                <w:b w:val="0"/>
              </w:rPr>
              <w:t>Responsibility:</w:t>
            </w:r>
            <w:r w:rsidR="0014328F" w:rsidRPr="002E72B2">
              <w:rPr>
                <w:b w:val="0"/>
              </w:rPr>
              <w:t xml:space="preserve"> ACGR and Ai Group, in consultation with universities and industry sector stakeholders – by July 2018</w:t>
            </w:r>
          </w:p>
        </w:tc>
      </w:tr>
    </w:tbl>
    <w:p w14:paraId="27ED0F57" w14:textId="74511AF7" w:rsidR="0014328F" w:rsidRPr="002E72B2" w:rsidRDefault="0014328F" w:rsidP="005910B5">
      <w:pPr>
        <w:pStyle w:val="Heading3"/>
        <w:shd w:val="clear" w:color="auto" w:fill="auto"/>
        <w:spacing w:before="120"/>
        <w:rPr>
          <w:rFonts w:ascii="Calibri" w:eastAsiaTheme="majorEastAsia" w:hAnsi="Calibri" w:cstheme="majorBidi"/>
          <w:bCs/>
        </w:rPr>
      </w:pPr>
    </w:p>
    <w:p w14:paraId="3F18DCC6" w14:textId="77777777" w:rsidR="00225EBF" w:rsidRPr="002E72B2" w:rsidRDefault="00225EBF" w:rsidP="00225EBF">
      <w:pPr>
        <w:pStyle w:val="Heading3"/>
      </w:pPr>
      <w:r w:rsidRPr="002E72B2">
        <w:t>Status</w:t>
      </w:r>
    </w:p>
    <w:p w14:paraId="37DA5FC9" w14:textId="602CFB36" w:rsidR="00225EBF" w:rsidRPr="002E72B2" w:rsidRDefault="00B87E73" w:rsidP="00225EBF">
      <w:r w:rsidRPr="002E72B2">
        <w:t xml:space="preserve">Complete </w:t>
      </w:r>
    </w:p>
    <w:p w14:paraId="4F998347" w14:textId="77777777" w:rsidR="00225EBF" w:rsidRPr="002E72B2" w:rsidRDefault="00225EBF" w:rsidP="00225EBF">
      <w:pPr>
        <w:pStyle w:val="Heading3"/>
      </w:pPr>
      <w:r w:rsidRPr="002E72B2">
        <w:t>Progress to date</w:t>
      </w:r>
    </w:p>
    <w:p w14:paraId="1C8B99D1" w14:textId="0D4A1E02" w:rsidR="00B87E73" w:rsidRPr="002E72B2" w:rsidRDefault="00B87E73" w:rsidP="002312B7">
      <w:pPr>
        <w:spacing w:after="0"/>
      </w:pPr>
      <w:r w:rsidRPr="002E72B2">
        <w:t>The set of overall Principles to Guide Industry-University Collaboration in Graduate Research Training</w:t>
      </w:r>
      <w:r w:rsidR="007B2637" w:rsidRPr="002E72B2">
        <w:t xml:space="preserve"> has</w:t>
      </w:r>
      <w:r w:rsidRPr="002E72B2">
        <w:t xml:space="preserve"> been finalised and published.</w:t>
      </w:r>
      <w:r w:rsidR="002312B7" w:rsidRPr="002E72B2">
        <w:t xml:space="preserve"> They are available at</w:t>
      </w:r>
    </w:p>
    <w:p w14:paraId="438F074F" w14:textId="507BF8B4" w:rsidR="002312B7" w:rsidRPr="002E72B2" w:rsidRDefault="00C7071B" w:rsidP="00B87E73">
      <w:hyperlink r:id="rId26" w:history="1">
        <w:r w:rsidR="002312B7" w:rsidRPr="002E72B2">
          <w:rPr>
            <w:rStyle w:val="Hyperlink"/>
          </w:rPr>
          <w:t>https://www.acgr.edu.au/good-practice/best-practice/</w:t>
        </w:r>
      </w:hyperlink>
    </w:p>
    <w:p w14:paraId="2539DE24" w14:textId="64402E68" w:rsidR="00B87E73" w:rsidRPr="002E72B2" w:rsidRDefault="00B87E73" w:rsidP="003769E6">
      <w:pPr>
        <w:spacing w:after="0"/>
      </w:pPr>
      <w:r w:rsidRPr="002E72B2">
        <w:t xml:space="preserve">A complementary set of industry and university-facing guides to assist with the implementation of university/industry </w:t>
      </w:r>
      <w:r w:rsidR="004F3A3A" w:rsidRPr="002E72B2">
        <w:t>engagement has</w:t>
      </w:r>
      <w:r w:rsidRPr="002E72B2">
        <w:t xml:space="preserve"> also been developed and published.</w:t>
      </w:r>
      <w:r w:rsidR="002312B7" w:rsidRPr="002E72B2">
        <w:t xml:space="preserve"> They have been circulated to all</w:t>
      </w:r>
      <w:r w:rsidRPr="002E72B2">
        <w:t xml:space="preserve"> ACGR members</w:t>
      </w:r>
      <w:r w:rsidR="003769E6" w:rsidRPr="002E72B2">
        <w:t>,</w:t>
      </w:r>
      <w:r w:rsidRPr="002E72B2">
        <w:t xml:space="preserve"> and are available through</w:t>
      </w:r>
      <w:r w:rsidR="002312B7" w:rsidRPr="002E72B2">
        <w:t xml:space="preserve"> the ACGR and Ai Group websites at</w:t>
      </w:r>
    </w:p>
    <w:p w14:paraId="398B49F4" w14:textId="5D814E2B" w:rsidR="002312B7" w:rsidRPr="002E72B2" w:rsidRDefault="00C7071B" w:rsidP="003769E6">
      <w:pPr>
        <w:spacing w:after="0"/>
        <w:rPr>
          <w:color w:val="FF0000"/>
        </w:rPr>
      </w:pPr>
      <w:hyperlink r:id="rId27" w:history="1">
        <w:r w:rsidR="002312B7" w:rsidRPr="002E72B2">
          <w:rPr>
            <w:rStyle w:val="Hyperlink"/>
          </w:rPr>
          <w:t>https://www.acgr.edu.au/about/key-initiatives/industry-engagement/</w:t>
        </w:r>
      </w:hyperlink>
    </w:p>
    <w:p w14:paraId="44A09F96" w14:textId="1942EFC7" w:rsidR="002312B7" w:rsidRPr="002E72B2" w:rsidRDefault="00C7071B" w:rsidP="003769E6">
      <w:pPr>
        <w:spacing w:after="0"/>
        <w:rPr>
          <w:color w:val="FF0000"/>
        </w:rPr>
      </w:pPr>
      <w:hyperlink r:id="rId28" w:history="1">
        <w:r w:rsidR="002312B7" w:rsidRPr="002E72B2">
          <w:rPr>
            <w:rStyle w:val="Hyperlink"/>
          </w:rPr>
          <w:t>https://www.aigroup.com.au/workforce-development/policyandprojects/graduate-research-students-in-your-business/</w:t>
        </w:r>
      </w:hyperlink>
    </w:p>
    <w:p w14:paraId="37F55DF1" w14:textId="77777777" w:rsidR="003769E6" w:rsidRPr="002E72B2" w:rsidRDefault="003769E6" w:rsidP="003769E6">
      <w:pPr>
        <w:spacing w:after="0"/>
        <w:rPr>
          <w:color w:val="FF0000"/>
        </w:rPr>
      </w:pPr>
    </w:p>
    <w:p w14:paraId="00272BCA" w14:textId="1BAEAD9E" w:rsidR="00225EBF" w:rsidRPr="002E72B2" w:rsidRDefault="00225EBF" w:rsidP="00225EBF">
      <w:pPr>
        <w:pStyle w:val="Heading3"/>
      </w:pPr>
      <w:r w:rsidRPr="002E72B2">
        <w:t>Next steps</w:t>
      </w:r>
    </w:p>
    <w:p w14:paraId="00DFABBD" w14:textId="4657529C" w:rsidR="00B87E73" w:rsidRPr="002E72B2" w:rsidRDefault="00B87E73" w:rsidP="00DA1DC2">
      <w:pPr>
        <w:spacing w:after="0"/>
      </w:pPr>
      <w:r w:rsidRPr="002E72B2">
        <w:t>This action is now complete.</w:t>
      </w:r>
    </w:p>
    <w:p w14:paraId="7CC8815C" w14:textId="4D4E01FC" w:rsidR="00B87E73" w:rsidRPr="002E72B2" w:rsidRDefault="00B87E73" w:rsidP="00B87E73"/>
    <w:p w14:paraId="44AEF4B1" w14:textId="77777777" w:rsidR="00DA1DC2" w:rsidRPr="002E72B2" w:rsidRDefault="00DA1DC2" w:rsidP="00B87E73">
      <w:pPr>
        <w:sectPr w:rsidR="00DA1DC2" w:rsidRPr="002E72B2" w:rsidSect="002A27A3">
          <w:pgSz w:w="11906" w:h="16838" w:code="9"/>
          <w:pgMar w:top="1440" w:right="1440" w:bottom="1440" w:left="1440" w:header="567" w:footer="1009" w:gutter="0"/>
          <w:cols w:space="708"/>
          <w:docGrid w:linePitch="360"/>
        </w:sectPr>
      </w:pPr>
    </w:p>
    <w:p w14:paraId="0F046962" w14:textId="4A97A3D1" w:rsidR="00FC7F3D" w:rsidRPr="002E72B2" w:rsidRDefault="00FC7F3D" w:rsidP="0037139F">
      <w:pPr>
        <w:pStyle w:val="Heading2"/>
      </w:pPr>
      <w:bookmarkStart w:id="9" w:name="_Toc3302325"/>
      <w:r w:rsidRPr="002E72B2">
        <w:t>Action 2.2 Promote availability of HDR industry internships and other collaboration</w:t>
      </w:r>
      <w:bookmarkEnd w:id="9"/>
    </w:p>
    <w:tbl>
      <w:tblPr>
        <w:tblStyle w:val="TableGrid"/>
        <w:tblW w:w="0" w:type="auto"/>
        <w:tblLook w:val="04A0" w:firstRow="1" w:lastRow="0" w:firstColumn="1" w:lastColumn="0" w:noHBand="0" w:noVBand="1"/>
      </w:tblPr>
      <w:tblGrid>
        <w:gridCol w:w="9016"/>
      </w:tblGrid>
      <w:tr w:rsidR="009F1373" w:rsidRPr="002E72B2" w14:paraId="43EA9073" w14:textId="77777777" w:rsidTr="009F1373">
        <w:tc>
          <w:tcPr>
            <w:tcW w:w="9016" w:type="dxa"/>
          </w:tcPr>
          <w:p w14:paraId="4ADD2C3F" w14:textId="77777777" w:rsidR="009F1373" w:rsidRPr="002E72B2" w:rsidRDefault="009F1373" w:rsidP="00D77C7D">
            <w:pPr>
              <w:pStyle w:val="Heading3"/>
              <w:shd w:val="clear" w:color="auto" w:fill="auto"/>
              <w:spacing w:before="120" w:line="276" w:lineRule="auto"/>
              <w:outlineLvl w:val="2"/>
              <w:rPr>
                <w:rFonts w:ascii="Calibri" w:eastAsiaTheme="majorEastAsia" w:hAnsi="Calibri" w:cstheme="majorBidi"/>
                <w:b w:val="0"/>
                <w:bCs/>
              </w:rPr>
            </w:pPr>
            <w:r w:rsidRPr="002E72B2">
              <w:rPr>
                <w:rFonts w:ascii="Calibri" w:eastAsiaTheme="majorEastAsia" w:hAnsi="Calibri" w:cstheme="majorBidi"/>
                <w:b w:val="0"/>
                <w:bCs/>
              </w:rPr>
              <w:t>ACGR and Ai Group to encourage their members to promote internships and other collaboration opportunities to students, including by publishing information on their websites.</w:t>
            </w:r>
          </w:p>
          <w:p w14:paraId="3F6E2630" w14:textId="77777777" w:rsidR="009F1373" w:rsidRPr="002E72B2" w:rsidRDefault="009F1373" w:rsidP="00D77C7D">
            <w:pPr>
              <w:spacing w:line="276" w:lineRule="auto"/>
            </w:pPr>
          </w:p>
          <w:p w14:paraId="58049C3C" w14:textId="0D254AEA" w:rsidR="009F1373" w:rsidRPr="002E72B2" w:rsidRDefault="00D82775" w:rsidP="00D77C7D">
            <w:pPr>
              <w:spacing w:after="120" w:line="276" w:lineRule="auto"/>
            </w:pPr>
            <w:r w:rsidRPr="002E72B2">
              <w:t>Responsibility:</w:t>
            </w:r>
            <w:r w:rsidR="009F1373" w:rsidRPr="002E72B2">
              <w:t xml:space="preserve"> ACGR and Ai Group – by March 2018</w:t>
            </w:r>
          </w:p>
        </w:tc>
      </w:tr>
    </w:tbl>
    <w:p w14:paraId="45A7E39D" w14:textId="15FE082D" w:rsidR="009F1373" w:rsidRPr="002E72B2" w:rsidRDefault="009F1373" w:rsidP="005910B5">
      <w:pPr>
        <w:pStyle w:val="Heading3"/>
        <w:shd w:val="clear" w:color="auto" w:fill="auto"/>
        <w:spacing w:before="120"/>
        <w:rPr>
          <w:rFonts w:ascii="Calibri" w:eastAsiaTheme="majorEastAsia" w:hAnsi="Calibri" w:cstheme="majorBidi"/>
          <w:bCs/>
        </w:rPr>
      </w:pPr>
    </w:p>
    <w:p w14:paraId="5F68B62D" w14:textId="77777777" w:rsidR="00225EBF" w:rsidRPr="002E72B2" w:rsidRDefault="00225EBF" w:rsidP="00225EBF">
      <w:pPr>
        <w:pStyle w:val="Heading3"/>
      </w:pPr>
      <w:r w:rsidRPr="002E72B2">
        <w:t>Status</w:t>
      </w:r>
    </w:p>
    <w:p w14:paraId="4F21C865" w14:textId="59283379" w:rsidR="00225EBF" w:rsidRPr="002E72B2" w:rsidRDefault="00225EBF" w:rsidP="00225EBF">
      <w:r w:rsidRPr="002E72B2">
        <w:t>Complete</w:t>
      </w:r>
    </w:p>
    <w:p w14:paraId="5E11A1AF" w14:textId="77777777" w:rsidR="00225EBF" w:rsidRPr="002E72B2" w:rsidRDefault="00225EBF" w:rsidP="00225EBF">
      <w:pPr>
        <w:pStyle w:val="Heading3"/>
      </w:pPr>
      <w:r w:rsidRPr="002E72B2">
        <w:t>Progress to date</w:t>
      </w:r>
    </w:p>
    <w:p w14:paraId="7C1D2DD9" w14:textId="38FC16DC" w:rsidR="000E6EF4" w:rsidRPr="002E72B2" w:rsidRDefault="000E6EF4" w:rsidP="0097230C">
      <w:pPr>
        <w:spacing w:after="120"/>
      </w:pPr>
      <w:r w:rsidRPr="002E72B2">
        <w:t>ACGR has undertaken the following actions:</w:t>
      </w:r>
    </w:p>
    <w:p w14:paraId="0F85D4FA" w14:textId="7F9449E2" w:rsidR="00D03A86" w:rsidRPr="002E72B2" w:rsidRDefault="00D03A86" w:rsidP="0097230C">
      <w:pPr>
        <w:pStyle w:val="ListParagraph"/>
        <w:numPr>
          <w:ilvl w:val="0"/>
          <w:numId w:val="7"/>
        </w:numPr>
        <w:spacing w:after="0"/>
      </w:pPr>
      <w:r w:rsidRPr="002E72B2">
        <w:t>Discussion</w:t>
      </w:r>
      <w:r w:rsidR="00912878" w:rsidRPr="002E72B2">
        <w:t>s</w:t>
      </w:r>
      <w:r w:rsidRPr="002E72B2">
        <w:t xml:space="preserve"> on international mod</w:t>
      </w:r>
      <w:r w:rsidR="000E6EF4" w:rsidRPr="002E72B2">
        <w:t>els of industry engaged PhD</w:t>
      </w:r>
      <w:r w:rsidRPr="002E72B2">
        <w:t xml:space="preserve">s </w:t>
      </w:r>
      <w:r w:rsidR="000E6EF4" w:rsidRPr="002E72B2">
        <w:t xml:space="preserve">were </w:t>
      </w:r>
      <w:r w:rsidRPr="002E72B2">
        <w:t xml:space="preserve">held at </w:t>
      </w:r>
      <w:r w:rsidR="005910B5" w:rsidRPr="002E72B2">
        <w:t xml:space="preserve">the </w:t>
      </w:r>
      <w:r w:rsidRPr="002E72B2">
        <w:t>ACGR</w:t>
      </w:r>
      <w:r w:rsidR="000E6EF4" w:rsidRPr="002E72B2">
        <w:t xml:space="preserve"> International Forum in Vietnam in</w:t>
      </w:r>
      <w:r w:rsidRPr="002E72B2">
        <w:t xml:space="preserve"> November 2017</w:t>
      </w:r>
      <w:r w:rsidR="00D632B0" w:rsidRPr="002E72B2">
        <w:t>.</w:t>
      </w:r>
    </w:p>
    <w:p w14:paraId="1C483E55" w14:textId="3E380821" w:rsidR="00D03A86" w:rsidRPr="002E72B2" w:rsidRDefault="000E6EF4" w:rsidP="0097230C">
      <w:pPr>
        <w:pStyle w:val="ListParagraph"/>
        <w:numPr>
          <w:ilvl w:val="0"/>
          <w:numId w:val="7"/>
        </w:numPr>
        <w:spacing w:after="0"/>
      </w:pPr>
      <w:r w:rsidRPr="002E72B2">
        <w:t>A b</w:t>
      </w:r>
      <w:r w:rsidR="00D03A86" w:rsidRPr="002E72B2">
        <w:t xml:space="preserve">ackground paper outlining all types of industry engagement </w:t>
      </w:r>
      <w:r w:rsidRPr="002E72B2">
        <w:t xml:space="preserve">was </w:t>
      </w:r>
      <w:r w:rsidR="00D03A86" w:rsidRPr="002E72B2">
        <w:t>circulated to all ACGR members for discussion at the ACGR National Meeting in April 2018</w:t>
      </w:r>
      <w:r w:rsidR="00D632B0" w:rsidRPr="002E72B2">
        <w:t>.</w:t>
      </w:r>
    </w:p>
    <w:p w14:paraId="1A8C0F9C" w14:textId="10AA9061" w:rsidR="00D03A86" w:rsidRPr="002E72B2" w:rsidRDefault="000E6EF4" w:rsidP="0097230C">
      <w:pPr>
        <w:pStyle w:val="ListParagraph"/>
        <w:numPr>
          <w:ilvl w:val="0"/>
          <w:numId w:val="7"/>
        </w:numPr>
        <w:spacing w:after="0"/>
      </w:pPr>
      <w:r w:rsidRPr="002E72B2">
        <w:t xml:space="preserve">An </w:t>
      </w:r>
      <w:r w:rsidR="00D03A86" w:rsidRPr="002E72B2">
        <w:t xml:space="preserve">Australian Postgraduate Research Intern (APRI) presentation </w:t>
      </w:r>
      <w:r w:rsidRPr="002E72B2">
        <w:t xml:space="preserve">was </w:t>
      </w:r>
      <w:r w:rsidR="00D03A86" w:rsidRPr="002E72B2">
        <w:t xml:space="preserve">provided by </w:t>
      </w:r>
      <w:r w:rsidRPr="002E72B2">
        <w:t xml:space="preserve">the Australian Mathematical Sciences Institute (AMSI) </w:t>
      </w:r>
      <w:r w:rsidR="00D03A86" w:rsidRPr="002E72B2">
        <w:t xml:space="preserve">to all ACGR members at </w:t>
      </w:r>
      <w:r w:rsidRPr="002E72B2">
        <w:t xml:space="preserve">the </w:t>
      </w:r>
      <w:r w:rsidR="00D03A86" w:rsidRPr="002E72B2">
        <w:t>same meeting</w:t>
      </w:r>
      <w:r w:rsidR="00D632B0" w:rsidRPr="002E72B2">
        <w:t>.</w:t>
      </w:r>
    </w:p>
    <w:p w14:paraId="0A3F8727" w14:textId="01E8B0FE" w:rsidR="00D03A86" w:rsidRPr="002E72B2" w:rsidRDefault="00D03A86" w:rsidP="0097230C">
      <w:pPr>
        <w:pStyle w:val="ListParagraph"/>
        <w:numPr>
          <w:ilvl w:val="0"/>
          <w:numId w:val="7"/>
        </w:numPr>
        <w:spacing w:after="0"/>
      </w:pPr>
      <w:r w:rsidRPr="002E72B2">
        <w:t xml:space="preserve">Internship and other collaboration opportunities </w:t>
      </w:r>
      <w:r w:rsidR="000E6EF4" w:rsidRPr="002E72B2">
        <w:t xml:space="preserve">were </w:t>
      </w:r>
      <w:r w:rsidRPr="002E72B2">
        <w:t xml:space="preserve">promoted through </w:t>
      </w:r>
      <w:r w:rsidR="000E6EF4" w:rsidRPr="002E72B2">
        <w:t xml:space="preserve">the </w:t>
      </w:r>
      <w:r w:rsidR="00D632B0" w:rsidRPr="002E72B2">
        <w:t>monthly ACGR Update.</w:t>
      </w:r>
    </w:p>
    <w:p w14:paraId="397FF52C" w14:textId="1A9B61BA" w:rsidR="000E6EF4" w:rsidRPr="002E72B2" w:rsidRDefault="00D03A86" w:rsidP="0097230C">
      <w:pPr>
        <w:pStyle w:val="ListParagraph"/>
        <w:numPr>
          <w:ilvl w:val="0"/>
          <w:numId w:val="7"/>
        </w:numPr>
        <w:spacing w:after="120"/>
        <w:ind w:left="714" w:hanging="357"/>
      </w:pPr>
      <w:r w:rsidRPr="002E72B2">
        <w:t>ACGR has established and annually makes a national award for Excellence in Promoting Industry Engagement in Graduate Research</w:t>
      </w:r>
      <w:r w:rsidR="005910B5" w:rsidRPr="002E72B2">
        <w:t>.</w:t>
      </w:r>
    </w:p>
    <w:p w14:paraId="01740263" w14:textId="0D044FCB" w:rsidR="000E6EF4" w:rsidRPr="002E72B2" w:rsidRDefault="000E6EF4" w:rsidP="0097230C">
      <w:pPr>
        <w:spacing w:after="120"/>
      </w:pPr>
      <w:r w:rsidRPr="002E72B2">
        <w:t>Ai Group has undertaken the following actions:</w:t>
      </w:r>
    </w:p>
    <w:p w14:paraId="5BD6B7B5" w14:textId="65C16F44" w:rsidR="00D03A86" w:rsidRPr="002E72B2" w:rsidRDefault="00D03A86" w:rsidP="0097230C">
      <w:pPr>
        <w:pStyle w:val="ListParagraph"/>
        <w:numPr>
          <w:ilvl w:val="0"/>
          <w:numId w:val="7"/>
        </w:numPr>
        <w:spacing w:after="0"/>
      </w:pPr>
      <w:r w:rsidRPr="002E72B2">
        <w:t>Ai Group promotes the uptake of postgraduate research internships and other collaboration activities through its Innovation Facilitators’ activities under the Entrepreneurs’ Programme</w:t>
      </w:r>
      <w:r w:rsidR="00D632B0" w:rsidRPr="002E72B2">
        <w:t>.</w:t>
      </w:r>
    </w:p>
    <w:p w14:paraId="57528F57" w14:textId="099BB8DC" w:rsidR="00D03A86" w:rsidRPr="002E72B2" w:rsidRDefault="00D03A86" w:rsidP="0097230C">
      <w:pPr>
        <w:pStyle w:val="ListParagraph"/>
        <w:numPr>
          <w:ilvl w:val="0"/>
          <w:numId w:val="7"/>
        </w:numPr>
        <w:spacing w:after="0"/>
      </w:pPr>
      <w:r w:rsidRPr="002E72B2">
        <w:t>Ai Group promoted AMSI’s APR.Intern program through its weekly newsletter to member companies in May 2018</w:t>
      </w:r>
      <w:r w:rsidR="00D632B0" w:rsidRPr="002E72B2">
        <w:t>.</w:t>
      </w:r>
    </w:p>
    <w:p w14:paraId="1551EEB9" w14:textId="2EC91C49" w:rsidR="00D03A86" w:rsidRPr="002E72B2" w:rsidRDefault="00D03A86" w:rsidP="0097230C">
      <w:pPr>
        <w:pStyle w:val="ListParagraph"/>
        <w:numPr>
          <w:ilvl w:val="0"/>
          <w:numId w:val="7"/>
        </w:numPr>
        <w:spacing w:after="0"/>
      </w:pPr>
      <w:r w:rsidRPr="002E72B2">
        <w:t xml:space="preserve">Collaboration activities between industry and universities are developed and promoted by </w:t>
      </w:r>
      <w:r w:rsidR="005910B5" w:rsidRPr="002E72B2">
        <w:br/>
      </w:r>
      <w:r w:rsidRPr="002E72B2">
        <w:t>Ai Group through its involvement with</w:t>
      </w:r>
      <w:r w:rsidR="005910B5" w:rsidRPr="002E72B2">
        <w:t xml:space="preserve"> Industry Growth Centres </w:t>
      </w:r>
      <w:r w:rsidR="00325B15" w:rsidRPr="002E72B2">
        <w:t xml:space="preserve">(IGCs) </w:t>
      </w:r>
      <w:r w:rsidR="005910B5" w:rsidRPr="002E72B2">
        <w:t>and Cooperative Research Centres (CRC</w:t>
      </w:r>
      <w:r w:rsidRPr="002E72B2">
        <w:t>s</w:t>
      </w:r>
      <w:r w:rsidR="005910B5" w:rsidRPr="002E72B2">
        <w:t>)</w:t>
      </w:r>
      <w:r w:rsidR="00D632B0" w:rsidRPr="002E72B2">
        <w:t>.</w:t>
      </w:r>
    </w:p>
    <w:p w14:paraId="033FFB30" w14:textId="0E627F6A" w:rsidR="00D03A86" w:rsidRPr="002E72B2" w:rsidRDefault="00D03A86" w:rsidP="0097230C">
      <w:pPr>
        <w:pStyle w:val="ListParagraph"/>
        <w:numPr>
          <w:ilvl w:val="0"/>
          <w:numId w:val="7"/>
        </w:numPr>
        <w:spacing w:after="120"/>
        <w:ind w:left="714" w:hanging="357"/>
      </w:pPr>
      <w:r w:rsidRPr="002E72B2">
        <w:t>Ai Group’s Business Beyond Broadband report to companies in 2017 promoted the need for closer collaboration on research between industry and universities,</w:t>
      </w:r>
      <w:r w:rsidR="005910B5" w:rsidRPr="002E72B2">
        <w:t xml:space="preserve"> including through student work-</w:t>
      </w:r>
      <w:r w:rsidRPr="002E72B2">
        <w:t xml:space="preserve">integrated learning opportunities. </w:t>
      </w:r>
    </w:p>
    <w:p w14:paraId="4FFD00C2" w14:textId="77777777" w:rsidR="00B636CD" w:rsidRPr="002E72B2" w:rsidRDefault="00B636CD" w:rsidP="00B636CD">
      <w:pPr>
        <w:pStyle w:val="Heading3"/>
      </w:pPr>
      <w:r w:rsidRPr="002E72B2">
        <w:t>Next steps</w:t>
      </w:r>
    </w:p>
    <w:p w14:paraId="118A368F" w14:textId="754CFBCE" w:rsidR="001E0B69" w:rsidRPr="002E72B2" w:rsidRDefault="009C185C" w:rsidP="00E810F2">
      <w:pPr>
        <w:spacing w:after="120"/>
      </w:pPr>
      <w:r w:rsidRPr="002E72B2">
        <w:t xml:space="preserve">This action is now complete. </w:t>
      </w:r>
      <w:r w:rsidR="00E810F2" w:rsidRPr="002E72B2">
        <w:t>ACGR and Ai Group will continue to promote and support all types of industry collaboration in graduate research, both through communication of programs and opportunities as they become available and by exploring new and innovative models as they arise.</w:t>
      </w:r>
    </w:p>
    <w:p w14:paraId="4843B32E" w14:textId="77777777" w:rsidR="001E0B69" w:rsidRPr="002E72B2" w:rsidRDefault="001E0B69">
      <w:r w:rsidRPr="002E72B2">
        <w:br w:type="page"/>
      </w:r>
    </w:p>
    <w:p w14:paraId="4A56BFF6" w14:textId="7F9BA076" w:rsidR="00621112" w:rsidRPr="002E72B2" w:rsidRDefault="00746F85" w:rsidP="0037139F">
      <w:pPr>
        <w:pStyle w:val="Heading2"/>
      </w:pPr>
      <w:bookmarkStart w:id="10" w:name="_Toc3302326"/>
      <w:r w:rsidRPr="002E72B2">
        <w:t>Action 2.3 Monitor implementation of the N</w:t>
      </w:r>
      <w:r w:rsidR="00726950" w:rsidRPr="002E72B2">
        <w:t>ational Research Internships Program (NRIP)</w:t>
      </w:r>
      <w:bookmarkEnd w:id="10"/>
    </w:p>
    <w:tbl>
      <w:tblPr>
        <w:tblStyle w:val="TableGrid"/>
        <w:tblW w:w="0" w:type="auto"/>
        <w:tblLook w:val="04A0" w:firstRow="1" w:lastRow="0" w:firstColumn="1" w:lastColumn="0" w:noHBand="0" w:noVBand="1"/>
      </w:tblPr>
      <w:tblGrid>
        <w:gridCol w:w="9016"/>
      </w:tblGrid>
      <w:tr w:rsidR="009F1373" w:rsidRPr="002E72B2" w14:paraId="01F1D196" w14:textId="77777777" w:rsidTr="009F1373">
        <w:tc>
          <w:tcPr>
            <w:tcW w:w="9016" w:type="dxa"/>
          </w:tcPr>
          <w:p w14:paraId="60FC7FDF" w14:textId="1C577B5E" w:rsidR="009F1373" w:rsidRPr="002E72B2" w:rsidRDefault="009F1373" w:rsidP="00D77C7D">
            <w:pPr>
              <w:spacing w:before="120" w:line="276" w:lineRule="auto"/>
            </w:pPr>
            <w:r w:rsidRPr="002E72B2">
              <w:t>DET to monitor and report to the sector on implementation of the NRIP, including in:</w:t>
            </w:r>
          </w:p>
          <w:p w14:paraId="51C27902" w14:textId="77777777" w:rsidR="009F1373" w:rsidRPr="002E72B2" w:rsidRDefault="009F1373" w:rsidP="00D77C7D">
            <w:pPr>
              <w:numPr>
                <w:ilvl w:val="0"/>
                <w:numId w:val="4"/>
              </w:numPr>
              <w:spacing w:line="276" w:lineRule="auto"/>
            </w:pPr>
            <w:r w:rsidRPr="002E72B2">
              <w:t>supporting collaboration</w:t>
            </w:r>
          </w:p>
          <w:p w14:paraId="2CA92A41" w14:textId="77777777" w:rsidR="009F1373" w:rsidRPr="002E72B2" w:rsidRDefault="009F1373" w:rsidP="00D77C7D">
            <w:pPr>
              <w:numPr>
                <w:ilvl w:val="0"/>
                <w:numId w:val="4"/>
              </w:numPr>
              <w:spacing w:line="276" w:lineRule="auto"/>
            </w:pPr>
            <w:r w:rsidRPr="002E72B2">
              <w:t>achieving targets for women and Indigenous student participation</w:t>
            </w:r>
          </w:p>
          <w:p w14:paraId="70C6C1FF" w14:textId="77777777" w:rsidR="009F1373" w:rsidRPr="002E72B2" w:rsidRDefault="009F1373" w:rsidP="00D77C7D">
            <w:pPr>
              <w:numPr>
                <w:ilvl w:val="0"/>
                <w:numId w:val="4"/>
              </w:numPr>
              <w:spacing w:line="276" w:lineRule="auto"/>
            </w:pPr>
            <w:r w:rsidRPr="002E72B2">
              <w:t>supporting STEM research.</w:t>
            </w:r>
          </w:p>
          <w:p w14:paraId="140D514B" w14:textId="77777777" w:rsidR="009F1373" w:rsidRPr="002E72B2" w:rsidRDefault="009F1373" w:rsidP="00D77C7D">
            <w:pPr>
              <w:spacing w:line="276" w:lineRule="auto"/>
            </w:pPr>
            <w:r w:rsidRPr="002E72B2">
              <w:t>To support this process, AMSI to report annually on system level issues, in addition to providing regular project reports to DET.</w:t>
            </w:r>
          </w:p>
          <w:p w14:paraId="10F6F452" w14:textId="77777777" w:rsidR="009F1373" w:rsidRPr="002E72B2" w:rsidRDefault="009F1373" w:rsidP="00D77C7D">
            <w:pPr>
              <w:spacing w:line="276" w:lineRule="auto"/>
            </w:pPr>
          </w:p>
          <w:p w14:paraId="6605A758" w14:textId="2D92B021" w:rsidR="009F1373" w:rsidRPr="002E72B2" w:rsidRDefault="00D82775" w:rsidP="00D77C7D">
            <w:pPr>
              <w:spacing w:after="120" w:line="276" w:lineRule="auto"/>
            </w:pPr>
            <w:r w:rsidRPr="002E72B2">
              <w:t xml:space="preserve">Responsibility: </w:t>
            </w:r>
            <w:r w:rsidR="009F1373" w:rsidRPr="002E72B2">
              <w:t>DET, in consultation with AMSI – ongoing, with first report by July 2018</w:t>
            </w:r>
          </w:p>
        </w:tc>
      </w:tr>
    </w:tbl>
    <w:p w14:paraId="37912059" w14:textId="463E5719" w:rsidR="009F1373" w:rsidRPr="002E72B2" w:rsidRDefault="009F1373" w:rsidP="005910B5">
      <w:pPr>
        <w:spacing w:after="120"/>
      </w:pPr>
    </w:p>
    <w:p w14:paraId="2817AB5F" w14:textId="77777777" w:rsidR="00225EBF" w:rsidRPr="002E72B2" w:rsidRDefault="00225EBF" w:rsidP="00225EBF">
      <w:pPr>
        <w:pStyle w:val="Heading3"/>
      </w:pPr>
      <w:r w:rsidRPr="002E72B2">
        <w:t>Status</w:t>
      </w:r>
    </w:p>
    <w:p w14:paraId="2F162D8F" w14:textId="4DD5D96A" w:rsidR="00225EBF" w:rsidRPr="002E72B2" w:rsidRDefault="00887C9C" w:rsidP="00225EBF">
      <w:r w:rsidRPr="002E72B2">
        <w:t>In progress</w:t>
      </w:r>
    </w:p>
    <w:p w14:paraId="00DE9CD2" w14:textId="77777777" w:rsidR="00225EBF" w:rsidRPr="002E72B2" w:rsidRDefault="00225EBF" w:rsidP="00225EBF">
      <w:pPr>
        <w:pStyle w:val="Heading3"/>
      </w:pPr>
      <w:r w:rsidRPr="002E72B2">
        <w:t>Progress to date</w:t>
      </w:r>
    </w:p>
    <w:p w14:paraId="1A77D918" w14:textId="43B8CED1" w:rsidR="00887C9C" w:rsidRPr="002E72B2" w:rsidRDefault="00887C9C" w:rsidP="00F71657">
      <w:pPr>
        <w:spacing w:after="120"/>
      </w:pPr>
      <w:r w:rsidRPr="002E72B2">
        <w:t>On 27</w:t>
      </w:r>
      <w:r w:rsidR="00C5038C" w:rsidRPr="002E72B2">
        <w:t xml:space="preserve"> May 2017, the department</w:t>
      </w:r>
      <w:r w:rsidR="004368B7" w:rsidRPr="002E72B2">
        <w:t xml:space="preserve"> </w:t>
      </w:r>
      <w:r w:rsidRPr="002E72B2">
        <w:t>finalised the grant for “Supporting more Women into STEM careers: Australian Mathematical Sciences Institute (AMSI) National Research Internships Program” for AMSI to deliver 1400 new PhD research based internships over four years</w:t>
      </w:r>
      <w:r w:rsidR="004368B7" w:rsidRPr="002E72B2">
        <w:t>,</w:t>
      </w:r>
      <w:r w:rsidRPr="002E72B2">
        <w:t xml:space="preserve"> with a particular focus on women in STEM.</w:t>
      </w:r>
    </w:p>
    <w:p w14:paraId="72FE0755" w14:textId="2B719236" w:rsidR="009A3D54" w:rsidRPr="002E72B2" w:rsidRDefault="009A3D54" w:rsidP="009A3D54">
      <w:r w:rsidRPr="002E72B2">
        <w:t>Over 2017 and 2018, NRIP achieved 161 internships against a key performance target of 300 internships. In 2018, over 40 per cent of STEM students were women, meeting the 2018 KPI. This KPI will increase for 2019 and 2020.</w:t>
      </w:r>
    </w:p>
    <w:p w14:paraId="166C3115" w14:textId="77777777" w:rsidR="009A3D54" w:rsidRPr="002E72B2" w:rsidRDefault="009A3D54" w:rsidP="009A3D54">
      <w:r w:rsidRPr="002E72B2">
        <w:t>In May 2018, the department and AMSI expanded the NRIP eligibility criteria to allow part-time PhD students to participate, as over 30 per cent of higher degree by research students are part-time.</w:t>
      </w:r>
    </w:p>
    <w:p w14:paraId="4FA3A701" w14:textId="77777777" w:rsidR="009A3D54" w:rsidRPr="002E72B2" w:rsidRDefault="009A3D54" w:rsidP="009A3D54">
      <w:r w:rsidRPr="002E72B2">
        <w:t>Over 2017 and 2018, AMSI has worked with 83 industry partners and increased participation in the program to 27 universities, with almost all (94 per cent) of internships in STEM fields.</w:t>
      </w:r>
    </w:p>
    <w:p w14:paraId="298B06B8" w14:textId="26AD8248" w:rsidR="009A3D54" w:rsidRPr="002E72B2" w:rsidRDefault="009A3D54" w:rsidP="009A3D54">
      <w:pPr>
        <w:spacing w:after="0"/>
      </w:pPr>
      <w:r w:rsidRPr="002E72B2">
        <w:t>The department and AMSI have been working collaboratively to adjust the program delivery model to increase NRIP performance against its goals.</w:t>
      </w:r>
    </w:p>
    <w:p w14:paraId="75780145" w14:textId="77777777" w:rsidR="00225EBF" w:rsidRPr="002E72B2" w:rsidRDefault="00225EBF" w:rsidP="009D6208">
      <w:pPr>
        <w:pStyle w:val="Heading3"/>
        <w:spacing w:before="120"/>
      </w:pPr>
      <w:r w:rsidRPr="002E72B2">
        <w:t>Next steps</w:t>
      </w:r>
    </w:p>
    <w:p w14:paraId="736A21F0" w14:textId="5B47DC74" w:rsidR="009A3D54" w:rsidRPr="002E72B2" w:rsidRDefault="009A3D54" w:rsidP="009A3D54">
      <w:pPr>
        <w:pStyle w:val="ListParagraph"/>
        <w:numPr>
          <w:ilvl w:val="0"/>
          <w:numId w:val="15"/>
        </w:numPr>
      </w:pPr>
      <w:r w:rsidRPr="002E72B2">
        <w:t xml:space="preserve">The department and University of Melbourne (UoM) to revise the funding agreement to reflect adjustments to AMSI’s </w:t>
      </w:r>
      <w:r w:rsidR="00B87E73" w:rsidRPr="002E72B2">
        <w:t>delivery model</w:t>
      </w:r>
      <w:r w:rsidR="00246CB5">
        <w:t>.</w:t>
      </w:r>
    </w:p>
    <w:p w14:paraId="49A4DD76" w14:textId="60BD304B" w:rsidR="009A3D54" w:rsidRPr="002E72B2" w:rsidRDefault="009A3D54" w:rsidP="009A3D54">
      <w:pPr>
        <w:pStyle w:val="ListParagraph"/>
        <w:numPr>
          <w:ilvl w:val="0"/>
          <w:numId w:val="15"/>
        </w:numPr>
      </w:pPr>
      <w:r w:rsidRPr="002E72B2">
        <w:t>The department to continue to engage closely with UoM and AMSI to discuss opportunities for improved program delivery</w:t>
      </w:r>
      <w:r w:rsidR="00246CB5">
        <w:t>.</w:t>
      </w:r>
    </w:p>
    <w:p w14:paraId="54D0D9A6" w14:textId="10C0A33B" w:rsidR="009A3D54" w:rsidRPr="002E72B2" w:rsidRDefault="009A3D54" w:rsidP="009A3D54">
      <w:pPr>
        <w:pStyle w:val="ListParagraph"/>
        <w:numPr>
          <w:ilvl w:val="0"/>
          <w:numId w:val="15"/>
        </w:numPr>
      </w:pPr>
      <w:r w:rsidRPr="002E72B2">
        <w:t xml:space="preserve">The department to continue to monitor </w:t>
      </w:r>
      <w:r w:rsidR="009D6208" w:rsidRPr="002E72B2">
        <w:t>program progress</w:t>
      </w:r>
      <w:r w:rsidRPr="002E72B2">
        <w:t xml:space="preserve"> through monthly data collection and progress meetings</w:t>
      </w:r>
      <w:r w:rsidR="00246CB5">
        <w:t>.</w:t>
      </w:r>
    </w:p>
    <w:p w14:paraId="6B3A90B7" w14:textId="3FE7768B" w:rsidR="009A3D54" w:rsidRPr="002E72B2" w:rsidRDefault="009A3D54" w:rsidP="009A3D54">
      <w:pPr>
        <w:pStyle w:val="ListParagraph"/>
        <w:numPr>
          <w:ilvl w:val="0"/>
          <w:numId w:val="15"/>
        </w:numPr>
      </w:pPr>
      <w:r w:rsidRPr="002E72B2">
        <w:t>AMSI to continue to work with universities, peak bodies and other stakeholders</w:t>
      </w:r>
      <w:r w:rsidR="00246CB5">
        <w:t>.</w:t>
      </w:r>
    </w:p>
    <w:p w14:paraId="40CEAD66" w14:textId="1DE20D09" w:rsidR="009A3D54" w:rsidRPr="002E72B2" w:rsidRDefault="009A3D54" w:rsidP="009A3D54">
      <w:pPr>
        <w:pStyle w:val="ListParagraph"/>
        <w:numPr>
          <w:ilvl w:val="0"/>
          <w:numId w:val="15"/>
        </w:numPr>
      </w:pPr>
      <w:r w:rsidRPr="002E72B2">
        <w:t>AMSI to commence a new collaborative internship initiative with universities</w:t>
      </w:r>
      <w:r w:rsidR="00246CB5">
        <w:t>.</w:t>
      </w:r>
    </w:p>
    <w:p w14:paraId="53DEF1B4" w14:textId="77777777" w:rsidR="009A3D54" w:rsidRPr="002E72B2" w:rsidRDefault="009A3D54" w:rsidP="009A3D54">
      <w:pPr>
        <w:pStyle w:val="ListParagraph"/>
        <w:numPr>
          <w:ilvl w:val="0"/>
          <w:numId w:val="15"/>
        </w:numPr>
      </w:pPr>
      <w:r w:rsidRPr="002E72B2">
        <w:t>AMSI to commence a new, student-focused marketing campaign.</w:t>
      </w:r>
    </w:p>
    <w:p w14:paraId="60A0235C" w14:textId="77777777" w:rsidR="00225EBF" w:rsidRPr="002E72B2" w:rsidRDefault="00225EBF"/>
    <w:p w14:paraId="70A170B0" w14:textId="2DA7616D" w:rsidR="00746F85" w:rsidRPr="002E72B2" w:rsidRDefault="00746F85" w:rsidP="0037139F">
      <w:pPr>
        <w:pStyle w:val="Heading2"/>
      </w:pPr>
      <w:bookmarkStart w:id="11" w:name="_Toc3302327"/>
      <w:r w:rsidRPr="002E72B2">
        <w:t>Action 2.4 Establish baseline data and monitor internships and other collaboration</w:t>
      </w:r>
      <w:bookmarkEnd w:id="11"/>
    </w:p>
    <w:tbl>
      <w:tblPr>
        <w:tblStyle w:val="TableGrid"/>
        <w:tblW w:w="0" w:type="auto"/>
        <w:tblLook w:val="04A0" w:firstRow="1" w:lastRow="0" w:firstColumn="1" w:lastColumn="0" w:noHBand="0" w:noVBand="1"/>
      </w:tblPr>
      <w:tblGrid>
        <w:gridCol w:w="9016"/>
      </w:tblGrid>
      <w:tr w:rsidR="009F1373" w:rsidRPr="002E72B2" w14:paraId="58760914" w14:textId="77777777" w:rsidTr="009F1373">
        <w:tc>
          <w:tcPr>
            <w:tcW w:w="9016" w:type="dxa"/>
          </w:tcPr>
          <w:p w14:paraId="38DD5792" w14:textId="78AE3D4F" w:rsidR="009F1373" w:rsidRPr="002E72B2" w:rsidRDefault="00455CDF" w:rsidP="00D77C7D">
            <w:pPr>
              <w:pStyle w:val="Heading3"/>
              <w:shd w:val="clear" w:color="auto" w:fill="auto"/>
              <w:spacing w:before="120" w:line="276" w:lineRule="auto"/>
              <w:outlineLvl w:val="2"/>
              <w:rPr>
                <w:rFonts w:ascii="Calibri" w:eastAsiaTheme="majorEastAsia" w:hAnsi="Calibri" w:cstheme="majorBidi"/>
                <w:b w:val="0"/>
                <w:bCs/>
              </w:rPr>
            </w:pPr>
            <w:r w:rsidRPr="002E72B2">
              <w:rPr>
                <w:rFonts w:ascii="Calibri" w:eastAsiaTheme="majorEastAsia" w:hAnsi="Calibri" w:cstheme="majorBidi"/>
                <w:b w:val="0"/>
                <w:bCs/>
              </w:rPr>
              <w:t>DET to build on existing data collections and processes to establish baseline data on HDR internships and other collaboration.</w:t>
            </w:r>
          </w:p>
          <w:p w14:paraId="4F730153" w14:textId="675853D1" w:rsidR="00455CDF" w:rsidRPr="002E72B2" w:rsidRDefault="00455CDF" w:rsidP="00D77C7D">
            <w:pPr>
              <w:spacing w:line="276" w:lineRule="auto"/>
            </w:pPr>
          </w:p>
          <w:p w14:paraId="42946F16" w14:textId="1E44BE28" w:rsidR="00455CDF" w:rsidRPr="002E72B2" w:rsidRDefault="00455CDF" w:rsidP="00D77C7D">
            <w:pPr>
              <w:spacing w:line="276" w:lineRule="auto"/>
            </w:pPr>
            <w:r w:rsidRPr="002E72B2">
              <w:t>This would includ</w:t>
            </w:r>
            <w:r w:rsidR="007A6B81" w:rsidRPr="002E72B2">
              <w:t>e ongoing monitoring and report</w:t>
            </w:r>
            <w:r w:rsidRPr="002E72B2">
              <w:t>ing on the implementation of new RBG arrangements and their impact on supporting greater collaboration.</w:t>
            </w:r>
          </w:p>
          <w:p w14:paraId="6325E9D3" w14:textId="7AD73BD2" w:rsidR="00455CDF" w:rsidRPr="002E72B2" w:rsidRDefault="00455CDF" w:rsidP="00D77C7D">
            <w:pPr>
              <w:spacing w:line="276" w:lineRule="auto"/>
            </w:pPr>
          </w:p>
          <w:p w14:paraId="7F3CBEF0" w14:textId="4C1DBFC4" w:rsidR="009F1373" w:rsidRPr="002E72B2" w:rsidRDefault="00971C30" w:rsidP="00D77C7D">
            <w:pPr>
              <w:spacing w:after="120" w:line="276" w:lineRule="auto"/>
            </w:pPr>
            <w:r w:rsidRPr="002E72B2">
              <w:t>Responsibility:</w:t>
            </w:r>
            <w:r w:rsidR="00455CDF" w:rsidRPr="002E72B2">
              <w:t xml:space="preserve"> DET – ongoing (6 monthly), with first report by July 2018</w:t>
            </w:r>
          </w:p>
        </w:tc>
      </w:tr>
    </w:tbl>
    <w:p w14:paraId="392AD2E0" w14:textId="635576F8" w:rsidR="009F1373" w:rsidRPr="002E72B2" w:rsidRDefault="009F1373" w:rsidP="00455CDF">
      <w:pPr>
        <w:pStyle w:val="Heading3"/>
        <w:shd w:val="clear" w:color="auto" w:fill="auto"/>
        <w:rPr>
          <w:rFonts w:ascii="Calibri" w:eastAsiaTheme="majorEastAsia" w:hAnsi="Calibri" w:cstheme="majorBidi"/>
          <w:bCs/>
        </w:rPr>
      </w:pPr>
    </w:p>
    <w:p w14:paraId="321ABB1B" w14:textId="77777777" w:rsidR="00225EBF" w:rsidRPr="002E72B2" w:rsidRDefault="00225EBF" w:rsidP="00225EBF">
      <w:pPr>
        <w:pStyle w:val="Heading3"/>
      </w:pPr>
      <w:r w:rsidRPr="002E72B2">
        <w:t>Status</w:t>
      </w:r>
    </w:p>
    <w:p w14:paraId="4688CD4E" w14:textId="59F31E51" w:rsidR="00225EBF" w:rsidRPr="002E72B2" w:rsidRDefault="006D2C4C" w:rsidP="00225EBF">
      <w:r w:rsidRPr="002E72B2">
        <w:t>In progress</w:t>
      </w:r>
    </w:p>
    <w:p w14:paraId="093902A7" w14:textId="77777777" w:rsidR="00225EBF" w:rsidRPr="002E72B2" w:rsidRDefault="00225EBF" w:rsidP="00225EBF">
      <w:pPr>
        <w:pStyle w:val="Heading3"/>
      </w:pPr>
      <w:r w:rsidRPr="002E72B2">
        <w:t>Progress to date</w:t>
      </w:r>
    </w:p>
    <w:p w14:paraId="4B5C17BD" w14:textId="62E3BC20" w:rsidR="009429F1" w:rsidRPr="002E72B2" w:rsidRDefault="006400F9" w:rsidP="009429F1">
      <w:pPr>
        <w:spacing w:after="120"/>
        <w:rPr>
          <w:color w:val="000000" w:themeColor="text1"/>
        </w:rPr>
      </w:pPr>
      <w:r>
        <w:rPr>
          <w:color w:val="000000" w:themeColor="text1"/>
        </w:rPr>
        <w:t>From 1 January 2018,</w:t>
      </w:r>
      <w:r w:rsidR="009429F1" w:rsidRPr="002E72B2">
        <w:rPr>
          <w:color w:val="000000" w:themeColor="text1"/>
        </w:rPr>
        <w:t xml:space="preserve"> </w:t>
      </w:r>
      <w:r>
        <w:rPr>
          <w:color w:val="000000" w:themeColor="text1"/>
        </w:rPr>
        <w:t xml:space="preserve">the department introduced a </w:t>
      </w:r>
      <w:r w:rsidR="009429F1" w:rsidRPr="002E72B2">
        <w:rPr>
          <w:color w:val="000000" w:themeColor="text1"/>
        </w:rPr>
        <w:t xml:space="preserve">new indicator in the HEDC to collect data on the amount of engagement occurring between HDR students and research end-users. </w:t>
      </w:r>
      <w:r w:rsidR="00DD043C">
        <w:rPr>
          <w:color w:val="000000" w:themeColor="text1"/>
        </w:rPr>
        <w:t xml:space="preserve">Data of this nature was not previously collected by the department. </w:t>
      </w:r>
      <w:r w:rsidR="009429F1" w:rsidRPr="002E72B2">
        <w:rPr>
          <w:color w:val="000000" w:themeColor="text1"/>
        </w:rPr>
        <w:t>Data on five types of engagement is being collected:</w:t>
      </w:r>
    </w:p>
    <w:p w14:paraId="270779A4" w14:textId="77777777" w:rsidR="009429F1" w:rsidRPr="002E72B2" w:rsidRDefault="009429F1" w:rsidP="009429F1">
      <w:pPr>
        <w:pStyle w:val="ListParagraph"/>
        <w:numPr>
          <w:ilvl w:val="0"/>
          <w:numId w:val="7"/>
        </w:numPr>
        <w:spacing w:after="120"/>
        <w:ind w:left="714" w:hanging="357"/>
      </w:pPr>
      <w:r w:rsidRPr="002E72B2">
        <w:t>research internship with a research end</w:t>
      </w:r>
      <w:r w:rsidRPr="002E72B2">
        <w:rPr>
          <w:rFonts w:ascii="Cambria Math" w:hAnsi="Cambria Math" w:cs="Cambria Math"/>
        </w:rPr>
        <w:t>‑</w:t>
      </w:r>
      <w:r w:rsidRPr="002E72B2">
        <w:t>user</w:t>
      </w:r>
    </w:p>
    <w:p w14:paraId="64D24318" w14:textId="77777777" w:rsidR="009429F1" w:rsidRPr="002E72B2" w:rsidRDefault="009429F1" w:rsidP="009429F1">
      <w:pPr>
        <w:pStyle w:val="ListParagraph"/>
        <w:numPr>
          <w:ilvl w:val="0"/>
          <w:numId w:val="7"/>
        </w:numPr>
        <w:spacing w:after="120"/>
        <w:ind w:left="714" w:hanging="357"/>
      </w:pPr>
      <w:r w:rsidRPr="002E72B2">
        <w:t>joint supervision by a research end</w:t>
      </w:r>
      <w:r w:rsidRPr="002E72B2">
        <w:rPr>
          <w:rFonts w:ascii="Cambria Math" w:hAnsi="Cambria Math" w:cs="Cambria Math"/>
        </w:rPr>
        <w:t>‑</w:t>
      </w:r>
      <w:r w:rsidRPr="002E72B2">
        <w:t>user</w:t>
      </w:r>
    </w:p>
    <w:p w14:paraId="7164EA99" w14:textId="77777777" w:rsidR="009429F1" w:rsidRPr="002E72B2" w:rsidRDefault="009429F1" w:rsidP="009429F1">
      <w:pPr>
        <w:pStyle w:val="ListParagraph"/>
        <w:numPr>
          <w:ilvl w:val="0"/>
          <w:numId w:val="7"/>
        </w:numPr>
        <w:spacing w:after="120"/>
        <w:ind w:left="714" w:hanging="357"/>
      </w:pPr>
      <w:r w:rsidRPr="002E72B2">
        <w:t>jointly funded or fully funded by a research end</w:t>
      </w:r>
      <w:r w:rsidRPr="002E72B2">
        <w:rPr>
          <w:rFonts w:ascii="Cambria Math" w:hAnsi="Cambria Math" w:cs="Cambria Math"/>
        </w:rPr>
        <w:t>‑</w:t>
      </w:r>
      <w:r w:rsidRPr="002E72B2">
        <w:t>user</w:t>
      </w:r>
    </w:p>
    <w:p w14:paraId="4788EB97" w14:textId="77777777" w:rsidR="009429F1" w:rsidRPr="002E72B2" w:rsidRDefault="009429F1" w:rsidP="009429F1">
      <w:pPr>
        <w:pStyle w:val="ListParagraph"/>
        <w:numPr>
          <w:ilvl w:val="0"/>
          <w:numId w:val="7"/>
        </w:numPr>
        <w:spacing w:after="120"/>
        <w:ind w:left="714" w:hanging="357"/>
      </w:pPr>
      <w:r w:rsidRPr="002E72B2">
        <w:t>formal training on industry engagement</w:t>
      </w:r>
    </w:p>
    <w:p w14:paraId="6AC2CB02" w14:textId="77777777" w:rsidR="009429F1" w:rsidRPr="002E72B2" w:rsidRDefault="009429F1" w:rsidP="009429F1">
      <w:pPr>
        <w:pStyle w:val="ListParagraph"/>
        <w:numPr>
          <w:ilvl w:val="0"/>
          <w:numId w:val="7"/>
        </w:numPr>
        <w:spacing w:after="120"/>
        <w:ind w:left="714" w:hanging="357"/>
      </w:pPr>
      <w:r w:rsidRPr="002E72B2">
        <w:t>other commercialisation and engagement activities.</w:t>
      </w:r>
    </w:p>
    <w:p w14:paraId="4D0D8CD4" w14:textId="2230B638" w:rsidR="00CF4090" w:rsidRPr="002E72B2" w:rsidRDefault="00DD043C" w:rsidP="0074750E">
      <w:pPr>
        <w:spacing w:after="0"/>
      </w:pPr>
      <w:r>
        <w:t>Since the data collection only comme</w:t>
      </w:r>
      <w:r w:rsidR="00F31D5B">
        <w:t xml:space="preserve">nced in January 2018, and the HEDC operates to an annual cycle, </w:t>
      </w:r>
      <w:r w:rsidR="00E72121">
        <w:t xml:space="preserve">the given due date and frequency of reporting are in error. </w:t>
      </w:r>
      <w:r w:rsidR="009429F1" w:rsidRPr="002E72B2">
        <w:t xml:space="preserve">The department will publish </w:t>
      </w:r>
      <w:r w:rsidR="00E72121">
        <w:br/>
      </w:r>
      <w:r w:rsidR="009429F1" w:rsidRPr="002E72B2">
        <w:t xml:space="preserve">full-year 2018 data for the first two engagement types from higher education providers in mid-2019, with full-year 2019 data for the remaining three engagement types available for publication in </w:t>
      </w:r>
      <w:r w:rsidR="00E72121">
        <w:br/>
      </w:r>
      <w:r w:rsidR="009429F1" w:rsidRPr="002E72B2">
        <w:t>mid-2020.</w:t>
      </w:r>
    </w:p>
    <w:p w14:paraId="288B38BD" w14:textId="77777777" w:rsidR="009429F1" w:rsidRPr="002E72B2" w:rsidRDefault="009429F1" w:rsidP="009429F1">
      <w:pPr>
        <w:spacing w:after="0" w:line="240" w:lineRule="auto"/>
      </w:pPr>
    </w:p>
    <w:p w14:paraId="66965EF8" w14:textId="7782695D" w:rsidR="00225EBF" w:rsidRPr="002E72B2" w:rsidRDefault="00225EBF" w:rsidP="00225EBF">
      <w:pPr>
        <w:pStyle w:val="Heading3"/>
      </w:pPr>
      <w:r w:rsidRPr="002E72B2">
        <w:t>Next steps</w:t>
      </w:r>
    </w:p>
    <w:p w14:paraId="7AC7188C" w14:textId="3526EB9C" w:rsidR="00CF4090" w:rsidRPr="002E72B2" w:rsidRDefault="0070184A" w:rsidP="005910B5">
      <w:pPr>
        <w:spacing w:after="0"/>
      </w:pPr>
      <w:r w:rsidRPr="002E72B2">
        <w:t>The department</w:t>
      </w:r>
      <w:r w:rsidR="00CF4090" w:rsidRPr="002E72B2">
        <w:t xml:space="preserve"> will publish an annual table of HDR engagement data by higher education provider, with 2018 full-year data publish</w:t>
      </w:r>
      <w:r w:rsidR="00C46CF9" w:rsidRPr="002E72B2">
        <w:t>ed in 2019 to be considered as “</w:t>
      </w:r>
      <w:r w:rsidR="00CF4090" w:rsidRPr="002E72B2">
        <w:t>baseline data</w:t>
      </w:r>
      <w:r w:rsidR="00C46CF9" w:rsidRPr="002E72B2">
        <w:t>”</w:t>
      </w:r>
      <w:r w:rsidR="00CF4090" w:rsidRPr="002E72B2">
        <w:t xml:space="preserve">. </w:t>
      </w:r>
    </w:p>
    <w:p w14:paraId="60C1F351" w14:textId="2EBFC0FB" w:rsidR="006400F9" w:rsidRDefault="006400F9">
      <w:r>
        <w:br w:type="page"/>
      </w:r>
    </w:p>
    <w:p w14:paraId="6D030107" w14:textId="2FFF750F" w:rsidR="002F1E59" w:rsidRPr="002E72B2" w:rsidRDefault="004437C3" w:rsidP="0037139F">
      <w:pPr>
        <w:pStyle w:val="Heading2"/>
      </w:pPr>
      <w:bookmarkStart w:id="12" w:name="_Toc3302328"/>
      <w:r w:rsidRPr="002E72B2">
        <w:t>Action 2.5 Collaborative IP templates</w:t>
      </w:r>
      <w:bookmarkEnd w:id="12"/>
    </w:p>
    <w:tbl>
      <w:tblPr>
        <w:tblStyle w:val="TableGrid"/>
        <w:tblW w:w="0" w:type="auto"/>
        <w:tblLook w:val="04A0" w:firstRow="1" w:lastRow="0" w:firstColumn="1" w:lastColumn="0" w:noHBand="0" w:noVBand="1"/>
      </w:tblPr>
      <w:tblGrid>
        <w:gridCol w:w="9016"/>
      </w:tblGrid>
      <w:tr w:rsidR="00455CDF" w:rsidRPr="002E72B2" w14:paraId="0F9758DA" w14:textId="77777777" w:rsidTr="00455CDF">
        <w:tc>
          <w:tcPr>
            <w:tcW w:w="9016" w:type="dxa"/>
          </w:tcPr>
          <w:p w14:paraId="19820CA2" w14:textId="3351BD88" w:rsidR="00455CDF" w:rsidRPr="002E72B2" w:rsidRDefault="00455CDF" w:rsidP="00D77C7D">
            <w:pPr>
              <w:spacing w:before="120" w:line="276" w:lineRule="auto"/>
            </w:pPr>
            <w:r w:rsidRPr="002E72B2">
              <w:t>DET and the Department of Industry, Innovation and Science (DIIS) to develop and make available templates to inform the development of IP arrangements involving HDR students</w:t>
            </w:r>
            <w:r w:rsidRPr="002E72B2" w:rsidDel="00E05B69">
              <w:t xml:space="preserve"> </w:t>
            </w:r>
            <w:r w:rsidRPr="002E72B2">
              <w:t xml:space="preserve">in collaborative research activities, drawing from existing IP models such as the </w:t>
            </w:r>
            <w:r w:rsidRPr="002E72B2">
              <w:rPr>
                <w:i/>
              </w:rPr>
              <w:t>IP Toolkit</w:t>
            </w:r>
            <w:r w:rsidRPr="002E72B2">
              <w:t xml:space="preserve"> and the AMSI internship program agreement template. The templates should</w:t>
            </w:r>
            <w:r w:rsidRPr="002E72B2" w:rsidDel="00E05B69">
              <w:t xml:space="preserve"> </w:t>
            </w:r>
            <w:r w:rsidRPr="002E72B2">
              <w:t>address issues including:</w:t>
            </w:r>
          </w:p>
          <w:p w14:paraId="2D2B634B" w14:textId="77777777" w:rsidR="00455CDF" w:rsidRPr="002E72B2" w:rsidRDefault="00455CDF" w:rsidP="00D77C7D">
            <w:pPr>
              <w:numPr>
                <w:ilvl w:val="0"/>
                <w:numId w:val="4"/>
              </w:numPr>
              <w:spacing w:line="276" w:lineRule="auto"/>
            </w:pPr>
            <w:r w:rsidRPr="002E72B2">
              <w:t>establishing trust and pursuing mutual benefit to support more formal commercial boundaries</w:t>
            </w:r>
          </w:p>
          <w:p w14:paraId="748CEFD0" w14:textId="77777777" w:rsidR="00455CDF" w:rsidRPr="002E72B2" w:rsidRDefault="00455CDF" w:rsidP="00D77C7D">
            <w:pPr>
              <w:numPr>
                <w:ilvl w:val="0"/>
                <w:numId w:val="4"/>
              </w:numPr>
              <w:spacing w:line="276" w:lineRule="auto"/>
            </w:pPr>
            <w:r w:rsidRPr="002E72B2">
              <w:t>identifying and addressing key issues and challenges at the beginning of the relationship</w:t>
            </w:r>
          </w:p>
          <w:p w14:paraId="5DD8E7E9" w14:textId="77777777" w:rsidR="00455CDF" w:rsidRPr="002E72B2" w:rsidRDefault="00455CDF" w:rsidP="00D77C7D">
            <w:pPr>
              <w:numPr>
                <w:ilvl w:val="0"/>
                <w:numId w:val="4"/>
              </w:numPr>
              <w:spacing w:line="276" w:lineRule="auto"/>
            </w:pPr>
            <w:r w:rsidRPr="002E72B2">
              <w:t>confidentiality arrangements in the examination of a thesis</w:t>
            </w:r>
          </w:p>
          <w:p w14:paraId="6545BE78" w14:textId="77777777" w:rsidR="00455CDF" w:rsidRPr="002E72B2" w:rsidRDefault="00455CDF" w:rsidP="00D77C7D">
            <w:pPr>
              <w:numPr>
                <w:ilvl w:val="0"/>
                <w:numId w:val="4"/>
              </w:numPr>
              <w:spacing w:line="276" w:lineRule="auto"/>
            </w:pPr>
            <w:r w:rsidRPr="002E72B2">
              <w:t xml:space="preserve">arrangements to allow for the publication of students’ research outputs </w:t>
            </w:r>
          </w:p>
          <w:p w14:paraId="3FA8DFDB" w14:textId="77777777" w:rsidR="00455CDF" w:rsidRPr="002E72B2" w:rsidRDefault="00455CDF" w:rsidP="00D77C7D">
            <w:pPr>
              <w:numPr>
                <w:ilvl w:val="0"/>
                <w:numId w:val="4"/>
              </w:numPr>
              <w:spacing w:line="276" w:lineRule="auto"/>
            </w:pPr>
            <w:r w:rsidRPr="002E72B2">
              <w:t>agreeing on the commercial potential of the product and likely revenue after all costs have been taken into account.</w:t>
            </w:r>
          </w:p>
          <w:p w14:paraId="4CA09B5E" w14:textId="77777777" w:rsidR="00455CDF" w:rsidRPr="002E72B2" w:rsidRDefault="00455CDF" w:rsidP="00D77C7D">
            <w:pPr>
              <w:spacing w:line="276" w:lineRule="auto"/>
            </w:pPr>
            <w:r w:rsidRPr="002E72B2">
              <w:t>The templates should be developed in consultation with industry and university stakeholders and informed by the industry-university collaboration principles developed by ACGR and Ai Group under Action 2.1, to ensure they are practical and will be adopted.</w:t>
            </w:r>
          </w:p>
          <w:p w14:paraId="54DBA056" w14:textId="77777777" w:rsidR="00455CDF" w:rsidRPr="002E72B2" w:rsidRDefault="00455CDF" w:rsidP="00D77C7D">
            <w:pPr>
              <w:spacing w:line="276" w:lineRule="auto"/>
            </w:pPr>
          </w:p>
          <w:p w14:paraId="3B6AE9C7" w14:textId="17280BD0" w:rsidR="00455CDF" w:rsidRPr="002E72B2" w:rsidRDefault="00971C30" w:rsidP="00D77C7D">
            <w:pPr>
              <w:spacing w:after="120" w:line="276" w:lineRule="auto"/>
            </w:pPr>
            <w:r w:rsidRPr="002E72B2">
              <w:t>Responsibility:</w:t>
            </w:r>
            <w:r w:rsidR="00455CDF" w:rsidRPr="002E72B2">
              <w:t xml:space="preserve"> DET and DIIS – by mid-2019</w:t>
            </w:r>
          </w:p>
        </w:tc>
      </w:tr>
    </w:tbl>
    <w:p w14:paraId="2E6BB1AB" w14:textId="6CFE86B3" w:rsidR="005170DF" w:rsidRPr="002E72B2" w:rsidRDefault="005170DF" w:rsidP="00CD152C">
      <w:pPr>
        <w:spacing w:after="120" w:line="240" w:lineRule="auto"/>
      </w:pPr>
    </w:p>
    <w:p w14:paraId="4BA33EF1" w14:textId="77777777" w:rsidR="00225EBF" w:rsidRPr="002E72B2" w:rsidRDefault="00225EBF" w:rsidP="00225EBF">
      <w:pPr>
        <w:pStyle w:val="Heading3"/>
      </w:pPr>
      <w:r w:rsidRPr="002E72B2">
        <w:t>Status</w:t>
      </w:r>
    </w:p>
    <w:p w14:paraId="50B2718D" w14:textId="62A9AA9A" w:rsidR="00225EBF" w:rsidRPr="002E72B2" w:rsidRDefault="00485ECD" w:rsidP="00225EBF">
      <w:r w:rsidRPr="002E72B2">
        <w:t>In progress</w:t>
      </w:r>
    </w:p>
    <w:p w14:paraId="68BB0B6E" w14:textId="0F8C65FB" w:rsidR="00225EBF" w:rsidRPr="002E72B2" w:rsidRDefault="00225EBF" w:rsidP="00225EBF">
      <w:pPr>
        <w:pStyle w:val="Heading3"/>
      </w:pPr>
      <w:r w:rsidRPr="002E72B2">
        <w:t>Progress to date</w:t>
      </w:r>
    </w:p>
    <w:p w14:paraId="075D97DF" w14:textId="0DACD792" w:rsidR="00B15D5C" w:rsidRPr="002E72B2" w:rsidRDefault="00B15D5C" w:rsidP="00B15D5C">
      <w:r w:rsidRPr="002E72B2">
        <w:t>The department and the Department of Industry, Innovation and Science (DIIS) have examined a range of existing IP</w:t>
      </w:r>
      <w:r w:rsidR="006400F9">
        <w:t xml:space="preserve"> templates and guidance</w:t>
      </w:r>
      <w:r w:rsidRPr="002E72B2">
        <w:t xml:space="preserve"> currently used in university-industry research collaboration initiatives. To avoid duplication of existing work, the department and DIIS have agreed to develop and publish a set of </w:t>
      </w:r>
      <w:r w:rsidR="009A30E3" w:rsidRPr="002E72B2">
        <w:t>high-level</w:t>
      </w:r>
      <w:r w:rsidRPr="002E72B2">
        <w:t xml:space="preserve"> </w:t>
      </w:r>
      <w:r w:rsidR="009A30E3" w:rsidRPr="002E72B2">
        <w:t xml:space="preserve">IP collaboration </w:t>
      </w:r>
      <w:r w:rsidRPr="002E72B2">
        <w:t xml:space="preserve">guidelines that will refer to the </w:t>
      </w:r>
      <w:r w:rsidRPr="002E72B2">
        <w:rPr>
          <w:i/>
        </w:rPr>
        <w:t>IP Toolkit</w:t>
      </w:r>
      <w:r w:rsidRPr="002E72B2">
        <w:t xml:space="preserve"> and other </w:t>
      </w:r>
      <w:r w:rsidR="009A30E3" w:rsidRPr="002E72B2">
        <w:t xml:space="preserve">existing </w:t>
      </w:r>
      <w:r w:rsidRPr="002E72B2">
        <w:t xml:space="preserve">resources. The department and DIIS have also held discussions with IP Australia regarding the inclusion of content directly relevant to HDR students in the </w:t>
      </w:r>
      <w:r w:rsidRPr="002E72B2">
        <w:rPr>
          <w:i/>
        </w:rPr>
        <w:t>IP</w:t>
      </w:r>
      <w:r w:rsidRPr="002E72B2">
        <w:t xml:space="preserve"> </w:t>
      </w:r>
      <w:r w:rsidRPr="002E72B2">
        <w:rPr>
          <w:i/>
        </w:rPr>
        <w:t>Toolkit</w:t>
      </w:r>
      <w:r w:rsidRPr="002E72B2">
        <w:t xml:space="preserve">. </w:t>
      </w:r>
    </w:p>
    <w:p w14:paraId="5BF24E84" w14:textId="77777777" w:rsidR="00225EBF" w:rsidRPr="002E72B2" w:rsidRDefault="00225EBF" w:rsidP="00225EBF">
      <w:pPr>
        <w:pStyle w:val="Heading3"/>
      </w:pPr>
      <w:r w:rsidRPr="002E72B2">
        <w:t>Next steps</w:t>
      </w:r>
    </w:p>
    <w:p w14:paraId="29F7246A" w14:textId="41DBAE5E" w:rsidR="00B15D5C" w:rsidRPr="002E72B2" w:rsidRDefault="00B15D5C" w:rsidP="00B15D5C">
      <w:r w:rsidRPr="002E72B2">
        <w:t xml:space="preserve">The department, in consultation with DIIS and IP Australia, </w:t>
      </w:r>
      <w:r w:rsidR="00574D7E">
        <w:t>will develop a set of draft guidelines for collaborative research activities involving HDR students</w:t>
      </w:r>
      <w:r w:rsidR="009A30E3" w:rsidRPr="002E72B2">
        <w:t xml:space="preserve">. </w:t>
      </w:r>
    </w:p>
    <w:p w14:paraId="6437DFA5" w14:textId="62FF7D4B" w:rsidR="009A30E3" w:rsidRPr="002E72B2" w:rsidRDefault="009A30E3" w:rsidP="009A30E3">
      <w:r w:rsidRPr="002E72B2">
        <w:t xml:space="preserve">The department </w:t>
      </w:r>
      <w:r w:rsidR="00D23A32">
        <w:t xml:space="preserve">and DIIS </w:t>
      </w:r>
      <w:r w:rsidRPr="002E72B2">
        <w:t>will work with IP Australia to develop c</w:t>
      </w:r>
      <w:r w:rsidR="00574D7E">
        <w:t>ontent specific to HDR students. T</w:t>
      </w:r>
      <w:r w:rsidRPr="002E72B2">
        <w:t xml:space="preserve">his is expected to include a case study on HDR students collaborating with industry, revising the </w:t>
      </w:r>
      <w:r w:rsidRPr="002E72B2">
        <w:rPr>
          <w:i/>
        </w:rPr>
        <w:t>IP Toolkit</w:t>
      </w:r>
      <w:r w:rsidRPr="002E72B2">
        <w:t xml:space="preserve"> checklist, and making detailed content on HDR internship IP issues more prominent on the </w:t>
      </w:r>
      <w:r w:rsidRPr="002E72B2">
        <w:rPr>
          <w:i/>
        </w:rPr>
        <w:t>IP Toolkit</w:t>
      </w:r>
      <w:r w:rsidRPr="002E72B2">
        <w:t xml:space="preserve"> website. </w:t>
      </w:r>
    </w:p>
    <w:p w14:paraId="4E8BB068" w14:textId="77777777" w:rsidR="009A30E3" w:rsidRPr="002E72B2" w:rsidRDefault="009A30E3" w:rsidP="009A30E3">
      <w:r w:rsidRPr="002E72B2">
        <w:t xml:space="preserve">The guidelines and additional </w:t>
      </w:r>
      <w:r w:rsidRPr="002E72B2">
        <w:rPr>
          <w:i/>
        </w:rPr>
        <w:t>IP Toolkit</w:t>
      </w:r>
      <w:r w:rsidRPr="002E72B2">
        <w:t xml:space="preserve"> content will take into account the industry-university collaboration principles developed under Action 2.1. Once developed, the departments will test draft materials through targeted consultation with key industry and university stakeholders. </w:t>
      </w:r>
    </w:p>
    <w:p w14:paraId="7B827D8E" w14:textId="0FE04657" w:rsidR="005170DF" w:rsidRPr="002E72B2" w:rsidRDefault="005170DF">
      <w:r w:rsidRPr="002E72B2">
        <w:br w:type="page"/>
      </w:r>
    </w:p>
    <w:p w14:paraId="5351474A" w14:textId="34439387" w:rsidR="009942BD" w:rsidRPr="002E72B2" w:rsidRDefault="009942BD" w:rsidP="009942BD">
      <w:pPr>
        <w:pStyle w:val="Heading1"/>
      </w:pPr>
      <w:bookmarkStart w:id="13" w:name="_Toc3302329"/>
      <w:r w:rsidRPr="002E72B2">
        <w:t>Priority issue 3: Equity, including Indigenous participation</w:t>
      </w:r>
      <w:bookmarkEnd w:id="13"/>
    </w:p>
    <w:p w14:paraId="3DF36009" w14:textId="4C4A23EE" w:rsidR="002F1E59" w:rsidRPr="002E72B2" w:rsidRDefault="002F1E59" w:rsidP="0037139F">
      <w:pPr>
        <w:pStyle w:val="Heading2"/>
      </w:pPr>
      <w:bookmarkStart w:id="14" w:name="_Toc3302330"/>
      <w:r w:rsidRPr="002E72B2">
        <w:t>Action 3.1 Better data collection, and monitoring and analysis</w:t>
      </w:r>
      <w:bookmarkEnd w:id="14"/>
    </w:p>
    <w:tbl>
      <w:tblPr>
        <w:tblStyle w:val="TableGrid"/>
        <w:tblW w:w="0" w:type="auto"/>
        <w:tblLook w:val="04A0" w:firstRow="1" w:lastRow="0" w:firstColumn="1" w:lastColumn="0" w:noHBand="0" w:noVBand="1"/>
      </w:tblPr>
      <w:tblGrid>
        <w:gridCol w:w="9016"/>
      </w:tblGrid>
      <w:tr w:rsidR="00455CDF" w:rsidRPr="002E72B2" w14:paraId="4D65A86E" w14:textId="77777777" w:rsidTr="00455CDF">
        <w:tc>
          <w:tcPr>
            <w:tcW w:w="9016" w:type="dxa"/>
          </w:tcPr>
          <w:p w14:paraId="27F7A6AB" w14:textId="6EE80A94" w:rsidR="00455CDF" w:rsidRPr="002E72B2" w:rsidRDefault="00455CDF" w:rsidP="00D77C7D">
            <w:pPr>
              <w:spacing w:before="120" w:line="276" w:lineRule="auto"/>
            </w:pPr>
            <w:r w:rsidRPr="002E72B2">
              <w:t>DET to:</w:t>
            </w:r>
          </w:p>
          <w:p w14:paraId="62C1C928" w14:textId="77777777" w:rsidR="00455CDF" w:rsidRPr="002E72B2" w:rsidRDefault="00455CDF" w:rsidP="00D77C7D">
            <w:pPr>
              <w:numPr>
                <w:ilvl w:val="0"/>
                <w:numId w:val="5"/>
              </w:numPr>
              <w:spacing w:line="276" w:lineRule="auto"/>
              <w:ind w:right="95"/>
            </w:pPr>
            <w:r w:rsidRPr="002E72B2">
              <w:t>explore improvements to data reporting to support a better understanding of Indigenous student participation in the HDR system, including the pathways taken to HDR, access to scholarships and completion rates.</w:t>
            </w:r>
          </w:p>
          <w:p w14:paraId="3F4EF7F8" w14:textId="77777777" w:rsidR="00455CDF" w:rsidRPr="002E72B2" w:rsidRDefault="00455CDF" w:rsidP="00D77C7D">
            <w:pPr>
              <w:numPr>
                <w:ilvl w:val="0"/>
                <w:numId w:val="5"/>
              </w:numPr>
              <w:spacing w:line="276" w:lineRule="auto"/>
              <w:ind w:right="95"/>
            </w:pPr>
            <w:r w:rsidRPr="002E72B2">
              <w:t>monitor and undertake further analysis of the issues surrounding participation rates of other equity groups, particularly of low SES backgrounds and from Regional/Remote areas.</w:t>
            </w:r>
          </w:p>
          <w:p w14:paraId="538BC946" w14:textId="2D57510B" w:rsidR="00455CDF" w:rsidRPr="002E72B2" w:rsidRDefault="00455CDF" w:rsidP="00D77C7D">
            <w:pPr>
              <w:numPr>
                <w:ilvl w:val="0"/>
                <w:numId w:val="5"/>
              </w:numPr>
              <w:spacing w:line="276" w:lineRule="auto"/>
              <w:ind w:right="95"/>
            </w:pPr>
            <w:r w:rsidRPr="002E72B2">
              <w:t>explore the development of a four-digit Australian and New Zealand Standard Research Classification (ANZSRC) Field of Research (FoR) code for Indigenous research, including lower cost options that do not require a broader review of all FoR codes (noting that the term Indigenous research here applies to Indigenous subject matter, not to research done by Indigenous students).</w:t>
            </w:r>
          </w:p>
          <w:p w14:paraId="09CCD90F" w14:textId="77777777" w:rsidR="00455CDF" w:rsidRPr="002E72B2" w:rsidRDefault="00455CDF" w:rsidP="00D77C7D">
            <w:pPr>
              <w:spacing w:line="276" w:lineRule="auto"/>
              <w:ind w:right="95"/>
            </w:pPr>
          </w:p>
          <w:p w14:paraId="2605F3C6" w14:textId="7FB4E1E3" w:rsidR="00455CDF" w:rsidRPr="002E72B2" w:rsidRDefault="00971C30" w:rsidP="00D77C7D">
            <w:pPr>
              <w:spacing w:after="120" w:line="276" w:lineRule="auto"/>
            </w:pPr>
            <w:r w:rsidRPr="002E72B2">
              <w:t>Responsibility:</w:t>
            </w:r>
            <w:r w:rsidR="00455CDF" w:rsidRPr="002E72B2">
              <w:t xml:space="preserve"> DET to explore with relevant government agencies and sector stakeholders – by end 2018</w:t>
            </w:r>
          </w:p>
        </w:tc>
      </w:tr>
    </w:tbl>
    <w:p w14:paraId="4024F416" w14:textId="183F1EC9" w:rsidR="00455CDF" w:rsidRPr="002E72B2" w:rsidRDefault="00455CDF" w:rsidP="00455CDF">
      <w:pPr>
        <w:spacing w:after="0"/>
      </w:pPr>
    </w:p>
    <w:p w14:paraId="7958D35A" w14:textId="77777777" w:rsidR="00225EBF" w:rsidRPr="002E72B2" w:rsidRDefault="00225EBF" w:rsidP="00225EBF">
      <w:pPr>
        <w:pStyle w:val="Heading3"/>
      </w:pPr>
      <w:r w:rsidRPr="002E72B2">
        <w:t>Status</w:t>
      </w:r>
    </w:p>
    <w:p w14:paraId="5FB10FD1" w14:textId="19B2BE5D" w:rsidR="00225EBF" w:rsidRPr="002E72B2" w:rsidRDefault="00795C00" w:rsidP="00225EBF">
      <w:r>
        <w:t>In progress</w:t>
      </w:r>
    </w:p>
    <w:p w14:paraId="26B8A2F6" w14:textId="77777777" w:rsidR="00225EBF" w:rsidRPr="002E72B2" w:rsidRDefault="00225EBF" w:rsidP="00225EBF">
      <w:pPr>
        <w:pStyle w:val="Heading3"/>
      </w:pPr>
      <w:r w:rsidRPr="002E72B2">
        <w:t>Progress to date</w:t>
      </w:r>
    </w:p>
    <w:p w14:paraId="680C460E" w14:textId="2822497C" w:rsidR="006C3DC9" w:rsidRPr="002E72B2" w:rsidRDefault="003B5D3F" w:rsidP="00BF4749">
      <w:pPr>
        <w:spacing w:after="120"/>
        <w:rPr>
          <w:rFonts w:cstheme="minorHAnsi"/>
        </w:rPr>
      </w:pPr>
      <w:r>
        <w:rPr>
          <w:rFonts w:cstheme="minorHAnsi"/>
        </w:rPr>
        <w:t xml:space="preserve">The department has prepared an </w:t>
      </w:r>
      <w:r w:rsidR="006724E2" w:rsidRPr="002E72B2">
        <w:rPr>
          <w:rFonts w:cstheme="minorHAnsi"/>
        </w:rPr>
        <w:t xml:space="preserve">equity report presenting selected statistics and analysis of HDR </w:t>
      </w:r>
      <w:r w:rsidR="00564DB0">
        <w:rPr>
          <w:rFonts w:cstheme="minorHAnsi"/>
        </w:rPr>
        <w:t xml:space="preserve">participation </w:t>
      </w:r>
      <w:r w:rsidR="006724E2" w:rsidRPr="002E72B2">
        <w:rPr>
          <w:rFonts w:cstheme="minorHAnsi"/>
        </w:rPr>
        <w:t>by gender, regional/remote status and SES.</w:t>
      </w:r>
      <w:r w:rsidR="00BF4749">
        <w:rPr>
          <w:rFonts w:cstheme="minorHAnsi"/>
        </w:rPr>
        <w:t xml:space="preserve"> A separate report on Indigenous HDR participation is in preparation, which will include </w:t>
      </w:r>
      <w:r w:rsidR="00BF4749" w:rsidRPr="002E72B2">
        <w:rPr>
          <w:rFonts w:cstheme="minorHAnsi"/>
        </w:rPr>
        <w:t>the results of the</w:t>
      </w:r>
      <w:r w:rsidR="00BF4749">
        <w:rPr>
          <w:rFonts w:cstheme="minorHAnsi"/>
        </w:rPr>
        <w:t xml:space="preserve"> survey of stipends</w:t>
      </w:r>
      <w:r w:rsidR="00BF4749" w:rsidRPr="002E72B2">
        <w:rPr>
          <w:rFonts w:cstheme="minorHAnsi"/>
        </w:rPr>
        <w:t xml:space="preserve"> </w:t>
      </w:r>
      <w:r w:rsidR="00BF4749">
        <w:rPr>
          <w:rFonts w:cstheme="minorHAnsi"/>
        </w:rPr>
        <w:t>(</w:t>
      </w:r>
      <w:r w:rsidR="00913A25">
        <w:rPr>
          <w:rFonts w:cstheme="minorHAnsi"/>
        </w:rPr>
        <w:t xml:space="preserve">see </w:t>
      </w:r>
      <w:r w:rsidR="00913A25">
        <w:rPr>
          <w:rFonts w:cstheme="minorHAnsi"/>
        </w:rPr>
        <w:br/>
      </w:r>
      <w:r w:rsidR="00BF4749" w:rsidRPr="002E72B2">
        <w:rPr>
          <w:rFonts w:cstheme="minorHAnsi"/>
        </w:rPr>
        <w:t>Action 3.4</w:t>
      </w:r>
      <w:r w:rsidR="00BF4749">
        <w:rPr>
          <w:rFonts w:cstheme="minorHAnsi"/>
        </w:rPr>
        <w:t xml:space="preserve">). </w:t>
      </w:r>
      <w:r w:rsidR="00BF4749" w:rsidRPr="002E72B2">
        <w:rPr>
          <w:rFonts w:cstheme="minorHAnsi"/>
        </w:rPr>
        <w:t xml:space="preserve">Statistics on Indigenous pathways and completion rates will be published in </w:t>
      </w:r>
      <w:r w:rsidR="00BF4749">
        <w:rPr>
          <w:rFonts w:cstheme="minorHAnsi"/>
        </w:rPr>
        <w:t>the wider review of that data under</w:t>
      </w:r>
      <w:r w:rsidR="00BF4749" w:rsidRPr="002E72B2">
        <w:rPr>
          <w:rFonts w:cstheme="minorHAnsi"/>
        </w:rPr>
        <w:t xml:space="preserve"> Actions 1.1 and 5.1.</w:t>
      </w:r>
    </w:p>
    <w:p w14:paraId="0E2AF40D" w14:textId="2029B067" w:rsidR="00F46F8E" w:rsidRPr="002E72B2" w:rsidRDefault="009A12F2" w:rsidP="00CE6E35">
      <w:pPr>
        <w:spacing w:before="120" w:after="240"/>
        <w:rPr>
          <w:rFonts w:cstheme="minorHAnsi"/>
        </w:rPr>
      </w:pPr>
      <w:r w:rsidRPr="002E72B2">
        <w:rPr>
          <w:rFonts w:cstheme="minorHAnsi"/>
        </w:rPr>
        <w:t xml:space="preserve">On 28 June 2018, the Australian Research Council (ARC) and the Australian Bureau of Statistics (ABS) announced a review of the ANZSRC </w:t>
      </w:r>
      <w:r w:rsidR="00761A02" w:rsidRPr="002E72B2">
        <w:rPr>
          <w:rFonts w:cstheme="minorHAnsi"/>
        </w:rPr>
        <w:t>commencing in 2018</w:t>
      </w:r>
      <w:r w:rsidR="007545FD">
        <w:t>–</w:t>
      </w:r>
      <w:r w:rsidR="00761A02" w:rsidRPr="002E72B2">
        <w:rPr>
          <w:rFonts w:cstheme="minorHAnsi"/>
        </w:rPr>
        <w:t>19</w:t>
      </w:r>
      <w:r w:rsidRPr="002E72B2">
        <w:rPr>
          <w:rFonts w:cstheme="minorHAnsi"/>
        </w:rPr>
        <w:t xml:space="preserve">. </w:t>
      </w:r>
      <w:r w:rsidR="00795FBB" w:rsidRPr="002E72B2">
        <w:rPr>
          <w:rFonts w:cstheme="minorHAnsi"/>
        </w:rPr>
        <w:t>The ANZSRC currently includes 15 specific FoR</w:t>
      </w:r>
      <w:r w:rsidR="002367C0" w:rsidRPr="002E72B2">
        <w:rPr>
          <w:rFonts w:cstheme="minorHAnsi"/>
        </w:rPr>
        <w:t>s</w:t>
      </w:r>
      <w:r w:rsidR="00795FBB" w:rsidRPr="002E72B2">
        <w:rPr>
          <w:rFonts w:cstheme="minorHAnsi"/>
        </w:rPr>
        <w:t xml:space="preserve"> related to Aborigi</w:t>
      </w:r>
      <w:r w:rsidR="001E75C3" w:rsidRPr="002E72B2">
        <w:rPr>
          <w:rFonts w:cstheme="minorHAnsi"/>
        </w:rPr>
        <w:t>nal and Torres Strait Islander S</w:t>
      </w:r>
      <w:r w:rsidR="00795FBB" w:rsidRPr="002E72B2">
        <w:rPr>
          <w:rFonts w:cstheme="minorHAnsi"/>
        </w:rPr>
        <w:t xml:space="preserve">tudies (ATSIS), and recognises alternative </w:t>
      </w:r>
      <w:r w:rsidR="002367C0" w:rsidRPr="002E72B2">
        <w:rPr>
          <w:rFonts w:cstheme="minorHAnsi"/>
        </w:rPr>
        <w:t>organisations</w:t>
      </w:r>
      <w:r w:rsidR="0017638D" w:rsidRPr="002E72B2">
        <w:rPr>
          <w:rFonts w:cstheme="minorHAnsi"/>
        </w:rPr>
        <w:t xml:space="preserve"> of the classifications</w:t>
      </w:r>
      <w:r w:rsidR="00795FBB" w:rsidRPr="002E72B2">
        <w:rPr>
          <w:rFonts w:cstheme="minorHAnsi"/>
        </w:rPr>
        <w:t xml:space="preserve"> for ATSIS, Maori Studies and Pacific Peoples Studies. </w:t>
      </w:r>
      <w:r w:rsidR="006C6464" w:rsidRPr="002E72B2">
        <w:rPr>
          <w:rFonts w:cstheme="minorHAnsi"/>
        </w:rPr>
        <w:t>The review will provide an opportunity to consider the place of ATSIS in the ANZSRC.</w:t>
      </w:r>
    </w:p>
    <w:p w14:paraId="71A312A4" w14:textId="77777777" w:rsidR="00225EBF" w:rsidRPr="002E72B2" w:rsidRDefault="00225EBF" w:rsidP="00225EBF">
      <w:pPr>
        <w:pStyle w:val="Heading3"/>
      </w:pPr>
      <w:r w:rsidRPr="002E72B2">
        <w:t>Next steps</w:t>
      </w:r>
    </w:p>
    <w:p w14:paraId="061EC9AB" w14:textId="6618804E" w:rsidR="004D7564" w:rsidRDefault="00680DDB" w:rsidP="00564DB0">
      <w:r>
        <w:t xml:space="preserve">The department </w:t>
      </w:r>
      <w:r w:rsidR="004D7564">
        <w:t xml:space="preserve">will release </w:t>
      </w:r>
      <w:r w:rsidR="000F425B">
        <w:t>the equity report</w:t>
      </w:r>
      <w:r w:rsidR="00564DB0">
        <w:t xml:space="preserve"> shortly</w:t>
      </w:r>
      <w:r w:rsidR="004E2464">
        <w:t xml:space="preserve"> after the release of this update</w:t>
      </w:r>
      <w:r w:rsidR="00564DB0">
        <w:t>. This will be followed by release of the report on Indigenous participation, together with the report on the Indigenous HDR forum (Action 3.3).</w:t>
      </w:r>
    </w:p>
    <w:p w14:paraId="7F460DA7" w14:textId="2C42A9D3" w:rsidR="00A55B23" w:rsidRDefault="003B5D3F" w:rsidP="00A55B23">
      <w:pPr>
        <w:spacing w:after="0"/>
      </w:pPr>
      <w:r>
        <w:t xml:space="preserve">Public consultation for the review of </w:t>
      </w:r>
      <w:r w:rsidR="00564DB0">
        <w:t xml:space="preserve">the </w:t>
      </w:r>
      <w:r>
        <w:t xml:space="preserve">ANZSRC is now open and submissions close </w:t>
      </w:r>
      <w:r w:rsidR="0070602B">
        <w:t>on 7 Jun</w:t>
      </w:r>
      <w:r>
        <w:t xml:space="preserve">e 2019. Further information can be found at </w:t>
      </w:r>
      <w:hyperlink r:id="rId29" w:history="1">
        <w:r w:rsidRPr="00745B8E">
          <w:rPr>
            <w:rStyle w:val="Hyperlink"/>
          </w:rPr>
          <w:t>https://www.arc.gov.au/anzsrc-review</w:t>
        </w:r>
      </w:hyperlink>
    </w:p>
    <w:p w14:paraId="30CD42E0" w14:textId="77777777" w:rsidR="003B5D3F" w:rsidRPr="002E72B2" w:rsidRDefault="003B5D3F" w:rsidP="00A55B23">
      <w:pPr>
        <w:spacing w:after="0"/>
      </w:pPr>
    </w:p>
    <w:p w14:paraId="29218A33" w14:textId="3A76AD57" w:rsidR="00E16CEA" w:rsidRDefault="00E16CEA">
      <w:pPr>
        <w:rPr>
          <w:color w:val="000000" w:themeColor="text1"/>
        </w:rPr>
      </w:pPr>
      <w:r>
        <w:rPr>
          <w:color w:val="000000" w:themeColor="text1"/>
        </w:rPr>
        <w:br w:type="page"/>
      </w:r>
    </w:p>
    <w:p w14:paraId="6FB44DBE" w14:textId="40B46F78" w:rsidR="00EF29D6" w:rsidRPr="002E72B2" w:rsidRDefault="00816888" w:rsidP="0037139F">
      <w:pPr>
        <w:pStyle w:val="Heading2"/>
      </w:pPr>
      <w:bookmarkStart w:id="15" w:name="_Toc3302331"/>
      <w:r w:rsidRPr="002E72B2">
        <w:t>Action 3.2 University Indigenous strategies and promotion of best practice</w:t>
      </w:r>
      <w:bookmarkEnd w:id="15"/>
    </w:p>
    <w:tbl>
      <w:tblPr>
        <w:tblStyle w:val="TableGrid"/>
        <w:tblW w:w="0" w:type="auto"/>
        <w:tblLook w:val="04A0" w:firstRow="1" w:lastRow="0" w:firstColumn="1" w:lastColumn="0" w:noHBand="0" w:noVBand="1"/>
      </w:tblPr>
      <w:tblGrid>
        <w:gridCol w:w="9016"/>
      </w:tblGrid>
      <w:tr w:rsidR="00455CDF" w:rsidRPr="002E72B2" w14:paraId="5763F319" w14:textId="77777777" w:rsidTr="00455CDF">
        <w:tc>
          <w:tcPr>
            <w:tcW w:w="9016" w:type="dxa"/>
          </w:tcPr>
          <w:p w14:paraId="670DF36E" w14:textId="77777777" w:rsidR="00455CDF" w:rsidRPr="002E72B2" w:rsidRDefault="00455CDF" w:rsidP="006C13F5">
            <w:pPr>
              <w:spacing w:before="120" w:after="120" w:line="276" w:lineRule="auto"/>
            </w:pPr>
            <w:r w:rsidRPr="002E72B2">
              <w:t>As part of their existing work to implement UA’s Indigenous Strategy, UA and ACGR to work collaboratively with Indigenous stakeholders to support implementation of strategies by universities and disseminate information on best practice models, drawing on the experience of institutions that are achieving the best outcomes, including in the following areas:</w:t>
            </w:r>
          </w:p>
          <w:p w14:paraId="1D409F46" w14:textId="77777777" w:rsidR="00455CDF" w:rsidRPr="002E72B2" w:rsidRDefault="00455CDF" w:rsidP="00D77C7D">
            <w:pPr>
              <w:numPr>
                <w:ilvl w:val="0"/>
                <w:numId w:val="5"/>
              </w:numPr>
              <w:spacing w:line="276" w:lineRule="auto"/>
            </w:pPr>
            <w:r w:rsidRPr="002E72B2">
              <w:t>better information for Indigenous students on pathways to HDR and strategies to engage and recruit Indigenous HDR candidates, including networking and sharing of resources where universities have very low numbers of Indigenous students</w:t>
            </w:r>
          </w:p>
          <w:p w14:paraId="532B11E0" w14:textId="77777777" w:rsidR="00455CDF" w:rsidRPr="002E72B2" w:rsidRDefault="00455CDF" w:rsidP="00D77C7D">
            <w:pPr>
              <w:numPr>
                <w:ilvl w:val="0"/>
                <w:numId w:val="5"/>
              </w:numPr>
              <w:spacing w:line="276" w:lineRule="auto"/>
            </w:pPr>
            <w:r w:rsidRPr="002E72B2">
              <w:t>training for supervisors on how to support Indigenous students including promoting a better understanding of Indigenous research methodologies</w:t>
            </w:r>
          </w:p>
          <w:p w14:paraId="3659A939" w14:textId="77777777" w:rsidR="00455CDF" w:rsidRPr="002E72B2" w:rsidRDefault="00455CDF" w:rsidP="00D77C7D">
            <w:pPr>
              <w:numPr>
                <w:ilvl w:val="0"/>
                <w:numId w:val="5"/>
              </w:numPr>
              <w:spacing w:line="276" w:lineRule="auto"/>
            </w:pPr>
            <w:r w:rsidRPr="002E72B2">
              <w:t>supporting the role of Indigenous academic staff and professors in implementation of university strategies, including the appointment of Indigenous research-only professors.</w:t>
            </w:r>
          </w:p>
          <w:p w14:paraId="65BB2414" w14:textId="22300DF4" w:rsidR="00455CDF" w:rsidRPr="002E72B2" w:rsidRDefault="00971C30" w:rsidP="006C13F5">
            <w:pPr>
              <w:spacing w:before="120" w:after="120" w:line="276" w:lineRule="auto"/>
            </w:pPr>
            <w:r w:rsidRPr="002E72B2">
              <w:t xml:space="preserve">Responsibility: </w:t>
            </w:r>
            <w:r w:rsidR="00455CDF" w:rsidRPr="002E72B2">
              <w:t>UA and ACGR, in consultation with the National Aboriginal and Torres Strait Islander Higher Education C</w:t>
            </w:r>
            <w:r w:rsidR="0067519D" w:rsidRPr="002E72B2">
              <w:t xml:space="preserve">onsortium (NATSIHEC) and the National Indigenous Research and Knowledges Network (NIRAKN) </w:t>
            </w:r>
            <w:r w:rsidR="00455CDF" w:rsidRPr="002E72B2">
              <w:t>– by mid-2018</w:t>
            </w:r>
          </w:p>
        </w:tc>
      </w:tr>
    </w:tbl>
    <w:p w14:paraId="03BF271D" w14:textId="202723FF" w:rsidR="005170DF" w:rsidRPr="002E72B2" w:rsidRDefault="005170DF" w:rsidP="0037139F">
      <w:pPr>
        <w:pStyle w:val="Heading2"/>
      </w:pPr>
    </w:p>
    <w:p w14:paraId="21556B51" w14:textId="77777777" w:rsidR="00225EBF" w:rsidRPr="002E72B2" w:rsidRDefault="00225EBF" w:rsidP="00225EBF">
      <w:pPr>
        <w:pStyle w:val="Heading3"/>
      </w:pPr>
      <w:r w:rsidRPr="002E72B2">
        <w:t>Status</w:t>
      </w:r>
    </w:p>
    <w:p w14:paraId="6502B407" w14:textId="79E3E79D" w:rsidR="00225EBF" w:rsidRPr="002E72B2" w:rsidRDefault="006D2C4C" w:rsidP="00225EBF">
      <w:r w:rsidRPr="002E72B2">
        <w:t>In progress</w:t>
      </w:r>
    </w:p>
    <w:p w14:paraId="33C153D3" w14:textId="77777777" w:rsidR="00225EBF" w:rsidRPr="002E72B2" w:rsidRDefault="00225EBF" w:rsidP="00225EBF">
      <w:pPr>
        <w:pStyle w:val="Heading3"/>
      </w:pPr>
      <w:r w:rsidRPr="002E72B2">
        <w:t>Progress to date</w:t>
      </w:r>
    </w:p>
    <w:p w14:paraId="1D353CB2" w14:textId="65B8877E" w:rsidR="00B87E73" w:rsidRPr="002E72B2" w:rsidRDefault="00B87E73" w:rsidP="00B87E73">
      <w:pPr>
        <w:spacing w:after="120"/>
      </w:pPr>
      <w:r w:rsidRPr="002E72B2">
        <w:t xml:space="preserve">ACGR has worked closely with NIRAKN and NATSIHEC to review and finalise </w:t>
      </w:r>
      <w:r w:rsidR="00FA5C0A">
        <w:t>its</w:t>
      </w:r>
      <w:r w:rsidRPr="002E72B2">
        <w:t xml:space="preserve"> </w:t>
      </w:r>
      <w:hyperlink r:id="rId30" w:history="1">
        <w:r w:rsidRPr="002E72B2">
          <w:rPr>
            <w:rStyle w:val="Hyperlink"/>
          </w:rPr>
          <w:t>Good Practice Guidelines for Aboriginal and Torres Strait Islander Research Education</w:t>
        </w:r>
      </w:hyperlink>
      <w:r w:rsidRPr="002E72B2">
        <w:t>. These were approved by the membership at the ACGR national meeting in November 2018</w:t>
      </w:r>
      <w:r w:rsidR="009D2D55" w:rsidRPr="002E72B2">
        <w:t>,</w:t>
      </w:r>
      <w:r w:rsidRPr="002E72B2">
        <w:t xml:space="preserve"> and published on the ACGR website in December. </w:t>
      </w:r>
    </w:p>
    <w:p w14:paraId="1E663A27" w14:textId="77777777" w:rsidR="00B87E73" w:rsidRPr="002E72B2" w:rsidRDefault="00B87E73" w:rsidP="00B87E73">
      <w:pPr>
        <w:spacing w:after="120"/>
      </w:pPr>
      <w:r w:rsidRPr="002E72B2">
        <w:t xml:space="preserve">UA is progressing a project to establish a portal for sharing of good practice. In the short-term, the UA website is likely to be location for such material.  ACGR continues to compile a collection of good practice examples to populate this resource. </w:t>
      </w:r>
    </w:p>
    <w:p w14:paraId="52D1BA91" w14:textId="7367894B" w:rsidR="00B87E73" w:rsidRPr="002E72B2" w:rsidRDefault="002071F7" w:rsidP="00B87E73">
      <w:pPr>
        <w:spacing w:after="120"/>
      </w:pPr>
      <w:r w:rsidRPr="002E72B2">
        <w:t>Deputy Vice-Chancellors (Research)</w:t>
      </w:r>
      <w:r w:rsidR="00B87E73" w:rsidRPr="002E72B2">
        <w:t xml:space="preserve"> and ACGR will continue to work at </w:t>
      </w:r>
      <w:r w:rsidR="007B1250" w:rsidRPr="002E72B2">
        <w:t>e</w:t>
      </w:r>
      <w:r w:rsidR="00B87E73" w:rsidRPr="002E72B2">
        <w:t>xecutive and full membership levels to share and promote indigenous HDR strategies amongst its members. UA is continuing to work collaboratively with NATSIHEC</w:t>
      </w:r>
      <w:r w:rsidR="00A2732D">
        <w:t xml:space="preserve"> and t</w:t>
      </w:r>
      <w:r w:rsidR="00B87E73" w:rsidRPr="002E72B2">
        <w:t>wo joint UA Board/NATSIHEC meetings have been held to discuss progress and strategies to improve Indigenous higher education outcomes. NATSIHEC nominated the two Indigenous member</w:t>
      </w:r>
      <w:r w:rsidR="00A2732D">
        <w:t>s who</w:t>
      </w:r>
      <w:r w:rsidR="00B87E73" w:rsidRPr="002E72B2">
        <w:t xml:space="preserve"> sit on each of the four UA Deputy </w:t>
      </w:r>
      <w:r w:rsidR="006D5121">
        <w:br/>
      </w:r>
      <w:r w:rsidR="00B87E73" w:rsidRPr="002E72B2">
        <w:t>Vice-Chancellor Committees, including the Deputy Vice-Chancellors (Research) Committee.</w:t>
      </w:r>
    </w:p>
    <w:p w14:paraId="5C486C0B" w14:textId="508555E4" w:rsidR="00225EBF" w:rsidRPr="002E72B2" w:rsidRDefault="00225EBF" w:rsidP="00A53D74">
      <w:pPr>
        <w:pStyle w:val="Heading3"/>
      </w:pPr>
      <w:r w:rsidRPr="002E72B2">
        <w:t>Next steps</w:t>
      </w:r>
    </w:p>
    <w:p w14:paraId="64C7B1B6" w14:textId="68D3807C" w:rsidR="00B87E73" w:rsidRPr="002E72B2" w:rsidRDefault="00B87E73" w:rsidP="00B87E73">
      <w:pPr>
        <w:pStyle w:val="ListParagraph"/>
        <w:ind w:left="0"/>
      </w:pPr>
      <w:r w:rsidRPr="002E72B2">
        <w:t>ACGR will convene another session on Aboriginal and Torres Strait Islander G</w:t>
      </w:r>
      <w:r w:rsidR="007B1250" w:rsidRPr="002E72B2">
        <w:t>raduate Research Training at its</w:t>
      </w:r>
      <w:r w:rsidRPr="002E72B2">
        <w:t xml:space="preserve"> forthcoming meeting in May </w:t>
      </w:r>
      <w:r w:rsidR="00DC671D" w:rsidRPr="002E72B2">
        <w:t xml:space="preserve">2019 </w:t>
      </w:r>
      <w:r w:rsidRPr="002E72B2">
        <w:t>to maintain the momentum of developing and promoting good practice.</w:t>
      </w:r>
    </w:p>
    <w:p w14:paraId="5BF98A8D" w14:textId="0FCB0711" w:rsidR="00C43A27" w:rsidRDefault="00B87E73" w:rsidP="00B87E73">
      <w:pPr>
        <w:spacing w:after="120"/>
      </w:pPr>
      <w:r w:rsidRPr="002E72B2">
        <w:t>UA is continuing to facilitate the regular sharing of information and case studies</w:t>
      </w:r>
      <w:r w:rsidR="007B1250" w:rsidRPr="002E72B2">
        <w:t>,</w:t>
      </w:r>
      <w:r w:rsidRPr="002E72B2">
        <w:t xml:space="preserve"> including through its public reports of progress against the UA Indigenous Strategy 2017-2020. </w:t>
      </w:r>
    </w:p>
    <w:p w14:paraId="7ADAE1BA" w14:textId="77777777" w:rsidR="00C43A27" w:rsidRDefault="00C43A27">
      <w:r>
        <w:br w:type="page"/>
      </w:r>
    </w:p>
    <w:p w14:paraId="33DC1CD7" w14:textId="13BE39E1" w:rsidR="00816888" w:rsidRPr="002E72B2" w:rsidRDefault="00816888" w:rsidP="0037139F">
      <w:pPr>
        <w:pStyle w:val="Heading2"/>
      </w:pPr>
      <w:bookmarkStart w:id="16" w:name="_Toc3302332"/>
      <w:r w:rsidRPr="002E72B2">
        <w:t>Action 3.3 Indigenous PhD forum</w:t>
      </w:r>
      <w:bookmarkEnd w:id="16"/>
    </w:p>
    <w:tbl>
      <w:tblPr>
        <w:tblStyle w:val="TableGrid"/>
        <w:tblW w:w="0" w:type="auto"/>
        <w:tblLook w:val="04A0" w:firstRow="1" w:lastRow="0" w:firstColumn="1" w:lastColumn="0" w:noHBand="0" w:noVBand="1"/>
      </w:tblPr>
      <w:tblGrid>
        <w:gridCol w:w="9016"/>
      </w:tblGrid>
      <w:tr w:rsidR="001F52B7" w:rsidRPr="002E72B2" w14:paraId="14DBAD5B" w14:textId="77777777" w:rsidTr="001F52B7">
        <w:tc>
          <w:tcPr>
            <w:tcW w:w="9016" w:type="dxa"/>
          </w:tcPr>
          <w:p w14:paraId="75489844" w14:textId="15763DF7" w:rsidR="001F52B7" w:rsidRPr="002E72B2" w:rsidRDefault="001F52B7" w:rsidP="00D77C7D">
            <w:pPr>
              <w:pStyle w:val="Heading3"/>
              <w:shd w:val="clear" w:color="auto" w:fill="auto"/>
              <w:spacing w:before="120" w:line="276" w:lineRule="auto"/>
              <w:outlineLvl w:val="2"/>
              <w:rPr>
                <w:rFonts w:ascii="Calibri" w:eastAsiaTheme="majorEastAsia" w:hAnsi="Calibri" w:cstheme="majorBidi"/>
                <w:b w:val="0"/>
                <w:bCs/>
              </w:rPr>
            </w:pPr>
            <w:r w:rsidRPr="002E72B2">
              <w:rPr>
                <w:rFonts w:ascii="Calibri" w:eastAsiaTheme="majorEastAsia" w:hAnsi="Calibri" w:cstheme="majorBidi"/>
                <w:b w:val="0"/>
                <w:bCs/>
              </w:rPr>
              <w:t>DET and UA to explore establishing an Indigenous PhD forum to focus on enablers and barriers to Indigenous HDR participation and outcomes for Indigenous HDR graduates, in consultation with NATSIHEC, NIRAKIN and Indigenous HDR students.</w:t>
            </w:r>
          </w:p>
          <w:p w14:paraId="3B4623AB" w14:textId="77777777" w:rsidR="001F52B7" w:rsidRPr="002E72B2" w:rsidRDefault="001F52B7" w:rsidP="00D77C7D">
            <w:pPr>
              <w:spacing w:line="276" w:lineRule="auto"/>
            </w:pPr>
          </w:p>
          <w:p w14:paraId="0C96EBAB" w14:textId="03E3B209" w:rsidR="001F52B7" w:rsidRPr="002E72B2" w:rsidRDefault="001F52B7" w:rsidP="00D77C7D">
            <w:pPr>
              <w:spacing w:after="120" w:line="276" w:lineRule="auto"/>
            </w:pPr>
            <w:r w:rsidRPr="002E72B2">
              <w:t xml:space="preserve">Responsbility – DET and UA, in consultation with </w:t>
            </w:r>
            <w:r w:rsidR="00AA70FA">
              <w:rPr>
                <w:rFonts w:ascii="Calibri" w:eastAsiaTheme="majorEastAsia" w:hAnsi="Calibri" w:cstheme="majorBidi"/>
                <w:bCs/>
              </w:rPr>
              <w:t>NATSIHEC, NIRAK</w:t>
            </w:r>
            <w:r w:rsidRPr="002E72B2">
              <w:rPr>
                <w:rFonts w:ascii="Calibri" w:eastAsiaTheme="majorEastAsia" w:hAnsi="Calibri" w:cstheme="majorBidi"/>
                <w:bCs/>
              </w:rPr>
              <w:t>N and Indigenous HDR students</w:t>
            </w:r>
            <w:r w:rsidR="00EA0CEE" w:rsidRPr="002E72B2">
              <w:rPr>
                <w:rFonts w:ascii="Calibri" w:eastAsiaTheme="majorEastAsia" w:hAnsi="Calibri" w:cstheme="majorBidi"/>
                <w:bCs/>
              </w:rPr>
              <w:t xml:space="preserve"> – by July 2018</w:t>
            </w:r>
          </w:p>
        </w:tc>
      </w:tr>
    </w:tbl>
    <w:p w14:paraId="0AC4ECB8" w14:textId="62E30F68" w:rsidR="00EA0CEE" w:rsidRPr="002E72B2" w:rsidRDefault="00EA0CEE" w:rsidP="00EA0CEE">
      <w:pPr>
        <w:pStyle w:val="Heading3"/>
        <w:shd w:val="clear" w:color="auto" w:fill="auto"/>
        <w:rPr>
          <w:rFonts w:ascii="Calibri" w:eastAsiaTheme="majorEastAsia" w:hAnsi="Calibri" w:cstheme="majorBidi"/>
          <w:bCs/>
        </w:rPr>
      </w:pPr>
    </w:p>
    <w:p w14:paraId="015FE6A0" w14:textId="77777777" w:rsidR="00225EBF" w:rsidRPr="002E72B2" w:rsidRDefault="00225EBF" w:rsidP="00225EBF">
      <w:pPr>
        <w:pStyle w:val="Heading3"/>
      </w:pPr>
      <w:r w:rsidRPr="002E72B2">
        <w:t>Status</w:t>
      </w:r>
    </w:p>
    <w:p w14:paraId="571F2E30" w14:textId="0EB4F376" w:rsidR="00225EBF" w:rsidRPr="002E72B2" w:rsidRDefault="005A154F" w:rsidP="00225EBF">
      <w:r w:rsidRPr="002E72B2">
        <w:t>Complete</w:t>
      </w:r>
    </w:p>
    <w:p w14:paraId="623BCBC4" w14:textId="77777777" w:rsidR="00225EBF" w:rsidRPr="002E72B2" w:rsidRDefault="00225EBF" w:rsidP="00225EBF">
      <w:pPr>
        <w:pStyle w:val="Heading3"/>
      </w:pPr>
      <w:r w:rsidRPr="002E72B2">
        <w:t>Progress to date</w:t>
      </w:r>
    </w:p>
    <w:p w14:paraId="1B04C22A" w14:textId="77777777" w:rsidR="00F63659" w:rsidRPr="002E72B2" w:rsidRDefault="00F63659" w:rsidP="000966CB">
      <w:pPr>
        <w:spacing w:after="120"/>
      </w:pPr>
      <w:r w:rsidRPr="002E72B2">
        <w:t>In February 2018, the department and UA held preliminary discussions to establish an approach to developing an Indigenous PhD forum.</w:t>
      </w:r>
    </w:p>
    <w:p w14:paraId="13E9D400" w14:textId="331AE29A" w:rsidR="00615674" w:rsidRPr="002E72B2" w:rsidRDefault="00DC671D" w:rsidP="00DC671D">
      <w:pPr>
        <w:spacing w:after="120"/>
      </w:pPr>
      <w:r w:rsidRPr="002E72B2">
        <w:t>In</w:t>
      </w:r>
      <w:r w:rsidR="00D12954" w:rsidRPr="002E72B2">
        <w:t xml:space="preserve"> May 2018</w:t>
      </w:r>
      <w:r w:rsidR="000966CB" w:rsidRPr="002E72B2">
        <w:t>,</w:t>
      </w:r>
      <w:r w:rsidR="00D12954" w:rsidRPr="002E72B2">
        <w:t xml:space="preserve"> the department</w:t>
      </w:r>
      <w:r w:rsidR="00615674" w:rsidRPr="002E72B2">
        <w:t xml:space="preserve"> convened a meeting with UA, NATSIHEC and NIRAKN to dev</w:t>
      </w:r>
      <w:r w:rsidRPr="002E72B2">
        <w:t xml:space="preserve">elop a concept for the forum. After further discussions, the parties agreed in </w:t>
      </w:r>
      <w:r w:rsidR="0023574F" w:rsidRPr="002E72B2">
        <w:t xml:space="preserve">September that the forum </w:t>
      </w:r>
      <w:r w:rsidRPr="002E72B2">
        <w:t xml:space="preserve">would be </w:t>
      </w:r>
      <w:r w:rsidR="0023574F" w:rsidRPr="002E72B2">
        <w:t xml:space="preserve">held in conjunction with a series of capacity building workshops hosted by NIRAKN. </w:t>
      </w:r>
      <w:r w:rsidR="0025130D" w:rsidRPr="002E72B2">
        <w:t>The department agreed to provide financial support for the event</w:t>
      </w:r>
      <w:r w:rsidR="000966CB" w:rsidRPr="002E72B2">
        <w:t xml:space="preserve"> and for a report based on the observations</w:t>
      </w:r>
      <w:r w:rsidR="0025130D" w:rsidRPr="002E72B2">
        <w:t>.</w:t>
      </w:r>
    </w:p>
    <w:p w14:paraId="6270EC11" w14:textId="07383001" w:rsidR="00DC671D" w:rsidRPr="002E72B2" w:rsidRDefault="00DC671D" w:rsidP="00DC671D">
      <w:pPr>
        <w:spacing w:after="120"/>
      </w:pPr>
      <w:r w:rsidRPr="002E72B2">
        <w:t>The forum</w:t>
      </w:r>
      <w:r w:rsidR="00C750D4">
        <w:t>, administered by Queen</w:t>
      </w:r>
      <w:r w:rsidR="00777812">
        <w:t>s</w:t>
      </w:r>
      <w:r w:rsidR="00C750D4">
        <w:t>land University of Technology’s Indigenous Research and Engagement Unit (IREU),</w:t>
      </w:r>
      <w:r w:rsidRPr="002E72B2">
        <w:t xml:space="preserve"> wa</w:t>
      </w:r>
      <w:r w:rsidR="00C750D4">
        <w:t>s held on 2 November 2018.</w:t>
      </w:r>
    </w:p>
    <w:p w14:paraId="7BA36D86" w14:textId="77777777" w:rsidR="00225EBF" w:rsidRPr="002E72B2" w:rsidRDefault="00225EBF" w:rsidP="00225EBF">
      <w:pPr>
        <w:pStyle w:val="Heading3"/>
      </w:pPr>
      <w:r w:rsidRPr="002E72B2">
        <w:t>Next steps</w:t>
      </w:r>
    </w:p>
    <w:p w14:paraId="3BCB9123" w14:textId="01EADC3A" w:rsidR="00DD6B90" w:rsidRPr="002E72B2" w:rsidRDefault="00DD576C">
      <w:r w:rsidRPr="002E72B2">
        <w:t>This action is now complete.</w:t>
      </w:r>
      <w:r w:rsidR="00B75F0A">
        <w:t xml:space="preserve"> The department will release </w:t>
      </w:r>
      <w:r w:rsidR="00C750D4">
        <w:t>IREU</w:t>
      </w:r>
      <w:r w:rsidR="009A2D0B">
        <w:t>’s report on the forum</w:t>
      </w:r>
      <w:r w:rsidR="00C750D4">
        <w:t xml:space="preserve"> </w:t>
      </w:r>
      <w:r w:rsidR="00B75F0A">
        <w:t>together with a separate report on Indigenous HDR participation (see Action 3.1).</w:t>
      </w:r>
      <w:r w:rsidR="00DD6B90" w:rsidRPr="002E72B2">
        <w:br w:type="page"/>
      </w:r>
    </w:p>
    <w:p w14:paraId="2CF44343" w14:textId="50FFA5F6" w:rsidR="00621112" w:rsidRPr="002E72B2" w:rsidRDefault="00816888" w:rsidP="0037139F">
      <w:pPr>
        <w:pStyle w:val="Heading2"/>
      </w:pPr>
      <w:bookmarkStart w:id="17" w:name="_Toc3302333"/>
      <w:r w:rsidRPr="002E72B2">
        <w:t>Action 3.4 Monitoring and reporting on scholarship support</w:t>
      </w:r>
      <w:bookmarkEnd w:id="17"/>
    </w:p>
    <w:tbl>
      <w:tblPr>
        <w:tblStyle w:val="TableGrid"/>
        <w:tblW w:w="0" w:type="auto"/>
        <w:tblLook w:val="04A0" w:firstRow="1" w:lastRow="0" w:firstColumn="1" w:lastColumn="0" w:noHBand="0" w:noVBand="1"/>
      </w:tblPr>
      <w:tblGrid>
        <w:gridCol w:w="9016"/>
      </w:tblGrid>
      <w:tr w:rsidR="00EA0CEE" w:rsidRPr="002E72B2" w14:paraId="0FD36D1C" w14:textId="77777777" w:rsidTr="00EA0CEE">
        <w:tc>
          <w:tcPr>
            <w:tcW w:w="9016" w:type="dxa"/>
          </w:tcPr>
          <w:p w14:paraId="3B163C39" w14:textId="0C0563F2" w:rsidR="00EA0CEE" w:rsidRPr="002E72B2" w:rsidRDefault="00EA0CEE" w:rsidP="00D77C7D">
            <w:pPr>
              <w:spacing w:before="120" w:line="276" w:lineRule="auto"/>
            </w:pPr>
            <w:r w:rsidRPr="002E72B2">
              <w:t>DET to monitor changes in scholarship support and encourage improvements in access for Indigenous students and other equity groups:</w:t>
            </w:r>
          </w:p>
          <w:p w14:paraId="5F1124A2" w14:textId="77777777" w:rsidR="00EA0CEE" w:rsidRPr="002E72B2" w:rsidRDefault="00EA0CEE" w:rsidP="00D77C7D">
            <w:pPr>
              <w:numPr>
                <w:ilvl w:val="0"/>
                <w:numId w:val="5"/>
              </w:numPr>
              <w:spacing w:line="276" w:lineRule="auto"/>
            </w:pPr>
            <w:r w:rsidRPr="002E72B2">
              <w:t>universities will be asked to report on levels of stipend support for Indigenous students</w:t>
            </w:r>
          </w:p>
          <w:p w14:paraId="2FB73118" w14:textId="77777777" w:rsidR="00EA0CEE" w:rsidRPr="002E72B2" w:rsidRDefault="00EA0CEE" w:rsidP="00D77C7D">
            <w:pPr>
              <w:numPr>
                <w:ilvl w:val="0"/>
                <w:numId w:val="5"/>
              </w:numPr>
              <w:spacing w:line="276" w:lineRule="auto"/>
            </w:pPr>
            <w:r w:rsidRPr="002E72B2">
              <w:t>DET will monitor and analyse access to part-time scholarships for equity groups and related developments with the ATO Review of Advice on Scholarships</w:t>
            </w:r>
          </w:p>
          <w:p w14:paraId="21E3422F" w14:textId="78468205" w:rsidR="00EA0CEE" w:rsidRPr="002E72B2" w:rsidRDefault="00EA0CEE" w:rsidP="00D77C7D">
            <w:pPr>
              <w:numPr>
                <w:ilvl w:val="0"/>
                <w:numId w:val="5"/>
              </w:numPr>
              <w:spacing w:line="276" w:lineRule="auto"/>
            </w:pPr>
            <w:r w:rsidRPr="002E72B2">
              <w:t>DET will publish the outcomes on an annual basis.</w:t>
            </w:r>
          </w:p>
          <w:p w14:paraId="43F6F5F9" w14:textId="77777777" w:rsidR="00EA0CEE" w:rsidRPr="002E72B2" w:rsidRDefault="00EA0CEE" w:rsidP="00D77C7D">
            <w:pPr>
              <w:spacing w:line="276" w:lineRule="auto"/>
              <w:ind w:left="720"/>
            </w:pPr>
          </w:p>
          <w:p w14:paraId="511438CA" w14:textId="5C03E7C7" w:rsidR="00EA0CEE" w:rsidRPr="002E72B2" w:rsidRDefault="00971C30" w:rsidP="00D77C7D">
            <w:pPr>
              <w:spacing w:after="120" w:line="276" w:lineRule="auto"/>
            </w:pPr>
            <w:r w:rsidRPr="002E72B2">
              <w:t>Responsibility:</w:t>
            </w:r>
            <w:r w:rsidR="00EA0CEE" w:rsidRPr="002E72B2">
              <w:t xml:space="preserve"> DET and universities who choose to participate – by 2018 academic year</w:t>
            </w:r>
          </w:p>
        </w:tc>
      </w:tr>
    </w:tbl>
    <w:p w14:paraId="4A61440A" w14:textId="77777777" w:rsidR="00EA0CEE" w:rsidRPr="002E72B2" w:rsidRDefault="00EA0CEE" w:rsidP="00EA0CEE">
      <w:pPr>
        <w:spacing w:after="0"/>
      </w:pPr>
    </w:p>
    <w:p w14:paraId="5F0ACE87" w14:textId="77777777" w:rsidR="00225EBF" w:rsidRPr="002E72B2" w:rsidRDefault="00225EBF" w:rsidP="00225EBF">
      <w:pPr>
        <w:pStyle w:val="Heading3"/>
      </w:pPr>
      <w:r w:rsidRPr="002E72B2">
        <w:t>Status</w:t>
      </w:r>
    </w:p>
    <w:p w14:paraId="3CA20362" w14:textId="0805C4BE" w:rsidR="00225EBF" w:rsidRPr="002E72B2" w:rsidRDefault="00EA72F0" w:rsidP="00225EBF">
      <w:r>
        <w:t>In progress</w:t>
      </w:r>
    </w:p>
    <w:p w14:paraId="2E68A77C" w14:textId="77777777" w:rsidR="00225EBF" w:rsidRPr="002E72B2" w:rsidRDefault="00225EBF" w:rsidP="00225EBF">
      <w:pPr>
        <w:pStyle w:val="Heading3"/>
      </w:pPr>
      <w:r w:rsidRPr="002E72B2">
        <w:t>Progress to date</w:t>
      </w:r>
    </w:p>
    <w:p w14:paraId="4F89BD1F" w14:textId="58C943BF" w:rsidR="00A55505" w:rsidRPr="007A0F98" w:rsidRDefault="003E3EAF" w:rsidP="00A55505">
      <w:r w:rsidRPr="002E72B2">
        <w:t>In the second half of 2018, t</w:t>
      </w:r>
      <w:r w:rsidR="00901208" w:rsidRPr="002E72B2">
        <w:t xml:space="preserve">he department invited the </w:t>
      </w:r>
      <w:r w:rsidR="00781006" w:rsidRPr="002E72B2">
        <w:t xml:space="preserve">42 higher education providers </w:t>
      </w:r>
      <w:r w:rsidR="00A55505" w:rsidRPr="002E72B2">
        <w:t xml:space="preserve">(HEPs) </w:t>
      </w:r>
      <w:r w:rsidR="00781006" w:rsidRPr="002E72B2">
        <w:t xml:space="preserve">eligible for research block grants to participate in a survey, </w:t>
      </w:r>
      <w:r w:rsidR="00EF3B63" w:rsidRPr="002E72B2">
        <w:t>comprising</w:t>
      </w:r>
      <w:r w:rsidR="00781006" w:rsidRPr="002E72B2">
        <w:t xml:space="preserve"> 15 questions, to determine levels of support for Indigenous HDR students. </w:t>
      </w:r>
      <w:r w:rsidR="00EF3B63" w:rsidRPr="002E72B2">
        <w:t>A total of 40 HEPs provided data in response.</w:t>
      </w:r>
    </w:p>
    <w:p w14:paraId="1AC75EDE" w14:textId="77777777" w:rsidR="006B16CF" w:rsidRDefault="006B16CF" w:rsidP="006B16CF">
      <w:pPr>
        <w:rPr>
          <w:rFonts w:ascii="Calibri" w:hAnsi="Calibri" w:cs="Calibri"/>
        </w:rPr>
      </w:pPr>
      <w:r w:rsidRPr="007A0F98">
        <w:rPr>
          <w:rFonts w:ascii="Calibri" w:hAnsi="Calibri" w:cs="Calibri"/>
        </w:rPr>
        <w:t xml:space="preserve">The results of the survey </w:t>
      </w:r>
      <w:r>
        <w:rPr>
          <w:rFonts w:ascii="Calibri" w:hAnsi="Calibri" w:cs="Calibri"/>
        </w:rPr>
        <w:t>will be presented in the</w:t>
      </w:r>
      <w:r w:rsidRPr="007A0F98">
        <w:rPr>
          <w:rFonts w:ascii="Calibri" w:hAnsi="Calibri" w:cs="Calibri"/>
        </w:rPr>
        <w:t xml:space="preserve"> Indigenous</w:t>
      </w:r>
      <w:r>
        <w:rPr>
          <w:rFonts w:ascii="Calibri" w:hAnsi="Calibri" w:cs="Calibri"/>
        </w:rPr>
        <w:t xml:space="preserve"> HDR report</w:t>
      </w:r>
      <w:r w:rsidRPr="007A0F98">
        <w:rPr>
          <w:rFonts w:ascii="Calibri" w:hAnsi="Calibri" w:cs="Calibri"/>
        </w:rPr>
        <w:t xml:space="preserve">. Data on access to scholarships by other equity groups </w:t>
      </w:r>
      <w:r>
        <w:rPr>
          <w:rFonts w:ascii="Calibri" w:hAnsi="Calibri" w:cs="Calibri"/>
        </w:rPr>
        <w:t>will be presented in the HDR equity report (see Action 3.1)</w:t>
      </w:r>
      <w:r w:rsidRPr="007A0F98">
        <w:rPr>
          <w:rFonts w:ascii="Calibri" w:hAnsi="Calibri" w:cs="Calibri"/>
        </w:rPr>
        <w:t>.</w:t>
      </w:r>
    </w:p>
    <w:p w14:paraId="72291AFC" w14:textId="77777777" w:rsidR="00A55505" w:rsidRPr="002E72B2" w:rsidRDefault="00A55505" w:rsidP="00A55505">
      <w:r w:rsidRPr="002E72B2">
        <w:t>The outcomes of the Review of ATO Advice on Scholarships are still under consideration by the ATO.</w:t>
      </w:r>
    </w:p>
    <w:p w14:paraId="6B97D451" w14:textId="77777777" w:rsidR="00225EBF" w:rsidRPr="002E72B2" w:rsidRDefault="00225EBF" w:rsidP="00225EBF">
      <w:pPr>
        <w:pStyle w:val="Heading3"/>
      </w:pPr>
      <w:r w:rsidRPr="002E72B2">
        <w:t>Next steps</w:t>
      </w:r>
    </w:p>
    <w:p w14:paraId="5E1E4C52" w14:textId="6C9CAF4F" w:rsidR="006B16CF" w:rsidRDefault="006B16CF">
      <w:pPr>
        <w:rPr>
          <w:rFonts w:ascii="Calibri" w:hAnsi="Calibri" w:cs="Calibri"/>
        </w:rPr>
      </w:pPr>
      <w:r>
        <w:rPr>
          <w:rFonts w:ascii="Calibri" w:hAnsi="Calibri" w:cs="Calibri"/>
        </w:rPr>
        <w:t>The equity reports under Action 3.1 are forthcoming.</w:t>
      </w:r>
    </w:p>
    <w:p w14:paraId="2B73F074" w14:textId="0D465457" w:rsidR="00621112" w:rsidRPr="002E72B2" w:rsidRDefault="00A55505">
      <w:pPr>
        <w:rPr>
          <w:rFonts w:ascii="Calibri" w:eastAsiaTheme="majorEastAsia" w:hAnsi="Calibri" w:cstheme="majorBidi"/>
          <w:b/>
          <w:bCs/>
          <w:color w:val="522761"/>
          <w:sz w:val="28"/>
          <w:szCs w:val="28"/>
        </w:rPr>
      </w:pPr>
      <w:r w:rsidRPr="002E72B2">
        <w:rPr>
          <w:rFonts w:ascii="Calibri" w:hAnsi="Calibri" w:cs="Calibri"/>
        </w:rPr>
        <w:t>The dep</w:t>
      </w:r>
      <w:r w:rsidR="007A0F98">
        <w:rPr>
          <w:rFonts w:ascii="Calibri" w:hAnsi="Calibri" w:cs="Calibri"/>
        </w:rPr>
        <w:t>artment will continue to liaise with the ATO regarding</w:t>
      </w:r>
      <w:r w:rsidRPr="002E72B2">
        <w:rPr>
          <w:rFonts w:ascii="Calibri" w:hAnsi="Calibri" w:cs="Calibri"/>
        </w:rPr>
        <w:t xml:space="preserve"> the t</w:t>
      </w:r>
      <w:r w:rsidR="007A0F98">
        <w:rPr>
          <w:rFonts w:ascii="Calibri" w:hAnsi="Calibri" w:cs="Calibri"/>
        </w:rPr>
        <w:t>ax treatment of scholarships</w:t>
      </w:r>
      <w:r w:rsidRPr="002E72B2">
        <w:rPr>
          <w:rFonts w:ascii="Calibri" w:hAnsi="Calibri" w:cs="Calibri"/>
        </w:rPr>
        <w:t>.</w:t>
      </w:r>
      <w:r w:rsidR="00621112" w:rsidRPr="002E72B2">
        <w:br w:type="page"/>
      </w:r>
    </w:p>
    <w:p w14:paraId="4CC12B71" w14:textId="2975D8C6" w:rsidR="009942BD" w:rsidRPr="002E72B2" w:rsidRDefault="009942BD" w:rsidP="009942BD">
      <w:pPr>
        <w:pStyle w:val="Heading1"/>
      </w:pPr>
      <w:bookmarkStart w:id="18" w:name="_Toc3302334"/>
      <w:r w:rsidRPr="002E72B2">
        <w:t>Priority Issue 4: Quality of the HDR system</w:t>
      </w:r>
      <w:bookmarkEnd w:id="18"/>
    </w:p>
    <w:p w14:paraId="189CF437" w14:textId="07F7E963" w:rsidR="00816888" w:rsidRPr="002E72B2" w:rsidRDefault="00816888" w:rsidP="0037139F">
      <w:pPr>
        <w:pStyle w:val="Heading2"/>
      </w:pPr>
      <w:bookmarkStart w:id="19" w:name="_Toc3302335"/>
      <w:r w:rsidRPr="002E72B2">
        <w:t>Action 4.1 Revised Student Experience Survey</w:t>
      </w:r>
      <w:bookmarkEnd w:id="19"/>
    </w:p>
    <w:tbl>
      <w:tblPr>
        <w:tblStyle w:val="TableGrid"/>
        <w:tblW w:w="0" w:type="auto"/>
        <w:tblLook w:val="04A0" w:firstRow="1" w:lastRow="0" w:firstColumn="1" w:lastColumn="0" w:noHBand="0" w:noVBand="1"/>
      </w:tblPr>
      <w:tblGrid>
        <w:gridCol w:w="9016"/>
      </w:tblGrid>
      <w:tr w:rsidR="00EA0CEE" w:rsidRPr="002E72B2" w14:paraId="7E18E5C8" w14:textId="77777777" w:rsidTr="00EA0CEE">
        <w:tc>
          <w:tcPr>
            <w:tcW w:w="9016" w:type="dxa"/>
          </w:tcPr>
          <w:p w14:paraId="0F9B81FE" w14:textId="77777777" w:rsidR="00EA0CEE" w:rsidRPr="002E72B2" w:rsidRDefault="00EA0CEE" w:rsidP="00D77C7D">
            <w:pPr>
              <w:spacing w:before="120" w:line="276" w:lineRule="auto"/>
            </w:pPr>
            <w:r w:rsidRPr="002E72B2">
              <w:t>Subject to available resources, DET to explore opportunities to expand the current review of the Postgraduate Research Experience Questionnaire to include the establishment and funding of a survey of current postgraduate research students to support comparison with similar surveys used overseas, such as the United Kingdom’s Postgraduate Research Experience Survey for international benchmarking purposes.</w:t>
            </w:r>
          </w:p>
          <w:p w14:paraId="7FFDF9F4" w14:textId="77777777" w:rsidR="00EA0CEE" w:rsidRPr="002E72B2" w:rsidRDefault="00EA0CEE" w:rsidP="00D77C7D">
            <w:pPr>
              <w:spacing w:line="276" w:lineRule="auto"/>
            </w:pPr>
          </w:p>
          <w:p w14:paraId="442FF00C" w14:textId="017F89C1" w:rsidR="00EA0CEE" w:rsidRPr="002E72B2" w:rsidRDefault="00971C30" w:rsidP="00D77C7D">
            <w:pPr>
              <w:spacing w:after="120" w:line="276" w:lineRule="auto"/>
            </w:pPr>
            <w:r w:rsidRPr="002E72B2">
              <w:t>Responsibility:</w:t>
            </w:r>
            <w:r w:rsidR="00EA0CEE" w:rsidRPr="002E72B2">
              <w:t xml:space="preserve"> DET – by July 2018</w:t>
            </w:r>
          </w:p>
        </w:tc>
      </w:tr>
    </w:tbl>
    <w:p w14:paraId="6B160E6C" w14:textId="13B92140" w:rsidR="00EA0CEE" w:rsidRPr="002E72B2" w:rsidRDefault="00EA0CEE" w:rsidP="00EA0CEE">
      <w:pPr>
        <w:pStyle w:val="Heading3"/>
        <w:shd w:val="clear" w:color="auto" w:fill="auto"/>
        <w:rPr>
          <w:rFonts w:ascii="Calibri" w:eastAsiaTheme="majorEastAsia" w:hAnsi="Calibri" w:cstheme="majorBidi"/>
          <w:bCs/>
        </w:rPr>
      </w:pPr>
    </w:p>
    <w:p w14:paraId="72269624" w14:textId="77777777" w:rsidR="00225EBF" w:rsidRPr="002E72B2" w:rsidRDefault="00225EBF" w:rsidP="00225EBF">
      <w:pPr>
        <w:pStyle w:val="Heading3"/>
      </w:pPr>
      <w:r w:rsidRPr="002E72B2">
        <w:t>Status</w:t>
      </w:r>
    </w:p>
    <w:p w14:paraId="4D5AE66D" w14:textId="3D49497E" w:rsidR="00225EBF" w:rsidRPr="002E72B2" w:rsidRDefault="00B37B74" w:rsidP="00225EBF">
      <w:r>
        <w:t xml:space="preserve">Complete </w:t>
      </w:r>
    </w:p>
    <w:p w14:paraId="3346CD79" w14:textId="77777777" w:rsidR="00225EBF" w:rsidRPr="002E72B2" w:rsidRDefault="00225EBF" w:rsidP="00225EBF">
      <w:pPr>
        <w:pStyle w:val="Heading3"/>
      </w:pPr>
      <w:r w:rsidRPr="002E72B2">
        <w:t>Progress to date</w:t>
      </w:r>
    </w:p>
    <w:p w14:paraId="555E96D0" w14:textId="2E8A3E1D" w:rsidR="0037557D" w:rsidRPr="002E72B2" w:rsidRDefault="008A7876" w:rsidP="00F3302F">
      <w:pPr>
        <w:spacing w:after="0"/>
      </w:pPr>
      <w:r w:rsidRPr="002E72B2">
        <w:t>The department</w:t>
      </w:r>
      <w:r w:rsidR="0037740A" w:rsidRPr="002E72B2">
        <w:t xml:space="preserve"> </w:t>
      </w:r>
      <w:r w:rsidR="0051469D" w:rsidRPr="002E72B2">
        <w:t>has examined</w:t>
      </w:r>
      <w:r w:rsidR="00A87AF3" w:rsidRPr="002E72B2">
        <w:t xml:space="preserve"> survey methodologies in Australia and oversea</w:t>
      </w:r>
      <w:r w:rsidR="0051469D" w:rsidRPr="002E72B2">
        <w:t xml:space="preserve">s, and taken into account </w:t>
      </w:r>
      <w:r w:rsidR="00A87AF3" w:rsidRPr="002E72B2">
        <w:t xml:space="preserve">technical advice previously received from the </w:t>
      </w:r>
      <w:r w:rsidR="00325B15" w:rsidRPr="002E72B2">
        <w:t>Quality Indicators for Teaching and Learning (</w:t>
      </w:r>
      <w:r w:rsidR="00A87AF3" w:rsidRPr="002E72B2">
        <w:t>QILT</w:t>
      </w:r>
      <w:r w:rsidR="00325B15" w:rsidRPr="002E72B2">
        <w:t>)</w:t>
      </w:r>
      <w:r w:rsidR="00A87AF3" w:rsidRPr="002E72B2">
        <w:t xml:space="preserve"> Working Group and </w:t>
      </w:r>
      <w:r w:rsidR="00B37B74">
        <w:t xml:space="preserve">the </w:t>
      </w:r>
      <w:r w:rsidR="00A87AF3" w:rsidRPr="002E72B2">
        <w:t>ACGR</w:t>
      </w:r>
      <w:r w:rsidR="00FB2C89" w:rsidRPr="002E72B2">
        <w:t>.</w:t>
      </w:r>
      <w:r w:rsidR="0037557D" w:rsidRPr="002E72B2">
        <w:t xml:space="preserve"> </w:t>
      </w:r>
      <w:r w:rsidR="00211B2E" w:rsidRPr="002E72B2">
        <w:t xml:space="preserve">Given </w:t>
      </w:r>
      <w:r w:rsidR="00524700" w:rsidRPr="002E72B2">
        <w:t xml:space="preserve">the limited resources available, and the </w:t>
      </w:r>
      <w:r w:rsidR="00211B2E" w:rsidRPr="002E72B2">
        <w:t xml:space="preserve">complexity </w:t>
      </w:r>
      <w:r w:rsidR="00524700" w:rsidRPr="002E72B2">
        <w:t>of designing a sector-wide survey with sufficient diagnostic capability, t</w:t>
      </w:r>
      <w:r w:rsidR="00211B2E" w:rsidRPr="002E72B2">
        <w:t xml:space="preserve">he </w:t>
      </w:r>
      <w:r w:rsidR="00B37B74">
        <w:t>development of this</w:t>
      </w:r>
      <w:r w:rsidR="00211B2E" w:rsidRPr="002E72B2">
        <w:t xml:space="preserve"> survey is not a priority at the present time.</w:t>
      </w:r>
    </w:p>
    <w:p w14:paraId="6BF9ACB2" w14:textId="3FF910C9" w:rsidR="00F3302F" w:rsidRPr="002E72B2" w:rsidRDefault="00F3302F" w:rsidP="00F3302F">
      <w:pPr>
        <w:spacing w:after="0"/>
      </w:pPr>
    </w:p>
    <w:p w14:paraId="07A77E6B" w14:textId="77777777" w:rsidR="00225EBF" w:rsidRPr="002E72B2" w:rsidRDefault="00225EBF" w:rsidP="00225EBF">
      <w:pPr>
        <w:pStyle w:val="Heading3"/>
      </w:pPr>
      <w:r w:rsidRPr="002E72B2">
        <w:t>Next steps</w:t>
      </w:r>
    </w:p>
    <w:p w14:paraId="396D67CA" w14:textId="4CDB345F" w:rsidR="00D632B0" w:rsidRPr="002E72B2" w:rsidRDefault="0051469D" w:rsidP="0037740A">
      <w:pPr>
        <w:spacing w:after="240"/>
      </w:pPr>
      <w:r w:rsidRPr="002E72B2">
        <w:t>This action is now complete.</w:t>
      </w:r>
    </w:p>
    <w:p w14:paraId="72C088F6" w14:textId="77777777" w:rsidR="005D1CE1" w:rsidRDefault="005D1CE1" w:rsidP="0037139F">
      <w:pPr>
        <w:pStyle w:val="Heading2"/>
      </w:pPr>
      <w:bookmarkStart w:id="20" w:name="_Toc3302336"/>
    </w:p>
    <w:p w14:paraId="2F3BC235" w14:textId="6A9F0CF2" w:rsidR="00116C32" w:rsidRPr="002E72B2" w:rsidRDefault="00116C32" w:rsidP="0037139F">
      <w:pPr>
        <w:pStyle w:val="Heading2"/>
      </w:pPr>
      <w:r w:rsidRPr="002E72B2">
        <w:t>Action 4.2 National guidelines on the development, assessment and recognition of transferable skills</w:t>
      </w:r>
      <w:bookmarkEnd w:id="20"/>
    </w:p>
    <w:tbl>
      <w:tblPr>
        <w:tblStyle w:val="TableGrid"/>
        <w:tblW w:w="0" w:type="auto"/>
        <w:tblLook w:val="04A0" w:firstRow="1" w:lastRow="0" w:firstColumn="1" w:lastColumn="0" w:noHBand="0" w:noVBand="1"/>
      </w:tblPr>
      <w:tblGrid>
        <w:gridCol w:w="9016"/>
      </w:tblGrid>
      <w:tr w:rsidR="00EA0CEE" w:rsidRPr="002E72B2" w14:paraId="5C47AC12" w14:textId="77777777" w:rsidTr="00EA0CEE">
        <w:tc>
          <w:tcPr>
            <w:tcW w:w="9016" w:type="dxa"/>
          </w:tcPr>
          <w:p w14:paraId="1A1BAAA4" w14:textId="77777777" w:rsidR="00EA0CEE" w:rsidRPr="002E72B2" w:rsidRDefault="00EA0CEE" w:rsidP="00D77C7D">
            <w:pPr>
              <w:pStyle w:val="Heading3"/>
              <w:shd w:val="clear" w:color="auto" w:fill="auto"/>
              <w:spacing w:before="120" w:line="276" w:lineRule="auto"/>
              <w:outlineLvl w:val="2"/>
              <w:rPr>
                <w:b w:val="0"/>
              </w:rPr>
            </w:pPr>
            <w:r w:rsidRPr="002E72B2">
              <w:rPr>
                <w:b w:val="0"/>
              </w:rPr>
              <w:t>ACGR to develop a set of guidelines that define principles and the rationale of skills development, assessment and recognition, which are not too prescriptive.</w:t>
            </w:r>
          </w:p>
          <w:p w14:paraId="333A3D1F" w14:textId="1C64797B" w:rsidR="00EA0CEE" w:rsidRPr="002E72B2" w:rsidRDefault="00971C30" w:rsidP="00D77C7D">
            <w:pPr>
              <w:pStyle w:val="Heading3"/>
              <w:shd w:val="clear" w:color="auto" w:fill="auto"/>
              <w:spacing w:before="120" w:after="120" w:line="276" w:lineRule="auto"/>
              <w:outlineLvl w:val="2"/>
              <w:rPr>
                <w:rFonts w:ascii="Calibri" w:eastAsiaTheme="majorEastAsia" w:hAnsi="Calibri" w:cstheme="majorBidi"/>
                <w:b w:val="0"/>
                <w:bCs/>
              </w:rPr>
            </w:pPr>
            <w:r w:rsidRPr="002E72B2">
              <w:rPr>
                <w:b w:val="0"/>
              </w:rPr>
              <w:t>Responsibility:</w:t>
            </w:r>
            <w:r w:rsidR="00EA0CEE" w:rsidRPr="002E72B2">
              <w:rPr>
                <w:b w:val="0"/>
              </w:rPr>
              <w:t xml:space="preserve"> ACGR – by end 2018</w:t>
            </w:r>
          </w:p>
        </w:tc>
      </w:tr>
    </w:tbl>
    <w:p w14:paraId="627A9C9A" w14:textId="768A943B" w:rsidR="00EA0CEE" w:rsidRPr="002E72B2" w:rsidRDefault="00EA0CEE" w:rsidP="00EA0CEE">
      <w:pPr>
        <w:pStyle w:val="Heading3"/>
        <w:shd w:val="clear" w:color="auto" w:fill="auto"/>
        <w:rPr>
          <w:rFonts w:ascii="Calibri" w:eastAsiaTheme="majorEastAsia" w:hAnsi="Calibri" w:cstheme="majorBidi"/>
          <w:bCs/>
        </w:rPr>
      </w:pPr>
    </w:p>
    <w:p w14:paraId="00C2ACA3" w14:textId="77777777" w:rsidR="00225EBF" w:rsidRPr="002E72B2" w:rsidRDefault="00225EBF" w:rsidP="00225EBF">
      <w:pPr>
        <w:pStyle w:val="Heading3"/>
      </w:pPr>
      <w:r w:rsidRPr="002E72B2">
        <w:t>Status</w:t>
      </w:r>
    </w:p>
    <w:p w14:paraId="47658E61" w14:textId="43493184" w:rsidR="00225EBF" w:rsidRPr="002E72B2" w:rsidRDefault="0007003B" w:rsidP="00225EBF">
      <w:r w:rsidRPr="002E72B2">
        <w:t>Complete</w:t>
      </w:r>
    </w:p>
    <w:p w14:paraId="1E13FCAD" w14:textId="77777777" w:rsidR="00225EBF" w:rsidRPr="002E72B2" w:rsidRDefault="00225EBF" w:rsidP="00225EBF">
      <w:pPr>
        <w:pStyle w:val="Heading3"/>
      </w:pPr>
      <w:r w:rsidRPr="002E72B2">
        <w:t>Progress to date</w:t>
      </w:r>
    </w:p>
    <w:p w14:paraId="7EC24D73" w14:textId="703754FE" w:rsidR="00B02D04" w:rsidRDefault="0007003B" w:rsidP="00865A38">
      <w:pPr>
        <w:spacing w:after="0"/>
        <w:rPr>
          <w:rStyle w:val="Hyperlink"/>
          <w:rFonts w:cstheme="minorHAnsi"/>
          <w:shd w:val="clear" w:color="auto" w:fill="FFFFFF"/>
        </w:rPr>
      </w:pPr>
      <w:r w:rsidRPr="002E72B2">
        <w:rPr>
          <w:rFonts w:cstheme="minorHAnsi"/>
          <w:shd w:val="clear" w:color="auto" w:fill="FFFFFF"/>
        </w:rPr>
        <w:t xml:space="preserve">Following review and revision by the membership, the </w:t>
      </w:r>
      <w:r w:rsidRPr="002E72B2">
        <w:t>ACGR Good Practice Guidelines for Transferable Skills Development</w:t>
      </w:r>
      <w:r w:rsidR="00865A38" w:rsidRPr="002E72B2">
        <w:t xml:space="preserve"> </w:t>
      </w:r>
      <w:r w:rsidRPr="002E72B2">
        <w:rPr>
          <w:rFonts w:cstheme="minorHAnsi"/>
          <w:shd w:val="clear" w:color="auto" w:fill="FFFFFF"/>
        </w:rPr>
        <w:t xml:space="preserve">were approved </w:t>
      </w:r>
      <w:r w:rsidR="00B37B74">
        <w:rPr>
          <w:rFonts w:cstheme="minorHAnsi"/>
          <w:shd w:val="clear" w:color="auto" w:fill="FFFFFF"/>
        </w:rPr>
        <w:t xml:space="preserve">and released in December 2018. </w:t>
      </w:r>
      <w:r w:rsidRPr="002E72B2">
        <w:rPr>
          <w:rFonts w:cstheme="minorHAnsi"/>
          <w:shd w:val="clear" w:color="auto" w:fill="FFFFFF"/>
        </w:rPr>
        <w:t>These </w:t>
      </w:r>
      <w:r w:rsidRPr="002E72B2">
        <w:rPr>
          <w:rFonts w:cstheme="minorHAnsi"/>
          <w:bdr w:val="none" w:sz="0" w:space="0" w:color="auto" w:frame="1"/>
          <w:shd w:val="clear" w:color="auto" w:fill="FFFFFF"/>
        </w:rPr>
        <w:t>guidelines</w:t>
      </w:r>
      <w:r w:rsidRPr="002E72B2">
        <w:rPr>
          <w:rFonts w:cstheme="minorHAnsi"/>
          <w:shd w:val="clear" w:color="auto" w:fill="FFFFFF"/>
        </w:rPr>
        <w:t> describe good practice in developing research and transferable skills which will enhance employability for academic and non-academic careers for graduate research candidates.</w:t>
      </w:r>
      <w:r w:rsidR="00142C8E" w:rsidRPr="002E72B2">
        <w:rPr>
          <w:rFonts w:cstheme="minorHAnsi"/>
          <w:shd w:val="clear" w:color="auto" w:fill="FFFFFF"/>
        </w:rPr>
        <w:t xml:space="preserve"> The guidelines are available at </w:t>
      </w:r>
      <w:hyperlink r:id="rId31" w:history="1">
        <w:r w:rsidR="00142C8E" w:rsidRPr="002E72B2">
          <w:rPr>
            <w:rStyle w:val="Hyperlink"/>
            <w:rFonts w:cstheme="minorHAnsi"/>
            <w:shd w:val="clear" w:color="auto" w:fill="FFFFFF"/>
          </w:rPr>
          <w:t>http://www.acgr.edu.au/good-practice/best-practice/</w:t>
        </w:r>
      </w:hyperlink>
    </w:p>
    <w:p w14:paraId="15C475AF" w14:textId="77777777" w:rsidR="00B02D04" w:rsidRDefault="00B02D04">
      <w:pPr>
        <w:rPr>
          <w:rStyle w:val="Hyperlink"/>
          <w:rFonts w:cstheme="minorHAnsi"/>
          <w:shd w:val="clear" w:color="auto" w:fill="FFFFFF"/>
        </w:rPr>
      </w:pPr>
      <w:r>
        <w:rPr>
          <w:rStyle w:val="Hyperlink"/>
          <w:rFonts w:cstheme="minorHAnsi"/>
          <w:shd w:val="clear" w:color="auto" w:fill="FFFFFF"/>
        </w:rPr>
        <w:br w:type="page"/>
      </w:r>
    </w:p>
    <w:p w14:paraId="1B3E888B" w14:textId="77777777" w:rsidR="00225EBF" w:rsidRPr="002E72B2" w:rsidRDefault="00225EBF" w:rsidP="00241F62">
      <w:pPr>
        <w:pStyle w:val="Heading3"/>
      </w:pPr>
      <w:r w:rsidRPr="002E72B2">
        <w:t>Next steps</w:t>
      </w:r>
    </w:p>
    <w:p w14:paraId="3D6595A4" w14:textId="6C57FA39" w:rsidR="00225EBF" w:rsidRPr="002E72B2" w:rsidRDefault="0007003B" w:rsidP="00241F62">
      <w:pPr>
        <w:rPr>
          <w:color w:val="8193D1" w:themeColor="accent5" w:themeTint="99"/>
        </w:rPr>
      </w:pPr>
      <w:r w:rsidRPr="002E72B2">
        <w:t>This action is now complete.</w:t>
      </w:r>
    </w:p>
    <w:p w14:paraId="49A6FE84" w14:textId="5F52AC79" w:rsidR="00906390" w:rsidRPr="002E72B2" w:rsidRDefault="00906390" w:rsidP="0037139F">
      <w:pPr>
        <w:pStyle w:val="Heading2"/>
      </w:pPr>
      <w:bookmarkStart w:id="21" w:name="_Toc3302337"/>
      <w:r w:rsidRPr="002E72B2">
        <w:t>Action 4.3 Refresh Good Practice Principles for Research Supervision</w:t>
      </w:r>
      <w:bookmarkEnd w:id="21"/>
    </w:p>
    <w:tbl>
      <w:tblPr>
        <w:tblStyle w:val="TableGrid"/>
        <w:tblW w:w="0" w:type="auto"/>
        <w:tblLook w:val="04A0" w:firstRow="1" w:lastRow="0" w:firstColumn="1" w:lastColumn="0" w:noHBand="0" w:noVBand="1"/>
      </w:tblPr>
      <w:tblGrid>
        <w:gridCol w:w="9016"/>
      </w:tblGrid>
      <w:tr w:rsidR="00EA0CEE" w:rsidRPr="002E72B2" w14:paraId="04230FFE" w14:textId="77777777" w:rsidTr="00EA0CEE">
        <w:tc>
          <w:tcPr>
            <w:tcW w:w="9016" w:type="dxa"/>
          </w:tcPr>
          <w:p w14:paraId="081D6721" w14:textId="77777777" w:rsidR="00EA0CEE" w:rsidRPr="002E72B2" w:rsidRDefault="00EA0CEE" w:rsidP="00D77C7D">
            <w:pPr>
              <w:pStyle w:val="Heading3"/>
              <w:shd w:val="clear" w:color="auto" w:fill="auto"/>
              <w:spacing w:before="120" w:after="120" w:line="276" w:lineRule="auto"/>
              <w:outlineLvl w:val="2"/>
              <w:rPr>
                <w:b w:val="0"/>
              </w:rPr>
            </w:pPr>
            <w:r w:rsidRPr="002E72B2">
              <w:rPr>
                <w:b w:val="0"/>
              </w:rPr>
              <w:t xml:space="preserve">ACGR to refresh the Good Practice Principles for Research Supervision to include increased focus on the development of students’ skills and attributes to reflect the aims of contemporary HDR training to equip students with employability skills and experience. (This action also relates to </w:t>
            </w:r>
            <w:r w:rsidRPr="002E72B2">
              <w:rPr>
                <w:b w:val="0"/>
                <w:i/>
              </w:rPr>
              <w:t>‘Section 3. Equity, including Indigenous participation’</w:t>
            </w:r>
            <w:r w:rsidRPr="002E72B2">
              <w:rPr>
                <w:b w:val="0"/>
              </w:rPr>
              <w:t>).</w:t>
            </w:r>
          </w:p>
          <w:p w14:paraId="2426EB71" w14:textId="3C27D8D9" w:rsidR="00EA0CEE" w:rsidRPr="002E72B2" w:rsidRDefault="00971C30" w:rsidP="00D77C7D">
            <w:pPr>
              <w:pStyle w:val="Heading3"/>
              <w:shd w:val="clear" w:color="auto" w:fill="auto"/>
              <w:spacing w:before="120" w:after="120" w:line="276" w:lineRule="auto"/>
              <w:outlineLvl w:val="2"/>
              <w:rPr>
                <w:rFonts w:ascii="Calibri" w:eastAsiaTheme="majorEastAsia" w:hAnsi="Calibri" w:cstheme="majorBidi"/>
                <w:b w:val="0"/>
                <w:bCs/>
              </w:rPr>
            </w:pPr>
            <w:r w:rsidRPr="002E72B2">
              <w:rPr>
                <w:b w:val="0"/>
              </w:rPr>
              <w:t xml:space="preserve">Responsibility: </w:t>
            </w:r>
            <w:r w:rsidR="00EA0CEE" w:rsidRPr="002E72B2">
              <w:rPr>
                <w:b w:val="0"/>
              </w:rPr>
              <w:t>ACGR – by March 2018</w:t>
            </w:r>
          </w:p>
        </w:tc>
      </w:tr>
    </w:tbl>
    <w:p w14:paraId="02D47BBB" w14:textId="66245B83" w:rsidR="00EA0CEE" w:rsidRPr="002E72B2" w:rsidRDefault="00EA0CEE" w:rsidP="00EA0CEE">
      <w:pPr>
        <w:pStyle w:val="Heading3"/>
        <w:shd w:val="clear" w:color="auto" w:fill="auto"/>
        <w:rPr>
          <w:rFonts w:ascii="Calibri" w:eastAsiaTheme="majorEastAsia" w:hAnsi="Calibri" w:cstheme="majorBidi"/>
          <w:bCs/>
        </w:rPr>
      </w:pPr>
    </w:p>
    <w:p w14:paraId="5B63816A" w14:textId="77777777" w:rsidR="00225EBF" w:rsidRPr="002E72B2" w:rsidRDefault="00225EBF" w:rsidP="00225EBF">
      <w:pPr>
        <w:pStyle w:val="Heading3"/>
      </w:pPr>
      <w:r w:rsidRPr="002E72B2">
        <w:t>Status</w:t>
      </w:r>
    </w:p>
    <w:p w14:paraId="1368A8C9" w14:textId="6DA1C14C" w:rsidR="00225EBF" w:rsidRPr="002E72B2" w:rsidRDefault="00225EBF" w:rsidP="00225EBF">
      <w:r w:rsidRPr="002E72B2">
        <w:t>Complete</w:t>
      </w:r>
    </w:p>
    <w:p w14:paraId="311FE25D" w14:textId="77777777" w:rsidR="00225EBF" w:rsidRPr="002E72B2" w:rsidRDefault="00225EBF" w:rsidP="00225EBF">
      <w:pPr>
        <w:pStyle w:val="Heading3"/>
      </w:pPr>
      <w:r w:rsidRPr="002E72B2">
        <w:t>Progress to date</w:t>
      </w:r>
    </w:p>
    <w:p w14:paraId="71B24D3B" w14:textId="77777777" w:rsidR="005B4394" w:rsidRPr="002E72B2" w:rsidRDefault="005B4394" w:rsidP="0020543C">
      <w:r w:rsidRPr="002E72B2">
        <w:t>A draft revision to the Supervision section of the Good Practice Principles was prepared for endorsement by the Executive Committee. It was then presented to the membership for approval at the National ACGR meeting in November 2018 and fully endorsed.</w:t>
      </w:r>
    </w:p>
    <w:p w14:paraId="1637303D" w14:textId="77777777" w:rsidR="009C25A9" w:rsidRPr="002E72B2" w:rsidRDefault="0020543C" w:rsidP="009C25A9">
      <w:pPr>
        <w:spacing w:after="0"/>
      </w:pPr>
      <w:r w:rsidRPr="002E72B2">
        <w:t xml:space="preserve">The Good Practice Principles for </w:t>
      </w:r>
      <w:r w:rsidR="000A3253" w:rsidRPr="002E72B2">
        <w:t>Graduate Research</w:t>
      </w:r>
      <w:r w:rsidR="00BD76E3" w:rsidRPr="002E72B2">
        <w:t xml:space="preserve"> are available at</w:t>
      </w:r>
    </w:p>
    <w:p w14:paraId="29EC3F14" w14:textId="2ABF754D" w:rsidR="00A5254D" w:rsidRPr="002E72B2" w:rsidRDefault="00C7071B" w:rsidP="0020543C">
      <w:hyperlink r:id="rId32" w:history="1">
        <w:r w:rsidR="009C25A9" w:rsidRPr="002E72B2">
          <w:rPr>
            <w:rStyle w:val="Hyperlink"/>
          </w:rPr>
          <w:t>https://www.acgr.edu.au/good-practice/</w:t>
        </w:r>
      </w:hyperlink>
    </w:p>
    <w:p w14:paraId="26C94C1C" w14:textId="77777777" w:rsidR="00225EBF" w:rsidRPr="002E72B2" w:rsidRDefault="00225EBF" w:rsidP="00225EBF">
      <w:pPr>
        <w:pStyle w:val="Heading3"/>
      </w:pPr>
      <w:r w:rsidRPr="002E72B2">
        <w:t>Next steps</w:t>
      </w:r>
    </w:p>
    <w:p w14:paraId="1BD7A1BC" w14:textId="74FA0135" w:rsidR="00225EBF" w:rsidRPr="002E72B2" w:rsidRDefault="002E614A" w:rsidP="00225EBF">
      <w:r w:rsidRPr="002E72B2">
        <w:t>This action is now complete.</w:t>
      </w:r>
    </w:p>
    <w:p w14:paraId="1AE5A39D" w14:textId="1C182FB1" w:rsidR="00621112" w:rsidRPr="002E72B2" w:rsidRDefault="00906390" w:rsidP="0037139F">
      <w:pPr>
        <w:pStyle w:val="Heading2"/>
      </w:pPr>
      <w:bookmarkStart w:id="22" w:name="_Toc3302338"/>
      <w:r w:rsidRPr="002E72B2">
        <w:t>Action 4.4 Better address HDR supervision responsibilities in academic performance expectations</w:t>
      </w:r>
      <w:bookmarkEnd w:id="22"/>
    </w:p>
    <w:tbl>
      <w:tblPr>
        <w:tblStyle w:val="TableGrid"/>
        <w:tblW w:w="0" w:type="auto"/>
        <w:tblLook w:val="04A0" w:firstRow="1" w:lastRow="0" w:firstColumn="1" w:lastColumn="0" w:noHBand="0" w:noVBand="1"/>
      </w:tblPr>
      <w:tblGrid>
        <w:gridCol w:w="9016"/>
      </w:tblGrid>
      <w:tr w:rsidR="00EA0CEE" w:rsidRPr="002E72B2" w14:paraId="61020181" w14:textId="77777777" w:rsidTr="00EA0CEE">
        <w:tc>
          <w:tcPr>
            <w:tcW w:w="9016" w:type="dxa"/>
          </w:tcPr>
          <w:p w14:paraId="5334C2F5" w14:textId="77777777" w:rsidR="00EA0CEE" w:rsidRPr="002E72B2" w:rsidRDefault="00EA0CEE" w:rsidP="00D77C7D">
            <w:pPr>
              <w:spacing w:before="120" w:line="276" w:lineRule="auto"/>
            </w:pPr>
            <w:r w:rsidRPr="002E72B2">
              <w:t>ACGR to develop guidelines to support universities to better manage and reward performance at the institutional level, including:</w:t>
            </w:r>
          </w:p>
          <w:p w14:paraId="2A28084C" w14:textId="77777777" w:rsidR="00EA0CEE" w:rsidRPr="002E72B2" w:rsidRDefault="00EA0CEE" w:rsidP="00D77C7D">
            <w:pPr>
              <w:numPr>
                <w:ilvl w:val="0"/>
                <w:numId w:val="5"/>
              </w:numPr>
              <w:spacing w:line="276" w:lineRule="auto"/>
            </w:pPr>
            <w:r w:rsidRPr="002E72B2">
              <w:t>formal inclusion of monitoring of research supervision performance in performance reviews</w:t>
            </w:r>
          </w:p>
          <w:p w14:paraId="5CD31689" w14:textId="77777777" w:rsidR="00EA0CEE" w:rsidRPr="002E72B2" w:rsidRDefault="00EA0CEE" w:rsidP="00D77C7D">
            <w:pPr>
              <w:numPr>
                <w:ilvl w:val="0"/>
                <w:numId w:val="5"/>
              </w:numPr>
              <w:spacing w:line="276" w:lineRule="auto"/>
            </w:pPr>
            <w:r w:rsidRPr="002E72B2">
              <w:t>the development of metrics to inform regular performance reviews and other processes such as academic promotion</w:t>
            </w:r>
          </w:p>
          <w:p w14:paraId="29147830" w14:textId="77777777" w:rsidR="00EA0CEE" w:rsidRPr="002E72B2" w:rsidRDefault="00EA0CEE" w:rsidP="00D77C7D">
            <w:pPr>
              <w:numPr>
                <w:ilvl w:val="0"/>
                <w:numId w:val="5"/>
              </w:numPr>
              <w:spacing w:line="276" w:lineRule="auto"/>
            </w:pPr>
            <w:r w:rsidRPr="002E72B2">
              <w:t>clear processes for de-registration of supervisors who consistently fail to meet performance expectations</w:t>
            </w:r>
          </w:p>
          <w:p w14:paraId="11538AEE" w14:textId="77777777" w:rsidR="00EA0CEE" w:rsidRPr="002E72B2" w:rsidRDefault="00EA0CEE" w:rsidP="00D77C7D">
            <w:pPr>
              <w:numPr>
                <w:ilvl w:val="0"/>
                <w:numId w:val="5"/>
              </w:numPr>
              <w:spacing w:line="276" w:lineRule="auto"/>
            </w:pPr>
            <w:r w:rsidRPr="002E72B2">
              <w:t>reviewing university career structures and academic promotion processes to appropriately recognise industry engagement as well as traditional scholarly outputs.</w:t>
            </w:r>
          </w:p>
          <w:p w14:paraId="77CFFEE2" w14:textId="77777777" w:rsidR="00EA0CEE" w:rsidRPr="002E72B2" w:rsidRDefault="00EA0CEE" w:rsidP="00D77C7D">
            <w:pPr>
              <w:numPr>
                <w:ilvl w:val="0"/>
                <w:numId w:val="5"/>
              </w:numPr>
              <w:spacing w:line="276" w:lineRule="auto"/>
            </w:pPr>
            <w:r w:rsidRPr="002E72B2">
              <w:t>reviewing supervision registration processes and levels to appropriately recognise industry engagement as well as traditional scholarly outputs by HDR candidates.</w:t>
            </w:r>
          </w:p>
          <w:p w14:paraId="60090BF4" w14:textId="77777777" w:rsidR="00EA0CEE" w:rsidRPr="002E72B2" w:rsidRDefault="00EA0CEE" w:rsidP="00D77C7D">
            <w:pPr>
              <w:spacing w:line="276" w:lineRule="auto"/>
              <w:ind w:left="720"/>
            </w:pPr>
          </w:p>
          <w:p w14:paraId="1AC3B4F6" w14:textId="699EE298" w:rsidR="00EA0CEE" w:rsidRPr="002E72B2" w:rsidRDefault="00971C30" w:rsidP="00D77C7D">
            <w:pPr>
              <w:spacing w:after="120" w:line="276" w:lineRule="auto"/>
            </w:pPr>
            <w:r w:rsidRPr="002E72B2">
              <w:t>Responsibility:</w:t>
            </w:r>
            <w:r w:rsidR="00EA0CEE" w:rsidRPr="002E72B2">
              <w:t xml:space="preserve"> ACGR – by July 2018</w:t>
            </w:r>
          </w:p>
        </w:tc>
      </w:tr>
    </w:tbl>
    <w:p w14:paraId="2B17CC67" w14:textId="77777777" w:rsidR="00225EBF" w:rsidRPr="002E72B2" w:rsidRDefault="00225EBF" w:rsidP="00CD152C">
      <w:pPr>
        <w:spacing w:after="120"/>
      </w:pPr>
    </w:p>
    <w:p w14:paraId="37F0FF27" w14:textId="77777777" w:rsidR="00225EBF" w:rsidRPr="002E72B2" w:rsidRDefault="00225EBF" w:rsidP="00225EBF">
      <w:pPr>
        <w:pStyle w:val="Heading3"/>
      </w:pPr>
      <w:r w:rsidRPr="002E72B2">
        <w:t>Status</w:t>
      </w:r>
    </w:p>
    <w:p w14:paraId="3379499E" w14:textId="282FF781" w:rsidR="00225EBF" w:rsidRPr="002E72B2" w:rsidRDefault="006047CE" w:rsidP="00225EBF">
      <w:r w:rsidRPr="002E72B2">
        <w:t>Complete</w:t>
      </w:r>
      <w:r w:rsidR="00225EBF" w:rsidRPr="002E72B2">
        <w:t xml:space="preserve"> </w:t>
      </w:r>
    </w:p>
    <w:p w14:paraId="4F0A130E" w14:textId="77777777" w:rsidR="00225EBF" w:rsidRPr="002E72B2" w:rsidRDefault="00225EBF" w:rsidP="00225EBF">
      <w:pPr>
        <w:pStyle w:val="Heading3"/>
      </w:pPr>
      <w:r w:rsidRPr="002E72B2">
        <w:t>Progress to date</w:t>
      </w:r>
    </w:p>
    <w:p w14:paraId="25B76FF2" w14:textId="44111CFB" w:rsidR="00106B53" w:rsidRPr="002E72B2" w:rsidRDefault="004E3548" w:rsidP="007234FF">
      <w:pPr>
        <w:spacing w:after="0"/>
      </w:pPr>
      <w:r>
        <w:t xml:space="preserve">ACGR </w:t>
      </w:r>
      <w:r w:rsidR="00106B53" w:rsidRPr="002E72B2">
        <w:t>convene</w:t>
      </w:r>
      <w:r w:rsidR="00B37B74">
        <w:t>d two forums on this action item</w:t>
      </w:r>
      <w:r w:rsidR="00106B53" w:rsidRPr="002E72B2">
        <w:t xml:space="preserve">. The first </w:t>
      </w:r>
      <w:r w:rsidR="00B37B74">
        <w:t xml:space="preserve">forum </w:t>
      </w:r>
      <w:r w:rsidR="00106B53" w:rsidRPr="002E72B2">
        <w:t xml:space="preserve">included a panel discussion at </w:t>
      </w:r>
      <w:r w:rsidR="007234FF" w:rsidRPr="002E72B2">
        <w:t xml:space="preserve">ACGR’s </w:t>
      </w:r>
      <w:r w:rsidR="00106B53" w:rsidRPr="002E72B2">
        <w:t>international meeting in Vietnam in November 2017</w:t>
      </w:r>
      <w:r w:rsidR="005D1CE1">
        <w:t>. T</w:t>
      </w:r>
      <w:r w:rsidR="00106B53" w:rsidRPr="002E72B2">
        <w:t>his was foll</w:t>
      </w:r>
      <w:r w:rsidR="007234FF" w:rsidRPr="002E72B2">
        <w:t>owed by a working session at its</w:t>
      </w:r>
      <w:r w:rsidR="00106B53" w:rsidRPr="002E72B2">
        <w:t xml:space="preserve"> national meeting in Adelaide in April 2018 to debate potential inclusions in the guidelines. </w:t>
      </w:r>
    </w:p>
    <w:p w14:paraId="6186DA90" w14:textId="1BCAC7A9" w:rsidR="00133CA5" w:rsidRPr="002E72B2" w:rsidRDefault="007234FF" w:rsidP="00133CA5">
      <w:pPr>
        <w:spacing w:after="240"/>
      </w:pPr>
      <w:r w:rsidRPr="002E72B2">
        <w:t>A</w:t>
      </w:r>
      <w:r w:rsidR="00106B53" w:rsidRPr="002E72B2">
        <w:t>CGR</w:t>
      </w:r>
      <w:r w:rsidRPr="002E72B2">
        <w:t xml:space="preserve"> </w:t>
      </w:r>
      <w:r w:rsidR="00106B53" w:rsidRPr="002E72B2">
        <w:t>drafted a set of Good Practice Guidelines on Supervisory Performance</w:t>
      </w:r>
      <w:r w:rsidR="00B37B74">
        <w:t>,</w:t>
      </w:r>
      <w:r w:rsidR="00106B53" w:rsidRPr="002E72B2">
        <w:t xml:space="preserve"> which are to be read in association with the Graduate Research Good Practice Principle 5 on Graduate Research Supervision</w:t>
      </w:r>
      <w:r w:rsidRPr="002E72B2">
        <w:t xml:space="preserve">. </w:t>
      </w:r>
      <w:r w:rsidR="00106B53" w:rsidRPr="002E72B2">
        <w:t>The draft was circulated for feedback from all me</w:t>
      </w:r>
      <w:r w:rsidRPr="002E72B2">
        <w:t>mbers and subsequently refined, and t</w:t>
      </w:r>
      <w:r w:rsidR="00106B53" w:rsidRPr="002E72B2">
        <w:t xml:space="preserve">he final draft of </w:t>
      </w:r>
      <w:r w:rsidRPr="002E72B2">
        <w:t xml:space="preserve">the </w:t>
      </w:r>
      <w:r w:rsidR="00106B53" w:rsidRPr="002E72B2">
        <w:t xml:space="preserve">Guidelines </w:t>
      </w:r>
      <w:r w:rsidR="00645EA6" w:rsidRPr="002E72B2">
        <w:t>was</w:t>
      </w:r>
      <w:r w:rsidR="00106B53" w:rsidRPr="002E72B2">
        <w:t xml:space="preserve"> review</w:t>
      </w:r>
      <w:r w:rsidR="00645EA6" w:rsidRPr="002E72B2">
        <w:t>ed and endorsed</w:t>
      </w:r>
      <w:r w:rsidR="00106B53" w:rsidRPr="002E72B2">
        <w:t xml:space="preserve"> by the Executive Committee</w:t>
      </w:r>
      <w:r w:rsidR="00645EA6" w:rsidRPr="002E72B2">
        <w:t xml:space="preserve"> in June </w:t>
      </w:r>
      <w:r w:rsidR="004E3548">
        <w:t xml:space="preserve">2018 </w:t>
      </w:r>
      <w:r w:rsidR="00645EA6" w:rsidRPr="002E72B2">
        <w:t>and</w:t>
      </w:r>
      <w:r w:rsidR="00952ED3">
        <w:t xml:space="preserve"> </w:t>
      </w:r>
      <w:r w:rsidR="00645EA6" w:rsidRPr="002E72B2">
        <w:t>published on the ACGR website</w:t>
      </w:r>
      <w:r w:rsidR="00106B53" w:rsidRPr="002E72B2">
        <w:t>.</w:t>
      </w:r>
    </w:p>
    <w:p w14:paraId="599B0451" w14:textId="77AE19F4" w:rsidR="00133CA5" w:rsidRPr="002E72B2" w:rsidRDefault="00133CA5" w:rsidP="00133CA5">
      <w:r w:rsidRPr="002E72B2">
        <w:t xml:space="preserve">The Guidelines for Quality Graduate Research Supervision are available at </w:t>
      </w:r>
      <w:hyperlink r:id="rId33" w:history="1">
        <w:r w:rsidR="00BA59DF" w:rsidRPr="002E72B2">
          <w:rPr>
            <w:rStyle w:val="Hyperlink"/>
          </w:rPr>
          <w:t>https://www.acgr.edu.au/good-practice/best-practice/</w:t>
        </w:r>
      </w:hyperlink>
    </w:p>
    <w:p w14:paraId="554BD5D1" w14:textId="77777777" w:rsidR="00225EBF" w:rsidRPr="002E72B2" w:rsidRDefault="00225EBF" w:rsidP="00225EBF">
      <w:pPr>
        <w:pStyle w:val="Heading3"/>
      </w:pPr>
      <w:r w:rsidRPr="002E72B2">
        <w:t>Next steps</w:t>
      </w:r>
    </w:p>
    <w:p w14:paraId="74E09987" w14:textId="143B739F" w:rsidR="00106B53" w:rsidRPr="002E72B2" w:rsidRDefault="00645EA6" w:rsidP="007234FF">
      <w:r w:rsidRPr="002E72B2">
        <w:t>This action is now complete.</w:t>
      </w:r>
    </w:p>
    <w:p w14:paraId="67DC91B8" w14:textId="261FC00F" w:rsidR="005170DF" w:rsidRPr="002E72B2" w:rsidRDefault="005170DF">
      <w:pPr>
        <w:rPr>
          <w:rFonts w:ascii="Calibri" w:eastAsiaTheme="majorEastAsia" w:hAnsi="Calibri" w:cstheme="majorBidi"/>
          <w:b/>
          <w:bCs/>
          <w:color w:val="522761"/>
          <w:sz w:val="28"/>
          <w:szCs w:val="28"/>
        </w:rPr>
      </w:pPr>
      <w:r w:rsidRPr="002E72B2">
        <w:br w:type="page"/>
      </w:r>
    </w:p>
    <w:p w14:paraId="573C7485" w14:textId="31ADE93D" w:rsidR="009942BD" w:rsidRPr="002E72B2" w:rsidRDefault="009942BD" w:rsidP="009942BD">
      <w:pPr>
        <w:pStyle w:val="Heading1"/>
      </w:pPr>
      <w:bookmarkStart w:id="23" w:name="_Toc3302339"/>
      <w:r w:rsidRPr="002E72B2">
        <w:t>Priority Issue 5: Data and evidence to better monitor HDR system performance</w:t>
      </w:r>
      <w:bookmarkEnd w:id="23"/>
    </w:p>
    <w:p w14:paraId="7B693697" w14:textId="37551CBE" w:rsidR="00C6345E" w:rsidRPr="002E72B2" w:rsidRDefault="00C6345E" w:rsidP="0037139F">
      <w:pPr>
        <w:pStyle w:val="Heading2"/>
      </w:pPr>
      <w:bookmarkStart w:id="24" w:name="_Toc3302340"/>
      <w:r w:rsidRPr="002E72B2">
        <w:t>Action 5.1 Prospective cohort studies</w:t>
      </w:r>
      <w:bookmarkEnd w:id="24"/>
    </w:p>
    <w:tbl>
      <w:tblPr>
        <w:tblStyle w:val="TableGrid"/>
        <w:tblW w:w="0" w:type="auto"/>
        <w:tblLook w:val="04A0" w:firstRow="1" w:lastRow="0" w:firstColumn="1" w:lastColumn="0" w:noHBand="0" w:noVBand="1"/>
      </w:tblPr>
      <w:tblGrid>
        <w:gridCol w:w="9016"/>
      </w:tblGrid>
      <w:tr w:rsidR="00EA0CEE" w:rsidRPr="002E72B2" w14:paraId="10032DB3" w14:textId="77777777" w:rsidTr="00EA0CEE">
        <w:tc>
          <w:tcPr>
            <w:tcW w:w="9016" w:type="dxa"/>
          </w:tcPr>
          <w:p w14:paraId="0B87C57D" w14:textId="77777777" w:rsidR="00EA0CEE" w:rsidRPr="002E72B2" w:rsidRDefault="00EA0CEE" w:rsidP="00D77C7D">
            <w:pPr>
              <w:pStyle w:val="Heading3"/>
              <w:shd w:val="clear" w:color="auto" w:fill="auto"/>
              <w:spacing w:before="120" w:line="276" w:lineRule="auto"/>
              <w:outlineLvl w:val="2"/>
              <w:rPr>
                <w:b w:val="0"/>
              </w:rPr>
            </w:pPr>
            <w:r w:rsidRPr="002E72B2">
              <w:rPr>
                <w:b w:val="0"/>
              </w:rPr>
              <w:t>DET to develop a methodology to undertake cohort studies, subject to funding availability, drawing on consultation with relevant experts in the sector who have undertaken such studies.</w:t>
            </w:r>
          </w:p>
          <w:p w14:paraId="1EADE3A7" w14:textId="32B44314" w:rsidR="00EA0CEE" w:rsidRPr="002E72B2" w:rsidRDefault="00971C30" w:rsidP="00D77C7D">
            <w:pPr>
              <w:pStyle w:val="Heading3"/>
              <w:shd w:val="clear" w:color="auto" w:fill="auto"/>
              <w:spacing w:before="120" w:after="120" w:line="276" w:lineRule="auto"/>
              <w:outlineLvl w:val="2"/>
              <w:rPr>
                <w:rFonts w:ascii="Calibri" w:eastAsiaTheme="majorEastAsia" w:hAnsi="Calibri" w:cstheme="majorBidi"/>
                <w:b w:val="0"/>
                <w:bCs/>
              </w:rPr>
            </w:pPr>
            <w:r w:rsidRPr="002E72B2">
              <w:rPr>
                <w:b w:val="0"/>
              </w:rPr>
              <w:t>Responsibility:</w:t>
            </w:r>
            <w:r w:rsidR="00EA0CEE" w:rsidRPr="002E72B2">
              <w:rPr>
                <w:b w:val="0"/>
              </w:rPr>
              <w:t xml:space="preserve"> DET, in consultation with relevant sector experts – by April 2019</w:t>
            </w:r>
          </w:p>
        </w:tc>
      </w:tr>
    </w:tbl>
    <w:p w14:paraId="05B60DEE" w14:textId="65DBDAEB" w:rsidR="00C6345E" w:rsidRPr="002E72B2" w:rsidRDefault="00C6345E" w:rsidP="00EA0CEE">
      <w:pPr>
        <w:pStyle w:val="Heading3"/>
        <w:shd w:val="clear" w:color="auto" w:fill="auto"/>
        <w:rPr>
          <w:rFonts w:ascii="Calibri" w:eastAsiaTheme="majorEastAsia" w:hAnsi="Calibri" w:cstheme="majorBidi"/>
          <w:bCs/>
        </w:rPr>
      </w:pPr>
    </w:p>
    <w:p w14:paraId="288DA576" w14:textId="77777777" w:rsidR="008173C9" w:rsidRPr="002E72B2" w:rsidRDefault="008173C9" w:rsidP="008173C9">
      <w:pPr>
        <w:pStyle w:val="Heading3"/>
      </w:pPr>
      <w:r w:rsidRPr="002E72B2">
        <w:t>Status</w:t>
      </w:r>
    </w:p>
    <w:p w14:paraId="5D115EA8" w14:textId="4ED65BFB" w:rsidR="008173C9" w:rsidRPr="002E72B2" w:rsidRDefault="00D90BA6" w:rsidP="008173C9">
      <w:r w:rsidRPr="002E72B2">
        <w:t>In progress</w:t>
      </w:r>
    </w:p>
    <w:p w14:paraId="7E694C1D" w14:textId="77777777" w:rsidR="008173C9" w:rsidRPr="002E72B2" w:rsidRDefault="008173C9" w:rsidP="008173C9">
      <w:pPr>
        <w:pStyle w:val="Heading3"/>
      </w:pPr>
      <w:r w:rsidRPr="002E72B2">
        <w:t>Progress to date</w:t>
      </w:r>
    </w:p>
    <w:p w14:paraId="10479896" w14:textId="77777777" w:rsidR="00781006" w:rsidRPr="002E72B2" w:rsidRDefault="00781006" w:rsidP="00781006">
      <w:pPr>
        <w:rPr>
          <w:color w:val="000000" w:themeColor="text1"/>
        </w:rPr>
      </w:pPr>
      <w:r w:rsidRPr="002E72B2">
        <w:rPr>
          <w:color w:val="000000" w:themeColor="text1"/>
        </w:rPr>
        <w:t xml:space="preserve">The department has an existing cohort analysis methodology used to undertake cohort analyses of domestic bachelor students. The cohort study methodology uses student data from the HEDC to provide an overview of student outcomes four, six and nine years after students commenced a course. More information on this cohort study and the methodology is available at </w:t>
      </w:r>
      <w:hyperlink r:id="rId34" w:history="1">
        <w:r w:rsidRPr="002E72B2">
          <w:rPr>
            <w:rStyle w:val="Hyperlink"/>
          </w:rPr>
          <w:t>https://www.education.gov.au/completion-rates-cohort-analyses</w:t>
        </w:r>
      </w:hyperlink>
      <w:r w:rsidRPr="002E72B2">
        <w:rPr>
          <w:color w:val="000000" w:themeColor="text1"/>
        </w:rPr>
        <w:t>.</w:t>
      </w:r>
    </w:p>
    <w:p w14:paraId="25B55962" w14:textId="77777777" w:rsidR="00781006" w:rsidRPr="002E72B2" w:rsidRDefault="00781006" w:rsidP="00781006">
      <w:pPr>
        <w:rPr>
          <w:color w:val="000000" w:themeColor="text1"/>
        </w:rPr>
      </w:pPr>
      <w:r w:rsidRPr="002E72B2">
        <w:rPr>
          <w:color w:val="000000" w:themeColor="text1"/>
        </w:rPr>
        <w:t>The department is using this methodology to undertake a cohort study of domestic HDR students. Some minor modifications have been made to the methodology to ensure that HDR students can be appropriately tracked using student and Commonwealth identification numbers, and to target specific areas of HDR training performance.</w:t>
      </w:r>
    </w:p>
    <w:p w14:paraId="6B5C36F5" w14:textId="768A4529" w:rsidR="00781006" w:rsidRPr="002E72B2" w:rsidRDefault="00781006" w:rsidP="00781006">
      <w:pPr>
        <w:rPr>
          <w:color w:val="000000" w:themeColor="text1"/>
        </w:rPr>
      </w:pPr>
      <w:r w:rsidRPr="002E72B2">
        <w:rPr>
          <w:color w:val="000000" w:themeColor="text1"/>
        </w:rPr>
        <w:t>The department’s cohort study methodology is limited to existing data sets for enrolled and co</w:t>
      </w:r>
      <w:r w:rsidR="00B37B74">
        <w:rPr>
          <w:color w:val="000000" w:themeColor="text1"/>
        </w:rPr>
        <w:t>mpleted students. In order to minimise administrative burden on</w:t>
      </w:r>
      <w:r w:rsidRPr="002E72B2">
        <w:rPr>
          <w:color w:val="000000" w:themeColor="text1"/>
        </w:rPr>
        <w:t xml:space="preserve"> universities, in the first instance the department</w:t>
      </w:r>
      <w:r w:rsidR="00180291" w:rsidRPr="002E72B2">
        <w:rPr>
          <w:color w:val="000000" w:themeColor="text1"/>
        </w:rPr>
        <w:t xml:space="preserve"> is</w:t>
      </w:r>
      <w:r w:rsidRPr="002E72B2">
        <w:rPr>
          <w:color w:val="000000" w:themeColor="text1"/>
        </w:rPr>
        <w:t xml:space="preserve"> undertaking the first HDR cohort analysis using existing data.</w:t>
      </w:r>
      <w:r w:rsidR="00B37B74">
        <w:rPr>
          <w:color w:val="000000" w:themeColor="text1"/>
        </w:rPr>
        <w:t xml:space="preserve"> </w:t>
      </w:r>
      <w:r w:rsidRPr="002E72B2">
        <w:rPr>
          <w:color w:val="000000" w:themeColor="text1"/>
        </w:rPr>
        <w:t>Relevant HDR student d</w:t>
      </w:r>
      <w:r w:rsidR="005D7B39">
        <w:rPr>
          <w:color w:val="000000" w:themeColor="text1"/>
        </w:rPr>
        <w:t xml:space="preserve">ata has been extracted from </w:t>
      </w:r>
      <w:r w:rsidRPr="002E72B2">
        <w:rPr>
          <w:color w:val="000000" w:themeColor="text1"/>
        </w:rPr>
        <w:t>department</w:t>
      </w:r>
      <w:r w:rsidR="005D7B39">
        <w:rPr>
          <w:color w:val="000000" w:themeColor="text1"/>
        </w:rPr>
        <w:t>al</w:t>
      </w:r>
      <w:r w:rsidRPr="002E72B2">
        <w:rPr>
          <w:color w:val="000000" w:themeColor="text1"/>
        </w:rPr>
        <w:t xml:space="preserve"> systems and is </w:t>
      </w:r>
      <w:r w:rsidR="00B37B74">
        <w:rPr>
          <w:color w:val="000000" w:themeColor="text1"/>
        </w:rPr>
        <w:t xml:space="preserve">currently </w:t>
      </w:r>
      <w:r w:rsidRPr="002E72B2">
        <w:rPr>
          <w:color w:val="000000" w:themeColor="text1"/>
        </w:rPr>
        <w:t>being analysed.</w:t>
      </w:r>
    </w:p>
    <w:p w14:paraId="329CE772" w14:textId="77777777" w:rsidR="008173C9" w:rsidRPr="002E72B2" w:rsidRDefault="008173C9" w:rsidP="008173C9">
      <w:pPr>
        <w:pStyle w:val="Heading3"/>
      </w:pPr>
      <w:r w:rsidRPr="002E72B2">
        <w:t>Next steps</w:t>
      </w:r>
    </w:p>
    <w:p w14:paraId="2C52EDA2" w14:textId="1C776DBE" w:rsidR="00781006" w:rsidRPr="002E72B2" w:rsidRDefault="00B37B74" w:rsidP="00781006">
      <w:pPr>
        <w:rPr>
          <w:color w:val="000000" w:themeColor="text1"/>
        </w:rPr>
      </w:pPr>
      <w:r>
        <w:rPr>
          <w:color w:val="000000" w:themeColor="text1"/>
        </w:rPr>
        <w:t>T</w:t>
      </w:r>
      <w:r w:rsidR="00781006" w:rsidRPr="002E72B2">
        <w:rPr>
          <w:color w:val="000000" w:themeColor="text1"/>
        </w:rPr>
        <w:t xml:space="preserve">he first HDR cohort analysis </w:t>
      </w:r>
      <w:r>
        <w:rPr>
          <w:color w:val="000000" w:themeColor="text1"/>
        </w:rPr>
        <w:t xml:space="preserve">will be completed </w:t>
      </w:r>
      <w:r w:rsidR="00781006" w:rsidRPr="002E72B2">
        <w:rPr>
          <w:color w:val="000000" w:themeColor="text1"/>
        </w:rPr>
        <w:t>by June 2019.</w:t>
      </w:r>
    </w:p>
    <w:p w14:paraId="120A518C" w14:textId="77777777" w:rsidR="0080283F" w:rsidRDefault="0080283F" w:rsidP="0037139F">
      <w:pPr>
        <w:pStyle w:val="Heading2"/>
      </w:pPr>
    </w:p>
    <w:p w14:paraId="5395A30C" w14:textId="41EF3D2A" w:rsidR="00091533" w:rsidRPr="002E72B2" w:rsidRDefault="00091533" w:rsidP="0037139F">
      <w:pPr>
        <w:pStyle w:val="Heading2"/>
      </w:pPr>
      <w:bookmarkStart w:id="25" w:name="_Toc3302341"/>
      <w:r w:rsidRPr="002E72B2">
        <w:t>Action 5.2 Expanding CHESSN reporting</w:t>
      </w:r>
      <w:bookmarkEnd w:id="25"/>
    </w:p>
    <w:tbl>
      <w:tblPr>
        <w:tblStyle w:val="TableGrid"/>
        <w:tblW w:w="0" w:type="auto"/>
        <w:tblLook w:val="04A0" w:firstRow="1" w:lastRow="0" w:firstColumn="1" w:lastColumn="0" w:noHBand="0" w:noVBand="1"/>
      </w:tblPr>
      <w:tblGrid>
        <w:gridCol w:w="9016"/>
      </w:tblGrid>
      <w:tr w:rsidR="00EA0CEE" w:rsidRPr="002E72B2" w14:paraId="06987DBD" w14:textId="77777777" w:rsidTr="00EA0CEE">
        <w:tc>
          <w:tcPr>
            <w:tcW w:w="9016" w:type="dxa"/>
          </w:tcPr>
          <w:p w14:paraId="3BD2471D" w14:textId="77777777" w:rsidR="00EA0CEE" w:rsidRPr="002E72B2" w:rsidRDefault="00EA0CEE" w:rsidP="00EA0CEE">
            <w:pPr>
              <w:pStyle w:val="Heading3"/>
              <w:shd w:val="clear" w:color="auto" w:fill="auto"/>
              <w:spacing w:before="120"/>
              <w:outlineLvl w:val="2"/>
              <w:rPr>
                <w:b w:val="0"/>
              </w:rPr>
            </w:pPr>
            <w:r w:rsidRPr="002E72B2">
              <w:rPr>
                <w:b w:val="0"/>
              </w:rPr>
              <w:t>Subject to legislative and other implementation requirements, extend mandatory CHESSN reporting to international HDR students receiving support under the RTP, and encourage universities to also collect and report CHESSNs for all HDR students not supported through the RTP.</w:t>
            </w:r>
          </w:p>
          <w:p w14:paraId="00B04D77" w14:textId="1CEC4420" w:rsidR="00EA0CEE" w:rsidRPr="002E72B2" w:rsidRDefault="00EA0CEE" w:rsidP="00EA0CEE">
            <w:pPr>
              <w:pStyle w:val="Heading3"/>
              <w:shd w:val="clear" w:color="auto" w:fill="auto"/>
              <w:spacing w:before="120" w:after="120"/>
              <w:outlineLvl w:val="2"/>
              <w:rPr>
                <w:rFonts w:ascii="Calibri" w:eastAsiaTheme="majorEastAsia" w:hAnsi="Calibri" w:cstheme="majorBidi"/>
                <w:b w:val="0"/>
                <w:bCs/>
              </w:rPr>
            </w:pPr>
            <w:r w:rsidRPr="002E72B2">
              <w:rPr>
                <w:b w:val="0"/>
              </w:rPr>
              <w:t>Responsibili</w:t>
            </w:r>
            <w:r w:rsidR="00971C30" w:rsidRPr="002E72B2">
              <w:rPr>
                <w:b w:val="0"/>
              </w:rPr>
              <w:t>ty:</w:t>
            </w:r>
            <w:r w:rsidRPr="002E72B2">
              <w:rPr>
                <w:b w:val="0"/>
              </w:rPr>
              <w:t xml:space="preserve"> DET – by end 2018</w:t>
            </w:r>
          </w:p>
        </w:tc>
      </w:tr>
    </w:tbl>
    <w:p w14:paraId="4043A878" w14:textId="4A2428F3" w:rsidR="00EA0CEE" w:rsidRPr="002E72B2" w:rsidRDefault="00EA0CEE" w:rsidP="00EA0CEE">
      <w:pPr>
        <w:pStyle w:val="Heading3"/>
        <w:shd w:val="clear" w:color="auto" w:fill="auto"/>
        <w:rPr>
          <w:rFonts w:ascii="Calibri" w:eastAsiaTheme="majorEastAsia" w:hAnsi="Calibri" w:cstheme="majorBidi"/>
          <w:bCs/>
        </w:rPr>
      </w:pPr>
    </w:p>
    <w:p w14:paraId="5BACAF41" w14:textId="77777777" w:rsidR="008173C9" w:rsidRPr="002E72B2" w:rsidRDefault="008173C9" w:rsidP="008173C9">
      <w:pPr>
        <w:pStyle w:val="Heading3"/>
      </w:pPr>
      <w:r w:rsidRPr="002E72B2">
        <w:t>Status</w:t>
      </w:r>
    </w:p>
    <w:p w14:paraId="0ACC45E2" w14:textId="00F705A5" w:rsidR="00C43A27" w:rsidRDefault="00B22694" w:rsidP="008173C9">
      <w:r w:rsidRPr="002E72B2">
        <w:t>In progress</w:t>
      </w:r>
    </w:p>
    <w:p w14:paraId="1FA03E1F" w14:textId="77777777" w:rsidR="00C43A27" w:rsidRDefault="00C43A27">
      <w:r>
        <w:br w:type="page"/>
      </w:r>
    </w:p>
    <w:p w14:paraId="59A19D7B" w14:textId="77777777" w:rsidR="008173C9" w:rsidRPr="002E72B2" w:rsidRDefault="008173C9" w:rsidP="008173C9">
      <w:pPr>
        <w:pStyle w:val="Heading3"/>
      </w:pPr>
      <w:r w:rsidRPr="002E72B2">
        <w:t>Progress to date</w:t>
      </w:r>
    </w:p>
    <w:p w14:paraId="47AFB1B2" w14:textId="0EFBF4C5" w:rsidR="00180291" w:rsidRPr="002E72B2" w:rsidRDefault="005D7B39" w:rsidP="00180291">
      <w:pPr>
        <w:rPr>
          <w:rFonts w:eastAsiaTheme="minorHAnsi"/>
        </w:rPr>
      </w:pPr>
      <w:r>
        <w:rPr>
          <w:color w:val="000000"/>
        </w:rPr>
        <w:t xml:space="preserve">The department is working to introduce appropriate identifiers to monitor the progression of HDR students. There have been delays to the process to progress a major overhaul of how information is collected from tertiary education providers, </w:t>
      </w:r>
      <w:r w:rsidR="00D82DDF">
        <w:rPr>
          <w:color w:val="000000"/>
        </w:rPr>
        <w:t>postponing</w:t>
      </w:r>
      <w:r>
        <w:rPr>
          <w:color w:val="000000"/>
        </w:rPr>
        <w:t xml:space="preserve"> the plan</w:t>
      </w:r>
      <w:r w:rsidR="00180291" w:rsidRPr="002E72B2">
        <w:t xml:space="preserve"> </w:t>
      </w:r>
      <w:r w:rsidR="00D82DDF">
        <w:t xml:space="preserve">to </w:t>
      </w:r>
      <w:r w:rsidR="00180291" w:rsidRPr="002E72B2">
        <w:t xml:space="preserve">release a system to replace the </w:t>
      </w:r>
      <w:r w:rsidR="00180291" w:rsidRPr="002E72B2">
        <w:rPr>
          <w:i/>
          <w:iCs/>
        </w:rPr>
        <w:t>Higher Education Client Assistance Tool</w:t>
      </w:r>
      <w:r w:rsidR="00180291" w:rsidRPr="002E72B2">
        <w:t xml:space="preserve"> (HEPCAT) on 1 January 2020. The proposal to introduce a mandatory Unique Student Identifier (USI) for all HDR students receiving government support, including international students, has also been delayed.</w:t>
      </w:r>
    </w:p>
    <w:p w14:paraId="3A40D66D" w14:textId="77777777" w:rsidR="00180291" w:rsidRPr="002E72B2" w:rsidRDefault="00180291" w:rsidP="00180291">
      <w:r w:rsidRPr="002E72B2">
        <w:t xml:space="preserve">In early 2018, the department released a consultation paper, </w:t>
      </w:r>
      <w:r w:rsidRPr="002E72B2">
        <w:rPr>
          <w:i/>
          <w:iCs/>
        </w:rPr>
        <w:t xml:space="preserve">Redevelopment and Audit of the Higher Education Data Collection. </w:t>
      </w:r>
      <w:r w:rsidRPr="002E72B2">
        <w:t xml:space="preserve">This paper included details of the new system </w:t>
      </w:r>
      <w:r w:rsidRPr="002E72B2">
        <w:rPr>
          <w:i/>
          <w:iCs/>
        </w:rPr>
        <w:t>Transformation of the Collection of Student Information</w:t>
      </w:r>
      <w:r w:rsidRPr="002E72B2">
        <w:t xml:space="preserve"> (TCSI), designed to replace HEPCAT, and included a proposal considering the introduction of a mandatory USI for all HDR students.</w:t>
      </w:r>
    </w:p>
    <w:p w14:paraId="4DB4508C" w14:textId="77777777" w:rsidR="00242A61" w:rsidRPr="002E72B2" w:rsidRDefault="00242A61" w:rsidP="00242A61">
      <w:pPr>
        <w:pStyle w:val="Heading3"/>
      </w:pPr>
      <w:r w:rsidRPr="002E72B2">
        <w:t>Next steps</w:t>
      </w:r>
    </w:p>
    <w:p w14:paraId="28969B45" w14:textId="114529B5" w:rsidR="00180291" w:rsidRPr="002E72B2" w:rsidRDefault="00B20C15" w:rsidP="00180291">
      <w:pPr>
        <w:rPr>
          <w:rFonts w:eastAsiaTheme="minorHAnsi"/>
        </w:rPr>
      </w:pPr>
      <w:r>
        <w:t>T</w:t>
      </w:r>
      <w:r w:rsidR="00180291" w:rsidRPr="002E72B2">
        <w:t xml:space="preserve">here were only </w:t>
      </w:r>
      <w:r w:rsidR="0047796A">
        <w:t>600</w:t>
      </w:r>
      <w:r w:rsidR="00180291" w:rsidRPr="002E72B2">
        <w:t xml:space="preserve"> international HDR students in 2017 who received RTP scholars</w:t>
      </w:r>
      <w:r w:rsidR="00B37B74">
        <w:t>hips and did not have a CHESSN</w:t>
      </w:r>
      <w:r>
        <w:t xml:space="preserve">, </w:t>
      </w:r>
      <w:r w:rsidR="00B37B74">
        <w:t>ou</w:t>
      </w:r>
      <w:r>
        <w:t>t of over 40,000 RTP recipients. Due to these low numbers,</w:t>
      </w:r>
      <w:r w:rsidR="0047796A">
        <w:t xml:space="preserve"> </w:t>
      </w:r>
      <w:r w:rsidR="00180291" w:rsidRPr="002E72B2">
        <w:t xml:space="preserve">there are no </w:t>
      </w:r>
      <w:r w:rsidR="00261930">
        <w:t xml:space="preserve">current </w:t>
      </w:r>
      <w:r w:rsidR="00180291" w:rsidRPr="002E72B2">
        <w:t>plans to seek mandatory CHESSNs for international students receiving RTP support.</w:t>
      </w:r>
      <w:r w:rsidR="009C7739">
        <w:t xml:space="preserve"> </w:t>
      </w:r>
      <w:r w:rsidR="00AB7AAC">
        <w:t>Introduction of the USI will</w:t>
      </w:r>
      <w:r w:rsidR="00180291" w:rsidRPr="002E72B2">
        <w:t xml:space="preserve"> achieve the same outcome.  </w:t>
      </w:r>
    </w:p>
    <w:p w14:paraId="34CF7A10" w14:textId="77777777" w:rsidR="00180291" w:rsidRPr="002E72B2" w:rsidRDefault="00180291" w:rsidP="00180291">
      <w:r w:rsidRPr="002E72B2">
        <w:rPr>
          <w:color w:val="1F497D"/>
        </w:rPr>
        <w:t>T</w:t>
      </w:r>
      <w:r w:rsidRPr="002E72B2">
        <w:t>he department continues to seek to progress regulatory changes to require that unique identifiers be reported for overseas RTP students who receive government support. If this proposal is progressed, these changes will be implemented through the USI. Depending on the progress made with this process, the department may consider making validation changes to make a CHESSN mandatory for all HDR students receiving government support.</w:t>
      </w:r>
    </w:p>
    <w:p w14:paraId="523B590A" w14:textId="7AC19ADB" w:rsidR="00091533" w:rsidRPr="002E72B2" w:rsidRDefault="00091533" w:rsidP="0037139F">
      <w:pPr>
        <w:pStyle w:val="Heading2"/>
      </w:pPr>
      <w:bookmarkStart w:id="26" w:name="_Toc3302342"/>
      <w:r w:rsidRPr="002E72B2">
        <w:t>Action 5.3 Best practice guidelines on tracking HDR students</w:t>
      </w:r>
      <w:bookmarkEnd w:id="26"/>
    </w:p>
    <w:tbl>
      <w:tblPr>
        <w:tblStyle w:val="TableGrid"/>
        <w:tblW w:w="0" w:type="auto"/>
        <w:tblLook w:val="04A0" w:firstRow="1" w:lastRow="0" w:firstColumn="1" w:lastColumn="0" w:noHBand="0" w:noVBand="1"/>
      </w:tblPr>
      <w:tblGrid>
        <w:gridCol w:w="9016"/>
      </w:tblGrid>
      <w:tr w:rsidR="00EA0CEE" w:rsidRPr="002E72B2" w14:paraId="4AAED0AD" w14:textId="77777777" w:rsidTr="00EA0CEE">
        <w:tc>
          <w:tcPr>
            <w:tcW w:w="9016" w:type="dxa"/>
          </w:tcPr>
          <w:p w14:paraId="65395132" w14:textId="6A869225" w:rsidR="00EA0CEE" w:rsidRPr="002E72B2" w:rsidRDefault="00EA0CEE" w:rsidP="00D77C7D">
            <w:pPr>
              <w:spacing w:before="120" w:line="276" w:lineRule="auto"/>
            </w:pPr>
            <w:r w:rsidRPr="002E72B2">
              <w:t>ACGR to develop guidelines on best practice for universities in tracking HDR students through the system and after they graduate to support better data collection and information on student outcomes by institutions.</w:t>
            </w:r>
          </w:p>
          <w:p w14:paraId="20554E35" w14:textId="77777777" w:rsidR="00EA0CEE" w:rsidRPr="002E72B2" w:rsidRDefault="00EA0CEE" w:rsidP="00D77C7D">
            <w:pPr>
              <w:spacing w:line="276" w:lineRule="auto"/>
            </w:pPr>
          </w:p>
          <w:p w14:paraId="5C73346B" w14:textId="0123D8CE" w:rsidR="00EA0CEE" w:rsidRPr="002E72B2" w:rsidRDefault="00971C30" w:rsidP="00D77C7D">
            <w:pPr>
              <w:spacing w:after="120" w:line="276" w:lineRule="auto"/>
              <w:rPr>
                <w:rFonts w:ascii="Calibri" w:eastAsiaTheme="majorEastAsia" w:hAnsi="Calibri" w:cstheme="majorBidi"/>
                <w:bCs/>
              </w:rPr>
            </w:pPr>
            <w:r w:rsidRPr="002E72B2">
              <w:t>Responsibility:</w:t>
            </w:r>
            <w:r w:rsidR="00EA0CEE" w:rsidRPr="002E72B2">
              <w:t xml:space="preserve"> ACGR – by end 2018</w:t>
            </w:r>
          </w:p>
        </w:tc>
      </w:tr>
    </w:tbl>
    <w:p w14:paraId="7C2B14A5" w14:textId="12209536" w:rsidR="00091533" w:rsidRPr="002E72B2" w:rsidRDefault="00091533" w:rsidP="00EA0CEE">
      <w:pPr>
        <w:spacing w:after="0" w:line="240" w:lineRule="auto"/>
        <w:rPr>
          <w:rFonts w:ascii="Calibri" w:eastAsiaTheme="majorEastAsia" w:hAnsi="Calibri" w:cstheme="majorBidi"/>
          <w:bCs/>
        </w:rPr>
      </w:pPr>
    </w:p>
    <w:p w14:paraId="1C56B849" w14:textId="77777777" w:rsidR="008173C9" w:rsidRPr="002E72B2" w:rsidRDefault="008173C9" w:rsidP="008173C9">
      <w:pPr>
        <w:pStyle w:val="Heading3"/>
      </w:pPr>
      <w:r w:rsidRPr="002E72B2">
        <w:t>Status</w:t>
      </w:r>
    </w:p>
    <w:p w14:paraId="0299DCF2" w14:textId="77777777" w:rsidR="0007003B" w:rsidRPr="002E72B2" w:rsidRDefault="0007003B" w:rsidP="0007003B">
      <w:r w:rsidRPr="002E72B2">
        <w:t xml:space="preserve">Complete </w:t>
      </w:r>
    </w:p>
    <w:p w14:paraId="0245DEAF" w14:textId="77777777" w:rsidR="008173C9" w:rsidRPr="002E72B2" w:rsidRDefault="008173C9" w:rsidP="008173C9">
      <w:pPr>
        <w:pStyle w:val="Heading3"/>
      </w:pPr>
      <w:r w:rsidRPr="002E72B2">
        <w:t>Progress to date</w:t>
      </w:r>
    </w:p>
    <w:p w14:paraId="0843A2AE" w14:textId="505749F6" w:rsidR="006D1BEA" w:rsidRPr="002E72B2" w:rsidRDefault="0080283F" w:rsidP="00731763">
      <w:pPr>
        <w:spacing w:after="0"/>
        <w:rPr>
          <w:rFonts w:eastAsia="Times New Roman"/>
          <w:color w:val="333333"/>
        </w:rPr>
      </w:pPr>
      <w:r>
        <w:t>B</w:t>
      </w:r>
      <w:r w:rsidR="0007003B" w:rsidRPr="002E72B2">
        <w:t xml:space="preserve">est practice guidelines were drafted and debated at the </w:t>
      </w:r>
      <w:r>
        <w:t xml:space="preserve">ACGR </w:t>
      </w:r>
      <w:r w:rsidR="0007003B" w:rsidRPr="002E72B2">
        <w:t>national meeting in Melbourne in November 2018. The ACGR Guidelines for Tracking Graduate Research Candidates </w:t>
      </w:r>
      <w:r w:rsidR="0007003B" w:rsidRPr="002E72B2">
        <w:rPr>
          <w:rFonts w:eastAsia="Times New Roman"/>
          <w:color w:val="333333"/>
        </w:rPr>
        <w:t>were endorsed and published in December.</w:t>
      </w:r>
      <w:r w:rsidR="00731763" w:rsidRPr="002E72B2">
        <w:rPr>
          <w:rFonts w:eastAsia="Times New Roman"/>
          <w:color w:val="333333"/>
        </w:rPr>
        <w:t xml:space="preserve"> They are available at</w:t>
      </w:r>
      <w:r w:rsidR="004A6A7B" w:rsidRPr="002E72B2">
        <w:rPr>
          <w:rFonts w:eastAsia="Times New Roman"/>
          <w:color w:val="333333"/>
        </w:rPr>
        <w:t xml:space="preserve"> </w:t>
      </w:r>
    </w:p>
    <w:p w14:paraId="33EDBD69" w14:textId="605B5CA1" w:rsidR="00731763" w:rsidRPr="002E72B2" w:rsidRDefault="00C7071B" w:rsidP="0007003B">
      <w:pPr>
        <w:shd w:val="clear" w:color="auto" w:fill="FFFFFF"/>
        <w:spacing w:after="0" w:line="240" w:lineRule="auto"/>
        <w:textAlignment w:val="baseline"/>
        <w:rPr>
          <w:rFonts w:eastAsia="Times New Roman" w:cstheme="minorHAnsi"/>
          <w:color w:val="333333"/>
        </w:rPr>
      </w:pPr>
      <w:hyperlink r:id="rId35" w:history="1">
        <w:r w:rsidR="00731763" w:rsidRPr="002E72B2">
          <w:rPr>
            <w:rStyle w:val="Hyperlink"/>
            <w:rFonts w:eastAsia="Times New Roman" w:cstheme="minorHAnsi"/>
          </w:rPr>
          <w:t>https://www.acgr.edu.au/good-practice/best-practice/</w:t>
        </w:r>
      </w:hyperlink>
    </w:p>
    <w:p w14:paraId="22A3A8B4" w14:textId="77777777" w:rsidR="00731763" w:rsidRPr="002E72B2" w:rsidRDefault="00731763" w:rsidP="0007003B">
      <w:pPr>
        <w:shd w:val="clear" w:color="auto" w:fill="FFFFFF"/>
        <w:spacing w:after="0" w:line="240" w:lineRule="auto"/>
        <w:textAlignment w:val="baseline"/>
        <w:rPr>
          <w:rFonts w:eastAsia="Times New Roman" w:cstheme="minorHAnsi"/>
          <w:color w:val="333333"/>
        </w:rPr>
      </w:pPr>
    </w:p>
    <w:p w14:paraId="3FC60407" w14:textId="77777777" w:rsidR="008173C9" w:rsidRPr="002E72B2" w:rsidRDefault="008173C9" w:rsidP="008B18B9">
      <w:pPr>
        <w:pStyle w:val="Heading3"/>
      </w:pPr>
      <w:r w:rsidRPr="002E72B2">
        <w:t>Next steps</w:t>
      </w:r>
    </w:p>
    <w:p w14:paraId="1739A799" w14:textId="77777777" w:rsidR="0007003B" w:rsidRPr="002E72B2" w:rsidRDefault="0007003B" w:rsidP="0007003B">
      <w:pPr>
        <w:spacing w:after="160" w:line="259" w:lineRule="auto"/>
      </w:pPr>
      <w:r w:rsidRPr="002E72B2">
        <w:t>This action is now complete.</w:t>
      </w:r>
    </w:p>
    <w:p w14:paraId="0708E8A6" w14:textId="20632971" w:rsidR="008173C9" w:rsidRPr="002E72B2" w:rsidRDefault="008173C9" w:rsidP="0007003B">
      <w:pPr>
        <w:rPr>
          <w:rFonts w:ascii="Calibri" w:eastAsiaTheme="majorEastAsia" w:hAnsi="Calibri" w:cstheme="majorBidi"/>
          <w:bCs/>
        </w:rPr>
      </w:pPr>
    </w:p>
    <w:sectPr w:rsidR="008173C9" w:rsidRPr="002E72B2" w:rsidSect="002A27A3">
      <w:pgSz w:w="11906" w:h="16838" w:code="9"/>
      <w:pgMar w:top="1440" w:right="1440" w:bottom="1440" w:left="1440" w:header="567"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849F" w14:textId="77777777" w:rsidR="0070602B" w:rsidRDefault="0070602B" w:rsidP="00130923">
      <w:pPr>
        <w:spacing w:after="0" w:line="240" w:lineRule="auto"/>
      </w:pPr>
      <w:r>
        <w:separator/>
      </w:r>
    </w:p>
    <w:p w14:paraId="5D31BC33" w14:textId="77777777" w:rsidR="0070602B" w:rsidRDefault="0070602B"/>
  </w:endnote>
  <w:endnote w:type="continuationSeparator" w:id="0">
    <w:p w14:paraId="25A5F7FA" w14:textId="77777777" w:rsidR="0070602B" w:rsidRDefault="0070602B" w:rsidP="00130923">
      <w:pPr>
        <w:spacing w:after="0" w:line="240" w:lineRule="auto"/>
      </w:pPr>
      <w:r>
        <w:continuationSeparator/>
      </w:r>
    </w:p>
    <w:p w14:paraId="6B26EB96" w14:textId="77777777" w:rsidR="0070602B" w:rsidRDefault="0070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3CEB" w14:textId="77777777" w:rsidR="00EF6E85" w:rsidRDefault="00EF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94AC" w14:textId="77777777" w:rsidR="0070602B" w:rsidRDefault="0070602B"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E35F" w14:textId="77777777" w:rsidR="00EF6E85" w:rsidRDefault="00EF6E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3E57" w14:textId="77777777" w:rsidR="0070602B" w:rsidRPr="00B3605C" w:rsidRDefault="0070602B" w:rsidP="00B360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85CB" w14:textId="77777777" w:rsidR="0070602B" w:rsidRPr="00B3605C" w:rsidRDefault="0070602B" w:rsidP="00B3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EF31C" w14:textId="77777777" w:rsidR="0070602B" w:rsidRDefault="0070602B" w:rsidP="00130923">
      <w:pPr>
        <w:spacing w:after="0" w:line="240" w:lineRule="auto"/>
      </w:pPr>
      <w:r>
        <w:separator/>
      </w:r>
    </w:p>
    <w:p w14:paraId="16313FD5" w14:textId="77777777" w:rsidR="0070602B" w:rsidRDefault="0070602B"/>
  </w:footnote>
  <w:footnote w:type="continuationSeparator" w:id="0">
    <w:p w14:paraId="64AB0D38" w14:textId="77777777" w:rsidR="0070602B" w:rsidRDefault="0070602B" w:rsidP="00130923">
      <w:pPr>
        <w:spacing w:after="0" w:line="240" w:lineRule="auto"/>
      </w:pPr>
      <w:r>
        <w:continuationSeparator/>
      </w:r>
    </w:p>
    <w:p w14:paraId="1126FED4" w14:textId="77777777" w:rsidR="0070602B" w:rsidRDefault="007060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E5DE" w14:textId="77777777" w:rsidR="00EF6E85" w:rsidRDefault="00EF6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7082" w14:textId="77777777" w:rsidR="0070602B" w:rsidRDefault="0070602B" w:rsidP="00560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93FA" w14:textId="77777777" w:rsidR="00EF6E85" w:rsidRDefault="00EF6E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BE4B" w14:textId="5815D419" w:rsidR="0070602B" w:rsidRPr="00B3605C" w:rsidRDefault="0070602B" w:rsidP="00B36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23A1"/>
    <w:multiLevelType w:val="hybridMultilevel"/>
    <w:tmpl w:val="3EB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8681434"/>
    <w:multiLevelType w:val="hybridMultilevel"/>
    <w:tmpl w:val="9596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1642146"/>
    <w:multiLevelType w:val="hybridMultilevel"/>
    <w:tmpl w:val="69401E8C"/>
    <w:lvl w:ilvl="0" w:tplc="945AD14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33706"/>
    <w:multiLevelType w:val="hybridMultilevel"/>
    <w:tmpl w:val="64E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B2C76"/>
    <w:multiLevelType w:val="hybridMultilevel"/>
    <w:tmpl w:val="C31A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200F8"/>
    <w:multiLevelType w:val="hybridMultilevel"/>
    <w:tmpl w:val="C9C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260698"/>
    <w:multiLevelType w:val="hybridMultilevel"/>
    <w:tmpl w:val="9B360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8A7BAE"/>
    <w:multiLevelType w:val="hybridMultilevel"/>
    <w:tmpl w:val="0A34C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4219C"/>
    <w:multiLevelType w:val="hybridMultilevel"/>
    <w:tmpl w:val="2AB6FD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D4441B"/>
    <w:multiLevelType w:val="hybridMultilevel"/>
    <w:tmpl w:val="E89C3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6082B"/>
    <w:multiLevelType w:val="hybridMultilevel"/>
    <w:tmpl w:val="32AAF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FC0508"/>
    <w:multiLevelType w:val="hybridMultilevel"/>
    <w:tmpl w:val="8BEC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2"/>
  </w:num>
  <w:num w:numId="7">
    <w:abstractNumId w:val="13"/>
  </w:num>
  <w:num w:numId="8">
    <w:abstractNumId w:val="10"/>
  </w:num>
  <w:num w:numId="9">
    <w:abstractNumId w:val="0"/>
  </w:num>
  <w:num w:numId="10">
    <w:abstractNumId w:val="5"/>
  </w:num>
  <w:num w:numId="11">
    <w:abstractNumId w:val="6"/>
  </w:num>
  <w:num w:numId="12">
    <w:abstractNumId w:val="7"/>
  </w:num>
  <w:num w:numId="13">
    <w:abstractNumId w:val="9"/>
  </w:num>
  <w:num w:numId="14">
    <w:abstractNumId w:val="12"/>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198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864A8"/>
    <w:rsid w:val="000003B3"/>
    <w:rsid w:val="00002721"/>
    <w:rsid w:val="00004E6C"/>
    <w:rsid w:val="00007943"/>
    <w:rsid w:val="00007E0C"/>
    <w:rsid w:val="00010899"/>
    <w:rsid w:val="00011DDD"/>
    <w:rsid w:val="00014FD6"/>
    <w:rsid w:val="00017472"/>
    <w:rsid w:val="00022358"/>
    <w:rsid w:val="00023810"/>
    <w:rsid w:val="00024E24"/>
    <w:rsid w:val="00025FFB"/>
    <w:rsid w:val="00026804"/>
    <w:rsid w:val="000272E8"/>
    <w:rsid w:val="00034EAA"/>
    <w:rsid w:val="00035CB9"/>
    <w:rsid w:val="00035FA1"/>
    <w:rsid w:val="00036A3B"/>
    <w:rsid w:val="00042B81"/>
    <w:rsid w:val="00046FE1"/>
    <w:rsid w:val="0005054F"/>
    <w:rsid w:val="000519AC"/>
    <w:rsid w:val="00054FDE"/>
    <w:rsid w:val="00062A86"/>
    <w:rsid w:val="00066708"/>
    <w:rsid w:val="0006679B"/>
    <w:rsid w:val="00066811"/>
    <w:rsid w:val="0007003B"/>
    <w:rsid w:val="00082755"/>
    <w:rsid w:val="000861A6"/>
    <w:rsid w:val="00087AC2"/>
    <w:rsid w:val="00087BE8"/>
    <w:rsid w:val="00091533"/>
    <w:rsid w:val="000966CB"/>
    <w:rsid w:val="000A13F8"/>
    <w:rsid w:val="000A1A17"/>
    <w:rsid w:val="000A3253"/>
    <w:rsid w:val="000B23DE"/>
    <w:rsid w:val="000B6A0A"/>
    <w:rsid w:val="000C08A3"/>
    <w:rsid w:val="000C130E"/>
    <w:rsid w:val="000C1766"/>
    <w:rsid w:val="000C3EFB"/>
    <w:rsid w:val="000C7B92"/>
    <w:rsid w:val="000D1807"/>
    <w:rsid w:val="000D5B74"/>
    <w:rsid w:val="000D7FD3"/>
    <w:rsid w:val="000E0CF4"/>
    <w:rsid w:val="000E3803"/>
    <w:rsid w:val="000E6EF4"/>
    <w:rsid w:val="000E7E7B"/>
    <w:rsid w:val="000F2ED3"/>
    <w:rsid w:val="000F376E"/>
    <w:rsid w:val="000F3BA2"/>
    <w:rsid w:val="000F425B"/>
    <w:rsid w:val="0010209F"/>
    <w:rsid w:val="00102D31"/>
    <w:rsid w:val="001055FE"/>
    <w:rsid w:val="00106B53"/>
    <w:rsid w:val="00106FF0"/>
    <w:rsid w:val="001115F4"/>
    <w:rsid w:val="00112409"/>
    <w:rsid w:val="00113627"/>
    <w:rsid w:val="00116C32"/>
    <w:rsid w:val="001175BF"/>
    <w:rsid w:val="00121E21"/>
    <w:rsid w:val="00124CBB"/>
    <w:rsid w:val="001278F2"/>
    <w:rsid w:val="00130923"/>
    <w:rsid w:val="001326FE"/>
    <w:rsid w:val="00132B29"/>
    <w:rsid w:val="00133CA5"/>
    <w:rsid w:val="001414F3"/>
    <w:rsid w:val="00142C8E"/>
    <w:rsid w:val="00143023"/>
    <w:rsid w:val="0014328F"/>
    <w:rsid w:val="00143D9A"/>
    <w:rsid w:val="00143FCD"/>
    <w:rsid w:val="001454C9"/>
    <w:rsid w:val="00153B8E"/>
    <w:rsid w:val="00157A82"/>
    <w:rsid w:val="001607AE"/>
    <w:rsid w:val="00166437"/>
    <w:rsid w:val="00171B0E"/>
    <w:rsid w:val="00172001"/>
    <w:rsid w:val="0017590C"/>
    <w:rsid w:val="0017638D"/>
    <w:rsid w:val="00176927"/>
    <w:rsid w:val="00180291"/>
    <w:rsid w:val="00181D49"/>
    <w:rsid w:val="001845BD"/>
    <w:rsid w:val="0018667A"/>
    <w:rsid w:val="00193D49"/>
    <w:rsid w:val="00197279"/>
    <w:rsid w:val="001975C1"/>
    <w:rsid w:val="001A114F"/>
    <w:rsid w:val="001A6329"/>
    <w:rsid w:val="001A6CDA"/>
    <w:rsid w:val="001B0591"/>
    <w:rsid w:val="001B12BC"/>
    <w:rsid w:val="001B36BF"/>
    <w:rsid w:val="001B3A09"/>
    <w:rsid w:val="001B6467"/>
    <w:rsid w:val="001C2494"/>
    <w:rsid w:val="001D5B41"/>
    <w:rsid w:val="001D5EC9"/>
    <w:rsid w:val="001D7031"/>
    <w:rsid w:val="001E0497"/>
    <w:rsid w:val="001E0B69"/>
    <w:rsid w:val="001E1CD7"/>
    <w:rsid w:val="001E2427"/>
    <w:rsid w:val="001E2B3D"/>
    <w:rsid w:val="001E7585"/>
    <w:rsid w:val="001E75C3"/>
    <w:rsid w:val="001F52B7"/>
    <w:rsid w:val="00202984"/>
    <w:rsid w:val="0020543C"/>
    <w:rsid w:val="002071F7"/>
    <w:rsid w:val="00211B2E"/>
    <w:rsid w:val="00213107"/>
    <w:rsid w:val="00222B29"/>
    <w:rsid w:val="002234D8"/>
    <w:rsid w:val="00223EB1"/>
    <w:rsid w:val="0022562A"/>
    <w:rsid w:val="00225EBF"/>
    <w:rsid w:val="0022617D"/>
    <w:rsid w:val="002312B7"/>
    <w:rsid w:val="00231627"/>
    <w:rsid w:val="0023574F"/>
    <w:rsid w:val="002360E4"/>
    <w:rsid w:val="002367C0"/>
    <w:rsid w:val="00236917"/>
    <w:rsid w:val="0023738D"/>
    <w:rsid w:val="00240435"/>
    <w:rsid w:val="00241F62"/>
    <w:rsid w:val="00242A61"/>
    <w:rsid w:val="00243D6B"/>
    <w:rsid w:val="0024517F"/>
    <w:rsid w:val="00246773"/>
    <w:rsid w:val="00246CB5"/>
    <w:rsid w:val="0025130D"/>
    <w:rsid w:val="0025500F"/>
    <w:rsid w:val="00255F30"/>
    <w:rsid w:val="0025741E"/>
    <w:rsid w:val="00261930"/>
    <w:rsid w:val="002633E7"/>
    <w:rsid w:val="002648FC"/>
    <w:rsid w:val="00266DB1"/>
    <w:rsid w:val="00272AF2"/>
    <w:rsid w:val="0027467E"/>
    <w:rsid w:val="00274E32"/>
    <w:rsid w:val="00283519"/>
    <w:rsid w:val="002870EC"/>
    <w:rsid w:val="00290ED7"/>
    <w:rsid w:val="00291A3B"/>
    <w:rsid w:val="0029613B"/>
    <w:rsid w:val="002A1F57"/>
    <w:rsid w:val="002A267B"/>
    <w:rsid w:val="002A27A3"/>
    <w:rsid w:val="002A426E"/>
    <w:rsid w:val="002A4530"/>
    <w:rsid w:val="002B06E6"/>
    <w:rsid w:val="002B72BE"/>
    <w:rsid w:val="002B7A25"/>
    <w:rsid w:val="002C3AA1"/>
    <w:rsid w:val="002D271F"/>
    <w:rsid w:val="002D6386"/>
    <w:rsid w:val="002D6E26"/>
    <w:rsid w:val="002E38FA"/>
    <w:rsid w:val="002E56A4"/>
    <w:rsid w:val="002E614A"/>
    <w:rsid w:val="002E6E26"/>
    <w:rsid w:val="002E72B2"/>
    <w:rsid w:val="002F0237"/>
    <w:rsid w:val="002F1999"/>
    <w:rsid w:val="002F1E59"/>
    <w:rsid w:val="002F2A4F"/>
    <w:rsid w:val="002F3F1A"/>
    <w:rsid w:val="00301A78"/>
    <w:rsid w:val="00304185"/>
    <w:rsid w:val="00305B35"/>
    <w:rsid w:val="00307C14"/>
    <w:rsid w:val="003107F9"/>
    <w:rsid w:val="00310A76"/>
    <w:rsid w:val="0031110C"/>
    <w:rsid w:val="00312322"/>
    <w:rsid w:val="0031443B"/>
    <w:rsid w:val="003155A7"/>
    <w:rsid w:val="00315ADF"/>
    <w:rsid w:val="00316531"/>
    <w:rsid w:val="003166C5"/>
    <w:rsid w:val="00322356"/>
    <w:rsid w:val="003242B9"/>
    <w:rsid w:val="00325B15"/>
    <w:rsid w:val="00326663"/>
    <w:rsid w:val="00330024"/>
    <w:rsid w:val="0033310C"/>
    <w:rsid w:val="003346BF"/>
    <w:rsid w:val="00336377"/>
    <w:rsid w:val="00341E8C"/>
    <w:rsid w:val="00342942"/>
    <w:rsid w:val="0035113D"/>
    <w:rsid w:val="00351735"/>
    <w:rsid w:val="00356516"/>
    <w:rsid w:val="003611BD"/>
    <w:rsid w:val="00364420"/>
    <w:rsid w:val="0037139F"/>
    <w:rsid w:val="003715E4"/>
    <w:rsid w:val="0037557D"/>
    <w:rsid w:val="003769E6"/>
    <w:rsid w:val="0037740A"/>
    <w:rsid w:val="003806A8"/>
    <w:rsid w:val="00383D5C"/>
    <w:rsid w:val="00386F18"/>
    <w:rsid w:val="00390B5E"/>
    <w:rsid w:val="00392334"/>
    <w:rsid w:val="0039427B"/>
    <w:rsid w:val="00394B4A"/>
    <w:rsid w:val="00395538"/>
    <w:rsid w:val="003979FC"/>
    <w:rsid w:val="003A11EA"/>
    <w:rsid w:val="003A2969"/>
    <w:rsid w:val="003B4E4E"/>
    <w:rsid w:val="003B5D3F"/>
    <w:rsid w:val="003B6E1D"/>
    <w:rsid w:val="003C0C65"/>
    <w:rsid w:val="003C3030"/>
    <w:rsid w:val="003C5104"/>
    <w:rsid w:val="003C5811"/>
    <w:rsid w:val="003C7D90"/>
    <w:rsid w:val="003D251F"/>
    <w:rsid w:val="003D67FC"/>
    <w:rsid w:val="003D7CCD"/>
    <w:rsid w:val="003E273C"/>
    <w:rsid w:val="003E3EAF"/>
    <w:rsid w:val="003E41A6"/>
    <w:rsid w:val="003E72A6"/>
    <w:rsid w:val="003F1AEC"/>
    <w:rsid w:val="003F2D08"/>
    <w:rsid w:val="003F4A27"/>
    <w:rsid w:val="003F5521"/>
    <w:rsid w:val="00400D87"/>
    <w:rsid w:val="00402760"/>
    <w:rsid w:val="00406E5A"/>
    <w:rsid w:val="0040798C"/>
    <w:rsid w:val="00413DC4"/>
    <w:rsid w:val="00416189"/>
    <w:rsid w:val="0042259D"/>
    <w:rsid w:val="00423531"/>
    <w:rsid w:val="0042738B"/>
    <w:rsid w:val="00430069"/>
    <w:rsid w:val="004367C4"/>
    <w:rsid w:val="004368B7"/>
    <w:rsid w:val="00437804"/>
    <w:rsid w:val="004437C3"/>
    <w:rsid w:val="00443998"/>
    <w:rsid w:val="00445095"/>
    <w:rsid w:val="004502BB"/>
    <w:rsid w:val="00455B34"/>
    <w:rsid w:val="00455CDF"/>
    <w:rsid w:val="004634A9"/>
    <w:rsid w:val="00464291"/>
    <w:rsid w:val="004643F3"/>
    <w:rsid w:val="004702F8"/>
    <w:rsid w:val="00472852"/>
    <w:rsid w:val="004754DD"/>
    <w:rsid w:val="0047551F"/>
    <w:rsid w:val="00476C8E"/>
    <w:rsid w:val="0047796A"/>
    <w:rsid w:val="00481F02"/>
    <w:rsid w:val="0048232C"/>
    <w:rsid w:val="00483D63"/>
    <w:rsid w:val="00485ECD"/>
    <w:rsid w:val="00486A3B"/>
    <w:rsid w:val="0048762C"/>
    <w:rsid w:val="00493734"/>
    <w:rsid w:val="00493CDB"/>
    <w:rsid w:val="004944BD"/>
    <w:rsid w:val="004A1A70"/>
    <w:rsid w:val="004A1EF9"/>
    <w:rsid w:val="004A2138"/>
    <w:rsid w:val="004A2629"/>
    <w:rsid w:val="004A414C"/>
    <w:rsid w:val="004A4C18"/>
    <w:rsid w:val="004A4D0D"/>
    <w:rsid w:val="004A691B"/>
    <w:rsid w:val="004A6A7B"/>
    <w:rsid w:val="004B256F"/>
    <w:rsid w:val="004B2C21"/>
    <w:rsid w:val="004B507E"/>
    <w:rsid w:val="004B56F3"/>
    <w:rsid w:val="004C302E"/>
    <w:rsid w:val="004C50FD"/>
    <w:rsid w:val="004C535C"/>
    <w:rsid w:val="004D1724"/>
    <w:rsid w:val="004D1764"/>
    <w:rsid w:val="004D1C77"/>
    <w:rsid w:val="004D7564"/>
    <w:rsid w:val="004E0FBE"/>
    <w:rsid w:val="004E2464"/>
    <w:rsid w:val="004E3548"/>
    <w:rsid w:val="004E7271"/>
    <w:rsid w:val="004F3A3A"/>
    <w:rsid w:val="0050523E"/>
    <w:rsid w:val="00505A68"/>
    <w:rsid w:val="00507E2C"/>
    <w:rsid w:val="005103C5"/>
    <w:rsid w:val="005113B6"/>
    <w:rsid w:val="0051469D"/>
    <w:rsid w:val="00515D3C"/>
    <w:rsid w:val="00515D86"/>
    <w:rsid w:val="005170DF"/>
    <w:rsid w:val="00524700"/>
    <w:rsid w:val="005258B1"/>
    <w:rsid w:val="00526FB7"/>
    <w:rsid w:val="00527F6D"/>
    <w:rsid w:val="00531817"/>
    <w:rsid w:val="00531D2D"/>
    <w:rsid w:val="00540639"/>
    <w:rsid w:val="00541DC1"/>
    <w:rsid w:val="00543551"/>
    <w:rsid w:val="00547980"/>
    <w:rsid w:val="00556474"/>
    <w:rsid w:val="00560CA0"/>
    <w:rsid w:val="005624F3"/>
    <w:rsid w:val="00564DB0"/>
    <w:rsid w:val="00565BC6"/>
    <w:rsid w:val="005671FB"/>
    <w:rsid w:val="005675DB"/>
    <w:rsid w:val="005711BC"/>
    <w:rsid w:val="00572C0A"/>
    <w:rsid w:val="005738E4"/>
    <w:rsid w:val="00574D7E"/>
    <w:rsid w:val="00575AE8"/>
    <w:rsid w:val="005811EF"/>
    <w:rsid w:val="005864A8"/>
    <w:rsid w:val="0059039E"/>
    <w:rsid w:val="005910B5"/>
    <w:rsid w:val="00592457"/>
    <w:rsid w:val="00595212"/>
    <w:rsid w:val="0059547B"/>
    <w:rsid w:val="0059559B"/>
    <w:rsid w:val="005959EC"/>
    <w:rsid w:val="005A154F"/>
    <w:rsid w:val="005A1AB6"/>
    <w:rsid w:val="005A2C49"/>
    <w:rsid w:val="005B0878"/>
    <w:rsid w:val="005B4394"/>
    <w:rsid w:val="005B4A46"/>
    <w:rsid w:val="005B6930"/>
    <w:rsid w:val="005B70D9"/>
    <w:rsid w:val="005C15C0"/>
    <w:rsid w:val="005C2765"/>
    <w:rsid w:val="005C3251"/>
    <w:rsid w:val="005C7843"/>
    <w:rsid w:val="005D1CE1"/>
    <w:rsid w:val="005D7B39"/>
    <w:rsid w:val="005E1CF7"/>
    <w:rsid w:val="005E2767"/>
    <w:rsid w:val="005E29AB"/>
    <w:rsid w:val="005E5021"/>
    <w:rsid w:val="005E5C70"/>
    <w:rsid w:val="005F403D"/>
    <w:rsid w:val="005F4C04"/>
    <w:rsid w:val="005F504C"/>
    <w:rsid w:val="005F598D"/>
    <w:rsid w:val="006047CE"/>
    <w:rsid w:val="00605A90"/>
    <w:rsid w:val="00607EC0"/>
    <w:rsid w:val="00610654"/>
    <w:rsid w:val="00613C67"/>
    <w:rsid w:val="00615674"/>
    <w:rsid w:val="00615B7B"/>
    <w:rsid w:val="00620C95"/>
    <w:rsid w:val="00621112"/>
    <w:rsid w:val="00625586"/>
    <w:rsid w:val="006261C2"/>
    <w:rsid w:val="006318B9"/>
    <w:rsid w:val="006347FD"/>
    <w:rsid w:val="006400F9"/>
    <w:rsid w:val="0064112A"/>
    <w:rsid w:val="006419B5"/>
    <w:rsid w:val="0064340A"/>
    <w:rsid w:val="00643BCF"/>
    <w:rsid w:val="00645EA6"/>
    <w:rsid w:val="00647DC6"/>
    <w:rsid w:val="00653308"/>
    <w:rsid w:val="006554D1"/>
    <w:rsid w:val="00657D15"/>
    <w:rsid w:val="00665A5D"/>
    <w:rsid w:val="0067026C"/>
    <w:rsid w:val="006724E2"/>
    <w:rsid w:val="0067519D"/>
    <w:rsid w:val="00680419"/>
    <w:rsid w:val="00680A81"/>
    <w:rsid w:val="00680DDB"/>
    <w:rsid w:val="00683221"/>
    <w:rsid w:val="006861BE"/>
    <w:rsid w:val="00690ADD"/>
    <w:rsid w:val="00694ABF"/>
    <w:rsid w:val="00695FE5"/>
    <w:rsid w:val="006A0807"/>
    <w:rsid w:val="006A25D4"/>
    <w:rsid w:val="006A3BD2"/>
    <w:rsid w:val="006A58E4"/>
    <w:rsid w:val="006A7140"/>
    <w:rsid w:val="006B11ED"/>
    <w:rsid w:val="006B16CF"/>
    <w:rsid w:val="006B1892"/>
    <w:rsid w:val="006B5E5A"/>
    <w:rsid w:val="006C13F5"/>
    <w:rsid w:val="006C3DC9"/>
    <w:rsid w:val="006C6373"/>
    <w:rsid w:val="006C6464"/>
    <w:rsid w:val="006C72D1"/>
    <w:rsid w:val="006D125A"/>
    <w:rsid w:val="006D1821"/>
    <w:rsid w:val="006D1BEA"/>
    <w:rsid w:val="006D2C4C"/>
    <w:rsid w:val="006D5121"/>
    <w:rsid w:val="006D698E"/>
    <w:rsid w:val="006D791E"/>
    <w:rsid w:val="006E2D49"/>
    <w:rsid w:val="006E3858"/>
    <w:rsid w:val="006E42AC"/>
    <w:rsid w:val="006E5389"/>
    <w:rsid w:val="006E62CF"/>
    <w:rsid w:val="006E78B9"/>
    <w:rsid w:val="006F4379"/>
    <w:rsid w:val="006F53B8"/>
    <w:rsid w:val="006F5C42"/>
    <w:rsid w:val="0070184A"/>
    <w:rsid w:val="00703AD2"/>
    <w:rsid w:val="0070602B"/>
    <w:rsid w:val="007064C5"/>
    <w:rsid w:val="00716015"/>
    <w:rsid w:val="00721FE9"/>
    <w:rsid w:val="007234FF"/>
    <w:rsid w:val="00725E93"/>
    <w:rsid w:val="00726950"/>
    <w:rsid w:val="00727F27"/>
    <w:rsid w:val="00731763"/>
    <w:rsid w:val="00731E5C"/>
    <w:rsid w:val="00737BFD"/>
    <w:rsid w:val="0074036D"/>
    <w:rsid w:val="00745043"/>
    <w:rsid w:val="007468FC"/>
    <w:rsid w:val="00746F85"/>
    <w:rsid w:val="0074750E"/>
    <w:rsid w:val="00753A4D"/>
    <w:rsid w:val="007545FD"/>
    <w:rsid w:val="0075549E"/>
    <w:rsid w:val="00760420"/>
    <w:rsid w:val="00760F8F"/>
    <w:rsid w:val="00760FAA"/>
    <w:rsid w:val="00761A02"/>
    <w:rsid w:val="00763F06"/>
    <w:rsid w:val="00766C7E"/>
    <w:rsid w:val="00770A49"/>
    <w:rsid w:val="00775C11"/>
    <w:rsid w:val="00777812"/>
    <w:rsid w:val="00781006"/>
    <w:rsid w:val="00792BA9"/>
    <w:rsid w:val="00792CA3"/>
    <w:rsid w:val="00795C00"/>
    <w:rsid w:val="00795FBB"/>
    <w:rsid w:val="007A0F98"/>
    <w:rsid w:val="007A3697"/>
    <w:rsid w:val="007A6B81"/>
    <w:rsid w:val="007A717B"/>
    <w:rsid w:val="007B1250"/>
    <w:rsid w:val="007B2637"/>
    <w:rsid w:val="007B2FDD"/>
    <w:rsid w:val="007B30F2"/>
    <w:rsid w:val="007C065D"/>
    <w:rsid w:val="007C2258"/>
    <w:rsid w:val="007C2BB7"/>
    <w:rsid w:val="007C3409"/>
    <w:rsid w:val="007C3FA7"/>
    <w:rsid w:val="007C49AB"/>
    <w:rsid w:val="007D39D1"/>
    <w:rsid w:val="007D4DE9"/>
    <w:rsid w:val="007D58FB"/>
    <w:rsid w:val="007D5947"/>
    <w:rsid w:val="007E46CA"/>
    <w:rsid w:val="007E5526"/>
    <w:rsid w:val="007E5FA2"/>
    <w:rsid w:val="007F729F"/>
    <w:rsid w:val="007F77FB"/>
    <w:rsid w:val="00800030"/>
    <w:rsid w:val="00800685"/>
    <w:rsid w:val="0080283F"/>
    <w:rsid w:val="00803F19"/>
    <w:rsid w:val="00806AD4"/>
    <w:rsid w:val="008128F7"/>
    <w:rsid w:val="00813CA0"/>
    <w:rsid w:val="00813E5D"/>
    <w:rsid w:val="00816110"/>
    <w:rsid w:val="00816888"/>
    <w:rsid w:val="008173C9"/>
    <w:rsid w:val="008210A7"/>
    <w:rsid w:val="00825BE1"/>
    <w:rsid w:val="008268F2"/>
    <w:rsid w:val="00830145"/>
    <w:rsid w:val="00832F24"/>
    <w:rsid w:val="0083468A"/>
    <w:rsid w:val="00842D43"/>
    <w:rsid w:val="00850754"/>
    <w:rsid w:val="00854D15"/>
    <w:rsid w:val="00856D1C"/>
    <w:rsid w:val="008608B1"/>
    <w:rsid w:val="00864B16"/>
    <w:rsid w:val="00865171"/>
    <w:rsid w:val="00865222"/>
    <w:rsid w:val="00865A38"/>
    <w:rsid w:val="00876AC0"/>
    <w:rsid w:val="00877193"/>
    <w:rsid w:val="008776EE"/>
    <w:rsid w:val="008802D7"/>
    <w:rsid w:val="008804EA"/>
    <w:rsid w:val="00881686"/>
    <w:rsid w:val="00883EAE"/>
    <w:rsid w:val="0088423B"/>
    <w:rsid w:val="008846D9"/>
    <w:rsid w:val="00886C6F"/>
    <w:rsid w:val="00887C9C"/>
    <w:rsid w:val="00894DAB"/>
    <w:rsid w:val="008965AF"/>
    <w:rsid w:val="008976D9"/>
    <w:rsid w:val="008A01E0"/>
    <w:rsid w:val="008A7876"/>
    <w:rsid w:val="008B18B9"/>
    <w:rsid w:val="008B3A5A"/>
    <w:rsid w:val="008B3C0F"/>
    <w:rsid w:val="008B5198"/>
    <w:rsid w:val="008B5358"/>
    <w:rsid w:val="008B5372"/>
    <w:rsid w:val="008C4FAF"/>
    <w:rsid w:val="008C6BBC"/>
    <w:rsid w:val="008D0DB0"/>
    <w:rsid w:val="008E0EA1"/>
    <w:rsid w:val="008E1A2F"/>
    <w:rsid w:val="008E6D67"/>
    <w:rsid w:val="008F20F1"/>
    <w:rsid w:val="008F3C41"/>
    <w:rsid w:val="00901208"/>
    <w:rsid w:val="00902E31"/>
    <w:rsid w:val="00903087"/>
    <w:rsid w:val="00903408"/>
    <w:rsid w:val="00904B8F"/>
    <w:rsid w:val="0090580F"/>
    <w:rsid w:val="00906390"/>
    <w:rsid w:val="00910B25"/>
    <w:rsid w:val="009116EA"/>
    <w:rsid w:val="00911F7C"/>
    <w:rsid w:val="00912878"/>
    <w:rsid w:val="00913A25"/>
    <w:rsid w:val="0091642B"/>
    <w:rsid w:val="009178C0"/>
    <w:rsid w:val="0092047F"/>
    <w:rsid w:val="00922849"/>
    <w:rsid w:val="00926C25"/>
    <w:rsid w:val="00933199"/>
    <w:rsid w:val="00933671"/>
    <w:rsid w:val="0093459E"/>
    <w:rsid w:val="00935BBF"/>
    <w:rsid w:val="00935D44"/>
    <w:rsid w:val="00935E02"/>
    <w:rsid w:val="00936A53"/>
    <w:rsid w:val="00941682"/>
    <w:rsid w:val="009429F1"/>
    <w:rsid w:val="009518D2"/>
    <w:rsid w:val="00952ED3"/>
    <w:rsid w:val="00961AB9"/>
    <w:rsid w:val="00966364"/>
    <w:rsid w:val="00971C30"/>
    <w:rsid w:val="00972287"/>
    <w:rsid w:val="0097230C"/>
    <w:rsid w:val="00972BF7"/>
    <w:rsid w:val="00972DD5"/>
    <w:rsid w:val="009737A8"/>
    <w:rsid w:val="009753ED"/>
    <w:rsid w:val="009835A7"/>
    <w:rsid w:val="009839BE"/>
    <w:rsid w:val="00984879"/>
    <w:rsid w:val="00985632"/>
    <w:rsid w:val="00986853"/>
    <w:rsid w:val="00990FDB"/>
    <w:rsid w:val="00991B63"/>
    <w:rsid w:val="00993EA6"/>
    <w:rsid w:val="009942BD"/>
    <w:rsid w:val="009958BE"/>
    <w:rsid w:val="0099627C"/>
    <w:rsid w:val="00997143"/>
    <w:rsid w:val="009A12F2"/>
    <w:rsid w:val="009A13B0"/>
    <w:rsid w:val="009A17DA"/>
    <w:rsid w:val="009A2D0B"/>
    <w:rsid w:val="009A30E3"/>
    <w:rsid w:val="009A3D54"/>
    <w:rsid w:val="009A4970"/>
    <w:rsid w:val="009B016B"/>
    <w:rsid w:val="009B2428"/>
    <w:rsid w:val="009B59AD"/>
    <w:rsid w:val="009B5CB7"/>
    <w:rsid w:val="009C0BBD"/>
    <w:rsid w:val="009C0EC5"/>
    <w:rsid w:val="009C185C"/>
    <w:rsid w:val="009C25A9"/>
    <w:rsid w:val="009C4832"/>
    <w:rsid w:val="009C7739"/>
    <w:rsid w:val="009D29B0"/>
    <w:rsid w:val="009D2D55"/>
    <w:rsid w:val="009D37D0"/>
    <w:rsid w:val="009D4E12"/>
    <w:rsid w:val="009D5C36"/>
    <w:rsid w:val="009D6208"/>
    <w:rsid w:val="009E152D"/>
    <w:rsid w:val="009E21B2"/>
    <w:rsid w:val="009E27F0"/>
    <w:rsid w:val="009F1373"/>
    <w:rsid w:val="009F28C1"/>
    <w:rsid w:val="009F2D6D"/>
    <w:rsid w:val="009F4D9B"/>
    <w:rsid w:val="009F5D6B"/>
    <w:rsid w:val="00A0305E"/>
    <w:rsid w:val="00A03B3F"/>
    <w:rsid w:val="00A10D4D"/>
    <w:rsid w:val="00A123AF"/>
    <w:rsid w:val="00A12B6B"/>
    <w:rsid w:val="00A136D3"/>
    <w:rsid w:val="00A15B73"/>
    <w:rsid w:val="00A16073"/>
    <w:rsid w:val="00A174F3"/>
    <w:rsid w:val="00A2732D"/>
    <w:rsid w:val="00A31242"/>
    <w:rsid w:val="00A3364A"/>
    <w:rsid w:val="00A35334"/>
    <w:rsid w:val="00A36211"/>
    <w:rsid w:val="00A407D2"/>
    <w:rsid w:val="00A416D7"/>
    <w:rsid w:val="00A42388"/>
    <w:rsid w:val="00A4561C"/>
    <w:rsid w:val="00A475CB"/>
    <w:rsid w:val="00A515F2"/>
    <w:rsid w:val="00A51D8B"/>
    <w:rsid w:val="00A52530"/>
    <w:rsid w:val="00A5254D"/>
    <w:rsid w:val="00A53D74"/>
    <w:rsid w:val="00A54363"/>
    <w:rsid w:val="00A551BF"/>
    <w:rsid w:val="00A5542C"/>
    <w:rsid w:val="00A55505"/>
    <w:rsid w:val="00A55B23"/>
    <w:rsid w:val="00A5619F"/>
    <w:rsid w:val="00A64751"/>
    <w:rsid w:val="00A70524"/>
    <w:rsid w:val="00A70FEF"/>
    <w:rsid w:val="00A73406"/>
    <w:rsid w:val="00A763DE"/>
    <w:rsid w:val="00A820EB"/>
    <w:rsid w:val="00A83896"/>
    <w:rsid w:val="00A87AF3"/>
    <w:rsid w:val="00A87EC5"/>
    <w:rsid w:val="00A91C28"/>
    <w:rsid w:val="00A94AF5"/>
    <w:rsid w:val="00A9645D"/>
    <w:rsid w:val="00A96891"/>
    <w:rsid w:val="00AA0579"/>
    <w:rsid w:val="00AA06AC"/>
    <w:rsid w:val="00AA0E85"/>
    <w:rsid w:val="00AA29B8"/>
    <w:rsid w:val="00AA2C3E"/>
    <w:rsid w:val="00AA5377"/>
    <w:rsid w:val="00AA70FA"/>
    <w:rsid w:val="00AA7E7C"/>
    <w:rsid w:val="00AB2B68"/>
    <w:rsid w:val="00AB2F93"/>
    <w:rsid w:val="00AB3E97"/>
    <w:rsid w:val="00AB5124"/>
    <w:rsid w:val="00AB727E"/>
    <w:rsid w:val="00AB7AAC"/>
    <w:rsid w:val="00AC1F3D"/>
    <w:rsid w:val="00AC5281"/>
    <w:rsid w:val="00AC65DA"/>
    <w:rsid w:val="00AC799F"/>
    <w:rsid w:val="00AD09E4"/>
    <w:rsid w:val="00AD1EA5"/>
    <w:rsid w:val="00AD3D71"/>
    <w:rsid w:val="00AE4A63"/>
    <w:rsid w:val="00AE5579"/>
    <w:rsid w:val="00AE5C81"/>
    <w:rsid w:val="00AE5F49"/>
    <w:rsid w:val="00AE7203"/>
    <w:rsid w:val="00AF1737"/>
    <w:rsid w:val="00AF5AB9"/>
    <w:rsid w:val="00B02D04"/>
    <w:rsid w:val="00B05B6B"/>
    <w:rsid w:val="00B13640"/>
    <w:rsid w:val="00B15D5C"/>
    <w:rsid w:val="00B1623E"/>
    <w:rsid w:val="00B20571"/>
    <w:rsid w:val="00B20C15"/>
    <w:rsid w:val="00B211AE"/>
    <w:rsid w:val="00B22694"/>
    <w:rsid w:val="00B2722A"/>
    <w:rsid w:val="00B32DC9"/>
    <w:rsid w:val="00B3605C"/>
    <w:rsid w:val="00B37B74"/>
    <w:rsid w:val="00B37DBA"/>
    <w:rsid w:val="00B40B3B"/>
    <w:rsid w:val="00B433C8"/>
    <w:rsid w:val="00B45656"/>
    <w:rsid w:val="00B46AF5"/>
    <w:rsid w:val="00B5528D"/>
    <w:rsid w:val="00B56B4A"/>
    <w:rsid w:val="00B618BA"/>
    <w:rsid w:val="00B636CD"/>
    <w:rsid w:val="00B668F3"/>
    <w:rsid w:val="00B71565"/>
    <w:rsid w:val="00B726C2"/>
    <w:rsid w:val="00B738FB"/>
    <w:rsid w:val="00B75CB4"/>
    <w:rsid w:val="00B75F0A"/>
    <w:rsid w:val="00B7666A"/>
    <w:rsid w:val="00B776F1"/>
    <w:rsid w:val="00B77E85"/>
    <w:rsid w:val="00B82238"/>
    <w:rsid w:val="00B84775"/>
    <w:rsid w:val="00B855D1"/>
    <w:rsid w:val="00B87E73"/>
    <w:rsid w:val="00B90CE6"/>
    <w:rsid w:val="00B937B9"/>
    <w:rsid w:val="00B972D6"/>
    <w:rsid w:val="00BA005C"/>
    <w:rsid w:val="00BA1B68"/>
    <w:rsid w:val="00BA282D"/>
    <w:rsid w:val="00BA3C3C"/>
    <w:rsid w:val="00BA4D57"/>
    <w:rsid w:val="00BA59DF"/>
    <w:rsid w:val="00BB1373"/>
    <w:rsid w:val="00BB4322"/>
    <w:rsid w:val="00BB6260"/>
    <w:rsid w:val="00BC5612"/>
    <w:rsid w:val="00BC6637"/>
    <w:rsid w:val="00BD030A"/>
    <w:rsid w:val="00BD0749"/>
    <w:rsid w:val="00BD2630"/>
    <w:rsid w:val="00BD403D"/>
    <w:rsid w:val="00BD67BD"/>
    <w:rsid w:val="00BD6D6A"/>
    <w:rsid w:val="00BD76E3"/>
    <w:rsid w:val="00BE13EF"/>
    <w:rsid w:val="00BE1741"/>
    <w:rsid w:val="00BE59D0"/>
    <w:rsid w:val="00BE791E"/>
    <w:rsid w:val="00BF2193"/>
    <w:rsid w:val="00BF3591"/>
    <w:rsid w:val="00BF3B6E"/>
    <w:rsid w:val="00BF3C23"/>
    <w:rsid w:val="00BF4749"/>
    <w:rsid w:val="00BF66C9"/>
    <w:rsid w:val="00BF6855"/>
    <w:rsid w:val="00C05BB5"/>
    <w:rsid w:val="00C05E74"/>
    <w:rsid w:val="00C0720C"/>
    <w:rsid w:val="00C10C19"/>
    <w:rsid w:val="00C133F9"/>
    <w:rsid w:val="00C143B8"/>
    <w:rsid w:val="00C17827"/>
    <w:rsid w:val="00C17D02"/>
    <w:rsid w:val="00C27156"/>
    <w:rsid w:val="00C32648"/>
    <w:rsid w:val="00C32C3B"/>
    <w:rsid w:val="00C34AB2"/>
    <w:rsid w:val="00C357CB"/>
    <w:rsid w:val="00C36EA3"/>
    <w:rsid w:val="00C40EB6"/>
    <w:rsid w:val="00C43A27"/>
    <w:rsid w:val="00C447A3"/>
    <w:rsid w:val="00C44AF8"/>
    <w:rsid w:val="00C4581C"/>
    <w:rsid w:val="00C46CF9"/>
    <w:rsid w:val="00C5038C"/>
    <w:rsid w:val="00C54B6F"/>
    <w:rsid w:val="00C5649C"/>
    <w:rsid w:val="00C6345E"/>
    <w:rsid w:val="00C63AD2"/>
    <w:rsid w:val="00C67941"/>
    <w:rsid w:val="00C7071B"/>
    <w:rsid w:val="00C74871"/>
    <w:rsid w:val="00C74FB3"/>
    <w:rsid w:val="00C750D4"/>
    <w:rsid w:val="00C75486"/>
    <w:rsid w:val="00C8202C"/>
    <w:rsid w:val="00C84E0C"/>
    <w:rsid w:val="00C87C5C"/>
    <w:rsid w:val="00C9079C"/>
    <w:rsid w:val="00C92A5B"/>
    <w:rsid w:val="00CA069D"/>
    <w:rsid w:val="00CA2736"/>
    <w:rsid w:val="00CA3894"/>
    <w:rsid w:val="00CA46EC"/>
    <w:rsid w:val="00CA55E3"/>
    <w:rsid w:val="00CA74A7"/>
    <w:rsid w:val="00CB0D26"/>
    <w:rsid w:val="00CB3BC7"/>
    <w:rsid w:val="00CB4BED"/>
    <w:rsid w:val="00CB4E83"/>
    <w:rsid w:val="00CB6B11"/>
    <w:rsid w:val="00CC01C7"/>
    <w:rsid w:val="00CD152C"/>
    <w:rsid w:val="00CD4384"/>
    <w:rsid w:val="00CE0DBA"/>
    <w:rsid w:val="00CE31E2"/>
    <w:rsid w:val="00CE6E35"/>
    <w:rsid w:val="00CE7F6B"/>
    <w:rsid w:val="00CF2B3B"/>
    <w:rsid w:val="00CF4090"/>
    <w:rsid w:val="00CF484E"/>
    <w:rsid w:val="00D0378A"/>
    <w:rsid w:val="00D03A86"/>
    <w:rsid w:val="00D05B29"/>
    <w:rsid w:val="00D07E94"/>
    <w:rsid w:val="00D1094C"/>
    <w:rsid w:val="00D12954"/>
    <w:rsid w:val="00D1394D"/>
    <w:rsid w:val="00D14BB8"/>
    <w:rsid w:val="00D23A32"/>
    <w:rsid w:val="00D24AFD"/>
    <w:rsid w:val="00D25A00"/>
    <w:rsid w:val="00D317F8"/>
    <w:rsid w:val="00D3490C"/>
    <w:rsid w:val="00D36A79"/>
    <w:rsid w:val="00D40071"/>
    <w:rsid w:val="00D405D5"/>
    <w:rsid w:val="00D43568"/>
    <w:rsid w:val="00D47740"/>
    <w:rsid w:val="00D508BE"/>
    <w:rsid w:val="00D5649C"/>
    <w:rsid w:val="00D607BC"/>
    <w:rsid w:val="00D632B0"/>
    <w:rsid w:val="00D6473A"/>
    <w:rsid w:val="00D65B14"/>
    <w:rsid w:val="00D73E95"/>
    <w:rsid w:val="00D74468"/>
    <w:rsid w:val="00D74C50"/>
    <w:rsid w:val="00D77C7D"/>
    <w:rsid w:val="00D807D5"/>
    <w:rsid w:val="00D812B9"/>
    <w:rsid w:val="00D82775"/>
    <w:rsid w:val="00D82DDF"/>
    <w:rsid w:val="00D862C8"/>
    <w:rsid w:val="00D87F72"/>
    <w:rsid w:val="00D903FD"/>
    <w:rsid w:val="00D90BA6"/>
    <w:rsid w:val="00D92D84"/>
    <w:rsid w:val="00D936D3"/>
    <w:rsid w:val="00D94BC5"/>
    <w:rsid w:val="00D96C08"/>
    <w:rsid w:val="00DA1DC2"/>
    <w:rsid w:val="00DA33D7"/>
    <w:rsid w:val="00DB3F3F"/>
    <w:rsid w:val="00DB476D"/>
    <w:rsid w:val="00DC3052"/>
    <w:rsid w:val="00DC671D"/>
    <w:rsid w:val="00DD0089"/>
    <w:rsid w:val="00DD043C"/>
    <w:rsid w:val="00DD05B0"/>
    <w:rsid w:val="00DD15A1"/>
    <w:rsid w:val="00DD340F"/>
    <w:rsid w:val="00DD576C"/>
    <w:rsid w:val="00DD6B90"/>
    <w:rsid w:val="00DE17AF"/>
    <w:rsid w:val="00DE5C7C"/>
    <w:rsid w:val="00DF445C"/>
    <w:rsid w:val="00DF46C4"/>
    <w:rsid w:val="00DF4CA3"/>
    <w:rsid w:val="00DF702A"/>
    <w:rsid w:val="00DF7828"/>
    <w:rsid w:val="00E07B72"/>
    <w:rsid w:val="00E16311"/>
    <w:rsid w:val="00E16CEA"/>
    <w:rsid w:val="00E17522"/>
    <w:rsid w:val="00E22635"/>
    <w:rsid w:val="00E2466E"/>
    <w:rsid w:val="00E2521B"/>
    <w:rsid w:val="00E26B80"/>
    <w:rsid w:val="00E27A92"/>
    <w:rsid w:val="00E27E40"/>
    <w:rsid w:val="00E30EBA"/>
    <w:rsid w:val="00E320FE"/>
    <w:rsid w:val="00E333D4"/>
    <w:rsid w:val="00E33EAA"/>
    <w:rsid w:val="00E34B9C"/>
    <w:rsid w:val="00E3682D"/>
    <w:rsid w:val="00E376D2"/>
    <w:rsid w:val="00E43889"/>
    <w:rsid w:val="00E439F1"/>
    <w:rsid w:val="00E472C0"/>
    <w:rsid w:val="00E47352"/>
    <w:rsid w:val="00E4775E"/>
    <w:rsid w:val="00E52004"/>
    <w:rsid w:val="00E55672"/>
    <w:rsid w:val="00E65DD3"/>
    <w:rsid w:val="00E7118A"/>
    <w:rsid w:val="00E72121"/>
    <w:rsid w:val="00E77F74"/>
    <w:rsid w:val="00E808AE"/>
    <w:rsid w:val="00E810F2"/>
    <w:rsid w:val="00E90CF3"/>
    <w:rsid w:val="00E93841"/>
    <w:rsid w:val="00E946A8"/>
    <w:rsid w:val="00EA0CEE"/>
    <w:rsid w:val="00EA0E81"/>
    <w:rsid w:val="00EA43E8"/>
    <w:rsid w:val="00EA72F0"/>
    <w:rsid w:val="00EB02E9"/>
    <w:rsid w:val="00EC1469"/>
    <w:rsid w:val="00EC39F6"/>
    <w:rsid w:val="00EC78E7"/>
    <w:rsid w:val="00EC7BAE"/>
    <w:rsid w:val="00ED296E"/>
    <w:rsid w:val="00ED43D2"/>
    <w:rsid w:val="00ED70DD"/>
    <w:rsid w:val="00EE3B8C"/>
    <w:rsid w:val="00EF1B87"/>
    <w:rsid w:val="00EF29D6"/>
    <w:rsid w:val="00EF3B63"/>
    <w:rsid w:val="00EF4A38"/>
    <w:rsid w:val="00EF5845"/>
    <w:rsid w:val="00EF6D47"/>
    <w:rsid w:val="00EF6E85"/>
    <w:rsid w:val="00F0736F"/>
    <w:rsid w:val="00F10104"/>
    <w:rsid w:val="00F11B8F"/>
    <w:rsid w:val="00F2374F"/>
    <w:rsid w:val="00F23B57"/>
    <w:rsid w:val="00F31D5B"/>
    <w:rsid w:val="00F3302F"/>
    <w:rsid w:val="00F33A05"/>
    <w:rsid w:val="00F34072"/>
    <w:rsid w:val="00F37F62"/>
    <w:rsid w:val="00F43FD0"/>
    <w:rsid w:val="00F445CC"/>
    <w:rsid w:val="00F46F8E"/>
    <w:rsid w:val="00F47193"/>
    <w:rsid w:val="00F51A70"/>
    <w:rsid w:val="00F534DC"/>
    <w:rsid w:val="00F55A2A"/>
    <w:rsid w:val="00F63659"/>
    <w:rsid w:val="00F63FB6"/>
    <w:rsid w:val="00F65F37"/>
    <w:rsid w:val="00F66F7C"/>
    <w:rsid w:val="00F71657"/>
    <w:rsid w:val="00F74011"/>
    <w:rsid w:val="00F80CFC"/>
    <w:rsid w:val="00F82A0C"/>
    <w:rsid w:val="00F86C8F"/>
    <w:rsid w:val="00F91847"/>
    <w:rsid w:val="00F91B55"/>
    <w:rsid w:val="00F94A72"/>
    <w:rsid w:val="00FA040B"/>
    <w:rsid w:val="00FA1EC4"/>
    <w:rsid w:val="00FA5C0A"/>
    <w:rsid w:val="00FB10CB"/>
    <w:rsid w:val="00FB2C89"/>
    <w:rsid w:val="00FB2FAC"/>
    <w:rsid w:val="00FB53BD"/>
    <w:rsid w:val="00FC0B84"/>
    <w:rsid w:val="00FC33F4"/>
    <w:rsid w:val="00FC6D9A"/>
    <w:rsid w:val="00FC7F3D"/>
    <w:rsid w:val="00FD48C8"/>
    <w:rsid w:val="00FD6BA3"/>
    <w:rsid w:val="00FE0C1B"/>
    <w:rsid w:val="00FE3DA2"/>
    <w:rsid w:val="00FE7671"/>
    <w:rsid w:val="00FF1EF0"/>
    <w:rsid w:val="00FF2556"/>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FB8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FDB"/>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Heading1"/>
    <w:next w:val="Normal"/>
    <w:link w:val="Heading2Char"/>
    <w:autoRedefine/>
    <w:uiPriority w:val="9"/>
    <w:unhideWhenUsed/>
    <w:qFormat/>
    <w:rsid w:val="0037139F"/>
    <w:pPr>
      <w:spacing w:after="120"/>
      <w:contextualSpacing w:val="0"/>
      <w:outlineLvl w:val="1"/>
    </w:pPr>
    <w:rPr>
      <w:sz w:val="28"/>
    </w:rPr>
  </w:style>
  <w:style w:type="paragraph" w:styleId="Heading3">
    <w:name w:val="heading 3"/>
    <w:basedOn w:val="Normal"/>
    <w:next w:val="Normal"/>
    <w:link w:val="Heading3Char"/>
    <w:uiPriority w:val="9"/>
    <w:unhideWhenUsed/>
    <w:qFormat/>
    <w:rsid w:val="00737BFD"/>
    <w:pPr>
      <w:shd w:val="clear" w:color="auto" w:fill="DBDDE0" w:themeFill="accent6" w:themeFillTint="33"/>
      <w:spacing w:after="0"/>
      <w:outlineLvl w:val="2"/>
    </w:pPr>
    <w:rPr>
      <w:b/>
    </w:rPr>
  </w:style>
  <w:style w:type="paragraph" w:styleId="Heading4">
    <w:name w:val="heading 4"/>
    <w:basedOn w:val="Heading2"/>
    <w:next w:val="Normal"/>
    <w:link w:val="Heading4Char"/>
    <w:uiPriority w:val="9"/>
    <w:unhideWhenUsed/>
    <w:qFormat/>
    <w:rsid w:val="002B72BE"/>
    <w:pPr>
      <w:outlineLvl w:val="3"/>
    </w:p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37139F"/>
    <w:rPr>
      <w:rFonts w:ascii="Calibri" w:eastAsiaTheme="majorEastAsia" w:hAnsi="Calibri" w:cstheme="majorBidi"/>
      <w:b/>
      <w:bCs/>
      <w:color w:val="522761"/>
      <w:sz w:val="28"/>
      <w:szCs w:val="28"/>
    </w:rPr>
  </w:style>
  <w:style w:type="character" w:customStyle="1" w:styleId="Heading3Char">
    <w:name w:val="Heading 3 Char"/>
    <w:basedOn w:val="DefaultParagraphFont"/>
    <w:link w:val="Heading3"/>
    <w:uiPriority w:val="9"/>
    <w:rsid w:val="00737BFD"/>
    <w:rPr>
      <w:b/>
      <w:shd w:val="clear" w:color="auto" w:fill="DBDDE0" w:themeFill="accent6" w:themeFillTint="33"/>
    </w:rPr>
  </w:style>
  <w:style w:type="character" w:customStyle="1" w:styleId="Heading4Char">
    <w:name w:val="Heading 4 Char"/>
    <w:basedOn w:val="DefaultParagraphFont"/>
    <w:link w:val="Heading4"/>
    <w:uiPriority w:val="9"/>
    <w:rsid w:val="002B72BE"/>
    <w:rPr>
      <w:rFonts w:ascii="Calibri" w:eastAsiaTheme="majorEastAsia" w:hAnsi="Calibri" w:cstheme="majorBidi"/>
      <w:b/>
      <w:bCs/>
      <w:sz w:val="28"/>
      <w:szCs w:val="26"/>
      <w:shd w:val="clear" w:color="auto" w:fill="E9A913" w:themeFill="background2"/>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character" w:styleId="Strong">
    <w:name w:val="Strong"/>
    <w:uiPriority w:val="22"/>
    <w:qFormat/>
    <w:rsid w:val="00AC65DA"/>
    <w:rPr>
      <w:b/>
      <w:bCs/>
    </w:rPr>
  </w:style>
  <w:style w:type="character" w:styleId="Emphasis">
    <w:name w:val="Emphasis"/>
    <w:uiPriority w:val="20"/>
    <w:qFormat/>
    <w:rsid w:val="000C1766"/>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character" w:customStyle="1" w:styleId="NoSpacingChar">
    <w:name w:val="No Spacing Char"/>
    <w:basedOn w:val="DefaultParagraphFont"/>
    <w:link w:val="NoSpacing"/>
    <w:uiPriority w:val="1"/>
    <w:rsid w:val="00130923"/>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tabs>
        <w:tab w:val="left" w:pos="1134"/>
      </w:tabs>
      <w:spacing w:after="120"/>
      <w:ind w:left="936" w:hanging="567"/>
      <w:contextualSpacing/>
    </w:pPr>
  </w:style>
  <w:style w:type="paragraph" w:styleId="ListNumber3">
    <w:name w:val="List Number 3"/>
    <w:basedOn w:val="Normal"/>
    <w:uiPriority w:val="99"/>
    <w:unhideWhenUsed/>
    <w:rsid w:val="00985632"/>
    <w:pPr>
      <w:spacing w:after="120"/>
      <w:ind w:left="1701" w:hanging="765"/>
      <w:contextualSpacing/>
    </w:pPr>
  </w:style>
  <w:style w:type="paragraph" w:styleId="ListNumber4">
    <w:name w:val="List Number 4"/>
    <w:basedOn w:val="Normal"/>
    <w:uiPriority w:val="99"/>
    <w:unhideWhenUsed/>
    <w:rsid w:val="00406E5A"/>
    <w:p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spacing w:after="120"/>
      <w:ind w:left="766" w:hanging="369"/>
      <w:contextualSpacing/>
    </w:pPr>
  </w:style>
  <w:style w:type="paragraph" w:styleId="ListBullet3">
    <w:name w:val="List Bullet 3"/>
    <w:basedOn w:val="Normal"/>
    <w:uiPriority w:val="99"/>
    <w:unhideWhenUsed/>
    <w:rsid w:val="00CA46EC"/>
    <w:pPr>
      <w:spacing w:after="120"/>
      <w:ind w:left="1163" w:hanging="369"/>
      <w:contextualSpacing/>
    </w:pPr>
  </w:style>
  <w:style w:type="paragraph" w:styleId="ListBullet4">
    <w:name w:val="List Bullet 4"/>
    <w:basedOn w:val="Normal"/>
    <w:uiPriority w:val="99"/>
    <w:unhideWhenUsed/>
    <w:rsid w:val="00CA46EC"/>
    <w:p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124CBB"/>
    <w:pPr>
      <w:tabs>
        <w:tab w:val="right" w:leader="dot" w:pos="9016"/>
      </w:tabs>
      <w:spacing w:after="100"/>
      <w:ind w:left="442"/>
    </w:pPr>
  </w:style>
  <w:style w:type="paragraph" w:styleId="Caption">
    <w:name w:val="caption"/>
    <w:basedOn w:val="Heading4"/>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character" w:styleId="CommentReference">
    <w:name w:val="annotation reference"/>
    <w:basedOn w:val="DefaultParagraphFont"/>
    <w:uiPriority w:val="99"/>
    <w:semiHidden/>
    <w:unhideWhenUsed/>
    <w:rsid w:val="00C447A3"/>
    <w:rPr>
      <w:sz w:val="16"/>
      <w:szCs w:val="16"/>
    </w:rPr>
  </w:style>
  <w:style w:type="paragraph" w:styleId="CommentText">
    <w:name w:val="annotation text"/>
    <w:basedOn w:val="Normal"/>
    <w:link w:val="CommentTextChar"/>
    <w:uiPriority w:val="99"/>
    <w:semiHidden/>
    <w:unhideWhenUsed/>
    <w:rsid w:val="00C447A3"/>
    <w:pPr>
      <w:spacing w:line="240" w:lineRule="auto"/>
    </w:pPr>
    <w:rPr>
      <w:sz w:val="20"/>
      <w:szCs w:val="20"/>
    </w:rPr>
  </w:style>
  <w:style w:type="character" w:customStyle="1" w:styleId="CommentTextChar">
    <w:name w:val="Comment Text Char"/>
    <w:basedOn w:val="DefaultParagraphFont"/>
    <w:link w:val="CommentText"/>
    <w:uiPriority w:val="99"/>
    <w:semiHidden/>
    <w:rsid w:val="00C447A3"/>
    <w:rPr>
      <w:sz w:val="20"/>
      <w:szCs w:val="20"/>
    </w:rPr>
  </w:style>
  <w:style w:type="paragraph" w:styleId="CommentSubject">
    <w:name w:val="annotation subject"/>
    <w:basedOn w:val="CommentText"/>
    <w:next w:val="CommentText"/>
    <w:link w:val="CommentSubjectChar"/>
    <w:uiPriority w:val="99"/>
    <w:semiHidden/>
    <w:unhideWhenUsed/>
    <w:rsid w:val="00C447A3"/>
    <w:rPr>
      <w:b/>
      <w:bCs/>
    </w:rPr>
  </w:style>
  <w:style w:type="character" w:customStyle="1" w:styleId="CommentSubjectChar">
    <w:name w:val="Comment Subject Char"/>
    <w:basedOn w:val="CommentTextChar"/>
    <w:link w:val="CommentSubject"/>
    <w:uiPriority w:val="99"/>
    <w:semiHidden/>
    <w:rsid w:val="00C447A3"/>
    <w:rPr>
      <w:b/>
      <w:bCs/>
      <w:sz w:val="20"/>
      <w:szCs w:val="20"/>
    </w:rPr>
  </w:style>
  <w:style w:type="paragraph" w:customStyle="1" w:styleId="BulletPoints">
    <w:name w:val="Bullet Points"/>
    <w:basedOn w:val="Normal"/>
    <w:qFormat/>
    <w:rsid w:val="00DD15A1"/>
    <w:pPr>
      <w:numPr>
        <w:numId w:val="5"/>
      </w:numPr>
      <w:contextualSpacing/>
    </w:pPr>
    <w:rPr>
      <w:rFonts w:eastAsiaTheme="minorHAnsi" w:cstheme="minorHAnsi"/>
      <w:lang w:val="en-US"/>
    </w:rPr>
  </w:style>
  <w:style w:type="paragraph" w:styleId="TOC4">
    <w:name w:val="toc 4"/>
    <w:basedOn w:val="Normal"/>
    <w:next w:val="Normal"/>
    <w:autoRedefine/>
    <w:uiPriority w:val="39"/>
    <w:unhideWhenUsed/>
    <w:rsid w:val="00737BFD"/>
    <w:pPr>
      <w:spacing w:after="100"/>
      <w:ind w:left="660"/>
    </w:pPr>
    <w:rPr>
      <w:lang w:eastAsia="en-AU"/>
    </w:rPr>
  </w:style>
  <w:style w:type="paragraph" w:styleId="TOC5">
    <w:name w:val="toc 5"/>
    <w:basedOn w:val="Normal"/>
    <w:next w:val="Normal"/>
    <w:autoRedefine/>
    <w:uiPriority w:val="39"/>
    <w:unhideWhenUsed/>
    <w:rsid w:val="00737BFD"/>
    <w:pPr>
      <w:spacing w:after="100"/>
      <w:ind w:left="880"/>
    </w:pPr>
    <w:rPr>
      <w:lang w:eastAsia="en-AU"/>
    </w:rPr>
  </w:style>
  <w:style w:type="paragraph" w:styleId="TOC6">
    <w:name w:val="toc 6"/>
    <w:basedOn w:val="Normal"/>
    <w:next w:val="Normal"/>
    <w:autoRedefine/>
    <w:uiPriority w:val="39"/>
    <w:unhideWhenUsed/>
    <w:rsid w:val="00737BFD"/>
    <w:pPr>
      <w:spacing w:after="100"/>
      <w:ind w:left="1100"/>
    </w:pPr>
    <w:rPr>
      <w:lang w:eastAsia="en-AU"/>
    </w:rPr>
  </w:style>
  <w:style w:type="paragraph" w:styleId="TOC7">
    <w:name w:val="toc 7"/>
    <w:basedOn w:val="Normal"/>
    <w:next w:val="Normal"/>
    <w:autoRedefine/>
    <w:uiPriority w:val="39"/>
    <w:unhideWhenUsed/>
    <w:rsid w:val="00737BFD"/>
    <w:pPr>
      <w:spacing w:after="100"/>
      <w:ind w:left="1320"/>
    </w:pPr>
    <w:rPr>
      <w:lang w:eastAsia="en-AU"/>
    </w:rPr>
  </w:style>
  <w:style w:type="paragraph" w:styleId="TOC8">
    <w:name w:val="toc 8"/>
    <w:basedOn w:val="Normal"/>
    <w:next w:val="Normal"/>
    <w:autoRedefine/>
    <w:uiPriority w:val="39"/>
    <w:unhideWhenUsed/>
    <w:rsid w:val="00737BFD"/>
    <w:pPr>
      <w:spacing w:after="100"/>
      <w:ind w:left="1540"/>
    </w:pPr>
    <w:rPr>
      <w:lang w:eastAsia="en-AU"/>
    </w:rPr>
  </w:style>
  <w:style w:type="paragraph" w:styleId="TOC9">
    <w:name w:val="toc 9"/>
    <w:basedOn w:val="Normal"/>
    <w:next w:val="Normal"/>
    <w:autoRedefine/>
    <w:uiPriority w:val="39"/>
    <w:unhideWhenUsed/>
    <w:rsid w:val="00737BFD"/>
    <w:pPr>
      <w:spacing w:after="100"/>
      <w:ind w:left="1760"/>
    </w:pPr>
    <w:rPr>
      <w:lang w:eastAsia="en-AU"/>
    </w:rPr>
  </w:style>
  <w:style w:type="paragraph" w:customStyle="1" w:styleId="msonormal0">
    <w:name w:val="msonormal"/>
    <w:basedOn w:val="Normal"/>
    <w:rsid w:val="00D109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D109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4">
    <w:name w:val="xl64"/>
    <w:basedOn w:val="Normal"/>
    <w:rsid w:val="00D109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5">
    <w:name w:val="xl65"/>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66">
    <w:name w:val="xl66"/>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7">
    <w:name w:val="xl67"/>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8">
    <w:name w:val="xl68"/>
    <w:basedOn w:val="Normal"/>
    <w:rsid w:val="00D109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9">
    <w:name w:val="xl69"/>
    <w:basedOn w:val="Normal"/>
    <w:rsid w:val="00D1094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70">
    <w:name w:val="xl70"/>
    <w:basedOn w:val="Normal"/>
    <w:rsid w:val="00D1094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1">
    <w:name w:val="xl71"/>
    <w:basedOn w:val="Normal"/>
    <w:rsid w:val="00D109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2">
    <w:name w:val="xl72"/>
    <w:basedOn w:val="Normal"/>
    <w:rsid w:val="00D1094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3">
    <w:name w:val="xl73"/>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customStyle="1" w:styleId="xl74">
    <w:name w:val="xl74"/>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styleId="FootnoteText">
    <w:name w:val="footnote text"/>
    <w:basedOn w:val="Normal"/>
    <w:link w:val="FootnoteTextChar"/>
    <w:uiPriority w:val="99"/>
    <w:semiHidden/>
    <w:unhideWhenUsed/>
    <w:rsid w:val="003C7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D90"/>
    <w:rPr>
      <w:sz w:val="20"/>
      <w:szCs w:val="20"/>
    </w:rPr>
  </w:style>
  <w:style w:type="character" w:styleId="FootnoteReference">
    <w:name w:val="footnote reference"/>
    <w:basedOn w:val="DefaultParagraphFont"/>
    <w:uiPriority w:val="99"/>
    <w:semiHidden/>
    <w:unhideWhenUsed/>
    <w:rsid w:val="003C7D90"/>
    <w:rPr>
      <w:vertAlign w:val="superscript"/>
    </w:rPr>
  </w:style>
  <w:style w:type="paragraph" w:styleId="Revision">
    <w:name w:val="Revision"/>
    <w:hidden/>
    <w:uiPriority w:val="99"/>
    <w:semiHidden/>
    <w:rsid w:val="00745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061">
      <w:bodyDiv w:val="1"/>
      <w:marLeft w:val="0"/>
      <w:marRight w:val="0"/>
      <w:marTop w:val="0"/>
      <w:marBottom w:val="0"/>
      <w:divBdr>
        <w:top w:val="none" w:sz="0" w:space="0" w:color="auto"/>
        <w:left w:val="none" w:sz="0" w:space="0" w:color="auto"/>
        <w:bottom w:val="none" w:sz="0" w:space="0" w:color="auto"/>
        <w:right w:val="none" w:sz="0" w:space="0" w:color="auto"/>
      </w:divBdr>
    </w:div>
    <w:div w:id="68121124">
      <w:bodyDiv w:val="1"/>
      <w:marLeft w:val="0"/>
      <w:marRight w:val="0"/>
      <w:marTop w:val="0"/>
      <w:marBottom w:val="0"/>
      <w:divBdr>
        <w:top w:val="none" w:sz="0" w:space="0" w:color="auto"/>
        <w:left w:val="none" w:sz="0" w:space="0" w:color="auto"/>
        <w:bottom w:val="none" w:sz="0" w:space="0" w:color="auto"/>
        <w:right w:val="none" w:sz="0" w:space="0" w:color="auto"/>
      </w:divBdr>
    </w:div>
    <w:div w:id="7447334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08535648">
      <w:bodyDiv w:val="1"/>
      <w:marLeft w:val="0"/>
      <w:marRight w:val="0"/>
      <w:marTop w:val="0"/>
      <w:marBottom w:val="0"/>
      <w:divBdr>
        <w:top w:val="none" w:sz="0" w:space="0" w:color="auto"/>
        <w:left w:val="none" w:sz="0" w:space="0" w:color="auto"/>
        <w:bottom w:val="none" w:sz="0" w:space="0" w:color="auto"/>
        <w:right w:val="none" w:sz="0" w:space="0" w:color="auto"/>
      </w:divBdr>
    </w:div>
    <w:div w:id="217278569">
      <w:bodyDiv w:val="1"/>
      <w:marLeft w:val="0"/>
      <w:marRight w:val="0"/>
      <w:marTop w:val="0"/>
      <w:marBottom w:val="0"/>
      <w:divBdr>
        <w:top w:val="none" w:sz="0" w:space="0" w:color="auto"/>
        <w:left w:val="none" w:sz="0" w:space="0" w:color="auto"/>
        <w:bottom w:val="none" w:sz="0" w:space="0" w:color="auto"/>
        <w:right w:val="none" w:sz="0" w:space="0" w:color="auto"/>
      </w:divBdr>
      <w:divsChild>
        <w:div w:id="1725106120">
          <w:marLeft w:val="0"/>
          <w:marRight w:val="0"/>
          <w:marTop w:val="1740"/>
          <w:marBottom w:val="0"/>
          <w:divBdr>
            <w:top w:val="none" w:sz="0" w:space="0" w:color="auto"/>
            <w:left w:val="none" w:sz="0" w:space="0" w:color="auto"/>
            <w:bottom w:val="none" w:sz="0" w:space="0" w:color="auto"/>
            <w:right w:val="none" w:sz="0" w:space="0" w:color="auto"/>
          </w:divBdr>
          <w:divsChild>
            <w:div w:id="893152646">
              <w:marLeft w:val="0"/>
              <w:marRight w:val="0"/>
              <w:marTop w:val="0"/>
              <w:marBottom w:val="0"/>
              <w:divBdr>
                <w:top w:val="none" w:sz="0" w:space="0" w:color="auto"/>
                <w:left w:val="none" w:sz="0" w:space="0" w:color="auto"/>
                <w:bottom w:val="none" w:sz="0" w:space="0" w:color="auto"/>
                <w:right w:val="none" w:sz="0" w:space="0" w:color="auto"/>
              </w:divBdr>
              <w:divsChild>
                <w:div w:id="15213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311">
      <w:bodyDiv w:val="1"/>
      <w:marLeft w:val="0"/>
      <w:marRight w:val="0"/>
      <w:marTop w:val="0"/>
      <w:marBottom w:val="0"/>
      <w:divBdr>
        <w:top w:val="none" w:sz="0" w:space="0" w:color="auto"/>
        <w:left w:val="none" w:sz="0" w:space="0" w:color="auto"/>
        <w:bottom w:val="none" w:sz="0" w:space="0" w:color="auto"/>
        <w:right w:val="none" w:sz="0" w:space="0" w:color="auto"/>
      </w:divBdr>
    </w:div>
    <w:div w:id="478889700">
      <w:bodyDiv w:val="1"/>
      <w:marLeft w:val="0"/>
      <w:marRight w:val="0"/>
      <w:marTop w:val="0"/>
      <w:marBottom w:val="0"/>
      <w:divBdr>
        <w:top w:val="none" w:sz="0" w:space="0" w:color="auto"/>
        <w:left w:val="none" w:sz="0" w:space="0" w:color="auto"/>
        <w:bottom w:val="none" w:sz="0" w:space="0" w:color="auto"/>
        <w:right w:val="none" w:sz="0" w:space="0" w:color="auto"/>
      </w:divBdr>
    </w:div>
    <w:div w:id="595140653">
      <w:bodyDiv w:val="1"/>
      <w:marLeft w:val="0"/>
      <w:marRight w:val="0"/>
      <w:marTop w:val="0"/>
      <w:marBottom w:val="0"/>
      <w:divBdr>
        <w:top w:val="none" w:sz="0" w:space="0" w:color="auto"/>
        <w:left w:val="none" w:sz="0" w:space="0" w:color="auto"/>
        <w:bottom w:val="none" w:sz="0" w:space="0" w:color="auto"/>
        <w:right w:val="none" w:sz="0" w:space="0" w:color="auto"/>
      </w:divBdr>
    </w:div>
    <w:div w:id="671185379">
      <w:bodyDiv w:val="1"/>
      <w:marLeft w:val="0"/>
      <w:marRight w:val="0"/>
      <w:marTop w:val="0"/>
      <w:marBottom w:val="0"/>
      <w:divBdr>
        <w:top w:val="none" w:sz="0" w:space="0" w:color="auto"/>
        <w:left w:val="none" w:sz="0" w:space="0" w:color="auto"/>
        <w:bottom w:val="none" w:sz="0" w:space="0" w:color="auto"/>
        <w:right w:val="none" w:sz="0" w:space="0" w:color="auto"/>
      </w:divBdr>
    </w:div>
    <w:div w:id="679432106">
      <w:bodyDiv w:val="1"/>
      <w:marLeft w:val="0"/>
      <w:marRight w:val="0"/>
      <w:marTop w:val="0"/>
      <w:marBottom w:val="0"/>
      <w:divBdr>
        <w:top w:val="none" w:sz="0" w:space="0" w:color="auto"/>
        <w:left w:val="none" w:sz="0" w:space="0" w:color="auto"/>
        <w:bottom w:val="none" w:sz="0" w:space="0" w:color="auto"/>
        <w:right w:val="none" w:sz="0" w:space="0" w:color="auto"/>
      </w:divBdr>
    </w:div>
    <w:div w:id="739332378">
      <w:bodyDiv w:val="1"/>
      <w:marLeft w:val="0"/>
      <w:marRight w:val="0"/>
      <w:marTop w:val="0"/>
      <w:marBottom w:val="0"/>
      <w:divBdr>
        <w:top w:val="none" w:sz="0" w:space="0" w:color="auto"/>
        <w:left w:val="none" w:sz="0" w:space="0" w:color="auto"/>
        <w:bottom w:val="none" w:sz="0" w:space="0" w:color="auto"/>
        <w:right w:val="none" w:sz="0" w:space="0" w:color="auto"/>
      </w:divBdr>
    </w:div>
    <w:div w:id="1351027562">
      <w:bodyDiv w:val="1"/>
      <w:marLeft w:val="0"/>
      <w:marRight w:val="0"/>
      <w:marTop w:val="0"/>
      <w:marBottom w:val="0"/>
      <w:divBdr>
        <w:top w:val="none" w:sz="0" w:space="0" w:color="auto"/>
        <w:left w:val="none" w:sz="0" w:space="0" w:color="auto"/>
        <w:bottom w:val="none" w:sz="0" w:space="0" w:color="auto"/>
        <w:right w:val="none" w:sz="0" w:space="0" w:color="auto"/>
      </w:divBdr>
    </w:div>
    <w:div w:id="1635677984">
      <w:bodyDiv w:val="1"/>
      <w:marLeft w:val="0"/>
      <w:marRight w:val="0"/>
      <w:marTop w:val="0"/>
      <w:marBottom w:val="0"/>
      <w:divBdr>
        <w:top w:val="none" w:sz="0" w:space="0" w:color="auto"/>
        <w:left w:val="none" w:sz="0" w:space="0" w:color="auto"/>
        <w:bottom w:val="none" w:sz="0" w:space="0" w:color="auto"/>
        <w:right w:val="none" w:sz="0" w:space="0" w:color="auto"/>
      </w:divBdr>
    </w:div>
    <w:div w:id="1959331690">
      <w:bodyDiv w:val="1"/>
      <w:marLeft w:val="0"/>
      <w:marRight w:val="0"/>
      <w:marTop w:val="0"/>
      <w:marBottom w:val="0"/>
      <w:divBdr>
        <w:top w:val="none" w:sz="0" w:space="0" w:color="auto"/>
        <w:left w:val="none" w:sz="0" w:space="0" w:color="auto"/>
        <w:bottom w:val="none" w:sz="0" w:space="0" w:color="auto"/>
        <w:right w:val="none" w:sz="0" w:space="0" w:color="auto"/>
      </w:divBdr>
    </w:div>
    <w:div w:id="2031878397">
      <w:bodyDiv w:val="1"/>
      <w:marLeft w:val="0"/>
      <w:marRight w:val="0"/>
      <w:marTop w:val="0"/>
      <w:marBottom w:val="0"/>
      <w:divBdr>
        <w:top w:val="none" w:sz="0" w:space="0" w:color="auto"/>
        <w:left w:val="none" w:sz="0" w:space="0" w:color="auto"/>
        <w:bottom w:val="none" w:sz="0" w:space="0" w:color="auto"/>
        <w:right w:val="none" w:sz="0" w:space="0" w:color="auto"/>
      </w:divBdr>
    </w:div>
    <w:div w:id="20993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www.acgr.edu.au/good-practice/best-practice/" TargetMode="External"/><Relationship Id="rId3" Type="http://schemas.openxmlformats.org/officeDocument/2006/relationships/customXml" Target="../customXml/item3.xml"/><Relationship Id="rId21" Type="http://schemas.openxmlformats.org/officeDocument/2006/relationships/hyperlink" Target="http://dnet.hosts.network/education/Resources/Documents/CC%20BY%204.0%20International" TargetMode="External"/><Relationship Id="rId34" Type="http://schemas.openxmlformats.org/officeDocument/2006/relationships/hyperlink" Target="https://www.education.gov.au/completion-rates-cohort-analys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acgr.edu.au/good-practice/best-practic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net.hosts.network/education/Resources/Documents/Creative%20Commons%20Attribution%204.0%20International" TargetMode="External"/><Relationship Id="rId29" Type="http://schemas.openxmlformats.org/officeDocument/2006/relationships/hyperlink" Target="https://www.arc.gov.au/anzsrc-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docs.education.gov.au/node/47906" TargetMode="External"/><Relationship Id="rId32" Type="http://schemas.openxmlformats.org/officeDocument/2006/relationships/hyperlink" Target="https://www.acgr.edu.au/good-practic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aigroup.com.au/workforce-development/policyandprojects/graduate-research-students-in-your-business/"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cid:image001.png@01CC5B5E.C6C84990" TargetMode="External"/><Relationship Id="rId31" Type="http://schemas.openxmlformats.org/officeDocument/2006/relationships/hyperlink" Target="http://www.acgr.edu.au/good-practice/best-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acgr.edu.au/about/key-initiatives/industry-engagement/" TargetMode="External"/><Relationship Id="rId30" Type="http://schemas.openxmlformats.org/officeDocument/2006/relationships/hyperlink" Target="https://www.acgr.edu.au/about/key-initiatives/indigenous-graduate-research/" TargetMode="External"/><Relationship Id="rId35" Type="http://schemas.openxmlformats.org/officeDocument/2006/relationships/hyperlink" Target="https://www.acgr.edu.au/good-practice/best-practice/" TargetMode="Externa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C4B79-8FA4-4F17-8632-DDCC3077D07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775114B-2AB5-4CF2-B470-054F631A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93D80D-B942-4D7F-BCDD-0DBC62C89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D951FFBE.dotm</Template>
  <TotalTime>0</TotalTime>
  <Pages>32</Pages>
  <Words>5502</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2019-04-01T03:35:00Z</dcterms:created>
  <dcterms:modified xsi:type="dcterms:W3CDTF">2019-04-01T03:35:00Z</dcterms:modified>
</cp:coreProperties>
</file>