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F4F56" w14:textId="4CECE670" w:rsidR="00BF4F5B" w:rsidRPr="00BF4F5B" w:rsidRDefault="0063083E" w:rsidP="00BF4F5B">
      <w:pPr>
        <w:spacing w:after="0"/>
        <w:ind w:firstLine="284"/>
        <w:rPr>
          <w:rFonts w:cs="Calibri"/>
          <w:sz w:val="24"/>
          <w:szCs w:val="24"/>
          <w:u w:val="single"/>
          <w:lang w:eastAsia="en-AU"/>
        </w:rPr>
      </w:pPr>
    </w:p>
    <w:p w14:paraId="71DF4F57" w14:textId="77777777" w:rsidR="00BF4F5B" w:rsidRDefault="00F439EC" w:rsidP="00BF4F5B">
      <w:pPr>
        <w:spacing w:after="0"/>
        <w:ind w:firstLine="284"/>
        <w:rPr>
          <w:rFonts w:cs="Calibri"/>
          <w:b/>
          <w:sz w:val="28"/>
          <w:szCs w:val="28"/>
          <w:lang w:eastAsia="en-AU"/>
        </w:rPr>
      </w:pPr>
      <w:r>
        <w:rPr>
          <w:rFonts w:cs="Calibri"/>
          <w:b/>
          <w:sz w:val="28"/>
          <w:szCs w:val="28"/>
          <w:lang w:eastAsia="en-AU"/>
        </w:rPr>
        <w:t>Department of Education and Training - Senate Order for the period 26 September 2016 to 6 February 2017</w:t>
      </w:r>
    </w:p>
    <w:p w14:paraId="71DF4F58" w14:textId="77777777" w:rsidR="00BF4F5B" w:rsidRPr="000E1EAC" w:rsidRDefault="00F439EC" w:rsidP="000E1EAC">
      <w:pPr>
        <w:tabs>
          <w:tab w:val="center" w:pos="4513"/>
          <w:tab w:val="right" w:pos="9026"/>
        </w:tabs>
        <w:rPr>
          <w:rFonts w:cs="Calibri"/>
          <w:b/>
          <w:sz w:val="28"/>
          <w:szCs w:val="28"/>
          <w:lang w:eastAsia="en-AU"/>
        </w:rPr>
      </w:pPr>
      <w:r>
        <w:rPr>
          <w:rFonts w:cs="Calibri"/>
          <w:b/>
          <w:sz w:val="28"/>
          <w:szCs w:val="28"/>
          <w:lang w:eastAsia="en-AU"/>
        </w:rPr>
        <w:t xml:space="preserve">     </w:t>
      </w:r>
      <w:r>
        <w:rPr>
          <w:rFonts w:cs="Calibri"/>
          <w:b/>
          <w:sz w:val="28"/>
          <w:szCs w:val="28"/>
          <w:u w:val="single"/>
          <w:lang w:eastAsia="en-AU"/>
        </w:rPr>
        <w:t>APPOINTMENTS MADE</w:t>
      </w:r>
    </w:p>
    <w:tbl>
      <w:tblPr>
        <w:tblW w:w="14256" w:type="dxa"/>
        <w:jc w:val="center"/>
        <w:tblLook w:val="04A0" w:firstRow="1" w:lastRow="0" w:firstColumn="1" w:lastColumn="0" w:noHBand="0" w:noVBand="1"/>
      </w:tblPr>
      <w:tblGrid>
        <w:gridCol w:w="4338"/>
        <w:gridCol w:w="3118"/>
        <w:gridCol w:w="692"/>
        <w:gridCol w:w="1707"/>
        <w:gridCol w:w="1458"/>
        <w:gridCol w:w="2943"/>
      </w:tblGrid>
      <w:tr w:rsidR="003012B0" w14:paraId="71DF4F5F" w14:textId="77777777" w:rsidTr="00BF4F5B">
        <w:trPr>
          <w:trHeight w:val="734"/>
          <w:tblHeader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14:paraId="71DF4F59" w14:textId="77777777" w:rsidR="00BF4F5B" w:rsidRDefault="00F439EC">
            <w:pPr>
              <w:rPr>
                <w:rFonts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Name of Portfolio Body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14:paraId="71DF4F5A" w14:textId="77777777" w:rsidR="00BF4F5B" w:rsidRDefault="00F439EC">
            <w:pPr>
              <w:rPr>
                <w:rFonts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Name of member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14:paraId="71DF4F5B" w14:textId="77777777" w:rsidR="00BF4F5B" w:rsidRDefault="00F439EC">
            <w:pPr>
              <w:rPr>
                <w:rFonts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State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14:paraId="71DF4F5C" w14:textId="77777777" w:rsidR="00BF4F5B" w:rsidRDefault="00F439EC">
            <w:pPr>
              <w:rPr>
                <w:rFonts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Start date of appointment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14:paraId="71DF4F5D" w14:textId="77777777" w:rsidR="00BF4F5B" w:rsidRDefault="00F439EC">
            <w:pPr>
              <w:rPr>
                <w:rFonts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>End date of appointment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14:paraId="71DF4F5E" w14:textId="77777777" w:rsidR="00BF4F5B" w:rsidRDefault="00F439EC" w:rsidP="00437669">
            <w:pPr>
              <w:ind w:right="463"/>
              <w:rPr>
                <w:rFonts w:cs="Times New Roman"/>
                <w:b/>
                <w:color w:val="FFFFFF"/>
              </w:rPr>
            </w:pPr>
            <w:r>
              <w:rPr>
                <w:b/>
                <w:color w:val="FFFFFF"/>
              </w:rPr>
              <w:t xml:space="preserve">Remuneration </w:t>
            </w:r>
          </w:p>
        </w:tc>
      </w:tr>
      <w:tr w:rsidR="003012B0" w14:paraId="71DF4F66" w14:textId="77777777" w:rsidTr="00BF4F5B">
        <w:trPr>
          <w:trHeight w:val="61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60" w14:textId="77777777" w:rsidR="00BF4F5B" w:rsidRDefault="00F439EC">
            <w:pPr>
              <w:rPr>
                <w:rFonts w:cs="Calibri"/>
                <w:color w:val="000000"/>
              </w:rPr>
            </w:pPr>
            <w:r>
              <w:t>Australian Curriculum, Assessment and Reporting Authority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61" w14:textId="77777777" w:rsidR="00BF4F5B" w:rsidRDefault="00F439EC">
            <w:pPr>
              <w:rPr>
                <w:rFonts w:cs="Calibri"/>
                <w:color w:val="000000"/>
              </w:rPr>
            </w:pPr>
            <w:r>
              <w:t>Ms Deb Efthymiades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62" w14:textId="77777777" w:rsidR="00BF4F5B" w:rsidRDefault="00F439EC">
            <w:pPr>
              <w:rPr>
                <w:rFonts w:cs="Calibri"/>
                <w:color w:val="000000"/>
              </w:rPr>
            </w:pPr>
            <w:r>
              <w:t>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63" w14:textId="77777777" w:rsidR="00BF4F5B" w:rsidRDefault="00F439EC">
            <w:pPr>
              <w:rPr>
                <w:rFonts w:cs="Calibri"/>
              </w:rPr>
            </w:pPr>
            <w:r>
              <w:t>7/11/2016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64" w14:textId="77777777" w:rsidR="00BF4F5B" w:rsidRDefault="00F439EC">
            <w:pPr>
              <w:rPr>
                <w:rFonts w:cs="Calibri"/>
              </w:rPr>
            </w:pPr>
            <w:r>
              <w:t>7/11/2019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65" w14:textId="77777777" w:rsidR="00BF4F5B" w:rsidRDefault="00F439EC">
            <w:pPr>
              <w:ind w:right="463"/>
              <w:rPr>
                <w:rFonts w:cs="Times New Roman"/>
              </w:rPr>
            </w:pPr>
            <w:r>
              <w:t>Members are not remunerated.</w:t>
            </w:r>
          </w:p>
        </w:tc>
      </w:tr>
      <w:tr w:rsidR="003012B0" w14:paraId="71DF4F6D" w14:textId="77777777" w:rsidTr="00BF4F5B">
        <w:trPr>
          <w:trHeight w:val="61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67" w14:textId="77777777" w:rsidR="00BF4F5B" w:rsidRDefault="00F439EC">
            <w:pPr>
              <w:rPr>
                <w:rFonts w:cs="Calibri"/>
                <w:color w:val="000000"/>
              </w:rPr>
            </w:pPr>
            <w:r>
              <w:t>Australian Curriculum, Assessment and Reporting Authority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68" w14:textId="77777777" w:rsidR="00BF4F5B" w:rsidRDefault="00F439EC">
            <w:pPr>
              <w:rPr>
                <w:rFonts w:cs="Calibri"/>
                <w:color w:val="000000"/>
              </w:rPr>
            </w:pPr>
            <w:r>
              <w:t>Mr Tim Bullard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69" w14:textId="77777777" w:rsidR="00BF4F5B" w:rsidRDefault="00F439EC">
            <w:pPr>
              <w:rPr>
                <w:rFonts w:cs="Calibri"/>
                <w:color w:val="000000"/>
              </w:rPr>
            </w:pPr>
            <w:r>
              <w:t>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6A" w14:textId="77777777" w:rsidR="00BF4F5B" w:rsidRDefault="00F439EC">
            <w:pPr>
              <w:rPr>
                <w:rFonts w:cs="Calibri"/>
              </w:rPr>
            </w:pPr>
            <w:r>
              <w:t>7/11/2016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6B" w14:textId="77777777" w:rsidR="00BF4F5B" w:rsidRDefault="00F439EC">
            <w:pPr>
              <w:rPr>
                <w:rFonts w:cs="Calibri"/>
              </w:rPr>
            </w:pPr>
            <w:r>
              <w:t>7/11/2019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6C" w14:textId="77777777" w:rsidR="00BF4F5B" w:rsidRDefault="00F439EC">
            <w:pPr>
              <w:ind w:right="463"/>
              <w:rPr>
                <w:rFonts w:cs="Times New Roman"/>
              </w:rPr>
            </w:pPr>
            <w:r>
              <w:t>Members are not remunerated.</w:t>
            </w:r>
          </w:p>
        </w:tc>
      </w:tr>
      <w:tr w:rsidR="003012B0" w14:paraId="71DF4F74" w14:textId="77777777" w:rsidTr="00BF4F5B">
        <w:trPr>
          <w:trHeight w:val="527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6E" w14:textId="77777777" w:rsidR="00BF4F5B" w:rsidRDefault="00F439EC">
            <w:pPr>
              <w:rPr>
                <w:rFonts w:cs="Calibri"/>
                <w:color w:val="000000"/>
              </w:rPr>
            </w:pPr>
            <w:r>
              <w:t>Australian Industry and Skills Committee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6F" w14:textId="77777777" w:rsidR="00BF4F5B" w:rsidRDefault="00F439EC">
            <w:pPr>
              <w:rPr>
                <w:rFonts w:cs="Calibri"/>
                <w:color w:val="000000"/>
              </w:rPr>
            </w:pPr>
            <w:r>
              <w:t xml:space="preserve">Mr David Clements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70" w14:textId="77777777" w:rsidR="00BF4F5B" w:rsidRDefault="00F439EC">
            <w:pPr>
              <w:rPr>
                <w:rFonts w:cs="Calibri"/>
                <w:color w:val="000000"/>
              </w:rPr>
            </w:pPr>
            <w:r>
              <w:t>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71" w14:textId="77777777" w:rsidR="00BF4F5B" w:rsidRDefault="00F439EC">
            <w:pPr>
              <w:rPr>
                <w:rFonts w:cs="Calibri"/>
              </w:rPr>
            </w:pPr>
            <w:r>
              <w:t>25/01/2017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72" w14:textId="77777777" w:rsidR="00BF4F5B" w:rsidRDefault="00F439EC">
            <w:pPr>
              <w:rPr>
                <w:rFonts w:cs="Calibri"/>
              </w:rPr>
            </w:pPr>
            <w:r>
              <w:t>24/01/2020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73" w14:textId="77777777" w:rsidR="00BF4F5B" w:rsidRDefault="00F439EC">
            <w:pPr>
              <w:ind w:right="463"/>
              <w:rPr>
                <w:rFonts w:cs="Times New Roman"/>
              </w:rPr>
            </w:pPr>
            <w:r>
              <w:t>Members are not remunerated.</w:t>
            </w:r>
          </w:p>
        </w:tc>
      </w:tr>
      <w:tr w:rsidR="003012B0" w14:paraId="71DF4F7B" w14:textId="77777777" w:rsidTr="0065077D">
        <w:trPr>
          <w:trHeight w:val="680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75" w14:textId="77777777" w:rsidR="00BF4F5B" w:rsidRDefault="00F439EC">
            <w:pPr>
              <w:rPr>
                <w:rFonts w:cs="Calibri"/>
                <w:color w:val="000000"/>
              </w:rPr>
            </w:pPr>
            <w:r>
              <w:t xml:space="preserve">Australian Industry and Skills Committee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76" w14:textId="77777777" w:rsidR="00BF4F5B" w:rsidRDefault="00F439EC">
            <w:pPr>
              <w:rPr>
                <w:rFonts w:cs="Calibri"/>
                <w:color w:val="000000"/>
              </w:rPr>
            </w:pPr>
            <w:r>
              <w:t xml:space="preserve">Dr Don Zoellner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77" w14:textId="77777777" w:rsidR="00BF4F5B" w:rsidRDefault="00F439EC">
            <w:pPr>
              <w:rPr>
                <w:rFonts w:cs="Calibri"/>
                <w:color w:val="000000"/>
              </w:rPr>
            </w:pPr>
            <w:r>
              <w:t>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78" w14:textId="77777777" w:rsidR="00BF4F5B" w:rsidRDefault="00F439EC">
            <w:pPr>
              <w:rPr>
                <w:rFonts w:cs="Calibri"/>
              </w:rPr>
            </w:pPr>
            <w:r>
              <w:t>2/11/2016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1DF4F79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Ongoing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7A" w14:textId="77777777" w:rsidR="00BF4F5B" w:rsidRDefault="00F439EC">
            <w:pPr>
              <w:ind w:right="463"/>
              <w:rPr>
                <w:rFonts w:cs="Times New Roman"/>
              </w:rPr>
            </w:pPr>
            <w:r>
              <w:t xml:space="preserve">Members are not remunerated. </w:t>
            </w:r>
          </w:p>
        </w:tc>
      </w:tr>
      <w:tr w:rsidR="003012B0" w14:paraId="71DF4F82" w14:textId="77777777" w:rsidTr="00BF4F5B">
        <w:trPr>
          <w:trHeight w:val="61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7C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Australian Institute of Aboriginal and Torres Strait Islander Studies (AIATSIS)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7D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Professor Sandy Toussaint (elected)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7E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7F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15/08/16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80" w14:textId="2366AC0F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16/05/</w:t>
            </w:r>
            <w:r w:rsidR="00214514">
              <w:rPr>
                <w:rFonts w:cs="Calibri"/>
              </w:rPr>
              <w:t>20</w:t>
            </w:r>
            <w:r>
              <w:rPr>
                <w:rFonts w:cs="Calibri"/>
              </w:rPr>
              <w:t>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81" w14:textId="77777777" w:rsidR="00BF4F5B" w:rsidRDefault="00F439EC">
            <w:pPr>
              <w:ind w:right="463"/>
              <w:rPr>
                <w:rFonts w:cs="Times New Roman"/>
              </w:rPr>
            </w:pPr>
            <w:r>
              <w:t>$824 per day</w:t>
            </w:r>
          </w:p>
        </w:tc>
      </w:tr>
      <w:tr w:rsidR="003012B0" w14:paraId="71DF4F89" w14:textId="77777777" w:rsidTr="00BF4F5B">
        <w:trPr>
          <w:trHeight w:val="590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83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Australian Institute of Aboriginal and Torres Strait Islander Studies (AIATSIS)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84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Mr Geoffrey Winters (appointed)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85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86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05/10/16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87" w14:textId="34E371C6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19/02/</w:t>
            </w:r>
            <w:r w:rsidR="00214514">
              <w:rPr>
                <w:rFonts w:cs="Calibri"/>
              </w:rPr>
              <w:t>20</w:t>
            </w:r>
            <w:r>
              <w:rPr>
                <w:rFonts w:cs="Calibri"/>
              </w:rPr>
              <w:t>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88" w14:textId="77777777" w:rsidR="00BF4F5B" w:rsidRDefault="00F439EC">
            <w:pPr>
              <w:ind w:right="463"/>
              <w:rPr>
                <w:rFonts w:cs="Times New Roman"/>
              </w:rPr>
            </w:pPr>
            <w:r>
              <w:t>$824 per day</w:t>
            </w:r>
          </w:p>
        </w:tc>
      </w:tr>
      <w:tr w:rsidR="003012B0" w14:paraId="71DF4F90" w14:textId="77777777" w:rsidTr="000E1EAC">
        <w:trPr>
          <w:trHeight w:val="478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8A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Australian-American Educational Foundation (Fulbright Commission)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8B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Professor Russell Trood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8C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8D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4/11/2016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8E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31/12/2018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8F" w14:textId="77777777" w:rsidR="00BF4F5B" w:rsidRDefault="00F439EC">
            <w:pPr>
              <w:rPr>
                <w:rFonts w:cs="Calibri"/>
                <w:color w:val="000000"/>
              </w:rPr>
            </w:pPr>
            <w:r>
              <w:t xml:space="preserve">Members are not remunerated. Out of pocket travel expenses are reimbursed. </w:t>
            </w:r>
          </w:p>
        </w:tc>
      </w:tr>
      <w:tr w:rsidR="003012B0" w14:paraId="71DF4F97" w14:textId="77777777" w:rsidTr="000E1EAC">
        <w:trPr>
          <w:trHeight w:val="564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91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Australian-American Educational Foundation (Fulbright Commission)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92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Mr Peter de Cure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93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94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29/10/2016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95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31/12/2018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96" w14:textId="77777777" w:rsidR="00BF4F5B" w:rsidRDefault="00F439EC">
            <w:pPr>
              <w:rPr>
                <w:rFonts w:cs="Calibri"/>
                <w:color w:val="000000"/>
              </w:rPr>
            </w:pPr>
            <w:r>
              <w:t>Members are not remunerated. Out of pocket travel expenses are reimbursed.</w:t>
            </w:r>
          </w:p>
        </w:tc>
      </w:tr>
      <w:tr w:rsidR="003012B0" w14:paraId="71DF4F9E" w14:textId="77777777" w:rsidTr="00BF4F5B">
        <w:trPr>
          <w:trHeight w:val="67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98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Australian-American Educational Foundation (Fulbright Commission)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99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Ms Lucienne Manton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9A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9B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19/10/2016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9C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31/12/2018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9D" w14:textId="77777777" w:rsidR="00BF4F5B" w:rsidRDefault="00F439EC">
            <w:pPr>
              <w:rPr>
                <w:rFonts w:cs="Calibri"/>
                <w:color w:val="000000"/>
              </w:rPr>
            </w:pPr>
            <w:r>
              <w:t>Members are not remunerated. Out of pocket travel expenses are reimbursed.</w:t>
            </w:r>
          </w:p>
        </w:tc>
      </w:tr>
      <w:tr w:rsidR="003012B0" w14:paraId="71DF4FA5" w14:textId="77777777" w:rsidTr="00BF4F5B">
        <w:trPr>
          <w:trHeight w:val="559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9F" w14:textId="77777777" w:rsidR="00BF4F5B" w:rsidRDefault="00F439EC">
            <w:pPr>
              <w:rPr>
                <w:rFonts w:cs="Calibri"/>
              </w:rPr>
            </w:pPr>
            <w:r>
              <w:t>Australian Skills Quality Authority (ASQA)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A0" w14:textId="77777777" w:rsidR="00BF4F5B" w:rsidRDefault="00F439EC">
            <w:pPr>
              <w:rPr>
                <w:rFonts w:cs="Calibri"/>
                <w:color w:val="000000"/>
              </w:rPr>
            </w:pPr>
            <w:r>
              <w:t>Mr Mark Paterson AO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A1" w14:textId="77777777" w:rsidR="00BF4F5B" w:rsidRDefault="00F439EC">
            <w:pPr>
              <w:rPr>
                <w:rFonts w:cs="Calibri"/>
                <w:color w:val="000000"/>
              </w:rPr>
            </w:pPr>
            <w:r>
              <w:t>NSW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A2" w14:textId="77777777" w:rsidR="00BF4F5B" w:rsidRDefault="00F439EC">
            <w:pPr>
              <w:rPr>
                <w:rFonts w:cs="Calibri"/>
              </w:rPr>
            </w:pPr>
            <w:r>
              <w:t>1/1/2017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A3" w14:textId="77777777" w:rsidR="00BF4F5B" w:rsidRDefault="00F439EC">
            <w:pPr>
              <w:rPr>
                <w:rFonts w:cs="Calibri"/>
              </w:rPr>
            </w:pPr>
            <w:r>
              <w:t>31/12/2019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A4" w14:textId="77777777" w:rsidR="00BF4F5B" w:rsidRDefault="00F439EC">
            <w:pPr>
              <w:rPr>
                <w:rFonts w:cs="Times New Roman"/>
              </w:rPr>
            </w:pPr>
            <w:r>
              <w:t>$391,680 pa</w:t>
            </w:r>
          </w:p>
        </w:tc>
      </w:tr>
      <w:tr w:rsidR="003012B0" w14:paraId="71DF4FAC" w14:textId="77777777" w:rsidTr="00BF4F5B">
        <w:trPr>
          <w:trHeight w:val="433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A6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Council for International Education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A7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Professor Kent Anderson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A8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A9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AA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AB" w14:textId="77777777" w:rsidR="00BF4F5B" w:rsidRDefault="00F439EC">
            <w:pPr>
              <w:rPr>
                <w:rFonts w:cs="Calibri"/>
                <w:color w:val="000000"/>
              </w:rPr>
            </w:pPr>
            <w:r>
              <w:t>Members are not remunerated. Out of pocket travel expenses are reimbursed.</w:t>
            </w:r>
          </w:p>
        </w:tc>
      </w:tr>
      <w:tr w:rsidR="003012B0" w14:paraId="71DF4FB3" w14:textId="77777777" w:rsidTr="00BF4F5B">
        <w:trPr>
          <w:trHeight w:val="742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AD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Council for International Education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AE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Mr Brett Blacker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AF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B0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B1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B2" w14:textId="77777777" w:rsidR="00BF4F5B" w:rsidRDefault="00F439EC">
            <w:pPr>
              <w:rPr>
                <w:rFonts w:cs="Calibri"/>
                <w:color w:val="000000"/>
              </w:rPr>
            </w:pPr>
            <w:r>
              <w:t>Members are not remunerated. Out of pocket travel expenses are reimbursed.</w:t>
            </w:r>
          </w:p>
        </w:tc>
      </w:tr>
      <w:tr w:rsidR="003012B0" w14:paraId="71DF4FBA" w14:textId="77777777" w:rsidTr="000E1EAC">
        <w:trPr>
          <w:trHeight w:val="158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B4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Council for International Education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B5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Ms Sue Freeman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B6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B7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B8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B9" w14:textId="77777777" w:rsidR="00BF4F5B" w:rsidRDefault="00F439EC">
            <w:pPr>
              <w:rPr>
                <w:rFonts w:cs="Calibri"/>
                <w:color w:val="000000"/>
              </w:rPr>
            </w:pPr>
            <w:r>
              <w:t>Members are not remunerated. Out of pocket travel expenses are reimbursed.</w:t>
            </w:r>
          </w:p>
        </w:tc>
      </w:tr>
      <w:tr w:rsidR="003012B0" w14:paraId="71DF4FC1" w14:textId="77777777" w:rsidTr="00BF4F5B">
        <w:trPr>
          <w:trHeight w:val="583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BB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Council for International Education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BC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The Hon Phillip Honeywood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BD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BE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BF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C0" w14:textId="77777777" w:rsidR="00BF4F5B" w:rsidRDefault="00F439EC">
            <w:pPr>
              <w:rPr>
                <w:rFonts w:cs="Calibri"/>
                <w:color w:val="000000"/>
              </w:rPr>
            </w:pPr>
            <w:r>
              <w:t>Members are not remunerated. Out of pocket travel expenses are reimbursed.</w:t>
            </w:r>
          </w:p>
        </w:tc>
      </w:tr>
      <w:tr w:rsidR="003012B0" w14:paraId="71DF4FC8" w14:textId="77777777" w:rsidTr="00BF4F5B">
        <w:trPr>
          <w:trHeight w:val="549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C2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Council for International Education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C3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Ms Tracey Horton AO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C4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C5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C6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C7" w14:textId="77777777" w:rsidR="00BF4F5B" w:rsidRDefault="00F439EC">
            <w:pPr>
              <w:rPr>
                <w:rFonts w:cs="Calibri"/>
                <w:color w:val="000000"/>
              </w:rPr>
            </w:pPr>
            <w:r>
              <w:t>Members are not remunerated. Out of pocket travel expenses are reimbursed.</w:t>
            </w:r>
          </w:p>
        </w:tc>
      </w:tr>
      <w:tr w:rsidR="003012B0" w14:paraId="71DF4FCF" w14:textId="77777777" w:rsidTr="00BF4F5B">
        <w:trPr>
          <w:trHeight w:val="634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C9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Council for International Education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CA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Ms Karyn Kent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CB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CC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CD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CE" w14:textId="77777777" w:rsidR="00BF4F5B" w:rsidRDefault="00F439EC">
            <w:pPr>
              <w:rPr>
                <w:rFonts w:cs="Calibri"/>
                <w:color w:val="000000"/>
              </w:rPr>
            </w:pPr>
            <w:r>
              <w:t>Members are not remunerated. Out of pocket travel expenses are reimbursed.</w:t>
            </w:r>
          </w:p>
        </w:tc>
      </w:tr>
      <w:tr w:rsidR="003012B0" w14:paraId="71DF4FD6" w14:textId="77777777" w:rsidTr="00BF4F5B">
        <w:trPr>
          <w:trHeight w:val="600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D0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Council for International Education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D1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Ms Mustika Khairina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D2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D3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D4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D5" w14:textId="77777777" w:rsidR="00BF4F5B" w:rsidRDefault="00F439EC">
            <w:pPr>
              <w:rPr>
                <w:rFonts w:cs="Calibri"/>
                <w:color w:val="000000"/>
              </w:rPr>
            </w:pPr>
            <w:r>
              <w:t>Members are not remunerated. Out of pocket travel expenses are reimbursed.</w:t>
            </w:r>
          </w:p>
        </w:tc>
      </w:tr>
      <w:tr w:rsidR="003012B0" w14:paraId="71DF4FDD" w14:textId="77777777" w:rsidTr="00BF4F5B">
        <w:trPr>
          <w:trHeight w:val="626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D7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Council for International Education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D8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Mr Gerald Lipman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D9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DA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DB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DC" w14:textId="77777777" w:rsidR="00BF4F5B" w:rsidRDefault="00F439EC">
            <w:pPr>
              <w:rPr>
                <w:rFonts w:cs="Calibri"/>
                <w:color w:val="000000"/>
              </w:rPr>
            </w:pPr>
            <w:r>
              <w:t>Members are not remunerated. Out of pocket travel expenses are reimbursed.</w:t>
            </w:r>
          </w:p>
        </w:tc>
      </w:tr>
      <w:tr w:rsidR="003012B0" w14:paraId="71DF4FE4" w14:textId="77777777" w:rsidTr="00677BE3">
        <w:trPr>
          <w:trHeight w:val="1153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DE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Council for International Education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DF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Mr David Riordan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E0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E1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E2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E3" w14:textId="77777777" w:rsidR="00BF4F5B" w:rsidRDefault="00F439EC">
            <w:pPr>
              <w:rPr>
                <w:rFonts w:cs="Calibri"/>
                <w:color w:val="000000"/>
              </w:rPr>
            </w:pPr>
            <w:r>
              <w:t>Members are not remunerated. Out of pocket travel expenses are reimbursed.</w:t>
            </w:r>
          </w:p>
        </w:tc>
      </w:tr>
      <w:tr w:rsidR="003012B0" w14:paraId="71DF4FEB" w14:textId="77777777" w:rsidTr="00BF4F5B">
        <w:trPr>
          <w:trHeight w:val="61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E5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Council for International Education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E6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Ms Belinda Robinson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E7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E8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E9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EA" w14:textId="77777777" w:rsidR="00BF4F5B" w:rsidRDefault="00F439EC">
            <w:pPr>
              <w:rPr>
                <w:rFonts w:cs="Calibri"/>
                <w:color w:val="000000"/>
              </w:rPr>
            </w:pPr>
            <w:r>
              <w:t>Members are not remunerated. Out of pocket travel expenses are reimbursed.</w:t>
            </w:r>
          </w:p>
        </w:tc>
      </w:tr>
      <w:tr w:rsidR="003012B0" w14:paraId="71DF4FF2" w14:textId="77777777" w:rsidTr="00BF4F5B">
        <w:trPr>
          <w:trHeight w:val="61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EC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Council for International Education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ED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Mr Derek Scott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EE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EF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F0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18/10/2019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F1" w14:textId="77777777" w:rsidR="00BF4F5B" w:rsidRDefault="00F439EC">
            <w:pPr>
              <w:rPr>
                <w:rFonts w:cs="Calibri"/>
                <w:color w:val="000000"/>
              </w:rPr>
            </w:pPr>
            <w:r>
              <w:t>Members are not remunerated. Out of pocket travel expenses are reimbursed.</w:t>
            </w:r>
          </w:p>
        </w:tc>
      </w:tr>
      <w:tr w:rsidR="003012B0" w14:paraId="71DF4FF9" w14:textId="77777777" w:rsidTr="00BF4F5B">
        <w:trPr>
          <w:trHeight w:val="61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F3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Education Services Australia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F4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Ms Sharyn O'Neill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F5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F6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1/12/2016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F7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30/11/2017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F8" w14:textId="77777777" w:rsidR="00BF4F5B" w:rsidRDefault="00F439EC">
            <w:pPr>
              <w:rPr>
                <w:rFonts w:cs="Calibri"/>
                <w:color w:val="000000"/>
              </w:rPr>
            </w:pPr>
            <w:r>
              <w:t>Members representing an organisation whose employment agreements preclude payments are not remunerated.</w:t>
            </w:r>
          </w:p>
        </w:tc>
      </w:tr>
      <w:tr w:rsidR="003012B0" w14:paraId="71DF5000" w14:textId="77777777" w:rsidTr="00BF4F5B">
        <w:trPr>
          <w:trHeight w:val="61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FA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Education Services Australia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FB" w14:textId="54431452" w:rsidR="00BF4F5B" w:rsidRDefault="00F439EC" w:rsidP="00722A3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Mr Malcolm Wells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FC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FD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1/12/2016</w:t>
            </w:r>
            <w:bookmarkStart w:id="0" w:name="_GoBack"/>
            <w:bookmarkEnd w:id="0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FE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14/11/2019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4FFF" w14:textId="77777777" w:rsidR="00BF4F5B" w:rsidRDefault="00F439EC" w:rsidP="0065077D">
            <w:pPr>
              <w:rPr>
                <w:rFonts w:cs="Times New Roman"/>
              </w:rPr>
            </w:pPr>
            <w:r>
              <w:t>$981 per day</w:t>
            </w:r>
          </w:p>
        </w:tc>
      </w:tr>
      <w:tr w:rsidR="003012B0" w14:paraId="71DF5007" w14:textId="77777777" w:rsidTr="00677BE3">
        <w:trPr>
          <w:trHeight w:val="1529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01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Education Services Australia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02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Mr John Mula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03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04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1/12/2016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05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30/11/2019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06" w14:textId="77777777" w:rsidR="00BF4F5B" w:rsidRDefault="00F439EC">
            <w:pPr>
              <w:rPr>
                <w:rFonts w:cs="Times New Roman"/>
              </w:rPr>
            </w:pPr>
            <w:r>
              <w:t>Members representing an organisation whose employment agreements preclude payments are not remunerated.</w:t>
            </w:r>
          </w:p>
        </w:tc>
      </w:tr>
      <w:tr w:rsidR="003012B0" w14:paraId="71DF500E" w14:textId="77777777" w:rsidTr="00BF4F5B">
        <w:trPr>
          <w:trHeight w:val="61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08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Education Services Australia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09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Professor Andrew Vann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0A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NSW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0B" w14:textId="77777777" w:rsidR="00BF4F5B" w:rsidRDefault="00F439EC">
            <w:pPr>
              <w:rPr>
                <w:rFonts w:cs="Calibri"/>
              </w:rPr>
            </w:pPr>
            <w:r>
              <w:rPr>
                <w:rFonts w:cs="Calibri"/>
              </w:rPr>
              <w:t>1/12/2016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0C" w14:textId="77777777" w:rsidR="00BF4F5B" w:rsidRDefault="00F439E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30/11/2019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0D" w14:textId="77777777" w:rsidR="00BF4F5B" w:rsidRDefault="00F439EC">
            <w:pPr>
              <w:rPr>
                <w:rFonts w:cs="Times New Roman"/>
              </w:rPr>
            </w:pPr>
            <w:r>
              <w:t>Members representing an organisation whose employment agreements preclude payments are not remunerated.</w:t>
            </w:r>
          </w:p>
        </w:tc>
      </w:tr>
      <w:tr w:rsidR="003012B0" w14:paraId="71DF5015" w14:textId="77777777" w:rsidTr="00BF4F5B">
        <w:trPr>
          <w:trHeight w:val="61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0F" w14:textId="77777777" w:rsidR="0099693A" w:rsidRDefault="00F439EC">
            <w:pPr>
              <w:rPr>
                <w:rFonts w:cs="Calibri"/>
              </w:rPr>
            </w:pPr>
            <w:r w:rsidRPr="005E7092">
              <w:t xml:space="preserve">VET Student Loans Implementation Advisory Group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10" w14:textId="2A1894FE" w:rsidR="0099693A" w:rsidRDefault="00C338F3">
            <w:pPr>
              <w:rPr>
                <w:rFonts w:cs="Times New Roman"/>
              </w:rPr>
            </w:pPr>
            <w:r>
              <w:t xml:space="preserve">Ms </w:t>
            </w:r>
            <w:r w:rsidR="00F439EC" w:rsidRPr="005E7092">
              <w:t>Megan Lilly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11" w14:textId="77777777" w:rsidR="0099693A" w:rsidRDefault="00F439EC">
            <w:pPr>
              <w:rPr>
                <w:rFonts w:cs="Calibri"/>
                <w:color w:val="000000"/>
              </w:rPr>
            </w:pPr>
            <w:r w:rsidRPr="005E7092">
              <w:t>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12" w14:textId="77777777" w:rsidR="0099693A" w:rsidRDefault="00F439EC" w:rsidP="0099693A">
            <w:pPr>
              <w:rPr>
                <w:rFonts w:cs="Calibri"/>
              </w:rPr>
            </w:pPr>
            <w:r>
              <w:t>14/11/</w:t>
            </w:r>
            <w:r w:rsidRPr="005E7092">
              <w:t>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13" w14:textId="77777777" w:rsidR="0099693A" w:rsidRDefault="00F439EC" w:rsidP="0099693A">
            <w:pPr>
              <w:rPr>
                <w:rFonts w:cs="Calibri"/>
              </w:rPr>
            </w:pPr>
            <w:r>
              <w:t>31/12/</w:t>
            </w:r>
            <w:r w:rsidRPr="005E7092">
              <w:t>2017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14" w14:textId="77777777" w:rsidR="0099693A" w:rsidRDefault="00F439EC">
            <w:pPr>
              <w:rPr>
                <w:rFonts w:cs="Times New Roman"/>
              </w:rPr>
            </w:pPr>
            <w:r w:rsidRPr="005E7092">
              <w:t>Members are not remunerated.</w:t>
            </w:r>
            <w:r>
              <w:t xml:space="preserve"> Reasonable travel expenses are reimbursed.</w:t>
            </w:r>
          </w:p>
        </w:tc>
      </w:tr>
      <w:tr w:rsidR="003012B0" w14:paraId="71DF501C" w14:textId="77777777" w:rsidTr="00BF4F5B">
        <w:trPr>
          <w:trHeight w:val="724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16" w14:textId="77777777" w:rsidR="0099693A" w:rsidRDefault="00F439EC">
            <w:pPr>
              <w:rPr>
                <w:rFonts w:cs="Calibri"/>
              </w:rPr>
            </w:pPr>
            <w:r w:rsidRPr="005E7092">
              <w:t xml:space="preserve">VET Student Loans Implementation Advisory Group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17" w14:textId="0C18904B" w:rsidR="0099693A" w:rsidRDefault="00C338F3">
            <w:pPr>
              <w:rPr>
                <w:rFonts w:cs="Times New Roman"/>
              </w:rPr>
            </w:pPr>
            <w:r>
              <w:t xml:space="preserve">Ms </w:t>
            </w:r>
            <w:r w:rsidR="00F439EC" w:rsidRPr="005E7092">
              <w:t>Jenny Lambert (Chair)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18" w14:textId="77777777" w:rsidR="0099693A" w:rsidRDefault="00F439EC">
            <w:pPr>
              <w:rPr>
                <w:rFonts w:cs="Calibri"/>
                <w:color w:val="000000"/>
              </w:rPr>
            </w:pPr>
            <w:r w:rsidRPr="005E7092">
              <w:t>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19" w14:textId="77777777" w:rsidR="0099693A" w:rsidRDefault="00F439EC" w:rsidP="0099693A">
            <w:pPr>
              <w:rPr>
                <w:rFonts w:cs="Calibri"/>
              </w:rPr>
            </w:pPr>
            <w:r w:rsidRPr="00521BCD">
              <w:t>14/11/2016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1A" w14:textId="77777777" w:rsidR="0099693A" w:rsidRDefault="00F439EC">
            <w:pPr>
              <w:rPr>
                <w:rFonts w:cs="Calibri"/>
              </w:rPr>
            </w:pPr>
            <w:r w:rsidRPr="00E76135">
              <w:t>31/12/2017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1B" w14:textId="77777777" w:rsidR="0099693A" w:rsidRDefault="00F439EC">
            <w:pPr>
              <w:rPr>
                <w:rFonts w:cs="Times New Roman"/>
              </w:rPr>
            </w:pPr>
            <w:r w:rsidRPr="005E7092">
              <w:t>Members are not remunerated.</w:t>
            </w:r>
            <w:r>
              <w:t xml:space="preserve"> Reasonable travel expenses are reimbursed.</w:t>
            </w:r>
          </w:p>
        </w:tc>
      </w:tr>
      <w:tr w:rsidR="003012B0" w14:paraId="71DF5023" w14:textId="77777777" w:rsidTr="00BF4F5B">
        <w:trPr>
          <w:trHeight w:val="712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1D" w14:textId="77777777" w:rsidR="0099693A" w:rsidRDefault="00F439EC">
            <w:pPr>
              <w:rPr>
                <w:rFonts w:cs="Calibri"/>
              </w:rPr>
            </w:pPr>
            <w:r w:rsidRPr="005E7092">
              <w:t xml:space="preserve">VET Student Loans Implementation Advisory Group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1E" w14:textId="256453AE" w:rsidR="0099693A" w:rsidRDefault="00C338F3">
            <w:pPr>
              <w:rPr>
                <w:rFonts w:cs="Times New Roman"/>
              </w:rPr>
            </w:pPr>
            <w:r>
              <w:t xml:space="preserve">Mr </w:t>
            </w:r>
            <w:r w:rsidR="00F439EC" w:rsidRPr="005E7092">
              <w:t>Scott Gregson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1F" w14:textId="77777777" w:rsidR="0099693A" w:rsidRDefault="00F439EC">
            <w:pPr>
              <w:rPr>
                <w:rFonts w:cs="Calibri"/>
                <w:color w:val="000000"/>
              </w:rPr>
            </w:pPr>
            <w:r w:rsidRPr="005E7092">
              <w:t>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20" w14:textId="77777777" w:rsidR="0099693A" w:rsidRDefault="00F439EC">
            <w:pPr>
              <w:rPr>
                <w:rFonts w:cs="Calibri"/>
              </w:rPr>
            </w:pPr>
            <w:r w:rsidRPr="00521BCD">
              <w:t>14/11/2016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21" w14:textId="77777777" w:rsidR="0099693A" w:rsidRDefault="00F439EC">
            <w:pPr>
              <w:rPr>
                <w:rFonts w:cs="Calibri"/>
              </w:rPr>
            </w:pPr>
            <w:r w:rsidRPr="00E76135">
              <w:t>31/12/2017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22" w14:textId="77777777" w:rsidR="0099693A" w:rsidRDefault="00F439EC">
            <w:pPr>
              <w:rPr>
                <w:rFonts w:cs="Times New Roman"/>
              </w:rPr>
            </w:pPr>
            <w:r w:rsidRPr="005E7092">
              <w:t>Members are not remunerated.</w:t>
            </w:r>
            <w:r>
              <w:t xml:space="preserve"> Reasonable travel expenses are reimbursed.</w:t>
            </w:r>
          </w:p>
        </w:tc>
      </w:tr>
      <w:tr w:rsidR="003012B0" w14:paraId="71DF502A" w14:textId="77777777" w:rsidTr="00BF4F5B">
        <w:trPr>
          <w:trHeight w:val="586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24" w14:textId="77777777" w:rsidR="0099693A" w:rsidRDefault="00F439EC">
            <w:pPr>
              <w:rPr>
                <w:rFonts w:cs="Calibri"/>
              </w:rPr>
            </w:pPr>
            <w:r w:rsidRPr="005E7092">
              <w:lastRenderedPageBreak/>
              <w:t xml:space="preserve">VET Student Loans Implementation Advisory Group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25" w14:textId="14EB0A2A" w:rsidR="0099693A" w:rsidRDefault="00C338F3">
            <w:pPr>
              <w:rPr>
                <w:rFonts w:cs="Times New Roman"/>
              </w:rPr>
            </w:pPr>
            <w:r>
              <w:t xml:space="preserve">Mr </w:t>
            </w:r>
            <w:r w:rsidR="00F439EC" w:rsidRPr="005E7092">
              <w:t xml:space="preserve">Rod </w:t>
            </w:r>
            <w:proofErr w:type="spellStart"/>
            <w:r w:rsidR="00F439EC" w:rsidRPr="005E7092">
              <w:t>Camm</w:t>
            </w:r>
            <w:proofErr w:type="spellEnd"/>
            <w:r w:rsidR="00F439EC" w:rsidRPr="005E7092"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26" w14:textId="77777777" w:rsidR="0099693A" w:rsidRDefault="00F439EC">
            <w:pPr>
              <w:rPr>
                <w:rFonts w:cs="Calibri"/>
                <w:color w:val="000000"/>
              </w:rPr>
            </w:pPr>
            <w:r w:rsidRPr="005E7092">
              <w:t>VIC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27" w14:textId="77777777" w:rsidR="0099693A" w:rsidRDefault="00F439EC">
            <w:pPr>
              <w:rPr>
                <w:rFonts w:cs="Calibri"/>
              </w:rPr>
            </w:pPr>
            <w:r w:rsidRPr="00521BCD">
              <w:t>14/11/2016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28" w14:textId="77777777" w:rsidR="0099693A" w:rsidRDefault="00F439EC">
            <w:pPr>
              <w:rPr>
                <w:rFonts w:cs="Calibri"/>
              </w:rPr>
            </w:pPr>
            <w:r w:rsidRPr="00E76135">
              <w:t>31/12/2017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29" w14:textId="77777777" w:rsidR="0099693A" w:rsidRDefault="00F439EC">
            <w:pPr>
              <w:rPr>
                <w:rFonts w:cs="Times New Roman"/>
              </w:rPr>
            </w:pPr>
            <w:r w:rsidRPr="005E7092">
              <w:t>Members are not remunerated.</w:t>
            </w:r>
            <w:r>
              <w:t xml:space="preserve"> Reasonable travel expenses are reimbursed.</w:t>
            </w:r>
          </w:p>
        </w:tc>
      </w:tr>
      <w:tr w:rsidR="003012B0" w14:paraId="71DF5031" w14:textId="77777777" w:rsidTr="00BF4F5B">
        <w:trPr>
          <w:trHeight w:val="72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2B" w14:textId="77777777" w:rsidR="0099693A" w:rsidRDefault="00F439EC">
            <w:pPr>
              <w:rPr>
                <w:rFonts w:cs="Calibri"/>
              </w:rPr>
            </w:pPr>
            <w:r w:rsidRPr="005E7092">
              <w:t xml:space="preserve">VET Student Loans Implementation Advisory Group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2C" w14:textId="17F19978" w:rsidR="0099693A" w:rsidRDefault="00C338F3">
            <w:pPr>
              <w:rPr>
                <w:rFonts w:cs="Times New Roman"/>
              </w:rPr>
            </w:pPr>
            <w:r>
              <w:t xml:space="preserve">Mr </w:t>
            </w:r>
            <w:r w:rsidR="00F439EC" w:rsidRPr="005E7092">
              <w:t xml:space="preserve">Michael </w:t>
            </w:r>
            <w:proofErr w:type="spellStart"/>
            <w:r w:rsidR="00F439EC" w:rsidRPr="005E7092">
              <w:t>Lavarch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2D" w14:textId="77777777" w:rsidR="0099693A" w:rsidRDefault="00F439EC">
            <w:pPr>
              <w:rPr>
                <w:rFonts w:cs="Calibri"/>
                <w:color w:val="000000"/>
              </w:rPr>
            </w:pPr>
            <w:r w:rsidRPr="005E7092">
              <w:t>VIC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2E" w14:textId="77777777" w:rsidR="0099693A" w:rsidRDefault="00F439EC">
            <w:pPr>
              <w:rPr>
                <w:rFonts w:cs="Calibri"/>
              </w:rPr>
            </w:pPr>
            <w:r w:rsidRPr="00DF417A">
              <w:t>14/11/2016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2F" w14:textId="77777777" w:rsidR="0099693A" w:rsidRDefault="00F439EC">
            <w:pPr>
              <w:rPr>
                <w:rFonts w:cs="Calibri"/>
              </w:rPr>
            </w:pPr>
            <w:r w:rsidRPr="003A69F9">
              <w:t>31/12/2017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30" w14:textId="77777777" w:rsidR="0099693A" w:rsidRDefault="00F439EC">
            <w:pPr>
              <w:rPr>
                <w:rFonts w:cs="Times New Roman"/>
              </w:rPr>
            </w:pPr>
            <w:r w:rsidRPr="005E7092">
              <w:t>Members are not remunerated.</w:t>
            </w:r>
            <w:r>
              <w:t xml:space="preserve"> Reasonable travel expenses are reimbursed.</w:t>
            </w:r>
          </w:p>
        </w:tc>
      </w:tr>
      <w:tr w:rsidR="003012B0" w14:paraId="71DF5038" w14:textId="77777777" w:rsidTr="00BF4F5B">
        <w:trPr>
          <w:trHeight w:val="61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32" w14:textId="77777777" w:rsidR="0099693A" w:rsidRDefault="00F439EC">
            <w:pPr>
              <w:rPr>
                <w:rFonts w:cs="Calibri"/>
              </w:rPr>
            </w:pPr>
            <w:r w:rsidRPr="005E7092">
              <w:t xml:space="preserve">VET Student Loans Implementation Advisory Group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33" w14:textId="2A994A84" w:rsidR="0099693A" w:rsidRDefault="00C338F3">
            <w:pPr>
              <w:rPr>
                <w:rFonts w:cs="Times New Roman"/>
              </w:rPr>
            </w:pPr>
            <w:r>
              <w:t xml:space="preserve">Ms </w:t>
            </w:r>
            <w:r w:rsidR="00F439EC" w:rsidRPr="005E7092">
              <w:t>Megan Kirchner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34" w14:textId="77777777" w:rsidR="0099693A" w:rsidRDefault="00F439EC">
            <w:pPr>
              <w:rPr>
                <w:rFonts w:cs="Calibri"/>
                <w:color w:val="000000"/>
              </w:rPr>
            </w:pPr>
            <w:r w:rsidRPr="005E7092">
              <w:t>VIC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35" w14:textId="77777777" w:rsidR="0099693A" w:rsidRDefault="00F439EC">
            <w:pPr>
              <w:rPr>
                <w:rFonts w:cs="Calibri"/>
              </w:rPr>
            </w:pPr>
            <w:r w:rsidRPr="00DF417A">
              <w:t>14/11/2016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36" w14:textId="77777777" w:rsidR="0099693A" w:rsidRDefault="00F439EC">
            <w:pPr>
              <w:rPr>
                <w:rFonts w:cs="Calibri"/>
              </w:rPr>
            </w:pPr>
            <w:r w:rsidRPr="003A69F9">
              <w:t>31/12/2017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37" w14:textId="77777777" w:rsidR="0099693A" w:rsidRDefault="00F439EC">
            <w:pPr>
              <w:rPr>
                <w:rFonts w:cs="Times New Roman"/>
              </w:rPr>
            </w:pPr>
            <w:r w:rsidRPr="005E7092">
              <w:t>Members are not remunerated.</w:t>
            </w:r>
            <w:r>
              <w:t xml:space="preserve"> Reasonable travel expenses are reimbursed.</w:t>
            </w:r>
          </w:p>
        </w:tc>
      </w:tr>
      <w:tr w:rsidR="003012B0" w14:paraId="71DF503F" w14:textId="77777777" w:rsidTr="00BF4F5B">
        <w:trPr>
          <w:trHeight w:val="61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39" w14:textId="77777777" w:rsidR="0099693A" w:rsidRDefault="00F439EC">
            <w:pPr>
              <w:rPr>
                <w:rFonts w:cs="Calibri"/>
              </w:rPr>
            </w:pPr>
            <w:r w:rsidRPr="005E7092">
              <w:t xml:space="preserve">VET Student Loans Implementation Advisory Group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3A" w14:textId="55CC6D16" w:rsidR="0099693A" w:rsidRDefault="00C338F3">
            <w:pPr>
              <w:rPr>
                <w:rFonts w:cs="Times New Roman"/>
              </w:rPr>
            </w:pPr>
            <w:r>
              <w:t xml:space="preserve">Mr </w:t>
            </w:r>
            <w:r w:rsidR="00F439EC" w:rsidRPr="005E7092">
              <w:t xml:space="preserve">Don </w:t>
            </w:r>
            <w:proofErr w:type="spellStart"/>
            <w:r w:rsidR="00F439EC" w:rsidRPr="005E7092">
              <w:t>Perlgut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3B" w14:textId="77777777" w:rsidR="0099693A" w:rsidRDefault="00F439EC">
            <w:pPr>
              <w:rPr>
                <w:rFonts w:cs="Calibri"/>
                <w:color w:val="000000"/>
              </w:rPr>
            </w:pPr>
            <w:r w:rsidRPr="005E7092">
              <w:t>NSW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3C" w14:textId="77777777" w:rsidR="0099693A" w:rsidRDefault="00F439EC" w:rsidP="0099693A">
            <w:pPr>
              <w:rPr>
                <w:rFonts w:cs="Calibri"/>
              </w:rPr>
            </w:pPr>
            <w:r>
              <w:t>12/12/</w:t>
            </w:r>
            <w:r w:rsidRPr="005E7092">
              <w:t>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3D" w14:textId="77777777" w:rsidR="0099693A" w:rsidRDefault="00F439EC">
            <w:pPr>
              <w:rPr>
                <w:rFonts w:cs="Calibri"/>
              </w:rPr>
            </w:pPr>
            <w:r w:rsidRPr="003A69F9">
              <w:t>31/12/2017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3E" w14:textId="77777777" w:rsidR="0099693A" w:rsidRDefault="00F439EC">
            <w:pPr>
              <w:rPr>
                <w:rFonts w:cs="Times New Roman"/>
              </w:rPr>
            </w:pPr>
            <w:r w:rsidRPr="005E7092">
              <w:t>Members are not remunerated.</w:t>
            </w:r>
            <w:r>
              <w:t xml:space="preserve"> Reasonable travel expenses are reimbursed.</w:t>
            </w:r>
          </w:p>
        </w:tc>
      </w:tr>
      <w:tr w:rsidR="003012B0" w14:paraId="71DF5046" w14:textId="77777777" w:rsidTr="00BF4F5B">
        <w:trPr>
          <w:trHeight w:val="61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40" w14:textId="77777777" w:rsidR="0099693A" w:rsidRDefault="00F439EC">
            <w:pPr>
              <w:rPr>
                <w:rFonts w:cs="Calibri"/>
              </w:rPr>
            </w:pPr>
            <w:r w:rsidRPr="005E7092">
              <w:t xml:space="preserve">VET Student Loans Implementation Advisory Group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41" w14:textId="1E81DB9B" w:rsidR="0099693A" w:rsidRDefault="00C338F3">
            <w:pPr>
              <w:rPr>
                <w:rFonts w:cs="Times New Roman"/>
              </w:rPr>
            </w:pPr>
            <w:r>
              <w:t xml:space="preserve">Mr </w:t>
            </w:r>
            <w:r w:rsidR="00F439EC" w:rsidRPr="005E7092">
              <w:t>Gerard Brody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42" w14:textId="77777777" w:rsidR="0099693A" w:rsidRDefault="00F439EC">
            <w:pPr>
              <w:rPr>
                <w:rFonts w:cs="Calibri"/>
                <w:color w:val="000000"/>
              </w:rPr>
            </w:pPr>
            <w:r w:rsidRPr="005E7092">
              <w:t>VIC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43" w14:textId="77777777" w:rsidR="0099693A" w:rsidRDefault="00F439EC">
            <w:pPr>
              <w:rPr>
                <w:rFonts w:cs="Calibri"/>
              </w:rPr>
            </w:pPr>
            <w:r w:rsidRPr="0049594B">
              <w:t>14/11/2016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44" w14:textId="77777777" w:rsidR="0099693A" w:rsidRDefault="00F439EC">
            <w:pPr>
              <w:rPr>
                <w:rFonts w:cs="Calibri"/>
              </w:rPr>
            </w:pPr>
            <w:r w:rsidRPr="003A69F9">
              <w:t>31/12/2017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45" w14:textId="77777777" w:rsidR="0099693A" w:rsidRDefault="00F439EC">
            <w:pPr>
              <w:rPr>
                <w:rFonts w:cs="Times New Roman"/>
              </w:rPr>
            </w:pPr>
            <w:r w:rsidRPr="005E7092">
              <w:t>Members are not remunerated.</w:t>
            </w:r>
            <w:r>
              <w:t xml:space="preserve"> Reasonable travel expenses are reimbursed.</w:t>
            </w:r>
          </w:p>
        </w:tc>
      </w:tr>
      <w:tr w:rsidR="003012B0" w14:paraId="71DF504D" w14:textId="77777777" w:rsidTr="00677BE3">
        <w:trPr>
          <w:trHeight w:val="1153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47" w14:textId="77777777" w:rsidR="0099693A" w:rsidRDefault="00F439EC">
            <w:pPr>
              <w:rPr>
                <w:rFonts w:cs="Calibri"/>
              </w:rPr>
            </w:pPr>
            <w:r w:rsidRPr="005E7092">
              <w:lastRenderedPageBreak/>
              <w:t xml:space="preserve">VET Student Loans Implementation Advisory Group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48" w14:textId="76D29163" w:rsidR="0099693A" w:rsidRDefault="00C338F3">
            <w:pPr>
              <w:rPr>
                <w:rFonts w:cs="Times New Roman"/>
              </w:rPr>
            </w:pPr>
            <w:r>
              <w:t xml:space="preserve">Mr </w:t>
            </w:r>
            <w:r w:rsidR="00F439EC" w:rsidRPr="005E7092">
              <w:t>Peter Strong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49" w14:textId="77777777" w:rsidR="0099693A" w:rsidRDefault="00F439EC">
            <w:pPr>
              <w:rPr>
                <w:rFonts w:cs="Calibri"/>
                <w:color w:val="000000"/>
              </w:rPr>
            </w:pPr>
            <w:r w:rsidRPr="005E7092">
              <w:t>NSW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4A" w14:textId="77777777" w:rsidR="0099693A" w:rsidRDefault="00F439EC">
            <w:pPr>
              <w:rPr>
                <w:rFonts w:cs="Calibri"/>
              </w:rPr>
            </w:pPr>
            <w:r w:rsidRPr="0049594B">
              <w:t>14/11/2016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4B" w14:textId="77777777" w:rsidR="0099693A" w:rsidRDefault="00F439EC">
            <w:pPr>
              <w:rPr>
                <w:rFonts w:cs="Calibri"/>
              </w:rPr>
            </w:pPr>
            <w:r w:rsidRPr="003A69F9">
              <w:t>31/12/2017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4C" w14:textId="77777777" w:rsidR="0099693A" w:rsidRDefault="00F439EC">
            <w:pPr>
              <w:rPr>
                <w:rFonts w:cs="Times New Roman"/>
              </w:rPr>
            </w:pPr>
            <w:r w:rsidRPr="005E7092">
              <w:t>Members are not remunerated.</w:t>
            </w:r>
            <w:r>
              <w:t xml:space="preserve"> Reasonable travel expenses are reimbursed.</w:t>
            </w:r>
          </w:p>
        </w:tc>
      </w:tr>
      <w:tr w:rsidR="003012B0" w14:paraId="71DF5054" w14:textId="77777777" w:rsidTr="00BF4F5B">
        <w:trPr>
          <w:trHeight w:val="61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4E" w14:textId="77777777" w:rsidR="0099693A" w:rsidRDefault="00F439EC">
            <w:pPr>
              <w:rPr>
                <w:rFonts w:cs="Calibri"/>
              </w:rPr>
            </w:pPr>
            <w:r w:rsidRPr="005E7092">
              <w:t xml:space="preserve">VET Student Loans Implementation Advisory Group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4F" w14:textId="07207921" w:rsidR="0099693A" w:rsidRDefault="00C338F3">
            <w:pPr>
              <w:rPr>
                <w:rFonts w:cs="Times New Roman"/>
              </w:rPr>
            </w:pPr>
            <w:r>
              <w:t xml:space="preserve">Mr </w:t>
            </w:r>
            <w:r w:rsidR="00F439EC" w:rsidRPr="005E7092">
              <w:t>Rod Jones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50" w14:textId="77777777" w:rsidR="0099693A" w:rsidRDefault="00F439EC">
            <w:pPr>
              <w:rPr>
                <w:rFonts w:cs="Calibri"/>
                <w:color w:val="000000"/>
              </w:rPr>
            </w:pPr>
            <w:r w:rsidRPr="005E7092">
              <w:t>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51" w14:textId="77777777" w:rsidR="0099693A" w:rsidRDefault="00F439EC">
            <w:pPr>
              <w:rPr>
                <w:rFonts w:cs="Calibri"/>
              </w:rPr>
            </w:pPr>
            <w:r w:rsidRPr="0049594B">
              <w:t>14/11/2016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52" w14:textId="77777777" w:rsidR="0099693A" w:rsidRDefault="00F439EC">
            <w:pPr>
              <w:rPr>
                <w:rFonts w:cs="Calibri"/>
              </w:rPr>
            </w:pPr>
            <w:r w:rsidRPr="003A69F9">
              <w:t>31/12/2017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53" w14:textId="77777777" w:rsidR="0099693A" w:rsidRDefault="00F439EC">
            <w:pPr>
              <w:rPr>
                <w:rFonts w:cs="Times New Roman"/>
              </w:rPr>
            </w:pPr>
            <w:r w:rsidRPr="005E7092">
              <w:t>Members are not remunerated.</w:t>
            </w:r>
            <w:r>
              <w:t xml:space="preserve"> Reasonable travel expenses are reimbursed.</w:t>
            </w:r>
          </w:p>
        </w:tc>
      </w:tr>
      <w:tr w:rsidR="003012B0" w14:paraId="71DF505B" w14:textId="77777777" w:rsidTr="00BF4F5B">
        <w:trPr>
          <w:trHeight w:val="61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55" w14:textId="77777777" w:rsidR="0099693A" w:rsidRDefault="00F439EC">
            <w:pPr>
              <w:rPr>
                <w:rFonts w:cs="Calibri"/>
              </w:rPr>
            </w:pPr>
            <w:r w:rsidRPr="005E7092">
              <w:t xml:space="preserve">VET Student Loans Implementation Advisory Group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56" w14:textId="03D3ABB4" w:rsidR="0099693A" w:rsidRDefault="00C338F3">
            <w:pPr>
              <w:rPr>
                <w:rFonts w:cs="Times New Roman"/>
              </w:rPr>
            </w:pPr>
            <w:r>
              <w:t xml:space="preserve">Mr </w:t>
            </w:r>
            <w:r w:rsidR="00F439EC" w:rsidRPr="005E7092">
              <w:t xml:space="preserve">Keith </w:t>
            </w:r>
            <w:proofErr w:type="spellStart"/>
            <w:r w:rsidR="00F439EC" w:rsidRPr="005E7092">
              <w:t>Cowlishaw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57" w14:textId="77777777" w:rsidR="0099693A" w:rsidRDefault="00F439EC">
            <w:pPr>
              <w:rPr>
                <w:rFonts w:cs="Calibri"/>
                <w:color w:val="000000"/>
              </w:rPr>
            </w:pPr>
            <w:r w:rsidRPr="005E7092">
              <w:t>VIC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58" w14:textId="77777777" w:rsidR="0099693A" w:rsidRDefault="00F439EC">
            <w:pPr>
              <w:rPr>
                <w:rFonts w:cs="Calibri"/>
              </w:rPr>
            </w:pPr>
            <w:r w:rsidRPr="0049594B">
              <w:t>14/11/2016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59" w14:textId="77777777" w:rsidR="0099693A" w:rsidRDefault="00F439EC">
            <w:pPr>
              <w:rPr>
                <w:rFonts w:cs="Calibri"/>
              </w:rPr>
            </w:pPr>
            <w:r w:rsidRPr="003A69F9">
              <w:t>31/12/2017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5A" w14:textId="77777777" w:rsidR="0099693A" w:rsidRDefault="00F439EC">
            <w:pPr>
              <w:rPr>
                <w:rFonts w:cs="Times New Roman"/>
              </w:rPr>
            </w:pPr>
            <w:r w:rsidRPr="005E7092">
              <w:t>Members are not remunerated.</w:t>
            </w:r>
            <w:r>
              <w:t xml:space="preserve"> Reasonable travel expenses are reimbursed.</w:t>
            </w:r>
          </w:p>
        </w:tc>
      </w:tr>
      <w:tr w:rsidR="003012B0" w14:paraId="71DF5062" w14:textId="77777777" w:rsidTr="00BF4F5B">
        <w:trPr>
          <w:trHeight w:val="61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5C" w14:textId="77777777" w:rsidR="0099693A" w:rsidRDefault="00F439EC">
            <w:pPr>
              <w:rPr>
                <w:rFonts w:cs="Calibri"/>
              </w:rPr>
            </w:pPr>
            <w:r w:rsidRPr="005E7092">
              <w:t xml:space="preserve">VET Student Loans Implementation Advisory Group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5D" w14:textId="6A6EBB28" w:rsidR="0099693A" w:rsidRDefault="00C338F3">
            <w:pPr>
              <w:rPr>
                <w:rFonts w:cs="Times New Roman"/>
              </w:rPr>
            </w:pPr>
            <w:r>
              <w:t xml:space="preserve">Mr </w:t>
            </w:r>
            <w:r w:rsidR="00F439EC" w:rsidRPr="005E7092">
              <w:t>Martin Riordan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5E" w14:textId="77777777" w:rsidR="0099693A" w:rsidRDefault="00F439EC">
            <w:pPr>
              <w:rPr>
                <w:rFonts w:cs="Calibri"/>
                <w:color w:val="000000"/>
              </w:rPr>
            </w:pPr>
            <w:r w:rsidRPr="005E7092">
              <w:t>NSW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5F" w14:textId="77777777" w:rsidR="0099693A" w:rsidRDefault="00F439EC">
            <w:pPr>
              <w:rPr>
                <w:rFonts w:cs="Calibri"/>
              </w:rPr>
            </w:pPr>
            <w:r w:rsidRPr="0049594B">
              <w:t>14/11/2016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60" w14:textId="77777777" w:rsidR="0099693A" w:rsidRDefault="00F439EC">
            <w:pPr>
              <w:rPr>
                <w:rFonts w:cs="Calibri"/>
              </w:rPr>
            </w:pPr>
            <w:r w:rsidRPr="003A69F9">
              <w:t>31/12/2017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61" w14:textId="77777777" w:rsidR="0099693A" w:rsidRDefault="00F439EC">
            <w:pPr>
              <w:rPr>
                <w:rFonts w:cs="Times New Roman"/>
              </w:rPr>
            </w:pPr>
            <w:r w:rsidRPr="005E7092">
              <w:t>Members are not remunerated.</w:t>
            </w:r>
            <w:r>
              <w:t xml:space="preserve"> Reasonable travel expenses are reimbursed.</w:t>
            </w:r>
          </w:p>
        </w:tc>
      </w:tr>
      <w:tr w:rsidR="003012B0" w14:paraId="71DF5069" w14:textId="77777777" w:rsidTr="00BF4F5B">
        <w:trPr>
          <w:trHeight w:val="615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63" w14:textId="77777777" w:rsidR="0099693A" w:rsidRDefault="00F439EC">
            <w:pPr>
              <w:rPr>
                <w:rFonts w:cs="Calibri"/>
              </w:rPr>
            </w:pPr>
            <w:r w:rsidRPr="005E7092">
              <w:t xml:space="preserve">VET Student Loans Implementation Advisory Group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64" w14:textId="350ED229" w:rsidR="0099693A" w:rsidRDefault="00C338F3">
            <w:pPr>
              <w:rPr>
                <w:rFonts w:cs="Times New Roman"/>
              </w:rPr>
            </w:pPr>
            <w:r>
              <w:t xml:space="preserve">Mr </w:t>
            </w:r>
            <w:r w:rsidR="00F439EC" w:rsidRPr="005E7092">
              <w:t>Stephen Conway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65" w14:textId="77777777" w:rsidR="0099693A" w:rsidRDefault="00F439EC">
            <w:pPr>
              <w:rPr>
                <w:rFonts w:cs="Times New Roman"/>
              </w:rPr>
            </w:pPr>
            <w:r w:rsidRPr="003A1CF0">
              <w:t>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66" w14:textId="77777777" w:rsidR="0099693A" w:rsidRDefault="00F439EC">
            <w:pPr>
              <w:rPr>
                <w:rFonts w:cs="Times New Roman"/>
              </w:rPr>
            </w:pPr>
            <w:r w:rsidRPr="0049594B">
              <w:t>14/11/2016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67" w14:textId="77777777" w:rsidR="0099693A" w:rsidRDefault="00F439EC">
            <w:pPr>
              <w:rPr>
                <w:rFonts w:cs="Times New Roman"/>
              </w:rPr>
            </w:pPr>
            <w:r w:rsidRPr="003A69F9">
              <w:t>31/12/2017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1DF5068" w14:textId="77777777" w:rsidR="0099693A" w:rsidRDefault="00F439EC">
            <w:pPr>
              <w:rPr>
                <w:rFonts w:cs="Times New Roman"/>
              </w:rPr>
            </w:pPr>
            <w:r w:rsidRPr="005E7092">
              <w:t>Members are not remunerated.</w:t>
            </w:r>
            <w:r>
              <w:t xml:space="preserve"> Reasonable travel expenses are reimbursed.</w:t>
            </w:r>
          </w:p>
        </w:tc>
      </w:tr>
    </w:tbl>
    <w:p w14:paraId="71DF506A" w14:textId="77777777" w:rsidR="000B54BD" w:rsidRDefault="0063083E" w:rsidP="000E1EAC">
      <w:pPr>
        <w:rPr>
          <w:rFonts w:cs="Calibri"/>
          <w:b/>
          <w:sz w:val="28"/>
          <w:szCs w:val="28"/>
          <w:lang w:eastAsia="en-AU"/>
        </w:rPr>
      </w:pPr>
    </w:p>
    <w:p w14:paraId="71DF506B" w14:textId="77777777" w:rsidR="000B54BD" w:rsidRDefault="0063083E" w:rsidP="000E1EAC">
      <w:pPr>
        <w:rPr>
          <w:rFonts w:cs="Calibri"/>
          <w:b/>
          <w:sz w:val="28"/>
          <w:szCs w:val="28"/>
          <w:lang w:eastAsia="en-AU"/>
        </w:rPr>
      </w:pPr>
    </w:p>
    <w:p w14:paraId="71DF506C" w14:textId="77777777" w:rsidR="000E1EAC" w:rsidRDefault="00F439EC" w:rsidP="000E1EAC">
      <w:pPr>
        <w:rPr>
          <w:rFonts w:cs="Calibri"/>
          <w:b/>
          <w:sz w:val="28"/>
          <w:szCs w:val="28"/>
          <w:u w:val="single"/>
          <w:lang w:eastAsia="en-AU"/>
        </w:rPr>
      </w:pPr>
      <w:r>
        <w:rPr>
          <w:rFonts w:cs="Calibri"/>
          <w:b/>
          <w:sz w:val="28"/>
          <w:szCs w:val="28"/>
          <w:lang w:eastAsia="en-AU"/>
        </w:rPr>
        <w:lastRenderedPageBreak/>
        <w:t>Department of Education and Training - Senate Order for the period 26 September 2016 to 6 February 2017</w:t>
      </w:r>
    </w:p>
    <w:p w14:paraId="71DF506D" w14:textId="77777777" w:rsidR="00BF4F5B" w:rsidRDefault="00F439EC" w:rsidP="000E1EAC">
      <w:pPr>
        <w:rPr>
          <w:rFonts w:cs="Calibri"/>
          <w:b/>
          <w:sz w:val="28"/>
          <w:szCs w:val="28"/>
          <w:u w:val="single"/>
          <w:lang w:eastAsia="en-AU"/>
        </w:rPr>
      </w:pPr>
      <w:r>
        <w:rPr>
          <w:rFonts w:cs="Calibri"/>
          <w:b/>
          <w:sz w:val="28"/>
          <w:szCs w:val="28"/>
          <w:u w:val="single"/>
          <w:lang w:eastAsia="en-AU"/>
        </w:rPr>
        <w:t xml:space="preserve">VACANCIES </w:t>
      </w: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4961"/>
      </w:tblGrid>
      <w:tr w:rsidR="003012B0" w14:paraId="71DF5070" w14:textId="77777777" w:rsidTr="00FB1C3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14:paraId="71DF506E" w14:textId="77777777" w:rsidR="00BF4F5B" w:rsidRDefault="00F439EC" w:rsidP="00FB1C3B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color w:val="FFFFFF"/>
                <w:sz w:val="24"/>
                <w:szCs w:val="24"/>
              </w:rPr>
              <w:t>Name of Portfolio Body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14:paraId="71DF506F" w14:textId="77777777" w:rsidR="00BF4F5B" w:rsidRDefault="00F439EC" w:rsidP="00FB1C3B">
            <w:pPr>
              <w:spacing w:after="0" w:line="240" w:lineRule="auto"/>
              <w:rPr>
                <w:rFonts w:cs="Calibri"/>
                <w:b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color w:val="FFFFFF"/>
                <w:sz w:val="24"/>
                <w:szCs w:val="24"/>
              </w:rPr>
              <w:t>Position</w:t>
            </w:r>
          </w:p>
        </w:tc>
      </w:tr>
      <w:tr w:rsidR="003012B0" w14:paraId="71DF5073" w14:textId="77777777" w:rsidTr="00FB1C3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1DF5071" w14:textId="77777777" w:rsidR="00BF4F5B" w:rsidRDefault="00F439EC" w:rsidP="00FB1C3B">
            <w:pPr>
              <w:spacing w:after="0" w:line="240" w:lineRule="auto"/>
              <w:rPr>
                <w:rFonts w:cs="Times New Roman"/>
              </w:rPr>
            </w:pPr>
            <w:r>
              <w:t>Australian-American Educational Foundation (Fulbright Commission)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1DF5072" w14:textId="77777777" w:rsidR="00BF4F5B" w:rsidRDefault="00F439EC" w:rsidP="00FB1C3B">
            <w:pPr>
              <w:spacing w:after="0" w:line="240" w:lineRule="auto"/>
              <w:rPr>
                <w:rFonts w:cs="Times New Roman"/>
              </w:rPr>
            </w:pPr>
            <w:r>
              <w:t>Member x 2</w:t>
            </w:r>
          </w:p>
        </w:tc>
      </w:tr>
      <w:tr w:rsidR="003012B0" w14:paraId="71DF5076" w14:textId="77777777" w:rsidTr="00FB1C3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1DF5074" w14:textId="77777777" w:rsidR="00BF4F5B" w:rsidRDefault="00F439EC" w:rsidP="00FB1C3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Australian Curriculum, Assessment and Reporting Authority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1DF5075" w14:textId="77777777" w:rsidR="00BF4F5B" w:rsidRDefault="00F439EC" w:rsidP="00FB1C3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Member (SA) x 1</w:t>
            </w:r>
          </w:p>
        </w:tc>
      </w:tr>
      <w:tr w:rsidR="003012B0" w14:paraId="71DF507A" w14:textId="77777777" w:rsidTr="00B26C9B">
        <w:trPr>
          <w:trHeight w:val="48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1DF5077" w14:textId="77777777" w:rsidR="00BF4F5B" w:rsidRPr="00B26C9B" w:rsidRDefault="00F439EC" w:rsidP="00FB1C3B">
            <w:pPr>
              <w:spacing w:after="0" w:line="240" w:lineRule="auto"/>
              <w:rPr>
                <w:rFonts w:cs="Calibri"/>
                <w:color w:val="000000"/>
              </w:rPr>
            </w:pPr>
            <w:r w:rsidRPr="00B26C9B">
              <w:rPr>
                <w:rFonts w:cs="Calibri"/>
                <w:color w:val="000000"/>
              </w:rPr>
              <w:t>Australian Industry and Skills Committee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1DF5078" w14:textId="77777777" w:rsidR="00BF4F5B" w:rsidRPr="00B26C9B" w:rsidRDefault="00F439EC" w:rsidP="00FB1C3B">
            <w:pPr>
              <w:spacing w:after="0" w:line="240" w:lineRule="auto"/>
              <w:rPr>
                <w:rFonts w:cs="Calibri"/>
                <w:color w:val="000000"/>
              </w:rPr>
            </w:pPr>
            <w:r w:rsidRPr="00B26C9B">
              <w:rPr>
                <w:rFonts w:cs="Calibri"/>
                <w:color w:val="000000"/>
              </w:rPr>
              <w:t>Member (VIC) x 1</w:t>
            </w:r>
          </w:p>
          <w:p w14:paraId="71DF5079" w14:textId="77777777" w:rsidR="00FB1C3B" w:rsidRPr="00B26C9B" w:rsidRDefault="00F439EC" w:rsidP="00FB1C3B">
            <w:pPr>
              <w:spacing w:after="0" w:line="240" w:lineRule="auto"/>
              <w:rPr>
                <w:rFonts w:cs="Calibri"/>
                <w:color w:val="000000"/>
              </w:rPr>
            </w:pPr>
            <w:r w:rsidRPr="00B26C9B">
              <w:rPr>
                <w:rFonts w:cs="Calibri"/>
                <w:color w:val="000000"/>
              </w:rPr>
              <w:t>Member (</w:t>
            </w:r>
            <w:r>
              <w:rPr>
                <w:rFonts w:cs="Calibri"/>
                <w:color w:val="000000"/>
              </w:rPr>
              <w:t>Commonwealth) x 1</w:t>
            </w:r>
          </w:p>
        </w:tc>
      </w:tr>
      <w:tr w:rsidR="003012B0" w14:paraId="71DF507D" w14:textId="77777777" w:rsidTr="00B26C9B">
        <w:trPr>
          <w:trHeight w:val="22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1DF507B" w14:textId="77777777" w:rsidR="00B26C9B" w:rsidRPr="00B26C9B" w:rsidRDefault="00F439EC" w:rsidP="00FB1C3B">
            <w:pPr>
              <w:spacing w:after="0" w:line="240" w:lineRule="auto"/>
              <w:rPr>
                <w:rFonts w:cs="Calibri"/>
                <w:color w:val="000000"/>
              </w:rPr>
            </w:pPr>
            <w:r w:rsidRPr="00B26C9B">
              <w:rPr>
                <w:rFonts w:cs="Calibri"/>
                <w:color w:val="000000"/>
              </w:rPr>
              <w:t>Australian Skills Quality Authority</w:t>
            </w:r>
            <w:r>
              <w:rPr>
                <w:rFonts w:cs="Calibri"/>
                <w:color w:val="000000"/>
              </w:rPr>
              <w:t xml:space="preserve"> (ASQA)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1DF507C" w14:textId="77777777" w:rsidR="00B26C9B" w:rsidRPr="00B26C9B" w:rsidRDefault="00F439EC" w:rsidP="00FB1C3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Commissioner x 1</w:t>
            </w:r>
          </w:p>
        </w:tc>
      </w:tr>
      <w:tr w:rsidR="003012B0" w14:paraId="71DF5080" w14:textId="77777777" w:rsidTr="00FB1C3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1DF507E" w14:textId="77777777" w:rsidR="00BF4F5B" w:rsidRDefault="00F439EC" w:rsidP="00FB1C3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Education Services Australia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1DF507F" w14:textId="77777777" w:rsidR="00BF4F5B" w:rsidRDefault="00F439EC" w:rsidP="00FB1C3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Director/Non-Executive Director x 2</w:t>
            </w:r>
          </w:p>
        </w:tc>
      </w:tr>
      <w:tr w:rsidR="003012B0" w14:paraId="71DF5083" w14:textId="77777777" w:rsidTr="00FB1C3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1DF5081" w14:textId="77777777" w:rsidR="00BF4F5B" w:rsidRDefault="00F439EC" w:rsidP="00FB1C3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Ministerial Advisory Council for Child Care and Early Learning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1DF5082" w14:textId="77777777" w:rsidR="00BF4F5B" w:rsidRDefault="00F439EC" w:rsidP="00FB1C3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Member x 1</w:t>
            </w:r>
          </w:p>
        </w:tc>
      </w:tr>
      <w:tr w:rsidR="003012B0" w14:paraId="71DF5087" w14:textId="77777777" w:rsidTr="00FB1C3B">
        <w:trPr>
          <w:trHeight w:val="44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1DF5084" w14:textId="77777777" w:rsidR="00BF4F5B" w:rsidRDefault="00F439EC" w:rsidP="00FB1C3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Tuition Protection Service Advisory Board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1DF5085" w14:textId="77777777" w:rsidR="00BF4F5B" w:rsidRDefault="00F439EC" w:rsidP="00FB1C3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Chairperson x 1</w:t>
            </w:r>
          </w:p>
          <w:p w14:paraId="71DF5086" w14:textId="77777777" w:rsidR="00FB1C3B" w:rsidRDefault="00F439EC" w:rsidP="00FB1C3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Member x 3</w:t>
            </w:r>
          </w:p>
        </w:tc>
      </w:tr>
    </w:tbl>
    <w:p w14:paraId="71DF5088" w14:textId="77777777" w:rsidR="000F4E56" w:rsidRDefault="0063083E" w:rsidP="000F4E56"/>
    <w:sectPr w:rsidR="000F4E56" w:rsidSect="00BF4F5B">
      <w:headerReference w:type="default" r:id="rId12"/>
      <w:pgSz w:w="16838" w:h="11906" w:orient="landscape"/>
      <w:pgMar w:top="1440" w:right="52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F50A8" w14:textId="77777777" w:rsidR="00444DB1" w:rsidRDefault="00F439EC">
      <w:pPr>
        <w:spacing w:after="0" w:line="240" w:lineRule="auto"/>
      </w:pPr>
      <w:r>
        <w:separator/>
      </w:r>
    </w:p>
  </w:endnote>
  <w:endnote w:type="continuationSeparator" w:id="0">
    <w:p w14:paraId="71DF50AA" w14:textId="77777777" w:rsidR="00444DB1" w:rsidRDefault="00F4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F50A4" w14:textId="77777777" w:rsidR="00444DB1" w:rsidRDefault="00F439EC">
      <w:pPr>
        <w:spacing w:after="0" w:line="240" w:lineRule="auto"/>
      </w:pPr>
      <w:r>
        <w:separator/>
      </w:r>
    </w:p>
  </w:footnote>
  <w:footnote w:type="continuationSeparator" w:id="0">
    <w:p w14:paraId="71DF50A6" w14:textId="77777777" w:rsidR="00444DB1" w:rsidRDefault="00F4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F50A3" w14:textId="77777777" w:rsidR="00F5067E" w:rsidRPr="00D80663" w:rsidRDefault="0063083E" w:rsidP="00D806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0A9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">
    <w:nsid w:val="092C1018"/>
    <w:multiLevelType w:val="hybridMultilevel"/>
    <w:tmpl w:val="132CCDB4"/>
    <w:lvl w:ilvl="0" w:tplc="108AF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A58FF0A" w:tentative="1">
      <w:start w:val="1"/>
      <w:numFmt w:val="lowerLetter"/>
      <w:lvlText w:val="%2."/>
      <w:lvlJc w:val="left"/>
      <w:pPr>
        <w:ind w:left="1080" w:hanging="360"/>
      </w:pPr>
    </w:lvl>
    <w:lvl w:ilvl="2" w:tplc="D750DA14" w:tentative="1">
      <w:start w:val="1"/>
      <w:numFmt w:val="lowerRoman"/>
      <w:lvlText w:val="%3."/>
      <w:lvlJc w:val="right"/>
      <w:pPr>
        <w:ind w:left="1800" w:hanging="180"/>
      </w:pPr>
    </w:lvl>
    <w:lvl w:ilvl="3" w:tplc="DB9224A4" w:tentative="1">
      <w:start w:val="1"/>
      <w:numFmt w:val="decimal"/>
      <w:lvlText w:val="%4."/>
      <w:lvlJc w:val="left"/>
      <w:pPr>
        <w:ind w:left="2520" w:hanging="360"/>
      </w:pPr>
    </w:lvl>
    <w:lvl w:ilvl="4" w:tplc="F5B2442C" w:tentative="1">
      <w:start w:val="1"/>
      <w:numFmt w:val="lowerLetter"/>
      <w:lvlText w:val="%5."/>
      <w:lvlJc w:val="left"/>
      <w:pPr>
        <w:ind w:left="3240" w:hanging="360"/>
      </w:pPr>
    </w:lvl>
    <w:lvl w:ilvl="5" w:tplc="BA6E9F40" w:tentative="1">
      <w:start w:val="1"/>
      <w:numFmt w:val="lowerRoman"/>
      <w:lvlText w:val="%6."/>
      <w:lvlJc w:val="right"/>
      <w:pPr>
        <w:ind w:left="3960" w:hanging="180"/>
      </w:pPr>
    </w:lvl>
    <w:lvl w:ilvl="6" w:tplc="EB1EA41E" w:tentative="1">
      <w:start w:val="1"/>
      <w:numFmt w:val="decimal"/>
      <w:lvlText w:val="%7."/>
      <w:lvlJc w:val="left"/>
      <w:pPr>
        <w:ind w:left="4680" w:hanging="360"/>
      </w:pPr>
    </w:lvl>
    <w:lvl w:ilvl="7" w:tplc="9644499C" w:tentative="1">
      <w:start w:val="1"/>
      <w:numFmt w:val="lowerLetter"/>
      <w:lvlText w:val="%8."/>
      <w:lvlJc w:val="left"/>
      <w:pPr>
        <w:ind w:left="5400" w:hanging="360"/>
      </w:pPr>
    </w:lvl>
    <w:lvl w:ilvl="8" w:tplc="7BC808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6035D7"/>
    <w:multiLevelType w:val="hybridMultilevel"/>
    <w:tmpl w:val="BD5E3E00"/>
    <w:lvl w:ilvl="0" w:tplc="3E2A1A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2063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AA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8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B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27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46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A8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8B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F7AEF"/>
    <w:multiLevelType w:val="hybridMultilevel"/>
    <w:tmpl w:val="E0B04A58"/>
    <w:lvl w:ilvl="0" w:tplc="A24E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A3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89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C2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8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0C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88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E0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C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4207"/>
    <w:multiLevelType w:val="hybridMultilevel"/>
    <w:tmpl w:val="A49C6D72"/>
    <w:lvl w:ilvl="0" w:tplc="21D2F6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609998" w:tentative="1">
      <w:start w:val="1"/>
      <w:numFmt w:val="lowerLetter"/>
      <w:lvlText w:val="%2."/>
      <w:lvlJc w:val="left"/>
      <w:pPr>
        <w:ind w:left="1080" w:hanging="360"/>
      </w:pPr>
    </w:lvl>
    <w:lvl w:ilvl="2" w:tplc="0B02BD00" w:tentative="1">
      <w:start w:val="1"/>
      <w:numFmt w:val="lowerRoman"/>
      <w:lvlText w:val="%3."/>
      <w:lvlJc w:val="right"/>
      <w:pPr>
        <w:ind w:left="1800" w:hanging="180"/>
      </w:pPr>
    </w:lvl>
    <w:lvl w:ilvl="3" w:tplc="63E6D95A" w:tentative="1">
      <w:start w:val="1"/>
      <w:numFmt w:val="decimal"/>
      <w:lvlText w:val="%4."/>
      <w:lvlJc w:val="left"/>
      <w:pPr>
        <w:ind w:left="2520" w:hanging="360"/>
      </w:pPr>
    </w:lvl>
    <w:lvl w:ilvl="4" w:tplc="EE220F0C" w:tentative="1">
      <w:start w:val="1"/>
      <w:numFmt w:val="lowerLetter"/>
      <w:lvlText w:val="%5."/>
      <w:lvlJc w:val="left"/>
      <w:pPr>
        <w:ind w:left="3240" w:hanging="360"/>
      </w:pPr>
    </w:lvl>
    <w:lvl w:ilvl="5" w:tplc="8876B704" w:tentative="1">
      <w:start w:val="1"/>
      <w:numFmt w:val="lowerRoman"/>
      <w:lvlText w:val="%6."/>
      <w:lvlJc w:val="right"/>
      <w:pPr>
        <w:ind w:left="3960" w:hanging="180"/>
      </w:pPr>
    </w:lvl>
    <w:lvl w:ilvl="6" w:tplc="9F726818" w:tentative="1">
      <w:start w:val="1"/>
      <w:numFmt w:val="decimal"/>
      <w:lvlText w:val="%7."/>
      <w:lvlJc w:val="left"/>
      <w:pPr>
        <w:ind w:left="4680" w:hanging="360"/>
      </w:pPr>
    </w:lvl>
    <w:lvl w:ilvl="7" w:tplc="F18ACC1E" w:tentative="1">
      <w:start w:val="1"/>
      <w:numFmt w:val="lowerLetter"/>
      <w:lvlText w:val="%8."/>
      <w:lvlJc w:val="left"/>
      <w:pPr>
        <w:ind w:left="5400" w:hanging="360"/>
      </w:pPr>
    </w:lvl>
    <w:lvl w:ilvl="8" w:tplc="358EE2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9832BB"/>
    <w:multiLevelType w:val="hybridMultilevel"/>
    <w:tmpl w:val="803A99C2"/>
    <w:lvl w:ilvl="0" w:tplc="7E4E0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C5AD06E" w:tentative="1">
      <w:start w:val="1"/>
      <w:numFmt w:val="lowerLetter"/>
      <w:lvlText w:val="%2."/>
      <w:lvlJc w:val="left"/>
      <w:pPr>
        <w:ind w:left="1440" w:hanging="360"/>
      </w:pPr>
    </w:lvl>
    <w:lvl w:ilvl="2" w:tplc="B91AA4CC" w:tentative="1">
      <w:start w:val="1"/>
      <w:numFmt w:val="lowerRoman"/>
      <w:lvlText w:val="%3."/>
      <w:lvlJc w:val="right"/>
      <w:pPr>
        <w:ind w:left="2160" w:hanging="180"/>
      </w:pPr>
    </w:lvl>
    <w:lvl w:ilvl="3" w:tplc="D7186D62" w:tentative="1">
      <w:start w:val="1"/>
      <w:numFmt w:val="decimal"/>
      <w:lvlText w:val="%4."/>
      <w:lvlJc w:val="left"/>
      <w:pPr>
        <w:ind w:left="2880" w:hanging="360"/>
      </w:pPr>
    </w:lvl>
    <w:lvl w:ilvl="4" w:tplc="D2EC60D2" w:tentative="1">
      <w:start w:val="1"/>
      <w:numFmt w:val="lowerLetter"/>
      <w:lvlText w:val="%5."/>
      <w:lvlJc w:val="left"/>
      <w:pPr>
        <w:ind w:left="3600" w:hanging="360"/>
      </w:pPr>
    </w:lvl>
    <w:lvl w:ilvl="5" w:tplc="C31220B4" w:tentative="1">
      <w:start w:val="1"/>
      <w:numFmt w:val="lowerRoman"/>
      <w:lvlText w:val="%6."/>
      <w:lvlJc w:val="right"/>
      <w:pPr>
        <w:ind w:left="4320" w:hanging="180"/>
      </w:pPr>
    </w:lvl>
    <w:lvl w:ilvl="6" w:tplc="1F80DB2A" w:tentative="1">
      <w:start w:val="1"/>
      <w:numFmt w:val="decimal"/>
      <w:lvlText w:val="%7."/>
      <w:lvlJc w:val="left"/>
      <w:pPr>
        <w:ind w:left="5040" w:hanging="360"/>
      </w:pPr>
    </w:lvl>
    <w:lvl w:ilvl="7" w:tplc="72EC5A02" w:tentative="1">
      <w:start w:val="1"/>
      <w:numFmt w:val="lowerLetter"/>
      <w:lvlText w:val="%8."/>
      <w:lvlJc w:val="left"/>
      <w:pPr>
        <w:ind w:left="5760" w:hanging="360"/>
      </w:pPr>
    </w:lvl>
    <w:lvl w:ilvl="8" w:tplc="788C0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C5011"/>
    <w:multiLevelType w:val="hybridMultilevel"/>
    <w:tmpl w:val="CBC27D82"/>
    <w:lvl w:ilvl="0" w:tplc="32E6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8D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85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0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AC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3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47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E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E2A8B"/>
    <w:multiLevelType w:val="hybridMultilevel"/>
    <w:tmpl w:val="99FCFE7A"/>
    <w:lvl w:ilvl="0" w:tplc="678E2E6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B19C3058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270656E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B762D808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B5687CA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B65EE264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923A5F64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D932D36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9B8A1D6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3274B29"/>
    <w:multiLevelType w:val="hybridMultilevel"/>
    <w:tmpl w:val="601C8850"/>
    <w:lvl w:ilvl="0" w:tplc="7E0C3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AAF340" w:tentative="1">
      <w:start w:val="1"/>
      <w:numFmt w:val="lowerLetter"/>
      <w:lvlText w:val="%2."/>
      <w:lvlJc w:val="left"/>
      <w:pPr>
        <w:ind w:left="1440" w:hanging="360"/>
      </w:pPr>
    </w:lvl>
    <w:lvl w:ilvl="2" w:tplc="88A0ED02" w:tentative="1">
      <w:start w:val="1"/>
      <w:numFmt w:val="lowerRoman"/>
      <w:lvlText w:val="%3."/>
      <w:lvlJc w:val="right"/>
      <w:pPr>
        <w:ind w:left="2160" w:hanging="180"/>
      </w:pPr>
    </w:lvl>
    <w:lvl w:ilvl="3" w:tplc="F93CF668" w:tentative="1">
      <w:start w:val="1"/>
      <w:numFmt w:val="decimal"/>
      <w:lvlText w:val="%4."/>
      <w:lvlJc w:val="left"/>
      <w:pPr>
        <w:ind w:left="2880" w:hanging="360"/>
      </w:pPr>
    </w:lvl>
    <w:lvl w:ilvl="4" w:tplc="9C8E7156" w:tentative="1">
      <w:start w:val="1"/>
      <w:numFmt w:val="lowerLetter"/>
      <w:lvlText w:val="%5."/>
      <w:lvlJc w:val="left"/>
      <w:pPr>
        <w:ind w:left="3600" w:hanging="360"/>
      </w:pPr>
    </w:lvl>
    <w:lvl w:ilvl="5" w:tplc="66F2B2B4" w:tentative="1">
      <w:start w:val="1"/>
      <w:numFmt w:val="lowerRoman"/>
      <w:lvlText w:val="%6."/>
      <w:lvlJc w:val="right"/>
      <w:pPr>
        <w:ind w:left="4320" w:hanging="180"/>
      </w:pPr>
    </w:lvl>
    <w:lvl w:ilvl="6" w:tplc="4E462804" w:tentative="1">
      <w:start w:val="1"/>
      <w:numFmt w:val="decimal"/>
      <w:lvlText w:val="%7."/>
      <w:lvlJc w:val="left"/>
      <w:pPr>
        <w:ind w:left="5040" w:hanging="360"/>
      </w:pPr>
    </w:lvl>
    <w:lvl w:ilvl="7" w:tplc="876EF2EC" w:tentative="1">
      <w:start w:val="1"/>
      <w:numFmt w:val="lowerLetter"/>
      <w:lvlText w:val="%8."/>
      <w:lvlJc w:val="left"/>
      <w:pPr>
        <w:ind w:left="5760" w:hanging="360"/>
      </w:pPr>
    </w:lvl>
    <w:lvl w:ilvl="8" w:tplc="D4487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407C"/>
    <w:multiLevelType w:val="hybridMultilevel"/>
    <w:tmpl w:val="254E9900"/>
    <w:lvl w:ilvl="0" w:tplc="0C240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0B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8E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4A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06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ED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6C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0D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41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73C73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1">
    <w:nsid w:val="2CE32EE6"/>
    <w:multiLevelType w:val="hybridMultilevel"/>
    <w:tmpl w:val="B7941754"/>
    <w:lvl w:ilvl="0" w:tplc="7F044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3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0B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2F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08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C3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82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EE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A2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D1425"/>
    <w:multiLevelType w:val="hybridMultilevel"/>
    <w:tmpl w:val="0030A2A2"/>
    <w:lvl w:ilvl="0" w:tplc="AF9A31FC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FF8AD8B2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A90AA9C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94B67AB0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5083080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3C624F8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A91ADAAE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6CECB4C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AA98337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1512824"/>
    <w:multiLevelType w:val="hybridMultilevel"/>
    <w:tmpl w:val="3B9AEB9C"/>
    <w:lvl w:ilvl="0" w:tplc="9686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A5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6A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AC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62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8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23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F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0B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63F5C"/>
    <w:multiLevelType w:val="hybridMultilevel"/>
    <w:tmpl w:val="DE889030"/>
    <w:lvl w:ilvl="0" w:tplc="86A25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0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03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4A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6B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CD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8D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68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47BD5"/>
    <w:multiLevelType w:val="hybridMultilevel"/>
    <w:tmpl w:val="EF4267E0"/>
    <w:lvl w:ilvl="0" w:tplc="9D3A2D76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4DD693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034312C" w:tentative="1">
      <w:start w:val="1"/>
      <w:numFmt w:val="lowerRoman"/>
      <w:lvlText w:val="%3."/>
      <w:lvlJc w:val="right"/>
      <w:pPr>
        <w:ind w:left="1800" w:hanging="180"/>
      </w:pPr>
    </w:lvl>
    <w:lvl w:ilvl="3" w:tplc="D436C5A2" w:tentative="1">
      <w:start w:val="1"/>
      <w:numFmt w:val="decimal"/>
      <w:lvlText w:val="%4."/>
      <w:lvlJc w:val="left"/>
      <w:pPr>
        <w:ind w:left="2520" w:hanging="360"/>
      </w:pPr>
    </w:lvl>
    <w:lvl w:ilvl="4" w:tplc="5330D866" w:tentative="1">
      <w:start w:val="1"/>
      <w:numFmt w:val="lowerLetter"/>
      <w:lvlText w:val="%5."/>
      <w:lvlJc w:val="left"/>
      <w:pPr>
        <w:ind w:left="3240" w:hanging="360"/>
      </w:pPr>
    </w:lvl>
    <w:lvl w:ilvl="5" w:tplc="5B542C24" w:tentative="1">
      <w:start w:val="1"/>
      <w:numFmt w:val="lowerRoman"/>
      <w:lvlText w:val="%6."/>
      <w:lvlJc w:val="right"/>
      <w:pPr>
        <w:ind w:left="3960" w:hanging="180"/>
      </w:pPr>
    </w:lvl>
    <w:lvl w:ilvl="6" w:tplc="E12A93E0" w:tentative="1">
      <w:start w:val="1"/>
      <w:numFmt w:val="decimal"/>
      <w:lvlText w:val="%7."/>
      <w:lvlJc w:val="left"/>
      <w:pPr>
        <w:ind w:left="4680" w:hanging="360"/>
      </w:pPr>
    </w:lvl>
    <w:lvl w:ilvl="7" w:tplc="85D0E4CE" w:tentative="1">
      <w:start w:val="1"/>
      <w:numFmt w:val="lowerLetter"/>
      <w:lvlText w:val="%8."/>
      <w:lvlJc w:val="left"/>
      <w:pPr>
        <w:ind w:left="5400" w:hanging="360"/>
      </w:pPr>
    </w:lvl>
    <w:lvl w:ilvl="8" w:tplc="7592DC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E61EC3"/>
    <w:multiLevelType w:val="multilevel"/>
    <w:tmpl w:val="08D4E6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AF4D55"/>
    <w:multiLevelType w:val="hybridMultilevel"/>
    <w:tmpl w:val="1592D466"/>
    <w:lvl w:ilvl="0" w:tplc="BEA8C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BEBA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CC67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26DC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F240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34E0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D0BE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2AF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CEA6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A6424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9">
    <w:nsid w:val="3E0E6A66"/>
    <w:multiLevelType w:val="hybridMultilevel"/>
    <w:tmpl w:val="17C8C294"/>
    <w:lvl w:ilvl="0" w:tplc="99F4D1C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7A8D1EC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EC4825B6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080FA26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B6A03E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EA647BB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2AE36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64382C9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9138B3C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3F7E08B1"/>
    <w:multiLevelType w:val="hybridMultilevel"/>
    <w:tmpl w:val="3B688476"/>
    <w:lvl w:ilvl="0" w:tplc="14EC0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4E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64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4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2A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83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4D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E3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ED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B459A"/>
    <w:multiLevelType w:val="hybridMultilevel"/>
    <w:tmpl w:val="10D4183E"/>
    <w:lvl w:ilvl="0" w:tplc="3A5C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0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BF67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9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A5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4B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4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A9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20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914F5"/>
    <w:multiLevelType w:val="hybridMultilevel"/>
    <w:tmpl w:val="76BA3930"/>
    <w:lvl w:ilvl="0" w:tplc="C7269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49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CA7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CD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4C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A0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43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EC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8F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9E13A5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4">
    <w:nsid w:val="5AAD5F1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5">
    <w:nsid w:val="5B104FC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6">
    <w:nsid w:val="6423564F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7">
    <w:nsid w:val="658B620E"/>
    <w:multiLevelType w:val="hybridMultilevel"/>
    <w:tmpl w:val="D94CDBEA"/>
    <w:lvl w:ilvl="0" w:tplc="F0B4B2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0805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26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E5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00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A5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8B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C1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2B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952D6"/>
    <w:multiLevelType w:val="hybridMultilevel"/>
    <w:tmpl w:val="5002CDD8"/>
    <w:lvl w:ilvl="0" w:tplc="8AD81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2D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A3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8A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7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4A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A7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EE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6C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F20E92"/>
    <w:multiLevelType w:val="hybridMultilevel"/>
    <w:tmpl w:val="6470865C"/>
    <w:lvl w:ilvl="0" w:tplc="60DA0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2E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E9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6C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6E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0C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29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EF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2D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036AF2"/>
    <w:multiLevelType w:val="hybridMultilevel"/>
    <w:tmpl w:val="757EED6E"/>
    <w:lvl w:ilvl="0" w:tplc="8FF4F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63C9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0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4B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08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2B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AE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61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E5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76130"/>
    <w:multiLevelType w:val="hybridMultilevel"/>
    <w:tmpl w:val="99668C68"/>
    <w:lvl w:ilvl="0" w:tplc="5B2A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41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25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E0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4D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A5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C6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46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4E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809E0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3">
    <w:nsid w:val="77566245"/>
    <w:multiLevelType w:val="hybridMultilevel"/>
    <w:tmpl w:val="79FE6BCE"/>
    <w:lvl w:ilvl="0" w:tplc="AA4EE5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0386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C9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00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2A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C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E5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AC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04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E6A62"/>
    <w:multiLevelType w:val="hybridMultilevel"/>
    <w:tmpl w:val="4F164FEE"/>
    <w:lvl w:ilvl="0" w:tplc="D974E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1A3A7C" w:tentative="1">
      <w:start w:val="1"/>
      <w:numFmt w:val="lowerLetter"/>
      <w:lvlText w:val="%2."/>
      <w:lvlJc w:val="left"/>
      <w:pPr>
        <w:ind w:left="1440" w:hanging="360"/>
      </w:pPr>
    </w:lvl>
    <w:lvl w:ilvl="2" w:tplc="28BABB14" w:tentative="1">
      <w:start w:val="1"/>
      <w:numFmt w:val="lowerRoman"/>
      <w:lvlText w:val="%3."/>
      <w:lvlJc w:val="right"/>
      <w:pPr>
        <w:ind w:left="2160" w:hanging="180"/>
      </w:pPr>
    </w:lvl>
    <w:lvl w:ilvl="3" w:tplc="8ECEF396" w:tentative="1">
      <w:start w:val="1"/>
      <w:numFmt w:val="decimal"/>
      <w:lvlText w:val="%4."/>
      <w:lvlJc w:val="left"/>
      <w:pPr>
        <w:ind w:left="2880" w:hanging="360"/>
      </w:pPr>
    </w:lvl>
    <w:lvl w:ilvl="4" w:tplc="6C12780A" w:tentative="1">
      <w:start w:val="1"/>
      <w:numFmt w:val="lowerLetter"/>
      <w:lvlText w:val="%5."/>
      <w:lvlJc w:val="left"/>
      <w:pPr>
        <w:ind w:left="3600" w:hanging="360"/>
      </w:pPr>
    </w:lvl>
    <w:lvl w:ilvl="5" w:tplc="A3DE1F16" w:tentative="1">
      <w:start w:val="1"/>
      <w:numFmt w:val="lowerRoman"/>
      <w:lvlText w:val="%6."/>
      <w:lvlJc w:val="right"/>
      <w:pPr>
        <w:ind w:left="4320" w:hanging="180"/>
      </w:pPr>
    </w:lvl>
    <w:lvl w:ilvl="6" w:tplc="E612C874" w:tentative="1">
      <w:start w:val="1"/>
      <w:numFmt w:val="decimal"/>
      <w:lvlText w:val="%7."/>
      <w:lvlJc w:val="left"/>
      <w:pPr>
        <w:ind w:left="5040" w:hanging="360"/>
      </w:pPr>
    </w:lvl>
    <w:lvl w:ilvl="7" w:tplc="B11A9E58" w:tentative="1">
      <w:start w:val="1"/>
      <w:numFmt w:val="lowerLetter"/>
      <w:lvlText w:val="%8."/>
      <w:lvlJc w:val="left"/>
      <w:pPr>
        <w:ind w:left="5760" w:hanging="360"/>
      </w:pPr>
    </w:lvl>
    <w:lvl w:ilvl="8" w:tplc="3956E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CF0DF3"/>
    <w:multiLevelType w:val="hybridMultilevel"/>
    <w:tmpl w:val="95B82DBC"/>
    <w:lvl w:ilvl="0" w:tplc="6CDCB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8B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45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4D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3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6D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0A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08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82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9763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>
    <w:abstractNumId w:val="25"/>
  </w:num>
  <w:num w:numId="2">
    <w:abstractNumId w:val="7"/>
  </w:num>
  <w:num w:numId="3">
    <w:abstractNumId w:val="19"/>
  </w:num>
  <w:num w:numId="4">
    <w:abstractNumId w:val="34"/>
  </w:num>
  <w:num w:numId="5">
    <w:abstractNumId w:val="5"/>
  </w:num>
  <w:num w:numId="6">
    <w:abstractNumId w:val="2"/>
  </w:num>
  <w:num w:numId="7">
    <w:abstractNumId w:val="12"/>
  </w:num>
  <w:num w:numId="8">
    <w:abstractNumId w:val="21"/>
  </w:num>
  <w:num w:numId="9">
    <w:abstractNumId w:val="30"/>
  </w:num>
  <w:num w:numId="10">
    <w:abstractNumId w:val="33"/>
  </w:num>
  <w:num w:numId="11">
    <w:abstractNumId w:val="27"/>
  </w:num>
  <w:num w:numId="12">
    <w:abstractNumId w:val="31"/>
  </w:num>
  <w:num w:numId="13">
    <w:abstractNumId w:val="8"/>
  </w:num>
  <w:num w:numId="14">
    <w:abstractNumId w:val="14"/>
  </w:num>
  <w:num w:numId="15">
    <w:abstractNumId w:val="11"/>
  </w:num>
  <w:num w:numId="16">
    <w:abstractNumId w:val="28"/>
  </w:num>
  <w:num w:numId="17">
    <w:abstractNumId w:val="29"/>
  </w:num>
  <w:num w:numId="18">
    <w:abstractNumId w:val="1"/>
  </w:num>
  <w:num w:numId="19">
    <w:abstractNumId w:val="4"/>
  </w:num>
  <w:num w:numId="20">
    <w:abstractNumId w:val="20"/>
  </w:num>
  <w:num w:numId="21">
    <w:abstractNumId w:val="3"/>
  </w:num>
  <w:num w:numId="22">
    <w:abstractNumId w:val="35"/>
  </w:num>
  <w:num w:numId="23">
    <w:abstractNumId w:val="6"/>
  </w:num>
  <w:num w:numId="24">
    <w:abstractNumId w:val="9"/>
  </w:num>
  <w:num w:numId="25">
    <w:abstractNumId w:val="22"/>
  </w:num>
  <w:num w:numId="26">
    <w:abstractNumId w:val="17"/>
  </w:num>
  <w:num w:numId="27">
    <w:abstractNumId w:val="13"/>
  </w:num>
  <w:num w:numId="28">
    <w:abstractNumId w:val="15"/>
  </w:num>
  <w:num w:numId="29">
    <w:abstractNumId w:val="36"/>
  </w:num>
  <w:num w:numId="30">
    <w:abstractNumId w:val="32"/>
  </w:num>
  <w:num w:numId="31">
    <w:abstractNumId w:val="18"/>
  </w:num>
  <w:num w:numId="32">
    <w:abstractNumId w:val="16"/>
  </w:num>
  <w:num w:numId="33">
    <w:abstractNumId w:val="24"/>
  </w:num>
  <w:num w:numId="34">
    <w:abstractNumId w:val="10"/>
  </w:num>
  <w:num w:numId="35">
    <w:abstractNumId w:val="26"/>
  </w:num>
  <w:num w:numId="36">
    <w:abstractNumId w:val="2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B0"/>
    <w:rsid w:val="00214514"/>
    <w:rsid w:val="003012B0"/>
    <w:rsid w:val="00444DB1"/>
    <w:rsid w:val="0063083E"/>
    <w:rsid w:val="00722A32"/>
    <w:rsid w:val="00C338F3"/>
    <w:rsid w:val="00E11398"/>
    <w:rsid w:val="00F4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DF4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E56"/>
    <w:pPr>
      <w:ind w:left="720"/>
      <w:contextualSpacing/>
    </w:pPr>
  </w:style>
  <w:style w:type="table" w:styleId="TableGrid">
    <w:name w:val="Table Grid"/>
    <w:basedOn w:val="TableNormal"/>
    <w:uiPriority w:val="59"/>
    <w:rsid w:val="000F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E56"/>
  </w:style>
  <w:style w:type="paragraph" w:styleId="Footer">
    <w:name w:val="footer"/>
    <w:basedOn w:val="Normal"/>
    <w:link w:val="Foot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E56"/>
  </w:style>
  <w:style w:type="character" w:styleId="PlaceholderText">
    <w:name w:val="Placeholder Text"/>
    <w:basedOn w:val="DefaultParagraphFont"/>
    <w:uiPriority w:val="99"/>
    <w:semiHidden/>
    <w:rsid w:val="000F4E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5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77953"/>
    <w:rPr>
      <w:rFonts w:asciiTheme="majorHAnsi" w:hAnsiTheme="majorHAnsi"/>
      <w:b/>
      <w:sz w:val="28"/>
    </w:rPr>
  </w:style>
  <w:style w:type="character" w:customStyle="1" w:styleId="Style2">
    <w:name w:val="Style2"/>
    <w:basedOn w:val="DefaultParagraphFont"/>
    <w:uiPriority w:val="1"/>
    <w:rsid w:val="009D5B4F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E56"/>
    <w:pPr>
      <w:ind w:left="720"/>
      <w:contextualSpacing/>
    </w:pPr>
  </w:style>
  <w:style w:type="table" w:styleId="TableGrid">
    <w:name w:val="Table Grid"/>
    <w:basedOn w:val="TableNormal"/>
    <w:uiPriority w:val="59"/>
    <w:rsid w:val="000F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E56"/>
  </w:style>
  <w:style w:type="paragraph" w:styleId="Footer">
    <w:name w:val="footer"/>
    <w:basedOn w:val="Normal"/>
    <w:link w:val="Foot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E56"/>
  </w:style>
  <w:style w:type="character" w:styleId="PlaceholderText">
    <w:name w:val="Placeholder Text"/>
    <w:basedOn w:val="DefaultParagraphFont"/>
    <w:uiPriority w:val="99"/>
    <w:semiHidden/>
    <w:rsid w:val="000F4E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5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77953"/>
    <w:rPr>
      <w:rFonts w:asciiTheme="majorHAnsi" w:hAnsiTheme="majorHAnsi"/>
      <w:b/>
      <w:sz w:val="28"/>
    </w:rPr>
  </w:style>
  <w:style w:type="character" w:customStyle="1" w:styleId="Style2">
    <w:name w:val="Style2"/>
    <w:basedOn w:val="DefaultParagraphFont"/>
    <w:uiPriority w:val="1"/>
    <w:rsid w:val="009D5B4F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A9029B0-3387-4FD3-BD99-ABD8EB979E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94CDB1A4F948344926C6A91BE9FF627" ma:contentTypeVersion="" ma:contentTypeDescription="PDMS Document Site Content Type" ma:contentTypeScope="" ma:versionID="69d4d2ba9fd429b7756a15d14cd61592">
  <xsd:schema xmlns:xsd="http://www.w3.org/2001/XMLSchema" xmlns:xs="http://www.w3.org/2001/XMLSchema" xmlns:p="http://schemas.microsoft.com/office/2006/metadata/properties" xmlns:ns2="CA9029B0-3387-4FD3-BD99-ABD8EB979E2D" targetNamespace="http://schemas.microsoft.com/office/2006/metadata/properties" ma:root="true" ma:fieldsID="7de05985f9a7846420074654137cdfe3" ns2:_="">
    <xsd:import namespace="CA9029B0-3387-4FD3-BD99-ABD8EB979E2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029B0-3387-4FD3-BD99-ABD8EB979E2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EF91A-A631-4C9A-92F9-99723284D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B5612-BFF8-4ABF-A22F-143E487F530C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A9029B0-3387-4FD3-BD99-ABD8EB979E2D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59FBA7-2C19-4C8A-BC52-F9A550E57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029B0-3387-4FD3-BD99-ABD8EB979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09B60A-22CA-46A5-87E1-89B50FF3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95D370C9.dotm</Template>
  <TotalTime>2</TotalTime>
  <Pages>8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Ministerial Submission</vt:lpstr>
    </vt:vector>
  </TitlesOfParts>
  <Company>Australian Government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Ministerial Submission</dc:title>
  <dc:creator>Kate Akers</dc:creator>
  <cp:lastModifiedBy>Tania Miniutti</cp:lastModifiedBy>
  <cp:revision>3</cp:revision>
  <cp:lastPrinted>2017-05-18T06:21:00Z</cp:lastPrinted>
  <dcterms:created xsi:type="dcterms:W3CDTF">2017-05-18T06:19:00Z</dcterms:created>
  <dcterms:modified xsi:type="dcterms:W3CDTF">2017-05-18T06:21:00Z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10 February 2017</vt:lpwstr>
  </property>
  <property fmtid="{D5CDD505-2E9C-101B-9397-08002B2CF9AE}" pid="4" name="ClearanceDueDate">
    <vt:lpwstr>09 February 2017</vt:lpwstr>
  </property>
  <property fmtid="{D5CDD505-2E9C-101B-9397-08002B2CF9AE}" pid="5" name="ContentTypeId">
    <vt:lpwstr>0x010100266966F133664895A6EE3632470D45F502003E99BAF732316B47B03199B8F8630595</vt:lpwstr>
  </property>
  <property fmtid="{D5CDD505-2E9C-101B-9397-08002B2CF9AE}" pid="6" name="Electorates">
    <vt:lpwstr> </vt:lpwstr>
  </property>
  <property fmtid="{D5CDD505-2E9C-101B-9397-08002B2CF9AE}" pid="7" name="GroupResponsible">
    <vt:lpwstr>Corporate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InitiatorAddressLine1">
    <vt:lpwstr/>
  </property>
  <property fmtid="{D5CDD505-2E9C-101B-9397-08002B2CF9AE}" pid="11" name="InitiatorAddressLine1And2">
    <vt:lpwstr/>
  </property>
  <property fmtid="{D5CDD505-2E9C-101B-9397-08002B2CF9AE}" pid="12" name="InitiatorAddressLine2">
    <vt:lpwstr/>
  </property>
  <property fmtid="{D5CDD505-2E9C-101B-9397-08002B2CF9AE}" pid="13" name="InitiatorContactName">
    <vt:lpwstr/>
  </property>
  <property fmtid="{D5CDD505-2E9C-101B-9397-08002B2CF9AE}" pid="14" name="InitiatorContactPosition">
    <vt:lpwstr/>
  </property>
  <property fmtid="{D5CDD505-2E9C-101B-9397-08002B2CF9AE}" pid="15" name="InitiatorCountry">
    <vt:lpwstr/>
  </property>
  <property fmtid="{D5CDD505-2E9C-101B-9397-08002B2CF9AE}" pid="16" name="InitiatorEmail">
    <vt:lpwstr/>
  </property>
  <property fmtid="{D5CDD505-2E9C-101B-9397-08002B2CF9AE}" pid="17" name="InitiatorFax">
    <vt:lpwstr/>
  </property>
  <property fmtid="{D5CDD505-2E9C-101B-9397-08002B2CF9AE}" pid="18" name="InitiatorFirstName">
    <vt:lpwstr/>
  </property>
  <property fmtid="{D5CDD505-2E9C-101B-9397-08002B2CF9AE}" pid="19" name="InitiatorFormalTitle">
    <vt:lpwstr/>
  </property>
  <property fmtid="{D5CDD505-2E9C-101B-9397-08002B2CF9AE}" pid="20" name="InitiatorFullName">
    <vt:lpwstr/>
  </property>
  <property fmtid="{D5CDD505-2E9C-101B-9397-08002B2CF9AE}" pid="21" name="InitiatorLastName">
    <vt:lpwstr/>
  </property>
  <property fmtid="{D5CDD505-2E9C-101B-9397-08002B2CF9AE}" pid="22" name="InitiatorMobile">
    <vt:lpwstr/>
  </property>
  <property fmtid="{D5CDD505-2E9C-101B-9397-08002B2CF9AE}" pid="23" name="InitiatorMPElectorate">
    <vt:lpwstr/>
  </property>
  <property fmtid="{D5CDD505-2E9C-101B-9397-08002B2CF9AE}" pid="24" name="InitiatorMPState">
    <vt:lpwstr/>
  </property>
  <property fmtid="{D5CDD505-2E9C-101B-9397-08002B2CF9AE}" pid="25" name="InitiatorName">
    <vt:lpwstr/>
  </property>
  <property fmtid="{D5CDD505-2E9C-101B-9397-08002B2CF9AE}" pid="26" name="InitiatorOnBehalfVia">
    <vt:lpwstr/>
  </property>
  <property fmtid="{D5CDD505-2E9C-101B-9397-08002B2CF9AE}" pid="27" name="InitiatorOrganisation">
    <vt:lpwstr/>
  </property>
  <property fmtid="{D5CDD505-2E9C-101B-9397-08002B2CF9AE}" pid="28" name="InitiatorOrganisationContactInformation">
    <vt:lpwstr/>
  </property>
  <property fmtid="{D5CDD505-2E9C-101B-9397-08002B2CF9AE}" pid="29" name="InitiatorOrganisationType">
    <vt:lpwstr/>
  </property>
  <property fmtid="{D5CDD505-2E9C-101B-9397-08002B2CF9AE}" pid="30" name="InitiatorOrganisationWebsite">
    <vt:lpwstr/>
  </property>
  <property fmtid="{D5CDD505-2E9C-101B-9397-08002B2CF9AE}" pid="31" name="InitiatorParliamentaryTitle">
    <vt:lpwstr/>
  </property>
  <property fmtid="{D5CDD505-2E9C-101B-9397-08002B2CF9AE}" pid="32" name="InitiatorPhone">
    <vt:lpwstr/>
  </property>
  <property fmtid="{D5CDD505-2E9C-101B-9397-08002B2CF9AE}" pid="33" name="InitiatorPostCode">
    <vt:lpwstr/>
  </property>
  <property fmtid="{D5CDD505-2E9C-101B-9397-08002B2CF9AE}" pid="34" name="InitiatorPostNominal">
    <vt:lpwstr/>
  </property>
  <property fmtid="{D5CDD505-2E9C-101B-9397-08002B2CF9AE}" pid="35" name="InitiatorState">
    <vt:lpwstr/>
  </property>
  <property fmtid="{D5CDD505-2E9C-101B-9397-08002B2CF9AE}" pid="36" name="InitiatorSuburbOrCity">
    <vt:lpwstr/>
  </property>
  <property fmtid="{D5CDD505-2E9C-101B-9397-08002B2CF9AE}" pid="37" name="InitiatorSuburbStatePostcode">
    <vt:lpwstr/>
  </property>
  <property fmtid="{D5CDD505-2E9C-101B-9397-08002B2CF9AE}" pid="38" name="InitiatorTitle">
    <vt:lpwstr/>
  </property>
  <property fmtid="{D5CDD505-2E9C-101B-9397-08002B2CF9AE}" pid="39" name="InitiatorTitledFullName">
    <vt:lpwstr/>
  </property>
  <property fmtid="{D5CDD505-2E9C-101B-9397-08002B2CF9AE}" pid="40" name="LastClearingOfficer">
    <vt:lpwstr>Trish Bergin</vt:lpwstr>
  </property>
  <property fmtid="{D5CDD505-2E9C-101B-9397-08002B2CF9AE}" pid="41" name="Ministers">
    <vt:lpwstr>Simon Birmingham</vt:lpwstr>
  </property>
  <property fmtid="{D5CDD505-2E9C-101B-9397-08002B2CF9AE}" pid="42" name="PdrId">
    <vt:lpwstr>MS17-000121</vt:lpwstr>
  </property>
  <property fmtid="{D5CDD505-2E9C-101B-9397-08002B2CF9AE}" pid="43" name="Principal">
    <vt:lpwstr>Minister Birmingham</vt:lpwstr>
  </property>
  <property fmtid="{D5CDD505-2E9C-101B-9397-08002B2CF9AE}" pid="44" name="ReasonForSensitivity">
    <vt:lpwstr/>
  </property>
  <property fmtid="{D5CDD505-2E9C-101B-9397-08002B2CF9AE}" pid="45" name="RegisteredDate">
    <vt:lpwstr>25 January 2017</vt:lpwstr>
  </property>
  <property fmtid="{D5CDD505-2E9C-101B-9397-08002B2CF9AE}" pid="46" name="RequestedAction">
    <vt:lpwstr>Approval</vt:lpwstr>
  </property>
  <property fmtid="{D5CDD505-2E9C-101B-9397-08002B2CF9AE}" pid="47" name="ResponsibleMinister">
    <vt:lpwstr>Simon Birmingham</vt:lpwstr>
  </property>
  <property fmtid="{D5CDD505-2E9C-101B-9397-08002B2CF9AE}" pid="48" name="SecurityClassification">
    <vt:lpwstr>For Official Use Only (FOUO)  </vt:lpwstr>
  </property>
  <property fmtid="{D5CDD505-2E9C-101B-9397-08002B2CF9AE}" pid="49" name="Subject">
    <vt:lpwstr>Senate Order 15 - Departmental and agency appointments and vacancies (27 September 2016 - 6 February 2017)</vt:lpwstr>
  </property>
  <property fmtid="{D5CDD505-2E9C-101B-9397-08002B2CF9AE}" pid="50" name="TaskSeqNo">
    <vt:lpwstr>0</vt:lpwstr>
  </property>
  <property fmtid="{D5CDD505-2E9C-101B-9397-08002B2CF9AE}" pid="51" name="TemplateSubType">
    <vt:lpwstr>Standard Brief with Letter</vt:lpwstr>
  </property>
  <property fmtid="{D5CDD505-2E9C-101B-9397-08002B2CF9AE}" pid="52" name="TemplateType">
    <vt:lpwstr>Information Submission</vt:lpwstr>
  </property>
  <property fmtid="{D5CDD505-2E9C-101B-9397-08002B2CF9AE}" pid="53" name="TrustedGroups">
    <vt:lpwstr>Parliamentary Coordinator MS, DLO, Ministerial Staff - Coalition 2013, Business Administrator, Limited Distribution MS</vt:lpwstr>
  </property>
</Properties>
</file>