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2C" w:rsidRPr="00A8492C" w:rsidRDefault="00A8492C" w:rsidP="00A8492C">
      <w:pPr>
        <w:widowControl w:val="0"/>
        <w:spacing w:before="6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bookmarkStart w:id="0" w:name="_GoBack"/>
      <w:bookmarkEnd w:id="0"/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Grant</w:t>
      </w:r>
      <w:r w:rsidRPr="00A8492C"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Guidelines</w:t>
      </w:r>
      <w:r w:rsidRPr="00A8492C"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baseline</w:t>
      </w:r>
      <w:r w:rsidRPr="00A8492C"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payments</w:t>
      </w:r>
      <w:r w:rsidRPr="00A8492C"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Curriculum,</w:t>
      </w:r>
      <w:r w:rsidRPr="00A8492C"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Assessment</w:t>
      </w:r>
      <w:r w:rsidRPr="00A8492C"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w w:val="104"/>
          <w:sz w:val="23"/>
          <w:szCs w:val="23"/>
          <w:lang w:val="en-US"/>
        </w:rPr>
        <w:t>Reporting</w:t>
      </w:r>
    </w:p>
    <w:p w:rsidR="00A8492C" w:rsidRPr="00A8492C" w:rsidRDefault="00A8492C" w:rsidP="00A8492C">
      <w:pPr>
        <w:widowControl w:val="0"/>
        <w:spacing w:before="52" w:after="0" w:line="465" w:lineRule="auto"/>
        <w:ind w:right="4058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Authority</w:t>
      </w:r>
      <w:r w:rsidRPr="00A8492C"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w w:val="104"/>
          <w:sz w:val="23"/>
          <w:szCs w:val="23"/>
          <w:lang w:val="en-US"/>
        </w:rPr>
        <w:t xml:space="preserve">(ACARA) </w:t>
      </w:r>
      <w:r w:rsidRPr="00A8492C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lang w:val="en-US"/>
        </w:rPr>
        <w:t>Overview</w:t>
      </w:r>
    </w:p>
    <w:p w:rsidR="00A8492C" w:rsidRPr="00A8492C" w:rsidRDefault="00A8492C" w:rsidP="00A8492C">
      <w:pPr>
        <w:widowControl w:val="0"/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was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established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i/>
          <w:spacing w:val="3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Curriculum,</w:t>
      </w:r>
      <w:r w:rsidRPr="00A8492C">
        <w:rPr>
          <w:rFonts w:ascii="Times New Roman" w:eastAsia="Times New Roman" w:hAnsi="Times New Roman" w:cs="Times New Roman"/>
          <w:i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Assessment</w:t>
      </w:r>
      <w:r w:rsidRPr="00A8492C">
        <w:rPr>
          <w:rFonts w:ascii="Times New Roman" w:eastAsia="Times New Roman" w:hAnsi="Times New Roman" w:cs="Times New Roman"/>
          <w:i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i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Reporting</w:t>
      </w:r>
      <w:r w:rsidRPr="00A8492C">
        <w:rPr>
          <w:rFonts w:ascii="Times New Roman" w:eastAsia="Times New Roman" w:hAnsi="Times New Roman" w:cs="Times New Roman"/>
          <w:i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Authority</w:t>
      </w:r>
      <w:r w:rsidRPr="00A8492C">
        <w:rPr>
          <w:rFonts w:ascii="Times New Roman" w:eastAsia="Times New Roman" w:hAnsi="Times New Roman" w:cs="Times New Roman"/>
          <w:i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Act</w:t>
      </w:r>
      <w:r w:rsidRPr="00A8492C">
        <w:rPr>
          <w:rFonts w:ascii="Times New Roman" w:eastAsia="Times New Roman" w:hAnsi="Times New Roman" w:cs="Times New Roman"/>
          <w:i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w w:val="104"/>
          <w:sz w:val="23"/>
          <w:szCs w:val="23"/>
          <w:lang w:val="en-US"/>
        </w:rPr>
        <w:t>2008</w:t>
      </w:r>
    </w:p>
    <w:p w:rsidR="00A8492C" w:rsidRPr="00A8492C" w:rsidRDefault="00A8492C" w:rsidP="00A8492C">
      <w:pPr>
        <w:widowControl w:val="0"/>
        <w:spacing w:before="42" w:after="0" w:line="287" w:lineRule="auto"/>
        <w:ind w:right="483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(ACARA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Act).</w:t>
      </w:r>
      <w:proofErr w:type="gramEnd"/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Its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role</w:t>
      </w:r>
      <w:r w:rsidRPr="00A8492C">
        <w:rPr>
          <w:rFonts w:ascii="Times New Roman" w:eastAsia="Times New Roman" w:hAnsi="Times New Roman" w:cs="Times New Roman"/>
          <w:spacing w:val="-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support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all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governments</w:t>
      </w:r>
      <w:r w:rsidRPr="00A8492C">
        <w:rPr>
          <w:rFonts w:ascii="Times New Roman" w:eastAsia="Times New Roman" w:hAnsi="Times New Roman" w:cs="Times New Roman"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deliver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Curriculum,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national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assessment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programs,</w:t>
      </w:r>
      <w:r w:rsidRPr="00A8492C">
        <w:rPr>
          <w:rFonts w:ascii="Times New Roman" w:eastAsia="Times New Roman" w:hAnsi="Times New Roman" w:cs="Times New Roman"/>
          <w:spacing w:val="-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manage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collection,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quality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assurance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reporting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school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information</w:t>
      </w:r>
      <w:r w:rsidRPr="00A8492C">
        <w:rPr>
          <w:rFonts w:ascii="Times New Roman" w:eastAsia="Times New Roman" w:hAnsi="Times New Roman" w:cs="Times New Roman"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all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governments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people.</w:t>
      </w:r>
    </w:p>
    <w:p w:rsidR="00A8492C" w:rsidRPr="00A8492C" w:rsidRDefault="00A8492C" w:rsidP="00A8492C">
      <w:pPr>
        <w:widowControl w:val="0"/>
        <w:spacing w:before="4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p w:rsidR="00A8492C" w:rsidRPr="00A8492C" w:rsidRDefault="00A8492C" w:rsidP="00A8492C">
      <w:pPr>
        <w:widowControl w:val="0"/>
        <w:spacing w:after="0" w:line="283" w:lineRule="auto"/>
        <w:ind w:right="44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Public</w:t>
      </w:r>
      <w:r w:rsidRPr="00A8492C">
        <w:rPr>
          <w:rFonts w:ascii="Times New Roman" w:eastAsia="Times New Roman" w:hAnsi="Times New Roman" w:cs="Times New Roman"/>
          <w:i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Governance,</w:t>
      </w:r>
      <w:r w:rsidRPr="00A8492C">
        <w:rPr>
          <w:rFonts w:ascii="Times New Roman" w:eastAsia="Times New Roman" w:hAnsi="Times New Roman" w:cs="Times New Roman"/>
          <w:i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Performance</w:t>
      </w:r>
      <w:r w:rsidRPr="00A8492C">
        <w:rPr>
          <w:rFonts w:ascii="Times New Roman" w:eastAsia="Times New Roman" w:hAnsi="Times New Roman" w:cs="Times New Roman"/>
          <w:i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i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Accountability</w:t>
      </w:r>
      <w:r w:rsidRPr="00A8492C">
        <w:rPr>
          <w:rFonts w:ascii="Times New Roman" w:eastAsia="Times New Roman" w:hAnsi="Times New Roman" w:cs="Times New Roman"/>
          <w:i/>
          <w:spacing w:val="4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Act</w:t>
      </w:r>
      <w:r w:rsidRPr="00A8492C">
        <w:rPr>
          <w:rFonts w:ascii="Times New Roman" w:eastAsia="Times New Roman" w:hAnsi="Times New Roman" w:cs="Times New Roman"/>
          <w:i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2013</w:t>
      </w:r>
      <w:r w:rsidRPr="00A8492C">
        <w:rPr>
          <w:rFonts w:ascii="Times New Roman" w:eastAsia="Times New Roman" w:hAnsi="Times New Roman" w:cs="Times New Roman"/>
          <w:i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PGPA</w:t>
      </w:r>
      <w:proofErr w:type="spellEnd"/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Act)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superseded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6"/>
          <w:sz w:val="23"/>
          <w:szCs w:val="23"/>
          <w:lang w:val="en-US"/>
        </w:rPr>
        <w:t xml:space="preserve">the </w:t>
      </w:r>
      <w:proofErr w:type="gramStart"/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 xml:space="preserve">Commonwealth </w:t>
      </w:r>
      <w:r w:rsidRPr="00A8492C">
        <w:rPr>
          <w:rFonts w:ascii="Times New Roman" w:eastAsia="Times New Roman" w:hAnsi="Times New Roman" w:cs="Times New Roman"/>
          <w:i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Authorities</w:t>
      </w:r>
      <w:proofErr w:type="gramEnd"/>
      <w:r w:rsidRPr="00A8492C">
        <w:rPr>
          <w:rFonts w:ascii="Times New Roman" w:eastAsia="Times New Roman" w:hAnsi="Times New Roman" w:cs="Times New Roman"/>
          <w:i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i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Companies</w:t>
      </w:r>
      <w:r w:rsidRPr="00A8492C">
        <w:rPr>
          <w:rFonts w:ascii="Times New Roman" w:eastAsia="Times New Roman" w:hAnsi="Times New Roman" w:cs="Times New Roman"/>
          <w:i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Act</w:t>
      </w:r>
      <w:r w:rsidRPr="00A8492C">
        <w:rPr>
          <w:rFonts w:ascii="Times New Roman" w:eastAsia="Times New Roman" w:hAnsi="Times New Roman" w:cs="Times New Roman"/>
          <w:i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1997</w:t>
      </w:r>
      <w:r w:rsidRPr="00A8492C">
        <w:rPr>
          <w:rFonts w:ascii="Times New Roman" w:eastAsia="Times New Roman" w:hAnsi="Times New Roman" w:cs="Times New Roman"/>
          <w:i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(CAC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Act)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which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has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changed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funding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arrangements</w:t>
      </w:r>
      <w:r w:rsidRPr="00A8492C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bodies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previously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subject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CAC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Act,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including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ACARA.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now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subject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to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PG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>P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proofErr w:type="spellEnd"/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Act.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Baseline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payments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paid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from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Commonwealth</w:t>
      </w:r>
      <w:r w:rsidRPr="00A8492C">
        <w:rPr>
          <w:rFonts w:ascii="Times New Roman" w:eastAsia="Times New Roman" w:hAnsi="Times New Roman" w:cs="Times New Roman"/>
          <w:spacing w:val="4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the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purposes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pacing w:val="5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functions.</w:t>
      </w:r>
    </w:p>
    <w:p w:rsidR="00A8492C" w:rsidRPr="00A8492C" w:rsidRDefault="00A8492C" w:rsidP="00A8492C">
      <w:pPr>
        <w:widowControl w:val="0"/>
        <w:spacing w:before="7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w w:val="103"/>
          <w:sz w:val="23"/>
          <w:szCs w:val="23"/>
          <w:lang w:val="en-US"/>
        </w:rPr>
        <w:t>Objectives</w:t>
      </w:r>
    </w:p>
    <w:p w:rsidR="00A8492C" w:rsidRPr="00A8492C" w:rsidRDefault="00A8492C" w:rsidP="00A8492C">
      <w:pPr>
        <w:widowControl w:val="0"/>
        <w:spacing w:before="4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Act,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at</w:t>
      </w:r>
      <w:r w:rsidRPr="00A8492C">
        <w:rPr>
          <w:rFonts w:ascii="Times New Roman" w:eastAsia="Times New Roman" w:hAnsi="Times New Roman" w:cs="Times New Roman"/>
          <w:spacing w:val="-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section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6,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sets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out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pacing w:val="5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functions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including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>to:</w:t>
      </w:r>
    </w:p>
    <w:p w:rsidR="00A8492C" w:rsidRPr="00A8492C" w:rsidRDefault="00A8492C" w:rsidP="00A8492C">
      <w:pPr>
        <w:widowControl w:val="0"/>
        <w:tabs>
          <w:tab w:val="left" w:pos="840"/>
        </w:tabs>
        <w:spacing w:before="66" w:after="0" w:line="282" w:lineRule="auto"/>
        <w:ind w:right="579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Develop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administer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national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curriculum,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including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content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curriculum</w:t>
      </w:r>
      <w:r w:rsidRPr="00A8492C">
        <w:rPr>
          <w:rFonts w:ascii="Times New Roman" w:eastAsia="Times New Roman" w:hAnsi="Times New Roman" w:cs="Times New Roman"/>
          <w:spacing w:val="4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 xml:space="preserve">and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achievement</w:t>
      </w:r>
      <w:r w:rsidRPr="00A8492C">
        <w:rPr>
          <w:rFonts w:ascii="Times New Roman" w:eastAsia="Times New Roman" w:hAnsi="Times New Roman" w:cs="Times New Roman"/>
          <w:spacing w:val="4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standards,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subjects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specified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Charter</w:t>
      </w:r>
    </w:p>
    <w:p w:rsidR="00A8492C" w:rsidRPr="00A8492C" w:rsidRDefault="00A8492C" w:rsidP="00A8492C">
      <w:pPr>
        <w:widowControl w:val="0"/>
        <w:tabs>
          <w:tab w:val="left" w:pos="840"/>
        </w:tabs>
        <w:spacing w:before="21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Develop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administer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national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assessments</w:t>
      </w:r>
    </w:p>
    <w:p w:rsidR="00A8492C" w:rsidRPr="00A8492C" w:rsidRDefault="00A8492C" w:rsidP="00A8492C">
      <w:pPr>
        <w:widowControl w:val="0"/>
        <w:tabs>
          <w:tab w:val="left" w:pos="840"/>
        </w:tabs>
        <w:spacing w:before="61" w:after="0" w:line="282" w:lineRule="auto"/>
        <w:ind w:right="846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Collect,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manage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analyse</w:t>
      </w:r>
      <w:proofErr w:type="spellEnd"/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student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assessment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data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other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data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relating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schools</w:t>
      </w:r>
      <w:r w:rsidRPr="00A8492C">
        <w:rPr>
          <w:rFonts w:ascii="Times New Roman" w:eastAsia="Times New Roman" w:hAnsi="Times New Roman" w:cs="Times New Roman"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and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comparative</w:t>
      </w:r>
      <w:r w:rsidRPr="00A8492C">
        <w:rPr>
          <w:rFonts w:ascii="Times New Roman" w:eastAsia="Times New Roman" w:hAnsi="Times New Roman" w:cs="Times New Roman"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performance</w:t>
      </w:r>
    </w:p>
    <w:p w:rsidR="00A8492C" w:rsidRPr="00A8492C" w:rsidRDefault="00A8492C" w:rsidP="00A8492C">
      <w:pPr>
        <w:widowControl w:val="0"/>
        <w:tabs>
          <w:tab w:val="left" w:pos="820"/>
        </w:tabs>
        <w:spacing w:before="21" w:after="0" w:line="278" w:lineRule="auto"/>
        <w:ind w:right="271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Facilitate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information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sharing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arrangements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between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bodies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relation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7"/>
          <w:sz w:val="23"/>
          <w:szCs w:val="23"/>
          <w:lang w:val="en-US"/>
        </w:rPr>
        <w:t xml:space="preserve">to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collection,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management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analysis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data</w:t>
      </w:r>
    </w:p>
    <w:p w:rsidR="00A8492C" w:rsidRPr="00A8492C" w:rsidRDefault="00A8492C" w:rsidP="00A8492C">
      <w:pPr>
        <w:widowControl w:val="0"/>
        <w:tabs>
          <w:tab w:val="left" w:pos="820"/>
        </w:tabs>
        <w:spacing w:before="25" w:after="0" w:line="282" w:lineRule="auto"/>
        <w:ind w:right="447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Publish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information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relating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education,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including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information</w:t>
      </w:r>
      <w:r w:rsidRPr="00A8492C">
        <w:rPr>
          <w:rFonts w:ascii="Times New Roman" w:eastAsia="Times New Roman" w:hAnsi="Times New Roman" w:cs="Times New Roman"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relating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comparative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1"/>
          <w:sz w:val="23"/>
          <w:szCs w:val="23"/>
          <w:lang w:val="en-US"/>
        </w:rPr>
        <w:t>performance</w:t>
      </w:r>
    </w:p>
    <w:p w:rsidR="00A8492C" w:rsidRPr="00A8492C" w:rsidRDefault="00A8492C" w:rsidP="00A8492C">
      <w:pPr>
        <w:widowControl w:val="0"/>
        <w:tabs>
          <w:tab w:val="left" w:pos="840"/>
        </w:tabs>
        <w:spacing w:before="21" w:after="0" w:line="287" w:lineRule="auto"/>
        <w:ind w:right="734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Provide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school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curriculum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resource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services,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educational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research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services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other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related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services</w:t>
      </w:r>
    </w:p>
    <w:p w:rsidR="00A8492C" w:rsidRPr="00A8492C" w:rsidRDefault="00A8492C" w:rsidP="00A8492C">
      <w:pPr>
        <w:widowControl w:val="0"/>
        <w:tabs>
          <w:tab w:val="left" w:pos="82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w w:val="153"/>
          <w:sz w:val="23"/>
          <w:szCs w:val="23"/>
          <w:lang w:val="en-US"/>
        </w:rPr>
        <w:t>•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Provide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information,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resources,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support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guidance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teaching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profession</w:t>
      </w:r>
    </w:p>
    <w:p w:rsidR="00A8492C" w:rsidRPr="00A8492C" w:rsidRDefault="00A8492C" w:rsidP="00A8492C">
      <w:pPr>
        <w:widowControl w:val="0"/>
        <w:spacing w:before="8" w:after="0" w:line="500" w:lineRule="atLeast"/>
        <w:ind w:right="377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provided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-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purposes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fulfilling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legislative</w:t>
      </w:r>
      <w:proofErr w:type="gramEnd"/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functions. </w:t>
      </w:r>
      <w:proofErr w:type="spellStart"/>
      <w:r w:rsidRPr="00A8492C">
        <w:rPr>
          <w:rFonts w:ascii="Times New Roman" w:eastAsia="Times New Roman" w:hAnsi="Times New Roman" w:cs="Times New Roman"/>
          <w:w w:val="107"/>
          <w:sz w:val="23"/>
          <w:szCs w:val="23"/>
          <w:lang w:val="en-US"/>
        </w:rPr>
        <w:t>ACARA'</w:t>
      </w:r>
      <w:r w:rsidRPr="00A8492C">
        <w:rPr>
          <w:rFonts w:ascii="Times New Roman" w:eastAsia="Times New Roman" w:hAnsi="Times New Roman" w:cs="Times New Roman"/>
          <w:w w:val="108"/>
          <w:sz w:val="23"/>
          <w:szCs w:val="23"/>
          <w:lang w:val="en-US"/>
        </w:rPr>
        <w:t>s</w:t>
      </w:r>
      <w:proofErr w:type="spellEnd"/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Charter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outlines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priorities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each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these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functions.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Charter</w:t>
      </w:r>
      <w:proofErr w:type="gramEnd"/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revised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>from</w:t>
      </w:r>
    </w:p>
    <w:p w:rsidR="00A8492C" w:rsidRPr="00A8492C" w:rsidRDefault="00A8492C" w:rsidP="00A8492C">
      <w:pPr>
        <w:widowControl w:val="0"/>
        <w:spacing w:before="52" w:after="0" w:line="281" w:lineRule="auto"/>
        <w:ind w:right="94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time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time,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approved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"Ministerial</w:t>
      </w:r>
      <w:r w:rsidRPr="00A8492C">
        <w:rPr>
          <w:rFonts w:ascii="Times New Roman" w:eastAsia="Times New Roman" w:hAnsi="Times New Roman" w:cs="Times New Roman"/>
          <w:spacing w:val="4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Council"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pursuant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Act,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which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practical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terms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means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Council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Governments</w:t>
      </w:r>
      <w:r w:rsidRPr="00A8492C">
        <w:rPr>
          <w:rFonts w:ascii="Times New Roman" w:eastAsia="Times New Roman" w:hAnsi="Times New Roman" w:cs="Times New Roman"/>
          <w:spacing w:val="4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COAG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)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Council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(which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consists</w:t>
      </w:r>
      <w:r w:rsidRPr="00A8492C">
        <w:rPr>
          <w:rFonts w:ascii="Times New Roman" w:eastAsia="Times New Roman" w:hAnsi="Times New Roman" w:cs="Times New Roman"/>
          <w:spacing w:val="4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the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Commonwealth</w:t>
      </w:r>
      <w:r w:rsidRPr="00A8492C">
        <w:rPr>
          <w:rFonts w:ascii="Times New Roman" w:eastAsia="Times New Roman" w:hAnsi="Times New Roman" w:cs="Times New Roman"/>
          <w:spacing w:val="4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all</w:t>
      </w:r>
      <w:r w:rsidRPr="00A8492C">
        <w:rPr>
          <w:rFonts w:ascii="Times New Roman" w:eastAsia="Times New Roman" w:hAnsi="Times New Roman" w:cs="Times New Roman"/>
          <w:spacing w:val="-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state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territory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ministers)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(Education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Council).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w w:val="108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pacing w:val="-3"/>
          <w:w w:val="10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Charter</w:t>
      </w:r>
      <w:r w:rsidRPr="00A8492C">
        <w:rPr>
          <w:rFonts w:ascii="Times New Roman" w:eastAsia="Times New Roman" w:hAnsi="Times New Roman" w:cs="Times New Roman"/>
          <w:spacing w:val="3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6"/>
          <w:sz w:val="23"/>
          <w:szCs w:val="23"/>
          <w:lang w:val="en-US"/>
        </w:rPr>
        <w:t xml:space="preserve">is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published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on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pacing w:val="5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website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at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hyperlink r:id="rId7">
        <w:r w:rsidRPr="00A8492C">
          <w:rPr>
            <w:rFonts w:ascii="Times New Roman" w:eastAsia="Times New Roman" w:hAnsi="Times New Roman" w:cs="Times New Roman"/>
            <w:w w:val="103"/>
            <w:sz w:val="23"/>
            <w:szCs w:val="23"/>
            <w:lang w:val="en-US"/>
          </w:rPr>
          <w:t>www.acara.edu.au.</w:t>
        </w:r>
      </w:hyperlink>
    </w:p>
    <w:p w:rsidR="00A8492C" w:rsidRPr="00A8492C" w:rsidRDefault="00A8492C" w:rsidP="00A8492C">
      <w:pPr>
        <w:widowControl w:val="0"/>
        <w:spacing w:before="10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p w:rsidR="00A8492C" w:rsidRPr="00A8492C" w:rsidRDefault="00A8492C" w:rsidP="00A8492C">
      <w:pPr>
        <w:widowControl w:val="0"/>
        <w:spacing w:after="0" w:line="274" w:lineRule="auto"/>
        <w:ind w:right="908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Further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operational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objectives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outlined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four</w:t>
      </w:r>
      <w:proofErr w:type="gramEnd"/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year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work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plan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budget,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which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6"/>
          <w:sz w:val="23"/>
          <w:szCs w:val="23"/>
          <w:lang w:val="en-US"/>
        </w:rPr>
        <w:t xml:space="preserve">is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approved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Council.</w:t>
      </w:r>
    </w:p>
    <w:p w:rsidR="00A8492C" w:rsidRPr="00A8492C" w:rsidRDefault="00A8492C" w:rsidP="00A8492C">
      <w:pPr>
        <w:widowControl w:val="0"/>
        <w:spacing w:after="0"/>
        <w:rPr>
          <w:rFonts w:ascii="Calibri" w:eastAsia="Calibri" w:hAnsi="Calibri" w:cs="Times New Roman"/>
          <w:lang w:val="en-US"/>
        </w:rPr>
        <w:sectPr w:rsidR="00A8492C" w:rsidRPr="00A849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20" w:h="16480"/>
          <w:pgMar w:top="840" w:right="640" w:bottom="280" w:left="760" w:header="0" w:footer="0" w:gutter="0"/>
          <w:cols w:space="720"/>
        </w:sectPr>
      </w:pPr>
    </w:p>
    <w:p w:rsidR="00A8492C" w:rsidRPr="00A8492C" w:rsidRDefault="00A8492C" w:rsidP="00A8492C">
      <w:pPr>
        <w:widowControl w:val="0"/>
        <w:spacing w:before="6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lang w:val="en-US"/>
        </w:rPr>
        <w:lastRenderedPageBreak/>
        <w:t>Funding</w:t>
      </w:r>
    </w:p>
    <w:p w:rsidR="00A8492C" w:rsidRPr="00A8492C" w:rsidRDefault="00A8492C" w:rsidP="00A8492C">
      <w:pPr>
        <w:widowControl w:val="0"/>
        <w:spacing w:before="14" w:after="0" w:line="220" w:lineRule="exact"/>
        <w:rPr>
          <w:rFonts w:ascii="Calibri" w:eastAsia="Calibri" w:hAnsi="Calibri" w:cs="Times New Roman"/>
          <w:lang w:val="en-US"/>
        </w:rPr>
      </w:pPr>
    </w:p>
    <w:p w:rsidR="00A8492C" w:rsidRPr="00A8492C" w:rsidRDefault="00A8492C" w:rsidP="00A8492C">
      <w:pPr>
        <w:widowControl w:val="0"/>
        <w:spacing w:after="0" w:line="282" w:lineRule="auto"/>
        <w:ind w:right="62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Commonwealth</w:t>
      </w:r>
      <w:r w:rsidRPr="00A8492C">
        <w:rPr>
          <w:rFonts w:ascii="Times New Roman" w:eastAsia="Times New Roman" w:hAnsi="Times New Roman" w:cs="Times New Roman"/>
          <w:spacing w:val="4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payments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made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ongoing,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non-competitive</w:t>
      </w:r>
      <w:r w:rsidRPr="00A8492C">
        <w:rPr>
          <w:rFonts w:ascii="Times New Roman" w:eastAsia="Times New Roman" w:hAnsi="Times New Roman" w:cs="Times New Roman"/>
          <w:spacing w:val="4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grants.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These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grants</w:t>
      </w:r>
      <w:r w:rsidRPr="00A8492C">
        <w:rPr>
          <w:rFonts w:ascii="Times New Roman" w:eastAsia="Times New Roman" w:hAnsi="Times New Roman" w:cs="Times New Roman"/>
          <w:spacing w:val="3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represent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3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Government's</w:t>
      </w:r>
      <w:r w:rsidRPr="00A8492C">
        <w:rPr>
          <w:rFonts w:ascii="Times New Roman" w:eastAsia="Times New Roman" w:hAnsi="Times New Roman" w:cs="Times New Roman"/>
          <w:spacing w:val="5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50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per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cent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share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baseline</w:t>
      </w:r>
      <w:proofErr w:type="gramEnd"/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funding.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states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territories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collectively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remaining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50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per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cent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baseline</w:t>
      </w:r>
      <w:proofErr w:type="gramEnd"/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funding.</w:t>
      </w:r>
    </w:p>
    <w:p w:rsidR="00A8492C" w:rsidRPr="00A8492C" w:rsidRDefault="00A8492C" w:rsidP="00A8492C">
      <w:pPr>
        <w:widowControl w:val="0"/>
        <w:spacing w:before="3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8492C" w:rsidRPr="00A8492C" w:rsidRDefault="00A8492C" w:rsidP="00A8492C">
      <w:pPr>
        <w:widowControl w:val="0"/>
        <w:spacing w:after="0" w:line="284" w:lineRule="auto"/>
        <w:ind w:right="364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amount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pacing w:val="5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baseline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approved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on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Pr="00A8492C">
        <w:rPr>
          <w:rFonts w:ascii="Times New Roman" w:eastAsia="Times New Roman" w:hAnsi="Times New Roman" w:cs="Times New Roman"/>
          <w:spacing w:val="-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four-yearly</w:t>
      </w:r>
      <w:r w:rsidRPr="00A8492C">
        <w:rPr>
          <w:rFonts w:ascii="Times New Roman" w:eastAsia="Times New Roman" w:hAnsi="Times New Roman" w:cs="Times New Roman"/>
          <w:spacing w:val="4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basis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4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Council.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Following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Council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approval,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Department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Training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will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supply</w:t>
      </w:r>
      <w:r w:rsidRPr="00A8492C">
        <w:rPr>
          <w:rFonts w:ascii="Times New Roman" w:eastAsia="Times New Roman" w:hAnsi="Times New Roman" w:cs="Times New Roman"/>
          <w:spacing w:val="4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ACARA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with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agreement.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Funds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will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be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paid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bi-annually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following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receipt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6"/>
          <w:sz w:val="23"/>
          <w:szCs w:val="23"/>
          <w:lang w:val="en-US"/>
        </w:rPr>
        <w:t xml:space="preserve">correctly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rendered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invoice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due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department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September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March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each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1"/>
          <w:sz w:val="23"/>
          <w:szCs w:val="23"/>
          <w:lang w:val="en-US"/>
        </w:rPr>
        <w:t>year.</w:t>
      </w:r>
    </w:p>
    <w:p w:rsidR="00A8492C" w:rsidRPr="00A8492C" w:rsidRDefault="00A8492C" w:rsidP="00A8492C">
      <w:pPr>
        <w:widowControl w:val="0"/>
        <w:spacing w:before="7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p w:rsidR="00A8492C" w:rsidRPr="00A8492C" w:rsidRDefault="00A8492C" w:rsidP="00A8492C">
      <w:pPr>
        <w:widowControl w:val="0"/>
        <w:spacing w:after="0" w:line="284" w:lineRule="auto"/>
        <w:ind w:right="212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line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with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department's</w:t>
      </w:r>
      <w:r w:rsidRPr="00A8492C">
        <w:rPr>
          <w:rFonts w:ascii="Times New Roman" w:eastAsia="Times New Roman" w:hAnsi="Times New Roman" w:cs="Times New Roman"/>
          <w:spacing w:val="50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PGPA</w:t>
      </w:r>
      <w:proofErr w:type="spellEnd"/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Delegations,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approval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commit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relevant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money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(s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23(3))</w:t>
      </w:r>
      <w:r w:rsidRPr="00A8492C">
        <w:rPr>
          <w:rFonts w:ascii="Times New Roman" w:eastAsia="Times New Roman" w:hAnsi="Times New Roman" w:cs="Times New Roman"/>
          <w:spacing w:val="4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must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occur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at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Group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Manager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level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or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higher.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Given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value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agreement,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it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would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be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appropriate 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for</w:t>
      </w:r>
      <w:proofErr w:type="gramEnd"/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agreement</w:t>
      </w:r>
      <w:r w:rsidRPr="00A8492C">
        <w:rPr>
          <w:rFonts w:ascii="Times New Roman" w:eastAsia="Times New Roman" w:hAnsi="Times New Roman" w:cs="Times New Roman"/>
          <w:spacing w:val="3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-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also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be</w:t>
      </w:r>
      <w:r w:rsidRPr="00A8492C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signed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(s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23(1))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same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delegate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who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approved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15"/>
          <w:sz w:val="23"/>
          <w:szCs w:val="23"/>
          <w:lang w:val="en-US"/>
        </w:rPr>
        <w:t>expenditure</w:t>
      </w:r>
      <w:r w:rsidRPr="00A8492C">
        <w:rPr>
          <w:rFonts w:ascii="Times New Roman" w:eastAsia="Times New Roman" w:hAnsi="Times New Roman" w:cs="Times New Roman"/>
          <w:w w:val="116"/>
          <w:sz w:val="23"/>
          <w:szCs w:val="23"/>
          <w:lang w:val="en-US"/>
        </w:rPr>
        <w:t>-</w:t>
      </w:r>
      <w:r w:rsidRPr="00A8492C">
        <w:rPr>
          <w:rFonts w:ascii="Times New Roman" w:eastAsia="Times New Roman" w:hAnsi="Times New Roman" w:cs="Times New Roman"/>
          <w:spacing w:val="-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i.e.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signed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Group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Manager</w:t>
      </w:r>
      <w:r w:rsidRPr="00A8492C">
        <w:rPr>
          <w:rFonts w:ascii="Times New Roman" w:eastAsia="Times New Roman" w:hAnsi="Times New Roman" w:cs="Times New Roman"/>
          <w:spacing w:val="-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or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higher.</w:t>
      </w:r>
    </w:p>
    <w:p w:rsidR="00A8492C" w:rsidRPr="00A8492C" w:rsidRDefault="00A8492C" w:rsidP="00A8492C">
      <w:pPr>
        <w:widowControl w:val="0"/>
        <w:spacing w:before="6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8492C" w:rsidRPr="00A8492C" w:rsidRDefault="00A8492C" w:rsidP="00A8492C">
      <w:pPr>
        <w:widowControl w:val="0"/>
        <w:spacing w:after="0" w:line="282" w:lineRule="auto"/>
        <w:ind w:right="104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usual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term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payment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within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30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business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days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correctly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rendered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invoice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being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received 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proofErr w:type="gramEnd"/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the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department.</w:t>
      </w:r>
    </w:p>
    <w:p w:rsidR="00A8492C" w:rsidRPr="00A8492C" w:rsidRDefault="00A8492C" w:rsidP="00A8492C">
      <w:pPr>
        <w:widowControl w:val="0"/>
        <w:spacing w:before="8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p w:rsidR="00A8492C" w:rsidRPr="00A8492C" w:rsidRDefault="00A8492C" w:rsidP="00A8492C">
      <w:pPr>
        <w:widowControl w:val="0"/>
        <w:spacing w:after="0" w:line="284" w:lineRule="auto"/>
        <w:ind w:right="48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No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other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organisation</w:t>
      </w:r>
      <w:proofErr w:type="spellEnd"/>
      <w:r w:rsidRPr="00A8492C">
        <w:rPr>
          <w:rFonts w:ascii="Times New Roman" w:eastAsia="Times New Roman" w:hAnsi="Times New Roman" w:cs="Times New Roman"/>
          <w:spacing w:val="4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has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legislative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authority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unanimous</w:t>
      </w:r>
      <w:r w:rsidRPr="00A8492C">
        <w:rPr>
          <w:rFonts w:ascii="Times New Roman" w:eastAsia="Times New Roman" w:hAnsi="Times New Roman" w:cs="Times New Roman"/>
          <w:spacing w:val="4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support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all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Australian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governments</w:t>
      </w:r>
      <w:r w:rsidRPr="00A8492C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deliver the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national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educational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outcomes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curriculum,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assessment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reporting,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accordingly</w:t>
      </w:r>
      <w:r w:rsidRPr="00A8492C">
        <w:rPr>
          <w:rFonts w:ascii="Times New Roman" w:eastAsia="Times New Roman" w:hAnsi="Times New Roman" w:cs="Times New Roman"/>
          <w:spacing w:val="4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there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no</w:t>
      </w:r>
      <w:r w:rsidRPr="00A8492C">
        <w:rPr>
          <w:rFonts w:ascii="Times New Roman" w:eastAsia="Times New Roman" w:hAnsi="Times New Roman" w:cs="Times New Roman"/>
          <w:spacing w:val="-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competitive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grants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application</w:t>
      </w:r>
      <w:r w:rsidRPr="00A8492C">
        <w:rPr>
          <w:rFonts w:ascii="Times New Roman" w:eastAsia="Times New Roman" w:hAnsi="Times New Roman" w:cs="Times New Roman"/>
          <w:spacing w:val="3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process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</w:t>
      </w:r>
      <w:r w:rsidRPr="00A8492C">
        <w:rPr>
          <w:rFonts w:ascii="Times New Roman" w:eastAsia="Times New Roman" w:hAnsi="Times New Roman" w:cs="Times New Roman"/>
          <w:spacing w:val="3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given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ACARA.</w:t>
      </w:r>
    </w:p>
    <w:p w:rsidR="00A8492C" w:rsidRPr="00A8492C" w:rsidRDefault="00A8492C" w:rsidP="00A8492C">
      <w:pPr>
        <w:widowControl w:val="0"/>
        <w:spacing w:before="6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Grants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paid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conditional</w:t>
      </w:r>
      <w:r w:rsidRPr="00A8492C">
        <w:rPr>
          <w:rFonts w:ascii="Times New Roman" w:eastAsia="Times New Roman" w:hAnsi="Times New Roman" w:cs="Times New Roman"/>
          <w:spacing w:val="3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on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performing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its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functions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under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5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Act,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>the</w:t>
      </w:r>
    </w:p>
    <w:p w:rsidR="00A8492C" w:rsidRPr="00A8492C" w:rsidRDefault="00A8492C" w:rsidP="00A8492C">
      <w:pPr>
        <w:widowControl w:val="0"/>
        <w:spacing w:before="4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Charter,</w:t>
      </w:r>
      <w:proofErr w:type="gramEnd"/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four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year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work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plan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endorsed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>Council.</w:t>
      </w:r>
    </w:p>
    <w:p w:rsidR="00A8492C" w:rsidRPr="00A8492C" w:rsidRDefault="00A8492C" w:rsidP="00A8492C">
      <w:pPr>
        <w:widowControl w:val="0"/>
        <w:spacing w:before="8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Performance</w:t>
      </w:r>
      <w:r w:rsidRPr="00A8492C"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Evaluation</w:t>
      </w:r>
      <w:r w:rsidRPr="00A8492C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lang w:val="en-US"/>
        </w:rPr>
        <w:t>Measures</w:t>
      </w:r>
    </w:p>
    <w:p w:rsidR="00A8492C" w:rsidRPr="00A8492C" w:rsidRDefault="00A8492C" w:rsidP="00A8492C">
      <w:pPr>
        <w:widowControl w:val="0"/>
        <w:spacing w:before="19" w:after="0" w:line="220" w:lineRule="exact"/>
        <w:rPr>
          <w:rFonts w:ascii="Calibri" w:eastAsia="Calibri" w:hAnsi="Calibri" w:cs="Times New Roman"/>
          <w:lang w:val="en-US"/>
        </w:rPr>
      </w:pPr>
    </w:p>
    <w:p w:rsidR="00A8492C" w:rsidRPr="00A8492C" w:rsidRDefault="00A8492C" w:rsidP="00A8492C">
      <w:pPr>
        <w:widowControl w:val="0"/>
        <w:spacing w:after="0" w:line="283" w:lineRule="auto"/>
        <w:ind w:right="59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reports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annually,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Senior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Officials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Committee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AESOC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),</w:t>
      </w:r>
      <w:r w:rsidRPr="00A8492C">
        <w:rPr>
          <w:rFonts w:ascii="Times New Roman" w:eastAsia="Times New Roman" w:hAnsi="Times New Roman" w:cs="Times New Roman"/>
          <w:spacing w:val="3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its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progress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against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its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four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year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work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plan.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also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provides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annual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report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submission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Australian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Parliament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participates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Senate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Estimates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processes.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financial</w:t>
      </w:r>
      <w:proofErr w:type="gramEnd"/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statements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audited</w:t>
      </w:r>
      <w:r w:rsidRPr="00A8492C">
        <w:rPr>
          <w:rFonts w:ascii="Times New Roman" w:eastAsia="Times New Roman" w:hAnsi="Times New Roman" w:cs="Times New Roman"/>
          <w:spacing w:val="3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on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an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annual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basis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National</w:t>
      </w:r>
      <w:r w:rsidRPr="00A8492C">
        <w:rPr>
          <w:rFonts w:ascii="Times New Roman" w:eastAsia="Times New Roman" w:hAnsi="Times New Roman" w:cs="Times New Roman"/>
          <w:spacing w:val="3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Audit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Office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ANAO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),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published</w:t>
      </w:r>
      <w:r w:rsidRPr="00A8492C">
        <w:rPr>
          <w:rFonts w:ascii="Times New Roman" w:eastAsia="Times New Roman" w:hAnsi="Times New Roman" w:cs="Times New Roman"/>
          <w:spacing w:val="3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w w:val="109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annual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report.</w:t>
      </w:r>
    </w:p>
    <w:p w:rsidR="00A8492C" w:rsidRPr="00A8492C" w:rsidRDefault="00A8492C" w:rsidP="00A8492C">
      <w:pPr>
        <w:widowControl w:val="0"/>
        <w:spacing w:before="7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Governance</w:t>
      </w:r>
      <w:r w:rsidRPr="00A8492C">
        <w:rPr>
          <w:rFonts w:ascii="Times New Roman" w:eastAsia="Times New Roman" w:hAnsi="Times New Roman" w:cs="Times New Roman"/>
          <w:b/>
          <w:bCs/>
          <w:spacing w:val="4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en-US"/>
        </w:rPr>
        <w:t>Arrangements</w:t>
      </w:r>
    </w:p>
    <w:p w:rsidR="00A8492C" w:rsidRPr="00A8492C" w:rsidRDefault="00A8492C" w:rsidP="00A8492C">
      <w:pPr>
        <w:widowControl w:val="0"/>
        <w:spacing w:before="4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8492C" w:rsidRPr="00A8492C" w:rsidRDefault="00A8492C" w:rsidP="00A8492C">
      <w:pPr>
        <w:widowControl w:val="0"/>
        <w:spacing w:after="0" w:line="284" w:lineRule="auto"/>
        <w:ind w:right="153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Council</w:t>
      </w:r>
      <w:r w:rsidRPr="00A8492C">
        <w:rPr>
          <w:rFonts w:ascii="Times New Roman" w:eastAsia="Times New Roman" w:hAnsi="Times New Roman" w:cs="Times New Roman"/>
          <w:spacing w:val="2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-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responsible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approving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proofErr w:type="spellStart"/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four</w:t>
      </w:r>
      <w:proofErr w:type="gramEnd"/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year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budget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providing</w:t>
      </w:r>
      <w:r w:rsidRPr="00A8492C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directions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4"/>
          <w:sz w:val="23"/>
          <w:szCs w:val="23"/>
          <w:lang w:val="en-US"/>
        </w:rPr>
        <w:t xml:space="preserve">to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ACARA.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As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part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this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approval,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Minister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Training</w:t>
      </w:r>
      <w:r w:rsidRPr="00A8492C">
        <w:rPr>
          <w:rFonts w:ascii="Times New Roman" w:eastAsia="Times New Roman" w:hAnsi="Times New Roman" w:cs="Times New Roman"/>
          <w:spacing w:val="3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also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responsible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approving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proofErr w:type="gram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Government's </w:t>
      </w:r>
      <w:r w:rsidRPr="00A8492C">
        <w:rPr>
          <w:rFonts w:ascii="Times New Roman" w:eastAsia="Times New Roman" w:hAnsi="Times New Roman" w:cs="Times New Roman"/>
          <w:spacing w:val="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50</w:t>
      </w:r>
      <w:proofErr w:type="gramEnd"/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per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cent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share</w:t>
      </w:r>
      <w:r w:rsidRPr="00A8492C">
        <w:rPr>
          <w:rFonts w:ascii="Times New Roman" w:eastAsia="Times New Roman" w:hAnsi="Times New Roman" w:cs="Times New Roman"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proofErr w:type="spellStart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ACARA's</w:t>
      </w:r>
      <w:proofErr w:type="spellEnd"/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baseline</w:t>
      </w:r>
      <w:r w:rsidRPr="00A8492C">
        <w:rPr>
          <w:rFonts w:ascii="Times New Roman" w:eastAsia="Times New Roman" w:hAnsi="Times New Roman" w:cs="Times New Roman"/>
          <w:spacing w:val="3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>funding.</w:t>
      </w:r>
    </w:p>
    <w:p w:rsidR="00A8492C" w:rsidRPr="00A8492C" w:rsidRDefault="00A8492C" w:rsidP="00A8492C">
      <w:pPr>
        <w:widowControl w:val="0"/>
        <w:spacing w:before="1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lang w:val="en-US"/>
        </w:rPr>
        <w:t>Privacy</w:t>
      </w:r>
    </w:p>
    <w:p w:rsidR="00A8492C" w:rsidRPr="00A8492C" w:rsidRDefault="00A8492C" w:rsidP="00A8492C">
      <w:pPr>
        <w:widowControl w:val="0"/>
        <w:spacing w:before="4" w:after="0" w:line="220" w:lineRule="exact"/>
        <w:rPr>
          <w:rFonts w:ascii="Calibri" w:eastAsia="Calibri" w:hAnsi="Calibri" w:cs="Times New Roman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administering</w:t>
      </w:r>
      <w:r w:rsidRPr="00A8492C">
        <w:rPr>
          <w:rFonts w:ascii="Times New Roman" w:eastAsia="Times New Roman" w:hAnsi="Times New Roman" w:cs="Times New Roman"/>
          <w:spacing w:val="3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funding,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department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bound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provisions</w:t>
      </w:r>
      <w:r w:rsidRPr="00A8492C">
        <w:rPr>
          <w:rFonts w:ascii="Times New Roman" w:eastAsia="Times New Roman" w:hAnsi="Times New Roman" w:cs="Times New Roman"/>
          <w:spacing w:val="3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Privacy</w:t>
      </w:r>
      <w:r w:rsidRPr="00A8492C">
        <w:rPr>
          <w:rFonts w:ascii="Times New Roman" w:eastAsia="Times New Roman" w:hAnsi="Times New Roman" w:cs="Times New Roman"/>
          <w:i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i/>
          <w:w w:val="105"/>
          <w:sz w:val="23"/>
          <w:szCs w:val="23"/>
          <w:lang w:val="en-US"/>
        </w:rPr>
        <w:t>Act</w:t>
      </w:r>
    </w:p>
    <w:p w:rsidR="00A8492C" w:rsidRPr="00A8492C" w:rsidRDefault="00A8492C" w:rsidP="00A8492C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gramStart"/>
      <w:r w:rsidRPr="00A8492C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1988</w:t>
      </w:r>
      <w:r w:rsidRPr="00A8492C">
        <w:rPr>
          <w:rFonts w:ascii="Times New Roman" w:eastAsia="Times New Roman" w:hAnsi="Times New Roman" w:cs="Times New Roman"/>
          <w:i/>
          <w:spacing w:val="1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(the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Privacy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Act).</w:t>
      </w:r>
      <w:proofErr w:type="gramEnd"/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further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information</w:t>
      </w:r>
      <w:r w:rsidRPr="00A8492C">
        <w:rPr>
          <w:rFonts w:ascii="Times New Roman" w:eastAsia="Times New Roman" w:hAnsi="Times New Roman" w:cs="Times New Roman"/>
          <w:spacing w:val="3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please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</w:t>
      </w:r>
      <w:r w:rsidRPr="00A8492C">
        <w:rPr>
          <w:rFonts w:ascii="Times New Roman" w:eastAsia="Times New Roman" w:hAnsi="Times New Roman" w:cs="Times New Roman"/>
          <w:spacing w:val="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our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website: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hyperlink r:id="rId14">
        <w:r w:rsidRPr="00A8492C">
          <w:rPr>
            <w:rFonts w:ascii="Times New Roman" w:eastAsia="Times New Roman" w:hAnsi="Times New Roman" w:cs="Times New Roman"/>
            <w:w w:val="104"/>
            <w:sz w:val="23"/>
            <w:szCs w:val="23"/>
            <w:lang w:val="en-US"/>
          </w:rPr>
          <w:t>http://education.gov.au/privacy.</w:t>
        </w:r>
      </w:hyperlink>
    </w:p>
    <w:p w:rsidR="00A8492C" w:rsidRPr="00A8492C" w:rsidRDefault="00A8492C" w:rsidP="00A8492C">
      <w:pPr>
        <w:widowControl w:val="0"/>
        <w:spacing w:before="19" w:after="0" w:line="220" w:lineRule="exact"/>
        <w:rPr>
          <w:rFonts w:ascii="Calibri" w:eastAsia="Calibri" w:hAnsi="Calibri" w:cs="Times New Roman"/>
          <w:lang w:val="en-US"/>
        </w:rPr>
      </w:pPr>
    </w:p>
    <w:p w:rsidR="00A8492C" w:rsidRPr="00A8492C" w:rsidRDefault="00A8492C" w:rsidP="00A849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lang w:val="en-US"/>
        </w:rPr>
        <w:t>Fraud</w:t>
      </w:r>
    </w:p>
    <w:p w:rsidR="00A8492C" w:rsidRPr="00A8492C" w:rsidRDefault="00A8492C" w:rsidP="00A8492C">
      <w:pPr>
        <w:widowControl w:val="0"/>
        <w:spacing w:before="19" w:after="0" w:line="220" w:lineRule="exact"/>
        <w:rPr>
          <w:rFonts w:ascii="Calibri" w:eastAsia="Calibri" w:hAnsi="Calibri" w:cs="Times New Roman"/>
          <w:lang w:val="en-US"/>
        </w:rPr>
      </w:pPr>
    </w:p>
    <w:p w:rsidR="00A8492C" w:rsidRPr="00A8492C" w:rsidRDefault="00A8492C" w:rsidP="00A8492C">
      <w:pPr>
        <w:widowControl w:val="0"/>
        <w:spacing w:after="0" w:line="280" w:lineRule="auto"/>
        <w:ind w:right="237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department</w:t>
      </w:r>
      <w:r w:rsidRPr="00A8492C">
        <w:rPr>
          <w:rFonts w:ascii="Times New Roman" w:eastAsia="Times New Roman" w:hAnsi="Times New Roman" w:cs="Times New Roman"/>
          <w:spacing w:val="3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are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committed</w:t>
      </w:r>
      <w:r w:rsidRPr="00A8492C">
        <w:rPr>
          <w:rFonts w:ascii="Times New Roman" w:eastAsia="Times New Roman" w:hAnsi="Times New Roman" w:cs="Times New Roman"/>
          <w:spacing w:val="29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ensuring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that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the</w:t>
      </w:r>
      <w:r w:rsidRPr="00A8492C">
        <w:rPr>
          <w:rFonts w:ascii="Times New Roman" w:eastAsia="Times New Roman" w:hAnsi="Times New Roman" w:cs="Times New Roman"/>
          <w:spacing w:val="1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funding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is</w:t>
      </w:r>
      <w:r w:rsidRPr="00A8492C">
        <w:rPr>
          <w:rFonts w:ascii="Times New Roman" w:eastAsia="Times New Roman" w:hAnsi="Times New Roman" w:cs="Times New Roman"/>
          <w:spacing w:val="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only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used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for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proper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purpose,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any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complaint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or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allegation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regarding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misuse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will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be</w:t>
      </w:r>
      <w:r w:rsidRPr="00A8492C">
        <w:rPr>
          <w:rFonts w:ascii="Times New Roman" w:eastAsia="Times New Roman" w:hAnsi="Times New Roman" w:cs="Times New Roman"/>
          <w:spacing w:val="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handled</w:t>
      </w:r>
      <w:r w:rsidRPr="00A8492C">
        <w:rPr>
          <w:rFonts w:ascii="Times New Roman" w:eastAsia="Times New Roman" w:hAnsi="Times New Roman" w:cs="Times New Roman"/>
          <w:spacing w:val="2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promptly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in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appropriate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manner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having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regard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to</w:t>
      </w:r>
      <w:r w:rsidRPr="00A8492C">
        <w:rPr>
          <w:rFonts w:ascii="Times New Roman" w:eastAsia="Times New Roman" w:hAnsi="Times New Roman" w:cs="Times New Roman"/>
          <w:spacing w:val="1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relevant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Australian</w:t>
      </w:r>
      <w:r w:rsidRPr="00A8492C">
        <w:rPr>
          <w:rFonts w:ascii="Times New Roman" w:eastAsia="Times New Roman" w:hAnsi="Times New Roman" w:cs="Times New Roman"/>
          <w:spacing w:val="3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Government</w:t>
      </w:r>
      <w:r w:rsidRPr="00A8492C">
        <w:rPr>
          <w:rFonts w:ascii="Times New Roman" w:eastAsia="Times New Roman" w:hAnsi="Times New Roman" w:cs="Times New Roman"/>
          <w:spacing w:val="3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policies</w:t>
      </w:r>
      <w:r w:rsidRPr="00A8492C">
        <w:rPr>
          <w:rFonts w:ascii="Times New Roman" w:eastAsia="Times New Roman" w:hAnsi="Times New Roman" w:cs="Times New Roman"/>
          <w:spacing w:val="2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1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procedures.</w:t>
      </w:r>
    </w:p>
    <w:p w:rsidR="00A8492C" w:rsidRPr="00A8492C" w:rsidRDefault="00A8492C" w:rsidP="00A8492C">
      <w:pPr>
        <w:widowControl w:val="0"/>
        <w:spacing w:after="0"/>
        <w:rPr>
          <w:rFonts w:ascii="Calibri" w:eastAsia="Calibri" w:hAnsi="Calibri" w:cs="Times New Roman"/>
          <w:lang w:val="en-US"/>
        </w:rPr>
        <w:sectPr w:rsidR="00A8492C" w:rsidRPr="00A8492C">
          <w:headerReference w:type="default" r:id="rId15"/>
          <w:pgSz w:w="11820" w:h="16480"/>
          <w:pgMar w:top="900" w:right="520" w:bottom="280" w:left="780" w:header="0" w:footer="0" w:gutter="0"/>
          <w:cols w:space="720"/>
        </w:sectPr>
      </w:pPr>
    </w:p>
    <w:p w:rsidR="00A8492C" w:rsidRPr="00A8492C" w:rsidRDefault="00A8492C" w:rsidP="00A8492C">
      <w:pPr>
        <w:widowControl w:val="0"/>
        <w:spacing w:before="66" w:after="0" w:line="240" w:lineRule="auto"/>
        <w:ind w:right="-20"/>
        <w:rPr>
          <w:rFonts w:ascii="Times New Roman" w:eastAsia="Times New Roman" w:hAnsi="Times New Roman" w:cs="Times New Roman"/>
          <w:lang w:val="en-US"/>
        </w:rPr>
      </w:pPr>
      <w:proofErr w:type="gramStart"/>
      <w:r w:rsidRPr="00A8492C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Program </w:t>
      </w:r>
      <w:r w:rsidRPr="00A8492C">
        <w:rPr>
          <w:rFonts w:ascii="Times New Roman" w:eastAsia="Times New Roman" w:hAnsi="Times New Roman" w:cs="Times New Roman"/>
          <w:b/>
          <w:bCs/>
          <w:spacing w:val="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b/>
          <w:bCs/>
          <w:w w:val="108"/>
          <w:lang w:val="en-US"/>
        </w:rPr>
        <w:t>Contact</w:t>
      </w:r>
      <w:proofErr w:type="gramEnd"/>
    </w:p>
    <w:p w:rsidR="00A8492C" w:rsidRPr="00A8492C" w:rsidRDefault="00A8492C" w:rsidP="00A8492C">
      <w:pPr>
        <w:widowControl w:val="0"/>
        <w:spacing w:before="81" w:after="0" w:line="380" w:lineRule="atLeast"/>
        <w:ind w:right="4127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ACARA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baseline</w:t>
      </w:r>
      <w:r w:rsidRPr="00A8492C">
        <w:rPr>
          <w:rFonts w:ascii="Times New Roman" w:eastAsia="Times New Roman" w:hAnsi="Times New Roman" w:cs="Times New Roman"/>
          <w:spacing w:val="28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grant</w:t>
      </w:r>
      <w:r w:rsidRPr="00A8492C">
        <w:rPr>
          <w:rFonts w:ascii="Times New Roman" w:eastAsia="Times New Roman" w:hAnsi="Times New Roman" w:cs="Times New Roman"/>
          <w:spacing w:val="-3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delegate</w:t>
      </w:r>
      <w:r w:rsidRPr="00A8492C">
        <w:rPr>
          <w:rFonts w:ascii="Times New Roman" w:eastAsia="Times New Roman" w:hAnsi="Times New Roman" w:cs="Times New Roman"/>
          <w:spacing w:val="1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contact</w:t>
      </w:r>
      <w:r w:rsidRPr="00A8492C">
        <w:rPr>
          <w:rFonts w:ascii="Times New Roman" w:eastAsia="Times New Roman" w:hAnsi="Times New Roman" w:cs="Times New Roman"/>
          <w:spacing w:val="1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 xml:space="preserve">information: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Gabrielle</w:t>
      </w:r>
      <w:r w:rsidRPr="00A8492C">
        <w:rPr>
          <w:rFonts w:ascii="Times New Roman" w:eastAsia="Times New Roman" w:hAnsi="Times New Roman" w:cs="Times New Roman"/>
          <w:spacing w:val="1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Phillips</w:t>
      </w:r>
    </w:p>
    <w:p w:rsidR="00A8492C" w:rsidRPr="00A8492C" w:rsidRDefault="00A8492C" w:rsidP="00A8492C">
      <w:pPr>
        <w:widowControl w:val="0"/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Branch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1"/>
          <w:sz w:val="23"/>
          <w:szCs w:val="23"/>
          <w:lang w:val="en-US"/>
        </w:rPr>
        <w:t>Manager</w:t>
      </w:r>
    </w:p>
    <w:p w:rsidR="00A8492C" w:rsidRPr="00A8492C" w:rsidRDefault="00A8492C" w:rsidP="00A8492C">
      <w:pPr>
        <w:widowControl w:val="0"/>
        <w:spacing w:before="3" w:after="0" w:line="247" w:lineRule="auto"/>
        <w:ind w:right="4792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National</w:t>
      </w:r>
      <w:r w:rsidRPr="00A8492C">
        <w:rPr>
          <w:rFonts w:ascii="Times New Roman" w:eastAsia="Times New Roman" w:hAnsi="Times New Roman" w:cs="Times New Roman"/>
          <w:spacing w:val="21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Data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Reform</w:t>
      </w:r>
      <w:r w:rsidRPr="00A8492C">
        <w:rPr>
          <w:rFonts w:ascii="Times New Roman" w:eastAsia="Times New Roman" w:hAnsi="Times New Roman" w:cs="Times New Roman"/>
          <w:spacing w:val="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 xml:space="preserve">Branch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Department</w:t>
      </w:r>
      <w:r w:rsidRPr="00A8492C">
        <w:rPr>
          <w:rFonts w:ascii="Times New Roman" w:eastAsia="Times New Roman" w:hAnsi="Times New Roman" w:cs="Times New Roman"/>
          <w:spacing w:val="2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of</w:t>
      </w:r>
      <w:r w:rsidRPr="00A8492C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Education</w:t>
      </w:r>
      <w:r w:rsidRPr="00A8492C">
        <w:rPr>
          <w:rFonts w:ascii="Times New Roman" w:eastAsia="Times New Roman" w:hAnsi="Times New Roman" w:cs="Times New Roman"/>
          <w:spacing w:val="2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and</w:t>
      </w:r>
      <w:r w:rsidRPr="00A8492C">
        <w:rPr>
          <w:rFonts w:ascii="Times New Roman" w:eastAsia="Times New Roman" w:hAnsi="Times New Roman" w:cs="Times New Roman"/>
          <w:spacing w:val="6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 xml:space="preserve">Training </w:t>
      </w:r>
      <w:proofErr w:type="spellStart"/>
      <w:r w:rsidRPr="00A8492C">
        <w:rPr>
          <w:rFonts w:ascii="Times New Roman" w:eastAsia="Times New Roman" w:hAnsi="Times New Roman" w:cs="Times New Roman"/>
          <w:w w:val="103"/>
          <w:sz w:val="23"/>
          <w:szCs w:val="23"/>
          <w:lang w:val="en-US"/>
        </w:rPr>
        <w:t>C50MA8</w:t>
      </w:r>
      <w:proofErr w:type="spellEnd"/>
    </w:p>
    <w:p w:rsidR="00A8492C" w:rsidRPr="00A8492C" w:rsidRDefault="00A8492C" w:rsidP="00A8492C">
      <w:pPr>
        <w:widowControl w:val="0"/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GPO</w:t>
      </w:r>
      <w:r w:rsidRPr="00A8492C">
        <w:rPr>
          <w:rFonts w:ascii="Times New Roman" w:eastAsia="Times New Roman" w:hAnsi="Times New Roman" w:cs="Times New Roman"/>
          <w:spacing w:val="20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Box</w:t>
      </w:r>
      <w:r w:rsidRPr="00A8492C">
        <w:rPr>
          <w:rFonts w:ascii="Times New Roman" w:eastAsia="Times New Roman" w:hAnsi="Times New Roman" w:cs="Times New Roman"/>
          <w:spacing w:val="15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9880</w:t>
      </w:r>
    </w:p>
    <w:p w:rsidR="00A8492C" w:rsidRPr="00A8492C" w:rsidRDefault="00A8492C" w:rsidP="00A8492C">
      <w:pPr>
        <w:widowControl w:val="0"/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Canberra</w:t>
      </w:r>
      <w:r w:rsidRPr="00A8492C">
        <w:rPr>
          <w:rFonts w:ascii="Times New Roman" w:eastAsia="Times New Roman" w:hAnsi="Times New Roman" w:cs="Times New Roman"/>
          <w:spacing w:val="27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sz w:val="23"/>
          <w:szCs w:val="23"/>
          <w:lang w:val="en-US"/>
        </w:rPr>
        <w:t>ACT</w:t>
      </w:r>
      <w:r w:rsidRPr="00A8492C">
        <w:rPr>
          <w:rFonts w:ascii="Times New Roman" w:eastAsia="Times New Roman" w:hAnsi="Times New Roman" w:cs="Times New Roman"/>
          <w:spacing w:val="4"/>
          <w:sz w:val="23"/>
          <w:szCs w:val="23"/>
          <w:lang w:val="en-US"/>
        </w:rPr>
        <w:t xml:space="preserve"> </w:t>
      </w:r>
      <w:r w:rsidRPr="00A8492C">
        <w:rPr>
          <w:rFonts w:ascii="Times New Roman" w:eastAsia="Times New Roman" w:hAnsi="Times New Roman" w:cs="Times New Roman"/>
          <w:w w:val="102"/>
          <w:sz w:val="23"/>
          <w:szCs w:val="23"/>
          <w:lang w:val="en-US"/>
        </w:rPr>
        <w:t>2601</w:t>
      </w:r>
    </w:p>
    <w:p w:rsidR="002263F5" w:rsidRDefault="002263F5"/>
    <w:sectPr w:rsidR="00226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7AE3">
      <w:pPr>
        <w:spacing w:after="0" w:line="240" w:lineRule="auto"/>
      </w:pPr>
      <w:r>
        <w:separator/>
      </w:r>
    </w:p>
  </w:endnote>
  <w:endnote w:type="continuationSeparator" w:id="0">
    <w:p w:rsidR="00000000" w:rsidRDefault="0041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3" w:rsidRDefault="00417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3" w:rsidRDefault="00417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3" w:rsidRDefault="00417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7AE3">
      <w:pPr>
        <w:spacing w:after="0" w:line="240" w:lineRule="auto"/>
      </w:pPr>
      <w:r>
        <w:separator/>
      </w:r>
    </w:p>
  </w:footnote>
  <w:footnote w:type="continuationSeparator" w:id="0">
    <w:p w:rsidR="00000000" w:rsidRDefault="0041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3" w:rsidRDefault="00417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2C" w:rsidRDefault="00A8492C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3" w:rsidRDefault="00417A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2C" w:rsidRDefault="00A8492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2C"/>
    <w:rsid w:val="002263F5"/>
    <w:rsid w:val="00417AE3"/>
    <w:rsid w:val="00A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492C"/>
  </w:style>
  <w:style w:type="paragraph" w:styleId="Header">
    <w:name w:val="header"/>
    <w:basedOn w:val="Normal"/>
    <w:link w:val="HeaderChar"/>
    <w:uiPriority w:val="99"/>
    <w:unhideWhenUsed/>
    <w:rsid w:val="00417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AE3"/>
  </w:style>
  <w:style w:type="paragraph" w:styleId="Footer">
    <w:name w:val="footer"/>
    <w:basedOn w:val="Normal"/>
    <w:link w:val="FooterChar"/>
    <w:uiPriority w:val="99"/>
    <w:unhideWhenUsed/>
    <w:rsid w:val="00417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492C"/>
  </w:style>
  <w:style w:type="paragraph" w:styleId="Header">
    <w:name w:val="header"/>
    <w:basedOn w:val="Normal"/>
    <w:link w:val="HeaderChar"/>
    <w:uiPriority w:val="99"/>
    <w:unhideWhenUsed/>
    <w:rsid w:val="00417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AE3"/>
  </w:style>
  <w:style w:type="paragraph" w:styleId="Footer">
    <w:name w:val="footer"/>
    <w:basedOn w:val="Normal"/>
    <w:link w:val="FooterChar"/>
    <w:uiPriority w:val="99"/>
    <w:unhideWhenUsed/>
    <w:rsid w:val="00417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ara.edu.au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ducation.gov.au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40750EBC.dotm</Template>
  <TotalTime>1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Trish Caldwell</cp:lastModifiedBy>
  <cp:revision>2</cp:revision>
  <dcterms:created xsi:type="dcterms:W3CDTF">2017-03-16T01:28:00Z</dcterms:created>
  <dcterms:modified xsi:type="dcterms:W3CDTF">2017-03-16T01:29:00Z</dcterms:modified>
</cp:coreProperties>
</file>