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01" w:rsidRDefault="00407E01">
      <w:pPr>
        <w:spacing w:before="2" w:after="0" w:line="220" w:lineRule="exact"/>
      </w:pPr>
      <w:bookmarkStart w:id="0" w:name="_GoBack"/>
      <w:bookmarkEnd w:id="0"/>
    </w:p>
    <w:p w:rsidR="00407E01" w:rsidRDefault="007B52DC">
      <w:pPr>
        <w:spacing w:after="0" w:line="240" w:lineRule="auto"/>
        <w:ind w:left="246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2456815" cy="1364615"/>
            <wp:effectExtent l="0" t="0" r="635" b="6985"/>
            <wp:docPr id="3" name="Picture 1" title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01" w:rsidRDefault="00407E01">
      <w:pPr>
        <w:spacing w:after="0" w:line="130" w:lineRule="exact"/>
        <w:rPr>
          <w:sz w:val="13"/>
          <w:szCs w:val="13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FE09D2">
      <w:pPr>
        <w:spacing w:before="29" w:after="0" w:line="240" w:lineRule="auto"/>
        <w:ind w:left="2496" w:right="26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 to the</w:t>
      </w:r>
    </w:p>
    <w:p w:rsidR="00407E01" w:rsidRDefault="00FE09D2">
      <w:pPr>
        <w:spacing w:after="0" w:line="240" w:lineRule="auto"/>
        <w:ind w:left="1202" w:right="14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port:</w:t>
      </w:r>
    </w:p>
    <w:p w:rsidR="00407E01" w:rsidRDefault="00407E01">
      <w:pPr>
        <w:spacing w:after="0" w:line="240" w:lineRule="exact"/>
        <w:rPr>
          <w:sz w:val="24"/>
          <w:szCs w:val="24"/>
        </w:rPr>
      </w:pPr>
    </w:p>
    <w:p w:rsidR="00407E01" w:rsidRDefault="00FE09D2">
      <w:pPr>
        <w:spacing w:after="0" w:line="240" w:lineRule="auto"/>
        <w:ind w:left="69" w:right="2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ies 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407E01" w:rsidRDefault="00FE09D2">
      <w:pPr>
        <w:spacing w:after="0" w:line="240" w:lineRule="auto"/>
        <w:ind w:left="2635" w:right="28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rovisions]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407E01" w:rsidRDefault="00FE09D2">
      <w:pPr>
        <w:spacing w:after="0" w:line="240" w:lineRule="auto"/>
        <w:ind w:left="433" w:right="6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and</w:t>
      </w:r>
    </w:p>
    <w:p w:rsidR="00407E01" w:rsidRDefault="00FE09D2">
      <w:pPr>
        <w:spacing w:after="0" w:line="240" w:lineRule="auto"/>
        <w:ind w:left="2135" w:right="2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2016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407E01" w:rsidRDefault="00407E01">
      <w:pPr>
        <w:spacing w:before="1" w:after="0" w:line="120" w:lineRule="exact"/>
        <w:rPr>
          <w:sz w:val="12"/>
          <w:szCs w:val="12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FE09D2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</w:p>
    <w:p w:rsidR="00407E01" w:rsidRDefault="00407E01">
      <w:pPr>
        <w:spacing w:after="0"/>
        <w:jc w:val="right"/>
        <w:sectPr w:rsidR="00407E01">
          <w:footerReference w:type="default" r:id="rId8"/>
          <w:type w:val="continuous"/>
          <w:pgSz w:w="11920" w:h="16840"/>
          <w:pgMar w:top="1560" w:right="1320" w:bottom="1220" w:left="1540" w:header="720" w:footer="1035" w:gutter="0"/>
          <w:pgNumType w:start="1"/>
          <w:cols w:space="720"/>
        </w:sectPr>
      </w:pPr>
    </w:p>
    <w:p w:rsidR="00407E01" w:rsidRDefault="00FE09D2">
      <w:pPr>
        <w:spacing w:before="78" w:after="0" w:line="240" w:lineRule="auto"/>
        <w:ind w:left="3922" w:right="39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407E01" w:rsidRDefault="00407E01">
      <w:pPr>
        <w:spacing w:before="6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2016 (the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2016 (the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l).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obs for Famil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tem. 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upon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rous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those 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 in 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fund it,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’s top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nks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viduals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nisations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vious 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subm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before="5"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7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407E01" w:rsidRDefault="00407E01">
      <w:pPr>
        <w:spacing w:before="5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 view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dhood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portunities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otes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before="5"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4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Dissenti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:rsidR="00407E01" w:rsidRDefault="00407E01">
      <w:pPr>
        <w:spacing w:before="6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port, including those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nophon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ised in disse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tors that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ssed.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that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ther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ving 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fund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during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onjunction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to deliver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</w:p>
    <w:p w:rsidR="00407E01" w:rsidRDefault="00407E01">
      <w:pPr>
        <w:spacing w:after="0"/>
        <w:jc w:val="both"/>
        <w:sectPr w:rsidR="00407E01">
          <w:pgSz w:w="11920" w:h="16840"/>
          <w:pgMar w:top="1340" w:right="1320" w:bottom="1220" w:left="1340" w:header="0" w:footer="1035" w:gutter="0"/>
          <w:cols w:space="720"/>
        </w:sectPr>
      </w:pPr>
    </w:p>
    <w:p w:rsidR="00407E01" w:rsidRDefault="00FE09D2">
      <w:pPr>
        <w:spacing w:before="72" w:after="0" w:line="240" w:lineRule="auto"/>
        <w:ind w:left="134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Senate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Inquiry 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processes</w:t>
      </w:r>
      <w:r>
        <w:rPr>
          <w:rFonts w:ascii="Times New Roman" w:eastAsia="Times New Roman" w:hAnsi="Times New Roman" w:cs="Times New Roman"/>
          <w:spacing w:val="54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ongoing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consultation</w:t>
      </w:r>
      <w:r>
        <w:rPr>
          <w:rFonts w:ascii="Times New Roman" w:eastAsia="Times New Roman" w:hAnsi="Times New Roman" w:cs="Times New Roman"/>
          <w:spacing w:val="55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sector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Department</w:t>
      </w:r>
      <w:r>
        <w:rPr>
          <w:rFonts w:ascii="Times New Roman" w:eastAsia="Times New Roman" w:hAnsi="Times New Roman" w:cs="Times New Roman"/>
          <w:spacing w:val="38"/>
          <w:w w:val="109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of</w:t>
      </w:r>
    </w:p>
    <w:p w:rsidR="00407E01" w:rsidRDefault="00FE09D2">
      <w:pPr>
        <w:spacing w:before="20" w:after="0" w:line="240" w:lineRule="auto"/>
        <w:ind w:left="127" w:right="398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Education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Training,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detailed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7"/>
          <w:u w:val="single" w:color="000000"/>
        </w:rPr>
        <w:t>Attachment</w:t>
      </w:r>
      <w:r>
        <w:rPr>
          <w:rFonts w:ascii="Times New Roman" w:eastAsia="Times New Roman" w:hAnsi="Times New Roman" w:cs="Times New Roman"/>
          <w:spacing w:val="14"/>
          <w:w w:val="107"/>
          <w:u w:val="single" w:color="000000"/>
        </w:rPr>
        <w:t xml:space="preserve"> </w:t>
      </w:r>
      <w:r>
        <w:rPr>
          <w:rFonts w:ascii="Arial" w:eastAsia="Arial" w:hAnsi="Arial" w:cs="Arial"/>
          <w:w w:val="111"/>
          <w:sz w:val="21"/>
          <w:szCs w:val="21"/>
          <w:u w:val="single" w:color="000000"/>
        </w:rPr>
        <w:t>A.</w:t>
      </w:r>
    </w:p>
    <w:p w:rsidR="00407E01" w:rsidRDefault="00407E01">
      <w:pPr>
        <w:spacing w:before="3" w:after="0" w:line="140" w:lineRule="exact"/>
        <w:rPr>
          <w:sz w:val="14"/>
          <w:szCs w:val="14"/>
        </w:rPr>
      </w:pPr>
    </w:p>
    <w:p w:rsidR="00407E01" w:rsidRDefault="00FE09D2">
      <w:pPr>
        <w:spacing w:after="0" w:line="261" w:lineRule="auto"/>
        <w:ind w:left="120" w:right="69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Government</w:t>
      </w:r>
      <w:r>
        <w:rPr>
          <w:rFonts w:ascii="Times New Roman" w:eastAsia="Times New Roman" w:hAnsi="Times New Roman" w:cs="Times New Roman"/>
          <w:spacing w:val="5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>considered</w:t>
      </w:r>
      <w:r>
        <w:rPr>
          <w:rFonts w:ascii="Times New Roman" w:eastAsia="Times New Roman" w:hAnsi="Times New Roman" w:cs="Times New Roman"/>
          <w:spacing w:val="5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views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sector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developing</w:t>
      </w:r>
      <w:r>
        <w:rPr>
          <w:rFonts w:ascii="Times New Roman" w:eastAsia="Times New Roman" w:hAnsi="Times New Roman" w:cs="Times New Roman"/>
          <w:spacing w:val="-9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Bill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and </w:t>
      </w:r>
      <w:r>
        <w:rPr>
          <w:rFonts w:ascii="Times New Roman" w:eastAsia="Times New Roman" w:hAnsi="Times New Roman" w:cs="Times New Roman"/>
        </w:rPr>
        <w:t xml:space="preserve">will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continue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 consult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with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sector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Senate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cross-bench</w:t>
      </w:r>
      <w:r>
        <w:rPr>
          <w:rFonts w:ascii="Times New Roman" w:eastAsia="Times New Roman" w:hAnsi="Times New Roman" w:cs="Times New Roman"/>
          <w:spacing w:val="33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Package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w w:val="110"/>
        </w:rPr>
        <w:t xml:space="preserve">to </w:t>
      </w:r>
      <w:r>
        <w:rPr>
          <w:rFonts w:ascii="Times New Roman" w:eastAsia="Times New Roman" w:hAnsi="Times New Roman" w:cs="Times New Roman"/>
        </w:rPr>
        <w:t xml:space="preserve">ensure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these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reforms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achieve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 xml:space="preserve">objectives </w:t>
      </w:r>
      <w:r>
        <w:rPr>
          <w:rFonts w:ascii="Times New Roman" w:eastAsia="Times New Roman" w:hAnsi="Times New Roman" w:cs="Times New Roman"/>
          <w:spacing w:val="28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increasing </w:t>
      </w:r>
      <w:r>
        <w:rPr>
          <w:rFonts w:ascii="Times New Roman" w:eastAsia="Times New Roman" w:hAnsi="Times New Roman" w:cs="Times New Roman"/>
          <w:spacing w:val="39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affordability, </w:t>
      </w:r>
      <w:r>
        <w:rPr>
          <w:rFonts w:ascii="Times New Roman" w:eastAsia="Times New Roman" w:hAnsi="Times New Roman" w:cs="Times New Roman"/>
          <w:spacing w:val="29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flexibility </w:t>
      </w:r>
      <w:r>
        <w:rPr>
          <w:rFonts w:ascii="Times New Roman" w:eastAsia="Times New Roman" w:hAnsi="Times New Roman" w:cs="Times New Roman"/>
          <w:spacing w:val="43"/>
          <w:w w:val="107"/>
        </w:rPr>
        <w:t xml:space="preserve"> </w:t>
      </w:r>
      <w:r>
        <w:rPr>
          <w:rFonts w:ascii="Times New Roman" w:eastAsia="Times New Roman" w:hAnsi="Times New Roman" w:cs="Times New Roman"/>
          <w:w w:val="107"/>
        </w:rPr>
        <w:t xml:space="preserve">and </w:t>
      </w:r>
      <w:r>
        <w:rPr>
          <w:rFonts w:ascii="Times New Roman" w:eastAsia="Times New Roman" w:hAnsi="Times New Roman" w:cs="Times New Roman"/>
          <w:w w:val="109"/>
        </w:rPr>
        <w:t>accessibility</w:t>
      </w:r>
      <w:r>
        <w:rPr>
          <w:rFonts w:ascii="Times New Roman" w:eastAsia="Times New Roman" w:hAnsi="Times New Roman" w:cs="Times New Roman"/>
          <w:spacing w:val="-3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system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w w:val="108"/>
        </w:rPr>
        <w:t>families.</w:t>
      </w:r>
    </w:p>
    <w:p w:rsidR="00407E01" w:rsidRDefault="00407E01">
      <w:pPr>
        <w:spacing w:after="0"/>
        <w:jc w:val="both"/>
        <w:sectPr w:rsidR="00407E01">
          <w:pgSz w:w="11920" w:h="16840"/>
          <w:pgMar w:top="1360" w:right="1300" w:bottom="1220" w:left="1320" w:header="0" w:footer="1035" w:gutter="0"/>
          <w:cols w:space="720"/>
        </w:sectPr>
      </w:pPr>
    </w:p>
    <w:p w:rsidR="00407E01" w:rsidRDefault="00407E01">
      <w:pPr>
        <w:spacing w:before="6" w:after="0" w:line="220" w:lineRule="exact"/>
      </w:pPr>
    </w:p>
    <w:p w:rsidR="00407E01" w:rsidRDefault="00FE09D2">
      <w:pPr>
        <w:spacing w:before="29" w:after="0" w:line="240" w:lineRule="auto"/>
        <w:ind w:left="386" w:right="3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 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tural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407E01" w:rsidRDefault="00FE09D2">
      <w:pPr>
        <w:spacing w:after="0" w:line="240" w:lineRule="auto"/>
        <w:ind w:left="2859" w:right="28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Bi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2016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contai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</w:p>
    <w:p w:rsidR="00407E01" w:rsidRDefault="00407E01">
      <w:pPr>
        <w:spacing w:before="2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bo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bi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ls be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07E01" w:rsidRDefault="00407E01">
      <w:pPr>
        <w:spacing w:before="5" w:after="0" w:line="240" w:lineRule="exact"/>
        <w:rPr>
          <w:sz w:val="24"/>
          <w:szCs w:val="24"/>
        </w:rPr>
      </w:pPr>
    </w:p>
    <w:p w:rsidR="00407E01" w:rsidRDefault="007B52DC">
      <w:pPr>
        <w:spacing w:before="29" w:after="0" w:line="24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-342900</wp:posOffset>
                </wp:positionV>
                <wp:extent cx="5889625" cy="214630"/>
                <wp:effectExtent l="7620" t="9525" r="8255" b="4445"/>
                <wp:wrapNone/>
                <wp:docPr id="25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214630"/>
                          <a:chOff x="1317" y="-540"/>
                          <a:chExt cx="9275" cy="338"/>
                        </a:xfrm>
                      </wpg:grpSpPr>
                      <wpg:grpSp>
                        <wpg:cNvPr id="252" name="Group 259"/>
                        <wpg:cNvGrpSpPr>
                          <a:grpSpLocks/>
                        </wpg:cNvGrpSpPr>
                        <wpg:grpSpPr bwMode="auto">
                          <a:xfrm>
                            <a:off x="1332" y="-529"/>
                            <a:ext cx="9244" cy="317"/>
                            <a:chOff x="1332" y="-529"/>
                            <a:chExt cx="9244" cy="317"/>
                          </a:xfrm>
                        </wpg:grpSpPr>
                        <wps:wsp>
                          <wps:cNvPr id="253" name="Freeform 260"/>
                          <wps:cNvSpPr>
                            <a:spLocks/>
                          </wps:cNvSpPr>
                          <wps:spPr bwMode="auto">
                            <a:xfrm>
                              <a:off x="1332" y="-529"/>
                              <a:ext cx="9244" cy="31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29"/>
                                <a:gd name="T3" fmla="*/ -213 h 317"/>
                                <a:gd name="T4" fmla="+- 0 10576 1332"/>
                                <a:gd name="T5" fmla="*/ T4 w 9244"/>
                                <a:gd name="T6" fmla="+- 0 -213 -529"/>
                                <a:gd name="T7" fmla="*/ -213 h 317"/>
                                <a:gd name="T8" fmla="+- 0 10576 1332"/>
                                <a:gd name="T9" fmla="*/ T8 w 9244"/>
                                <a:gd name="T10" fmla="+- 0 -529 -529"/>
                                <a:gd name="T11" fmla="*/ -529 h 317"/>
                                <a:gd name="T12" fmla="+- 0 1332 1332"/>
                                <a:gd name="T13" fmla="*/ T12 w 9244"/>
                                <a:gd name="T14" fmla="+- 0 -529 -529"/>
                                <a:gd name="T15" fmla="*/ -529 h 317"/>
                                <a:gd name="T16" fmla="+- 0 1332 1332"/>
                                <a:gd name="T17" fmla="*/ T16 w 9244"/>
                                <a:gd name="T18" fmla="+- 0 -213 -529"/>
                                <a:gd name="T19" fmla="*/ -213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317">
                                  <a:moveTo>
                                    <a:pt x="0" y="316"/>
                                  </a:moveTo>
                                  <a:lnTo>
                                    <a:pt x="9244" y="31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7"/>
                        <wpg:cNvGrpSpPr>
                          <a:grpSpLocks/>
                        </wpg:cNvGrpSpPr>
                        <wpg:grpSpPr bwMode="auto">
                          <a:xfrm>
                            <a:off x="1323" y="-534"/>
                            <a:ext cx="9263" cy="2"/>
                            <a:chOff x="1323" y="-534"/>
                            <a:chExt cx="9263" cy="2"/>
                          </a:xfrm>
                        </wpg:grpSpPr>
                        <wps:wsp>
                          <wps:cNvPr id="255" name="Freeform 258"/>
                          <wps:cNvSpPr>
                            <a:spLocks/>
                          </wps:cNvSpPr>
                          <wps:spPr bwMode="auto">
                            <a:xfrm>
                              <a:off x="1323" y="-534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5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257" name="Freeform 256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3"/>
                        <wpg:cNvGrpSpPr>
                          <a:grpSpLocks/>
                        </wpg:cNvGrpSpPr>
                        <wpg:grpSpPr bwMode="auto">
                          <a:xfrm>
                            <a:off x="1328" y="-529"/>
                            <a:ext cx="2" cy="317"/>
                            <a:chOff x="1328" y="-529"/>
                            <a:chExt cx="2" cy="317"/>
                          </a:xfrm>
                        </wpg:grpSpPr>
                        <wps:wsp>
                          <wps:cNvPr id="259" name="Freeform 254"/>
                          <wps:cNvSpPr>
                            <a:spLocks/>
                          </wps:cNvSpPr>
                          <wps:spPr bwMode="auto">
                            <a:xfrm>
                              <a:off x="1328" y="-529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29 -529"/>
                                <a:gd name="T1" fmla="*/ -529 h 317"/>
                                <a:gd name="T2" fmla="+- 0 -213 -529"/>
                                <a:gd name="T3" fmla="*/ -21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1"/>
                        <wpg:cNvGrpSpPr>
                          <a:grpSpLocks/>
                        </wpg:cNvGrpSpPr>
                        <wpg:grpSpPr bwMode="auto">
                          <a:xfrm>
                            <a:off x="10581" y="-529"/>
                            <a:ext cx="2" cy="317"/>
                            <a:chOff x="10581" y="-529"/>
                            <a:chExt cx="2" cy="317"/>
                          </a:xfrm>
                        </wpg:grpSpPr>
                        <wps:wsp>
                          <wps:cNvPr id="261" name="Freeform 252"/>
                          <wps:cNvSpPr>
                            <a:spLocks/>
                          </wps:cNvSpPr>
                          <wps:spPr bwMode="auto">
                            <a:xfrm>
                              <a:off x="10581" y="-529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29 -529"/>
                                <a:gd name="T1" fmla="*/ -529 h 317"/>
                                <a:gd name="T2" fmla="+- 0 -213 -529"/>
                                <a:gd name="T3" fmla="*/ -21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65.85pt;margin-top:-27pt;width:463.75pt;height:16.9pt;z-index:-251668480;mso-position-horizontal-relative:page" coordorigin="1317,-540" coordsize="927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">
                <v:group id="Group 259" o:spid="_x0000_s1027" style="position:absolute;left:1332;top:-529;width:9244;height:317" coordorigin="1332,-529" coordsize="924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60" o:spid="_x0000_s1028" style="position:absolute;left:1332;top:-529;width:9244;height:317;visibility:visible;mso-wrap-style:square;v-text-anchor:top" coordsize="924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LM8UA&#10;AADcAAAADwAAAGRycy9kb3ducmV2LnhtbESPQWvCQBSE7wX/w/IEb82mSoumWUUEQQ+FNAa8PrKv&#10;SWj2bciuSfTXdwuFHoeZ+YZJd5NpxUC9aywreIliEMSl1Q1XCorL8XkNwnlkja1lUnAnB7vt7CnF&#10;RNuRP2nIfSUChF2CCmrvu0RKV9Zk0EW2Iw7el+0N+iD7SuoexwA3rVzG8Zs02HBYqLGjQ03ld34z&#10;Cs7XVZZnsvwojkXxyGznN7HcKLWYT/t3EJ4m/x/+a5+0guXrC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MszxQAAANwAAAAPAAAAAAAAAAAAAAAAAJgCAABkcnMv&#10;ZG93bnJldi54bWxQSwUGAAAAAAQABAD1AAAAigMAAAAA&#10;" path="m,316r9244,l9244,,,,,316e" fillcolor="#d9d9d9" stroked="f">
                    <v:path arrowok="t" o:connecttype="custom" o:connectlocs="0,-213;9244,-213;9244,-529;0,-529;0,-213" o:connectangles="0,0,0,0,0"/>
                  </v:shape>
                </v:group>
                <v:group id="Group 257" o:spid="_x0000_s1029" style="position:absolute;left:1323;top:-534;width:9263;height:2" coordorigin="1323,-534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8" o:spid="_x0000_s1030" style="position:absolute;left:1323;top:-534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rH8UA&#10;AADcAAAADwAAAGRycy9kb3ducmV2LnhtbESPQWvCQBSE74L/YXmFXorZKBpCmlVEKJTmVFs9P7Ov&#10;SWj2bchuTdJf7xYKHoeZ+YbJd6NpxZV611hWsIxiEMSl1Q1XCj4/XhYpCOeRNbaWScFEDnbb+SzH&#10;TNuB3+l69JUIEHYZKqi97zIpXVmTQRfZjjh4X7Y36IPsK6l7HALctHIVx4k02HBYqLGjQ03l9/HH&#10;KDiljX6y57WfTPHbFdMlSd4qVOrxYdw/g/A0+nv4v/2qFaw2G/g7E4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ysfxQAAANwAAAAPAAAAAAAAAAAAAAAAAJgCAABkcnMv&#10;ZG93bnJldi54bWxQSwUGAAAAAAQABAD1AAAAigMAAAAA&#10;" path="m,l9263,e" filled="f" strokeweight=".58pt">
                    <v:path arrowok="t" o:connecttype="custom" o:connectlocs="0,0;9263,0" o:connectangles="0,0"/>
                  </v:shape>
                </v:group>
                <v:group id="Group 255" o:spid="_x0000_s1031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6" o:spid="_x0000_s1032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kQ88MA&#10;AADcAAAADwAAAGRycy9kb3ducmV2LnhtbESPT4vCMBTE7wt+h/AWvCyaKlqlGkWEBdGTf8/P5tmW&#10;bV5Kk9V2P/1GEDwOM/MbZr5sTCnuVLvCsoJBPwJBnFpdcKbgdPzuTUE4j6yxtEwKWnKwXHQ+5pho&#10;++A93Q8+EwHCLkEFufdVIqVLczLo+rYiDt7N1gZ9kHUmdY2PADelHEZRLA0WHBZyrGidU/pz+DUK&#10;ztNCf9nLyLdm91ft2mscbzNUqvvZrGYgPDX+HX61N1rBcDyB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kQ88MAAADcAAAADwAAAAAAAAAAAAAAAACYAgAAZHJzL2Rv&#10;d25yZXYueG1sUEsFBgAAAAAEAAQA9QAAAIgDAAAAAA==&#10;" path="m,l9263,e" filled="f" strokeweight=".58pt">
                    <v:path arrowok="t" o:connecttype="custom" o:connectlocs="0,0;9263,0" o:connectangles="0,0"/>
                  </v:shape>
                </v:group>
                <v:group id="Group 253" o:spid="_x0000_s1033" style="position:absolute;left:1328;top:-529;width:2;height:317" coordorigin="1328,-529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54" o:spid="_x0000_s1034" style="position:absolute;left:1328;top:-529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Tv8gA&#10;AADcAAAADwAAAGRycy9kb3ducmV2LnhtbESPQWsCMRSE74X+h/AKvRTNKq3oapRWkLbgQV1RvD02&#10;z83q5mW7SXX775tCweMwM98wk1lrK3GhxpeOFfS6CQji3OmSCwXbbNEZgvABWWPlmBT8kIfZ9P5u&#10;gql2V17TZRMKESHsU1RgQqhTKX1uyKLvupo4ekfXWAxRNoXUDV4j3FaynyQDabHkuGCwprmh/Lz5&#10;tgrkbrV/LpefX0/z0yHrvWfrhTRvSj0+tK9jEIHacAv/tz+0gv7LCP7O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NFO/yAAAANwAAAAPAAAAAAAAAAAAAAAAAJgCAABk&#10;cnMvZG93bnJldi54bWxQSwUGAAAAAAQABAD1AAAAjQMAAAAA&#10;" path="m,l,316e" filled="f" strokeweight=".58pt">
                    <v:path arrowok="t" o:connecttype="custom" o:connectlocs="0,-529;0,-213" o:connectangles="0,0"/>
                  </v:shape>
                </v:group>
                <v:group id="Group 251" o:spid="_x0000_s1035" style="position:absolute;left:10581;top:-529;width:2;height:317" coordorigin="10581,-529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52" o:spid="_x0000_s1036" style="position:absolute;left:10581;top:-529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iIMUA&#10;AADcAAAADwAAAGRycy9kb3ducmV2LnhtbESPzWrDMBCE74W8g9hCbo3kHNziRAlpILSUXuzkktti&#10;rX+ItTKWYjtvXxUKPQ4z8w2z3c+2EyMNvnWsIVkpEMSlMy3XGi7n08sbCB+QDXaOScODPOx3i6ct&#10;ZsZNnNNYhFpECPsMNTQh9JmUvmzIol+5njh6lRsshiiHWpoBpwi3nVwrlUqLLceFBns6NlTeirvV&#10;8PqhTm3uKnr//uquyTG/nedKab18ng8bEIHm8B/+a38aDes0g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uIgxQAAANwAAAAPAAAAAAAAAAAAAAAAAJgCAABkcnMv&#10;ZG93bnJldi54bWxQSwUGAAAAAAQABAD1AAAAigMAAAAA&#10;" path="m,l,316e" filled="f" strokeweight=".20464mm">
                    <v:path arrowok="t" o:connecttype="custom" o:connectlocs="0,-529;0,-213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 Gov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pts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mend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u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House of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ntatives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tors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vote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vour</w:t>
      </w:r>
      <w:r w:rsidR="00FE09D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pol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 in both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 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Gov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9D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ble</w:t>
      </w:r>
      <w:r w:rsidR="00FE09D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refo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Austr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FE09D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dhood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mo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 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5"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tained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s’ 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Dissenti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</w:p>
    <w:p w:rsidR="00407E01" w:rsidRDefault="007B52DC">
      <w:pPr>
        <w:spacing w:after="0" w:line="240" w:lineRule="auto"/>
        <w:ind w:left="100" w:right="5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252730</wp:posOffset>
                </wp:positionV>
                <wp:extent cx="5889625" cy="641985"/>
                <wp:effectExtent l="7620" t="5080" r="8255" b="10160"/>
                <wp:wrapNone/>
                <wp:docPr id="236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641985"/>
                          <a:chOff x="1317" y="398"/>
                          <a:chExt cx="9275" cy="1011"/>
                        </a:xfrm>
                      </wpg:grpSpPr>
                      <wpg:grpSp>
                        <wpg:cNvPr id="237" name="Group 248"/>
                        <wpg:cNvGrpSpPr>
                          <a:grpSpLocks/>
                        </wpg:cNvGrpSpPr>
                        <wpg:grpSpPr bwMode="auto">
                          <a:xfrm>
                            <a:off x="1332" y="409"/>
                            <a:ext cx="9244" cy="296"/>
                            <a:chOff x="1332" y="409"/>
                            <a:chExt cx="9244" cy="296"/>
                          </a:xfrm>
                        </wpg:grpSpPr>
                        <wps:wsp>
                          <wps:cNvPr id="238" name="Freeform 249"/>
                          <wps:cNvSpPr>
                            <a:spLocks/>
                          </wps:cNvSpPr>
                          <wps:spPr bwMode="auto">
                            <a:xfrm>
                              <a:off x="1332" y="409"/>
                              <a:ext cx="9244" cy="29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705 409"/>
                                <a:gd name="T3" fmla="*/ 705 h 296"/>
                                <a:gd name="T4" fmla="+- 0 10576 1332"/>
                                <a:gd name="T5" fmla="*/ T4 w 9244"/>
                                <a:gd name="T6" fmla="+- 0 705 409"/>
                                <a:gd name="T7" fmla="*/ 705 h 296"/>
                                <a:gd name="T8" fmla="+- 0 10576 1332"/>
                                <a:gd name="T9" fmla="*/ T8 w 9244"/>
                                <a:gd name="T10" fmla="+- 0 409 409"/>
                                <a:gd name="T11" fmla="*/ 409 h 296"/>
                                <a:gd name="T12" fmla="+- 0 1332 1332"/>
                                <a:gd name="T13" fmla="*/ T12 w 9244"/>
                                <a:gd name="T14" fmla="+- 0 409 409"/>
                                <a:gd name="T15" fmla="*/ 409 h 296"/>
                                <a:gd name="T16" fmla="+- 0 1332 1332"/>
                                <a:gd name="T17" fmla="*/ T16 w 9244"/>
                                <a:gd name="T18" fmla="+- 0 705 409"/>
                                <a:gd name="T19" fmla="*/ 705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6">
                                  <a:moveTo>
                                    <a:pt x="0" y="296"/>
                                  </a:moveTo>
                                  <a:lnTo>
                                    <a:pt x="9244" y="29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6"/>
                        <wpg:cNvGrpSpPr>
                          <a:grpSpLocks/>
                        </wpg:cNvGrpSpPr>
                        <wpg:grpSpPr bwMode="auto">
                          <a:xfrm>
                            <a:off x="1323" y="404"/>
                            <a:ext cx="9263" cy="2"/>
                            <a:chOff x="1323" y="404"/>
                            <a:chExt cx="9263" cy="2"/>
                          </a:xfrm>
                        </wpg:grpSpPr>
                        <wps:wsp>
                          <wps:cNvPr id="240" name="Freeform 247"/>
                          <wps:cNvSpPr>
                            <a:spLocks/>
                          </wps:cNvSpPr>
                          <wps:spPr bwMode="auto">
                            <a:xfrm>
                              <a:off x="1323" y="404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4"/>
                        <wpg:cNvGrpSpPr>
                          <a:grpSpLocks/>
                        </wpg:cNvGrpSpPr>
                        <wpg:grpSpPr bwMode="auto">
                          <a:xfrm>
                            <a:off x="1328" y="409"/>
                            <a:ext cx="2" cy="989"/>
                            <a:chOff x="1328" y="409"/>
                            <a:chExt cx="2" cy="989"/>
                          </a:xfrm>
                        </wpg:grpSpPr>
                        <wps:wsp>
                          <wps:cNvPr id="242" name="Freeform 245"/>
                          <wps:cNvSpPr>
                            <a:spLocks/>
                          </wps:cNvSpPr>
                          <wps:spPr bwMode="auto">
                            <a:xfrm>
                              <a:off x="1328" y="409"/>
                              <a:ext cx="2" cy="989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989"/>
                                <a:gd name="T2" fmla="+- 0 1398 409"/>
                                <a:gd name="T3" fmla="*/ 1398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2"/>
                        <wpg:cNvGrpSpPr>
                          <a:grpSpLocks/>
                        </wpg:cNvGrpSpPr>
                        <wpg:grpSpPr bwMode="auto">
                          <a:xfrm>
                            <a:off x="10581" y="409"/>
                            <a:ext cx="2" cy="989"/>
                            <a:chOff x="10581" y="409"/>
                            <a:chExt cx="2" cy="989"/>
                          </a:xfrm>
                        </wpg:grpSpPr>
                        <wps:wsp>
                          <wps:cNvPr id="244" name="Freeform 243"/>
                          <wps:cNvSpPr>
                            <a:spLocks/>
                          </wps:cNvSpPr>
                          <wps:spPr bwMode="auto">
                            <a:xfrm>
                              <a:off x="10581" y="409"/>
                              <a:ext cx="2" cy="989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989"/>
                                <a:gd name="T2" fmla="+- 0 1398 409"/>
                                <a:gd name="T3" fmla="*/ 1398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0"/>
                        <wpg:cNvGrpSpPr>
                          <a:grpSpLocks/>
                        </wpg:cNvGrpSpPr>
                        <wpg:grpSpPr bwMode="auto">
                          <a:xfrm>
                            <a:off x="1332" y="705"/>
                            <a:ext cx="9244" cy="396"/>
                            <a:chOff x="1332" y="705"/>
                            <a:chExt cx="9244" cy="396"/>
                          </a:xfrm>
                        </wpg:grpSpPr>
                        <wps:wsp>
                          <wps:cNvPr id="246" name="Freeform 241"/>
                          <wps:cNvSpPr>
                            <a:spLocks/>
                          </wps:cNvSpPr>
                          <wps:spPr bwMode="auto">
                            <a:xfrm>
                              <a:off x="1332" y="705"/>
                              <a:ext cx="9244" cy="39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1101 705"/>
                                <a:gd name="T3" fmla="*/ 1101 h 396"/>
                                <a:gd name="T4" fmla="+- 0 10576 1332"/>
                                <a:gd name="T5" fmla="*/ T4 w 9244"/>
                                <a:gd name="T6" fmla="+- 0 1101 705"/>
                                <a:gd name="T7" fmla="*/ 1101 h 396"/>
                                <a:gd name="T8" fmla="+- 0 10576 1332"/>
                                <a:gd name="T9" fmla="*/ T8 w 9244"/>
                                <a:gd name="T10" fmla="+- 0 705 705"/>
                                <a:gd name="T11" fmla="*/ 705 h 396"/>
                                <a:gd name="T12" fmla="+- 0 1332 1332"/>
                                <a:gd name="T13" fmla="*/ T12 w 9244"/>
                                <a:gd name="T14" fmla="+- 0 705 705"/>
                                <a:gd name="T15" fmla="*/ 705 h 396"/>
                                <a:gd name="T16" fmla="+- 0 1332 1332"/>
                                <a:gd name="T17" fmla="*/ T16 w 9244"/>
                                <a:gd name="T18" fmla="+- 0 1101 705"/>
                                <a:gd name="T19" fmla="*/ 1101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396">
                                  <a:moveTo>
                                    <a:pt x="0" y="396"/>
                                  </a:moveTo>
                                  <a:lnTo>
                                    <a:pt x="9244" y="39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8"/>
                        <wpg:cNvGrpSpPr>
                          <a:grpSpLocks/>
                        </wpg:cNvGrpSpPr>
                        <wpg:grpSpPr bwMode="auto">
                          <a:xfrm>
                            <a:off x="1332" y="1101"/>
                            <a:ext cx="9244" cy="298"/>
                            <a:chOff x="1332" y="1101"/>
                            <a:chExt cx="9244" cy="298"/>
                          </a:xfrm>
                        </wpg:grpSpPr>
                        <wps:wsp>
                          <wps:cNvPr id="248" name="Freeform 239"/>
                          <wps:cNvSpPr>
                            <a:spLocks/>
                          </wps:cNvSpPr>
                          <wps:spPr bwMode="auto">
                            <a:xfrm>
                              <a:off x="1332" y="1101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1398 1101"/>
                                <a:gd name="T3" fmla="*/ 1398 h 298"/>
                                <a:gd name="T4" fmla="+- 0 10576 1332"/>
                                <a:gd name="T5" fmla="*/ T4 w 9244"/>
                                <a:gd name="T6" fmla="+- 0 1398 1101"/>
                                <a:gd name="T7" fmla="*/ 1398 h 298"/>
                                <a:gd name="T8" fmla="+- 0 10576 1332"/>
                                <a:gd name="T9" fmla="*/ T8 w 9244"/>
                                <a:gd name="T10" fmla="+- 0 1101 1101"/>
                                <a:gd name="T11" fmla="*/ 1101 h 298"/>
                                <a:gd name="T12" fmla="+- 0 1332 1332"/>
                                <a:gd name="T13" fmla="*/ T12 w 9244"/>
                                <a:gd name="T14" fmla="+- 0 1101 1101"/>
                                <a:gd name="T15" fmla="*/ 1101 h 298"/>
                                <a:gd name="T16" fmla="+- 0 1332 1332"/>
                                <a:gd name="T17" fmla="*/ T16 w 9244"/>
                                <a:gd name="T18" fmla="+- 0 1398 1101"/>
                                <a:gd name="T19" fmla="*/ 139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6"/>
                        <wpg:cNvGrpSpPr>
                          <a:grpSpLocks/>
                        </wpg:cNvGrpSpPr>
                        <wpg:grpSpPr bwMode="auto">
                          <a:xfrm>
                            <a:off x="1323" y="1403"/>
                            <a:ext cx="9263" cy="2"/>
                            <a:chOff x="1323" y="1403"/>
                            <a:chExt cx="9263" cy="2"/>
                          </a:xfrm>
                        </wpg:grpSpPr>
                        <wps:wsp>
                          <wps:cNvPr id="250" name="Freeform 237"/>
                          <wps:cNvSpPr>
                            <a:spLocks/>
                          </wps:cNvSpPr>
                          <wps:spPr bwMode="auto">
                            <a:xfrm>
                              <a:off x="1323" y="1403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65.85pt;margin-top:19.9pt;width:463.75pt;height:50.55pt;z-index:-251667456;mso-position-horizontal-relative:page" coordorigin="1317,398" coordsize="9275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">
                <v:group id="Group 248" o:spid="_x0000_s1027" style="position:absolute;left:1332;top:409;width:9244;height:296" coordorigin="1332,409" coordsize="9244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9" o:spid="_x0000_s1028" style="position:absolute;left:1332;top:409;width:9244;height:296;visibility:visible;mso-wrap-style:square;v-text-anchor:top" coordsize="9244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Mor8A&#10;AADcAAAADwAAAGRycy9kb3ducmV2LnhtbERPy6rCMBDdC/5DGMGdpirIpRpFBUVEhFv9gKEZ22Iz&#10;qU201a83C8Hl4bzny9aU4km1KywrGA0jEMSp1QVnCi7n7eAPhPPIGkvLpOBFDpaLbmeOsbYN/9Mz&#10;8ZkIIexiVJB7X8VSujQng25oK+LAXW1t0AdYZ1LX2IRwU8pxFE2lwYJDQ44VbXJKb8nDKLjvRvdJ&#10;mewO6xO9G7zuj4nzR6X6vXY1A+Gp9T/x173XCsaTsDacCU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d0yivwAAANwAAAAPAAAAAAAAAAAAAAAAAJgCAABkcnMvZG93bnJl&#10;di54bWxQSwUGAAAAAAQABAD1AAAAhAMAAAAA&#10;" path="m,296r9244,l9244,,,,,296e" fillcolor="#d9d9d9" stroked="f">
                    <v:path arrowok="t" o:connecttype="custom" o:connectlocs="0,705;9244,705;9244,409;0,409;0,705" o:connectangles="0,0,0,0,0"/>
                  </v:shape>
                </v:group>
                <v:group id="Group 246" o:spid="_x0000_s1029" style="position:absolute;left:1323;top:404;width:9263;height:2" coordorigin="1323,404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47" o:spid="_x0000_s1030" style="position:absolute;left:1323;top:404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eWsEA&#10;AADcAAAADwAAAGRycy9kb3ducmV2LnhtbERPy4rCMBTdC/MP4Q7MRsZUkVKqaRkGBBlXvmZ9ba5t&#10;sbkpTdTWrzcLweXhvJd5bxpxo87VlhVMJxEI4sLqmksFh/3qOwHhPLLGxjIpGMhBnn2Mlphqe+ct&#10;3Xa+FCGEXYoKKu/bVEpXVGTQTWxLHLiz7Qz6ALtS6g7vIdw0chZFsTRYc2iosKXfiorL7moUHJNa&#10;j+3/3A9m82g3wymO/0pU6uuz/1mA8NT7t/jlXmsFs3mYH86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ZHlrBAAAA3AAAAA8AAAAAAAAAAAAAAAAAmAIAAGRycy9kb3du&#10;cmV2LnhtbFBLBQYAAAAABAAEAPUAAACGAwAAAAA=&#10;" path="m,l9263,e" filled="f" strokeweight=".58pt">
                    <v:path arrowok="t" o:connecttype="custom" o:connectlocs="0,0;9263,0" o:connectangles="0,0"/>
                  </v:shape>
                </v:group>
                <v:group id="Group 244" o:spid="_x0000_s1031" style="position:absolute;left:1328;top:409;width:2;height:989" coordorigin="1328,409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5" o:spid="_x0000_s1032" style="position:absolute;left:1328;top:409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5oR8UA&#10;AADcAAAADwAAAGRycy9kb3ducmV2LnhtbESPQWvCQBSE7wX/w/KE3urGVEqNriIBoYhQmgrG2yP7&#10;TILZtzG7NfHfdwsFj8PMfMMs14NpxI06V1tWMJ1EIIgLq2suFRy+ty/vIJxH1thYJgV3crBejZ6W&#10;mGjb8xfdMl+KAGGXoILK+zaR0hUVGXQT2xIH72w7gz7IrpS6wz7ATSPjKHqTBmsOCxW2lFZUXLIf&#10;o2CTujTLd/L4Wc5f5zn2p3x/PSn1PB42CxCeBv8I/7c/tIJ4Fs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mhHxQAAANwAAAAPAAAAAAAAAAAAAAAAAJgCAABkcnMv&#10;ZG93bnJldi54bWxQSwUGAAAAAAQABAD1AAAAigMAAAAA&#10;" path="m,l,989e" filled="f" strokeweight=".58pt">
                    <v:path arrowok="t" o:connecttype="custom" o:connectlocs="0,409;0,1398" o:connectangles="0,0"/>
                  </v:shape>
                </v:group>
                <v:group id="Group 242" o:spid="_x0000_s1033" style="position:absolute;left:10581;top:409;width:2;height:989" coordorigin="10581,409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43" o:spid="_x0000_s1034" style="position:absolute;left:10581;top:409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238QA&#10;AADcAAAADwAAAGRycy9kb3ducmV2LnhtbESPT2sCMRDF7wW/Q5hCL0WzihXZGkVLBU9CbT14GzbT&#10;3a2byZpMdf32plDw+Hh/frzZonONOlOItWcDw0EGirjwtubSwNfnuj8FFQXZYuOZDFwpwmLee5hh&#10;bv2FP+i8k1KlEY45GqhE2lzrWFTkMA58S5y8bx8cSpKh1DbgJY27Ro+ybKId1pwIFbb0VlFx3P06&#10;A+9BWr0+vjxPfmS4Xx301p8S3Dw9dstXUEKd3MP/7Y01MBqP4e9MOgJ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+9t/EAAAA3AAAAA8AAAAAAAAAAAAAAAAAmAIAAGRycy9k&#10;b3ducmV2LnhtbFBLBQYAAAAABAAEAPUAAACJAwAAAAA=&#10;" path="m,l,989e" filled="f" strokeweight=".20464mm">
                    <v:path arrowok="t" o:connecttype="custom" o:connectlocs="0,409;0,1398" o:connectangles="0,0"/>
                  </v:shape>
                </v:group>
                <v:group id="Group 240" o:spid="_x0000_s1035" style="position:absolute;left:1332;top:705;width:9244;height:396" coordorigin="1332,705" coordsize="924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1" o:spid="_x0000_s1036" style="position:absolute;left:1332;top:705;width:9244;height:396;visibility:visible;mso-wrap-style:square;v-text-anchor:top" coordsize="924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3oMQA&#10;AADcAAAADwAAAGRycy9kb3ducmV2LnhtbESPS2vDMBCE74H8B7GBXkIjxxQT3MimBEpbHAJ59L5Y&#10;W9vUWhlL9ePfV4FCj8PMN8Ps88m0YqDeNZYVbDcRCOLS6oYrBbfr6+MOhPPIGlvLpGAmB3m2XOwx&#10;1XbkMw0XX4lQwi5FBbX3XSqlK2sy6Da2Iw7el+0N+iD7Suoex1BuWhlHUSINNhwWauzoUFP5ffkx&#10;CmK/Luz8+bYt2Izzx/Fw2mm9VuphNb08g/A0+f/wH/2uA/eUwP1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Nd6DEAAAA3AAAAA8AAAAAAAAAAAAAAAAAmAIAAGRycy9k&#10;b3ducmV2LnhtbFBLBQYAAAAABAAEAPUAAACJAwAAAAA=&#10;" path="m,396r9244,l9244,,,,,396e" fillcolor="#d9d9d9" stroked="f">
                    <v:path arrowok="t" o:connecttype="custom" o:connectlocs="0,1101;9244,1101;9244,705;0,705;0,1101" o:connectangles="0,0,0,0,0"/>
                  </v:shape>
                </v:group>
                <v:group id="Group 238" o:spid="_x0000_s1037" style="position:absolute;left:1332;top:1101;width:9244;height:298" coordorigin="1332,1101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9" o:spid="_x0000_s1038" style="position:absolute;left:1332;top:1101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UKcEA&#10;AADcAAAADwAAAGRycy9kb3ducmV2LnhtbERPTYvCMBC9C/6HMMLeNFUXkdpURBGEvWgVdr2NzWxb&#10;tpmUJtr67zcHwePjfSfr3tTiQa2rLCuYTiIQxLnVFRcKLuf9eAnCeWSNtWVS8CQH63Q4SDDWtuMT&#10;PTJfiBDCLkYFpfdNLKXLSzLoJrYhDtyvbQ36ANtC6ha7EG5qOYuihTRYcWgosaFtSflfdjcKOrLX&#10;a3Wbb7+j/utY/8hsf9w9lfoY9ZsVCE+9f4tf7oNWMPsMa8OZcAR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PVCnBAAAA3AAAAA8AAAAAAAAAAAAAAAAAmAIAAGRycy9kb3du&#10;cmV2LnhtbFBLBQYAAAAABAAEAPUAAACGAwAAAAA=&#10;" path="m,297r9244,l9244,,,,,297e" fillcolor="#d9d9d9" stroked="f">
                    <v:path arrowok="t" o:connecttype="custom" o:connectlocs="0,1398;9244,1398;9244,1101;0,1101;0,1398" o:connectangles="0,0,0,0,0"/>
                  </v:shape>
                </v:group>
                <v:group id="Group 236" o:spid="_x0000_s1039" style="position:absolute;left:1323;top:1403;width:9263;height:2" coordorigin="1323,1403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7" o:spid="_x0000_s1040" style="position:absolute;left:1323;top:1403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CIh78A&#10;AADcAAAADwAAAGRycy9kb3ducmV2LnhtbERPy4rCMBTdC/5DuIIb0VTRItUoIgzIuPK5vjbXttjc&#10;lCaj7Xy9WQguD+e9XDemFE+qXWFZwXgUgSBOrS44U3A+/QznIJxH1lhaJgUtOVivup0lJtq++EDP&#10;o89ECGGXoILc+yqR0qU5GXQjWxEH7m5rgz7AOpO6xlcIN6WcRFEsDRYcGnKsaJtT+jj+GQWXeaEH&#10;9jr1rdn/V/v2Fse/GSrV7zWbBQhPjf+KP+6dVjCZhfnhTDg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QIiHvwAAANwAAAAPAAAAAAAAAAAAAAAAAJgCAABkcnMvZG93bnJl&#10;di54bWxQSwUGAAAAAAQABAD1AAAAhAMAAAAA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b/>
          <w:bCs/>
          <w:sz w:val="24"/>
          <w:szCs w:val="24"/>
        </w:rPr>
        <w:t>Aust</w:t>
      </w:r>
      <w:r w:rsidR="00FE09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FE09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FE09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b/>
          <w:bCs/>
          <w:sz w:val="24"/>
          <w:szCs w:val="24"/>
        </w:rPr>
        <w:t>s Diss</w:t>
      </w:r>
      <w:r w:rsidR="00FE09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b/>
          <w:bCs/>
          <w:sz w:val="24"/>
          <w:szCs w:val="24"/>
        </w:rPr>
        <w:t>ting R</w:t>
      </w:r>
      <w:r w:rsidR="00FE09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407E01" w:rsidRDefault="00407E01">
      <w:pPr>
        <w:spacing w:before="7" w:after="0" w:line="140" w:lineRule="exact"/>
        <w:rPr>
          <w:sz w:val="14"/>
          <w:szCs w:val="14"/>
        </w:rPr>
      </w:pPr>
    </w:p>
    <w:p w:rsidR="00407E01" w:rsidRDefault="00FE09D2">
      <w:pPr>
        <w:spacing w:after="0" w:line="240" w:lineRule="auto"/>
        <w:ind w:left="100" w:righ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ndment</w:t>
      </w:r>
    </w:p>
    <w:p w:rsidR="00407E01" w:rsidRDefault="00FE09D2">
      <w:pPr>
        <w:spacing w:after="0" w:line="274" w:lineRule="exact"/>
        <w:ind w:left="100" w:right="1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and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20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407E01" w:rsidRDefault="00407E01">
      <w:pPr>
        <w:spacing w:before="2"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3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that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ssed.</w:t>
      </w:r>
    </w:p>
    <w:p w:rsidR="00407E01" w:rsidRDefault="00407E01">
      <w:pPr>
        <w:spacing w:before="9" w:after="0" w:line="140" w:lineRule="exact"/>
        <w:rPr>
          <w:sz w:val="14"/>
          <w:szCs w:val="14"/>
        </w:rPr>
      </w:pPr>
    </w:p>
    <w:p w:rsidR="00407E01" w:rsidRDefault="00FE09D2">
      <w:pPr>
        <w:spacing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</w:p>
    <w:p w:rsidR="00407E01" w:rsidRDefault="00FE09D2">
      <w:pPr>
        <w:spacing w:after="0" w:line="240" w:lineRule="auto"/>
        <w:ind w:left="100" w:right="4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 that the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investm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ddle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after="0"/>
        <w:jc w:val="both"/>
        <w:sectPr w:rsidR="00407E01">
          <w:pgSz w:w="11920" w:h="16840"/>
          <w:pgMar w:top="1560" w:right="1320" w:bottom="1220" w:left="1340" w:header="0" w:footer="1035" w:gutter="0"/>
          <w:cols w:space="720"/>
        </w:sectPr>
      </w:pPr>
    </w:p>
    <w:p w:rsidR="00407E01" w:rsidRDefault="00FE09D2">
      <w:pPr>
        <w:spacing w:before="78" w:after="0" w:line="240" w:lineRule="auto"/>
        <w:ind w:left="134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Assi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(Jobs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 Bi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</w:p>
    <w:p w:rsidR="00407E01" w:rsidRDefault="00FE09D2">
      <w:pPr>
        <w:spacing w:after="0" w:line="240" w:lineRule="auto"/>
        <w:ind w:left="4335" w:right="4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</w:t>
      </w: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before="16" w:after="0" w:line="220" w:lineRule="exact"/>
      </w:pPr>
    </w:p>
    <w:p w:rsidR="00407E01" w:rsidRDefault="00FE09D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tained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</w:p>
    <w:p w:rsidR="00407E01" w:rsidRDefault="00407E01">
      <w:pPr>
        <w:spacing w:before="2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  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nds 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bo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bi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ls be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407E01" w:rsidRDefault="00407E01">
      <w:pPr>
        <w:spacing w:before="5" w:after="0" w:line="240" w:lineRule="exact"/>
        <w:rPr>
          <w:sz w:val="24"/>
          <w:szCs w:val="24"/>
        </w:rPr>
      </w:pPr>
    </w:p>
    <w:p w:rsidR="00407E01" w:rsidRDefault="007B52DC">
      <w:pPr>
        <w:spacing w:before="29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-342900</wp:posOffset>
                </wp:positionV>
                <wp:extent cx="5889625" cy="214630"/>
                <wp:effectExtent l="7620" t="9525" r="8255" b="4445"/>
                <wp:wrapNone/>
                <wp:docPr id="22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214630"/>
                          <a:chOff x="1317" y="-540"/>
                          <a:chExt cx="9275" cy="338"/>
                        </a:xfrm>
                      </wpg:grpSpPr>
                      <wpg:grpSp>
                        <wpg:cNvPr id="226" name="Group 233"/>
                        <wpg:cNvGrpSpPr>
                          <a:grpSpLocks/>
                        </wpg:cNvGrpSpPr>
                        <wpg:grpSpPr bwMode="auto">
                          <a:xfrm>
                            <a:off x="1332" y="-529"/>
                            <a:ext cx="9244" cy="317"/>
                            <a:chOff x="1332" y="-529"/>
                            <a:chExt cx="9244" cy="317"/>
                          </a:xfrm>
                        </wpg:grpSpPr>
                        <wps:wsp>
                          <wps:cNvPr id="227" name="Freeform 234"/>
                          <wps:cNvSpPr>
                            <a:spLocks/>
                          </wps:cNvSpPr>
                          <wps:spPr bwMode="auto">
                            <a:xfrm>
                              <a:off x="1332" y="-529"/>
                              <a:ext cx="9244" cy="31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29"/>
                                <a:gd name="T3" fmla="*/ -213 h 317"/>
                                <a:gd name="T4" fmla="+- 0 10576 1332"/>
                                <a:gd name="T5" fmla="*/ T4 w 9244"/>
                                <a:gd name="T6" fmla="+- 0 -213 -529"/>
                                <a:gd name="T7" fmla="*/ -213 h 317"/>
                                <a:gd name="T8" fmla="+- 0 10576 1332"/>
                                <a:gd name="T9" fmla="*/ T8 w 9244"/>
                                <a:gd name="T10" fmla="+- 0 -529 -529"/>
                                <a:gd name="T11" fmla="*/ -529 h 317"/>
                                <a:gd name="T12" fmla="+- 0 1332 1332"/>
                                <a:gd name="T13" fmla="*/ T12 w 9244"/>
                                <a:gd name="T14" fmla="+- 0 -529 -529"/>
                                <a:gd name="T15" fmla="*/ -529 h 317"/>
                                <a:gd name="T16" fmla="+- 0 1332 1332"/>
                                <a:gd name="T17" fmla="*/ T16 w 9244"/>
                                <a:gd name="T18" fmla="+- 0 -213 -529"/>
                                <a:gd name="T19" fmla="*/ -213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317">
                                  <a:moveTo>
                                    <a:pt x="0" y="316"/>
                                  </a:moveTo>
                                  <a:lnTo>
                                    <a:pt x="9244" y="31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1"/>
                        <wpg:cNvGrpSpPr>
                          <a:grpSpLocks/>
                        </wpg:cNvGrpSpPr>
                        <wpg:grpSpPr bwMode="auto">
                          <a:xfrm>
                            <a:off x="1323" y="-534"/>
                            <a:ext cx="9263" cy="2"/>
                            <a:chOff x="1323" y="-534"/>
                            <a:chExt cx="9263" cy="2"/>
                          </a:xfrm>
                        </wpg:grpSpPr>
                        <wps:wsp>
                          <wps:cNvPr id="229" name="Freeform 232"/>
                          <wps:cNvSpPr>
                            <a:spLocks/>
                          </wps:cNvSpPr>
                          <wps:spPr bwMode="auto">
                            <a:xfrm>
                              <a:off x="1323" y="-534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9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231" name="Freeform 230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27"/>
                        <wpg:cNvGrpSpPr>
                          <a:grpSpLocks/>
                        </wpg:cNvGrpSpPr>
                        <wpg:grpSpPr bwMode="auto">
                          <a:xfrm>
                            <a:off x="1328" y="-529"/>
                            <a:ext cx="2" cy="317"/>
                            <a:chOff x="1328" y="-529"/>
                            <a:chExt cx="2" cy="317"/>
                          </a:xfrm>
                        </wpg:grpSpPr>
                        <wps:wsp>
                          <wps:cNvPr id="233" name="Freeform 228"/>
                          <wps:cNvSpPr>
                            <a:spLocks/>
                          </wps:cNvSpPr>
                          <wps:spPr bwMode="auto">
                            <a:xfrm>
                              <a:off x="1328" y="-529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29 -529"/>
                                <a:gd name="T1" fmla="*/ -529 h 317"/>
                                <a:gd name="T2" fmla="+- 0 -213 -529"/>
                                <a:gd name="T3" fmla="*/ -21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5"/>
                        <wpg:cNvGrpSpPr>
                          <a:grpSpLocks/>
                        </wpg:cNvGrpSpPr>
                        <wpg:grpSpPr bwMode="auto">
                          <a:xfrm>
                            <a:off x="10581" y="-529"/>
                            <a:ext cx="2" cy="317"/>
                            <a:chOff x="10581" y="-529"/>
                            <a:chExt cx="2" cy="317"/>
                          </a:xfrm>
                        </wpg:grpSpPr>
                        <wps:wsp>
                          <wps:cNvPr id="235" name="Freeform 226"/>
                          <wps:cNvSpPr>
                            <a:spLocks/>
                          </wps:cNvSpPr>
                          <wps:spPr bwMode="auto">
                            <a:xfrm>
                              <a:off x="10581" y="-529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29 -529"/>
                                <a:gd name="T1" fmla="*/ -529 h 317"/>
                                <a:gd name="T2" fmla="+- 0 -213 -529"/>
                                <a:gd name="T3" fmla="*/ -213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65.85pt;margin-top:-27pt;width:463.75pt;height:16.9pt;z-index:-251666432;mso-position-horizontal-relative:page" coordorigin="1317,-540" coordsize="927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">
                <v:group id="Group 233" o:spid="_x0000_s1027" style="position:absolute;left:1332;top:-529;width:9244;height:317" coordorigin="1332,-529" coordsize="9244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34" o:spid="_x0000_s1028" style="position:absolute;left:1332;top:-529;width:9244;height:317;visibility:visible;mso-wrap-style:square;v-text-anchor:top" coordsize="924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+TcQA&#10;AADcAAAADwAAAGRycy9kb3ducmV2LnhtbESPT4vCMBTE74LfITzBm6ZW8E/XKCIIeliotbDXR/O2&#10;Ldu8lCZq9dNvhIU9DjPzG2az600j7tS52rKC2TQCQVxYXXOpIL8eJysQziNrbCyTgic52G2Hgw0m&#10;2j74QvfMlyJA2CWooPK+TaR0RUUG3dS2xMH7tp1BH2RXSt3hI8BNI+MoWkiDNYeFCls6VFT8ZDej&#10;4Pw1T7NUFp/5Mc9fqW39OpJrpcajfv8BwlPv/8N/7ZNWEMdLeJ8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vk3EAAAA3AAAAA8AAAAAAAAAAAAAAAAAmAIAAGRycy9k&#10;b3ducmV2LnhtbFBLBQYAAAAABAAEAPUAAACJAwAAAAA=&#10;" path="m,316r9244,l9244,,,,,316e" fillcolor="#d9d9d9" stroked="f">
                    <v:path arrowok="t" o:connecttype="custom" o:connectlocs="0,-213;9244,-213;9244,-529;0,-529;0,-213" o:connectangles="0,0,0,0,0"/>
                  </v:shape>
                </v:group>
                <v:group id="Group 231" o:spid="_x0000_s1029" style="position:absolute;left:1323;top:-534;width:9263;height:2" coordorigin="1323,-534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32" o:spid="_x0000_s1030" style="position:absolute;left:1323;top:-534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SZ8MA&#10;AADcAAAADwAAAGRycy9kb3ducmV2LnhtbESPT4vCMBTE74LfITzBy6KpZSlajSLCgqwn/56fzbMt&#10;Ni+lyWq7n34jLHgcZuY3zGLVmko8qHGlZQWTcQSCOLO65FzB6fg1moJwHlljZZkUdORgtez3Fphq&#10;++Q9PQ4+FwHCLkUFhfd1KqXLCjLoxrYmDt7NNgZ9kE0udYPPADeVjKMokQZLDgsF1rQpKLsffoyC&#10;87TUH/by6Tuz+6133TVJvnNUajho13MQnlr/Dv+3t1pBHM/gdS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xSZ8MAAADcAAAADwAAAAAAAAAAAAAAAACYAgAAZHJzL2Rv&#10;d25yZXYueG1sUEsFBgAAAAAEAAQA9QAAAIgDAAAAAA==&#10;" path="m,l9263,e" filled="f" strokeweight=".58pt">
                    <v:path arrowok="t" o:connecttype="custom" o:connectlocs="0,0;9263,0" o:connectangles="0,0"/>
                  </v:shape>
                </v:group>
                <v:group id="Group 229" o:spid="_x0000_s1031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30" o:spid="_x0000_s1032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IvMQA&#10;AADcAAAADwAAAGRycy9kb3ducmV2LnhtbESPS4vCQBCE78L+h6GFvYhOfBBC1lEWQVjWk89zm+lN&#10;gpmekJnVxF/vCILHoqq+oubL1lTiSo0rLSsYjyIQxJnVJecKDvv1MAHhPLLGyjIp6MjBcvHRm2Oq&#10;7Y23dN35XAQIuxQVFN7XqZQuK8igG9maOHh/tjHog2xyqRu8Bbip5CSKYmmw5LBQYE2rgrLL7t8o&#10;OCalHtjTzHdmc6833TmOf3NU6rPffn+B8NT6d/jV/tEKJtMxPM+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yLzEAAAA3AAAAA8AAAAAAAAAAAAAAAAAmAIAAGRycy9k&#10;b3ducmV2LnhtbFBLBQYAAAAABAAEAPUAAACJAwAAAAA=&#10;" path="m,l9263,e" filled="f" strokeweight=".58pt">
                    <v:path arrowok="t" o:connecttype="custom" o:connectlocs="0,0;9263,0" o:connectangles="0,0"/>
                  </v:shape>
                </v:group>
                <v:group id="Group 227" o:spid="_x0000_s1033" style="position:absolute;left:1328;top:-529;width:2;height:317" coordorigin="1328,-529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28" o:spid="_x0000_s1034" style="position:absolute;left:1328;top:-529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B9ccA&#10;AADcAAAADwAAAGRycy9kb3ducmV2LnhtbESPQWsCMRSE7wX/Q3gFL0WzaillNUoVxBZ6UFcUb4/N&#10;62bt5mXdRN3+e1Mo9DjMzDfMZNbaSlyp8aVjBYN+AoI4d7rkQsEuW/ZeQfiArLFyTAp+yMNs2nmY&#10;YKrdjTd03YZCRAj7FBWYEOpUSp8bsuj7riaO3pdrLIYom0LqBm8Rbis5TJIXabHkuGCwpoWh/Ht7&#10;sQrkfn14Lj8/zk+L0zEbrLLNUpq5Ut3H9m0MIlAb/sN/7XetYDgawe+ZeAT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DgfXHAAAA3AAAAA8AAAAAAAAAAAAAAAAAmAIAAGRy&#10;cy9kb3ducmV2LnhtbFBLBQYAAAAABAAEAPUAAACMAwAAAAA=&#10;" path="m,l,316e" filled="f" strokeweight=".58pt">
                    <v:path arrowok="t" o:connecttype="custom" o:connectlocs="0,-529;0,-213" o:connectangles="0,0"/>
                  </v:shape>
                </v:group>
                <v:group id="Group 225" o:spid="_x0000_s1035" style="position:absolute;left:10581;top:-529;width:2;height:317" coordorigin="10581,-529" coordsize="2,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26" o:spid="_x0000_s1036" style="position:absolute;left:10581;top:-529;width:2;height:317;visibility:visible;mso-wrap-style:square;v-text-anchor:top" coordsize="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rLPsQA&#10;AADcAAAADwAAAGRycy9kb3ducmV2LnhtbESPzYoCMRCE74LvEFrYmyYq6jIaZVeQFfEyuhdvzaTn&#10;ByedYRJ1fHsjLOyxqKqvqNWms7W4U+srxxrGIwWCOHOm4kLD73k3/AThA7LB2jFpeJKHzbrfW2Fi&#10;3INTup9CISKEfYIayhCaREqflWTRj1xDHL3ctRZDlG0hTYuPCLe1nCg1lxYrjgslNrQtKbueblbD&#10;4kftqtTl9H081JfxNr2eu1xp/THovpYgAnXhP/zX3hsNk+kM3m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6yz7EAAAA3AAAAA8AAAAAAAAAAAAAAAAAmAIAAGRycy9k&#10;b3ducmV2LnhtbFBLBQYAAAAABAAEAPUAAACJAwAAAAA=&#10;" path="m,l,316e" filled="f" strokeweight=".20464mm">
                    <v:path arrowok="t" o:connecttype="custom" o:connectlocs="0,-529;0,-213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 Gov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pts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 Com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mend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mbe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 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 House of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ntatives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tors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nsure the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nment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support f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throu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inable</w:t>
      </w:r>
      <w:r w:rsidR="00FE09D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E09D2">
        <w:rPr>
          <w:rFonts w:ascii="Times New Roman" w:eastAsia="Times New Roman" w:hAnsi="Times New Roman" w:cs="Times New Roman"/>
          <w:spacing w:val="7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f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ustr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407E01" w:rsidRDefault="00407E01">
      <w:pPr>
        <w:spacing w:before="5" w:after="0" w:line="240" w:lineRule="exact"/>
        <w:rPr>
          <w:sz w:val="24"/>
          <w:szCs w:val="24"/>
        </w:rPr>
      </w:pPr>
    </w:p>
    <w:p w:rsidR="00407E01" w:rsidRDefault="00FE09D2">
      <w:pPr>
        <w:spacing w:after="0" w:line="271" w:lineRule="exact"/>
        <w:ind w:left="100" w:right="2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contai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s’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ting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</w:p>
    <w:p w:rsidR="00407E01" w:rsidRDefault="00407E01">
      <w:pPr>
        <w:spacing w:before="3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shed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407E01" w:rsidRDefault="00407E01">
      <w:pPr>
        <w:spacing w:before="20" w:after="0" w:line="220" w:lineRule="exact"/>
      </w:pPr>
    </w:p>
    <w:p w:rsidR="00407E01" w:rsidRDefault="007B52DC">
      <w:pPr>
        <w:spacing w:before="29" w:after="0" w:line="240" w:lineRule="auto"/>
        <w:ind w:left="100" w:right="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-869315</wp:posOffset>
                </wp:positionV>
                <wp:extent cx="5889625" cy="741045"/>
                <wp:effectExtent l="7620" t="6985" r="8255" b="4445"/>
                <wp:wrapNone/>
                <wp:docPr id="208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741045"/>
                          <a:chOff x="1317" y="-1369"/>
                          <a:chExt cx="9275" cy="1167"/>
                        </a:xfrm>
                      </wpg:grpSpPr>
                      <wpg:grpSp>
                        <wpg:cNvPr id="209" name="Group 222"/>
                        <wpg:cNvGrpSpPr>
                          <a:grpSpLocks/>
                        </wpg:cNvGrpSpPr>
                        <wpg:grpSpPr bwMode="auto">
                          <a:xfrm>
                            <a:off x="1332" y="-1358"/>
                            <a:ext cx="9244" cy="296"/>
                            <a:chOff x="1332" y="-1358"/>
                            <a:chExt cx="9244" cy="296"/>
                          </a:xfrm>
                        </wpg:grpSpPr>
                        <wps:wsp>
                          <wps:cNvPr id="210" name="Freeform 223"/>
                          <wps:cNvSpPr>
                            <a:spLocks/>
                          </wps:cNvSpPr>
                          <wps:spPr bwMode="auto">
                            <a:xfrm>
                              <a:off x="1332" y="-1358"/>
                              <a:ext cx="9244" cy="29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1062 -1358"/>
                                <a:gd name="T3" fmla="*/ -1062 h 296"/>
                                <a:gd name="T4" fmla="+- 0 10576 1332"/>
                                <a:gd name="T5" fmla="*/ T4 w 9244"/>
                                <a:gd name="T6" fmla="+- 0 -1062 -1358"/>
                                <a:gd name="T7" fmla="*/ -1062 h 296"/>
                                <a:gd name="T8" fmla="+- 0 10576 1332"/>
                                <a:gd name="T9" fmla="*/ T8 w 9244"/>
                                <a:gd name="T10" fmla="+- 0 -1358 -1358"/>
                                <a:gd name="T11" fmla="*/ -1358 h 296"/>
                                <a:gd name="T12" fmla="+- 0 1332 1332"/>
                                <a:gd name="T13" fmla="*/ T12 w 9244"/>
                                <a:gd name="T14" fmla="+- 0 -1358 -1358"/>
                                <a:gd name="T15" fmla="*/ -1358 h 296"/>
                                <a:gd name="T16" fmla="+- 0 1332 1332"/>
                                <a:gd name="T17" fmla="*/ T16 w 9244"/>
                                <a:gd name="T18" fmla="+- 0 -1062 -1358"/>
                                <a:gd name="T19" fmla="*/ -1062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6">
                                  <a:moveTo>
                                    <a:pt x="0" y="296"/>
                                  </a:moveTo>
                                  <a:lnTo>
                                    <a:pt x="9244" y="29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20"/>
                        <wpg:cNvGrpSpPr>
                          <a:grpSpLocks/>
                        </wpg:cNvGrpSpPr>
                        <wpg:grpSpPr bwMode="auto">
                          <a:xfrm>
                            <a:off x="1323" y="-1363"/>
                            <a:ext cx="9263" cy="2"/>
                            <a:chOff x="1323" y="-1363"/>
                            <a:chExt cx="9263" cy="2"/>
                          </a:xfrm>
                        </wpg:grpSpPr>
                        <wps:wsp>
                          <wps:cNvPr id="212" name="Freeform 221"/>
                          <wps:cNvSpPr>
                            <a:spLocks/>
                          </wps:cNvSpPr>
                          <wps:spPr bwMode="auto">
                            <a:xfrm>
                              <a:off x="1323" y="-1363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8"/>
                        <wpg:cNvGrpSpPr>
                          <a:grpSpLocks/>
                        </wpg:cNvGrpSpPr>
                        <wpg:grpSpPr bwMode="auto">
                          <a:xfrm>
                            <a:off x="1328" y="-1358"/>
                            <a:ext cx="2" cy="1145"/>
                            <a:chOff x="1328" y="-1358"/>
                            <a:chExt cx="2" cy="1145"/>
                          </a:xfrm>
                        </wpg:grpSpPr>
                        <wps:wsp>
                          <wps:cNvPr id="214" name="Freeform 219"/>
                          <wps:cNvSpPr>
                            <a:spLocks/>
                          </wps:cNvSpPr>
                          <wps:spPr bwMode="auto">
                            <a:xfrm>
                              <a:off x="1328" y="-1358"/>
                              <a:ext cx="2" cy="1145"/>
                            </a:xfrm>
                            <a:custGeom>
                              <a:avLst/>
                              <a:gdLst>
                                <a:gd name="T0" fmla="+- 0 -1358 -1358"/>
                                <a:gd name="T1" fmla="*/ -1358 h 1145"/>
                                <a:gd name="T2" fmla="+- 0 -213 -1358"/>
                                <a:gd name="T3" fmla="*/ -213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6"/>
                        <wpg:cNvGrpSpPr>
                          <a:grpSpLocks/>
                        </wpg:cNvGrpSpPr>
                        <wpg:grpSpPr bwMode="auto">
                          <a:xfrm>
                            <a:off x="10581" y="-1358"/>
                            <a:ext cx="2" cy="1145"/>
                            <a:chOff x="10581" y="-1358"/>
                            <a:chExt cx="2" cy="1145"/>
                          </a:xfrm>
                        </wpg:grpSpPr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10581" y="-1358"/>
                              <a:ext cx="2" cy="1145"/>
                            </a:xfrm>
                            <a:custGeom>
                              <a:avLst/>
                              <a:gdLst>
                                <a:gd name="T0" fmla="+- 0 -1358 -1358"/>
                                <a:gd name="T1" fmla="*/ -1358 h 1145"/>
                                <a:gd name="T2" fmla="+- 0 -213 -1358"/>
                                <a:gd name="T3" fmla="*/ -213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4"/>
                        <wpg:cNvGrpSpPr>
                          <a:grpSpLocks/>
                        </wpg:cNvGrpSpPr>
                        <wpg:grpSpPr bwMode="auto">
                          <a:xfrm>
                            <a:off x="1332" y="-1062"/>
                            <a:ext cx="9244" cy="276"/>
                            <a:chOff x="1332" y="-1062"/>
                            <a:chExt cx="9244" cy="276"/>
                          </a:xfrm>
                        </wpg:grpSpPr>
                        <wps:wsp>
                          <wps:cNvPr id="218" name="Freeform 215"/>
                          <wps:cNvSpPr>
                            <a:spLocks/>
                          </wps:cNvSpPr>
                          <wps:spPr bwMode="auto">
                            <a:xfrm>
                              <a:off x="1332" y="-1062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786 -1062"/>
                                <a:gd name="T3" fmla="*/ -786 h 276"/>
                                <a:gd name="T4" fmla="+- 0 10576 1332"/>
                                <a:gd name="T5" fmla="*/ T4 w 9244"/>
                                <a:gd name="T6" fmla="+- 0 -786 -1062"/>
                                <a:gd name="T7" fmla="*/ -786 h 276"/>
                                <a:gd name="T8" fmla="+- 0 10576 1332"/>
                                <a:gd name="T9" fmla="*/ T8 w 9244"/>
                                <a:gd name="T10" fmla="+- 0 -1062 -1062"/>
                                <a:gd name="T11" fmla="*/ -1062 h 276"/>
                                <a:gd name="T12" fmla="+- 0 1332 1332"/>
                                <a:gd name="T13" fmla="*/ T12 w 9244"/>
                                <a:gd name="T14" fmla="+- 0 -1062 -1062"/>
                                <a:gd name="T15" fmla="*/ -1062 h 276"/>
                                <a:gd name="T16" fmla="+- 0 1332 1332"/>
                                <a:gd name="T17" fmla="*/ T16 w 9244"/>
                                <a:gd name="T18" fmla="+- 0 -786 -1062"/>
                                <a:gd name="T19" fmla="*/ -7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2"/>
                        <wpg:cNvGrpSpPr>
                          <a:grpSpLocks/>
                        </wpg:cNvGrpSpPr>
                        <wpg:grpSpPr bwMode="auto">
                          <a:xfrm>
                            <a:off x="1332" y="-786"/>
                            <a:ext cx="9244" cy="276"/>
                            <a:chOff x="1332" y="-786"/>
                            <a:chExt cx="9244" cy="276"/>
                          </a:xfrm>
                        </wpg:grpSpPr>
                        <wps:wsp>
                          <wps:cNvPr id="220" name="Freeform 213"/>
                          <wps:cNvSpPr>
                            <a:spLocks/>
                          </wps:cNvSpPr>
                          <wps:spPr bwMode="auto">
                            <a:xfrm>
                              <a:off x="1332" y="-786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10 -786"/>
                                <a:gd name="T3" fmla="*/ -510 h 276"/>
                                <a:gd name="T4" fmla="+- 0 10576 1332"/>
                                <a:gd name="T5" fmla="*/ T4 w 9244"/>
                                <a:gd name="T6" fmla="+- 0 -510 -786"/>
                                <a:gd name="T7" fmla="*/ -510 h 276"/>
                                <a:gd name="T8" fmla="+- 0 10576 1332"/>
                                <a:gd name="T9" fmla="*/ T8 w 9244"/>
                                <a:gd name="T10" fmla="+- 0 -786 -786"/>
                                <a:gd name="T11" fmla="*/ -786 h 276"/>
                                <a:gd name="T12" fmla="+- 0 1332 1332"/>
                                <a:gd name="T13" fmla="*/ T12 w 9244"/>
                                <a:gd name="T14" fmla="+- 0 -786 -786"/>
                                <a:gd name="T15" fmla="*/ -786 h 276"/>
                                <a:gd name="T16" fmla="+- 0 1332 1332"/>
                                <a:gd name="T17" fmla="*/ T16 w 9244"/>
                                <a:gd name="T18" fmla="+- 0 -510 -786"/>
                                <a:gd name="T19" fmla="*/ -51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0"/>
                        <wpg:cNvGrpSpPr>
                          <a:grpSpLocks/>
                        </wpg:cNvGrpSpPr>
                        <wpg:grpSpPr bwMode="auto">
                          <a:xfrm>
                            <a:off x="1332" y="-510"/>
                            <a:ext cx="9244" cy="298"/>
                            <a:chOff x="1332" y="-510"/>
                            <a:chExt cx="9244" cy="298"/>
                          </a:xfrm>
                        </wpg:grpSpPr>
                        <wps:wsp>
                          <wps:cNvPr id="222" name="Freeform 211"/>
                          <wps:cNvSpPr>
                            <a:spLocks/>
                          </wps:cNvSpPr>
                          <wps:spPr bwMode="auto">
                            <a:xfrm>
                              <a:off x="1332" y="-510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10"/>
                                <a:gd name="T3" fmla="*/ -213 h 298"/>
                                <a:gd name="T4" fmla="+- 0 10576 1332"/>
                                <a:gd name="T5" fmla="*/ T4 w 9244"/>
                                <a:gd name="T6" fmla="+- 0 -213 -510"/>
                                <a:gd name="T7" fmla="*/ -213 h 298"/>
                                <a:gd name="T8" fmla="+- 0 10576 1332"/>
                                <a:gd name="T9" fmla="*/ T8 w 9244"/>
                                <a:gd name="T10" fmla="+- 0 -510 -510"/>
                                <a:gd name="T11" fmla="*/ -510 h 298"/>
                                <a:gd name="T12" fmla="+- 0 1332 1332"/>
                                <a:gd name="T13" fmla="*/ T12 w 9244"/>
                                <a:gd name="T14" fmla="+- 0 -510 -510"/>
                                <a:gd name="T15" fmla="*/ -510 h 298"/>
                                <a:gd name="T16" fmla="+- 0 1332 1332"/>
                                <a:gd name="T17" fmla="*/ T16 w 9244"/>
                                <a:gd name="T18" fmla="+- 0 -213 -510"/>
                                <a:gd name="T19" fmla="*/ -2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08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224" name="Freeform 209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65.85pt;margin-top:-68.45pt;width:463.75pt;height:58.35pt;z-index:-251665408;mso-position-horizontal-relative:page" coordorigin="1317,-1369" coordsize="9275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">
                <v:group id="Group 222" o:spid="_x0000_s1027" style="position:absolute;left:1332;top:-1358;width:9244;height:296" coordorigin="1332,-1358" coordsize="9244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23" o:spid="_x0000_s1028" style="position:absolute;left:1332;top:-1358;width:9244;height:296;visibility:visible;mso-wrap-style:square;v-text-anchor:top" coordsize="9244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QcxMEA&#10;AADcAAAADwAAAGRycy9kb3ducmV2LnhtbERPy4rCMBTdC/5DuAPuNK3CINVUZgRFBhGsfsCluX0w&#10;zU1tou349WYx4PJw3uvNYBrxoM7VlhXEswgEcW51zaWC62U3XYJwHlljY5kU/JGDTToerTHRtucz&#10;PTJfihDCLkEFlfdtIqXLKzLoZrYlDlxhO4M+wK6UusM+hJtGzqPoUxqsOTRU2NK2ovw3uxsFt318&#10;WzTZ/uf7RM8ei8Mxc/6o1ORj+FqB8DT4t/jffdAK5nGYH86EI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0HMTBAAAA3AAAAA8AAAAAAAAAAAAAAAAAmAIAAGRycy9kb3du&#10;cmV2LnhtbFBLBQYAAAAABAAEAPUAAACGAwAAAAA=&#10;" path="m,296r9244,l9244,,,,,296e" fillcolor="#d9d9d9" stroked="f">
                    <v:path arrowok="t" o:connecttype="custom" o:connectlocs="0,-1062;9244,-1062;9244,-1358;0,-1358;0,-1062" o:connectangles="0,0,0,0,0"/>
                  </v:shape>
                </v:group>
                <v:group id="Group 220" o:spid="_x0000_s1029" style="position:absolute;left:1323;top:-1363;width:9263;height:2" coordorigin="1323,-1363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21" o:spid="_x0000_s1030" style="position:absolute;left:1323;top:-1363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Kq8MA&#10;AADcAAAADwAAAGRycy9kb3ducmV2LnhtbESPQYvCMBSE74L/ITxhL6KpRUqpRlkWFmQ96arnZ/Ns&#10;yzYvpYna+uuNIOxxmJlvmOW6M7W4Uesqywpm0wgEcW51xYWCw+/3JAXhPLLG2jIp6MnBejUcLDHT&#10;9s47uu19IQKEXYYKSu+bTEqXl2TQTW1DHLyLbQ36INtC6hbvAW5qGUdRIg1WHBZKbOirpPxvfzUK&#10;jmmlx/Y0973ZPpptf06SnwKV+hh1nwsQnjr/H363N1pBPIvh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QKq8MAAADcAAAADwAAAAAAAAAAAAAAAACYAgAAZHJzL2Rv&#10;d25yZXYueG1sUEsFBgAAAAAEAAQA9QAAAIgDAAAAAA==&#10;" path="m,l9263,e" filled="f" strokeweight=".58pt">
                    <v:path arrowok="t" o:connecttype="custom" o:connectlocs="0,0;9263,0" o:connectangles="0,0"/>
                  </v:shape>
                </v:group>
                <v:group id="Group 218" o:spid="_x0000_s1031" style="position:absolute;left:1328;top:-1358;width:2;height:1145" coordorigin="1328,-1358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9" o:spid="_x0000_s1032" style="position:absolute;left:1328;top:-1358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XdsMA&#10;AADcAAAADwAAAGRycy9kb3ducmV2LnhtbESPwWrDMBBE74H+g9hAb4mcUEJxLRuTEOJjm+TQ42Jt&#10;bVNrpUpK7P59VSj0OMzMG6aoZjOKO/kwWFawWWcgiFurB+4UXC/H1TOIEJE1jpZJwTcFqMqHRYG5&#10;thO/0f0cO5EgHHJU0MfocilD25PBsLaOOHkf1huMSfpOao9TgptRbrNsJw0OnBZ6dLTvqf0834wC&#10;/ppPrw2O7nDxtXw/DHjbOVTqcTnXLyAizfE//NdutILt5gl+z6Qj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bXdsMAAADcAAAADwAAAAAAAAAAAAAAAACYAgAAZHJzL2Rv&#10;d25yZXYueG1sUEsFBgAAAAAEAAQA9QAAAIgDAAAAAA==&#10;" path="m,l,1145e" filled="f" strokeweight=".58pt">
                    <v:path arrowok="t" o:connecttype="custom" o:connectlocs="0,-1358;0,-213" o:connectangles="0,0"/>
                  </v:shape>
                </v:group>
                <v:group id="Group 216" o:spid="_x0000_s1033" style="position:absolute;left:10581;top:-1358;width:2;height:1145" coordorigin="10581,-1358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7" o:spid="_x0000_s1034" style="position:absolute;left:10581;top:-1358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IlccA&#10;AADcAAAADwAAAGRycy9kb3ducmV2LnhtbESPQWvCQBSE70L/w/IKXkQ3RqqSukopCu2lYKoHb8/s&#10;a5I2+zZmV43+elcoeBxm5htmtmhNJU7UuNKyguEgAkGcWV1yrmDzvepPQTiPrLGyTAou5GAxf+rM&#10;MNH2zGs6pT4XAcIuQQWF93UipcsKMugGtiYO3o9tDPogm1zqBs8BbioZR9FYGiw5LBRY03tB2V96&#10;NAr2o8No15ua369eOlleyX1uMX5Rqvvcvr2C8NT6R/i//aEVxMMx3M+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AiJXHAAAA3AAAAA8AAAAAAAAAAAAAAAAAmAIAAGRy&#10;cy9kb3ducmV2LnhtbFBLBQYAAAAABAAEAPUAAACMAwAAAAA=&#10;" path="m,l,1145e" filled="f" strokeweight=".20464mm">
                    <v:path arrowok="t" o:connecttype="custom" o:connectlocs="0,-1358;0,-213" o:connectangles="0,0"/>
                  </v:shape>
                </v:group>
                <v:group id="Group 214" o:spid="_x0000_s1035" style="position:absolute;left:1332;top:-1062;width:9244;height:276" coordorigin="1332,-1062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5" o:spid="_x0000_s1036" style="position:absolute;left:1332;top:-1062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V88EA&#10;AADcAAAADwAAAGRycy9kb3ducmV2LnhtbERPy4rCMBTdC/5DuIIbGVNdiHSMMowIgitfiLtrc22q&#10;zU1pola/3iwEl4fznswaW4o71b5wrGDQT0AQZ04XnCvYbRc/YxA+IGssHZOCJ3mYTdutCabaPXhN&#10;903IRQxhn6ICE0KVSukzQxZ931XEkTu72mKIsM6lrvERw20ph0kykhYLjg0GK/o3lF03N6sAw2rV&#10;M6NXpk/78/xw2vvjZTFWqttp/n5BBGrCV/xxL7WC4SCujWfiEZ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8lfPBAAAA3AAAAA8AAAAAAAAAAAAAAAAAmAIAAGRycy9kb3du&#10;cmV2LnhtbFBLBQYAAAAABAAEAPUAAACGAwAAAAA=&#10;" path="m,276r9244,l9244,,,,,276e" fillcolor="#d9d9d9" stroked="f">
                    <v:path arrowok="t" o:connecttype="custom" o:connectlocs="0,-786;9244,-786;9244,-1062;0,-1062;0,-786" o:connectangles="0,0,0,0,0"/>
                  </v:shape>
                </v:group>
                <v:group id="Group 212" o:spid="_x0000_s1037" style="position:absolute;left:1332;top:-786;width:9244;height:276" coordorigin="1332,-786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3" o:spid="_x0000_s1038" style="position:absolute;left:1332;top:-786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SMEA&#10;AADcAAAADwAAAGRycy9kb3ducmV2LnhtbERPy4rCMBTdC/5DuIIb0XS6EKlGEUUYcDU+EHfX5tpU&#10;m5vSRO3M108WgsvDec8Wra3EkxpfOlbwNUpAEOdOl1woOOw3wwkIH5A1Vo5JwS95WMy7nRlm2r34&#10;h567UIgYwj5DBSaEOpPS54Ys+pGriSN3dY3FEGFTSN3gK4bbSqZJMpYWS44NBmtaGcrvu4dVgGG7&#10;HZjxX64vx+v6dDn6820zUarfa5dTEIHa8BG/3d9aQZrG+fFMPAJ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U0jBAAAA3AAAAA8AAAAAAAAAAAAAAAAAmAIAAGRycy9kb3du&#10;cmV2LnhtbFBLBQYAAAAABAAEAPUAAACGAwAAAAA=&#10;" path="m,276r9244,l9244,,,,,276e" fillcolor="#d9d9d9" stroked="f">
                    <v:path arrowok="t" o:connecttype="custom" o:connectlocs="0,-510;9244,-510;9244,-786;0,-786;0,-510" o:connectangles="0,0,0,0,0"/>
                  </v:shape>
                </v:group>
                <v:group id="Group 210" o:spid="_x0000_s1039" style="position:absolute;left:1332;top:-510;width:9244;height:298" coordorigin="1332,-510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11" o:spid="_x0000_s1040" style="position:absolute;left:1332;top:-510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GY8QA&#10;AADcAAAADwAAAGRycy9kb3ducmV2LnhtbESPQYvCMBSE7wv+h/AEb9vUCotUo4giCHvRKqi3Z/Ns&#10;i81LabK2/nuzsLDHYWa+YebL3tTiSa2rLCsYRzEI4tzqigsFp+P2cwrCeWSNtWVS8CIHy8XgY46p&#10;th0f6Jn5QgQIuxQVlN43qZQuL8mgi2xDHLy7bQ36INtC6ha7ADe1TOL4SxqsOCyU2NC6pPyR/RgF&#10;HdnrtbpN1ue4/97XF5lt95uXUqNhv5qB8NT7//Bfe6cVJEkCv2fCEZC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hmPEAAAA3AAAAA8AAAAAAAAAAAAAAAAAmAIAAGRycy9k&#10;b3ducmV2LnhtbFBLBQYAAAAABAAEAPUAAACJAwAAAAA=&#10;" path="m,297r9244,l9244,,,,,297e" fillcolor="#d9d9d9" stroked="f">
                    <v:path arrowok="t" o:connecttype="custom" o:connectlocs="0,-213;9244,-213;9244,-510;0,-510;0,-213" o:connectangles="0,0,0,0,0"/>
                  </v:shape>
                </v:group>
                <v:group id="Group 208" o:spid="_x0000_s1041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09" o:spid="_x0000_s1042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39+cMA&#10;AADcAAAADwAAAGRycy9kb3ducmV2LnhtbESPT4vCMBTE78J+h/AW9iKaWqSUapRFEJb15N/zs3m2&#10;ZZuX0kRt99MbQfA4zMxvmPmyM7W4Uesqywom4wgEcW51xYWCw349SkE4j6yxtkwKenKwXHwM5php&#10;e+ct3Xa+EAHCLkMFpfdNJqXLSzLoxrYhDt7FtgZ9kG0hdYv3ADe1jKMokQYrDgslNrQqKf/bXY2C&#10;Y1rpoT1NfW82/82mPyfJb4FKfX123zMQnjr/Dr/aP1pBHE/heSYc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39+cMAAADcAAAADwAAAAAAAAAAAAAAAACYAgAAZHJzL2Rv&#10;d25yZXYueG1sUEsFBgAAAAAEAAQA9QAAAIgDAAAAAA=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 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ss,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Minis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and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ules that sit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obs for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le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slation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tabl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following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ts pass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 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onsulted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with,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rom,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Atta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hment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This has includ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onsultation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fining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draft Rules,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k,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ish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of 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at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me, noting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rliam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these Rules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407E01" w:rsidRDefault="00407E01">
      <w:pPr>
        <w:spacing w:before="2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40" w:lineRule="auto"/>
        <w:ind w:left="10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ndigenous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stopp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should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07E01" w:rsidRDefault="00407E01">
      <w:pPr>
        <w:spacing w:before="20" w:after="0" w:line="220" w:lineRule="exact"/>
      </w:pPr>
    </w:p>
    <w:p w:rsidR="00407E01" w:rsidRDefault="007B52DC">
      <w:pPr>
        <w:spacing w:before="29" w:after="0" w:line="240" w:lineRule="auto"/>
        <w:ind w:left="100" w:right="4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-518160</wp:posOffset>
                </wp:positionV>
                <wp:extent cx="5889625" cy="389890"/>
                <wp:effectExtent l="7620" t="5715" r="8255" b="4445"/>
                <wp:wrapNone/>
                <wp:docPr id="19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389890"/>
                          <a:chOff x="1317" y="-816"/>
                          <a:chExt cx="9275" cy="614"/>
                        </a:xfrm>
                      </wpg:grpSpPr>
                      <wpg:grpSp>
                        <wpg:cNvPr id="196" name="Group 205"/>
                        <wpg:cNvGrpSpPr>
                          <a:grpSpLocks/>
                        </wpg:cNvGrpSpPr>
                        <wpg:grpSpPr bwMode="auto">
                          <a:xfrm>
                            <a:off x="1332" y="-805"/>
                            <a:ext cx="9244" cy="295"/>
                            <a:chOff x="1332" y="-805"/>
                            <a:chExt cx="9244" cy="295"/>
                          </a:xfrm>
                        </wpg:grpSpPr>
                        <wps:wsp>
                          <wps:cNvPr id="197" name="Freeform 206"/>
                          <wps:cNvSpPr>
                            <a:spLocks/>
                          </wps:cNvSpPr>
                          <wps:spPr bwMode="auto">
                            <a:xfrm>
                              <a:off x="1332" y="-805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10 -805"/>
                                <a:gd name="T3" fmla="*/ -510 h 295"/>
                                <a:gd name="T4" fmla="+- 0 10576 1332"/>
                                <a:gd name="T5" fmla="*/ T4 w 9244"/>
                                <a:gd name="T6" fmla="+- 0 -510 -805"/>
                                <a:gd name="T7" fmla="*/ -510 h 295"/>
                                <a:gd name="T8" fmla="+- 0 10576 1332"/>
                                <a:gd name="T9" fmla="*/ T8 w 9244"/>
                                <a:gd name="T10" fmla="+- 0 -805 -805"/>
                                <a:gd name="T11" fmla="*/ -805 h 295"/>
                                <a:gd name="T12" fmla="+- 0 1332 1332"/>
                                <a:gd name="T13" fmla="*/ T12 w 9244"/>
                                <a:gd name="T14" fmla="+- 0 -805 -805"/>
                                <a:gd name="T15" fmla="*/ -805 h 295"/>
                                <a:gd name="T16" fmla="+- 0 1332 1332"/>
                                <a:gd name="T17" fmla="*/ T16 w 9244"/>
                                <a:gd name="T18" fmla="+- 0 -510 -805"/>
                                <a:gd name="T19" fmla="*/ -51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3"/>
                        <wpg:cNvGrpSpPr>
                          <a:grpSpLocks/>
                        </wpg:cNvGrpSpPr>
                        <wpg:grpSpPr bwMode="auto">
                          <a:xfrm>
                            <a:off x="1323" y="-810"/>
                            <a:ext cx="9263" cy="2"/>
                            <a:chOff x="1323" y="-810"/>
                            <a:chExt cx="9263" cy="2"/>
                          </a:xfrm>
                        </wpg:grpSpPr>
                        <wps:wsp>
                          <wps:cNvPr id="199" name="Freeform 204"/>
                          <wps:cNvSpPr>
                            <a:spLocks/>
                          </wps:cNvSpPr>
                          <wps:spPr bwMode="auto">
                            <a:xfrm>
                              <a:off x="1323" y="-810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1"/>
                        <wpg:cNvGrpSpPr>
                          <a:grpSpLocks/>
                        </wpg:cNvGrpSpPr>
                        <wpg:grpSpPr bwMode="auto">
                          <a:xfrm>
                            <a:off x="1328" y="-805"/>
                            <a:ext cx="2" cy="593"/>
                            <a:chOff x="1328" y="-805"/>
                            <a:chExt cx="2" cy="593"/>
                          </a:xfrm>
                        </wpg:grpSpPr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1328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3 -805"/>
                                <a:gd name="T3" fmla="*/ -213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9"/>
                        <wpg:cNvGrpSpPr>
                          <a:grpSpLocks/>
                        </wpg:cNvGrpSpPr>
                        <wpg:grpSpPr bwMode="auto">
                          <a:xfrm>
                            <a:off x="10581" y="-805"/>
                            <a:ext cx="2" cy="593"/>
                            <a:chOff x="10581" y="-805"/>
                            <a:chExt cx="2" cy="593"/>
                          </a:xfrm>
                        </wpg:grpSpPr>
                        <wps:wsp>
                          <wps:cNvPr id="203" name="Freeform 200"/>
                          <wps:cNvSpPr>
                            <a:spLocks/>
                          </wps:cNvSpPr>
                          <wps:spPr bwMode="auto">
                            <a:xfrm>
                              <a:off x="10581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3 -805"/>
                                <a:gd name="T3" fmla="*/ -213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7"/>
                        <wpg:cNvGrpSpPr>
                          <a:grpSpLocks/>
                        </wpg:cNvGrpSpPr>
                        <wpg:grpSpPr bwMode="auto">
                          <a:xfrm>
                            <a:off x="1332" y="-510"/>
                            <a:ext cx="9244" cy="298"/>
                            <a:chOff x="1332" y="-510"/>
                            <a:chExt cx="9244" cy="298"/>
                          </a:xfrm>
                        </wpg:grpSpPr>
                        <wps:wsp>
                          <wps:cNvPr id="205" name="Freeform 198"/>
                          <wps:cNvSpPr>
                            <a:spLocks/>
                          </wps:cNvSpPr>
                          <wps:spPr bwMode="auto">
                            <a:xfrm>
                              <a:off x="1332" y="-510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10"/>
                                <a:gd name="T3" fmla="*/ -213 h 298"/>
                                <a:gd name="T4" fmla="+- 0 10576 1332"/>
                                <a:gd name="T5" fmla="*/ T4 w 9244"/>
                                <a:gd name="T6" fmla="+- 0 -213 -510"/>
                                <a:gd name="T7" fmla="*/ -213 h 298"/>
                                <a:gd name="T8" fmla="+- 0 10576 1332"/>
                                <a:gd name="T9" fmla="*/ T8 w 9244"/>
                                <a:gd name="T10" fmla="+- 0 -510 -510"/>
                                <a:gd name="T11" fmla="*/ -510 h 298"/>
                                <a:gd name="T12" fmla="+- 0 1332 1332"/>
                                <a:gd name="T13" fmla="*/ T12 w 9244"/>
                                <a:gd name="T14" fmla="+- 0 -510 -510"/>
                                <a:gd name="T15" fmla="*/ -510 h 298"/>
                                <a:gd name="T16" fmla="+- 0 1332 1332"/>
                                <a:gd name="T17" fmla="*/ T16 w 9244"/>
                                <a:gd name="T18" fmla="+- 0 -213 -510"/>
                                <a:gd name="T19" fmla="*/ -2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5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207" name="Freeform 196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65.85pt;margin-top:-40.8pt;width:463.75pt;height:30.7pt;z-index:-251664384;mso-position-horizontal-relative:page" coordorigin="1317,-816" coordsize="927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">
                <v:group id="Group 205" o:spid="_x0000_s1027" style="position:absolute;left:1332;top:-805;width:9244;height:295" coordorigin="1332,-805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6" o:spid="_x0000_s1028" style="position:absolute;left:1332;top:-805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kksMA&#10;AADcAAAADwAAAGRycy9kb3ducmV2LnhtbERPTWvCQBC9C/0PyxS86UYrtU3diAgFoSejCN6m2Wk2&#10;JDubZldN/fWuUPA2j/c5i2VvG3GmzleOFUzGCQjiwumKSwX73efoDYQPyBobx6Tgjzwss6fBAlPt&#10;Lrylcx5KEUPYp6jAhNCmUvrCkEU/di1x5H5cZzFE2JVSd3iJ4baR0yR5lRYrjg0GW1obKur8ZBVM&#10;J3Q9vuy/f9enZjb/yg/bVS2NUsPnfvUBIlAfHuJ/90bH+e9zuD8TL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kksMAAADcAAAADwAAAAAAAAAAAAAAAACYAgAAZHJzL2Rv&#10;d25yZXYueG1sUEsFBgAAAAAEAAQA9QAAAIgDAAAAAA==&#10;" path="m,295r9244,l9244,,,,,295e" fillcolor="#d9d9d9" stroked="f">
                    <v:path arrowok="t" o:connecttype="custom" o:connectlocs="0,-510;9244,-510;9244,-805;0,-805;0,-510" o:connectangles="0,0,0,0,0"/>
                  </v:shape>
                </v:group>
                <v:group id="Group 203" o:spid="_x0000_s1029" style="position:absolute;left:1323;top:-810;width:9263;height:2" coordorigin="1323,-810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04" o:spid="_x0000_s1030" style="position:absolute;left:1323;top:-810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3gR8MA&#10;AADcAAAADwAAAGRycy9kb3ducmV2LnhtbERPS4vCMBC+L/gfwgh7EU1d8NU1iiiC7EWssrC3oZlt&#10;q82kJFHrv98Iwt7m43vOfNmaWtzI+cqyguEgAUGcW11xoeB03PanIHxA1lhbJgUP8rBcdN7mmGp7&#10;5wPdslCIGMI+RQVlCE0qpc9LMugHtiGO3K91BkOErpDa4T2Gm1p+JMlYGqw4NpTY0Lqk/JJdjYLN&#10;j/xueruv/XbtxqNJhpuHm56Veu+2q08QgdrwL365dzrOn83g+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3gR8MAAADcAAAADwAAAAAAAAAAAAAAAACYAgAAZHJzL2Rv&#10;d25yZXYueG1sUEsFBgAAAAAEAAQA9QAAAIgDAAAAAA==&#10;" path="m,l9263,e" filled="f" strokeweight=".20464mm">
                    <v:path arrowok="t" o:connecttype="custom" o:connectlocs="0,0;9263,0" o:connectangles="0,0"/>
                  </v:shape>
                </v:group>
                <v:group id="Group 201" o:spid="_x0000_s1031" style="position:absolute;left:1328;top:-805;width:2;height:593" coordorigin="1328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2" o:spid="_x0000_s1032" style="position:absolute;left:1328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YiMQA&#10;AADcAAAADwAAAGRycy9kb3ducmV2LnhtbESP0WrCQBRE3wv+w3IF3+quQWyJrhKEVosvrfoB1+w1&#10;CWbvhuyqSb/eFQp9HGbmDLNYdbYWN2p95VjDZKxAEOfOVFxoOB4+Xt9B+IBssHZMGnrysFoOXhaY&#10;GnfnH7rtQyEihH2KGsoQmlRKn5dk0Y9dQxy9s2sthijbQpoW7xFua5koNZMWK44LJTa0Lim/7K9W&#10;w+/0VPWbqew+35LvzH3tioPqM61Hwy6bgwjUhf/wX3trNCRqA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IGIjEAAAA3AAAAA8AAAAAAAAAAAAAAAAAmAIAAGRycy9k&#10;b3ducmV2LnhtbFBLBQYAAAAABAAEAPUAAACJAwAAAAA=&#10;" path="m,l,592e" filled="f" strokeweight=".58pt">
                    <v:path arrowok="t" o:connecttype="custom" o:connectlocs="0,-805;0,-213" o:connectangles="0,0"/>
                  </v:shape>
                </v:group>
                <v:group id="Group 199" o:spid="_x0000_s1033" style="position:absolute;left:10581;top:-805;width:2;height:593" coordorigin="10581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0" o:spid="_x0000_s1034" style="position:absolute;left:10581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XV8IA&#10;AADcAAAADwAAAGRycy9kb3ducmV2LnhtbESPS4vCQBCE74L/YWjBm05Udlmio0RB8BLwsXhuMp0H&#10;ZnpiZozx3zsLwh6Lqq+KWm16U4uOWldZVjCbRiCIM6srLhT8XvaTHxDOI2usLZOCFznYrIeDFcba&#10;PvlE3dkXIpSwi1FB6X0TS+mykgy6qW2Ig5fb1qAPsi2kbvEZyk0t51H0LQ1WHBZKbGhXUnY7P4yC&#10;+euYmlReXPF17VyS5vl9m0ilxqM+WYLw1Pv/8Ic+6MBFC/g7E46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dXwgAAANwAAAAPAAAAAAAAAAAAAAAAAJgCAABkcnMvZG93&#10;bnJldi54bWxQSwUGAAAAAAQABAD1AAAAhwMAAAAA&#10;" path="m,l,592e" filled="f" strokeweight=".20464mm">
                    <v:path arrowok="t" o:connecttype="custom" o:connectlocs="0,-805;0,-213" o:connectangles="0,0"/>
                  </v:shape>
                </v:group>
                <v:group id="Group 197" o:spid="_x0000_s1035" style="position:absolute;left:1332;top:-510;width:9244;height:298" coordorigin="1332,-510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8" o:spid="_x0000_s1036" style="position:absolute;left:1332;top:-510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Cd8QA&#10;AADcAAAADwAAAGRycy9kb3ducmV2LnhtbESPQWvCQBSE70L/w/IK3prdKhaJrlIsguBF04J6e2af&#10;SWj2bciuJv57t1DwOMzMN8x82dta3Kj1lWMN74kCQZw7U3Gh4ed7/TYF4QOywdoxabiTh+XiZTDH&#10;1LiO93TLQiEihH2KGsoQmlRKn5dk0SeuIY7exbUWQ5RtIU2LXYTbWo6U+pAWK44LJTa0Kin/za5W&#10;Q0fudKrO49VB9dtdfZTZevd113r42n/OQATqwzP8394YDSM1gb8z8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QnfEAAAA3AAAAA8AAAAAAAAAAAAAAAAAmAIAAGRycy9k&#10;b3ducmV2LnhtbFBLBQYAAAAABAAEAPUAAACJAwAAAAA=&#10;" path="m,297r9244,l9244,,,,,297e" fillcolor="#d9d9d9" stroked="f">
                    <v:path arrowok="t" o:connecttype="custom" o:connectlocs="0,-213;9244,-213;9244,-510;0,-510;0,-213" o:connectangles="0,0,0,0,0"/>
                  </v:shape>
                </v:group>
                <v:group id="Group 195" o:spid="_x0000_s1037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6" o:spid="_x0000_s1038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ElVcYA&#10;AADcAAAADwAAAGRycy9kb3ducmV2LnhtbESPzWrDMBCE74W+g9hCL6WRa8gPThRTHAKhl1C3FHJb&#10;rI3t1FoZSY2dt48ChRyHmfmGWeWj6cSZnG8tK3ibJCCIK6tbrhV8f21fFyB8QNbYWSYFF/KQrx8f&#10;VphpO/AnnctQiwhhn6GCJoQ+k9JXDRn0E9sTR+9oncEQpauldjhEuOlkmiQzabDluNBgT0VD1W/5&#10;ZxRsDvKnf9l97LeFm03nJW4ubnFS6vlpfF+CCDSGe/i/vdMK0mQOtzPx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ElVcYAAADcAAAADwAAAAAAAAAAAAAAAACYAgAAZHJz&#10;L2Rvd25yZXYueG1sUEsFBgAAAAAEAAQA9QAAAIsDAAAAAA==&#10;" path="m,l9263,e" filled="f" strokeweight=".20464mm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Gov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commit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to ensu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luable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co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nue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 op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ond the intr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 Pa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k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ge.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tor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Hon 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mon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rmin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m,</w:t>
      </w:r>
    </w:p>
    <w:p w:rsidR="00407E01" w:rsidRDefault="00FE09D2">
      <w:pPr>
        <w:spacing w:after="0" w:line="240" w:lineRule="auto"/>
        <w:ind w:left="100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commit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Atta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hment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9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fundi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(BB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is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ir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$100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 of dolla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r.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E01" w:rsidRDefault="00407E01">
      <w:pPr>
        <w:spacing w:before="2" w:after="0" w:line="120" w:lineRule="exact"/>
        <w:rPr>
          <w:sz w:val="12"/>
          <w:szCs w:val="12"/>
        </w:rPr>
      </w:pPr>
    </w:p>
    <w:p w:rsidR="00407E01" w:rsidRDefault="00FE09D2">
      <w:pPr>
        <w:tabs>
          <w:tab w:val="left" w:pos="800"/>
        </w:tabs>
        <w:spacing w:after="0" w:line="240" w:lineRule="auto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07E01" w:rsidRDefault="00407E01">
      <w:pPr>
        <w:spacing w:after="0"/>
        <w:sectPr w:rsidR="00407E01">
          <w:pgSz w:w="11920" w:h="16840"/>
          <w:pgMar w:top="1340" w:right="1320" w:bottom="1220" w:left="1340" w:header="0" w:footer="1035" w:gutter="0"/>
          <w:cols w:space="720"/>
        </w:sectPr>
      </w:pPr>
    </w:p>
    <w:p w:rsidR="00407E01" w:rsidRDefault="00FE09D2">
      <w:pPr>
        <w:tabs>
          <w:tab w:val="left" w:pos="800"/>
        </w:tabs>
        <w:spacing w:before="56" w:after="0" w:line="238" w:lineRule="auto"/>
        <w:ind w:left="813" w:right="351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 outside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not held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07E01" w:rsidRDefault="00FE09D2">
      <w:pPr>
        <w:tabs>
          <w:tab w:val="left" w:pos="800"/>
        </w:tabs>
        <w:spacing w:before="24" w:after="0" w:line="274" w:lineRule="exact"/>
        <w:ind w:left="813" w:right="112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407E01" w:rsidRDefault="00FE09D2">
      <w:pPr>
        <w:tabs>
          <w:tab w:val="left" w:pos="800"/>
        </w:tabs>
        <w:spacing w:after="0" w:line="29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 no inc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</w:p>
    <w:p w:rsidR="00407E01" w:rsidRDefault="00FE09D2">
      <w:pPr>
        <w:tabs>
          <w:tab w:val="left" w:pos="800"/>
        </w:tabs>
        <w:spacing w:after="0" w:line="293" w:lineRule="exact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in so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pay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 fe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 eli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407E01" w:rsidRDefault="00FE09D2">
      <w:pPr>
        <w:tabs>
          <w:tab w:val="left" w:pos="800"/>
        </w:tabs>
        <w:spacing w:before="1" w:after="0" w:line="240" w:lineRule="auto"/>
        <w:ind w:left="45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stablished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</w:p>
    <w:p w:rsidR="00407E01" w:rsidRDefault="00FE09D2">
      <w:pPr>
        <w:spacing w:after="0" w:line="273" w:lineRule="exact"/>
        <w:ind w:left="8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</w:p>
    <w:p w:rsidR="00407E01" w:rsidRDefault="00FE09D2">
      <w:pPr>
        <w:tabs>
          <w:tab w:val="left" w:pos="800"/>
        </w:tabs>
        <w:spacing w:before="24" w:after="0" w:line="274" w:lineRule="exact"/>
        <w:ind w:left="813" w:right="286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BBF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child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407E01" w:rsidRDefault="00407E01">
      <w:pPr>
        <w:spacing w:before="7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3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fund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do this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ts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would not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attend.</w:t>
      </w:r>
    </w:p>
    <w:p w:rsidR="00407E01" w:rsidRDefault="00407E01">
      <w:pPr>
        <w:spacing w:before="10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numb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support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that have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of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do not allow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2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the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inabil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unmet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mand,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dies to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omponent,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rdship,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inco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onsultants to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support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or,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to move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ments. This 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</w:p>
    <w:p w:rsidR="00407E01" w:rsidRDefault="00FE09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 in two 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2017, 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support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throu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 This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 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018 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07E01" w:rsidRDefault="00407E01">
      <w:pPr>
        <w:spacing w:after="0"/>
        <w:sectPr w:rsidR="00407E01">
          <w:pgSz w:w="11920" w:h="16840"/>
          <w:pgMar w:top="1360" w:right="1320" w:bottom="1220" w:left="1340" w:header="0" w:footer="1035" w:gutter="0"/>
          <w:cols w:space="720"/>
        </w:sectPr>
      </w:pPr>
    </w:p>
    <w:p w:rsidR="00407E01" w:rsidRDefault="00FE09D2">
      <w:pPr>
        <w:spacing w:before="64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consider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to:</w:t>
      </w:r>
    </w:p>
    <w:p w:rsidR="00407E01" w:rsidRDefault="00407E01">
      <w:pPr>
        <w:spacing w:before="8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46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vulne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don’t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407E01" w:rsidRDefault="00FE09D2">
      <w:pPr>
        <w:spacing w:after="0" w:line="240" w:lineRule="auto"/>
        <w:ind w:left="422" w:right="20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get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460" w:right="6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 and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458" w:right="64" w:hanging="3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nt’s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2018.</w:t>
      </w:r>
    </w:p>
    <w:p w:rsidR="00407E01" w:rsidRDefault="00407E01">
      <w:pPr>
        <w:spacing w:before="19" w:after="0" w:line="220" w:lineRule="exact"/>
      </w:pPr>
    </w:p>
    <w:p w:rsidR="00407E01" w:rsidRDefault="007B52DC">
      <w:pPr>
        <w:spacing w:before="29" w:after="0" w:line="240" w:lineRule="auto"/>
        <w:ind w:left="10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-2225040</wp:posOffset>
                </wp:positionV>
                <wp:extent cx="5889625" cy="2096770"/>
                <wp:effectExtent l="7620" t="3810" r="8255" b="4445"/>
                <wp:wrapNone/>
                <wp:docPr id="166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2096770"/>
                          <a:chOff x="1317" y="-3504"/>
                          <a:chExt cx="9275" cy="3302"/>
                        </a:xfrm>
                      </wpg:grpSpPr>
                      <wpg:grpSp>
                        <wpg:cNvPr id="167" name="Group 192"/>
                        <wpg:cNvGrpSpPr>
                          <a:grpSpLocks/>
                        </wpg:cNvGrpSpPr>
                        <wpg:grpSpPr bwMode="auto">
                          <a:xfrm>
                            <a:off x="1332" y="-3494"/>
                            <a:ext cx="9244" cy="415"/>
                            <a:chOff x="1332" y="-3494"/>
                            <a:chExt cx="9244" cy="415"/>
                          </a:xfrm>
                        </wpg:grpSpPr>
                        <wps:wsp>
                          <wps:cNvPr id="168" name="Freeform 193"/>
                          <wps:cNvSpPr>
                            <a:spLocks/>
                          </wps:cNvSpPr>
                          <wps:spPr bwMode="auto">
                            <a:xfrm>
                              <a:off x="1332" y="-3494"/>
                              <a:ext cx="9244" cy="41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3079 -3494"/>
                                <a:gd name="T3" fmla="*/ -3079 h 415"/>
                                <a:gd name="T4" fmla="+- 0 10576 1332"/>
                                <a:gd name="T5" fmla="*/ T4 w 9244"/>
                                <a:gd name="T6" fmla="+- 0 -3079 -3494"/>
                                <a:gd name="T7" fmla="*/ -3079 h 415"/>
                                <a:gd name="T8" fmla="+- 0 10576 1332"/>
                                <a:gd name="T9" fmla="*/ T8 w 9244"/>
                                <a:gd name="T10" fmla="+- 0 -3494 -3494"/>
                                <a:gd name="T11" fmla="*/ -3494 h 415"/>
                                <a:gd name="T12" fmla="+- 0 1332 1332"/>
                                <a:gd name="T13" fmla="*/ T12 w 9244"/>
                                <a:gd name="T14" fmla="+- 0 -3494 -3494"/>
                                <a:gd name="T15" fmla="*/ -3494 h 415"/>
                                <a:gd name="T16" fmla="+- 0 1332 1332"/>
                                <a:gd name="T17" fmla="*/ T16 w 9244"/>
                                <a:gd name="T18" fmla="+- 0 -3079 -3494"/>
                                <a:gd name="T19" fmla="*/ -3079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415">
                                  <a:moveTo>
                                    <a:pt x="0" y="415"/>
                                  </a:moveTo>
                                  <a:lnTo>
                                    <a:pt x="9244" y="41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90"/>
                        <wpg:cNvGrpSpPr>
                          <a:grpSpLocks/>
                        </wpg:cNvGrpSpPr>
                        <wpg:grpSpPr bwMode="auto">
                          <a:xfrm>
                            <a:off x="1323" y="-3499"/>
                            <a:ext cx="9263" cy="2"/>
                            <a:chOff x="1323" y="-3499"/>
                            <a:chExt cx="9263" cy="2"/>
                          </a:xfrm>
                        </wpg:grpSpPr>
                        <wps:wsp>
                          <wps:cNvPr id="170" name="Freeform 191"/>
                          <wps:cNvSpPr>
                            <a:spLocks/>
                          </wps:cNvSpPr>
                          <wps:spPr bwMode="auto">
                            <a:xfrm>
                              <a:off x="1323" y="-3499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8"/>
                        <wpg:cNvGrpSpPr>
                          <a:grpSpLocks/>
                        </wpg:cNvGrpSpPr>
                        <wpg:grpSpPr bwMode="auto">
                          <a:xfrm>
                            <a:off x="1328" y="-3494"/>
                            <a:ext cx="2" cy="3281"/>
                            <a:chOff x="1328" y="-3494"/>
                            <a:chExt cx="2" cy="3281"/>
                          </a:xfrm>
                        </wpg:grpSpPr>
                        <wps:wsp>
                          <wps:cNvPr id="172" name="Freeform 189"/>
                          <wps:cNvSpPr>
                            <a:spLocks/>
                          </wps:cNvSpPr>
                          <wps:spPr bwMode="auto">
                            <a:xfrm>
                              <a:off x="1328" y="-3494"/>
                              <a:ext cx="2" cy="3281"/>
                            </a:xfrm>
                            <a:custGeom>
                              <a:avLst/>
                              <a:gdLst>
                                <a:gd name="T0" fmla="+- 0 -3494 -3494"/>
                                <a:gd name="T1" fmla="*/ -3494 h 3281"/>
                                <a:gd name="T2" fmla="+- 0 -213 -3494"/>
                                <a:gd name="T3" fmla="*/ -213 h 3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1">
                                  <a:moveTo>
                                    <a:pt x="0" y="0"/>
                                  </a:moveTo>
                                  <a:lnTo>
                                    <a:pt x="0" y="3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6"/>
                        <wpg:cNvGrpSpPr>
                          <a:grpSpLocks/>
                        </wpg:cNvGrpSpPr>
                        <wpg:grpSpPr bwMode="auto">
                          <a:xfrm>
                            <a:off x="10581" y="-3494"/>
                            <a:ext cx="2" cy="3281"/>
                            <a:chOff x="10581" y="-3494"/>
                            <a:chExt cx="2" cy="3281"/>
                          </a:xfrm>
                        </wpg:grpSpPr>
                        <wps:wsp>
                          <wps:cNvPr id="174" name="Freeform 187"/>
                          <wps:cNvSpPr>
                            <a:spLocks/>
                          </wps:cNvSpPr>
                          <wps:spPr bwMode="auto">
                            <a:xfrm>
                              <a:off x="10581" y="-3494"/>
                              <a:ext cx="2" cy="3281"/>
                            </a:xfrm>
                            <a:custGeom>
                              <a:avLst/>
                              <a:gdLst>
                                <a:gd name="T0" fmla="+- 0 -3494 -3494"/>
                                <a:gd name="T1" fmla="*/ -3494 h 3281"/>
                                <a:gd name="T2" fmla="+- 0 -213 -3494"/>
                                <a:gd name="T3" fmla="*/ -213 h 3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1">
                                  <a:moveTo>
                                    <a:pt x="0" y="0"/>
                                  </a:moveTo>
                                  <a:lnTo>
                                    <a:pt x="0" y="328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4"/>
                        <wpg:cNvGrpSpPr>
                          <a:grpSpLocks/>
                        </wpg:cNvGrpSpPr>
                        <wpg:grpSpPr bwMode="auto">
                          <a:xfrm>
                            <a:off x="1332" y="-3079"/>
                            <a:ext cx="9244" cy="276"/>
                            <a:chOff x="1332" y="-3079"/>
                            <a:chExt cx="9244" cy="276"/>
                          </a:xfrm>
                        </wpg:grpSpPr>
                        <wps:wsp>
                          <wps:cNvPr id="176" name="Freeform 185"/>
                          <wps:cNvSpPr>
                            <a:spLocks/>
                          </wps:cNvSpPr>
                          <wps:spPr bwMode="auto">
                            <a:xfrm>
                              <a:off x="1332" y="-3079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802 -3079"/>
                                <a:gd name="T3" fmla="*/ -2802 h 276"/>
                                <a:gd name="T4" fmla="+- 0 10576 1332"/>
                                <a:gd name="T5" fmla="*/ T4 w 9244"/>
                                <a:gd name="T6" fmla="+- 0 -2802 -3079"/>
                                <a:gd name="T7" fmla="*/ -2802 h 276"/>
                                <a:gd name="T8" fmla="+- 0 10576 1332"/>
                                <a:gd name="T9" fmla="*/ T8 w 9244"/>
                                <a:gd name="T10" fmla="+- 0 -3079 -3079"/>
                                <a:gd name="T11" fmla="*/ -3079 h 276"/>
                                <a:gd name="T12" fmla="+- 0 1332 1332"/>
                                <a:gd name="T13" fmla="*/ T12 w 9244"/>
                                <a:gd name="T14" fmla="+- 0 -3079 -3079"/>
                                <a:gd name="T15" fmla="*/ -3079 h 276"/>
                                <a:gd name="T16" fmla="+- 0 1332 1332"/>
                                <a:gd name="T17" fmla="*/ T16 w 9244"/>
                                <a:gd name="T18" fmla="+- 0 -2802 -3079"/>
                                <a:gd name="T19" fmla="*/ -280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7"/>
                                  </a:moveTo>
                                  <a:lnTo>
                                    <a:pt x="9244" y="27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2"/>
                        <wpg:cNvGrpSpPr>
                          <a:grpSpLocks/>
                        </wpg:cNvGrpSpPr>
                        <wpg:grpSpPr bwMode="auto">
                          <a:xfrm>
                            <a:off x="1332" y="-2802"/>
                            <a:ext cx="9244" cy="396"/>
                            <a:chOff x="1332" y="-2802"/>
                            <a:chExt cx="9244" cy="396"/>
                          </a:xfrm>
                        </wpg:grpSpPr>
                        <wps:wsp>
                          <wps:cNvPr id="178" name="Freeform 183"/>
                          <wps:cNvSpPr>
                            <a:spLocks/>
                          </wps:cNvSpPr>
                          <wps:spPr bwMode="auto">
                            <a:xfrm>
                              <a:off x="1332" y="-2802"/>
                              <a:ext cx="9244" cy="39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406 -2802"/>
                                <a:gd name="T3" fmla="*/ -2406 h 396"/>
                                <a:gd name="T4" fmla="+- 0 10576 1332"/>
                                <a:gd name="T5" fmla="*/ T4 w 9244"/>
                                <a:gd name="T6" fmla="+- 0 -2406 -2802"/>
                                <a:gd name="T7" fmla="*/ -2406 h 396"/>
                                <a:gd name="T8" fmla="+- 0 10576 1332"/>
                                <a:gd name="T9" fmla="*/ T8 w 9244"/>
                                <a:gd name="T10" fmla="+- 0 -2802 -2802"/>
                                <a:gd name="T11" fmla="*/ -2802 h 396"/>
                                <a:gd name="T12" fmla="+- 0 1332 1332"/>
                                <a:gd name="T13" fmla="*/ T12 w 9244"/>
                                <a:gd name="T14" fmla="+- 0 -2802 -2802"/>
                                <a:gd name="T15" fmla="*/ -2802 h 396"/>
                                <a:gd name="T16" fmla="+- 0 1332 1332"/>
                                <a:gd name="T17" fmla="*/ T16 w 9244"/>
                                <a:gd name="T18" fmla="+- 0 -2406 -2802"/>
                                <a:gd name="T19" fmla="*/ -2406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396">
                                  <a:moveTo>
                                    <a:pt x="0" y="396"/>
                                  </a:moveTo>
                                  <a:lnTo>
                                    <a:pt x="9244" y="39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0"/>
                        <wpg:cNvGrpSpPr>
                          <a:grpSpLocks/>
                        </wpg:cNvGrpSpPr>
                        <wpg:grpSpPr bwMode="auto">
                          <a:xfrm>
                            <a:off x="1332" y="-2406"/>
                            <a:ext cx="9244" cy="276"/>
                            <a:chOff x="1332" y="-2406"/>
                            <a:chExt cx="9244" cy="276"/>
                          </a:xfrm>
                        </wpg:grpSpPr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1332" y="-2406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0 -2406"/>
                                <a:gd name="T3" fmla="*/ -2130 h 276"/>
                                <a:gd name="T4" fmla="+- 0 10576 1332"/>
                                <a:gd name="T5" fmla="*/ T4 w 9244"/>
                                <a:gd name="T6" fmla="+- 0 -2130 -2406"/>
                                <a:gd name="T7" fmla="*/ -2130 h 276"/>
                                <a:gd name="T8" fmla="+- 0 10576 1332"/>
                                <a:gd name="T9" fmla="*/ T8 w 9244"/>
                                <a:gd name="T10" fmla="+- 0 -2406 -2406"/>
                                <a:gd name="T11" fmla="*/ -2406 h 276"/>
                                <a:gd name="T12" fmla="+- 0 1332 1332"/>
                                <a:gd name="T13" fmla="*/ T12 w 9244"/>
                                <a:gd name="T14" fmla="+- 0 -2406 -2406"/>
                                <a:gd name="T15" fmla="*/ -2406 h 276"/>
                                <a:gd name="T16" fmla="+- 0 1332 1332"/>
                                <a:gd name="T17" fmla="*/ T16 w 9244"/>
                                <a:gd name="T18" fmla="+- 0 -2130 -2406"/>
                                <a:gd name="T19" fmla="*/ -213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8"/>
                        <wpg:cNvGrpSpPr>
                          <a:grpSpLocks/>
                        </wpg:cNvGrpSpPr>
                        <wpg:grpSpPr bwMode="auto">
                          <a:xfrm>
                            <a:off x="1332" y="-2130"/>
                            <a:ext cx="9244" cy="396"/>
                            <a:chOff x="1332" y="-2130"/>
                            <a:chExt cx="9244" cy="396"/>
                          </a:xfrm>
                        </wpg:grpSpPr>
                        <wps:wsp>
                          <wps:cNvPr id="182" name="Freeform 179"/>
                          <wps:cNvSpPr>
                            <a:spLocks/>
                          </wps:cNvSpPr>
                          <wps:spPr bwMode="auto">
                            <a:xfrm>
                              <a:off x="1332" y="-2130"/>
                              <a:ext cx="9244" cy="39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1734 -2130"/>
                                <a:gd name="T3" fmla="*/ -1734 h 396"/>
                                <a:gd name="T4" fmla="+- 0 10576 1332"/>
                                <a:gd name="T5" fmla="*/ T4 w 9244"/>
                                <a:gd name="T6" fmla="+- 0 -1734 -2130"/>
                                <a:gd name="T7" fmla="*/ -1734 h 396"/>
                                <a:gd name="T8" fmla="+- 0 10576 1332"/>
                                <a:gd name="T9" fmla="*/ T8 w 9244"/>
                                <a:gd name="T10" fmla="+- 0 -2130 -2130"/>
                                <a:gd name="T11" fmla="*/ -2130 h 396"/>
                                <a:gd name="T12" fmla="+- 0 1332 1332"/>
                                <a:gd name="T13" fmla="*/ T12 w 9244"/>
                                <a:gd name="T14" fmla="+- 0 -2130 -2130"/>
                                <a:gd name="T15" fmla="*/ -2130 h 396"/>
                                <a:gd name="T16" fmla="+- 0 1332 1332"/>
                                <a:gd name="T17" fmla="*/ T16 w 9244"/>
                                <a:gd name="T18" fmla="+- 0 -1734 -2130"/>
                                <a:gd name="T19" fmla="*/ -1734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396">
                                  <a:moveTo>
                                    <a:pt x="0" y="396"/>
                                  </a:moveTo>
                                  <a:lnTo>
                                    <a:pt x="9244" y="39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6"/>
                        <wpg:cNvGrpSpPr>
                          <a:grpSpLocks/>
                        </wpg:cNvGrpSpPr>
                        <wpg:grpSpPr bwMode="auto">
                          <a:xfrm>
                            <a:off x="1332" y="-1734"/>
                            <a:ext cx="9244" cy="276"/>
                            <a:chOff x="1332" y="-1734"/>
                            <a:chExt cx="9244" cy="276"/>
                          </a:xfrm>
                        </wpg:grpSpPr>
                        <wps:wsp>
                          <wps:cNvPr id="184" name="Freeform 177"/>
                          <wps:cNvSpPr>
                            <a:spLocks/>
                          </wps:cNvSpPr>
                          <wps:spPr bwMode="auto">
                            <a:xfrm>
                              <a:off x="1332" y="-1734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1458 -1734"/>
                                <a:gd name="T3" fmla="*/ -1458 h 276"/>
                                <a:gd name="T4" fmla="+- 0 10576 1332"/>
                                <a:gd name="T5" fmla="*/ T4 w 9244"/>
                                <a:gd name="T6" fmla="+- 0 -1458 -1734"/>
                                <a:gd name="T7" fmla="*/ -1458 h 276"/>
                                <a:gd name="T8" fmla="+- 0 10576 1332"/>
                                <a:gd name="T9" fmla="*/ T8 w 9244"/>
                                <a:gd name="T10" fmla="+- 0 -1734 -1734"/>
                                <a:gd name="T11" fmla="*/ -1734 h 276"/>
                                <a:gd name="T12" fmla="+- 0 1332 1332"/>
                                <a:gd name="T13" fmla="*/ T12 w 9244"/>
                                <a:gd name="T14" fmla="+- 0 -1734 -1734"/>
                                <a:gd name="T15" fmla="*/ -1734 h 276"/>
                                <a:gd name="T16" fmla="+- 0 1332 1332"/>
                                <a:gd name="T17" fmla="*/ T16 w 9244"/>
                                <a:gd name="T18" fmla="+- 0 -1458 -1734"/>
                                <a:gd name="T19" fmla="*/ -145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4"/>
                        <wpg:cNvGrpSpPr>
                          <a:grpSpLocks/>
                        </wpg:cNvGrpSpPr>
                        <wpg:grpSpPr bwMode="auto">
                          <a:xfrm>
                            <a:off x="1332" y="-1458"/>
                            <a:ext cx="9244" cy="396"/>
                            <a:chOff x="1332" y="-1458"/>
                            <a:chExt cx="9244" cy="396"/>
                          </a:xfrm>
                        </wpg:grpSpPr>
                        <wps:wsp>
                          <wps:cNvPr id="186" name="Freeform 175"/>
                          <wps:cNvSpPr>
                            <a:spLocks/>
                          </wps:cNvSpPr>
                          <wps:spPr bwMode="auto">
                            <a:xfrm>
                              <a:off x="1332" y="-1458"/>
                              <a:ext cx="9244" cy="39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1062 -1458"/>
                                <a:gd name="T3" fmla="*/ -1062 h 396"/>
                                <a:gd name="T4" fmla="+- 0 10576 1332"/>
                                <a:gd name="T5" fmla="*/ T4 w 9244"/>
                                <a:gd name="T6" fmla="+- 0 -1062 -1458"/>
                                <a:gd name="T7" fmla="*/ -1062 h 396"/>
                                <a:gd name="T8" fmla="+- 0 10576 1332"/>
                                <a:gd name="T9" fmla="*/ T8 w 9244"/>
                                <a:gd name="T10" fmla="+- 0 -1458 -1458"/>
                                <a:gd name="T11" fmla="*/ -1458 h 396"/>
                                <a:gd name="T12" fmla="+- 0 1332 1332"/>
                                <a:gd name="T13" fmla="*/ T12 w 9244"/>
                                <a:gd name="T14" fmla="+- 0 -1458 -1458"/>
                                <a:gd name="T15" fmla="*/ -1458 h 396"/>
                                <a:gd name="T16" fmla="+- 0 1332 1332"/>
                                <a:gd name="T17" fmla="*/ T16 w 9244"/>
                                <a:gd name="T18" fmla="+- 0 -1062 -1458"/>
                                <a:gd name="T19" fmla="*/ -1062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396">
                                  <a:moveTo>
                                    <a:pt x="0" y="396"/>
                                  </a:moveTo>
                                  <a:lnTo>
                                    <a:pt x="9244" y="39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2"/>
                        <wpg:cNvGrpSpPr>
                          <a:grpSpLocks/>
                        </wpg:cNvGrpSpPr>
                        <wpg:grpSpPr bwMode="auto">
                          <a:xfrm>
                            <a:off x="1332" y="-1062"/>
                            <a:ext cx="9244" cy="276"/>
                            <a:chOff x="1332" y="-1062"/>
                            <a:chExt cx="9244" cy="276"/>
                          </a:xfrm>
                        </wpg:grpSpPr>
                        <wps:wsp>
                          <wps:cNvPr id="188" name="Freeform 173"/>
                          <wps:cNvSpPr>
                            <a:spLocks/>
                          </wps:cNvSpPr>
                          <wps:spPr bwMode="auto">
                            <a:xfrm>
                              <a:off x="1332" y="-1062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786 -1062"/>
                                <a:gd name="T3" fmla="*/ -786 h 276"/>
                                <a:gd name="T4" fmla="+- 0 10576 1332"/>
                                <a:gd name="T5" fmla="*/ T4 w 9244"/>
                                <a:gd name="T6" fmla="+- 0 -786 -1062"/>
                                <a:gd name="T7" fmla="*/ -786 h 276"/>
                                <a:gd name="T8" fmla="+- 0 10576 1332"/>
                                <a:gd name="T9" fmla="*/ T8 w 9244"/>
                                <a:gd name="T10" fmla="+- 0 -1062 -1062"/>
                                <a:gd name="T11" fmla="*/ -1062 h 276"/>
                                <a:gd name="T12" fmla="+- 0 1332 1332"/>
                                <a:gd name="T13" fmla="*/ T12 w 9244"/>
                                <a:gd name="T14" fmla="+- 0 -1062 -1062"/>
                                <a:gd name="T15" fmla="*/ -1062 h 276"/>
                                <a:gd name="T16" fmla="+- 0 1332 1332"/>
                                <a:gd name="T17" fmla="*/ T16 w 9244"/>
                                <a:gd name="T18" fmla="+- 0 -786 -1062"/>
                                <a:gd name="T19" fmla="*/ -7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0"/>
                        <wpg:cNvGrpSpPr>
                          <a:grpSpLocks/>
                        </wpg:cNvGrpSpPr>
                        <wpg:grpSpPr bwMode="auto">
                          <a:xfrm>
                            <a:off x="1332" y="-786"/>
                            <a:ext cx="9244" cy="276"/>
                            <a:chOff x="1332" y="-786"/>
                            <a:chExt cx="9244" cy="276"/>
                          </a:xfrm>
                        </wpg:grpSpPr>
                        <wps:wsp>
                          <wps:cNvPr id="190" name="Freeform 171"/>
                          <wps:cNvSpPr>
                            <a:spLocks/>
                          </wps:cNvSpPr>
                          <wps:spPr bwMode="auto">
                            <a:xfrm>
                              <a:off x="1332" y="-786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10 -786"/>
                                <a:gd name="T3" fmla="*/ -510 h 276"/>
                                <a:gd name="T4" fmla="+- 0 10576 1332"/>
                                <a:gd name="T5" fmla="*/ T4 w 9244"/>
                                <a:gd name="T6" fmla="+- 0 -510 -786"/>
                                <a:gd name="T7" fmla="*/ -510 h 276"/>
                                <a:gd name="T8" fmla="+- 0 10576 1332"/>
                                <a:gd name="T9" fmla="*/ T8 w 9244"/>
                                <a:gd name="T10" fmla="+- 0 -786 -786"/>
                                <a:gd name="T11" fmla="*/ -786 h 276"/>
                                <a:gd name="T12" fmla="+- 0 1332 1332"/>
                                <a:gd name="T13" fmla="*/ T12 w 9244"/>
                                <a:gd name="T14" fmla="+- 0 -786 -786"/>
                                <a:gd name="T15" fmla="*/ -786 h 276"/>
                                <a:gd name="T16" fmla="+- 0 1332 1332"/>
                                <a:gd name="T17" fmla="*/ T16 w 9244"/>
                                <a:gd name="T18" fmla="+- 0 -510 -786"/>
                                <a:gd name="T19" fmla="*/ -51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8"/>
                        <wpg:cNvGrpSpPr>
                          <a:grpSpLocks/>
                        </wpg:cNvGrpSpPr>
                        <wpg:grpSpPr bwMode="auto">
                          <a:xfrm>
                            <a:off x="1332" y="-510"/>
                            <a:ext cx="9244" cy="298"/>
                            <a:chOff x="1332" y="-510"/>
                            <a:chExt cx="9244" cy="298"/>
                          </a:xfrm>
                        </wpg:grpSpPr>
                        <wps:wsp>
                          <wps:cNvPr id="192" name="Freeform 169"/>
                          <wps:cNvSpPr>
                            <a:spLocks/>
                          </wps:cNvSpPr>
                          <wps:spPr bwMode="auto">
                            <a:xfrm>
                              <a:off x="1332" y="-510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10"/>
                                <a:gd name="T3" fmla="*/ -213 h 298"/>
                                <a:gd name="T4" fmla="+- 0 10576 1332"/>
                                <a:gd name="T5" fmla="*/ T4 w 9244"/>
                                <a:gd name="T6" fmla="+- 0 -213 -510"/>
                                <a:gd name="T7" fmla="*/ -213 h 298"/>
                                <a:gd name="T8" fmla="+- 0 10576 1332"/>
                                <a:gd name="T9" fmla="*/ T8 w 9244"/>
                                <a:gd name="T10" fmla="+- 0 -510 -510"/>
                                <a:gd name="T11" fmla="*/ -510 h 298"/>
                                <a:gd name="T12" fmla="+- 0 1332 1332"/>
                                <a:gd name="T13" fmla="*/ T12 w 9244"/>
                                <a:gd name="T14" fmla="+- 0 -510 -510"/>
                                <a:gd name="T15" fmla="*/ -510 h 298"/>
                                <a:gd name="T16" fmla="+- 0 1332 1332"/>
                                <a:gd name="T17" fmla="*/ T16 w 9244"/>
                                <a:gd name="T18" fmla="+- 0 -213 -510"/>
                                <a:gd name="T19" fmla="*/ -2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6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194" name="Freeform 167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" o:spid="_x0000_s1026" style="position:absolute;margin-left:65.85pt;margin-top:-175.2pt;width:463.75pt;height:165.1pt;z-index:-251663360;mso-position-horizontal-relative:page" coordorigin="1317,-3504" coordsize="9275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">
                <v:group id="Group 192" o:spid="_x0000_s1027" style="position:absolute;left:1332;top:-3494;width:9244;height:415" coordorigin="1332,-3494" coordsize="9244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93" o:spid="_x0000_s1028" style="position:absolute;left:1332;top:-3494;width:9244;height:415;visibility:visible;mso-wrap-style:square;v-text-anchor:top" coordsize="924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CQcgA&#10;AADcAAAADwAAAGRycy9kb3ducmV2LnhtbESPQU/CQBCF7yb8h82QcDGyhRjUwkKARPECRvQgt0l3&#10;aAvd2aa7lPLvnYOJt5m8N+99M1t0rlItNaH0bGA0TEARZ96WnBv4/np9eAYVIrLFyjMZuFGAxbx3&#10;N8PU+it/UruPuZIQDikaKGKsU61DVpDDMPQ1sWhH3ziMsja5tg1eJdxVepwkE+2wZGkosKZ1Qdl5&#10;f3EGNtXq/PK0+zg8nuht+9Mu7y883hkz6HfLKahIXfw3/12/W8GfCK08Ix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ywJByAAAANwAAAAPAAAAAAAAAAAAAAAAAJgCAABk&#10;cnMvZG93bnJldi54bWxQSwUGAAAAAAQABAD1AAAAjQMAAAAA&#10;" path="m,415r9244,l9244,,,,,415e" fillcolor="#d9d9d9" stroked="f">
                    <v:path arrowok="t" o:connecttype="custom" o:connectlocs="0,-3079;9244,-3079;9244,-3494;0,-3494;0,-3079" o:connectangles="0,0,0,0,0"/>
                  </v:shape>
                </v:group>
                <v:group id="Group 190" o:spid="_x0000_s1029" style="position:absolute;left:1323;top:-3499;width:9263;height:2" coordorigin="1323,-3499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91" o:spid="_x0000_s1030" style="position:absolute;left:1323;top:-3499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1m8QA&#10;AADcAAAADwAAAGRycy9kb3ducmV2LnhtbESPT2vCQBDF74LfYRnBi9RNi0RJXUUKhaIn/56n2WkS&#10;zM6G7FYTP71zKPQ2w3vz3m+W687V6kZtqDwbeJ0moIhzbysuDJyOny8LUCEiW6w9k4GeAqxXw8ES&#10;M+vvvKfbIRZKQjhkaKCMscm0DnlJDsPUN8Si/fjWYZS1LbRt8S7hrtZvSZJqhxVLQ4kNfZSUXw+/&#10;zsB5UdmJv8xi73aPZtd/p+m2QGPGo27zDipSF//Nf9dfVvDngi/PyAR6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tZvEAAAA3AAAAA8AAAAAAAAAAAAAAAAAmAIAAGRycy9k&#10;b3ducmV2LnhtbFBLBQYAAAAABAAEAPUAAACJAwAAAAA=&#10;" path="m,l9263,e" filled="f" strokeweight=".58pt">
                    <v:path arrowok="t" o:connecttype="custom" o:connectlocs="0,0;9263,0" o:connectangles="0,0"/>
                  </v:shape>
                </v:group>
                <v:group id="Group 188" o:spid="_x0000_s1031" style="position:absolute;left:1328;top:-3494;width:2;height:3281" coordorigin="1328,-3494" coordsize="2,3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89" o:spid="_x0000_s1032" style="position:absolute;left:1328;top:-3494;width:2;height:3281;visibility:visible;mso-wrap-style:square;v-text-anchor:top" coordsize="2,3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Yzlb8A&#10;AADcAAAADwAAAGRycy9kb3ducmV2LnhtbERP24rCMBB9F/yHMIJvmlrwQjWKLLus4JO2HzAks23Y&#10;ZlKarHb/3giCb3M419kdBteKG/XBelawmGcgiLU3lmsFVfk124AIEdlg65kU/FOAw3482mFh/J0v&#10;dLvGWqQQDgUqaGLsCimDbshhmPuOOHE/vncYE+xraXq8p3DXyjzLVtKh5dTQYEcfDenf659TsNEn&#10;tueg11pWnzJfLtmW5bdS08lw3IKINMS3+OU+mTR/ncPzmXSB3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5jOVvwAAANwAAAAPAAAAAAAAAAAAAAAAAJgCAABkcnMvZG93bnJl&#10;di54bWxQSwUGAAAAAAQABAD1AAAAhAMAAAAA&#10;" path="m,l,3281e" filled="f" strokeweight=".58pt">
                    <v:path arrowok="t" o:connecttype="custom" o:connectlocs="0,-3494;0,-213" o:connectangles="0,0"/>
                  </v:shape>
                </v:group>
                <v:group id="Group 186" o:spid="_x0000_s1033" style="position:absolute;left:10581;top:-3494;width:2;height:3281" coordorigin="10581,-3494" coordsize="2,3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87" o:spid="_x0000_s1034" style="position:absolute;left:10581;top:-3494;width:2;height:3281;visibility:visible;mso-wrap-style:square;v-text-anchor:top" coordsize="2,3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1oMYA&#10;AADcAAAADwAAAGRycy9kb3ducmV2LnhtbESPQUvDQBCF70L/wzIFL9JubKRK7LZIoSiChcZ6H3fH&#10;JDY7G7JjGv+9KwjeZnjvffNmtRl9qwbqYxPYwPU8A0Vsg2u4MnB83c3uQEVBdtgGJgPfFGGznlys&#10;sHDhzAcaSqlUgnAs0EAt0hVaR1uTxzgPHXHSPkLvUdLaV9r1eE5w3+pFli21x4bThRo72tZkT+WX&#10;T5Tt/vnz9GJz+3g1LETe3/K83BlzOR0f7kEJjfJv/ks/uVT/9gZ+n0kT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M1oMYAAADcAAAADwAAAAAAAAAAAAAAAACYAgAAZHJz&#10;L2Rvd25yZXYueG1sUEsFBgAAAAAEAAQA9QAAAIsDAAAAAA==&#10;" path="m,l,3281e" filled="f" strokeweight=".20464mm">
                    <v:path arrowok="t" o:connecttype="custom" o:connectlocs="0,-3494;0,-213" o:connectangles="0,0"/>
                  </v:shape>
                </v:group>
                <v:group id="Group 184" o:spid="_x0000_s1035" style="position:absolute;left:1332;top:-3079;width:9244;height:276" coordorigin="1332,-3079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5" o:spid="_x0000_s1036" style="position:absolute;left:1332;top:-3079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gxsMA&#10;AADcAAAADwAAAGRycy9kb3ducmV2LnhtbERPTYvCMBC9C/6HMIIX0XQ9VKlGERdB8LS6suxtbMam&#10;u82kNFG7/nojCHubx/uc+bK1lbhS40vHCt5GCQji3OmSCwWfh81wCsIHZI2VY1LwRx6Wi25njpl2&#10;N/6g6z4UIoawz1CBCaHOpPS5IYt+5GriyJ1dYzFE2BRSN3iL4baS4yRJpcWSY4PBmtaG8t/9xSrA&#10;sNsNTHrP9el4fv86Hf33z2aqVL/XrmYgArXhX/xyb3WcP0nh+Uy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gxsMAAADcAAAADwAAAAAAAAAAAAAAAACYAgAAZHJzL2Rv&#10;d25yZXYueG1sUEsFBgAAAAAEAAQA9QAAAIgDAAAAAA==&#10;" path="m,277r9244,l9244,,,,,277e" fillcolor="#d9d9d9" stroked="f">
                    <v:path arrowok="t" o:connecttype="custom" o:connectlocs="0,-2802;9244,-2802;9244,-3079;0,-3079;0,-2802" o:connectangles="0,0,0,0,0"/>
                  </v:shape>
                </v:group>
                <v:group id="Group 182" o:spid="_x0000_s1037" style="position:absolute;left:1332;top:-2802;width:9244;height:396" coordorigin="1332,-2802" coordsize="924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3" o:spid="_x0000_s1038" style="position:absolute;left:1332;top:-2802;width:9244;height:396;visibility:visible;mso-wrap-style:square;v-text-anchor:top" coordsize="924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tiMUA&#10;AADcAAAADwAAAGRycy9kb3ducmV2LnhtbESPzWrDQAyE74G8w6JALyFZJ4cmuF6HEihtSSjk7y68&#10;qm3q1RrvNrbfvjoEepOY0cynbDe4Rt2pC7VnA6tlAoq48Lbm0sD18rbYggoR2WLjmQyMFGCXTycZ&#10;ptb3fKL7OZZKQjikaKCKsU21DkVFDsPSt8SiffvOYZS1K7XtsJdw1+h1kjxrhzVLQ4Ut7Ssqfs6/&#10;zsA6zg9+vL2vDuz68fO4/9paOzfmaTa8voCKNMR/8+P6wwr+RmjlGZlA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+2IxQAAANwAAAAPAAAAAAAAAAAAAAAAAJgCAABkcnMv&#10;ZG93bnJldi54bWxQSwUGAAAAAAQABAD1AAAAigMAAAAA&#10;" path="m,396r9244,l9244,,,,,396e" fillcolor="#d9d9d9" stroked="f">
                    <v:path arrowok="t" o:connecttype="custom" o:connectlocs="0,-2406;9244,-2406;9244,-2802;0,-2802;0,-2406" o:connectangles="0,0,0,0,0"/>
                  </v:shape>
                </v:group>
                <v:group id="Group 180" o:spid="_x0000_s1039" style="position:absolute;left:1332;top:-2406;width:9244;height:276" coordorigin="1332,-2406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81" o:spid="_x0000_s1040" style="position:absolute;left:1332;top:-2406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tDsYA&#10;AADcAAAADwAAAGRycy9kb3ducmV2LnhtbESPQWvCQBCF7wX/wzKCl1I3epCQuoooQsFTtVJ6G7Nj&#10;Nm12NmS3mvrrnYPQ2wzvzXvfzJe9b9SFulgHNjAZZ6CIy2Brrgx8HLYvOaiYkC02gcnAH0VYLgZP&#10;cyxsuPI7XfapUhLCsUADLqW20DqWjjzGcWiJRTuHzmOStau07fAq4b7R0yybaY81S4PDltaOyp/9&#10;rzeAabd7drNbaU/H8+bzdIxf39vcmNGwX72CStSnf/Pj+s0Kfi74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VtDsYAAADcAAAADwAAAAAAAAAAAAAAAACYAgAAZHJz&#10;L2Rvd25yZXYueG1sUEsFBgAAAAAEAAQA9QAAAIsDAAAAAA==&#10;" path="m,276r9244,l9244,,,,,276e" fillcolor="#d9d9d9" stroked="f">
                    <v:path arrowok="t" o:connecttype="custom" o:connectlocs="0,-2130;9244,-2130;9244,-2406;0,-2406;0,-2130" o:connectangles="0,0,0,0,0"/>
                  </v:shape>
                </v:group>
                <v:group id="Group 178" o:spid="_x0000_s1041" style="position:absolute;left:1332;top:-2130;width:9244;height:396" coordorigin="1332,-2130" coordsize="924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9" o:spid="_x0000_s1042" style="position:absolute;left:1332;top:-2130;width:9244;height:396;visibility:visible;mso-wrap-style:square;v-text-anchor:top" coordsize="924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qqRcAA&#10;AADcAAAADwAAAGRycy9kb3ducmV2LnhtbERPS4vCMBC+L/gfwgheRFN7kFKNIoKsoiysj/vQjG2x&#10;mZQma9t/bwRhb/PxPWe57kwlntS40rKC2TQCQZxZXXKu4HrZTRIQziNrrCyTgp4crFeDryWm2rb8&#10;S8+zz0UIYZeigsL7OpXSZQUZdFNbEwfubhuDPsAml7rBNoSbSsZRNJcGSw4NBda0LSh7nP+MgtiP&#10;j7a/fc+ObNr+cNr+JFqPlRoNu80ChKfO/4s/7r0O85MY3s+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qqRcAAAADcAAAADwAAAAAAAAAAAAAAAACYAgAAZHJzL2Rvd25y&#10;ZXYueG1sUEsFBgAAAAAEAAQA9QAAAIUDAAAAAA==&#10;" path="m,396r9244,l9244,,,,,396e" fillcolor="#d9d9d9" stroked="f">
                    <v:path arrowok="t" o:connecttype="custom" o:connectlocs="0,-1734;9244,-1734;9244,-2130;0,-2130;0,-1734" o:connectangles="0,0,0,0,0"/>
                  </v:shape>
                </v:group>
                <v:group id="Group 176" o:spid="_x0000_s1043" style="position:absolute;left:1332;top:-1734;width:9244;height:276" coordorigin="1332,-1734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7" o:spid="_x0000_s1044" style="position:absolute;left:1332;top:-1734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5rDcMA&#10;AADcAAAADwAAAGRycy9kb3ducmV2LnhtbERPTWvCQBC9C/0PyxR6Ed1YioToKqUiFDxpDeJtzI7Z&#10;aHY2ZLca++tdoeBtHu9zpvPO1uJCra8cKxgNExDEhdMVlwq2P8tBCsIHZI21Y1JwIw/z2Utvipl2&#10;V17TZRNKEUPYZ6jAhNBkUvrCkEU/dA1x5I6utRgibEupW7zGcFvL9yQZS4sVxwaDDX0ZKs6bX6sA&#10;w2rVN+O/Qh/y42J3yP3+tEyVenvtPicgAnXhKf53f+s4P/2Ax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5rDcMAAADcAAAADwAAAAAAAAAAAAAAAACYAgAAZHJzL2Rv&#10;d25yZXYueG1sUEsFBgAAAAAEAAQA9QAAAIgDAAAAAA==&#10;" path="m,276r9244,l9244,,,,,276e" fillcolor="#d9d9d9" stroked="f">
                    <v:path arrowok="t" o:connecttype="custom" o:connectlocs="0,-1458;9244,-1458;9244,-1734;0,-1734;0,-1458" o:connectangles="0,0,0,0,0"/>
                  </v:shape>
                </v:group>
                <v:group id="Group 174" o:spid="_x0000_s1045" style="position:absolute;left:1332;top:-1458;width:9244;height:396" coordorigin="1332,-1458" coordsize="924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5" o:spid="_x0000_s1046" style="position:absolute;left:1332;top:-1458;width:9244;height:396;visibility:visible;mso-wrap-style:square;v-text-anchor:top" coordsize="924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sRsAA&#10;AADcAAAADwAAAGRycy9kb3ducmV2LnhtbERPy6rCMBDdC/5DGMGNXFNdSKlGuQiiogi+9kMzty23&#10;mZQm2vbvjSC4m8N5zmLVmlI8qXaFZQWTcQSCOLW64EzB7br5iUE4j6yxtEwKOnKwWvZ7C0y0bfhM&#10;z4vPRAhhl6CC3PsqkdKlORl0Y1sRB+7P1gZ9gHUmdY1NCDelnEbRTBosODTkWNE6p/T/8jAKpn50&#10;sN19Ozmwabr9cX2KtR4pNRy0v3MQnlr/FX/cOx3mxzN4Px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GsRsAAAADcAAAADwAAAAAAAAAAAAAAAACYAgAAZHJzL2Rvd25y&#10;ZXYueG1sUEsFBgAAAAAEAAQA9QAAAIUDAAAAAA==&#10;" path="m,396r9244,l9244,,,,,396e" fillcolor="#d9d9d9" stroked="f">
                    <v:path arrowok="t" o:connecttype="custom" o:connectlocs="0,-1062;9244,-1062;9244,-1458;0,-1458;0,-1062" o:connectangles="0,0,0,0,0"/>
                  </v:shape>
                </v:group>
                <v:group id="Group 172" o:spid="_x0000_s1047" style="position:absolute;left:1332;top:-1062;width:9244;height:276" coordorigin="1332,-1062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3" o:spid="_x0000_s1048" style="position:absolute;left:1332;top:-1062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hCMYA&#10;AADcAAAADwAAAGRycy9kb3ducmV2LnhtbESPQWvCQBCF7wX/wzKCl1I3epCQuoooQsFTtVJ6G7Nj&#10;Nm12NmS3mvrrnYPQ2wzvzXvfzJe9b9SFulgHNjAZZ6CIy2Brrgx8HLYvOaiYkC02gcnAH0VYLgZP&#10;cyxsuPI7XfapUhLCsUADLqW20DqWjjzGcWiJRTuHzmOStau07fAq4b7R0yybaY81S4PDltaOyp/9&#10;rzeAabd7drNbaU/H8+bzdIxf39vcmNGwX72CStSnf/Pj+s0Kfi60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NhCMYAAADcAAAADwAAAAAAAAAAAAAAAACYAgAAZHJz&#10;L2Rvd25yZXYueG1sUEsFBgAAAAAEAAQA9QAAAIsDAAAAAA==&#10;" path="m,276r9244,l9244,,,,,276e" fillcolor="#d9d9d9" stroked="f">
                    <v:path arrowok="t" o:connecttype="custom" o:connectlocs="0,-786;9244,-786;9244,-1062;0,-1062;0,-786" o:connectangles="0,0,0,0,0"/>
                  </v:shape>
                </v:group>
                <v:group id="Group 170" o:spid="_x0000_s1049" style="position:absolute;left:1332;top:-786;width:9244;height:276" coordorigin="1332,-786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1" o:spid="_x0000_s1050" style="position:absolute;left:1332;top:-786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708YA&#10;AADcAAAADwAAAGRycy9kb3ducmV2LnhtbESPQWsCQQyF70L/w5BCL6XO2oPo1lGKIhQ8aRXpLe7E&#10;nW13MsvOqFt/vTkI3hLey3tfJrPO1+pMbawCGxj0M1DERbAVlwa238u3EaiYkC3WgcnAP0WYTZ96&#10;E8xtuPCazptUKgnhmKMBl1KTax0LRx5jPzTEoh1D6zHJ2pbatniRcF/r9ywbao8VS4PDhuaOir/N&#10;yRvAtFq9uuG1sIfdcbE/7OLP73JkzMtz9/kBKlGXHub79ZcV/LHgyzMygZ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z708YAAADcAAAADwAAAAAAAAAAAAAAAACYAgAAZHJz&#10;L2Rvd25yZXYueG1sUEsFBgAAAAAEAAQA9QAAAIsDAAAAAA==&#10;" path="m,276r9244,l9244,,,,,276e" fillcolor="#d9d9d9" stroked="f">
                    <v:path arrowok="t" o:connecttype="custom" o:connectlocs="0,-510;9244,-510;9244,-786;0,-786;0,-510" o:connectangles="0,0,0,0,0"/>
                  </v:shape>
                </v:group>
                <v:group id="Group 168" o:spid="_x0000_s1051" style="position:absolute;left:1332;top:-510;width:9244;height:298" coordorigin="1332,-510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9" o:spid="_x0000_s1052" style="position:absolute;left:1332;top:-510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u+MMA&#10;AADcAAAADwAAAGRycy9kb3ducmV2LnhtbERPTWvCQBC9F/wPywje6sYI0qauIhGh4MWmhdbbmB2T&#10;YHY2ZLdm/fddQehtHu9zlutgWnGl3jWWFcymCQji0uqGKwVfn7vnFxDOI2tsLZOCGzlYr0ZPS8y0&#10;HfiDroWvRAxhl6GC2vsuk9KVNRl0U9sRR+5se4M+wr6SuschhptWpkmykAYbjg01dpTXVF6KX6Ng&#10;IHs8Nqd5/p2E/aH9kcXusL0pNRmHzRsIT8H/ix/udx3nv6Zw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Iu+MMAAADcAAAADwAAAAAAAAAAAAAAAACYAgAAZHJzL2Rv&#10;d25yZXYueG1sUEsFBgAAAAAEAAQA9QAAAIgDAAAAAA==&#10;" path="m,297r9244,l9244,,,,,297e" fillcolor="#d9d9d9" stroked="f">
                    <v:path arrowok="t" o:connecttype="custom" o:connectlocs="0,-213;9244,-213;9244,-510;0,-510;0,-213" o:connectangles="0,0,0,0,0"/>
                  </v:shape>
                </v:group>
                <v:group id="Group 166" o:spid="_x0000_s1053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7" o:spid="_x0000_s1054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dVYsEA&#10;AADcAAAADwAAAGRycy9kb3ducmV2LnhtbERPS4vCMBC+C/sfwix4EU0VKd2uURZBED352vPYzLZl&#10;m0lporb+eiMI3ubje85s0ZpKXKlxpWUF41EEgjizuuRcwfGwGiYgnEfWWFkmBR05WMw/ejNMtb3x&#10;jq57n4sQwi5FBYX3dSqlywoy6Ea2Jg7cn20M+gCbXOoGbyHcVHISRbE0WHJoKLCmZUHZ//5iFJyS&#10;Ug/s79R3Znuvt905jjc5KtX/bH++QXhq/Vv8cq91mP81hecz4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nVWLBAAAA3AAAAA8AAAAAAAAAAAAAAAAAmAIAAGRycy9kb3du&#10;cmV2LnhtbFBLBQYAAAAABAAEAPUAAACGAwAAAAA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w Chi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Ca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fe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 wi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 assist d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dv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ntag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vulne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- risk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 their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fam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dd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in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, while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oura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nter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wo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rticul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r,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dd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ubsi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omponent of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the Child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 wi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 provide 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ddi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stan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 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and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 fa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, includin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E01" w:rsidRDefault="00FE09D2">
      <w:pPr>
        <w:tabs>
          <w:tab w:val="left" w:pos="1180"/>
        </w:tabs>
        <w:spacing w:before="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risk of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407E01" w:rsidRDefault="00FE09D2">
      <w:pPr>
        <w:tabs>
          <w:tab w:val="left" w:pos="1180"/>
        </w:tabs>
        <w:spacing w:before="21" w:after="0" w:line="274" w:lineRule="exact"/>
        <w:ind w:left="1180" w:right="11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ents on income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407E01" w:rsidRDefault="00FE09D2">
      <w:pPr>
        <w:tabs>
          <w:tab w:val="left" w:pos="1180"/>
        </w:tabs>
        <w:spacing w:after="0" w:line="293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mpor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ial 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ip</w:t>
      </w:r>
    </w:p>
    <w:p w:rsidR="00407E01" w:rsidRDefault="00FE09D2">
      <w:pPr>
        <w:tabs>
          <w:tab w:val="left" w:pos="1180"/>
        </w:tabs>
        <w:spacing w:after="0" w:line="293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low income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tr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ome suppo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407E01" w:rsidRDefault="00FE09D2">
      <w:pPr>
        <w:tabs>
          <w:tab w:val="left" w:pos="1180"/>
        </w:tabs>
        <w:spacing w:before="23" w:after="0" w:line="274" w:lineRule="exact"/>
        <w:ind w:left="1180" w:right="2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income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$65,000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2017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ms)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407E01" w:rsidRDefault="00407E01">
      <w:pPr>
        <w:spacing w:before="7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bett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to 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nised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esti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that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230,0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empl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407E01" w:rsidRDefault="00407E01">
      <w:pPr>
        <w:spacing w:before="10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ks,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udies,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(including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with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volunte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Child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rk, look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and unp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sual or 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ens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07E01" w:rsidRDefault="00407E01">
      <w:pPr>
        <w:spacing w:before="1" w:after="0" w:line="120" w:lineRule="exact"/>
        <w:rPr>
          <w:sz w:val="12"/>
          <w:szCs w:val="12"/>
        </w:rPr>
      </w:pPr>
    </w:p>
    <w:p w:rsidR="00407E01" w:rsidRDefault="00FE09D2">
      <w:pPr>
        <w:spacing w:after="0" w:line="239" w:lineRule="auto"/>
        <w:ind w:left="10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set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 8 hours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 36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subsid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16 hours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subsid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a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that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48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up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2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 most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dhood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support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 who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 $65,000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2017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do not</w:t>
      </w:r>
    </w:p>
    <w:p w:rsidR="00407E01" w:rsidRDefault="00407E01">
      <w:pPr>
        <w:spacing w:after="0"/>
        <w:sectPr w:rsidR="00407E01">
          <w:pgSz w:w="11920" w:h="16840"/>
          <w:pgMar w:top="1380" w:right="1320" w:bottom="1220" w:left="1340" w:header="0" w:footer="1035" w:gutter="0"/>
          <w:cols w:space="720"/>
        </w:sectPr>
      </w:pPr>
    </w:p>
    <w:p w:rsidR="00407E01" w:rsidRDefault="00FE09D2">
      <w:pPr>
        <w:spacing w:before="73" w:after="0" w:line="240" w:lineRule="auto"/>
        <w:ind w:left="100" w:right="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 24 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 subsid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two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85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72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nt).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moval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hours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s’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ours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two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dised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low incom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(b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$65,000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ms) who do not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24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30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as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ubsidy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it 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icult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that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 out in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ules,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ntation.</w:t>
      </w:r>
    </w:p>
    <w:p w:rsidR="00407E01" w:rsidRDefault="00407E01">
      <w:pPr>
        <w:spacing w:before="10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short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rm, on 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407E01" w:rsidRDefault="00FE09D2">
      <w:pPr>
        <w:spacing w:after="0" w:line="240" w:lineRule="auto"/>
        <w:ind w:left="10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 in 201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hieve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before="2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40" w:lineRule="auto"/>
        <w:ind w:left="667" w:right="61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hurt 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ddle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before="20" w:after="0" w:line="220" w:lineRule="exact"/>
      </w:pPr>
    </w:p>
    <w:p w:rsidR="00407E01" w:rsidRDefault="007B52DC">
      <w:pPr>
        <w:spacing w:before="29" w:after="0" w:line="240" w:lineRule="auto"/>
        <w:ind w:left="10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-518160</wp:posOffset>
                </wp:positionV>
                <wp:extent cx="5889625" cy="389890"/>
                <wp:effectExtent l="7620" t="5715" r="8255" b="4445"/>
                <wp:wrapNone/>
                <wp:docPr id="15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389890"/>
                          <a:chOff x="1317" y="-816"/>
                          <a:chExt cx="9275" cy="614"/>
                        </a:xfrm>
                      </wpg:grpSpPr>
                      <wpg:grpSp>
                        <wpg:cNvPr id="154" name="Group 163"/>
                        <wpg:cNvGrpSpPr>
                          <a:grpSpLocks/>
                        </wpg:cNvGrpSpPr>
                        <wpg:grpSpPr bwMode="auto">
                          <a:xfrm>
                            <a:off x="1332" y="-805"/>
                            <a:ext cx="9244" cy="295"/>
                            <a:chOff x="1332" y="-805"/>
                            <a:chExt cx="9244" cy="295"/>
                          </a:xfrm>
                        </wpg:grpSpPr>
                        <wps:wsp>
                          <wps:cNvPr id="155" name="Freeform 164"/>
                          <wps:cNvSpPr>
                            <a:spLocks/>
                          </wps:cNvSpPr>
                          <wps:spPr bwMode="auto">
                            <a:xfrm>
                              <a:off x="1332" y="-805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10 -805"/>
                                <a:gd name="T3" fmla="*/ -510 h 295"/>
                                <a:gd name="T4" fmla="+- 0 10576 1332"/>
                                <a:gd name="T5" fmla="*/ T4 w 9244"/>
                                <a:gd name="T6" fmla="+- 0 -510 -805"/>
                                <a:gd name="T7" fmla="*/ -510 h 295"/>
                                <a:gd name="T8" fmla="+- 0 10576 1332"/>
                                <a:gd name="T9" fmla="*/ T8 w 9244"/>
                                <a:gd name="T10" fmla="+- 0 -805 -805"/>
                                <a:gd name="T11" fmla="*/ -805 h 295"/>
                                <a:gd name="T12" fmla="+- 0 1332 1332"/>
                                <a:gd name="T13" fmla="*/ T12 w 9244"/>
                                <a:gd name="T14" fmla="+- 0 -805 -805"/>
                                <a:gd name="T15" fmla="*/ -805 h 295"/>
                                <a:gd name="T16" fmla="+- 0 1332 1332"/>
                                <a:gd name="T17" fmla="*/ T16 w 9244"/>
                                <a:gd name="T18" fmla="+- 0 -510 -805"/>
                                <a:gd name="T19" fmla="*/ -51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1"/>
                        <wpg:cNvGrpSpPr>
                          <a:grpSpLocks/>
                        </wpg:cNvGrpSpPr>
                        <wpg:grpSpPr bwMode="auto">
                          <a:xfrm>
                            <a:off x="1323" y="-810"/>
                            <a:ext cx="9263" cy="2"/>
                            <a:chOff x="1323" y="-810"/>
                            <a:chExt cx="9263" cy="2"/>
                          </a:xfrm>
                        </wpg:grpSpPr>
                        <wps:wsp>
                          <wps:cNvPr id="157" name="Freeform 162"/>
                          <wps:cNvSpPr>
                            <a:spLocks/>
                          </wps:cNvSpPr>
                          <wps:spPr bwMode="auto">
                            <a:xfrm>
                              <a:off x="1323" y="-810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9"/>
                        <wpg:cNvGrpSpPr>
                          <a:grpSpLocks/>
                        </wpg:cNvGrpSpPr>
                        <wpg:grpSpPr bwMode="auto">
                          <a:xfrm>
                            <a:off x="1328" y="-805"/>
                            <a:ext cx="2" cy="593"/>
                            <a:chOff x="1328" y="-805"/>
                            <a:chExt cx="2" cy="593"/>
                          </a:xfrm>
                        </wpg:grpSpPr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1328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3 -805"/>
                                <a:gd name="T3" fmla="*/ -213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7"/>
                        <wpg:cNvGrpSpPr>
                          <a:grpSpLocks/>
                        </wpg:cNvGrpSpPr>
                        <wpg:grpSpPr bwMode="auto">
                          <a:xfrm>
                            <a:off x="10581" y="-805"/>
                            <a:ext cx="2" cy="593"/>
                            <a:chOff x="10581" y="-805"/>
                            <a:chExt cx="2" cy="593"/>
                          </a:xfrm>
                        </wpg:grpSpPr>
                        <wps:wsp>
                          <wps:cNvPr id="161" name="Freeform 158"/>
                          <wps:cNvSpPr>
                            <a:spLocks/>
                          </wps:cNvSpPr>
                          <wps:spPr bwMode="auto">
                            <a:xfrm>
                              <a:off x="10581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3 -805"/>
                                <a:gd name="T3" fmla="*/ -213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5"/>
                        <wpg:cNvGrpSpPr>
                          <a:grpSpLocks/>
                        </wpg:cNvGrpSpPr>
                        <wpg:grpSpPr bwMode="auto">
                          <a:xfrm>
                            <a:off x="1332" y="-510"/>
                            <a:ext cx="9244" cy="298"/>
                            <a:chOff x="1332" y="-510"/>
                            <a:chExt cx="9244" cy="298"/>
                          </a:xfrm>
                        </wpg:grpSpPr>
                        <wps:wsp>
                          <wps:cNvPr id="163" name="Freeform 156"/>
                          <wps:cNvSpPr>
                            <a:spLocks/>
                          </wps:cNvSpPr>
                          <wps:spPr bwMode="auto">
                            <a:xfrm>
                              <a:off x="1332" y="-510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10"/>
                                <a:gd name="T3" fmla="*/ -213 h 298"/>
                                <a:gd name="T4" fmla="+- 0 10576 1332"/>
                                <a:gd name="T5" fmla="*/ T4 w 9244"/>
                                <a:gd name="T6" fmla="+- 0 -213 -510"/>
                                <a:gd name="T7" fmla="*/ -213 h 298"/>
                                <a:gd name="T8" fmla="+- 0 10576 1332"/>
                                <a:gd name="T9" fmla="*/ T8 w 9244"/>
                                <a:gd name="T10" fmla="+- 0 -510 -510"/>
                                <a:gd name="T11" fmla="*/ -510 h 298"/>
                                <a:gd name="T12" fmla="+- 0 1332 1332"/>
                                <a:gd name="T13" fmla="*/ T12 w 9244"/>
                                <a:gd name="T14" fmla="+- 0 -510 -510"/>
                                <a:gd name="T15" fmla="*/ -510 h 298"/>
                                <a:gd name="T16" fmla="+- 0 1332 1332"/>
                                <a:gd name="T17" fmla="*/ T16 w 9244"/>
                                <a:gd name="T18" fmla="+- 0 -213 -510"/>
                                <a:gd name="T19" fmla="*/ -2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3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165" name="Freeform 154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65.85pt;margin-top:-40.8pt;width:463.75pt;height:30.7pt;z-index:-251662336;mso-position-horizontal-relative:page" coordorigin="1317,-816" coordsize="927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">
                <v:group id="Group 163" o:spid="_x0000_s1027" style="position:absolute;left:1332;top:-805;width:9244;height:295" coordorigin="1332,-805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4" o:spid="_x0000_s1028" style="position:absolute;left:1332;top:-805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l5MMA&#10;AADcAAAADwAAAGRycy9kb3ducmV2LnhtbERPTYvCMBC9L/gfwgje1lRXV6lGEWFB8GRXBG9jMzbF&#10;ZlKbqNVfv1lY2Ns83ufMl62txJ0aXzpWMOgnIIhzp0suFOy/v96nIHxA1lg5JgVP8rBcdN7mmGr3&#10;4B3ds1CIGMI+RQUmhDqV0ueGLPq+q4kjd3aNxRBhU0jd4COG20oOk+RTWiw5NhisaW0ov2Q3q2A4&#10;oNfxY3+6rm/VaLLNDrvVRRqlet12NQMRqA3/4j/3Rsf54zH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Ql5MMAAADcAAAADwAAAAAAAAAAAAAAAACYAgAAZHJzL2Rv&#10;d25yZXYueG1sUEsFBgAAAAAEAAQA9QAAAIgDAAAAAA==&#10;" path="m,295r9244,l9244,,,,,295e" fillcolor="#d9d9d9" stroked="f">
                    <v:path arrowok="t" o:connecttype="custom" o:connectlocs="0,-510;9244,-510;9244,-805;0,-805;0,-510" o:connectangles="0,0,0,0,0"/>
                  </v:shape>
                </v:group>
                <v:group id="Group 161" o:spid="_x0000_s1029" style="position:absolute;left:1323;top:-810;width:9263;height:2" coordorigin="1323,-810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2" o:spid="_x0000_s1030" style="position:absolute;left:1323;top:-810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xj8MA&#10;AADcAAAADwAAAGRycy9kb3ducmV2LnhtbERPTWvCQBC9F/oflil4KWbTUtOQZiNFKEg9aVvP0+yY&#10;BLOzIbtq4q93BcHbPN7n5PPBtOJIvWssK3iJYhDEpdUNVwp+f76mKQjnkTW2lknBSA7mxeNDjpm2&#10;J17TceMrEULYZaig9r7LpHRlTQZdZDviwO1sb9AH2FdS93gK4aaVr3GcSIMNh4YaO1rUVO43B6Pg&#10;L230s92++dGszt1q/E+S7wqVmjwNnx8gPA3+Lr65lzrMn73D9ZlwgS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xxj8MAAADcAAAADwAAAAAAAAAAAAAAAACYAgAAZHJzL2Rv&#10;d25yZXYueG1sUEsFBgAAAAAEAAQA9QAAAIgDAAAAAA==&#10;" path="m,l9263,e" filled="f" strokeweight=".58pt">
                    <v:path arrowok="t" o:connecttype="custom" o:connectlocs="0,0;9263,0" o:connectangles="0,0"/>
                  </v:shape>
                </v:group>
                <v:group id="Group 159" o:spid="_x0000_s1031" style="position:absolute;left:1328;top:-805;width:2;height:593" coordorigin="1328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0" o:spid="_x0000_s1032" style="position:absolute;left:1328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a78MA&#10;AADcAAAADwAAAGRycy9kb3ducmV2LnhtbERP22rCQBB9L/gPywh9042itY2uEoR6wRer/YAxOybB&#10;7GzIrpr49W5B6NscznVmi8aU4ka1KywrGPQjEMSp1QVnCn6P371PEM4jaywtk4KWHCzmnbcZxtre&#10;+YduB5+JEMIuRgW591UspUtzMuj6tiIO3NnWBn2AdSZ1jfcQbko5jKIPabDg0JBjRcuc0svhahQ8&#10;RqeiXY9ks5oM94nd7rJj1CZKvXebZArCU+P/xS/3Rof54y/4ey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ha78MAAADcAAAADwAAAAAAAAAAAAAAAACYAgAAZHJzL2Rv&#10;d25yZXYueG1sUEsFBgAAAAAEAAQA9QAAAIgDAAAAAA==&#10;" path="m,l,592e" filled="f" strokeweight=".58pt">
                    <v:path arrowok="t" o:connecttype="custom" o:connectlocs="0,-805;0,-213" o:connectangles="0,0"/>
                  </v:shape>
                </v:group>
                <v:group id="Group 157" o:spid="_x0000_s1033" style="position:absolute;left:10581;top:-805;width:2;height:593" coordorigin="10581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8" o:spid="_x0000_s1034" style="position:absolute;left:10581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oZ8AA&#10;AADcAAAADwAAAGRycy9kb3ducmV2LnhtbERPS4vCMBC+C/sfwix401RhZammpS4Ieyn4wvPQTB/Y&#10;TLpNrPXfG0HY23x8z9mko2nFQL1rLCtYzCMQxIXVDVcKzqfd7BuE88gaW8uk4EEO0uRjssFY2zsf&#10;aDj6SoQQdjEqqL3vYildUZNBN7cdceBK2xv0AfaV1D3eQ7hp5TKKVtJgw6Ghxo5+aiqux5tRsHzs&#10;c5PLk6u+LoPL8rL822ZSqennmK1BeBr9v/jt/tVh/moBr2fCBTJ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IoZ8AAAADcAAAADwAAAAAAAAAAAAAAAACYAgAAZHJzL2Rvd25y&#10;ZXYueG1sUEsFBgAAAAAEAAQA9QAAAIUDAAAAAA==&#10;" path="m,l,592e" filled="f" strokeweight=".20464mm">
                    <v:path arrowok="t" o:connecttype="custom" o:connectlocs="0,-805;0,-213" o:connectangles="0,0"/>
                  </v:shape>
                </v:group>
                <v:group id="Group 155" o:spid="_x0000_s1035" style="position:absolute;left:1332;top:-510;width:9244;height:298" coordorigin="1332,-510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56" o:spid="_x0000_s1036" style="position:absolute;left:1332;top:-510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7RMMA&#10;AADcAAAADwAAAGRycy9kb3ducmV2LnhtbERPTWuDQBC9F/Iflgn01qyJEIrNRopBCPRibKHNbeJO&#10;VOrOirtV8++7gUJv83ifs0tn04mRBtdaVrBeRSCIK6tbrhV8vOdPzyCcR9bYWSYFN3KQ7hcPO0y0&#10;nfhEY+lrEULYJaig8b5PpHRVQwbdyvbEgbvawaAPcKilHnAK4aaTmyjaSoMth4YGe8oaqr7LH6Ng&#10;Ins+t5c4+4zmt6L7kmVeHG5KPS7n1xcQnmb/L/5zH3WYv43h/ky4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v7RMMAAADcAAAADwAAAAAAAAAAAAAAAACYAgAAZHJzL2Rv&#10;d25yZXYueG1sUEsFBgAAAAAEAAQA9QAAAIgDAAAAAA==&#10;" path="m,297r9244,l9244,,,,,297e" fillcolor="#d9d9d9" stroked="f">
                    <v:path arrowok="t" o:connecttype="custom" o:connectlocs="0,-213;9244,-213;9244,-510;0,-510;0,-213" o:connectangles="0,0,0,0,0"/>
                  </v:shape>
                </v:group>
                <v:group id="Group 153" o:spid="_x0000_s1037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4" o:spid="_x0000_s1038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A3sEA&#10;AADcAAAADwAAAGRycy9kb3ducmV2LnhtbERPTYvCMBC9C/6HMIKXZU0Vt5SuUUQQRE+6q+fZZrYt&#10;NpPSRG399UYQvM3jfc5s0ZpKXKlxpWUF41EEgjizuuRcwe/P+jMB4TyyxsoyKejIwWLe780w1fbG&#10;e7oefC5CCLsUFRTe16mULivIoBvZmjhw/7Yx6ANscqkbvIVwU8lJFMXSYMmhocCaVgVl58PFKDgm&#10;pf6wp6nvzO5e77q/ON7mqNRw0C6/QXhq/Vv8cm90mB9/wfOZc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+gN7BAAAA3AAAAA8AAAAAAAAAAAAAAAAAmAIAAGRycy9kb3du&#10;cmV2LnhtbFBLBQYAAAAABAAEAPUAAACGAwAAAAA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As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sult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Austr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 Go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nto child 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k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is to be imp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ment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using 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vin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co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ined in the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 Am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ndment (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tru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 and P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rticip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 Me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 20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407E01" w:rsidRDefault="00407E01">
      <w:pPr>
        <w:spacing w:before="20" w:after="0" w:line="220" w:lineRule="exact"/>
      </w:pPr>
    </w:p>
    <w:p w:rsidR="00407E01" w:rsidRDefault="00FE09D2">
      <w:pPr>
        <w:spacing w:after="0" w:line="240" w:lineRule="auto"/>
        <w:ind w:left="10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no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ful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stem 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onjunction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deliver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stem.</w:t>
      </w:r>
    </w:p>
    <w:p w:rsidR="00407E01" w:rsidRDefault="00407E01">
      <w:pPr>
        <w:spacing w:before="5" w:after="0" w:line="240" w:lineRule="exact"/>
        <w:rPr>
          <w:sz w:val="24"/>
          <w:szCs w:val="24"/>
        </w:rPr>
      </w:pPr>
    </w:p>
    <w:p w:rsidR="00407E01" w:rsidRDefault="00FE09D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contai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by the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</w:p>
    <w:p w:rsidR="00407E01" w:rsidRDefault="00407E01">
      <w:pPr>
        <w:spacing w:before="2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4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test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dised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8 hours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of 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9" w:after="0" w:line="140" w:lineRule="exact"/>
        <w:rPr>
          <w:sz w:val="14"/>
          <w:szCs w:val="14"/>
        </w:rPr>
      </w:pPr>
    </w:p>
    <w:p w:rsidR="00407E01" w:rsidRDefault="007B52DC">
      <w:pPr>
        <w:spacing w:after="0" w:line="240" w:lineRule="auto"/>
        <w:ind w:left="10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-636270</wp:posOffset>
                </wp:positionV>
                <wp:extent cx="5889625" cy="565150"/>
                <wp:effectExtent l="7620" t="1905" r="8255" b="4445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565150"/>
                          <a:chOff x="1317" y="-1002"/>
                          <a:chExt cx="9275" cy="890"/>
                        </a:xfrm>
                      </wpg:grpSpPr>
                      <wpg:grpSp>
                        <wpg:cNvPr id="139" name="Group 150"/>
                        <wpg:cNvGrpSpPr>
                          <a:grpSpLocks/>
                        </wpg:cNvGrpSpPr>
                        <wpg:grpSpPr bwMode="auto">
                          <a:xfrm>
                            <a:off x="1332" y="-991"/>
                            <a:ext cx="9244" cy="295"/>
                            <a:chOff x="1332" y="-991"/>
                            <a:chExt cx="9244" cy="295"/>
                          </a:xfrm>
                        </wpg:grpSpPr>
                        <wps:wsp>
                          <wps:cNvPr id="140" name="Freeform 151"/>
                          <wps:cNvSpPr>
                            <a:spLocks/>
                          </wps:cNvSpPr>
                          <wps:spPr bwMode="auto">
                            <a:xfrm>
                              <a:off x="1332" y="-991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696 -991"/>
                                <a:gd name="T3" fmla="*/ -696 h 295"/>
                                <a:gd name="T4" fmla="+- 0 10576 1332"/>
                                <a:gd name="T5" fmla="*/ T4 w 9244"/>
                                <a:gd name="T6" fmla="+- 0 -696 -991"/>
                                <a:gd name="T7" fmla="*/ -696 h 295"/>
                                <a:gd name="T8" fmla="+- 0 10576 1332"/>
                                <a:gd name="T9" fmla="*/ T8 w 9244"/>
                                <a:gd name="T10" fmla="+- 0 -991 -991"/>
                                <a:gd name="T11" fmla="*/ -991 h 295"/>
                                <a:gd name="T12" fmla="+- 0 1332 1332"/>
                                <a:gd name="T13" fmla="*/ T12 w 9244"/>
                                <a:gd name="T14" fmla="+- 0 -991 -991"/>
                                <a:gd name="T15" fmla="*/ -991 h 295"/>
                                <a:gd name="T16" fmla="+- 0 1332 1332"/>
                                <a:gd name="T17" fmla="*/ T16 w 9244"/>
                                <a:gd name="T18" fmla="+- 0 -696 -991"/>
                                <a:gd name="T19" fmla="*/ -696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8"/>
                        <wpg:cNvGrpSpPr>
                          <a:grpSpLocks/>
                        </wpg:cNvGrpSpPr>
                        <wpg:grpSpPr bwMode="auto">
                          <a:xfrm>
                            <a:off x="1323" y="-996"/>
                            <a:ext cx="9263" cy="2"/>
                            <a:chOff x="1323" y="-996"/>
                            <a:chExt cx="9263" cy="2"/>
                          </a:xfrm>
                        </wpg:grpSpPr>
                        <wps:wsp>
                          <wps:cNvPr id="142" name="Freeform 149"/>
                          <wps:cNvSpPr>
                            <a:spLocks/>
                          </wps:cNvSpPr>
                          <wps:spPr bwMode="auto">
                            <a:xfrm>
                              <a:off x="1323" y="-996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1328" y="-991"/>
                            <a:ext cx="2" cy="869"/>
                            <a:chOff x="1328" y="-991"/>
                            <a:chExt cx="2" cy="869"/>
                          </a:xfrm>
                        </wpg:grpSpPr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1328" y="-991"/>
                              <a:ext cx="2" cy="869"/>
                            </a:xfrm>
                            <a:custGeom>
                              <a:avLst/>
                              <a:gdLst>
                                <a:gd name="T0" fmla="+- 0 -991 -991"/>
                                <a:gd name="T1" fmla="*/ -991 h 869"/>
                                <a:gd name="T2" fmla="+- 0 -122 -991"/>
                                <a:gd name="T3" fmla="*/ -122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10581" y="-991"/>
                            <a:ext cx="2" cy="869"/>
                            <a:chOff x="10581" y="-991"/>
                            <a:chExt cx="2" cy="869"/>
                          </a:xfrm>
                        </wpg:grpSpPr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10581" y="-991"/>
                              <a:ext cx="2" cy="869"/>
                            </a:xfrm>
                            <a:custGeom>
                              <a:avLst/>
                              <a:gdLst>
                                <a:gd name="T0" fmla="+- 0 -991 -991"/>
                                <a:gd name="T1" fmla="*/ -991 h 869"/>
                                <a:gd name="T2" fmla="+- 0 -122 -991"/>
                                <a:gd name="T3" fmla="*/ -122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2"/>
                        <wpg:cNvGrpSpPr>
                          <a:grpSpLocks/>
                        </wpg:cNvGrpSpPr>
                        <wpg:grpSpPr bwMode="auto">
                          <a:xfrm>
                            <a:off x="1332" y="-696"/>
                            <a:ext cx="9244" cy="276"/>
                            <a:chOff x="1332" y="-696"/>
                            <a:chExt cx="9244" cy="276"/>
                          </a:xfrm>
                        </wpg:grpSpPr>
                        <wps:wsp>
                          <wps:cNvPr id="148" name="Freeform 143"/>
                          <wps:cNvSpPr>
                            <a:spLocks/>
                          </wps:cNvSpPr>
                          <wps:spPr bwMode="auto">
                            <a:xfrm>
                              <a:off x="1332" y="-696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420 -696"/>
                                <a:gd name="T3" fmla="*/ -420 h 276"/>
                                <a:gd name="T4" fmla="+- 0 10576 1332"/>
                                <a:gd name="T5" fmla="*/ T4 w 9244"/>
                                <a:gd name="T6" fmla="+- 0 -420 -696"/>
                                <a:gd name="T7" fmla="*/ -420 h 276"/>
                                <a:gd name="T8" fmla="+- 0 10576 1332"/>
                                <a:gd name="T9" fmla="*/ T8 w 9244"/>
                                <a:gd name="T10" fmla="+- 0 -696 -696"/>
                                <a:gd name="T11" fmla="*/ -696 h 276"/>
                                <a:gd name="T12" fmla="+- 0 1332 1332"/>
                                <a:gd name="T13" fmla="*/ T12 w 9244"/>
                                <a:gd name="T14" fmla="+- 0 -696 -696"/>
                                <a:gd name="T15" fmla="*/ -696 h 276"/>
                                <a:gd name="T16" fmla="+- 0 1332 1332"/>
                                <a:gd name="T17" fmla="*/ T16 w 9244"/>
                                <a:gd name="T18" fmla="+- 0 -420 -696"/>
                                <a:gd name="T19" fmla="*/ -42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0"/>
                        <wpg:cNvGrpSpPr>
                          <a:grpSpLocks/>
                        </wpg:cNvGrpSpPr>
                        <wpg:grpSpPr bwMode="auto">
                          <a:xfrm>
                            <a:off x="1332" y="-420"/>
                            <a:ext cx="9244" cy="298"/>
                            <a:chOff x="1332" y="-420"/>
                            <a:chExt cx="9244" cy="298"/>
                          </a:xfrm>
                        </wpg:grpSpPr>
                        <wps:wsp>
                          <wps:cNvPr id="150" name="Freeform 141"/>
                          <wps:cNvSpPr>
                            <a:spLocks/>
                          </wps:cNvSpPr>
                          <wps:spPr bwMode="auto">
                            <a:xfrm>
                              <a:off x="1332" y="-420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122 -420"/>
                                <a:gd name="T3" fmla="*/ -122 h 298"/>
                                <a:gd name="T4" fmla="+- 0 10576 1332"/>
                                <a:gd name="T5" fmla="*/ T4 w 9244"/>
                                <a:gd name="T6" fmla="+- 0 -122 -420"/>
                                <a:gd name="T7" fmla="*/ -122 h 298"/>
                                <a:gd name="T8" fmla="+- 0 10576 1332"/>
                                <a:gd name="T9" fmla="*/ T8 w 9244"/>
                                <a:gd name="T10" fmla="+- 0 -420 -420"/>
                                <a:gd name="T11" fmla="*/ -420 h 298"/>
                                <a:gd name="T12" fmla="+- 0 1332 1332"/>
                                <a:gd name="T13" fmla="*/ T12 w 9244"/>
                                <a:gd name="T14" fmla="+- 0 -420 -420"/>
                                <a:gd name="T15" fmla="*/ -420 h 298"/>
                                <a:gd name="T16" fmla="+- 0 1332 1332"/>
                                <a:gd name="T17" fmla="*/ T16 w 9244"/>
                                <a:gd name="T18" fmla="+- 0 -122 -420"/>
                                <a:gd name="T19" fmla="*/ -12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8"/>
                                  </a:moveTo>
                                  <a:lnTo>
                                    <a:pt x="9244" y="298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8"/>
                        <wpg:cNvGrpSpPr>
                          <a:grpSpLocks/>
                        </wpg:cNvGrpSpPr>
                        <wpg:grpSpPr bwMode="auto">
                          <a:xfrm>
                            <a:off x="1323" y="-117"/>
                            <a:ext cx="9263" cy="2"/>
                            <a:chOff x="1323" y="-117"/>
                            <a:chExt cx="9263" cy="2"/>
                          </a:xfrm>
                        </wpg:grpSpPr>
                        <wps:wsp>
                          <wps:cNvPr id="152" name="Freeform 139"/>
                          <wps:cNvSpPr>
                            <a:spLocks/>
                          </wps:cNvSpPr>
                          <wps:spPr bwMode="auto">
                            <a:xfrm>
                              <a:off x="1323" y="-117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65.85pt;margin-top:-50.1pt;width:463.75pt;height:44.5pt;z-index:-251661312;mso-position-horizontal-relative:page" coordorigin="1317,-1002" coordsize="9275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">
                <v:group id="Group 150" o:spid="_x0000_s1027" style="position:absolute;left:1332;top:-991;width:9244;height:295" coordorigin="1332,-991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1" o:spid="_x0000_s1028" style="position:absolute;left:1332;top:-991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QocYA&#10;AADcAAAADwAAAGRycy9kb3ducmV2LnhtbESPQWvCQBCF74X+h2WE3upGK61EVxFBEHoylYK3MTtm&#10;g9nZNLtq6q93DoXeZnhv3vtmvux9o67UxTqwgdEwA0VcBltzZWD/tXmdgooJ2WITmAz8UoTl4vlp&#10;jrkNN97RtUiVkhCOORpwKbW51rF05DEOQ0ss2il0HpOsXaVthzcJ940eZ9m79lizNDhsae2oPBcX&#10;b2A8ovvhbX/8WV+aycdn8b1bnbUz5mXQr2agEvXp3/x3vbWCPxF8eUYm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oQocYAAADcAAAADwAAAAAAAAAAAAAAAACYAgAAZHJz&#10;L2Rvd25yZXYueG1sUEsFBgAAAAAEAAQA9QAAAIsDAAAAAA==&#10;" path="m,295r9244,l9244,,,,,295e" fillcolor="#d9d9d9" stroked="f">
                    <v:path arrowok="t" o:connecttype="custom" o:connectlocs="0,-696;9244,-696;9244,-991;0,-991;0,-696" o:connectangles="0,0,0,0,0"/>
                  </v:shape>
                </v:group>
                <v:group id="Group 148" o:spid="_x0000_s1029" style="position:absolute;left:1323;top:-996;width:9263;height:2" coordorigin="1323,-996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9" o:spid="_x0000_s1030" style="position:absolute;left:1323;top:-996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leccQA&#10;AADcAAAADwAAAGRycy9kb3ducmV2LnhtbERPS2vCQBC+F/wPyxS8lLpR6oPUVUQJiBdpKoXehuyY&#10;xGZnw+5W4793BcHbfHzPmS8704gzOV9bVjAcJCCIC6trLhUcvrP3GQgfkDU2lknBlTwsF72XOaba&#10;XviLznkoRQxhn6KCKoQ2ldIXFRn0A9sSR+5oncEQoSuldniJ4aaRoySZSIM1x4YKW1pXVPzl/0bB&#10;5lf+tG/b3T5bu8l4muPm6mYnpfqv3eoTRKAuPMUP91bH+R8j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JXnHEAAAA3AAAAA8AAAAAAAAAAAAAAAAAmAIAAGRycy9k&#10;b3ducmV2LnhtbFBLBQYAAAAABAAEAPUAAACJAwAAAAA=&#10;" path="m,l9263,e" filled="f" strokeweight=".20464mm">
                    <v:path arrowok="t" o:connecttype="custom" o:connectlocs="0,0;9263,0" o:connectangles="0,0"/>
                  </v:shape>
                </v:group>
                <v:group id="Group 146" o:spid="_x0000_s1031" style="position:absolute;left:1328;top:-991;width:2;height:869" coordorigin="1328,-991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7" o:spid="_x0000_s1032" style="position:absolute;left:1328;top:-991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pVMIA&#10;AADcAAAADwAAAGRycy9kb3ducmV2LnhtbERPTWsCMRC9F/wPYQRvNauspaxGEcEiiIdaweu4GTer&#10;m0nYpO7675tCobd5vM9ZrHrbiAe1oXasYDLOQBCXTtdcKTh9bV/fQYSIrLFxTAqeFGC1HLwssNCu&#10;4096HGMlUgiHAhWYGH0hZSgNWQxj54kTd3WtxZhgW0ndYpfCbSOnWfYmLdacGgx62hgq78dvq2A2&#10;O5v1Pr/Yg6+n/uOW682pOyg1GvbrOYhIffwX/7l3Os3P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EOlUwgAAANwAAAAPAAAAAAAAAAAAAAAAAJgCAABkcnMvZG93&#10;bnJldi54bWxQSwUGAAAAAAQABAD1AAAAhwMAAAAA&#10;" path="m,l,869e" filled="f" strokeweight=".58pt">
                    <v:path arrowok="t" o:connecttype="custom" o:connectlocs="0,-991;0,-122" o:connectangles="0,0"/>
                  </v:shape>
                </v:group>
                <v:group id="Group 144" o:spid="_x0000_s1033" style="position:absolute;left:10581;top:-991;width:2;height:869" coordorigin="10581,-991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5" o:spid="_x0000_s1034" style="position:absolute;left:10581;top:-991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VpsIA&#10;AADcAAAADwAAAGRycy9kb3ducmV2LnhtbERPS4vCMBC+C/sfwgheRFMXEalGKbIre/DgYw97HJqx&#10;LTaT0sS0/vuNIHibj+85621vahGodZVlBbNpAoI4t7riQsHv5XuyBOE8ssbaMil4kIPt5mOwxlTb&#10;jk8Uzr4QMYRdigpK75tUSpeXZNBNbUMcuattDfoI20LqFrsYbmr5mSQLabDi2FBiQ7uS8tv5bhRk&#10;2XG/+wtFZ/GL5X68DLfxISg1GvbZCoSn3r/FL/ePjvPnC3g+Ey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NWmwgAAANwAAAAPAAAAAAAAAAAAAAAAAJgCAABkcnMvZG93&#10;bnJldi54bWxQSwUGAAAAAAQABAD1AAAAhwMAAAAA&#10;" path="m,l,869e" filled="f" strokeweight=".20464mm">
                    <v:path arrowok="t" o:connecttype="custom" o:connectlocs="0,-991;0,-122" o:connectangles="0,0"/>
                  </v:shape>
                </v:group>
                <v:group id="Group 142" o:spid="_x0000_s1035" style="position:absolute;left:1332;top:-696;width:9244;height:276" coordorigin="1332,-696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3" o:spid="_x0000_s1036" style="position:absolute;left:1332;top:-696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bksYA&#10;AADcAAAADwAAAGRycy9kb3ducmV2LnhtbESPQWsCQQyF70L/w5CCF6mzFhHZOkpRhIIntVJ6iztx&#10;Z9udzLIz6tpf3xwEbwnv5b0vs0Xna3WhNlaBDYyGGSjiItiKSwOf+/XLFFRMyBbrwGTgRhEW86fe&#10;DHMbrrylyy6VSkI45mjApdTkWsfCkcc4DA2xaKfQekyytqW2LV4l3Nf6Ncsm2mPF0uCwoaWj4nd3&#10;9gYwbTYDN/kr7PFwWn0dD/H7Zz01pv/cvb+BStSlh/l+/WEFfyy0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rbksYAAADcAAAADwAAAAAAAAAAAAAAAACYAgAAZHJz&#10;L2Rvd25yZXYueG1sUEsFBgAAAAAEAAQA9QAAAIsDAAAAAA==&#10;" path="m,276r9244,l9244,,,,,276e" fillcolor="#d9d9d9" stroked="f">
                    <v:path arrowok="t" o:connecttype="custom" o:connectlocs="0,-420;9244,-420;9244,-696;0,-696;0,-420" o:connectangles="0,0,0,0,0"/>
                  </v:shape>
                </v:group>
                <v:group id="Group 140" o:spid="_x0000_s1037" style="position:absolute;left:1332;top:-420;width:9244;height:298" coordorigin="1332,-420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1" o:spid="_x0000_s1038" style="position:absolute;left:1332;top:-420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vjsUA&#10;AADcAAAADwAAAGRycy9kb3ducmV2LnhtbESPQWvCQBCF74X+h2UK3uqmiqVEVykWQfCiUajexuyY&#10;hGZnQ3Y18d87B6G3Gd6b976ZLXpXqxu1ofJs4GOYgCLOva24MHDYr96/QIWIbLH2TAbuFGAxf32Z&#10;YWp9xzu6ZbFQEsIhRQNljE2qdchLchiGviEW7eJbh1HWttC2xU7CXa1HSfKpHVYsDSU2tCwp/8uu&#10;zkBH/nSqzuPlb9JvtvVRZ6vtz92YwVv/PQUVqY//5uf12gr+RPDlGZlAz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a+OxQAAANwAAAAPAAAAAAAAAAAAAAAAAJgCAABkcnMv&#10;ZG93bnJldi54bWxQSwUGAAAAAAQABAD1AAAAigMAAAAA&#10;" path="m,298r9244,l9244,,,,,298e" fillcolor="#d9d9d9" stroked="f">
                    <v:path arrowok="t" o:connecttype="custom" o:connectlocs="0,-122;9244,-122;9244,-420;0,-420;0,-122" o:connectangles="0,0,0,0,0"/>
                  </v:shape>
                </v:group>
                <v:group id="Group 138" o:spid="_x0000_s1039" style="position:absolute;left:1323;top:-117;width:9263;height:2" coordorigin="1323,-117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9" o:spid="_x0000_s1040" style="position:absolute;left:1323;top:-117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SF8AA&#10;AADcAAAADwAAAGRycy9kb3ducmV2LnhtbERPS4vCMBC+L/gfwgheRNMVLVKNIsKC6MnneWzGtthM&#10;ShO19debhYW9zcf3nPmyMaV4Uu0Kywq+hxEI4tTqgjMFp+PPYArCeWSNpWVS0JKD5aLzNcdE2xfv&#10;6XnwmQgh7BJUkHtfJVK6NCeDbmgr4sDdbG3QB1hnUtf4CuGmlKMoiqXBgkNDjhWtc0rvh4dRcJ4W&#10;um8vY9+a3bvatdc43maoVK/brGYgPDX+X/zn3ugwfzKC32fCB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vSF8AAAADcAAAADwAAAAAAAAAAAAAAAACYAgAAZHJzL2Rvd25y&#10;ZXYueG1sUEsFBgAAAAAEAAQA9QAAAIUDAAAAAA=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point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iv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 set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 a 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ow b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st 8 hours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 fo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tn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in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ss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up to 36 hou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of subsid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tn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ght;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than 16 hours of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tn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ght 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in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up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72 hours of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subs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dised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tn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ht;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 that more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than 48 h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tn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ma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um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 subs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dised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 100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tn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ht.</w:t>
      </w:r>
    </w:p>
    <w:p w:rsidR="00407E01" w:rsidRDefault="00407E01">
      <w:pPr>
        <w:spacing w:before="10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rk, looking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and unp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</w:p>
    <w:p w:rsidR="00407E01" w:rsidRDefault="00407E01">
      <w:pPr>
        <w:spacing w:after="0"/>
        <w:sectPr w:rsidR="00407E01">
          <w:pgSz w:w="11920" w:h="16840"/>
          <w:pgMar w:top="1340" w:right="1320" w:bottom="1220" w:left="1340" w:header="0" w:footer="1035" w:gutter="0"/>
          <w:cols w:space="720"/>
        </w:sectPr>
      </w:pPr>
    </w:p>
    <w:p w:rsidR="00407E01" w:rsidRDefault="00FE09D2">
      <w:pPr>
        <w:spacing w:before="73" w:after="0" w:line="240" w:lineRule="auto"/>
        <w:ind w:left="10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turni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test.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sual or 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ens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cir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407E01" w:rsidRDefault="00407E01">
      <w:pPr>
        <w:spacing w:before="10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incom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$65,000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2017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ms) who do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test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two</w:t>
      </w:r>
    </w:p>
    <w:p w:rsidR="00407E01" w:rsidRDefault="00FE09D2">
      <w:pPr>
        <w:spacing w:after="0" w:line="240" w:lineRule="auto"/>
        <w:ind w:left="100" w:right="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85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an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72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nt).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moval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hours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allow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7B52DC">
      <w:pPr>
        <w:spacing w:after="0" w:line="240" w:lineRule="auto"/>
        <w:ind w:left="10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781685</wp:posOffset>
                </wp:positionV>
                <wp:extent cx="5889625" cy="741045"/>
                <wp:effectExtent l="7620" t="10160" r="8255" b="1270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741045"/>
                          <a:chOff x="1317" y="1231"/>
                          <a:chExt cx="9275" cy="1167"/>
                        </a:xfrm>
                      </wpg:grpSpPr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1332" y="1242"/>
                            <a:ext cx="9244" cy="296"/>
                            <a:chOff x="1332" y="1242"/>
                            <a:chExt cx="9244" cy="296"/>
                          </a:xfrm>
                        </wpg:grpSpPr>
                        <wps:wsp>
                          <wps:cNvPr id="123" name="Freeform 136"/>
                          <wps:cNvSpPr>
                            <a:spLocks/>
                          </wps:cNvSpPr>
                          <wps:spPr bwMode="auto">
                            <a:xfrm>
                              <a:off x="1332" y="1242"/>
                              <a:ext cx="9244" cy="29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1537 1242"/>
                                <a:gd name="T3" fmla="*/ 1537 h 296"/>
                                <a:gd name="T4" fmla="+- 0 10576 1332"/>
                                <a:gd name="T5" fmla="*/ T4 w 9244"/>
                                <a:gd name="T6" fmla="+- 0 1537 1242"/>
                                <a:gd name="T7" fmla="*/ 1537 h 296"/>
                                <a:gd name="T8" fmla="+- 0 10576 1332"/>
                                <a:gd name="T9" fmla="*/ T8 w 9244"/>
                                <a:gd name="T10" fmla="+- 0 1242 1242"/>
                                <a:gd name="T11" fmla="*/ 1242 h 296"/>
                                <a:gd name="T12" fmla="+- 0 1332 1332"/>
                                <a:gd name="T13" fmla="*/ T12 w 9244"/>
                                <a:gd name="T14" fmla="+- 0 1242 1242"/>
                                <a:gd name="T15" fmla="*/ 1242 h 296"/>
                                <a:gd name="T16" fmla="+- 0 1332 1332"/>
                                <a:gd name="T17" fmla="*/ T16 w 9244"/>
                                <a:gd name="T18" fmla="+- 0 1537 1242"/>
                                <a:gd name="T19" fmla="*/ 1537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6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1323" y="1237"/>
                            <a:ext cx="9263" cy="2"/>
                            <a:chOff x="1323" y="1237"/>
                            <a:chExt cx="9263" cy="2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1323" y="1237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1328" y="1242"/>
                            <a:ext cx="2" cy="1145"/>
                            <a:chOff x="1328" y="1242"/>
                            <a:chExt cx="2" cy="1145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1328" y="1242"/>
                              <a:ext cx="2" cy="1145"/>
                            </a:xfrm>
                            <a:custGeom>
                              <a:avLst/>
                              <a:gdLst>
                                <a:gd name="T0" fmla="+- 0 1242 1242"/>
                                <a:gd name="T1" fmla="*/ 1242 h 1145"/>
                                <a:gd name="T2" fmla="+- 0 2387 1242"/>
                                <a:gd name="T3" fmla="*/ 2387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10581" y="1242"/>
                            <a:ext cx="2" cy="1145"/>
                            <a:chOff x="10581" y="1242"/>
                            <a:chExt cx="2" cy="1145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10581" y="1242"/>
                              <a:ext cx="2" cy="1145"/>
                            </a:xfrm>
                            <a:custGeom>
                              <a:avLst/>
                              <a:gdLst>
                                <a:gd name="T0" fmla="+- 0 1242 1242"/>
                                <a:gd name="T1" fmla="*/ 1242 h 1145"/>
                                <a:gd name="T2" fmla="+- 0 2387 1242"/>
                                <a:gd name="T3" fmla="*/ 2387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7"/>
                        <wpg:cNvGrpSpPr>
                          <a:grpSpLocks/>
                        </wpg:cNvGrpSpPr>
                        <wpg:grpSpPr bwMode="auto">
                          <a:xfrm>
                            <a:off x="1332" y="1537"/>
                            <a:ext cx="9244" cy="276"/>
                            <a:chOff x="1332" y="1537"/>
                            <a:chExt cx="9244" cy="276"/>
                          </a:xfrm>
                        </wpg:grpSpPr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1332" y="1537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1813 1537"/>
                                <a:gd name="T3" fmla="*/ 1813 h 276"/>
                                <a:gd name="T4" fmla="+- 0 10576 1332"/>
                                <a:gd name="T5" fmla="*/ T4 w 9244"/>
                                <a:gd name="T6" fmla="+- 0 1813 1537"/>
                                <a:gd name="T7" fmla="*/ 1813 h 276"/>
                                <a:gd name="T8" fmla="+- 0 10576 1332"/>
                                <a:gd name="T9" fmla="*/ T8 w 9244"/>
                                <a:gd name="T10" fmla="+- 0 1537 1537"/>
                                <a:gd name="T11" fmla="*/ 1537 h 276"/>
                                <a:gd name="T12" fmla="+- 0 1332 1332"/>
                                <a:gd name="T13" fmla="*/ T12 w 9244"/>
                                <a:gd name="T14" fmla="+- 0 1537 1537"/>
                                <a:gd name="T15" fmla="*/ 1537 h 276"/>
                                <a:gd name="T16" fmla="+- 0 1332 1332"/>
                                <a:gd name="T17" fmla="*/ T16 w 9244"/>
                                <a:gd name="T18" fmla="+- 0 1813 1537"/>
                                <a:gd name="T19" fmla="*/ 181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5"/>
                        <wpg:cNvGrpSpPr>
                          <a:grpSpLocks/>
                        </wpg:cNvGrpSpPr>
                        <wpg:grpSpPr bwMode="auto">
                          <a:xfrm>
                            <a:off x="1332" y="1813"/>
                            <a:ext cx="9244" cy="276"/>
                            <a:chOff x="1332" y="1813"/>
                            <a:chExt cx="9244" cy="276"/>
                          </a:xfrm>
                        </wpg:grpSpPr>
                        <wps:wsp>
                          <wps:cNvPr id="133" name="Freeform 126"/>
                          <wps:cNvSpPr>
                            <a:spLocks/>
                          </wps:cNvSpPr>
                          <wps:spPr bwMode="auto">
                            <a:xfrm>
                              <a:off x="1332" y="1813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2089 1813"/>
                                <a:gd name="T3" fmla="*/ 2089 h 276"/>
                                <a:gd name="T4" fmla="+- 0 10576 1332"/>
                                <a:gd name="T5" fmla="*/ T4 w 9244"/>
                                <a:gd name="T6" fmla="+- 0 2089 1813"/>
                                <a:gd name="T7" fmla="*/ 2089 h 276"/>
                                <a:gd name="T8" fmla="+- 0 10576 1332"/>
                                <a:gd name="T9" fmla="*/ T8 w 9244"/>
                                <a:gd name="T10" fmla="+- 0 1813 1813"/>
                                <a:gd name="T11" fmla="*/ 1813 h 276"/>
                                <a:gd name="T12" fmla="+- 0 1332 1332"/>
                                <a:gd name="T13" fmla="*/ T12 w 9244"/>
                                <a:gd name="T14" fmla="+- 0 1813 1813"/>
                                <a:gd name="T15" fmla="*/ 1813 h 276"/>
                                <a:gd name="T16" fmla="+- 0 1332 1332"/>
                                <a:gd name="T17" fmla="*/ T16 w 9244"/>
                                <a:gd name="T18" fmla="+- 0 2089 1813"/>
                                <a:gd name="T19" fmla="*/ 208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3"/>
                        <wpg:cNvGrpSpPr>
                          <a:grpSpLocks/>
                        </wpg:cNvGrpSpPr>
                        <wpg:grpSpPr bwMode="auto">
                          <a:xfrm>
                            <a:off x="1332" y="2089"/>
                            <a:ext cx="9244" cy="298"/>
                            <a:chOff x="1332" y="2089"/>
                            <a:chExt cx="9244" cy="298"/>
                          </a:xfrm>
                        </wpg:grpSpPr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1332" y="2089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2387 2089"/>
                                <a:gd name="T3" fmla="*/ 2387 h 298"/>
                                <a:gd name="T4" fmla="+- 0 10576 1332"/>
                                <a:gd name="T5" fmla="*/ T4 w 9244"/>
                                <a:gd name="T6" fmla="+- 0 2387 2089"/>
                                <a:gd name="T7" fmla="*/ 2387 h 298"/>
                                <a:gd name="T8" fmla="+- 0 10576 1332"/>
                                <a:gd name="T9" fmla="*/ T8 w 9244"/>
                                <a:gd name="T10" fmla="+- 0 2089 2089"/>
                                <a:gd name="T11" fmla="*/ 2089 h 298"/>
                                <a:gd name="T12" fmla="+- 0 1332 1332"/>
                                <a:gd name="T13" fmla="*/ T12 w 9244"/>
                                <a:gd name="T14" fmla="+- 0 2089 2089"/>
                                <a:gd name="T15" fmla="*/ 2089 h 298"/>
                                <a:gd name="T16" fmla="+- 0 1332 1332"/>
                                <a:gd name="T17" fmla="*/ T16 w 9244"/>
                                <a:gd name="T18" fmla="+- 0 2387 2089"/>
                                <a:gd name="T19" fmla="*/ 238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8"/>
                                  </a:moveTo>
                                  <a:lnTo>
                                    <a:pt x="9244" y="298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1"/>
                        <wpg:cNvGrpSpPr>
                          <a:grpSpLocks/>
                        </wpg:cNvGrpSpPr>
                        <wpg:grpSpPr bwMode="auto">
                          <a:xfrm>
                            <a:off x="1323" y="2392"/>
                            <a:ext cx="9263" cy="2"/>
                            <a:chOff x="1323" y="2392"/>
                            <a:chExt cx="9263" cy="2"/>
                          </a:xfrm>
                        </wpg:grpSpPr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1323" y="2392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65.85pt;margin-top:61.55pt;width:463.75pt;height:58.35pt;z-index:-251660288;mso-position-horizontal-relative:page" coordorigin="1317,1231" coordsize="9275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">
                <v:group id="Group 135" o:spid="_x0000_s1027" style="position:absolute;left:1332;top:1242;width:9244;height:296" coordorigin="1332,1242" coordsize="9244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36" o:spid="_x0000_s1028" style="position:absolute;left:1332;top:1242;width:9244;height:296;visibility:visible;mso-wrap-style:square;v-text-anchor:top" coordsize="9244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pcsEA&#10;AADcAAAADwAAAGRycy9kb3ducmV2LnhtbERP24rCMBB9X/Afwgi+rakKIt1GWYUVERGs+wFDM72w&#10;zaQ2WVv9eiMIvs3hXCdZ9aYWV2pdZVnBZByBIM6srrhQ8Hv++VyAcB5ZY22ZFNzIwWo5+Egw1rbj&#10;E11TX4gQwi5GBaX3TSyly0oy6Ma2IQ5cbluDPsC2kLrFLoSbWk6jaC4NVhwaSmxoU1L2l/4bBZft&#10;5DKr0+1+faR7h/nukDp/UGo07L+/QHjq/Vv8cu90mD+dwfOZc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vKXLBAAAA3AAAAA8AAAAAAAAAAAAAAAAAmAIAAGRycy9kb3du&#10;cmV2LnhtbFBLBQYAAAAABAAEAPUAAACGAwAAAAA=&#10;" path="m,295r9244,l9244,,,,,295e" fillcolor="#d9d9d9" stroked="f">
                    <v:path arrowok="t" o:connecttype="custom" o:connectlocs="0,1537;9244,1537;9244,1242;0,1242;0,1537" o:connectangles="0,0,0,0,0"/>
                  </v:shape>
                </v:group>
                <v:group id="Group 133" o:spid="_x0000_s1029" style="position:absolute;left:1323;top:1237;width:9263;height:2" coordorigin="1323,1237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34" o:spid="_x0000_s1030" style="position:absolute;left:1323;top:1237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5HsAA&#10;AADcAAAADwAAAGRycy9kb3ducmV2LnhtbERPS4vCMBC+L/gfwgheRNMVLVKNIsKC6MnneWzGtthM&#10;ShO19debhYW9zcf3nPmyMaV4Uu0Kywq+hxEI4tTqgjMFp+PPYArCeWSNpWVS0JKD5aLzNcdE2xfv&#10;6XnwmQgh7BJUkHtfJVK6NCeDbmgr4sDdbG3QB1hnUtf4CuGmlKMoiqXBgkNDjhWtc0rvh4dRcJ4W&#10;um8vY9+a3bvatdc43maoVK/brGYgPDX+X/zn3ugwfzSB32fCBX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Q5HsAAAADcAAAADwAAAAAAAAAAAAAAAACYAgAAZHJzL2Rvd25y&#10;ZXYueG1sUEsFBgAAAAAEAAQA9QAAAIUDAAAAAA==&#10;" path="m,l9263,e" filled="f" strokeweight=".58pt">
                    <v:path arrowok="t" o:connecttype="custom" o:connectlocs="0,0;9263,0" o:connectangles="0,0"/>
                  </v:shape>
                </v:group>
                <v:group id="Group 131" o:spid="_x0000_s1031" style="position:absolute;left:1328;top:1242;width:2;height:1145" coordorigin="1328,1242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32" o:spid="_x0000_s1032" style="position:absolute;left:1328;top:1242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3iwL4A&#10;AADcAAAADwAAAGRycy9kb3ducmV2LnhtbERPTYvCMBC9L/gfwgje1lQPKtUooogeXfXgcWjGtthM&#10;YhK1/nuzIHibx/uc2aI1jXiQD7VlBYN+BoK4sLrmUsHpuPmdgAgRWWNjmRS8KMBi3vmZYa7tk//o&#10;cYilSCEcclRQxehyKUNRkcHQt444cRfrDcYEfSm1x2cKN40cZtlIGqw5NVToaFVRcT3cjQK+tdv9&#10;Dhu3PvqlPK9rvI8cKtXrtsspiEht/Io/7p1O84dj+H8mXS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N4sC+AAAA3AAAAA8AAAAAAAAAAAAAAAAAmAIAAGRycy9kb3ducmV2&#10;LnhtbFBLBQYAAAAABAAEAPUAAACDAwAAAAA=&#10;" path="m,l,1145e" filled="f" strokeweight=".58pt">
                    <v:path arrowok="t" o:connecttype="custom" o:connectlocs="0,1242;0,2387" o:connectangles="0,0"/>
                  </v:shape>
                </v:group>
                <v:group id="Group 129" o:spid="_x0000_s1033" style="position:absolute;left:10581;top:1242;width:2;height:1145" coordorigin="10581,1242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0" o:spid="_x0000_s1034" style="position:absolute;left:10581;top:1242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3JsUA&#10;AADcAAAADwAAAGRycy9kb3ducmV2LnhtbERPTWvCQBC9F/wPywheRDeNVG10FZEK9iIY20NvY3ZM&#10;YrOzMbvVtL++Wyh4m8f7nPmyNZW4UuNKywoehxEI4szqknMFb4fNYArCeWSNlWVS8E0OlovOwxwT&#10;bW+8p2vqcxFC2CWooPC+TqR0WUEG3dDWxIE72cagD7DJpW7wFsJNJeMoGkuDJYeGAmtaF5R9pl9G&#10;wXF0GX30p+a866eTlx9yr+8YPynV67arGQhPrb+L/91bHebHz/D3TLh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rcmxQAAANwAAAAPAAAAAAAAAAAAAAAAAJgCAABkcnMv&#10;ZG93bnJldi54bWxQSwUGAAAAAAQABAD1AAAAigMAAAAA&#10;" path="m,l,1145e" filled="f" strokeweight=".20464mm">
                    <v:path arrowok="t" o:connecttype="custom" o:connectlocs="0,1242;0,2387" o:connectangles="0,0"/>
                  </v:shape>
                </v:group>
                <v:group id="Group 127" o:spid="_x0000_s1035" style="position:absolute;left:1332;top:1537;width:9244;height:276" coordorigin="1332,1537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8" o:spid="_x0000_s1036" style="position:absolute;left:1332;top:1537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BcsQA&#10;AADcAAAADwAAAGRycy9kb3ducmV2LnhtbERPTWvCQBC9C/6HZYRepG7Sgkh0I0UJFDzVKtLbmJ1k&#10;Y7OzIbvVtL++Wyh4m8f7nNV6sK24Uu8bxwrSWQKCuHS64VrB4b14XIDwAVlj65gUfJOHdT4erTDT&#10;7sZvdN2HWsQQ9hkqMCF0mZS+NGTRz1xHHLnK9RZDhH0tdY+3GG5b+ZQkc2mx4dhgsKONofJz/2UV&#10;YNjtpmb+U+rzsdqezkf/cSkWSj1MhpcliEBDuIv/3a86zn9O4e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WAXLEAAAA3AAAAA8AAAAAAAAAAAAAAAAAmAIAAGRycy9k&#10;b3ducmV2LnhtbFBLBQYAAAAABAAEAPUAAACJAwAAAAA=&#10;" path="m,276r9244,l9244,,,,,276e" fillcolor="#d9d9d9" stroked="f">
                    <v:path arrowok="t" o:connecttype="custom" o:connectlocs="0,1813;9244,1813;9244,1537;0,1537;0,1813" o:connectangles="0,0,0,0,0"/>
                  </v:shape>
                </v:group>
                <v:group id="Group 125" o:spid="_x0000_s1037" style="position:absolute;left:1332;top:1813;width:9244;height:276" coordorigin="1332,1813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6" o:spid="_x0000_s1038" style="position:absolute;left:1332;top:1813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6nsQA&#10;AADcAAAADwAAAGRycy9kb3ducmV2LnhtbERPTWvCQBC9F/wPywi9lLppBZHoGooSKHjSKtLbmB2z&#10;sdnZkN0mqb++Wyh4m8f7nGU22Fp01PrKsYKXSQKCuHC64lLB4SN/noPwAVlj7ZgU/JCHbDV6WGKq&#10;Xc876vahFDGEfYoKTAhNKqUvDFn0E9cQR+7iWoshwraUusU+httavibJTFqsODYYbGhtqPjaf1sF&#10;GLbbJzO7Ffp8vGxO56P/vOZzpR7Hw9sCRKAh3MX/7ncd50+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IOp7EAAAA3AAAAA8AAAAAAAAAAAAAAAAAmAIAAGRycy9k&#10;b3ducmV2LnhtbFBLBQYAAAAABAAEAPUAAACJAwAAAAA=&#10;" path="m,276r9244,l9244,,,,,276e" fillcolor="#d9d9d9" stroked="f">
                    <v:path arrowok="t" o:connecttype="custom" o:connectlocs="0,2089;9244,2089;9244,1813;0,1813;0,2089" o:connectangles="0,0,0,0,0"/>
                  </v:shape>
                </v:group>
                <v:group id="Group 123" o:spid="_x0000_s1039" style="position:absolute;left:1332;top:2089;width:9244;height:298" coordorigin="1332,2089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24" o:spid="_x0000_s1040" style="position:absolute;left:1332;top:2089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3ptsIA&#10;AADcAAAADwAAAGRycy9kb3ducmV2LnhtbERPTYvCMBC9C/sfwgh7s6nKilSjiIuwsBetgnobm7Et&#10;NpPSRFv/vVlY8DaP9znzZWcq8aDGlZYVDKMYBHFmdcm5gsN+M5iCcB5ZY2WZFDzJwXLx0Ztjom3L&#10;O3qkPhchhF2CCgrv60RKlxVk0EW2Jg7c1TYGfYBNLnWDbQg3lRzF8UQaLDk0FFjTuqDslt6Ngpbs&#10;+Vxexutj3P1uq5NMN9vvp1Kf/W41A+Gp82/xv/tHh/njL/h7Jl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em2wgAAANwAAAAPAAAAAAAAAAAAAAAAAJgCAABkcnMvZG93&#10;bnJldi54bWxQSwUGAAAAAAQABAD1AAAAhwMAAAAA&#10;" path="m,298r9244,l9244,,,,,298e" fillcolor="#d9d9d9" stroked="f">
                    <v:path arrowok="t" o:connecttype="custom" o:connectlocs="0,2387;9244,2387;9244,2089;0,2089;0,2387" o:connectangles="0,0,0,0,0"/>
                  </v:shape>
                </v:group>
                <v:group id="Group 121" o:spid="_x0000_s1041" style="position:absolute;left:1323;top:2392;width:9263;height:2" coordorigin="1323,2392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2" o:spid="_x0000_s1042" style="position:absolute;left:1323;top:2392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UL8MA&#10;AADcAAAADwAAAGRycy9kb3ducmV2LnhtbERPTWvCQBC9F/oflil4KWbTVtKQZiNFKEg9aVvP0+yY&#10;BLOzIbtq4q93BcHbPN7n5PPBtOJIvWssK3iJYhDEpdUNVwp+f76mKQjnkTW2lknBSA7mxeNDjpm2&#10;J17TceMrEULYZaig9r7LpHRlTQZdZDviwO1sb9AH2FdS93gK4aaVr3GcSIMNh4YaO1rUVO43B6Pg&#10;L230s93O/GhW5241/ifJd4VKTZ6Gzw8QngZ/F9/cSx3mv73D9ZlwgS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UL8MAAADcAAAADwAAAAAAAAAAAAAAAACYAgAAZHJzL2Rv&#10;d25yZXYueG1sUEsFBgAAAAAEAAQA9QAAAIgDAAAAAA=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Gov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 also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onsid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ri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 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opos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 inc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umber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 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in the 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rom 24 to 30 hours 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rtni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ht as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rt of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n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ibe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ons in 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 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Pa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nta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te.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Noting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and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oth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quiri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ddi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would 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to be 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407E01" w:rsidRDefault="00407E01">
      <w:pPr>
        <w:spacing w:before="1" w:after="0" w:line="150" w:lineRule="exact"/>
        <w:rPr>
          <w:sz w:val="15"/>
          <w:szCs w:val="15"/>
        </w:rPr>
      </w:pPr>
    </w:p>
    <w:p w:rsidR="00407E01" w:rsidRDefault="00FE09D2">
      <w:pPr>
        <w:spacing w:after="0" w:line="240" w:lineRule="auto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dopted 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sual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ours 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ople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 lose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disadv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407E01" w:rsidRDefault="00407E01">
      <w:pPr>
        <w:spacing w:before="9" w:after="0" w:line="140" w:lineRule="exact"/>
        <w:rPr>
          <w:sz w:val="14"/>
          <w:szCs w:val="14"/>
        </w:rPr>
      </w:pPr>
    </w:p>
    <w:p w:rsidR="00407E01" w:rsidRDefault="00FE09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asual or irregular hours: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sual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to ensu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to estimate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nth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iod.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 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rul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onsultation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idua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sudd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cir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umstan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s: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provis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in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E01" w:rsidRDefault="00407E01">
      <w:pPr>
        <w:spacing w:before="3" w:after="0" w:line="120" w:lineRule="exact"/>
        <w:rPr>
          <w:sz w:val="12"/>
          <w:szCs w:val="12"/>
        </w:rPr>
      </w:pPr>
    </w:p>
    <w:p w:rsidR="00407E01" w:rsidRDefault="00FE09D2">
      <w:pPr>
        <w:tabs>
          <w:tab w:val="left" w:pos="740"/>
        </w:tabs>
        <w:spacing w:after="0" w:line="239" w:lineRule="auto"/>
        <w:ind w:left="744" w:right="212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rdship)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provide short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fee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tempo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ship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</w:p>
    <w:p w:rsidR="00407E01" w:rsidRDefault="00FE09D2">
      <w:pPr>
        <w:spacing w:after="0" w:line="240" w:lineRule="auto"/>
        <w:ind w:left="744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up to 120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the 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p,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up to 100 hours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 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 of 13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duri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744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this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up to 28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on), in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no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2" w:after="0" w:line="120" w:lineRule="exact"/>
        <w:rPr>
          <w:sz w:val="12"/>
          <w:szCs w:val="12"/>
        </w:rPr>
      </w:pPr>
    </w:p>
    <w:p w:rsidR="00407E01" w:rsidRDefault="00FE09D2">
      <w:pPr>
        <w:tabs>
          <w:tab w:val="left" w:pos="740"/>
        </w:tabs>
        <w:spacing w:after="0" w:line="239" w:lineRule="auto"/>
        <w:ind w:left="744" w:right="164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 make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which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be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 100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of subsi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lude, but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to,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uma,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domestic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/>
        <w:sectPr w:rsidR="00407E01">
          <w:pgSz w:w="11920" w:h="16840"/>
          <w:pgMar w:top="1340" w:right="1320" w:bottom="1220" w:left="1340" w:header="0" w:footer="1035" w:gutter="0"/>
          <w:cols w:space="720"/>
        </w:sectPr>
      </w:pPr>
    </w:p>
    <w:p w:rsidR="00407E01" w:rsidRDefault="00FE09D2">
      <w:pPr>
        <w:tabs>
          <w:tab w:val="left" w:pos="740"/>
        </w:tabs>
        <w:spacing w:before="45" w:after="0" w:line="318" w:lineRule="exact"/>
        <w:ind w:left="744" w:right="117" w:hanging="3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tal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volun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10" w:after="0" w:line="220" w:lineRule="exact"/>
      </w:pPr>
    </w:p>
    <w:p w:rsidR="00407E01" w:rsidRDefault="00FE09D2">
      <w:pPr>
        <w:spacing w:before="29" w:after="0" w:line="24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vulne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sland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6" w:after="0" w:line="140" w:lineRule="exact"/>
        <w:rPr>
          <w:sz w:val="14"/>
          <w:szCs w:val="14"/>
        </w:rPr>
      </w:pPr>
    </w:p>
    <w:p w:rsidR="00407E01" w:rsidRDefault="007B52DC">
      <w:pPr>
        <w:spacing w:after="0" w:line="240" w:lineRule="auto"/>
        <w:ind w:left="100" w:right="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-810895</wp:posOffset>
                </wp:positionV>
                <wp:extent cx="5889625" cy="740410"/>
                <wp:effectExtent l="7620" t="8255" r="8255" b="3810"/>
                <wp:wrapNone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740410"/>
                          <a:chOff x="1317" y="-1277"/>
                          <a:chExt cx="9275" cy="1166"/>
                        </a:xfrm>
                      </wpg:grpSpPr>
                      <wpg:grpSp>
                        <wpg:cNvPr id="105" name="Group 118"/>
                        <wpg:cNvGrpSpPr>
                          <a:grpSpLocks/>
                        </wpg:cNvGrpSpPr>
                        <wpg:grpSpPr bwMode="auto">
                          <a:xfrm>
                            <a:off x="1332" y="-1266"/>
                            <a:ext cx="9244" cy="298"/>
                            <a:chOff x="1332" y="-1266"/>
                            <a:chExt cx="9244" cy="298"/>
                          </a:xfrm>
                        </wpg:grpSpPr>
                        <wps:wsp>
                          <wps:cNvPr id="106" name="Freeform 119"/>
                          <wps:cNvSpPr>
                            <a:spLocks/>
                          </wps:cNvSpPr>
                          <wps:spPr bwMode="auto">
                            <a:xfrm>
                              <a:off x="1332" y="-1266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969 -1266"/>
                                <a:gd name="T3" fmla="*/ -969 h 298"/>
                                <a:gd name="T4" fmla="+- 0 10576 1332"/>
                                <a:gd name="T5" fmla="*/ T4 w 9244"/>
                                <a:gd name="T6" fmla="+- 0 -969 -1266"/>
                                <a:gd name="T7" fmla="*/ -969 h 298"/>
                                <a:gd name="T8" fmla="+- 0 10576 1332"/>
                                <a:gd name="T9" fmla="*/ T8 w 9244"/>
                                <a:gd name="T10" fmla="+- 0 -1266 -1266"/>
                                <a:gd name="T11" fmla="*/ -1266 h 298"/>
                                <a:gd name="T12" fmla="+- 0 1332 1332"/>
                                <a:gd name="T13" fmla="*/ T12 w 9244"/>
                                <a:gd name="T14" fmla="+- 0 -1266 -1266"/>
                                <a:gd name="T15" fmla="*/ -1266 h 298"/>
                                <a:gd name="T16" fmla="+- 0 1332 1332"/>
                                <a:gd name="T17" fmla="*/ T16 w 9244"/>
                                <a:gd name="T18" fmla="+- 0 -969 -1266"/>
                                <a:gd name="T19" fmla="*/ -96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6"/>
                        <wpg:cNvGrpSpPr>
                          <a:grpSpLocks/>
                        </wpg:cNvGrpSpPr>
                        <wpg:grpSpPr bwMode="auto">
                          <a:xfrm>
                            <a:off x="1323" y="-1271"/>
                            <a:ext cx="9263" cy="2"/>
                            <a:chOff x="1323" y="-1271"/>
                            <a:chExt cx="9263" cy="2"/>
                          </a:xfrm>
                        </wpg:grpSpPr>
                        <wps:wsp>
                          <wps:cNvPr id="108" name="Freeform 117"/>
                          <wps:cNvSpPr>
                            <a:spLocks/>
                          </wps:cNvSpPr>
                          <wps:spPr bwMode="auto">
                            <a:xfrm>
                              <a:off x="1323" y="-1271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4"/>
                        <wpg:cNvGrpSpPr>
                          <a:grpSpLocks/>
                        </wpg:cNvGrpSpPr>
                        <wpg:grpSpPr bwMode="auto">
                          <a:xfrm>
                            <a:off x="1328" y="-1266"/>
                            <a:ext cx="2" cy="1145"/>
                            <a:chOff x="1328" y="-1266"/>
                            <a:chExt cx="2" cy="1145"/>
                          </a:xfrm>
                        </wpg:grpSpPr>
                        <wps:wsp>
                          <wps:cNvPr id="110" name="Freeform 115"/>
                          <wps:cNvSpPr>
                            <a:spLocks/>
                          </wps:cNvSpPr>
                          <wps:spPr bwMode="auto">
                            <a:xfrm>
                              <a:off x="1328" y="-1266"/>
                              <a:ext cx="2" cy="1145"/>
                            </a:xfrm>
                            <a:custGeom>
                              <a:avLst/>
                              <a:gdLst>
                                <a:gd name="T0" fmla="+- 0 -1266 -1266"/>
                                <a:gd name="T1" fmla="*/ -1266 h 1145"/>
                                <a:gd name="T2" fmla="+- 0 -122 -1266"/>
                                <a:gd name="T3" fmla="*/ -122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10581" y="-1266"/>
                            <a:ext cx="2" cy="1145"/>
                            <a:chOff x="10581" y="-1266"/>
                            <a:chExt cx="2" cy="1145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10581" y="-1266"/>
                              <a:ext cx="2" cy="1145"/>
                            </a:xfrm>
                            <a:custGeom>
                              <a:avLst/>
                              <a:gdLst>
                                <a:gd name="T0" fmla="+- 0 -1266 -1266"/>
                                <a:gd name="T1" fmla="*/ -1266 h 1145"/>
                                <a:gd name="T2" fmla="+- 0 -122 -1266"/>
                                <a:gd name="T3" fmla="*/ -122 h 11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5">
                                  <a:moveTo>
                                    <a:pt x="0" y="0"/>
                                  </a:moveTo>
                                  <a:lnTo>
                                    <a:pt x="0" y="11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0"/>
                        <wpg:cNvGrpSpPr>
                          <a:grpSpLocks/>
                        </wpg:cNvGrpSpPr>
                        <wpg:grpSpPr bwMode="auto">
                          <a:xfrm>
                            <a:off x="1332" y="-969"/>
                            <a:ext cx="9244" cy="276"/>
                            <a:chOff x="1332" y="-969"/>
                            <a:chExt cx="9244" cy="276"/>
                          </a:xfrm>
                        </wpg:grpSpPr>
                        <wps:wsp>
                          <wps:cNvPr id="114" name="Freeform 111"/>
                          <wps:cNvSpPr>
                            <a:spLocks/>
                          </wps:cNvSpPr>
                          <wps:spPr bwMode="auto">
                            <a:xfrm>
                              <a:off x="1332" y="-969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693 -969"/>
                                <a:gd name="T3" fmla="*/ -693 h 276"/>
                                <a:gd name="T4" fmla="+- 0 10576 1332"/>
                                <a:gd name="T5" fmla="*/ T4 w 9244"/>
                                <a:gd name="T6" fmla="+- 0 -693 -969"/>
                                <a:gd name="T7" fmla="*/ -693 h 276"/>
                                <a:gd name="T8" fmla="+- 0 10576 1332"/>
                                <a:gd name="T9" fmla="*/ T8 w 9244"/>
                                <a:gd name="T10" fmla="+- 0 -969 -969"/>
                                <a:gd name="T11" fmla="*/ -969 h 276"/>
                                <a:gd name="T12" fmla="+- 0 1332 1332"/>
                                <a:gd name="T13" fmla="*/ T12 w 9244"/>
                                <a:gd name="T14" fmla="+- 0 -969 -969"/>
                                <a:gd name="T15" fmla="*/ -969 h 276"/>
                                <a:gd name="T16" fmla="+- 0 1332 1332"/>
                                <a:gd name="T17" fmla="*/ T16 w 9244"/>
                                <a:gd name="T18" fmla="+- 0 -693 -969"/>
                                <a:gd name="T19" fmla="*/ -69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8"/>
                        <wpg:cNvGrpSpPr>
                          <a:grpSpLocks/>
                        </wpg:cNvGrpSpPr>
                        <wpg:grpSpPr bwMode="auto">
                          <a:xfrm>
                            <a:off x="1332" y="-693"/>
                            <a:ext cx="9244" cy="276"/>
                            <a:chOff x="1332" y="-693"/>
                            <a:chExt cx="9244" cy="276"/>
                          </a:xfrm>
                        </wpg:grpSpPr>
                        <wps:wsp>
                          <wps:cNvPr id="116" name="Freeform 109"/>
                          <wps:cNvSpPr>
                            <a:spLocks/>
                          </wps:cNvSpPr>
                          <wps:spPr bwMode="auto">
                            <a:xfrm>
                              <a:off x="1332" y="-693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417 -693"/>
                                <a:gd name="T3" fmla="*/ -417 h 276"/>
                                <a:gd name="T4" fmla="+- 0 10576 1332"/>
                                <a:gd name="T5" fmla="*/ T4 w 9244"/>
                                <a:gd name="T6" fmla="+- 0 -417 -693"/>
                                <a:gd name="T7" fmla="*/ -417 h 276"/>
                                <a:gd name="T8" fmla="+- 0 10576 1332"/>
                                <a:gd name="T9" fmla="*/ T8 w 9244"/>
                                <a:gd name="T10" fmla="+- 0 -693 -693"/>
                                <a:gd name="T11" fmla="*/ -693 h 276"/>
                                <a:gd name="T12" fmla="+- 0 1332 1332"/>
                                <a:gd name="T13" fmla="*/ T12 w 9244"/>
                                <a:gd name="T14" fmla="+- 0 -693 -693"/>
                                <a:gd name="T15" fmla="*/ -693 h 276"/>
                                <a:gd name="T16" fmla="+- 0 1332 1332"/>
                                <a:gd name="T17" fmla="*/ T16 w 9244"/>
                                <a:gd name="T18" fmla="+- 0 -417 -693"/>
                                <a:gd name="T19" fmla="*/ -4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6"/>
                        <wpg:cNvGrpSpPr>
                          <a:grpSpLocks/>
                        </wpg:cNvGrpSpPr>
                        <wpg:grpSpPr bwMode="auto">
                          <a:xfrm>
                            <a:off x="1332" y="-417"/>
                            <a:ext cx="9244" cy="295"/>
                            <a:chOff x="1332" y="-417"/>
                            <a:chExt cx="9244" cy="295"/>
                          </a:xfrm>
                        </wpg:grpSpPr>
                        <wps:wsp>
                          <wps:cNvPr id="118" name="Freeform 107"/>
                          <wps:cNvSpPr>
                            <a:spLocks/>
                          </wps:cNvSpPr>
                          <wps:spPr bwMode="auto">
                            <a:xfrm>
                              <a:off x="1332" y="-417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122 -417"/>
                                <a:gd name="T3" fmla="*/ -122 h 295"/>
                                <a:gd name="T4" fmla="+- 0 10576 1332"/>
                                <a:gd name="T5" fmla="*/ T4 w 9244"/>
                                <a:gd name="T6" fmla="+- 0 -122 -417"/>
                                <a:gd name="T7" fmla="*/ -122 h 295"/>
                                <a:gd name="T8" fmla="+- 0 10576 1332"/>
                                <a:gd name="T9" fmla="*/ T8 w 9244"/>
                                <a:gd name="T10" fmla="+- 0 -417 -417"/>
                                <a:gd name="T11" fmla="*/ -417 h 295"/>
                                <a:gd name="T12" fmla="+- 0 1332 1332"/>
                                <a:gd name="T13" fmla="*/ T12 w 9244"/>
                                <a:gd name="T14" fmla="+- 0 -417 -417"/>
                                <a:gd name="T15" fmla="*/ -417 h 295"/>
                                <a:gd name="T16" fmla="+- 0 1332 1332"/>
                                <a:gd name="T17" fmla="*/ T16 w 9244"/>
                                <a:gd name="T18" fmla="+- 0 -122 -417"/>
                                <a:gd name="T19" fmla="*/ -12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4"/>
                        <wpg:cNvGrpSpPr>
                          <a:grpSpLocks/>
                        </wpg:cNvGrpSpPr>
                        <wpg:grpSpPr bwMode="auto">
                          <a:xfrm>
                            <a:off x="1323" y="-117"/>
                            <a:ext cx="9263" cy="2"/>
                            <a:chOff x="1323" y="-117"/>
                            <a:chExt cx="9263" cy="2"/>
                          </a:xfrm>
                        </wpg:grpSpPr>
                        <wps:wsp>
                          <wps:cNvPr id="120" name="Freeform 105"/>
                          <wps:cNvSpPr>
                            <a:spLocks/>
                          </wps:cNvSpPr>
                          <wps:spPr bwMode="auto">
                            <a:xfrm>
                              <a:off x="1323" y="-117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65.85pt;margin-top:-63.85pt;width:463.75pt;height:58.3pt;z-index:-251659264;mso-position-horizontal-relative:page" coordorigin="1317,-1277" coordsize="9275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">
                <v:group id="Group 118" o:spid="_x0000_s1027" style="position:absolute;left:1332;top:-1266;width:9244;height:298" coordorigin="1332,-1266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9" o:spid="_x0000_s1028" style="position:absolute;left:1332;top:-1266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9fMEA&#10;AADcAAAADwAAAGRycy9kb3ducmV2LnhtbERPTYvCMBC9L/gfwgh7WxMVZKlGEUUQvLhdQb2NzdgW&#10;m0lpoq3/frMgeJvH+5zZorOVeFDjS8cahgMFgjhzpuRcw+F38/UNwgdkg5Vj0vAkD4t572OGiXEt&#10;/9AjDbmIIewT1FCEUCdS+qwgi37gauLIXV1jMUTY5NI02MZwW8mRUhNpseTYUGBNq4KyW3q3Glpy&#10;53N5Ga+Oqtvtq5NMN/v1U+vPfrecggjUhbf45d6aOF9N4P+ZeIG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TvXzBAAAA3AAAAA8AAAAAAAAAAAAAAAAAmAIAAGRycy9kb3du&#10;cmV2LnhtbFBLBQYAAAAABAAEAPUAAACGAwAAAAA=&#10;" path="m,297r9244,l9244,,,,,297e" fillcolor="#d9d9d9" stroked="f">
                    <v:path arrowok="t" o:connecttype="custom" o:connectlocs="0,-969;9244,-969;9244,-1266;0,-1266;0,-969" o:connectangles="0,0,0,0,0"/>
                  </v:shape>
                </v:group>
                <v:group id="Group 116" o:spid="_x0000_s1029" style="position:absolute;left:1323;top:-1271;width:9263;height:2" coordorigin="1323,-1271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7" o:spid="_x0000_s1030" style="position:absolute;left:1323;top:-1271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DK4MQA&#10;AADcAAAADwAAAGRycy9kb3ducmV2LnhtbESPQWvCQBCF7wX/wzKCl1I3lRJCdBURCqInrfY8ZqdJ&#10;aHY2ZFdN/PXOodDbDO/Ne98sVr1r1I26UHs28D5NQBEX3tZcGjh9fb5loEJEtth4JgMDBVgtRy8L&#10;zK2/84Fux1gqCeGQo4EqxjbXOhQVOQxT3xKL9uM7h1HWrtS2w7uEu0bPkiTVDmuWhgpb2lRU/B6v&#10;zsA5q+2r//6Ig9s/2v1wSdNdicZMxv16DipSH//Nf9dbK/iJ0MozMoF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yuDEAAAA3AAAAA8AAAAAAAAAAAAAAAAAmAIAAGRycy9k&#10;b3ducmV2LnhtbFBLBQYAAAAABAAEAPUAAACJAwAAAAA=&#10;" path="m,l9263,e" filled="f" strokeweight=".58pt">
                    <v:path arrowok="t" o:connecttype="custom" o:connectlocs="0,0;9263,0" o:connectangles="0,0"/>
                  </v:shape>
                </v:group>
                <v:group id="Group 114" o:spid="_x0000_s1031" style="position:absolute;left:1328;top:-1266;width:2;height:1145" coordorigin="1328,-1266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5" o:spid="_x0000_s1032" style="position:absolute;left:1328;top:-1266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CcEA&#10;AADcAAAADwAAAGRycy9kb3ducmV2LnhtbESPMW8CMQyF90r8h8hIbCUHA0JXAkIgBCMFho7Wxdyd&#10;uDghCXD8+3qo1M3We37v82LVu049KabWs4HJuABFXHnbcm3gct59zkGljGyx80wG3pRgtRx8LLC0&#10;/sXf9DzlWkkIpxINNDmHUutUNeQwjX0gFu3qo8Msa6y1jfiScNfpaVHMtMOWpaHBQJuGqtvp4Qzw&#10;vd8fD9iF7Tmu9c+2xccsoDGjYb/+ApWpz//mv+uDFfyJ4MszMo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IsAnBAAAA3AAAAA8AAAAAAAAAAAAAAAAAmAIAAGRycy9kb3du&#10;cmV2LnhtbFBLBQYAAAAABAAEAPUAAACGAwAAAAA=&#10;" path="m,l,1144e" filled="f" strokeweight=".58pt">
                    <v:path arrowok="t" o:connecttype="custom" o:connectlocs="0,-1266;0,-122" o:connectangles="0,0"/>
                  </v:shape>
                </v:group>
                <v:group id="Group 112" o:spid="_x0000_s1033" style="position:absolute;left:10581;top:-1266;width:2;height:1145" coordorigin="10581,-1266" coordsize="2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3" o:spid="_x0000_s1034" style="position:absolute;left:10581;top:-1266;width:2;height:1145;visibility:visible;mso-wrap-style:square;v-text-anchor:top" coordsize="2,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v6sQA&#10;AADcAAAADwAAAGRycy9kb3ducmV2LnhtbERPTWvCQBC9C/6HZYReRDdGqpK6ipQW7KVgtIfeptkx&#10;iWZn0+xWU3+9Kwje5vE+Z75sTSVO1LjSsoLRMAJBnFldcq5gt30fzEA4j6yxskwK/snBctHtzDHR&#10;9swbOqU+FyGEXYIKCu/rREqXFWTQDW1NHLi9bQz6AJtc6gbPIdxUMo6iiTRYcmgosKbXgrJj+mcU&#10;/Ix/x9/9mTl89tPp24XcxxfGz0o99drVCwhPrX+I7+61DvNHMd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7+rEAAAA3AAAAA8AAAAAAAAAAAAAAAAAmAIAAGRycy9k&#10;b3ducmV2LnhtbFBLBQYAAAAABAAEAPUAAACJAwAAAAA=&#10;" path="m,l,1144e" filled="f" strokeweight=".20464mm">
                    <v:path arrowok="t" o:connecttype="custom" o:connectlocs="0,-1266;0,-122" o:connectangles="0,0"/>
                  </v:shape>
                </v:group>
                <v:group id="Group 110" o:spid="_x0000_s1035" style="position:absolute;left:1332;top:-969;width:9244;height:276" coordorigin="1332,-969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1" o:spid="_x0000_s1036" style="position:absolute;left:1332;top:-969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+isQA&#10;AADcAAAADwAAAGRycy9kb3ducmV2LnhtbERPTWvCQBC9C/6HZYRepG5Sikh0I0UJFDzVKtLbmJ1k&#10;Y7OzIbvVtL++Wyh4m8f7nNV6sK24Uu8bxwrSWQKCuHS64VrB4b14XIDwAVlj65gUfJOHdT4erTDT&#10;7sZvdN2HWsQQ9hkqMCF0mZS+NGTRz1xHHLnK9RZDhH0tdY+3GG5b+ZQkc2mx4dhgsKONofJz/2UV&#10;YNjtpmb+U+rzsdqezkf/cSkWSj1MhpcliEBDuIv/3a86zk+f4e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/orEAAAA3AAAAA8AAAAAAAAAAAAAAAAAmAIAAGRycy9k&#10;b3ducmV2LnhtbFBLBQYAAAAABAAEAPUAAACJAwAAAAA=&#10;" path="m,276r9244,l9244,,,,,276e" fillcolor="#d9d9d9" stroked="f">
                    <v:path arrowok="t" o:connecttype="custom" o:connectlocs="0,-693;9244,-693;9244,-969;0,-969;0,-693" o:connectangles="0,0,0,0,0"/>
                  </v:shape>
                </v:group>
                <v:group id="Group 108" o:spid="_x0000_s1037" style="position:absolute;left:1332;top:-693;width:9244;height:276" coordorigin="1332,-693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9" o:spid="_x0000_s1038" style="position:absolute;left:1332;top:-693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FZsQA&#10;AADcAAAADwAAAGRycy9kb3ducmV2LnhtbERPTWvCQBC9F/wPywheim70ECR1E4oiFDw1VkpvY3bM&#10;xmZnQ3Zr0v76rlDobR7vczbFaFtxo943jhUsFwkI4srphmsFb8f9fA3CB2SNrWNS8E0einzysMFM&#10;u4Ff6VaGWsQQ9hkqMCF0mZS+MmTRL1xHHLmL6y2GCPta6h6HGG5buUqSVFpsODYY7GhrqPosv6wC&#10;DIfDo0l/Kn0+XXbv55P/uO7XSs2m4/MTiEBj+Bf/uV90nL9M4f5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xWbEAAAA3AAAAA8AAAAAAAAAAAAAAAAAmAIAAGRycy9k&#10;b3ducmV2LnhtbFBLBQYAAAAABAAEAPUAAACJAwAAAAA=&#10;" path="m,276r9244,l9244,,,,,276e" fillcolor="#d9d9d9" stroked="f">
                    <v:path arrowok="t" o:connecttype="custom" o:connectlocs="0,-417;9244,-417;9244,-693;0,-693;0,-417" o:connectangles="0,0,0,0,0"/>
                  </v:shape>
                </v:group>
                <v:group id="Group 106" o:spid="_x0000_s1039" style="position:absolute;left:1332;top:-417;width:9244;height:295" coordorigin="1332,-417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7" o:spid="_x0000_s1040" style="position:absolute;left:1332;top:-417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zusYA&#10;AADcAAAADwAAAGRycy9kb3ducmV2LnhtbESPQWvCQBCF74X+h2UK3uomWmqJriJCQfBkKoK3aXbM&#10;BrOzaXbVtL++cyj0NsN78943i9XgW3WjPjaBDeTjDBRxFWzDtYHDx/vzG6iYkC22gcnAN0VYLR8f&#10;FljYcOc93cpUKwnhWKABl1JXaB0rRx7jOHTEop1D7zHJ2tfa9niXcN/qSZa9ao8NS4PDjjaOqkt5&#10;9QYmOf2cpofPr821fZntyuN+fdHOmNHTsJ6DSjSkf/Pf9dYKfi6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8zusYAAADcAAAADwAAAAAAAAAAAAAAAACYAgAAZHJz&#10;L2Rvd25yZXYueG1sUEsFBgAAAAAEAAQA9QAAAIsDAAAAAA==&#10;" path="m,295r9244,l9244,,,,,295e" fillcolor="#d9d9d9" stroked="f">
                    <v:path arrowok="t" o:connecttype="custom" o:connectlocs="0,-122;9244,-122;9244,-417;0,-417;0,-122" o:connectangles="0,0,0,0,0"/>
                  </v:shape>
                </v:group>
                <v:group id="Group 104" o:spid="_x0000_s1041" style="position:absolute;left:1323;top:-117;width:9263;height:2" coordorigin="1323,-117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5" o:spid="_x0000_s1042" style="position:absolute;left:1323;top:-117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ahsQA&#10;AADcAAAADwAAAGRycy9kb3ducmV2LnhtbESPQWvCQBCF74X+h2UKvZS6USRI6iYUQRA9adXzNDtN&#10;QrOzIbtq0l/vHITeZnhv3vtmWQyuVVfqQ+PZwHSSgCIuvW24MnD8Wr8vQIWIbLH1TAZGClDkz09L&#10;zKy/8Z6uh1gpCeGQoYE6xi7TOpQ1OQwT3xGL9uN7h1HWvtK2x5uEu1bPkiTVDhuWhho7WtVU/h4u&#10;zsBp0dg3f57H0e3+ut34nabbCo15fRk+P0BFGuK/+XG9sYI/E3x5Rib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mobEAAAA3AAAAA8AAAAAAAAAAAAAAAAAmAIAAGRycy9k&#10;b3ducmV2LnhtbFBLBQYAAAAABAAEAPUAAACJAwAAAAA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431165</wp:posOffset>
                </wp:positionV>
                <wp:extent cx="5889625" cy="565150"/>
                <wp:effectExtent l="7620" t="2540" r="8255" b="3810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565150"/>
                          <a:chOff x="1317" y="679"/>
                          <a:chExt cx="9275" cy="890"/>
                        </a:xfrm>
                      </wpg:grpSpPr>
                      <wpg:grpSp>
                        <wpg:cNvPr id="90" name="Group 101"/>
                        <wpg:cNvGrpSpPr>
                          <a:grpSpLocks/>
                        </wpg:cNvGrpSpPr>
                        <wpg:grpSpPr bwMode="auto">
                          <a:xfrm>
                            <a:off x="1332" y="690"/>
                            <a:ext cx="9244" cy="295"/>
                            <a:chOff x="1332" y="690"/>
                            <a:chExt cx="9244" cy="295"/>
                          </a:xfrm>
                        </wpg:grpSpPr>
                        <wps:wsp>
                          <wps:cNvPr id="91" name="Freeform 102"/>
                          <wps:cNvSpPr>
                            <a:spLocks/>
                          </wps:cNvSpPr>
                          <wps:spPr bwMode="auto">
                            <a:xfrm>
                              <a:off x="1332" y="690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985 690"/>
                                <a:gd name="T3" fmla="*/ 985 h 295"/>
                                <a:gd name="T4" fmla="+- 0 10576 1332"/>
                                <a:gd name="T5" fmla="*/ T4 w 9244"/>
                                <a:gd name="T6" fmla="+- 0 985 690"/>
                                <a:gd name="T7" fmla="*/ 985 h 295"/>
                                <a:gd name="T8" fmla="+- 0 10576 1332"/>
                                <a:gd name="T9" fmla="*/ T8 w 9244"/>
                                <a:gd name="T10" fmla="+- 0 690 690"/>
                                <a:gd name="T11" fmla="*/ 690 h 295"/>
                                <a:gd name="T12" fmla="+- 0 1332 1332"/>
                                <a:gd name="T13" fmla="*/ T12 w 9244"/>
                                <a:gd name="T14" fmla="+- 0 690 690"/>
                                <a:gd name="T15" fmla="*/ 690 h 295"/>
                                <a:gd name="T16" fmla="+- 0 1332 1332"/>
                                <a:gd name="T17" fmla="*/ T16 w 9244"/>
                                <a:gd name="T18" fmla="+- 0 985 690"/>
                                <a:gd name="T19" fmla="*/ 985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9"/>
                        <wpg:cNvGrpSpPr>
                          <a:grpSpLocks/>
                        </wpg:cNvGrpSpPr>
                        <wpg:grpSpPr bwMode="auto">
                          <a:xfrm>
                            <a:off x="1323" y="685"/>
                            <a:ext cx="9263" cy="2"/>
                            <a:chOff x="1323" y="685"/>
                            <a:chExt cx="9263" cy="2"/>
                          </a:xfrm>
                        </wpg:grpSpPr>
                        <wps:wsp>
                          <wps:cNvPr id="93" name="Freeform 100"/>
                          <wps:cNvSpPr>
                            <a:spLocks/>
                          </wps:cNvSpPr>
                          <wps:spPr bwMode="auto">
                            <a:xfrm>
                              <a:off x="1323" y="685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7"/>
                        <wpg:cNvGrpSpPr>
                          <a:grpSpLocks/>
                        </wpg:cNvGrpSpPr>
                        <wpg:grpSpPr bwMode="auto">
                          <a:xfrm>
                            <a:off x="1328" y="690"/>
                            <a:ext cx="2" cy="869"/>
                            <a:chOff x="1328" y="690"/>
                            <a:chExt cx="2" cy="869"/>
                          </a:xfrm>
                        </wpg:grpSpPr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1328" y="690"/>
                              <a:ext cx="2" cy="869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690 h 869"/>
                                <a:gd name="T2" fmla="+- 0 1558 690"/>
                                <a:gd name="T3" fmla="*/ 155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5"/>
                        <wpg:cNvGrpSpPr>
                          <a:grpSpLocks/>
                        </wpg:cNvGrpSpPr>
                        <wpg:grpSpPr bwMode="auto">
                          <a:xfrm>
                            <a:off x="10581" y="690"/>
                            <a:ext cx="2" cy="869"/>
                            <a:chOff x="10581" y="690"/>
                            <a:chExt cx="2" cy="869"/>
                          </a:xfrm>
                        </wpg:grpSpPr>
                        <wps:wsp>
                          <wps:cNvPr id="97" name="Freeform 96"/>
                          <wps:cNvSpPr>
                            <a:spLocks/>
                          </wps:cNvSpPr>
                          <wps:spPr bwMode="auto">
                            <a:xfrm>
                              <a:off x="10581" y="690"/>
                              <a:ext cx="2" cy="869"/>
                            </a:xfrm>
                            <a:custGeom>
                              <a:avLst/>
                              <a:gdLst>
                                <a:gd name="T0" fmla="+- 0 690 690"/>
                                <a:gd name="T1" fmla="*/ 690 h 869"/>
                                <a:gd name="T2" fmla="+- 0 1558 690"/>
                                <a:gd name="T3" fmla="*/ 155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3"/>
                        <wpg:cNvGrpSpPr>
                          <a:grpSpLocks/>
                        </wpg:cNvGrpSpPr>
                        <wpg:grpSpPr bwMode="auto">
                          <a:xfrm>
                            <a:off x="1332" y="985"/>
                            <a:ext cx="9244" cy="276"/>
                            <a:chOff x="1332" y="985"/>
                            <a:chExt cx="9244" cy="276"/>
                          </a:xfrm>
                        </wpg:grpSpPr>
                        <wps:wsp>
                          <wps:cNvPr id="99" name="Freeform 94"/>
                          <wps:cNvSpPr>
                            <a:spLocks/>
                          </wps:cNvSpPr>
                          <wps:spPr bwMode="auto">
                            <a:xfrm>
                              <a:off x="1332" y="985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1261 985"/>
                                <a:gd name="T3" fmla="*/ 1261 h 276"/>
                                <a:gd name="T4" fmla="+- 0 10576 1332"/>
                                <a:gd name="T5" fmla="*/ T4 w 9244"/>
                                <a:gd name="T6" fmla="+- 0 1261 985"/>
                                <a:gd name="T7" fmla="*/ 1261 h 276"/>
                                <a:gd name="T8" fmla="+- 0 10576 1332"/>
                                <a:gd name="T9" fmla="*/ T8 w 9244"/>
                                <a:gd name="T10" fmla="+- 0 985 985"/>
                                <a:gd name="T11" fmla="*/ 985 h 276"/>
                                <a:gd name="T12" fmla="+- 0 1332 1332"/>
                                <a:gd name="T13" fmla="*/ T12 w 9244"/>
                                <a:gd name="T14" fmla="+- 0 985 985"/>
                                <a:gd name="T15" fmla="*/ 985 h 276"/>
                                <a:gd name="T16" fmla="+- 0 1332 1332"/>
                                <a:gd name="T17" fmla="*/ T16 w 9244"/>
                                <a:gd name="T18" fmla="+- 0 1261 985"/>
                                <a:gd name="T19" fmla="*/ 12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6"/>
                                  </a:moveTo>
                                  <a:lnTo>
                                    <a:pt x="9244" y="27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1"/>
                        <wpg:cNvGrpSpPr>
                          <a:grpSpLocks/>
                        </wpg:cNvGrpSpPr>
                        <wpg:grpSpPr bwMode="auto">
                          <a:xfrm>
                            <a:off x="1332" y="1261"/>
                            <a:ext cx="9244" cy="298"/>
                            <a:chOff x="1332" y="1261"/>
                            <a:chExt cx="9244" cy="298"/>
                          </a:xfrm>
                        </wpg:grpSpPr>
                        <wps:wsp>
                          <wps:cNvPr id="101" name="Freeform 92"/>
                          <wps:cNvSpPr>
                            <a:spLocks/>
                          </wps:cNvSpPr>
                          <wps:spPr bwMode="auto">
                            <a:xfrm>
                              <a:off x="1332" y="1261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1558 1261"/>
                                <a:gd name="T3" fmla="*/ 1558 h 298"/>
                                <a:gd name="T4" fmla="+- 0 10576 1332"/>
                                <a:gd name="T5" fmla="*/ T4 w 9244"/>
                                <a:gd name="T6" fmla="+- 0 1558 1261"/>
                                <a:gd name="T7" fmla="*/ 1558 h 298"/>
                                <a:gd name="T8" fmla="+- 0 10576 1332"/>
                                <a:gd name="T9" fmla="*/ T8 w 9244"/>
                                <a:gd name="T10" fmla="+- 0 1261 1261"/>
                                <a:gd name="T11" fmla="*/ 1261 h 298"/>
                                <a:gd name="T12" fmla="+- 0 1332 1332"/>
                                <a:gd name="T13" fmla="*/ T12 w 9244"/>
                                <a:gd name="T14" fmla="+- 0 1261 1261"/>
                                <a:gd name="T15" fmla="*/ 1261 h 298"/>
                                <a:gd name="T16" fmla="+- 0 1332 1332"/>
                                <a:gd name="T17" fmla="*/ T16 w 9244"/>
                                <a:gd name="T18" fmla="+- 0 1558 1261"/>
                                <a:gd name="T19" fmla="*/ 155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9"/>
                        <wpg:cNvGrpSpPr>
                          <a:grpSpLocks/>
                        </wpg:cNvGrpSpPr>
                        <wpg:grpSpPr bwMode="auto">
                          <a:xfrm>
                            <a:off x="1323" y="1563"/>
                            <a:ext cx="9263" cy="2"/>
                            <a:chOff x="1323" y="1563"/>
                            <a:chExt cx="9263" cy="2"/>
                          </a:xfrm>
                        </wpg:grpSpPr>
                        <wps:wsp>
                          <wps:cNvPr id="103" name="Freeform 90"/>
                          <wps:cNvSpPr>
                            <a:spLocks/>
                          </wps:cNvSpPr>
                          <wps:spPr bwMode="auto">
                            <a:xfrm>
                              <a:off x="1323" y="1563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65.85pt;margin-top:33.95pt;width:463.75pt;height:44.5pt;z-index:-251658240;mso-position-horizontal-relative:page" coordorigin="1317,679" coordsize="9275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">
                <v:group id="Group 101" o:spid="_x0000_s1027" style="position:absolute;left:1332;top:690;width:9244;height:295" coordorigin="1332,690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102" o:spid="_x0000_s1028" style="position:absolute;left:1332;top:690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1MMQA&#10;AADbAAAADwAAAGRycy9kb3ducmV2LnhtbESPQWvCQBSE74L/YXlCb3UTW7RGVxGhUOjJKEJvz+wz&#10;G8y+TbOrpv56Vyh4HGbmG2a+7GwtLtT6yrGCdJiAIC6crrhUsNt+vn6A8AFZY+2YFPyRh+Wi35tj&#10;pt2VN3TJQykihH2GCkwITSalLwxZ9EPXEEfv6FqLIcq2lLrFa4TbWo6SZCwtVhwXDDa0NlSc8rNV&#10;MErp9vO2O/yuz/X75Dvfb1YnaZR6GXSrGYhAXXiG/9tfWsE0hc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wtTDEAAAA2wAAAA8AAAAAAAAAAAAAAAAAmAIAAGRycy9k&#10;b3ducmV2LnhtbFBLBQYAAAAABAAEAPUAAACJAwAAAAA=&#10;" path="m,295r9244,l9244,,,,,295e" fillcolor="#d9d9d9" stroked="f">
                    <v:path arrowok="t" o:connecttype="custom" o:connectlocs="0,985;9244,985;9244,690;0,690;0,985" o:connectangles="0,0,0,0,0"/>
                  </v:shape>
                </v:group>
                <v:group id="Group 99" o:spid="_x0000_s1029" style="position:absolute;left:1323;top:685;width:9263;height:2" coordorigin="1323,685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00" o:spid="_x0000_s1030" style="position:absolute;left:1323;top:685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7u8MA&#10;AADbAAAADwAAAGRycy9kb3ducmV2LnhtbESPQYvCMBSE78L+h/AWvIim6lK0GkUEQfS07ur52Tzb&#10;YvNSmqitv94sLHgcZuYbZr5sTCnuVLvCsoLhIAJBnFpdcKbg92fTn4BwHlljaZkUtORgufjozDHR&#10;9sHfdD/4TAQIuwQV5N5XiZQuzcmgG9iKOHgXWxv0QdaZ1DU+AtyUchRFsTRYcFjIsaJ1Tun1cDMK&#10;jpNC9+zpy7dm/6z27TmOdxkq1f1sVjMQnhr/Dv+3t1rBdAx/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J7u8MAAADbAAAADwAAAAAAAAAAAAAAAACYAgAAZHJzL2Rv&#10;d25yZXYueG1sUEsFBgAAAAAEAAQA9QAAAIgDAAAAAA==&#10;" path="m,l9263,e" filled="f" strokeweight=".58pt">
                    <v:path arrowok="t" o:connecttype="custom" o:connectlocs="0,0;9263,0" o:connectangles="0,0"/>
                  </v:shape>
                </v:group>
                <v:group id="Group 97" o:spid="_x0000_s1031" style="position:absolute;left:1328;top:690;width:2;height:869" coordorigin="1328,69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8" o:spid="_x0000_s1032" style="position:absolute;left:1328;top:69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5UdcQA&#10;AADbAAAADwAAAGRycy9kb3ducmV2LnhtbESPQWsCMRSE74L/ITyhN81WXGm3RhHBUhAP2oVeXzev&#10;m203L2ET3e2/N4WCx2FmvmFWm8G24kpdaBwreJxlIIgrpxuuFZTv++kTiBCRNbaOScEvBdisx6MV&#10;Ftr1fKLrOdYiQTgUqMDE6AspQ2XIYpg5T5y8L9dZjEl2tdQd9gluWznPsqW02HBaMOhpZ6j6OV+s&#10;gjz/MNvD4tMefTP3r98LvSv7o1IPk2H7AiLSEO/h//abVvCcw9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VHXEAAAA2wAAAA8AAAAAAAAAAAAAAAAAmAIAAGRycy9k&#10;b3ducmV2LnhtbFBLBQYAAAAABAAEAPUAAACJAwAAAAA=&#10;" path="m,l,868e" filled="f" strokeweight=".58pt">
                    <v:path arrowok="t" o:connecttype="custom" o:connectlocs="0,690;0,1558" o:connectangles="0,0"/>
                  </v:shape>
                </v:group>
                <v:group id="Group 95" o:spid="_x0000_s1033" style="position:absolute;left:10581;top:690;width:2;height:869" coordorigin="10581,69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6" o:spid="_x0000_s1034" style="position:absolute;left:10581;top:69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Tn8UA&#10;AADbAAAADwAAAGRycy9kb3ducmV2LnhtbESPzWrDMBCE74G8g9hCL6GRk0OTOlaCCUnooYfm55Dj&#10;Ym1tY2tlLEV2374qFHocZuYbJtuNphWBeldbVrCYJyCIC6trLhXcrseXNQjnkTW2lknBNznYbaeT&#10;DFNtBz5TuPhSRAi7FBVU3neplK6oyKCb2444el+2N+ij7Eupexwi3LRymSSv0mDNcaHCjvYVFc3l&#10;YRTk+edpfw/lYPHA8jRbh2b2EZR6fhrzDQhPo/8P/7XftYK3F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VOfxQAAANsAAAAPAAAAAAAAAAAAAAAAAJgCAABkcnMv&#10;ZG93bnJldi54bWxQSwUGAAAAAAQABAD1AAAAigMAAAAA&#10;" path="m,l,868e" filled="f" strokeweight=".20464mm">
                    <v:path arrowok="t" o:connecttype="custom" o:connectlocs="0,690;0,1558" o:connectangles="0,0"/>
                  </v:shape>
                </v:group>
                <v:group id="Group 93" o:spid="_x0000_s1035" style="position:absolute;left:1332;top:985;width:9244;height:276" coordorigin="1332,985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4" o:spid="_x0000_s1036" style="position:absolute;left:1332;top:985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nRMQA&#10;AADbAAAADwAAAGRycy9kb3ducmV2LnhtbESPQYvCMBSE78L+h/AWvIimehCtRpFdBMHT6sri7dk8&#10;m2rzUpqodX+9EQSPw8x8w0znjS3FlWpfOFbQ7yUgiDOnC84V/G6X3REIH5A1lo5JwZ08zGcfrSmm&#10;2t34h66bkIsIYZ+iAhNClUrpM0MWfc9VxNE7utpiiLLOpa7xFuG2lIMkGUqLBccFgxV9GcrOm4tV&#10;gGG97pjhf6YPu+P332Hn96flSKn2Z7OYgAjUhHf41V5pBeMx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DJ0TEAAAA2wAAAA8AAAAAAAAAAAAAAAAAmAIAAGRycy9k&#10;b3ducmV2LnhtbFBLBQYAAAAABAAEAPUAAACJAwAAAAA=&#10;" path="m,276r9244,l9244,,,,,276e" fillcolor="#d9d9d9" stroked="f">
                    <v:path arrowok="t" o:connecttype="custom" o:connectlocs="0,1261;9244,1261;9244,985;0,985;0,1261" o:connectangles="0,0,0,0,0"/>
                  </v:shape>
                </v:group>
                <v:group id="Group 91" o:spid="_x0000_s1037" style="position:absolute;left:1332;top:1261;width:9244;height:298" coordorigin="1332,1261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2" o:spid="_x0000_s1038" style="position:absolute;left:1332;top:1261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lCMEA&#10;AADcAAAADwAAAGRycy9kb3ducmV2LnhtbERPTYvCMBC9L/gfwgje1sQVZKlGEUVY8KJdQb2NzdgW&#10;m0lpoq3/3ggLe5vH+5zZorOVeFDjS8caRkMFgjhzpuRcw+F38/kNwgdkg5Vj0vAkD4t572OGiXEt&#10;7+mRhlzEEPYJaihCqBMpfVaQRT90NXHkrq6xGCJscmkabGO4reSXUhNpseTYUGBNq4KyW3q3Glpy&#10;53N5Ga+OqtvuqpNMN7v1U+tBv1tOQQTqwr/4z/1j4nw1g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6JQjBAAAA3AAAAA8AAAAAAAAAAAAAAAAAmAIAAGRycy9kb3du&#10;cmV2LnhtbFBLBQYAAAAABAAEAPUAAACGAwAAAAA=&#10;" path="m,297r9244,l9244,,,,,297e" fillcolor="#d9d9d9" stroked="f">
                    <v:path arrowok="t" o:connecttype="custom" o:connectlocs="0,1558;9244,1558;9244,1261;0,1261;0,1558" o:connectangles="0,0,0,0,0"/>
                  </v:shape>
                </v:group>
                <v:group id="Group 89" o:spid="_x0000_s1039" style="position:absolute;left:1323;top:1563;width:9263;height:2" coordorigin="1323,1563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90" o:spid="_x0000_s1040" style="position:absolute;left:1323;top:1563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RYkcIA&#10;AADcAAAADwAAAGRycy9kb3ducmV2LnhtbERPTWvCQBC9F/oflin0ImZjlSAxqxShUJqT0fY8Zsck&#10;NDsbsltN/PWuIPQ2j/c52WYwrThT7xrLCmZRDIK4tLrhSsFh/zFdgnAeWWNrmRSM5GCzfn7KMNX2&#10;wjs6F74SIYRdigpq77tUSlfWZNBFtiMO3Mn2Bn2AfSV1j5cQblr5FseJNNhwaKixo21N5W/xZxR8&#10;Lxs9sT8LP5r82uXjMUm+KlTq9WV4X4HwNPh/8cP9qcP8eA73Z8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FiRwgAAANwAAAAPAAAAAAAAAAAAAAAAAJgCAABkcnMvZG93&#10;bnJldi54bWxQSwUGAAAAAAQABAD1AAAAhwMAAAAA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to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sponse 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vided to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Se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’s Dissenting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port, Re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bov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1" w:after="0" w:line="150" w:lineRule="exact"/>
        <w:rPr>
          <w:sz w:val="15"/>
          <w:szCs w:val="15"/>
        </w:rPr>
      </w:pPr>
    </w:p>
    <w:p w:rsidR="00407E01" w:rsidRDefault="00FE09D2">
      <w:pPr>
        <w:spacing w:after="0" w:line="24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find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9" w:after="0" w:line="140" w:lineRule="exact"/>
        <w:rPr>
          <w:sz w:val="14"/>
          <w:szCs w:val="14"/>
        </w:rPr>
      </w:pPr>
    </w:p>
    <w:p w:rsidR="00407E01" w:rsidRDefault="007B52DC">
      <w:pPr>
        <w:spacing w:after="0" w:line="240" w:lineRule="auto"/>
        <w:ind w:left="100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1132205</wp:posOffset>
                </wp:positionV>
                <wp:extent cx="5889625" cy="389890"/>
                <wp:effectExtent l="7620" t="8255" r="8255" b="1905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389890"/>
                          <a:chOff x="1317" y="1783"/>
                          <a:chExt cx="9275" cy="614"/>
                        </a:xfrm>
                      </wpg:grpSpPr>
                      <wpg:grpSp>
                        <wpg:cNvPr id="77" name="Group 86"/>
                        <wpg:cNvGrpSpPr>
                          <a:grpSpLocks/>
                        </wpg:cNvGrpSpPr>
                        <wpg:grpSpPr bwMode="auto">
                          <a:xfrm>
                            <a:off x="1332" y="1794"/>
                            <a:ext cx="9244" cy="295"/>
                            <a:chOff x="1332" y="1794"/>
                            <a:chExt cx="9244" cy="295"/>
                          </a:xfrm>
                        </wpg:grpSpPr>
                        <wps:wsp>
                          <wps:cNvPr id="78" name="Freeform 87"/>
                          <wps:cNvSpPr>
                            <a:spLocks/>
                          </wps:cNvSpPr>
                          <wps:spPr bwMode="auto">
                            <a:xfrm>
                              <a:off x="1332" y="1794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2089 1794"/>
                                <a:gd name="T3" fmla="*/ 2089 h 295"/>
                                <a:gd name="T4" fmla="+- 0 10576 1332"/>
                                <a:gd name="T5" fmla="*/ T4 w 9244"/>
                                <a:gd name="T6" fmla="+- 0 2089 1794"/>
                                <a:gd name="T7" fmla="*/ 2089 h 295"/>
                                <a:gd name="T8" fmla="+- 0 10576 1332"/>
                                <a:gd name="T9" fmla="*/ T8 w 9244"/>
                                <a:gd name="T10" fmla="+- 0 1794 1794"/>
                                <a:gd name="T11" fmla="*/ 1794 h 295"/>
                                <a:gd name="T12" fmla="+- 0 1332 1332"/>
                                <a:gd name="T13" fmla="*/ T12 w 9244"/>
                                <a:gd name="T14" fmla="+- 0 1794 1794"/>
                                <a:gd name="T15" fmla="*/ 1794 h 295"/>
                                <a:gd name="T16" fmla="+- 0 1332 1332"/>
                                <a:gd name="T17" fmla="*/ T16 w 9244"/>
                                <a:gd name="T18" fmla="+- 0 2089 1794"/>
                                <a:gd name="T19" fmla="*/ 2089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1323" y="1789"/>
                            <a:ext cx="9263" cy="2"/>
                            <a:chOff x="1323" y="1789"/>
                            <a:chExt cx="9263" cy="2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1323" y="1789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1328" y="1794"/>
                            <a:ext cx="2" cy="593"/>
                            <a:chOff x="1328" y="1794"/>
                            <a:chExt cx="2" cy="593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1328" y="1794"/>
                              <a:ext cx="2" cy="593"/>
                            </a:xfrm>
                            <a:custGeom>
                              <a:avLst/>
                              <a:gdLst>
                                <a:gd name="T0" fmla="+- 0 1794 1794"/>
                                <a:gd name="T1" fmla="*/ 1794 h 593"/>
                                <a:gd name="T2" fmla="+- 0 2386 1794"/>
                                <a:gd name="T3" fmla="*/ 2386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10581" y="1794"/>
                            <a:ext cx="2" cy="593"/>
                            <a:chOff x="10581" y="1794"/>
                            <a:chExt cx="2" cy="593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10581" y="1794"/>
                              <a:ext cx="2" cy="593"/>
                            </a:xfrm>
                            <a:custGeom>
                              <a:avLst/>
                              <a:gdLst>
                                <a:gd name="T0" fmla="+- 0 1794 1794"/>
                                <a:gd name="T1" fmla="*/ 1794 h 593"/>
                                <a:gd name="T2" fmla="+- 0 2386 1794"/>
                                <a:gd name="T3" fmla="*/ 2386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8"/>
                        <wpg:cNvGrpSpPr>
                          <a:grpSpLocks/>
                        </wpg:cNvGrpSpPr>
                        <wpg:grpSpPr bwMode="auto">
                          <a:xfrm>
                            <a:off x="1332" y="2089"/>
                            <a:ext cx="9244" cy="298"/>
                            <a:chOff x="1332" y="2089"/>
                            <a:chExt cx="9244" cy="298"/>
                          </a:xfrm>
                        </wpg:grpSpPr>
                        <wps:wsp>
                          <wps:cNvPr id="86" name="Freeform 79"/>
                          <wps:cNvSpPr>
                            <a:spLocks/>
                          </wps:cNvSpPr>
                          <wps:spPr bwMode="auto">
                            <a:xfrm>
                              <a:off x="1332" y="2089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2386 2089"/>
                                <a:gd name="T3" fmla="*/ 2386 h 298"/>
                                <a:gd name="T4" fmla="+- 0 10576 1332"/>
                                <a:gd name="T5" fmla="*/ T4 w 9244"/>
                                <a:gd name="T6" fmla="+- 0 2386 2089"/>
                                <a:gd name="T7" fmla="*/ 2386 h 298"/>
                                <a:gd name="T8" fmla="+- 0 10576 1332"/>
                                <a:gd name="T9" fmla="*/ T8 w 9244"/>
                                <a:gd name="T10" fmla="+- 0 2089 2089"/>
                                <a:gd name="T11" fmla="*/ 2089 h 298"/>
                                <a:gd name="T12" fmla="+- 0 1332 1332"/>
                                <a:gd name="T13" fmla="*/ T12 w 9244"/>
                                <a:gd name="T14" fmla="+- 0 2089 2089"/>
                                <a:gd name="T15" fmla="*/ 2089 h 298"/>
                                <a:gd name="T16" fmla="+- 0 1332 1332"/>
                                <a:gd name="T17" fmla="*/ T16 w 9244"/>
                                <a:gd name="T18" fmla="+- 0 2386 2089"/>
                                <a:gd name="T19" fmla="*/ 238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6"/>
                        <wpg:cNvGrpSpPr>
                          <a:grpSpLocks/>
                        </wpg:cNvGrpSpPr>
                        <wpg:grpSpPr bwMode="auto">
                          <a:xfrm>
                            <a:off x="1323" y="2391"/>
                            <a:ext cx="9263" cy="2"/>
                            <a:chOff x="1323" y="2391"/>
                            <a:chExt cx="9263" cy="2"/>
                          </a:xfrm>
                        </wpg:grpSpPr>
                        <wps:wsp>
                          <wps:cNvPr id="88" name="Freeform 77"/>
                          <wps:cNvSpPr>
                            <a:spLocks/>
                          </wps:cNvSpPr>
                          <wps:spPr bwMode="auto">
                            <a:xfrm>
                              <a:off x="1323" y="2391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65.85pt;margin-top:89.15pt;width:463.75pt;height:30.7pt;z-index:-251657216;mso-position-horizontal-relative:page" coordorigin="1317,1783" coordsize="927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">
                <v:group id="Group 86" o:spid="_x0000_s1027" style="position:absolute;left:1332;top:1794;width:9244;height:295" coordorigin="1332,1794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7" o:spid="_x0000_s1028" style="position:absolute;left:1332;top:1794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6V8EA&#10;AADbAAAADwAAAGRycy9kb3ducmV2LnhtbERPTYvCMBC9L/gfwgje1lRdVqlGEUEQPNktgrexGZti&#10;M6lN1Oqv3xwW9vh434tVZ2vxoNZXjhWMhgkI4sLpiksF+c/2cwbCB2SNtWNS8CIPq2XvY4Gpdk8+&#10;0CMLpYgh7FNUYEJoUil9YciiH7qGOHIX11oMEbal1C0+Y7it5ThJvqXFimODwYY2hoprdrcKxiN6&#10;nyb5+ba511/TfXY8rK/SKDXod+s5iEBd+Bf/uXdawTSOjV/i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G+lfBAAAA2wAAAA8AAAAAAAAAAAAAAAAAmAIAAGRycy9kb3du&#10;cmV2LnhtbFBLBQYAAAAABAAEAPUAAACGAwAAAAA=&#10;" path="m,295r9244,l9244,,,,,295e" fillcolor="#d9d9d9" stroked="f">
                    <v:path arrowok="t" o:connecttype="custom" o:connectlocs="0,2089;9244,2089;9244,1794;0,1794;0,2089" o:connectangles="0,0,0,0,0"/>
                  </v:shape>
                </v:group>
                <v:group id="Group 84" o:spid="_x0000_s1029" style="position:absolute;left:1323;top:1789;width:9263;height:2" coordorigin="1323,1789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30" style="position:absolute;left:1323;top:1789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zEb4A&#10;AADbAAAADwAAAGRycy9kb3ducmV2LnhtbERPy4rCMBTdC/5DuIIb0VSRUjpGEUEQXflc32nutGWa&#10;m9JEbf16sxBcHs57sWpNJR7UuNKygukkAkGcWV1yruBy3o4TEM4ja6wsk4KOHKyW/d4CU22ffKTH&#10;yecihLBLUUHhfZ1K6bKCDLqJrYkD92cbgz7AJpe6wWcIN5WcRVEsDZYcGgqsaVNQ9n+6GwXXpNQj&#10;e5v7zhxe9aH7jeN9jkoNB+36B4Sn1n/FH/dOK0jC+vAl/A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pcxG+AAAA2wAAAA8AAAAAAAAAAAAAAAAAmAIAAGRycy9kb3ducmV2&#10;LnhtbFBLBQYAAAAABAAEAPUAAACDAwAAAAA=&#10;" path="m,l9263,e" filled="f" strokeweight=".58pt">
                    <v:path arrowok="t" o:connecttype="custom" o:connectlocs="0,0;9263,0" o:connectangles="0,0"/>
                  </v:shape>
                </v:group>
                <v:group id="Group 82" o:spid="_x0000_s1031" style="position:absolute;left:1328;top:1794;width:2;height:593" coordorigin="1328,1794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32" style="position:absolute;left:1328;top:1794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UNMUA&#10;AADbAAAADwAAAGRycy9kb3ducmV2LnhtbESP22rDMBBE3wv5B7GBvjVyjEmNEyWYQi+hL83lAzbW&#10;xjaxVsZSfenXV4VCHoeZOcNsdqNpRE+dqy0rWC4iEMSF1TWXCs6n16cUhPPIGhvLpGAiB7vt7GGD&#10;mbYDH6g/+lIECLsMFVTet5mUrqjIoFvYljh4V9sZ9EF2pdQdDgFuGhlH0UoarDksVNjSS0XF7fht&#10;FPwkl3p6T+T49hx/5Xb/WZ6iKVfqcT7maxCeRn8P/7c/tII0hr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9Q0xQAAANsAAAAPAAAAAAAAAAAAAAAAAJgCAABkcnMv&#10;ZG93bnJldi54bWxQSwUGAAAAAAQABAD1AAAAigMAAAAA&#10;" path="m,l,592e" filled="f" strokeweight=".58pt">
                    <v:path arrowok="t" o:connecttype="custom" o:connectlocs="0,1794;0,2386" o:connectangles="0,0"/>
                  </v:shape>
                </v:group>
                <v:group id="Group 80" o:spid="_x0000_s1033" style="position:absolute;left:10581;top:1794;width:2;height:593" coordorigin="10581,1794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34" style="position:absolute;left:10581;top:1794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0bMIA&#10;AADbAAAADwAAAGRycy9kb3ducmV2LnhtbESPT4vCMBTE78J+h/AWvGmqqEjXKF1hYS8FtbLnR/P6&#10;B5uXbhNr/fZGEDwOM/MbZrMbTCN66lxtWcFsGoEgzq2uuVRwzn4maxDOI2tsLJOCOznYbT9GG4y1&#10;vfGR+pMvRYCwi1FB5X0bS+nyigy6qW2Jg1fYzqAPsiul7vAW4KaR8yhaSYM1h4UKW9pXlF9OV6Ng&#10;fj+kJpWZK5d/vUvSovj/TqRS488h+QLhafDv8Kv9qxWsF/D8En6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PRswgAAANsAAAAPAAAAAAAAAAAAAAAAAJgCAABkcnMvZG93&#10;bnJldi54bWxQSwUGAAAAAAQABAD1AAAAhwMAAAAA&#10;" path="m,l,592e" filled="f" strokeweight=".20464mm">
                    <v:path arrowok="t" o:connecttype="custom" o:connectlocs="0,1794;0,2386" o:connectangles="0,0"/>
                  </v:shape>
                </v:group>
                <v:group id="Group 78" o:spid="_x0000_s1035" style="position:absolute;left:1332;top:2089;width:9244;height:298" coordorigin="1332,2089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9" o:spid="_x0000_s1036" style="position:absolute;left:1332;top:2089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4N0sQA&#10;AADbAAAADwAAAGRycy9kb3ducmV2LnhtbESPQWuDQBSE74H8h+UFekvWtBCCdZViEAq9pLbQ5vbi&#10;vqjUfSvuVs2/7wYCPQ4z8w2TZLPpxEiDay0r2G4iEMSV1S3XCj4/ivUehPPIGjvLpOBKDrJ0uUgw&#10;1nbidxpLX4sAYRejgsb7PpbSVQ0ZdBvbEwfvYgeDPsihlnrAKcBNJx+jaCcNthwWGuwpb6j6KX+N&#10;gons6dSen/KvaH47dt+yLI6Hq1IPq/nlGYSn2f+H7+1XrWC/g9u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uDdLEAAAA2wAAAA8AAAAAAAAAAAAAAAAAmAIAAGRycy9k&#10;b3ducmV2LnhtbFBLBQYAAAAABAAEAPUAAACJAwAAAAA=&#10;" path="m,297r9244,l9244,,,,,297e" fillcolor="#d9d9d9" stroked="f">
                    <v:path arrowok="t" o:connecttype="custom" o:connectlocs="0,2386;9244,2386;9244,2089;0,2089;0,2386" o:connectangles="0,0,0,0,0"/>
                  </v:shape>
                </v:group>
                <v:group id="Group 76" o:spid="_x0000_s1037" style="position:absolute;left:1323;top:2391;width:9263;height:2" coordorigin="1323,2391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7" o:spid="_x0000_s1038" style="position:absolute;left:1323;top:2391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/F74A&#10;AADbAAAADwAAAGRycy9kb3ducmV2LnhtbERPy4rCMBTdC/5DuIIb0VSRUjpGEUEQXflc32nutGWa&#10;m9JEbf16sxBcHs57sWpNJR7UuNKygukkAkGcWV1yruBy3o4TEM4ja6wsk4KOHKyW/d4CU22ffKTH&#10;yecihLBLUUHhfZ1K6bKCDLqJrYkD92cbgz7AJpe6wWcIN5WcRVEsDZYcGgqsaVNQ9n+6GwXXpNQj&#10;e5v7zhxe9aH7jeN9jkoNB+36B4Sn1n/FH/dOK0jC2PAl/A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/ffxe+AAAA2wAAAA8AAAAAAAAAAAAAAAAAmAIAAGRycy9kb3ducmV2&#10;LnhtbFBLBQYAAAAABAAEAPUAAACDAwAAAAA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Gov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dir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t. El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nts of the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k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 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oura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to be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ib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 how they</w:t>
      </w:r>
      <w:r w:rsidR="00FE09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ovide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to both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ourage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rovid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and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 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 potential pla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in cu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 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s.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mp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Gov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mov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quir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 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d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p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k that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ppro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n, in ord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 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up to 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spond to the 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rticu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n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ds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 th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1" w:after="0" w:line="150" w:lineRule="exact"/>
        <w:rPr>
          <w:sz w:val="15"/>
          <w:szCs w:val="15"/>
        </w:rPr>
      </w:pPr>
    </w:p>
    <w:p w:rsidR="00407E01" w:rsidRDefault="00FE09D2">
      <w:pPr>
        <w:spacing w:after="0" w:line="240" w:lineRule="auto"/>
        <w:ind w:left="100" w:righ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07E01" w:rsidRDefault="00407E01">
      <w:pPr>
        <w:spacing w:before="9" w:after="0" w:line="140" w:lineRule="exact"/>
        <w:rPr>
          <w:sz w:val="14"/>
          <w:szCs w:val="14"/>
        </w:rPr>
      </w:pPr>
    </w:p>
    <w:p w:rsidR="00407E01" w:rsidRDefault="00FE09D2">
      <w:pPr>
        <w:spacing w:after="0" w:line="240" w:lineRule="auto"/>
        <w:ind w:left="100"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HC) 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lands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2018.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HC.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nsland is 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future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407E01" w:rsidRDefault="00FE09D2">
      <w:pPr>
        <w:spacing w:before="3" w:after="0" w:line="276" w:lineRule="exact"/>
        <w:ind w:left="10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nnot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illn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live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either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or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ours.</w:t>
      </w:r>
    </w:p>
    <w:p w:rsidR="00407E01" w:rsidRDefault="00407E01">
      <w:pPr>
        <w:spacing w:before="7" w:after="0" w:line="110" w:lineRule="exact"/>
        <w:rPr>
          <w:sz w:val="11"/>
          <w:szCs w:val="11"/>
        </w:rPr>
      </w:pPr>
    </w:p>
    <w:p w:rsidR="00407E01" w:rsidRDefault="00FE09D2">
      <w:pPr>
        <w:spacing w:after="0" w:line="240" w:lineRule="auto"/>
        <w:ind w:left="100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has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ted 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HC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w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rovision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Austr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support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home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nsland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HC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view.</w:t>
      </w:r>
    </w:p>
    <w:p w:rsidR="00407E01" w:rsidRDefault="00407E01">
      <w:pPr>
        <w:spacing w:before="5" w:after="0" w:line="240" w:lineRule="exact"/>
        <w:rPr>
          <w:sz w:val="24"/>
          <w:szCs w:val="24"/>
        </w:rPr>
      </w:pPr>
    </w:p>
    <w:p w:rsidR="00407E01" w:rsidRDefault="00FE09D2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contai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itio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ts by the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am</w:t>
      </w:r>
    </w:p>
    <w:p w:rsidR="00407E01" w:rsidRDefault="00407E01">
      <w:pPr>
        <w:spacing w:before="2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4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obs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before="20" w:after="0" w:line="220" w:lineRule="exact"/>
      </w:pPr>
    </w:p>
    <w:p w:rsidR="00407E01" w:rsidRDefault="007B52DC">
      <w:pPr>
        <w:spacing w:before="29" w:after="0" w:line="240" w:lineRule="auto"/>
        <w:ind w:left="100" w:right="1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-518160</wp:posOffset>
                </wp:positionV>
                <wp:extent cx="5889625" cy="389890"/>
                <wp:effectExtent l="7620" t="5715" r="8255" b="444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389890"/>
                          <a:chOff x="1317" y="-816"/>
                          <a:chExt cx="9275" cy="614"/>
                        </a:xfrm>
                      </wpg:grpSpPr>
                      <wpg:grpSp>
                        <wpg:cNvPr id="64" name="Group 73"/>
                        <wpg:cNvGrpSpPr>
                          <a:grpSpLocks/>
                        </wpg:cNvGrpSpPr>
                        <wpg:grpSpPr bwMode="auto">
                          <a:xfrm>
                            <a:off x="1332" y="-805"/>
                            <a:ext cx="9244" cy="295"/>
                            <a:chOff x="1332" y="-805"/>
                            <a:chExt cx="9244" cy="295"/>
                          </a:xfrm>
                        </wpg:grpSpPr>
                        <wps:wsp>
                          <wps:cNvPr id="65" name="Freeform 74"/>
                          <wps:cNvSpPr>
                            <a:spLocks/>
                          </wps:cNvSpPr>
                          <wps:spPr bwMode="auto">
                            <a:xfrm>
                              <a:off x="1332" y="-805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10 -805"/>
                                <a:gd name="T3" fmla="*/ -510 h 295"/>
                                <a:gd name="T4" fmla="+- 0 10576 1332"/>
                                <a:gd name="T5" fmla="*/ T4 w 9244"/>
                                <a:gd name="T6" fmla="+- 0 -510 -805"/>
                                <a:gd name="T7" fmla="*/ -510 h 295"/>
                                <a:gd name="T8" fmla="+- 0 10576 1332"/>
                                <a:gd name="T9" fmla="*/ T8 w 9244"/>
                                <a:gd name="T10" fmla="+- 0 -805 -805"/>
                                <a:gd name="T11" fmla="*/ -805 h 295"/>
                                <a:gd name="T12" fmla="+- 0 1332 1332"/>
                                <a:gd name="T13" fmla="*/ T12 w 9244"/>
                                <a:gd name="T14" fmla="+- 0 -805 -805"/>
                                <a:gd name="T15" fmla="*/ -805 h 295"/>
                                <a:gd name="T16" fmla="+- 0 1332 1332"/>
                                <a:gd name="T17" fmla="*/ T16 w 9244"/>
                                <a:gd name="T18" fmla="+- 0 -510 -805"/>
                                <a:gd name="T19" fmla="*/ -51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1"/>
                        <wpg:cNvGrpSpPr>
                          <a:grpSpLocks/>
                        </wpg:cNvGrpSpPr>
                        <wpg:grpSpPr bwMode="auto">
                          <a:xfrm>
                            <a:off x="1323" y="-810"/>
                            <a:ext cx="9263" cy="2"/>
                            <a:chOff x="1323" y="-810"/>
                            <a:chExt cx="9263" cy="2"/>
                          </a:xfrm>
                        </wpg:grpSpPr>
                        <wps:wsp>
                          <wps:cNvPr id="67" name="Freeform 72"/>
                          <wps:cNvSpPr>
                            <a:spLocks/>
                          </wps:cNvSpPr>
                          <wps:spPr bwMode="auto">
                            <a:xfrm>
                              <a:off x="1323" y="-810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328" y="-805"/>
                            <a:ext cx="2" cy="593"/>
                            <a:chOff x="1328" y="-805"/>
                            <a:chExt cx="2" cy="593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1328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2 -805"/>
                                <a:gd name="T3" fmla="*/ -212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10581" y="-805"/>
                            <a:ext cx="2" cy="593"/>
                            <a:chOff x="10581" y="-805"/>
                            <a:chExt cx="2" cy="593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10581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2 -805"/>
                                <a:gd name="T3" fmla="*/ -212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1332" y="-510"/>
                            <a:ext cx="9244" cy="298"/>
                            <a:chOff x="1332" y="-510"/>
                            <a:chExt cx="9244" cy="298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1332" y="-510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2 -510"/>
                                <a:gd name="T3" fmla="*/ -212 h 298"/>
                                <a:gd name="T4" fmla="+- 0 10576 1332"/>
                                <a:gd name="T5" fmla="*/ T4 w 9244"/>
                                <a:gd name="T6" fmla="+- 0 -212 -510"/>
                                <a:gd name="T7" fmla="*/ -212 h 298"/>
                                <a:gd name="T8" fmla="+- 0 10576 1332"/>
                                <a:gd name="T9" fmla="*/ T8 w 9244"/>
                                <a:gd name="T10" fmla="+- 0 -510 -510"/>
                                <a:gd name="T11" fmla="*/ -510 h 298"/>
                                <a:gd name="T12" fmla="+- 0 1332 1332"/>
                                <a:gd name="T13" fmla="*/ T12 w 9244"/>
                                <a:gd name="T14" fmla="+- 0 -510 -510"/>
                                <a:gd name="T15" fmla="*/ -510 h 298"/>
                                <a:gd name="T16" fmla="+- 0 1332 1332"/>
                                <a:gd name="T17" fmla="*/ T16 w 9244"/>
                                <a:gd name="T18" fmla="+- 0 -212 -510"/>
                                <a:gd name="T19" fmla="*/ -21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8"/>
                                  </a:moveTo>
                                  <a:lnTo>
                                    <a:pt x="9244" y="298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3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75" name="Freeform 64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65.85pt;margin-top:-40.8pt;width:463.75pt;height:30.7pt;z-index:-251656192;mso-position-horizontal-relative:page" coordorigin="1317,-816" coordsize="927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">
                <v:group id="Group 73" o:spid="_x0000_s1027" style="position:absolute;left:1332;top:-805;width:9244;height:295" coordorigin="1332,-805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4" o:spid="_x0000_s1028" style="position:absolute;left:1332;top:-805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DFMUA&#10;AADbAAAADwAAAGRycy9kb3ducmV2LnhtbESPQWvCQBSE70L/w/IK3nSjtbakbkSEgtCTUQRvr9nX&#10;bEj2bZpdNfXXu0LB4zAz3zCLZW8bcabOV44VTMYJCOLC6YpLBfvd5+gdhA/IGhvHpOCPPCyzp8EC&#10;U+0uvKVzHkoRIexTVGBCaFMpfWHIoh+7ljh6P66zGKLsSqk7vES4beQ0SebSYsVxwWBLa0NFnZ+s&#10;gumErseX/ffv+tTM3r7yw3ZVS6PU8LlffYAI1IdH+L+90Qrmr3D/En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sMUxQAAANsAAAAPAAAAAAAAAAAAAAAAAJgCAABkcnMv&#10;ZG93bnJldi54bWxQSwUGAAAAAAQABAD1AAAAigMAAAAA&#10;" path="m,295r9244,l9244,,,,,295e" fillcolor="#d9d9d9" stroked="f">
                    <v:path arrowok="t" o:connecttype="custom" o:connectlocs="0,-510;9244,-510;9244,-805;0,-805;0,-510" o:connectangles="0,0,0,0,0"/>
                  </v:shape>
                </v:group>
                <v:group id="Group 71" o:spid="_x0000_s1029" style="position:absolute;left:1323;top:-810;width:9263;height:2" coordorigin="1323,-810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2" o:spid="_x0000_s1030" style="position:absolute;left:1323;top:-810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hjsUA&#10;AADbAAAADwAAAGRycy9kb3ducmV2LnhtbESPQWvCQBSE74X+h+UVvBTdVDBKzEaKIoiX0lgK3h7Z&#10;Z5I2+zbsrhr/vVsoeBxm5hsmXw2mExdyvrWs4G2SgCCurG65VvB12I4XIHxA1thZJgU38rAqnp9y&#10;zLS98iddylCLCGGfoYImhD6T0lcNGfQT2xNH72SdwRClq6V2eI1w08lpkqTSYMtxocGe1g1Vv+XZ&#10;KNgc5Xf/utt/bNcunc1L3Nzc4kep0cvwvgQRaAiP8H97pxWkc/j7En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aGOxQAAANsAAAAPAAAAAAAAAAAAAAAAAJgCAABkcnMv&#10;ZG93bnJldi54bWxQSwUGAAAAAAQABAD1AAAAigMAAAAA&#10;" path="m,l9263,e" filled="f" strokeweight=".20464mm">
                    <v:path arrowok="t" o:connecttype="custom" o:connectlocs="0,0;9263,0" o:connectangles="0,0"/>
                  </v:shape>
                </v:group>
                <v:group id="Group 69" o:spid="_x0000_s1031" style="position:absolute;left:1328;top:-805;width:2;height:593" coordorigin="1328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32" style="position:absolute;left:1328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gv8QA&#10;AADbAAAADwAAAGRycy9kb3ducmV2LnhtbESP3YrCMBSE7xd8h3AE79ZUEVerUYqw/rA3/j3AsTm2&#10;xeakNFltfXojLOzlMDPfMPNlY0pxp9oVlhUM+hEI4tTqgjMF59P35wSE88gaS8ukoCUHy0XnY46x&#10;tg8+0P3oMxEg7GJUkHtfxVK6NCeDrm8r4uBdbW3QB1lnUtf4CHBTymEUjaXBgsNCjhWtckpvx1+j&#10;4Dm6FO1mJJv113Cf2N1PdoraRKlet0lmIDw1/j/8195qBeMp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LoL/EAAAA2wAAAA8AAAAAAAAAAAAAAAAAmAIAAGRycy9k&#10;b3ducmV2LnhtbFBLBQYAAAAABAAEAPUAAACJAwAAAAA=&#10;" path="m,l,593e" filled="f" strokeweight=".58pt">
                    <v:path arrowok="t" o:connecttype="custom" o:connectlocs="0,-805;0,-212" o:connectangles="0,0"/>
                  </v:shape>
                </v:group>
                <v:group id="Group 67" o:spid="_x0000_s1033" style="position:absolute;left:10581;top:-805;width:2;height:593" coordorigin="10581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8" o:spid="_x0000_s1034" style="position:absolute;left:10581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n08MA&#10;AADbAAAADwAAAGRycy9kb3ducmV2LnhtbESPS2vDMBCE74X8B7GB3Go5gaTFtRLcQqEXQxqHnhdr&#10;/aDWyrVUP/59FCj0OMzMN0x6mk0nRhpca1nBNopBEJdWt1wruBbvj88gnEfW2FkmBQs5OB1XDykm&#10;2k78SePF1yJA2CWooPG+T6R0ZUMGXWR74uBVdjDogxxqqQecAtx0chfHB2mw5bDQYE9vDZXfl1+j&#10;YLecc5PLwtX7r9FleVX9vGZSqc16zl5AeJr9f/iv/aEVPG3h/iX8AH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on08MAAADbAAAADwAAAAAAAAAAAAAAAACYAgAAZHJzL2Rv&#10;d25yZXYueG1sUEsFBgAAAAAEAAQA9QAAAIgDAAAAAA==&#10;" path="m,l,593e" filled="f" strokeweight=".20464mm">
                    <v:path arrowok="t" o:connecttype="custom" o:connectlocs="0,-805;0,-212" o:connectangles="0,0"/>
                  </v:shape>
                </v:group>
                <v:group id="Group 65" o:spid="_x0000_s1035" style="position:absolute;left:1332;top:-510;width:9244;height:298" coordorigin="1332,-510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6" o:spid="_x0000_s1036" style="position:absolute;left:1332;top:-510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ebcMA&#10;AADbAAAADwAAAGRycy9kb3ducmV2LnhtbESPQYvCMBSE78L+h/CEvdlUhVWqUcRFWNiLVkG9PZtn&#10;W2xeShNt/fdmYcHjMDPfMPNlZyrxoMaVlhUMoxgEcWZ1ybmCw34zmIJwHlljZZkUPMnBcvHRm2Oi&#10;bcs7eqQ+FwHCLkEFhfd1IqXLCjLoIlsTB+9qG4M+yCaXusE2wE0lR3H8JQ2WHBYKrGldUHZL70ZB&#10;S/Z8Li/j9THufrfVSaab7fdTqc9+t5qB8NT5d/i//aMVTMbw9y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zebcMAAADbAAAADwAAAAAAAAAAAAAAAACYAgAAZHJzL2Rv&#10;d25yZXYueG1sUEsFBgAAAAAEAAQA9QAAAIgDAAAAAA==&#10;" path="m,298r9244,l9244,,,,,298e" fillcolor="#d9d9d9" stroked="f">
                    <v:path arrowok="t" o:connecttype="custom" o:connectlocs="0,-212;9244,-212;9244,-510;0,-510;0,-212" o:connectangles="0,0,0,0,0"/>
                  </v:shape>
                </v:group>
                <v:group id="Group 63" o:spid="_x0000_s1037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4" o:spid="_x0000_s1038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4Mv8UA&#10;AADbAAAADwAAAGRycy9kb3ducmV2LnhtbESPQWvCQBSE74X+h+UJXopuKkQldZWiBIKX0rQIvT2y&#10;r0lq9m3Y3Wry791CweMwM98wm91gOnEh51vLCp7nCQjiyuqWawWfH/lsDcIHZI2dZVIwkofd9vFh&#10;g5m2V36nSxlqESHsM1TQhNBnUvqqIYN+bnvi6H1bZzBE6WqpHV4j3HRykSRLabDluNBgT/uGqnP5&#10;axQcvuSpfyqOb/neLdNViYfRrX+Umk6G1xcQgYZwD/+3C61glcL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gy/xQAAANsAAAAPAAAAAAAAAAAAAAAAAJgCAABkcnMv&#10;ZG93bnJldi54bWxQSwUGAAAAAAQABAD1AAAAigMAAAAA&#10;" path="m,l9263,e" filled="f" strokeweight=".20464mm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to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sponse 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vided to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Austr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ns, 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ve.</w:t>
      </w:r>
    </w:p>
    <w:p w:rsidR="00407E01" w:rsidRDefault="00407E01">
      <w:pPr>
        <w:spacing w:after="0"/>
        <w:sectPr w:rsidR="00407E01">
          <w:pgSz w:w="11920" w:h="16840"/>
          <w:pgMar w:top="1340" w:right="1320" w:bottom="1220" w:left="1340" w:header="0" w:footer="1035" w:gutter="0"/>
          <w:cols w:space="720"/>
        </w:sectPr>
      </w:pPr>
    </w:p>
    <w:p w:rsidR="00407E01" w:rsidRDefault="00FE09D2">
      <w:pPr>
        <w:spacing w:before="64" w:after="0" w:line="24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 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loped.</w:t>
      </w:r>
    </w:p>
    <w:p w:rsidR="00407E01" w:rsidRDefault="00407E01">
      <w:pPr>
        <w:spacing w:before="19" w:after="0" w:line="220" w:lineRule="exact"/>
      </w:pPr>
    </w:p>
    <w:p w:rsidR="00407E01" w:rsidRDefault="007B52DC">
      <w:pPr>
        <w:spacing w:before="29" w:after="0" w:line="240" w:lineRule="auto"/>
        <w:ind w:left="100" w:righ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-693420</wp:posOffset>
                </wp:positionV>
                <wp:extent cx="5889625" cy="565150"/>
                <wp:effectExtent l="7620" t="1905" r="8255" b="444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565150"/>
                          <a:chOff x="1317" y="-1092"/>
                          <a:chExt cx="9275" cy="890"/>
                        </a:xfrm>
                      </wpg:grpSpPr>
                      <wpg:grpSp>
                        <wpg:cNvPr id="49" name="Group 60"/>
                        <wpg:cNvGrpSpPr>
                          <a:grpSpLocks/>
                        </wpg:cNvGrpSpPr>
                        <wpg:grpSpPr bwMode="auto">
                          <a:xfrm>
                            <a:off x="1332" y="-1082"/>
                            <a:ext cx="9244" cy="295"/>
                            <a:chOff x="1332" y="-1082"/>
                            <a:chExt cx="9244" cy="295"/>
                          </a:xfrm>
                        </wpg:grpSpPr>
                        <wps:wsp>
                          <wps:cNvPr id="50" name="Freeform 61"/>
                          <wps:cNvSpPr>
                            <a:spLocks/>
                          </wps:cNvSpPr>
                          <wps:spPr bwMode="auto">
                            <a:xfrm>
                              <a:off x="1332" y="-1082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787 -1082"/>
                                <a:gd name="T3" fmla="*/ -787 h 295"/>
                                <a:gd name="T4" fmla="+- 0 10576 1332"/>
                                <a:gd name="T5" fmla="*/ T4 w 9244"/>
                                <a:gd name="T6" fmla="+- 0 -787 -1082"/>
                                <a:gd name="T7" fmla="*/ -787 h 295"/>
                                <a:gd name="T8" fmla="+- 0 10576 1332"/>
                                <a:gd name="T9" fmla="*/ T8 w 9244"/>
                                <a:gd name="T10" fmla="+- 0 -1082 -1082"/>
                                <a:gd name="T11" fmla="*/ -1082 h 295"/>
                                <a:gd name="T12" fmla="+- 0 1332 1332"/>
                                <a:gd name="T13" fmla="*/ T12 w 9244"/>
                                <a:gd name="T14" fmla="+- 0 -1082 -1082"/>
                                <a:gd name="T15" fmla="*/ -1082 h 295"/>
                                <a:gd name="T16" fmla="+- 0 1332 1332"/>
                                <a:gd name="T17" fmla="*/ T16 w 9244"/>
                                <a:gd name="T18" fmla="+- 0 -787 -1082"/>
                                <a:gd name="T19" fmla="*/ -787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1323" y="-1087"/>
                            <a:ext cx="9263" cy="2"/>
                            <a:chOff x="1323" y="-1087"/>
                            <a:chExt cx="9263" cy="2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1323" y="-1087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1328" y="-1082"/>
                            <a:ext cx="2" cy="869"/>
                            <a:chOff x="1328" y="-1082"/>
                            <a:chExt cx="2" cy="869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1328" y="-1082"/>
                              <a:ext cx="2" cy="869"/>
                            </a:xfrm>
                            <a:custGeom>
                              <a:avLst/>
                              <a:gdLst>
                                <a:gd name="T0" fmla="+- 0 -1082 -1082"/>
                                <a:gd name="T1" fmla="*/ -1082 h 869"/>
                                <a:gd name="T2" fmla="+- 0 -213 -1082"/>
                                <a:gd name="T3" fmla="*/ -213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10581" y="-1082"/>
                            <a:ext cx="2" cy="869"/>
                            <a:chOff x="10581" y="-1082"/>
                            <a:chExt cx="2" cy="869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10581" y="-1082"/>
                              <a:ext cx="2" cy="869"/>
                            </a:xfrm>
                            <a:custGeom>
                              <a:avLst/>
                              <a:gdLst>
                                <a:gd name="T0" fmla="+- 0 -1082 -1082"/>
                                <a:gd name="T1" fmla="*/ -1082 h 869"/>
                                <a:gd name="T2" fmla="+- 0 -213 -1082"/>
                                <a:gd name="T3" fmla="*/ -213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1332" y="-787"/>
                            <a:ext cx="9244" cy="276"/>
                            <a:chOff x="1332" y="-787"/>
                            <a:chExt cx="9244" cy="276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1332" y="-787"/>
                              <a:ext cx="9244" cy="276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10 -787"/>
                                <a:gd name="T3" fmla="*/ -510 h 276"/>
                                <a:gd name="T4" fmla="+- 0 10576 1332"/>
                                <a:gd name="T5" fmla="*/ T4 w 9244"/>
                                <a:gd name="T6" fmla="+- 0 -510 -787"/>
                                <a:gd name="T7" fmla="*/ -510 h 276"/>
                                <a:gd name="T8" fmla="+- 0 10576 1332"/>
                                <a:gd name="T9" fmla="*/ T8 w 9244"/>
                                <a:gd name="T10" fmla="+- 0 -787 -787"/>
                                <a:gd name="T11" fmla="*/ -787 h 276"/>
                                <a:gd name="T12" fmla="+- 0 1332 1332"/>
                                <a:gd name="T13" fmla="*/ T12 w 9244"/>
                                <a:gd name="T14" fmla="+- 0 -787 -787"/>
                                <a:gd name="T15" fmla="*/ -787 h 276"/>
                                <a:gd name="T16" fmla="+- 0 1332 1332"/>
                                <a:gd name="T17" fmla="*/ T16 w 9244"/>
                                <a:gd name="T18" fmla="+- 0 -510 -787"/>
                                <a:gd name="T19" fmla="*/ -51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76">
                                  <a:moveTo>
                                    <a:pt x="0" y="277"/>
                                  </a:moveTo>
                                  <a:lnTo>
                                    <a:pt x="9244" y="27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0"/>
                        <wpg:cNvGrpSpPr>
                          <a:grpSpLocks/>
                        </wpg:cNvGrpSpPr>
                        <wpg:grpSpPr bwMode="auto">
                          <a:xfrm>
                            <a:off x="1332" y="-510"/>
                            <a:ext cx="9244" cy="298"/>
                            <a:chOff x="1332" y="-510"/>
                            <a:chExt cx="9244" cy="298"/>
                          </a:xfrm>
                        </wpg:grpSpPr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1332" y="-510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10"/>
                                <a:gd name="T3" fmla="*/ -213 h 298"/>
                                <a:gd name="T4" fmla="+- 0 10576 1332"/>
                                <a:gd name="T5" fmla="*/ T4 w 9244"/>
                                <a:gd name="T6" fmla="+- 0 -213 -510"/>
                                <a:gd name="T7" fmla="*/ -213 h 298"/>
                                <a:gd name="T8" fmla="+- 0 10576 1332"/>
                                <a:gd name="T9" fmla="*/ T8 w 9244"/>
                                <a:gd name="T10" fmla="+- 0 -510 -510"/>
                                <a:gd name="T11" fmla="*/ -510 h 298"/>
                                <a:gd name="T12" fmla="+- 0 1332 1332"/>
                                <a:gd name="T13" fmla="*/ T12 w 9244"/>
                                <a:gd name="T14" fmla="+- 0 -510 -510"/>
                                <a:gd name="T15" fmla="*/ -510 h 298"/>
                                <a:gd name="T16" fmla="+- 0 1332 1332"/>
                                <a:gd name="T17" fmla="*/ T16 w 9244"/>
                                <a:gd name="T18" fmla="+- 0 -213 -510"/>
                                <a:gd name="T19" fmla="*/ -2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8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62" name="Freeform 49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65.85pt;margin-top:-54.6pt;width:463.75pt;height:44.5pt;z-index:-251655168;mso-position-horizontal-relative:page" coordorigin="1317,-1092" coordsize="9275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">
                <v:group id="Group 60" o:spid="_x0000_s1027" style="position:absolute;left:1332;top:-1082;width:9244;height:295" coordorigin="1332,-1082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1" o:spid="_x0000_s1028" style="position:absolute;left:1332;top:-1082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WqMcIA&#10;AADbAAAADwAAAGRycy9kb3ducmV2LnhtbERPz2vCMBS+D/wfwhN2m6mdm6MaRQqDgSc7Gez2bN6a&#10;YvNSm7RW//rlMNjx4/u93o62EQN1vnasYD5LQBCXTtdcKTh+vj+9gfABWWPjmBTcyMN2M3lYY6bd&#10;lQ80FKESMYR9hgpMCG0mpS8NWfQz1xJH7sd1FkOEXSV1h9cYbhuZJsmrtFhzbDDYUm6oPBe9VZDO&#10;6f79fDxd8r5ZLPfF12F3lkapx+m4W4EINIZ/8Z/7Qy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aoxwgAAANsAAAAPAAAAAAAAAAAAAAAAAJgCAABkcnMvZG93&#10;bnJldi54bWxQSwUGAAAAAAQABAD1AAAAhwMAAAAA&#10;" path="m,295r9244,l9244,,,,,295e" fillcolor="#d9d9d9" stroked="f">
                    <v:path arrowok="t" o:connecttype="custom" o:connectlocs="0,-787;9244,-787;9244,-1082;0,-1082;0,-787" o:connectangles="0,0,0,0,0"/>
                  </v:shape>
                </v:group>
                <v:group id="Group 58" o:spid="_x0000_s1029" style="position:absolute;left:1323;top:-1087;width:9263;height:2" coordorigin="1323,-1087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9" o:spid="_x0000_s1030" style="position:absolute;left:1323;top:-1087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kusIA&#10;AADbAAAADwAAAGRycy9kb3ducmV2LnhtbESPT4vCMBTE7wt+h/AEL6LpihapRhFhQfTk3/OzebbF&#10;5qU0UVs/vVlY2OMwM79h5svGlOJJtSssK/geRiCIU6sLzhScjj+DKQjnkTWWlklBSw6Wi87XHBNt&#10;X7yn58FnIkDYJagg975KpHRpTgbd0FbEwbvZ2qAPss6krvEV4KaUoyiKpcGCw0KOFa1zSu+Hh1Fw&#10;nha6by9j35rdu9q11zjeZqhUr9usZiA8Nf4//NfeaAWTEfx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2S6wgAAANsAAAAPAAAAAAAAAAAAAAAAAJgCAABkcnMvZG93&#10;bnJldi54bWxQSwUGAAAAAAQABAD1AAAAhwMAAAAA&#10;" path="m,l9263,e" filled="f" strokeweight=".58pt">
                    <v:path arrowok="t" o:connecttype="custom" o:connectlocs="0,0;9263,0" o:connectangles="0,0"/>
                  </v:shape>
                </v:group>
                <v:group id="Group 56" o:spid="_x0000_s1031" style="position:absolute;left:1328;top:-1082;width:2;height:869" coordorigin="1328,-1082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7" o:spid="_x0000_s1032" style="position:absolute;left:1328;top:-1082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LdMMA&#10;AADbAAAADwAAAGRycy9kb3ducmV2LnhtbESPQWsCMRSE7wX/Q3iCt5pV1lJWo4hgEcRDreD1uXlu&#10;VjcvYZO6679vCoUeh5lvhlmsetuIB7WhdqxgMs5AEJdO11wpOH1tX99BhIissXFMCp4UYLUcvCyw&#10;0K7jT3ocYyVSCYcCFZgYfSFlKA1ZDGPniZN3da3FmGRbSd1il8ptI6dZ9iYt1pwWDHraGCrvx2+r&#10;YDY7m/U+v9iDr6f+45brzak7KDUa9us5iEh9/A//0TuduBx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tLdMMAAADbAAAADwAAAAAAAAAAAAAAAACYAgAAZHJzL2Rv&#10;d25yZXYueG1sUEsFBgAAAAAEAAQA9QAAAIgDAAAAAA==&#10;" path="m,l,869e" filled="f" strokeweight=".58pt">
                    <v:path arrowok="t" o:connecttype="custom" o:connectlocs="0,-1082;0,-213" o:connectangles="0,0"/>
                  </v:shape>
                </v:group>
                <v:group id="Group 54" o:spid="_x0000_s1033" style="position:absolute;left:10581;top:-1082;width:2;height:869" coordorigin="10581,-1082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5" o:spid="_x0000_s1034" style="position:absolute;left:10581;top:-1082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MnsQA&#10;AADbAAAADwAAAGRycy9kb3ducmV2LnhtbESPwWrDMBBE74X8g9hCL6GRG6gJbpRgQmJy6KFNcshx&#10;sbayibUyliq7fx8VCj0OM/OGWW8n24lIg28dK3hZZCCIa6dbNgou58PzCoQPyBo7x6TghzxsN7OH&#10;NRbajfxJ8RSMSBD2BSpoQugLKX3dkEW/cD1x8r7cYDEkORipBxwT3HZymWW5tNhyWmiwp11D9e30&#10;bRWU5Ue1u0YzOtyzrOareJu/R6WeHqfyDUSgKfyH/9pHreA1h98v6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QTJ7EAAAA2wAAAA8AAAAAAAAAAAAAAAAAmAIAAGRycy9k&#10;b3ducmV2LnhtbFBLBQYAAAAABAAEAPUAAACJAwAAAAA=&#10;" path="m,l,869e" filled="f" strokeweight=".20464mm">
                    <v:path arrowok="t" o:connecttype="custom" o:connectlocs="0,-1082;0,-213" o:connectangles="0,0"/>
                  </v:shape>
                </v:group>
                <v:group id="Group 52" o:spid="_x0000_s1035" style="position:absolute;left:1332;top:-787;width:9244;height:276" coordorigin="1332,-787" coordsize="924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3" o:spid="_x0000_s1036" style="position:absolute;left:1332;top:-787;width:9244;height:276;visibility:visible;mso-wrap-style:square;v-text-anchor:top" coordsize="924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4RcMA&#10;AADbAAAADwAAAGRycy9kb3ducmV2LnhtbERPz2vCMBS+D/Y/hDfYZdh0A0WqUYYiDHrSrQxvr82z&#10;qWteSpPZzr/eHAYeP77fy/VoW3Gh3jeOFbwmKQjiyumGawVfn7vJHIQPyBpbx6TgjzysV48PS8y0&#10;G3hPl0OoRQxhn6ECE0KXSekrQxZ94jriyJ1cbzFE2NdS9zjEcNvKtzSdSYsNxwaDHW0MVT+HX6sA&#10;Q56/mNm10mVx2n6XhT+ed3Olnp/G9wWIQGO4i//dH1rBNI6N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Y4RcMAAADbAAAADwAAAAAAAAAAAAAAAACYAgAAZHJzL2Rv&#10;d25yZXYueG1sUEsFBgAAAAAEAAQA9QAAAIgDAAAAAA==&#10;" path="m,277r9244,l9244,,,,,277e" fillcolor="#d9d9d9" stroked="f">
                    <v:path arrowok="t" o:connecttype="custom" o:connectlocs="0,-510;9244,-510;9244,-787;0,-787;0,-510" o:connectangles="0,0,0,0,0"/>
                  </v:shape>
                </v:group>
                <v:group id="Group 50" o:spid="_x0000_s1037" style="position:absolute;left:1332;top:-510;width:9244;height:298" coordorigin="1332,-510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1" o:spid="_x0000_s1038" style="position:absolute;left:1332;top:-510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fWx78A&#10;AADbAAAADwAAAGRycy9kb3ducmV2LnhtbERPTYvCMBC9C/6HMII3m6ogUo2yKILgRaug3mab2bZs&#10;MylNtPXfm4Pg8fG+l+vOVOJJjSstKxhHMQjizOqScwWX8240B+E8ssbKMil4kYP1qt9bYqJtyyd6&#10;pj4XIYRdggoK7+tESpcVZNBFtiYO3J9tDPoAm1zqBtsQbio5ieOZNFhyaCiwpk1B2X/6MApasvd7&#10;+TvdXOPucKxuMt0dty+lhoPuZwHCU+e/4o97rxXMwvrwJfwAuX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R9bHvwAAANsAAAAPAAAAAAAAAAAAAAAAAJgCAABkcnMvZG93bnJl&#10;di54bWxQSwUGAAAAAAQABAD1AAAAhAMAAAAA&#10;" path="m,297r9244,l9244,,,,,297e" fillcolor="#d9d9d9" stroked="f">
                    <v:path arrowok="t" o:connecttype="custom" o:connectlocs="0,-213;9244,-213;9244,-510;0,-510;0,-213" o:connectangles="0,0,0,0,0"/>
                  </v:shape>
                </v:group>
                <v:group id="Group 48" o:spid="_x0000_s1039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9" o:spid="_x0000_s1040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uB8IA&#10;AADbAAAADwAAAGRycy9kb3ducmV2LnhtbESPQYvCMBSE7wv+h/AEL4umK0uR2lREWBA9re56fjbP&#10;tti8lCZq6683guBxmJlvmHTRmVpcqXWVZQVfkwgEcW51xYWCv/3PeAbCeWSNtWVS0JODRTb4SDHR&#10;9sa/dN35QgQIuwQVlN43iZQuL8mgm9iGOHgn2xr0QbaF1C3eAtzUchpFsTRYcVgosaFVSfl5dzEK&#10;/meV/rSHb9+b7b3Z9sc43hSo1GjYLecgPHX+HX6111pBPIX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64HwgAAANsAAAAPAAAAAAAAAAAAAAAAAJgCAABkcnMvZG93&#10;bnJldi54bWxQSwUGAAAAAAQABAD1AAAAhwMAAAAA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lop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inem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 Pa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k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be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 the subj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 of s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gnifi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 and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ompr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nsive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onsul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 ov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ined in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Atta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hment 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ted to 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 Minis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 to be 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:rsidR="00407E01" w:rsidRDefault="00407E01">
      <w:pPr>
        <w:spacing w:before="2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40" w:lineRule="auto"/>
        <w:ind w:left="100" w:righ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</w:p>
    <w:p w:rsidR="00407E01" w:rsidRDefault="00407E01">
      <w:pPr>
        <w:spacing w:before="20" w:after="0" w:line="220" w:lineRule="exact"/>
      </w:pPr>
    </w:p>
    <w:p w:rsidR="00407E01" w:rsidRDefault="007B52DC">
      <w:pPr>
        <w:spacing w:before="29" w:after="0" w:line="240" w:lineRule="auto"/>
        <w:ind w:left="10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-518160</wp:posOffset>
                </wp:positionV>
                <wp:extent cx="5889625" cy="389890"/>
                <wp:effectExtent l="7620" t="5715" r="8255" b="444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389890"/>
                          <a:chOff x="1317" y="-816"/>
                          <a:chExt cx="9275" cy="614"/>
                        </a:xfrm>
                      </wpg:grpSpPr>
                      <wpg:grpSp>
                        <wpg:cNvPr id="36" name="Group 45"/>
                        <wpg:cNvGrpSpPr>
                          <a:grpSpLocks/>
                        </wpg:cNvGrpSpPr>
                        <wpg:grpSpPr bwMode="auto">
                          <a:xfrm>
                            <a:off x="1332" y="-805"/>
                            <a:ext cx="9244" cy="295"/>
                            <a:chOff x="1332" y="-805"/>
                            <a:chExt cx="9244" cy="295"/>
                          </a:xfrm>
                        </wpg:grpSpPr>
                        <wps:wsp>
                          <wps:cNvPr id="37" name="Freeform 46"/>
                          <wps:cNvSpPr>
                            <a:spLocks/>
                          </wps:cNvSpPr>
                          <wps:spPr bwMode="auto">
                            <a:xfrm>
                              <a:off x="1332" y="-805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10 -805"/>
                                <a:gd name="T3" fmla="*/ -510 h 295"/>
                                <a:gd name="T4" fmla="+- 0 10576 1332"/>
                                <a:gd name="T5" fmla="*/ T4 w 9244"/>
                                <a:gd name="T6" fmla="+- 0 -510 -805"/>
                                <a:gd name="T7" fmla="*/ -510 h 295"/>
                                <a:gd name="T8" fmla="+- 0 10576 1332"/>
                                <a:gd name="T9" fmla="*/ T8 w 9244"/>
                                <a:gd name="T10" fmla="+- 0 -805 -805"/>
                                <a:gd name="T11" fmla="*/ -805 h 295"/>
                                <a:gd name="T12" fmla="+- 0 1332 1332"/>
                                <a:gd name="T13" fmla="*/ T12 w 9244"/>
                                <a:gd name="T14" fmla="+- 0 -805 -805"/>
                                <a:gd name="T15" fmla="*/ -805 h 295"/>
                                <a:gd name="T16" fmla="+- 0 1332 1332"/>
                                <a:gd name="T17" fmla="*/ T16 w 9244"/>
                                <a:gd name="T18" fmla="+- 0 -510 -805"/>
                                <a:gd name="T19" fmla="*/ -51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1323" y="-810"/>
                            <a:ext cx="9263" cy="2"/>
                            <a:chOff x="1323" y="-810"/>
                            <a:chExt cx="9263" cy="2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1323" y="-810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1328" y="-805"/>
                            <a:ext cx="2" cy="593"/>
                            <a:chOff x="1328" y="-805"/>
                            <a:chExt cx="2" cy="593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1328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3 -805"/>
                                <a:gd name="T3" fmla="*/ -213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0581" y="-805"/>
                            <a:ext cx="2" cy="593"/>
                            <a:chOff x="10581" y="-805"/>
                            <a:chExt cx="2" cy="593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0581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3 -805"/>
                                <a:gd name="T3" fmla="*/ -213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1332" y="-510"/>
                            <a:ext cx="9244" cy="298"/>
                            <a:chOff x="1332" y="-510"/>
                            <a:chExt cx="9244" cy="298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1332" y="-510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10"/>
                                <a:gd name="T3" fmla="*/ -213 h 298"/>
                                <a:gd name="T4" fmla="+- 0 10576 1332"/>
                                <a:gd name="T5" fmla="*/ T4 w 9244"/>
                                <a:gd name="T6" fmla="+- 0 -213 -510"/>
                                <a:gd name="T7" fmla="*/ -213 h 298"/>
                                <a:gd name="T8" fmla="+- 0 10576 1332"/>
                                <a:gd name="T9" fmla="*/ T8 w 9244"/>
                                <a:gd name="T10" fmla="+- 0 -510 -510"/>
                                <a:gd name="T11" fmla="*/ -510 h 298"/>
                                <a:gd name="T12" fmla="+- 0 1332 1332"/>
                                <a:gd name="T13" fmla="*/ T12 w 9244"/>
                                <a:gd name="T14" fmla="+- 0 -510 -510"/>
                                <a:gd name="T15" fmla="*/ -510 h 298"/>
                                <a:gd name="T16" fmla="+- 0 1332 1332"/>
                                <a:gd name="T17" fmla="*/ T16 w 9244"/>
                                <a:gd name="T18" fmla="+- 0 -213 -510"/>
                                <a:gd name="T19" fmla="*/ -2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5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47" name="Freeform 36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65.85pt;margin-top:-40.8pt;width:463.75pt;height:30.7pt;z-index:-251654144;mso-position-horizontal-relative:page" coordorigin="1317,-816" coordsize="927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">
                <v:group id="Group 45" o:spid="_x0000_s1027" style="position:absolute;left:1332;top:-805;width:9244;height:295" coordorigin="1332,-805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6" o:spid="_x0000_s1028" style="position:absolute;left:1332;top:-805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X5cQA&#10;AADbAAAADwAAAGRycy9kb3ducmV2LnhtbESPT4vCMBTE74LfITzBm6b+YZWuUUQQBE92ZcHb2+bZ&#10;FJuX2kStfnqzsLDHYWZ+wyxWra3EnRpfOlYwGiYgiHOnSy4UHL+2gzkIH5A1Vo5JwZM8rJbdzgJT&#10;7R58oHsWChEh7FNUYEKoUyl9bsiiH7qaOHpn11gMUTaF1A0+ItxWcpwkH9JiyXHBYE0bQ/klu1kF&#10;4xG9TpPjz3Vzq6azffZ9WF+kUarfa9efIAK14T/8195pBZMZ/H6JP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1+XEAAAA2wAAAA8AAAAAAAAAAAAAAAAAmAIAAGRycy9k&#10;b3ducmV2LnhtbFBLBQYAAAAABAAEAPUAAACJAwAAAAA=&#10;" path="m,295r9244,l9244,,,,,295e" fillcolor="#d9d9d9" stroked="f">
                    <v:path arrowok="t" o:connecttype="custom" o:connectlocs="0,-510;9244,-510;9244,-805;0,-805;0,-510" o:connectangles="0,0,0,0,0"/>
                  </v:shape>
                </v:group>
                <v:group id="Group 43" o:spid="_x0000_s1029" style="position:absolute;left:1323;top:-810;width:9263;height:2" coordorigin="1323,-810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4" o:spid="_x0000_s1030" style="position:absolute;left:1323;top:-810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Ta8MA&#10;AADbAAAADwAAAGRycy9kb3ducmV2LnhtbESPQYvCMBSE78L+h/AWvIim6lK0GkUEQfS07ur52Tzb&#10;YvNSmqitv94sLHgcZuYbZr5sTCnuVLvCsoLhIAJBnFpdcKbg92fTn4BwHlljaZkUtORgufjozDHR&#10;9sHfdD/4TAQIuwQV5N5XiZQuzcmgG9iKOHgXWxv0QdaZ1DU+AtyUchRFsTRYcFjIsaJ1Tun1cDMK&#10;jpNC9+zpy7dm/6z27TmOdxkq1f1sVjMQnhr/Dv+3t1rBeAp/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wTa8MAAADbAAAADwAAAAAAAAAAAAAAAACYAgAAZHJzL2Rv&#10;d25yZXYueG1sUEsFBgAAAAAEAAQA9QAAAIgDAAAAAA==&#10;" path="m,l9263,e" filled="f" strokeweight=".58pt">
                    <v:path arrowok="t" o:connecttype="custom" o:connectlocs="0,0;9263,0" o:connectangles="0,0"/>
                  </v:shape>
                </v:group>
                <v:group id="Group 41" o:spid="_x0000_s1031" style="position:absolute;left:1328;top:-805;width:2;height:593" coordorigin="1328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2" o:spid="_x0000_s1032" style="position:absolute;left:1328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jw2cUA&#10;AADbAAAADwAAAGRycy9kb3ducmV2LnhtbESP0WrCQBRE3wv+w3ILvtVNQmhL6ipB0Cp9sYkfcM3e&#10;JqHZuyG71cSv7xaEPg4zc4ZZrkfTiQsNrrWsIF5EIIgrq1uuFZzK7dMrCOeRNXaWScFEDtar2cMS&#10;M22v/EmXwtciQNhlqKDxvs+kdFVDBt3C9sTB+7KDQR/kUEs94DXATSeTKHqWBlsOCw32tGmo+i5+&#10;jIJbem6n91SOu5fkmNvDR11GU67U/HHM30B4Gv1/+N7eawVpD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PDZxQAAANsAAAAPAAAAAAAAAAAAAAAAAJgCAABkcnMv&#10;ZG93bnJldi54bWxQSwUGAAAAAAQABAD1AAAAigMAAAAA&#10;" path="m,l,592e" filled="f" strokeweight=".58pt">
                    <v:path arrowok="t" o:connecttype="custom" o:connectlocs="0,-805;0,-213" o:connectangles="0,0"/>
                  </v:shape>
                </v:group>
                <v:group id="Group 39" o:spid="_x0000_s1033" style="position:absolute;left:10581;top:-805;width:2;height:593" coordorigin="10581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34" style="position:absolute;left:10581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WgsIA&#10;AADbAAAADwAAAGRycy9kb3ducmV2LnhtbESPS4vCQBCE78L+h6EXvOnEJ0vWUbKC4CXgY9lzk+k8&#10;MNOTzYwx/ntHEDwWVfUVtdr0phYdta6yrGAyjkAQZ1ZXXCj4Pe9GXyCcR9ZYWyYFd3KwWX8MVhhr&#10;e+MjdSdfiABhF6OC0vsmltJlJRl0Y9sQBy+3rUEfZFtI3eItwE0tp1G0lAYrDgslNrQtKbucrkbB&#10;9H5ITSrPrlj8dS5J8/z/J5FKDT/75BuEp96/w6/2XiuYz+D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NaCwgAAANsAAAAPAAAAAAAAAAAAAAAAAJgCAABkcnMvZG93&#10;bnJldi54bWxQSwUGAAAAAAQABAD1AAAAhwMAAAAA&#10;" path="m,l,592e" filled="f" strokeweight=".20464mm">
                    <v:path arrowok="t" o:connecttype="custom" o:connectlocs="0,-805;0,-213" o:connectangles="0,0"/>
                  </v:shape>
                </v:group>
                <v:group id="Group 37" o:spid="_x0000_s1035" style="position:absolute;left:1332;top:-510;width:9244;height:298" coordorigin="1332,-510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8" o:spid="_x0000_s1036" style="position:absolute;left:1332;top:-510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UpP8UA&#10;AADbAAAADwAAAGRycy9kb3ducmV2LnhtbESPT2vCQBTE74LfYXlCb7rpH0tJXUNJCQheNBaqt2f2&#10;NQnNvg3ZbRK/fVcQPA4z8xtmlYymET11rras4HERgSAurK65VPB1yOZvIJxH1thYJgUXcpCsp5MV&#10;xtoOvKc+96UIEHYxKqi8b2MpXVGRQbewLXHwfmxn0AfZlVJ3OAS4aeRTFL1KgzWHhQpbSisqfvM/&#10;o2AgezrV5+f0Oxq3u+Yo82z3eVHqYTZ+vIPwNPp7+NbeaAUvS7h+C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Sk/xQAAANsAAAAPAAAAAAAAAAAAAAAAAJgCAABkcnMv&#10;ZG93bnJldi54bWxQSwUGAAAAAAQABAD1AAAAigMAAAAA&#10;" path="m,297r9244,l9244,,,,,297e" fillcolor="#d9d9d9" stroked="f">
                    <v:path arrowok="t" o:connecttype="custom" o:connectlocs="0,-213;9244,-213;9244,-510;0,-510;0,-213" o:connectangles="0,0,0,0,0"/>
                  </v:shape>
                </v:group>
                <v:group id="Group 35" o:spid="_x0000_s1037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6" o:spid="_x0000_s1038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R/8QA&#10;AADbAAAADwAAAGRycy9kb3ducmV2LnhtbESPQWvCQBSE74L/YXmCl2I2lpBKmlVEEIo5Vduen9nX&#10;JJh9G7KrJv313ULB4zAz3zD5ZjCtuFHvGssKllEMgri0uuFKwcdpv1iBcB5ZY2uZFIzkYLOeTnLM&#10;tL3zO92OvhIBwi5DBbX3XSalK2sy6CLbEQfv2/YGfZB9JXWP9wA3rXyO41QabDgs1NjRrqbycrwa&#10;BZ+rRj/Zr8SPpvjpivGcpocKlZrPhu0rCE+Df4T/229aQfIC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5Uf/EAAAA2wAAAA8AAAAAAAAAAAAAAAAAmAIAAGRycy9k&#10;b3ducmV2LnhtbFBLBQYAAAAABAAEAPUAAACJAwAAAAA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All det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lating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 co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ts e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uted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h the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rtme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publ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ble on AusT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whi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h is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Austr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 Gov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nment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mati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stem.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ontr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 nu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lati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g to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tend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to suppo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und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rvi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nsi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ion to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7E01" w:rsidRDefault="00407E01">
      <w:pPr>
        <w:spacing w:before="2"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(PwC)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CN3341068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A2</w:t>
      </w:r>
    </w:p>
    <w:p w:rsidR="00407E01" w:rsidRDefault="00FE09D2">
      <w:pPr>
        <w:spacing w:before="4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CN3341067</w:t>
      </w:r>
    </w:p>
    <w:p w:rsidR="00407E01" w:rsidRDefault="00FE09D2">
      <w:pPr>
        <w:spacing w:before="4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NSW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CCCC)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CN3341077</w:t>
      </w:r>
    </w:p>
    <w:p w:rsidR="00407E01" w:rsidRDefault="00407E01">
      <w:pPr>
        <w:spacing w:before="1" w:after="0" w:line="160" w:lineRule="exact"/>
        <w:rPr>
          <w:sz w:val="16"/>
          <w:szCs w:val="16"/>
        </w:rPr>
      </w:pPr>
    </w:p>
    <w:p w:rsidR="00407E01" w:rsidRDefault="00FE09D2">
      <w:pPr>
        <w:spacing w:after="0" w:line="240" w:lineRule="auto"/>
        <w:ind w:left="100" w:right="2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33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CCCC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on 31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2016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N334106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CC did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of the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 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not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met, 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suppo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BF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ments.</w:t>
      </w:r>
    </w:p>
    <w:p w:rsidR="00407E01" w:rsidRDefault="00407E01">
      <w:pPr>
        <w:spacing w:before="3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40" w:lineRule="auto"/>
        <w:ind w:left="10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 of ECEC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before="20" w:after="0" w:line="220" w:lineRule="exact"/>
      </w:pPr>
    </w:p>
    <w:p w:rsidR="00407E01" w:rsidRDefault="007B52DC">
      <w:pPr>
        <w:spacing w:before="29" w:after="0" w:line="239" w:lineRule="auto"/>
        <w:ind w:left="100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-518160</wp:posOffset>
                </wp:positionV>
                <wp:extent cx="5889625" cy="389890"/>
                <wp:effectExtent l="7620" t="5715" r="8255" b="444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389890"/>
                          <a:chOff x="1317" y="-816"/>
                          <a:chExt cx="9275" cy="614"/>
                        </a:xfrm>
                      </wpg:grpSpPr>
                      <wpg:grpSp>
                        <wpg:cNvPr id="23" name="Group 32"/>
                        <wpg:cNvGrpSpPr>
                          <a:grpSpLocks/>
                        </wpg:cNvGrpSpPr>
                        <wpg:grpSpPr bwMode="auto">
                          <a:xfrm>
                            <a:off x="1332" y="-806"/>
                            <a:ext cx="9244" cy="295"/>
                            <a:chOff x="1332" y="-806"/>
                            <a:chExt cx="9244" cy="295"/>
                          </a:xfrm>
                        </wpg:grpSpPr>
                        <wps:wsp>
                          <wps:cNvPr id="24" name="Freeform 33"/>
                          <wps:cNvSpPr>
                            <a:spLocks/>
                          </wps:cNvSpPr>
                          <wps:spPr bwMode="auto">
                            <a:xfrm>
                              <a:off x="1332" y="-806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11 -806"/>
                                <a:gd name="T3" fmla="*/ -511 h 295"/>
                                <a:gd name="T4" fmla="+- 0 10576 1332"/>
                                <a:gd name="T5" fmla="*/ T4 w 9244"/>
                                <a:gd name="T6" fmla="+- 0 -511 -806"/>
                                <a:gd name="T7" fmla="*/ -511 h 295"/>
                                <a:gd name="T8" fmla="+- 0 10576 1332"/>
                                <a:gd name="T9" fmla="*/ T8 w 9244"/>
                                <a:gd name="T10" fmla="+- 0 -806 -806"/>
                                <a:gd name="T11" fmla="*/ -806 h 295"/>
                                <a:gd name="T12" fmla="+- 0 1332 1332"/>
                                <a:gd name="T13" fmla="*/ T12 w 9244"/>
                                <a:gd name="T14" fmla="+- 0 -806 -806"/>
                                <a:gd name="T15" fmla="*/ -806 h 295"/>
                                <a:gd name="T16" fmla="+- 0 1332 1332"/>
                                <a:gd name="T17" fmla="*/ T16 w 9244"/>
                                <a:gd name="T18" fmla="+- 0 -511 -806"/>
                                <a:gd name="T19" fmla="*/ -511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5"/>
                                  </a:moveTo>
                                  <a:lnTo>
                                    <a:pt x="9244" y="295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1323" y="-811"/>
                            <a:ext cx="9263" cy="2"/>
                            <a:chOff x="1323" y="-811"/>
                            <a:chExt cx="9263" cy="2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1323" y="-811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1328" y="-806"/>
                            <a:ext cx="2" cy="593"/>
                            <a:chOff x="1328" y="-806"/>
                            <a:chExt cx="2" cy="593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328" y="-806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6 -806"/>
                                <a:gd name="T1" fmla="*/ -806 h 593"/>
                                <a:gd name="T2" fmla="+- 0 -213 -806"/>
                                <a:gd name="T3" fmla="*/ -213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0581" y="-806"/>
                            <a:ext cx="2" cy="593"/>
                            <a:chOff x="10581" y="-806"/>
                            <a:chExt cx="2" cy="593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0581" y="-806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6 -806"/>
                                <a:gd name="T1" fmla="*/ -806 h 593"/>
                                <a:gd name="T2" fmla="+- 0 -213 -806"/>
                                <a:gd name="T3" fmla="*/ -213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1332" y="-511"/>
                            <a:ext cx="9244" cy="298"/>
                            <a:chOff x="1332" y="-511"/>
                            <a:chExt cx="9244" cy="298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1332" y="-511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3 -511"/>
                                <a:gd name="T3" fmla="*/ -213 h 298"/>
                                <a:gd name="T4" fmla="+- 0 10576 1332"/>
                                <a:gd name="T5" fmla="*/ T4 w 9244"/>
                                <a:gd name="T6" fmla="+- 0 -213 -511"/>
                                <a:gd name="T7" fmla="*/ -213 h 298"/>
                                <a:gd name="T8" fmla="+- 0 10576 1332"/>
                                <a:gd name="T9" fmla="*/ T8 w 9244"/>
                                <a:gd name="T10" fmla="+- 0 -511 -511"/>
                                <a:gd name="T11" fmla="*/ -511 h 298"/>
                                <a:gd name="T12" fmla="+- 0 1332 1332"/>
                                <a:gd name="T13" fmla="*/ T12 w 9244"/>
                                <a:gd name="T14" fmla="+- 0 -511 -511"/>
                                <a:gd name="T15" fmla="*/ -511 h 298"/>
                                <a:gd name="T16" fmla="+- 0 1332 1332"/>
                                <a:gd name="T17" fmla="*/ T16 w 9244"/>
                                <a:gd name="T18" fmla="+- 0 -213 -511"/>
                                <a:gd name="T19" fmla="*/ -2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8"/>
                                  </a:moveTo>
                                  <a:lnTo>
                                    <a:pt x="9244" y="298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2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65.85pt;margin-top:-40.8pt;width:463.75pt;height:30.7pt;z-index:-251653120;mso-position-horizontal-relative:page" coordorigin="1317,-816" coordsize="927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">
                <v:group id="Group 32" o:spid="_x0000_s1027" style="position:absolute;left:1332;top:-806;width:9244;height:295" coordorigin="1332,-806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3" o:spid="_x0000_s1028" style="position:absolute;left:1332;top:-806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fT8MA&#10;AADbAAAADwAAAGRycy9kb3ducmV2LnhtbESPT4vCMBTE74LfIbwFb5r6h1W6RhFBEDzZFcHb2+Zt&#10;U2xeahO17qffCILHYeY3w8yXra3EjRpfOlYwHCQgiHOnSy4UHL43/RkIH5A1Vo5JwYM8LBfdzhxT&#10;7e68p1sWChFL2KeowIRQp1L63JBFP3A1cfR+XWMxRNkUUjd4j+W2kqMk+ZQWS44LBmtaG8rP2dUq&#10;GA3p7zQ+/FzW12oy3WXH/eosjVK9j3b1BSJQG97hF73VkZvA8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jfT8MAAADbAAAADwAAAAAAAAAAAAAAAACYAgAAZHJzL2Rv&#10;d25yZXYueG1sUEsFBgAAAAAEAAQA9QAAAIgDAAAAAA==&#10;" path="m,295r9244,l9244,,,,,295e" fillcolor="#d9d9d9" stroked="f">
                    <v:path arrowok="t" o:connecttype="custom" o:connectlocs="0,-511;9244,-511;9244,-806;0,-806;0,-511" o:connectangles="0,0,0,0,0"/>
                  </v:shape>
                </v:group>
                <v:group id="Group 30" o:spid="_x0000_s1029" style="position:absolute;left:1323;top:-811;width:9263;height:2" coordorigin="1323,-811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1" o:spid="_x0000_s1030" style="position:absolute;left:1323;top:-811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oRxMIA&#10;AADbAAAADwAAAGRycy9kb3ducmV2LnhtbESPQYvCMBSE7wv+h/AEL4umK0uR2lREWBA9re56fjbP&#10;tti8lCZq6683guBxmJlvmHTRmVpcqXWVZQVfkwgEcW51xYWCv/3PeAbCeWSNtWVS0JODRTb4SDHR&#10;9sa/dN35QgQIuwQVlN43iZQuL8mgm9iGOHgn2xr0QbaF1C3eAtzUchpFsTRYcVgosaFVSfl5dzEK&#10;/meV/rSHb9+b7b3Z9sc43hSo1GjYLecgPHX+HX6111rBNIbnl/AD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hHEwgAAANsAAAAPAAAAAAAAAAAAAAAAAJgCAABkcnMvZG93&#10;bnJldi54bWxQSwUGAAAAAAQABAD1AAAAhwMAAAAA&#10;" path="m,l9263,e" filled="f" strokeweight=".58pt">
                    <v:path arrowok="t" o:connecttype="custom" o:connectlocs="0,0;9263,0" o:connectangles="0,0"/>
                  </v:shape>
                </v:group>
                <v:group id="Group 28" o:spid="_x0000_s1031" style="position:absolute;left:1328;top:-806;width:2;height:593" coordorigin="1328,-806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32" style="position:absolute;left:1328;top:-806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285MAA&#10;AADbAAAADwAAAGRycy9kb3ducmV2LnhtbERPy4rCMBTdD/gP4QruxtQiM1KNUgQfg5vx8QHX5toW&#10;m5vSRG39erMQXB7Oe7ZoTSXu1LjSsoLRMAJBnFldcq7gdFx9T0A4j6yxskwKOnKwmPe+Zpho++A9&#10;3Q8+FyGEXYIKCu/rREqXFWTQDW1NHLiLbQz6AJtc6gYfIdxUMo6iH2mw5NBQYE3LgrLr4WYUPMfn&#10;stuMZbv+jf9T+7fLj1GXKjXot+kUhKfWf8Rv91YriMPY8CX8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285MAAAADbAAAADwAAAAAAAAAAAAAAAACYAgAAZHJzL2Rvd25y&#10;ZXYueG1sUEsFBgAAAAAEAAQA9QAAAIUDAAAAAA==&#10;" path="m,l,593e" filled="f" strokeweight=".58pt">
                    <v:path arrowok="t" o:connecttype="custom" o:connectlocs="0,-806;0,-213" o:connectangles="0,0"/>
                  </v:shape>
                </v:group>
                <v:group id="Group 26" o:spid="_x0000_s1033" style="position:absolute;left:10581;top:-806;width:2;height:593" coordorigin="10581,-806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7" o:spid="_x0000_s1034" style="position:absolute;left:10581;top:-806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w7iL8A&#10;AADbAAAADwAAAGRycy9kb3ducmV2LnhtbERPy4rCMBTdC/5DuAOz03SUEek0lSoIbgrjA9eX5vbB&#10;NDe1ibX+/WQhuDycd7IZTSsG6l1jWcHXPAJBXFjdcKXgct7P1iCcR9bYWiYFT3KwSaeTBGNtH3yk&#10;4eQrEULYxaig9r6LpXRFTQbd3HbEgSttb9AH2FdS9/gI4aaViyhaSYMNh4YaO9rVVPyd7kbB4vmb&#10;m1yeXfV9HVyWl+Vtm0mlPj/G7AeEp9G/xS/3QStYhvXhS/gBM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/DuIvwAAANsAAAAPAAAAAAAAAAAAAAAAAJgCAABkcnMvZG93bnJl&#10;di54bWxQSwUGAAAAAAQABAD1AAAAhAMAAAAA&#10;" path="m,l,593e" filled="f" strokeweight=".20464mm">
                    <v:path arrowok="t" o:connecttype="custom" o:connectlocs="0,-806;0,-213" o:connectangles="0,0"/>
                  </v:shape>
                </v:group>
                <v:group id="Group 24" o:spid="_x0000_s1035" style="position:absolute;left:1332;top:-511;width:9244;height:298" coordorigin="1332,-511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5" o:spid="_x0000_s1036" style="position:absolute;left:1332;top:-511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CNsQA&#10;AADbAAAADwAAAGRycy9kb3ducmV2LnhtbESPQWvCQBSE7wX/w/KE3upGBZE0GymKUOgljYL19sw+&#10;k9Ds25DdmuTfdwXB4zAz3zDJZjCNuFHnassK5rMIBHFhdc2lguNh/7YG4TyyxsYyKRjJwSadvCQY&#10;a9vzN91yX4oAYRejgsr7NpbSFRUZdDPbEgfvajuDPsiulLrDPsBNIxdRtJIGaw4LFba0raj4zf+M&#10;gp7s+VxflttTNHxlzY/M99luVOp1Ony8g/A0+Gf40f7UCpYLuH8JP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qwjbEAAAA2wAAAA8AAAAAAAAAAAAAAAAAmAIAAGRycy9k&#10;b3ducmV2LnhtbFBLBQYAAAAABAAEAPUAAACJAwAAAAA=&#10;" path="m,298r9244,l9244,,,,,298e" fillcolor="#d9d9d9" stroked="f">
                    <v:path arrowok="t" o:connecttype="custom" o:connectlocs="0,-213;9244,-213;9244,-511;0,-511;0,-213" o:connectangles="0,0,0,0,0"/>
                  </v:shape>
                </v:group>
                <v:group id="Group 22" o:spid="_x0000_s1037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3" o:spid="_x0000_s1038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289cQA&#10;AADbAAAADwAAAGRycy9kb3ducmV2LnhtbESPQWvCQBSE7wX/w/KEXsRsbEOQmFVKQSjmVG09P7PP&#10;JJh9G7JbTfz13YLQ4zAz3zD5ZjCtuFLvGssKFlEMgri0uuFKwddhO1+CcB5ZY2uZFIzkYLOePOWY&#10;aXvjT7rufSUChF2GCmrvu0xKV9Zk0EW2Iw7e2fYGfZB9JXWPtwA3rXyJ41QabDgs1NjRe03lZf9j&#10;FHwvGz2zx8SPprh3xXhK012FSj1Ph7cVCE+D/w8/2h9awWsC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tvPXEAAAA2wAAAA8AAAAAAAAAAAAAAAAAmAIAAGRycy9k&#10;b3ducmV2LnhtbFBLBQYAAAAABAAEAPUAAACJAwAAAAA=&#10;" path="m,l9263,e" filled="f" strokeweight=".58pt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rtme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Edu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 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notes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that 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of st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holde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dhood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tor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w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rk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to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opose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 low income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 (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fa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 with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nnu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ome und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low inco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shold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nd who not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vi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test)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rom the 24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hou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of su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sid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rtni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(12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ours 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w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k)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ontain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 Ca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, to 30 hou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 per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tn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ht (15 hou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k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in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moves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allow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suit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p w:rsidR="00407E01" w:rsidRDefault="00407E01">
      <w:pPr>
        <w:spacing w:before="2" w:after="0" w:line="240" w:lineRule="exact"/>
        <w:rPr>
          <w:sz w:val="24"/>
          <w:szCs w:val="24"/>
        </w:rPr>
      </w:pPr>
    </w:p>
    <w:p w:rsidR="00407E01" w:rsidRDefault="00FE09D2">
      <w:pPr>
        <w:spacing w:before="29" w:after="0" w:line="242" w:lineRule="auto"/>
        <w:ind w:left="10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ECEC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s'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407E01" w:rsidRDefault="00407E01">
      <w:pPr>
        <w:spacing w:before="15" w:after="0" w:line="220" w:lineRule="exact"/>
      </w:pPr>
    </w:p>
    <w:p w:rsidR="00407E01" w:rsidRDefault="007B52DC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-518160</wp:posOffset>
                </wp:positionV>
                <wp:extent cx="5889625" cy="389890"/>
                <wp:effectExtent l="7620" t="5715" r="8255" b="444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389890"/>
                          <a:chOff x="1317" y="-816"/>
                          <a:chExt cx="9275" cy="614"/>
                        </a:xfrm>
                      </wpg:grpSpPr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1332" y="-805"/>
                            <a:ext cx="9244" cy="298"/>
                            <a:chOff x="1332" y="-805"/>
                            <a:chExt cx="9244" cy="298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1332" y="-805"/>
                              <a:ext cx="9244" cy="298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508 -805"/>
                                <a:gd name="T3" fmla="*/ -508 h 298"/>
                                <a:gd name="T4" fmla="+- 0 10576 1332"/>
                                <a:gd name="T5" fmla="*/ T4 w 9244"/>
                                <a:gd name="T6" fmla="+- 0 -508 -805"/>
                                <a:gd name="T7" fmla="*/ -508 h 298"/>
                                <a:gd name="T8" fmla="+- 0 10576 1332"/>
                                <a:gd name="T9" fmla="*/ T8 w 9244"/>
                                <a:gd name="T10" fmla="+- 0 -805 -805"/>
                                <a:gd name="T11" fmla="*/ -805 h 298"/>
                                <a:gd name="T12" fmla="+- 0 1332 1332"/>
                                <a:gd name="T13" fmla="*/ T12 w 9244"/>
                                <a:gd name="T14" fmla="+- 0 -805 -805"/>
                                <a:gd name="T15" fmla="*/ -805 h 298"/>
                                <a:gd name="T16" fmla="+- 0 1332 1332"/>
                                <a:gd name="T17" fmla="*/ T16 w 9244"/>
                                <a:gd name="T18" fmla="+- 0 -508 -805"/>
                                <a:gd name="T19" fmla="*/ -50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8">
                                  <a:moveTo>
                                    <a:pt x="0" y="297"/>
                                  </a:moveTo>
                                  <a:lnTo>
                                    <a:pt x="9244" y="297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1323" y="-810"/>
                            <a:ext cx="9263" cy="2"/>
                            <a:chOff x="1323" y="-810"/>
                            <a:chExt cx="9263" cy="2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1323" y="-810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328" y="-805"/>
                            <a:ext cx="2" cy="593"/>
                            <a:chOff x="1328" y="-805"/>
                            <a:chExt cx="2" cy="59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328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2 -805"/>
                                <a:gd name="T3" fmla="*/ -212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581" y="-805"/>
                            <a:ext cx="2" cy="593"/>
                            <a:chOff x="10581" y="-805"/>
                            <a:chExt cx="2" cy="593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581" y="-805"/>
                              <a:ext cx="2" cy="593"/>
                            </a:xfrm>
                            <a:custGeom>
                              <a:avLst/>
                              <a:gdLst>
                                <a:gd name="T0" fmla="+- 0 -805 -805"/>
                                <a:gd name="T1" fmla="*/ -805 h 593"/>
                                <a:gd name="T2" fmla="+- 0 -212 -805"/>
                                <a:gd name="T3" fmla="*/ -212 h 5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3">
                                  <a:moveTo>
                                    <a:pt x="0" y="0"/>
                                  </a:moveTo>
                                  <a:lnTo>
                                    <a:pt x="0" y="59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332" y="-508"/>
                            <a:ext cx="9244" cy="295"/>
                            <a:chOff x="1332" y="-508"/>
                            <a:chExt cx="9244" cy="295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332" y="-508"/>
                              <a:ext cx="9244" cy="29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244"/>
                                <a:gd name="T2" fmla="+- 0 -212 -508"/>
                                <a:gd name="T3" fmla="*/ -212 h 295"/>
                                <a:gd name="T4" fmla="+- 0 10576 1332"/>
                                <a:gd name="T5" fmla="*/ T4 w 9244"/>
                                <a:gd name="T6" fmla="+- 0 -212 -508"/>
                                <a:gd name="T7" fmla="*/ -212 h 295"/>
                                <a:gd name="T8" fmla="+- 0 10576 1332"/>
                                <a:gd name="T9" fmla="*/ T8 w 9244"/>
                                <a:gd name="T10" fmla="+- 0 -508 -508"/>
                                <a:gd name="T11" fmla="*/ -508 h 295"/>
                                <a:gd name="T12" fmla="+- 0 1332 1332"/>
                                <a:gd name="T13" fmla="*/ T12 w 9244"/>
                                <a:gd name="T14" fmla="+- 0 -508 -508"/>
                                <a:gd name="T15" fmla="*/ -508 h 295"/>
                                <a:gd name="T16" fmla="+- 0 1332 1332"/>
                                <a:gd name="T17" fmla="*/ T16 w 9244"/>
                                <a:gd name="T18" fmla="+- 0 -212 -508"/>
                                <a:gd name="T19" fmla="*/ -212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4" h="295">
                                  <a:moveTo>
                                    <a:pt x="0" y="296"/>
                                  </a:moveTo>
                                  <a:lnTo>
                                    <a:pt x="9244" y="296"/>
                                  </a:lnTo>
                                  <a:lnTo>
                                    <a:pt x="92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323" y="-208"/>
                            <a:ext cx="9263" cy="2"/>
                            <a:chOff x="1323" y="-208"/>
                            <a:chExt cx="9263" cy="2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323" y="-208"/>
                              <a:ext cx="9263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263"/>
                                <a:gd name="T2" fmla="+- 0 10586 1323"/>
                                <a:gd name="T3" fmla="*/ T2 w 9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3">
                                  <a:moveTo>
                                    <a:pt x="0" y="0"/>
                                  </a:moveTo>
                                  <a:lnTo>
                                    <a:pt x="926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5.85pt;margin-top:-40.8pt;width:463.75pt;height:30.7pt;z-index:-251652096;mso-position-horizontal-relative:page" coordorigin="1317,-816" coordsize="927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">
                <v:group id="Group 19" o:spid="_x0000_s1027" style="position:absolute;left:1332;top:-805;width:9244;height:298" coordorigin="1332,-805" coordsize="9244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28" style="position:absolute;left:1332;top:-805;width:9244;height:298;visibility:visible;mso-wrap-style:square;v-text-anchor:top" coordsize="9244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AIcEA&#10;AADbAAAADwAAAGRycy9kb3ducmV2LnhtbERPTYvCMBC9C/6HMMLeNHUXFqlNRRRhwYtWQb2NzdgW&#10;m0lpoq3/3iws7G0e73OSRW9q8aTWVZYVTCcRCOLc6ooLBcfDZjwD4TyyxtoyKXiRg0U6HCQYa9vx&#10;np6ZL0QIYRejgtL7JpbS5SUZdBPbEAfuZluDPsC2kLrFLoSbWn5G0bc0WHFoKLGhVUn5PXsYBR3Z&#10;y6W6fq1OUb/d1WeZbXbrl1Ifo345B+Gp9//iP/ePDvO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ACHBAAAA2wAAAA8AAAAAAAAAAAAAAAAAmAIAAGRycy9kb3du&#10;cmV2LnhtbFBLBQYAAAAABAAEAPUAAACGAwAAAAA=&#10;" path="m,297r9244,l9244,,,,,297e" fillcolor="#d9d9d9" stroked="f">
                    <v:path arrowok="t" o:connecttype="custom" o:connectlocs="0,-508;9244,-508;9244,-805;0,-805;0,-508" o:connectangles="0,0,0,0,0"/>
                  </v:shape>
                </v:group>
                <v:group id="Group 17" o:spid="_x0000_s1029" style="position:absolute;left:1323;top:-810;width:9263;height:2" coordorigin="1323,-810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0" style="position:absolute;left:1323;top:-810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U8MMA&#10;AADbAAAADwAAAGRycy9kb3ducmV2LnhtbERPTWvCQBC9F/wPywheim5UqpJmI6II0os0SqG3ITtN&#10;0mZnw+6q8d93hUJv83ifk61704orOd9YVjCdJCCIS6sbrhScT/vxCoQPyBpby6TgTh7W+eApw1Tb&#10;G7/TtQiViCHsU1RQh9ClUvqyJoN+YjviyH1ZZzBE6CqpHd5iuGnlLEkW0mDDsaHGjrY1lT/FxSjY&#10;fcqP7vnwdtxv3eJlWeDu7lbfSo2G/eYVRKA+/Iv/3Acd58/h8Us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TU8MMAAADbAAAADwAAAAAAAAAAAAAAAACYAgAAZHJzL2Rv&#10;d25yZXYueG1sUEsFBgAAAAAEAAQA9QAAAIgDAAAAAA==&#10;" path="m,l9263,e" filled="f" strokeweight=".20464mm">
                    <v:path arrowok="t" o:connecttype="custom" o:connectlocs="0,0;9263,0" o:connectangles="0,0"/>
                  </v:shape>
                </v:group>
                <v:group id="Group 15" o:spid="_x0000_s1031" style="position:absolute;left:1328;top:-805;width:2;height:593" coordorigin="1328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2" style="position:absolute;left:1328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Zx8EA&#10;AADbAAAADwAAAGRycy9kb3ducmV2LnhtbERP24rCMBB9X/Afwgi+aaroKtUoRfCy7Muu+gFjM7bF&#10;ZlKaqK1fbxaEfZvDuc5i1ZhS3Kl2hWUFw0EEgji1uuBMwem46c9AOI+ssbRMClpysFp2PhYYa/vg&#10;X7offCZCCLsYFeTeV7GULs3JoBvYijhwF1sb9AHWmdQ1PkK4KeUoij6lwYJDQ44VrXNKr4ebUfAc&#10;n4t2N5bNdjr6SezXd3aM2kSpXrdJ5iA8Nf5f/HbvdZg/gb9fw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A2cfBAAAA2wAAAA8AAAAAAAAAAAAAAAAAmAIAAGRycy9kb3du&#10;cmV2LnhtbFBLBQYAAAAABAAEAPUAAACGAwAAAAA=&#10;" path="m,l,593e" filled="f" strokeweight=".58pt">
                    <v:path arrowok="t" o:connecttype="custom" o:connectlocs="0,-805;0,-212" o:connectangles="0,0"/>
                  </v:shape>
                </v:group>
                <v:group id="Group 13" o:spid="_x0000_s1033" style="position:absolute;left:10581;top:-805;width:2;height:593" coordorigin="10581,-805" coordsize="2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34" style="position:absolute;left:10581;top:-805;width:2;height:593;visibility:visible;mso-wrap-style:square;v-text-anchor:top" coordsize="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/nMAA&#10;AADbAAAADwAAAGRycy9kb3ducmV2LnhtbERPyWrDMBC9B/IPYgK9JXIMXXCiBKdQ6MXQOCXnwRov&#10;xBo5lurl76tCoLd5vHX2x8m0YqDeNZYVbDcRCOLC6oYrBd+Xj/UbCOeRNbaWScFMDo6H5WKPibYj&#10;n2nIfSVCCLsEFdTed4mUrqjJoNvYjjhwpe0N+gD7SuoexxBuWhlH0Ys02HBoqLGj95qKW/5jFMTz&#10;V2YyeXHV83VwaVaW91MqlXpaTekOhKfJ/4sf7k8d5r/C3y/h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/nMAAAADbAAAADwAAAAAAAAAAAAAAAACYAgAAZHJzL2Rvd25y&#10;ZXYueG1sUEsFBgAAAAAEAAQA9QAAAIUDAAAAAA==&#10;" path="m,l,593e" filled="f" strokeweight=".20464mm">
                    <v:path arrowok="t" o:connecttype="custom" o:connectlocs="0,-805;0,-212" o:connectangles="0,0"/>
                  </v:shape>
                </v:group>
                <v:group id="Group 11" o:spid="_x0000_s1035" style="position:absolute;left:1332;top:-508;width:9244;height:295" coordorigin="1332,-508" coordsize="9244,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36" style="position:absolute;left:1332;top:-508;width:9244;height:295;visibility:visible;mso-wrap-style:square;v-text-anchor:top" coordsize="9244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6bMIA&#10;AADbAAAADwAAAGRycy9kb3ducmV2LnhtbERPTYvCMBC9C/6HMIK3NVWXVatRRBAW9mQVwdvYjE2x&#10;mdQmand//WZhwds83ucsVq2txIMaXzpWMBwkIIhzp0suFBz227cpCB+QNVaOScE3eVgtu50Fpto9&#10;eUePLBQihrBPUYEJoU6l9Lkhi37gauLIXVxjMUTYFFI3+IzhtpKjJPmQFkuODQZr2hjKr9ndKhgN&#10;6ec0Ppxvm3v1PvnKjrv1VRql+r12PQcRqA0v8b/7U8f5M/j7JR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bpswgAAANsAAAAPAAAAAAAAAAAAAAAAAJgCAABkcnMvZG93&#10;bnJldi54bWxQSwUGAAAAAAQABAD1AAAAhwMAAAAA&#10;" path="m,296r9244,l9244,,,,,296e" fillcolor="#d9d9d9" stroked="f">
                    <v:path arrowok="t" o:connecttype="custom" o:connectlocs="0,-212;9244,-212;9244,-508;0,-508;0,-212" o:connectangles="0,0,0,0,0"/>
                  </v:shape>
                </v:group>
                <v:group id="Group 9" o:spid="_x0000_s1037" style="position:absolute;left:1323;top:-208;width:9263;height:2" coordorigin="1323,-208" coordsize="9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" o:spid="_x0000_s1038" style="position:absolute;left:1323;top:-208;width:9263;height:2;visibility:visible;mso-wrap-style:square;v-text-anchor:top" coordsize="9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locUA&#10;AADbAAAADwAAAGRycy9kb3ducmV2LnhtbESPQWvCQBSE74X+h+UVvJS6SaBWoquUiCBepKkIvT2y&#10;zyRt9m3Y3Zr477tCweMwM98wy/VoOnEh51vLCtJpAoK4srrlWsHxc/syB+EDssbOMim4kof16vFh&#10;ibm2A3/QpQy1iBD2OSpoQuhzKX3VkEE/tT1x9M7WGQxRulpqh0OEm05mSTKTBluOCw32VDRU/ZS/&#10;RsHmS576593+sC3c7PWtxM3Vzb+VmjyN7wsQgcZwD/+3d1pBlsLtS/w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iWhxQAAANsAAAAPAAAAAAAAAAAAAAAAAJgCAABkcnMv&#10;ZG93bnJldi54bWxQSwUGAAAAAAQABAD1AAAAigMAAAAA&#10;" path="m,l9263,e" filled="f" strokeweight=".20464mm">
                    <v:path arrowok="t" o:connecttype="custom" o:connectlocs="0,0;9263,0" o:connectangles="0,0"/>
                  </v:shape>
                </v:group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Gov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rn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is conside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E09D2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’s p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op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o inc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09D2"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numb</w:t>
      </w:r>
      <w:r w:rsidR="00FE09D2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r of</w:t>
      </w:r>
      <w:r w:rsidR="00FE09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subs</w:t>
      </w:r>
      <w:r w:rsidR="00FE09D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09D2">
        <w:rPr>
          <w:rFonts w:ascii="Times New Roman" w:eastAsia="Times New Roman" w:hAnsi="Times New Roman" w:cs="Times New Roman"/>
          <w:sz w:val="24"/>
          <w:szCs w:val="24"/>
        </w:rPr>
        <w:t>dised</w:t>
      </w:r>
    </w:p>
    <w:p w:rsidR="00407E01" w:rsidRDefault="00FE09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who do not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15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07E01" w:rsidRDefault="00407E01">
      <w:pPr>
        <w:spacing w:after="0"/>
        <w:sectPr w:rsidR="00407E01">
          <w:pgSz w:w="11920" w:h="16840"/>
          <w:pgMar w:top="1380" w:right="1320" w:bottom="1220" w:left="1340" w:header="0" w:footer="1035" w:gutter="0"/>
          <w:cols w:space="720"/>
        </w:sectPr>
      </w:pPr>
    </w:p>
    <w:p w:rsidR="00407E01" w:rsidRDefault="00FE09D2">
      <w:pPr>
        <w:spacing w:before="7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notes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Adv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07E01" w:rsidRDefault="00FE09D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matt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ws: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820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's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the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12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15 is that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to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ns, two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onment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losest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15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</w:t>
      </w:r>
    </w:p>
    <w:p w:rsidR="00407E01" w:rsidRDefault="00FE09D2">
      <w:pPr>
        <w:spacing w:before="3" w:after="0" w:line="276" w:lineRule="exact"/>
        <w:ind w:left="820" w:right="6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child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</w:p>
    <w:p w:rsidR="00407E01" w:rsidRDefault="00407E01">
      <w:pPr>
        <w:spacing w:before="3" w:after="0" w:line="110" w:lineRule="exact"/>
        <w:rPr>
          <w:sz w:val="11"/>
          <w:szCs w:val="11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FE09D2">
      <w:pPr>
        <w:spacing w:after="0" w:line="240" w:lineRule="auto"/>
        <w:ind w:left="10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moval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hours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consi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suit childr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their business.</w:t>
      </w:r>
    </w:p>
    <w:p w:rsidR="00407E01" w:rsidRDefault="00407E01">
      <w:pPr>
        <w:spacing w:after="0" w:line="120" w:lineRule="exact"/>
        <w:rPr>
          <w:sz w:val="12"/>
          <w:szCs w:val="12"/>
        </w:rPr>
      </w:pPr>
    </w:p>
    <w:p w:rsidR="00407E01" w:rsidRDefault="00FE09D2">
      <w:pPr>
        <w:spacing w:after="0" w:line="240" w:lineRule="auto"/>
        <w:ind w:left="10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of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to model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incl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matte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including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before="17" w:after="0" w:line="260" w:lineRule="exact"/>
        <w:rPr>
          <w:sz w:val="26"/>
          <w:szCs w:val="26"/>
        </w:rPr>
      </w:pPr>
    </w:p>
    <w:p w:rsidR="00407E01" w:rsidRDefault="007B52DC">
      <w:pPr>
        <w:spacing w:before="44" w:after="0" w:line="239" w:lineRule="auto"/>
        <w:ind w:left="100" w:right="2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-26035</wp:posOffset>
                </wp:positionV>
                <wp:extent cx="1828800" cy="1270"/>
                <wp:effectExtent l="9525" t="12065" r="9525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41"/>
                          <a:chExt cx="288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440" y="-41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2.05pt;width:2in;height:.1pt;z-index:-251651072;mso-position-horizontal-relative:page" coordorigin="1440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">
                <v:shape id="Freeform 7" o:spid="_x0000_s1027" style="position:absolute;left:1440;top:-4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fA74A&#10;AADaAAAADwAAAGRycy9kb3ducmV2LnhtbERPzWrCQBC+C32HZQq96aaBiqSuoRRKBT2o7QMM2WmS&#10;JjsbdscY3949CB4/vv91OblejRRi69nA6yIDRVx523Jt4Pfna74CFQXZYu+ZDFwpQrl5mq2xsP7C&#10;RxpPUqsUwrFAA43IUGgdq4YcxoUfiBP354NDSTDU2ga8pHDX6zzLltphy6mhwYE+G6q609kZOBzy&#10;rJMcx++dG//DDu3+jcSYl+fp4x2U0CQP8d29tQbS1nQl3QC9u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bHwO+AAAA2gAAAA8AAAAAAAAAAAAAAAAAmAIAAGRycy9kb3ducmV2&#10;LnhtbFBLBQYAAAAABAAEAPUAAACDAwAAAAA=&#10;" path="m,l2881,e" filled="f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 w:rsidR="00FE09D2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Mr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>Ch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,</w:t>
      </w:r>
      <w:r w:rsidR="00FE09D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c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y</w:t>
      </w:r>
      <w:r w:rsidR="00FE09D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,</w:t>
      </w:r>
      <w:r w:rsidR="00FE09D2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G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ood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ta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t</w:t>
      </w:r>
      <w:r w:rsidR="00FE09D2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y</w:t>
      </w:r>
      <w:r w:rsidR="00FE09D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 w:rsidR="00FE09D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="00FE09D2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du</w:t>
      </w:r>
      <w:r w:rsidR="00FE09D2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FE09D2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E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>ym</w:t>
      </w:r>
      <w:r w:rsidR="00FE09D2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en</w:t>
      </w:r>
      <w:r w:rsidR="00FE09D2"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hyperlink r:id="rId9">
        <w:r w:rsidR="00FE09D2">
          <w:rPr>
            <w:rFonts w:ascii="Times New Roman" w:eastAsia="Times New Roman" w:hAnsi="Times New Roman" w:cs="Times New Roman"/>
            <w:i/>
            <w:color w:val="0000FF"/>
            <w:spacing w:val="-1"/>
            <w:sz w:val="20"/>
            <w:szCs w:val="20"/>
            <w:u w:val="single" w:color="0000FF"/>
          </w:rPr>
          <w:t>C</w:t>
        </w:r>
        <w:r w:rsidR="00FE09D2">
          <w:rPr>
            <w:rFonts w:ascii="Times New Roman" w:eastAsia="Times New Roman" w:hAnsi="Times New Roman" w:cs="Times New Roman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 w:rsidR="00FE09D2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 w:color="0000FF"/>
          </w:rPr>
          <w:t>mmittee</w:t>
        </w:r>
        <w:r w:rsidR="00FE09D2">
          <w:rPr>
            <w:rFonts w:ascii="Times New Roman" w:eastAsia="Times New Roman" w:hAnsi="Times New Roman" w:cs="Times New Roman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FE09D2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 w:color="0000FF"/>
          </w:rPr>
          <w:t>H</w:t>
        </w:r>
        <w:r w:rsidR="00FE09D2">
          <w:rPr>
            <w:rFonts w:ascii="Times New Roman" w:eastAsia="Times New Roman" w:hAnsi="Times New Roman" w:cs="Times New Roman"/>
            <w:i/>
            <w:color w:val="0000FF"/>
            <w:spacing w:val="1"/>
            <w:sz w:val="20"/>
            <w:szCs w:val="20"/>
            <w:u w:val="single" w:color="0000FF"/>
          </w:rPr>
          <w:t>an</w:t>
        </w:r>
        <w:r w:rsidR="00FE09D2">
          <w:rPr>
            <w:rFonts w:ascii="Times New Roman" w:eastAsia="Times New Roman" w:hAnsi="Times New Roman" w:cs="Times New Roman"/>
            <w:i/>
            <w:color w:val="0000FF"/>
            <w:spacing w:val="-1"/>
            <w:sz w:val="20"/>
            <w:szCs w:val="20"/>
            <w:u w:val="single" w:color="0000FF"/>
          </w:rPr>
          <w:t>s</w:t>
        </w:r>
        <w:r w:rsidR="00FE09D2">
          <w:rPr>
            <w:rFonts w:ascii="Times New Roman" w:eastAsia="Times New Roman" w:hAnsi="Times New Roman" w:cs="Times New Roman"/>
            <w:i/>
            <w:color w:val="0000FF"/>
            <w:spacing w:val="1"/>
            <w:sz w:val="20"/>
            <w:szCs w:val="20"/>
            <w:u w:val="single" w:color="0000FF"/>
          </w:rPr>
          <w:t>a</w:t>
        </w:r>
        <w:r w:rsidR="00FE09D2">
          <w:rPr>
            <w:rFonts w:ascii="Times New Roman" w:eastAsia="Times New Roman" w:hAnsi="Times New Roman" w:cs="Times New Roman"/>
            <w:i/>
            <w:color w:val="0000FF"/>
            <w:spacing w:val="-1"/>
            <w:sz w:val="20"/>
            <w:szCs w:val="20"/>
            <w:u w:val="single" w:color="0000FF"/>
          </w:rPr>
          <w:t>r</w:t>
        </w:r>
        <w:r w:rsidR="00FE09D2">
          <w:rPr>
            <w:rFonts w:ascii="Times New Roman" w:eastAsia="Times New Roman" w:hAnsi="Times New Roman" w:cs="Times New Roman"/>
            <w:i/>
            <w:color w:val="0000FF"/>
            <w:spacing w:val="2"/>
            <w:sz w:val="20"/>
            <w:szCs w:val="20"/>
            <w:u w:val="single" w:color="0000FF"/>
          </w:rPr>
          <w:t>d</w:t>
        </w:r>
        <w:r w:rsidR="00FE09D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,</w:t>
        </w:r>
        <w:r w:rsidR="00FE09D2">
          <w:rPr>
            <w:rFonts w:ascii="Times New Roman" w:eastAsia="Times New Roman" w:hAnsi="Times New Roman" w:cs="Times New Roman"/>
            <w:color w:val="0000FF"/>
            <w:spacing w:val="-7"/>
            <w:sz w:val="20"/>
            <w:szCs w:val="20"/>
          </w:rPr>
          <w:t xml:space="preserve"> </w:t>
        </w:r>
      </w:hyperlink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q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="00FE09D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to</w:t>
      </w:r>
      <w:r w:rsidR="00FE09D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="00FE09D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ce</w:t>
      </w:r>
      <w:r w:rsidR="00FE09D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lati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</w:t>
      </w:r>
      <w:r w:rsidR="00FE09D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FE09D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J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ob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ies</w:t>
      </w:r>
      <w:r w:rsidR="00FE09D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C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h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ild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C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c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k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e)</w:t>
      </w:r>
      <w:r w:rsidR="00FE09D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ill</w:t>
      </w:r>
      <w:r w:rsidR="00FE09D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2016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E09D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cial</w:t>
      </w:r>
      <w:r w:rsidR="00FE09D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Se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ices</w:t>
      </w:r>
      <w:r w:rsidR="00FE09D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</w:t>
      </w:r>
      <w:r w:rsidR="00FE09D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="00FE09D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="00FE09D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ym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FE09D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St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ct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 w:rsidR="00FE09D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 </w:t>
      </w:r>
      <w:r w:rsidR="00FE09D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P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tici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ati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FE09D2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="00FE09D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u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es)</w:t>
      </w:r>
      <w:r w:rsidR="00FE09D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B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ill</w:t>
      </w:r>
      <w:r w:rsidR="00FE09D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2016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E09D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He</w:t>
      </w:r>
      <w:r w:rsidR="00FE09D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ng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E09D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3 Oct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ob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 w:rsidR="00FE09D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20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E09D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FE09D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="00FE09D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</w:t>
      </w:r>
      <w:r w:rsidR="00FE09D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07E01" w:rsidRDefault="00407E01">
      <w:pPr>
        <w:spacing w:after="0"/>
        <w:sectPr w:rsidR="00407E01">
          <w:pgSz w:w="11920" w:h="16840"/>
          <w:pgMar w:top="1340" w:right="1320" w:bottom="1220" w:left="1340" w:header="0" w:footer="1035" w:gutter="0"/>
          <w:cols w:space="720"/>
        </w:sectPr>
      </w:pPr>
    </w:p>
    <w:p w:rsidR="00407E01" w:rsidRDefault="00FE09D2">
      <w:pPr>
        <w:spacing w:before="78" w:after="0" w:line="344" w:lineRule="auto"/>
        <w:ind w:left="993" w:right="41" w:firstLine="6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Jobs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</w:p>
    <w:p w:rsidR="00407E01" w:rsidRDefault="00FE09D2">
      <w:pPr>
        <w:spacing w:before="3" w:after="0" w:line="276" w:lineRule="exact"/>
        <w:ind w:left="10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obs for Famili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sis 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90s.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two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outline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407E01" w:rsidRDefault="00FE09D2">
      <w:pPr>
        <w:spacing w:after="0" w:line="27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:rsidR="00407E01" w:rsidRDefault="00407E01">
      <w:pPr>
        <w:spacing w:before="9" w:after="0" w:line="130" w:lineRule="exact"/>
        <w:rPr>
          <w:sz w:val="13"/>
          <w:szCs w:val="13"/>
        </w:rPr>
      </w:pPr>
    </w:p>
    <w:p w:rsidR="00407E01" w:rsidRDefault="00FE09D2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hildhood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407E01" w:rsidRDefault="00FE09D2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407E01" w:rsidRDefault="00FE09D2">
      <w:pPr>
        <w:spacing w:after="0" w:line="240" w:lineRule="auto"/>
        <w:ind w:left="820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2014.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nput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ls,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2000 submissions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407E01" w:rsidRDefault="00FE09D2">
      <w:pPr>
        <w:tabs>
          <w:tab w:val="left" w:pos="820"/>
        </w:tabs>
        <w:spacing w:before="20" w:after="0" w:line="239" w:lineRule="auto"/>
        <w:ind w:left="820" w:right="3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 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407E01" w:rsidRDefault="00FE09D2">
      <w:pPr>
        <w:tabs>
          <w:tab w:val="left" w:pos="820"/>
        </w:tabs>
        <w:spacing w:before="20" w:after="0" w:line="239" w:lineRule="auto"/>
        <w:ind w:left="820" w:right="2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4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2016.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143 submissions.</w:t>
      </w:r>
    </w:p>
    <w:p w:rsidR="00407E01" w:rsidRDefault="00FE09D2">
      <w:pPr>
        <w:tabs>
          <w:tab w:val="left" w:pos="820"/>
        </w:tabs>
        <w:spacing w:before="20" w:after="0" w:line="239" w:lineRule="auto"/>
        <w:ind w:left="820" w:right="2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10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 two 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50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submissions.</w:t>
      </w:r>
    </w:p>
    <w:p w:rsidR="00407E01" w:rsidRDefault="00FE09D2">
      <w:pPr>
        <w:tabs>
          <w:tab w:val="left" w:pos="820"/>
        </w:tabs>
        <w:spacing w:before="19" w:after="0" w:line="240" w:lineRule="auto"/>
        <w:ind w:left="820" w:right="5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ums:</w:t>
      </w:r>
    </w:p>
    <w:p w:rsidR="00407E01" w:rsidRDefault="00FE09D2">
      <w:pPr>
        <w:spacing w:before="3" w:after="0" w:line="276" w:lineRule="exact"/>
        <w:ind w:left="1540" w:right="3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Adviso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407E01" w:rsidRDefault="00FE09D2">
      <w:pPr>
        <w:spacing w:after="0" w:line="276" w:lineRule="exact"/>
        <w:ind w:left="1540" w:right="2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407E01" w:rsidRDefault="00FE09D2">
      <w:pPr>
        <w:spacing w:after="0" w:line="276" w:lineRule="exact"/>
        <w:ind w:left="1540" w:right="63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 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22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nine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2015.</w:t>
      </w:r>
    </w:p>
    <w:p w:rsidR="00407E01" w:rsidRDefault="00FE09D2">
      <w:pPr>
        <w:spacing w:after="0" w:line="276" w:lineRule="exact"/>
        <w:ind w:left="1540" w:right="1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2016,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2016.</w:t>
      </w:r>
    </w:p>
    <w:p w:rsidR="00407E01" w:rsidRDefault="00FE09D2">
      <w:pPr>
        <w:spacing w:before="5" w:after="0" w:line="230" w:lineRule="auto"/>
        <w:ind w:left="1540" w:right="3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FE09D2">
      <w:pPr>
        <w:spacing w:before="5" w:after="0" w:line="276" w:lineRule="exact"/>
        <w:ind w:left="1540" w:right="1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k bodi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hout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:rsidR="00407E01" w:rsidRDefault="00407E01">
      <w:pPr>
        <w:spacing w:before="3" w:after="0" w:line="190" w:lineRule="exact"/>
        <w:rPr>
          <w:sz w:val="19"/>
          <w:szCs w:val="19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FE09D2">
      <w:pPr>
        <w:spacing w:after="0" w:line="240" w:lineRule="auto"/>
        <w:ind w:left="100" w:right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Go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2017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ssibility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</w:t>
      </w:r>
      <w:r>
        <w:rPr>
          <w:rFonts w:ascii="Times New Roman" w:eastAsia="Times New Roman" w:hAnsi="Times New Roman" w:cs="Times New Roman"/>
          <w:sz w:val="24"/>
          <w:szCs w:val="24"/>
        </w:rPr>
        <w:t>mili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407E01" w:rsidRDefault="00407E01">
      <w:pPr>
        <w:spacing w:after="0"/>
        <w:sectPr w:rsidR="00407E01">
          <w:footerReference w:type="default" r:id="rId10"/>
          <w:pgSz w:w="11920" w:h="16840"/>
          <w:pgMar w:top="1460" w:right="1340" w:bottom="280" w:left="1340" w:header="0" w:footer="0" w:gutter="0"/>
          <w:cols w:space="720"/>
        </w:sectPr>
      </w:pPr>
    </w:p>
    <w:p w:rsidR="00407E01" w:rsidRDefault="00407E01">
      <w:pPr>
        <w:spacing w:before="10" w:after="0" w:line="160" w:lineRule="exact"/>
        <w:rPr>
          <w:sz w:val="16"/>
          <w:szCs w:val="16"/>
        </w:rPr>
      </w:pPr>
    </w:p>
    <w:p w:rsidR="00407E01" w:rsidRDefault="007B52DC">
      <w:pPr>
        <w:spacing w:after="0" w:line="260" w:lineRule="exact"/>
        <w:ind w:right="545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3279775</wp:posOffset>
            </wp:positionH>
            <wp:positionV relativeFrom="paragraph">
              <wp:posOffset>-44450</wp:posOffset>
            </wp:positionV>
            <wp:extent cx="1195070" cy="853440"/>
            <wp:effectExtent l="0" t="0" r="5080" b="381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D2"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Attachment</w:t>
      </w:r>
      <w:r w:rsidR="00FE09D2">
        <w:rPr>
          <w:rFonts w:ascii="Times New Roman" w:eastAsia="Times New Roman" w:hAnsi="Times New Roman" w:cs="Times New Roman"/>
          <w:b/>
          <w:bCs/>
          <w:spacing w:val="21"/>
          <w:position w:val="-1"/>
          <w:sz w:val="23"/>
          <w:szCs w:val="23"/>
        </w:rPr>
        <w:t xml:space="preserve"> </w:t>
      </w:r>
      <w:r w:rsidR="00FE09D2">
        <w:rPr>
          <w:rFonts w:ascii="Times New Roman" w:eastAsia="Times New Roman" w:hAnsi="Times New Roman" w:cs="Times New Roman"/>
          <w:b/>
          <w:bCs/>
          <w:w w:val="104"/>
          <w:position w:val="-1"/>
          <w:sz w:val="23"/>
          <w:szCs w:val="23"/>
        </w:rPr>
        <w:t>B</w:t>
      </w: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before="4" w:after="0" w:line="240" w:lineRule="exact"/>
        <w:rPr>
          <w:sz w:val="24"/>
          <w:szCs w:val="24"/>
        </w:rPr>
      </w:pPr>
    </w:p>
    <w:p w:rsidR="00407E01" w:rsidRDefault="00407E01">
      <w:pPr>
        <w:spacing w:after="0"/>
        <w:sectPr w:rsidR="00407E01">
          <w:footerReference w:type="default" r:id="rId12"/>
          <w:pgSz w:w="11920" w:h="16840"/>
          <w:pgMar w:top="1020" w:right="1100" w:bottom="280" w:left="1240" w:header="0" w:footer="0" w:gutter="0"/>
          <w:cols w:space="720"/>
        </w:sect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before="17" w:after="0" w:line="260" w:lineRule="exact"/>
        <w:rPr>
          <w:sz w:val="26"/>
          <w:szCs w:val="26"/>
        </w:rPr>
      </w:pPr>
    </w:p>
    <w:p w:rsidR="00407E01" w:rsidRDefault="00FE09D2">
      <w:pPr>
        <w:spacing w:after="0" w:line="169" w:lineRule="exact"/>
        <w:ind w:left="113" w:right="-6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w w:val="105"/>
          <w:sz w:val="15"/>
          <w:szCs w:val="15"/>
        </w:rPr>
        <w:t>MCI6-00I696</w:t>
      </w:r>
    </w:p>
    <w:p w:rsidR="00407E01" w:rsidRDefault="00FE09D2">
      <w:pPr>
        <w:spacing w:before="12" w:after="0" w:line="240" w:lineRule="auto"/>
        <w:ind w:left="-48" w:right="1705"/>
        <w:jc w:val="center"/>
        <w:rPr>
          <w:rFonts w:ascii="Times New Roman" w:eastAsia="Times New Roman" w:hAnsi="Times New Roman" w:cs="Times New Roman"/>
          <w:sz w:val="37"/>
          <w:szCs w:val="3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37"/>
          <w:szCs w:val="37"/>
        </w:rPr>
        <w:t>Senator</w:t>
      </w:r>
      <w:r>
        <w:rPr>
          <w:rFonts w:ascii="Times New Roman" w:eastAsia="Times New Roman" w:hAnsi="Times New Roman" w:cs="Times New Roman"/>
          <w:b/>
          <w:bCs/>
          <w:spacing w:val="35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7"/>
          <w:szCs w:val="37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37"/>
          <w:szCs w:val="37"/>
        </w:rPr>
        <w:t xml:space="preserve"> </w:t>
      </w:r>
      <w:r w:rsidR="007B249F">
        <w:rPr>
          <w:rFonts w:ascii="Times New Roman" w:eastAsia="Times New Roman" w:hAnsi="Times New Roman" w:cs="Times New Roman"/>
          <w:b/>
          <w:bCs/>
          <w:sz w:val="37"/>
          <w:szCs w:val="37"/>
        </w:rPr>
        <w:t>H</w:t>
      </w:r>
      <w:r>
        <w:rPr>
          <w:rFonts w:ascii="Times New Roman" w:eastAsia="Times New Roman" w:hAnsi="Times New Roman" w:cs="Times New Roman"/>
          <w:b/>
          <w:bCs/>
          <w:sz w:val="37"/>
          <w:szCs w:val="37"/>
        </w:rPr>
        <w:t>on</w:t>
      </w:r>
      <w:r>
        <w:rPr>
          <w:rFonts w:ascii="Times New Roman" w:eastAsia="Times New Roman" w:hAnsi="Times New Roman" w:cs="Times New Roman"/>
          <w:b/>
          <w:bCs/>
          <w:spacing w:val="66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7"/>
          <w:szCs w:val="37"/>
        </w:rPr>
        <w:t>Simon</w:t>
      </w:r>
      <w:r>
        <w:rPr>
          <w:rFonts w:ascii="Times New Roman" w:eastAsia="Times New Roman" w:hAnsi="Times New Roman" w:cs="Times New Roman"/>
          <w:b/>
          <w:bCs/>
          <w:spacing w:val="5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  <w:sz w:val="37"/>
          <w:szCs w:val="37"/>
        </w:rPr>
        <w:t>Birmingham</w:t>
      </w:r>
    </w:p>
    <w:p w:rsidR="00407E01" w:rsidRDefault="00FE09D2">
      <w:pPr>
        <w:spacing w:before="77" w:after="0" w:line="240" w:lineRule="auto"/>
        <w:ind w:left="1272" w:right="30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Minister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Education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Training</w:t>
      </w:r>
    </w:p>
    <w:p w:rsidR="00407E01" w:rsidRDefault="00FE09D2">
      <w:pPr>
        <w:spacing w:before="47" w:after="0" w:line="240" w:lineRule="auto"/>
        <w:ind w:left="1682" w:right="34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South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Australia</w:t>
      </w:r>
    </w:p>
    <w:p w:rsidR="00407E01" w:rsidRDefault="00407E01">
      <w:pPr>
        <w:spacing w:after="0"/>
        <w:jc w:val="center"/>
        <w:sectPr w:rsidR="00407E01">
          <w:type w:val="continuous"/>
          <w:pgSz w:w="11920" w:h="16840"/>
          <w:pgMar w:top="1560" w:right="1100" w:bottom="1220" w:left="1240" w:header="720" w:footer="720" w:gutter="0"/>
          <w:cols w:num="2" w:space="720" w:equalWidth="0">
            <w:col w:w="997" w:space="854"/>
            <w:col w:w="7729"/>
          </w:cols>
        </w:sect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before="16" w:after="0" w:line="200" w:lineRule="exact"/>
        <w:rPr>
          <w:sz w:val="20"/>
          <w:szCs w:val="20"/>
        </w:rPr>
      </w:pPr>
    </w:p>
    <w:p w:rsidR="00407E01" w:rsidRDefault="00FE09D2">
      <w:pPr>
        <w:spacing w:before="31" w:after="0" w:line="240" w:lineRule="auto"/>
        <w:ind w:left="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Recipients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Services,</w:t>
      </w:r>
    </w:p>
    <w:p w:rsidR="00407E01" w:rsidRDefault="00407E01">
      <w:pPr>
        <w:spacing w:before="2" w:after="0" w:line="260" w:lineRule="exact"/>
        <w:rPr>
          <w:sz w:val="26"/>
          <w:szCs w:val="26"/>
        </w:rPr>
      </w:pPr>
    </w:p>
    <w:p w:rsidR="00407E01" w:rsidRPr="007B249F" w:rsidRDefault="00FE09D2">
      <w:pPr>
        <w:spacing w:after="0" w:line="240" w:lineRule="auto"/>
        <w:ind w:left="113" w:right="-20"/>
        <w:rPr>
          <w:rFonts w:ascii="Times New Roman" w:eastAsia="Times New Roman" w:hAnsi="Times New Roman" w:cs="Times New Roman"/>
        </w:rPr>
      </w:pPr>
      <w:r w:rsidRPr="007B249F">
        <w:rPr>
          <w:rFonts w:ascii="Times New Roman" w:eastAsia="Times New Roman" w:hAnsi="Times New Roman" w:cs="Times New Roman"/>
        </w:rPr>
        <w:t>I</w:t>
      </w:r>
      <w:r w:rsidRPr="007B249F">
        <w:rPr>
          <w:rFonts w:ascii="Times New Roman" w:eastAsia="Times New Roman" w:hAnsi="Times New Roman" w:cs="Times New Roman"/>
          <w:spacing w:val="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am</w:t>
      </w:r>
      <w:r w:rsidRPr="007B249F">
        <w:rPr>
          <w:rFonts w:ascii="Times New Roman" w:eastAsia="Times New Roman" w:hAnsi="Times New Roman" w:cs="Times New Roman"/>
          <w:spacing w:val="1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writing</w:t>
      </w:r>
      <w:r w:rsidRPr="007B249F">
        <w:rPr>
          <w:rFonts w:ascii="Times New Roman" w:eastAsia="Times New Roman" w:hAnsi="Times New Roman" w:cs="Times New Roman"/>
          <w:spacing w:val="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clarify</w:t>
      </w:r>
      <w:r w:rsidRPr="007B249F">
        <w:rPr>
          <w:rFonts w:ascii="Times New Roman" w:eastAsia="Times New Roman" w:hAnsi="Times New Roman" w:cs="Times New Roman"/>
          <w:spacing w:val="1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1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arrangements</w:t>
      </w:r>
      <w:r w:rsidRPr="007B249F">
        <w:rPr>
          <w:rFonts w:ascii="Times New Roman" w:eastAsia="Times New Roman" w:hAnsi="Times New Roman" w:cs="Times New Roman"/>
          <w:spacing w:val="3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being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 xml:space="preserve">put </w:t>
      </w:r>
      <w:r w:rsidRPr="007B249F">
        <w:rPr>
          <w:rFonts w:ascii="Times New Roman" w:eastAsia="Arial" w:hAnsi="Times New Roman" w:cs="Times New Roman"/>
        </w:rPr>
        <w:t>in</w:t>
      </w:r>
      <w:r w:rsidRPr="007B249F">
        <w:rPr>
          <w:rFonts w:ascii="Times New Roman" w:eastAsia="Arial" w:hAnsi="Times New Roman" w:cs="Times New Roman"/>
          <w:spacing w:val="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place</w:t>
      </w:r>
      <w:r w:rsidRPr="007B249F">
        <w:rPr>
          <w:rFonts w:ascii="Times New Roman" w:eastAsia="Times New Roman" w:hAnsi="Times New Roman" w:cs="Times New Roman"/>
          <w:spacing w:val="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support</w:t>
      </w:r>
      <w:r w:rsidRPr="007B249F">
        <w:rPr>
          <w:rFonts w:ascii="Times New Roman" w:eastAsia="Times New Roman" w:hAnsi="Times New Roman" w:cs="Times New Roman"/>
          <w:spacing w:val="1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Budget</w:t>
      </w:r>
      <w:r w:rsidRPr="007B249F">
        <w:rPr>
          <w:rFonts w:ascii="Times New Roman" w:eastAsia="Times New Roman" w:hAnsi="Times New Roman" w:cs="Times New Roman"/>
          <w:spacing w:val="1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Based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Funded</w:t>
      </w:r>
      <w:r w:rsidRPr="007B249F">
        <w:rPr>
          <w:rFonts w:ascii="Times New Roman" w:eastAsia="Times New Roman" w:hAnsi="Times New Roman" w:cs="Times New Roman"/>
          <w:spacing w:val="-4"/>
        </w:rPr>
        <w:t xml:space="preserve"> </w:t>
      </w:r>
      <w:r w:rsidRPr="007B249F">
        <w:rPr>
          <w:rFonts w:ascii="Times New Roman" w:eastAsia="Times New Roman" w:hAnsi="Times New Roman" w:cs="Times New Roman"/>
          <w:w w:val="101"/>
        </w:rPr>
        <w:t>(</w:t>
      </w:r>
      <w:r w:rsidRPr="007B249F">
        <w:rPr>
          <w:rFonts w:ascii="Times New Roman" w:eastAsia="Times New Roman" w:hAnsi="Times New Roman" w:cs="Times New Roman"/>
        </w:rPr>
        <w:t>BBF</w:t>
      </w:r>
      <w:r w:rsidRPr="007B249F">
        <w:rPr>
          <w:rFonts w:ascii="Times New Roman" w:eastAsia="Times New Roman" w:hAnsi="Times New Roman" w:cs="Times New Roman"/>
          <w:w w:val="101"/>
        </w:rPr>
        <w:t>)</w:t>
      </w:r>
    </w:p>
    <w:p w:rsidR="00407E01" w:rsidRPr="007B249F" w:rsidRDefault="00FE09D2">
      <w:pPr>
        <w:spacing w:before="8" w:after="0" w:line="240" w:lineRule="auto"/>
        <w:ind w:left="123" w:right="-20"/>
        <w:rPr>
          <w:rFonts w:ascii="Times New Roman" w:eastAsia="Times New Roman" w:hAnsi="Times New Roman" w:cs="Times New Roman"/>
        </w:rPr>
      </w:pPr>
      <w:r w:rsidRPr="007B249F">
        <w:rPr>
          <w:rFonts w:ascii="Times New Roman" w:eastAsia="Times New Roman" w:hAnsi="Times New Roman" w:cs="Times New Roman"/>
        </w:rPr>
        <w:t>services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operate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under</w:t>
      </w:r>
      <w:r w:rsidRPr="007B249F">
        <w:rPr>
          <w:rFonts w:ascii="Times New Roman" w:eastAsia="Times New Roman" w:hAnsi="Times New Roman" w:cs="Times New Roman"/>
          <w:spacing w:val="2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Jobs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for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Families</w:t>
      </w:r>
      <w:r w:rsidRPr="007B249F">
        <w:rPr>
          <w:rFonts w:ascii="Times New Roman" w:eastAsia="Times New Roman" w:hAnsi="Times New Roman" w:cs="Times New Roman"/>
          <w:spacing w:val="2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Child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Care Package</w:t>
      </w:r>
      <w:r w:rsidRPr="007B249F">
        <w:rPr>
          <w:rFonts w:ascii="Times New Roman" w:eastAsia="Times New Roman" w:hAnsi="Times New Roman" w:cs="Times New Roman"/>
          <w:spacing w:val="1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(the</w:t>
      </w:r>
      <w:r w:rsidRPr="007B249F">
        <w:rPr>
          <w:rFonts w:ascii="Times New Roman" w:eastAsia="Times New Roman" w:hAnsi="Times New Roman" w:cs="Times New Roman"/>
          <w:spacing w:val="4"/>
        </w:rPr>
        <w:t xml:space="preserve"> </w:t>
      </w:r>
      <w:r w:rsidRPr="007B249F">
        <w:rPr>
          <w:rFonts w:ascii="Times New Roman" w:eastAsia="Times New Roman" w:hAnsi="Times New Roman" w:cs="Times New Roman"/>
          <w:w w:val="103"/>
        </w:rPr>
        <w:t>Package</w:t>
      </w:r>
      <w:r w:rsidRPr="007B249F">
        <w:rPr>
          <w:rFonts w:ascii="Times New Roman" w:eastAsia="Times New Roman" w:hAnsi="Times New Roman" w:cs="Times New Roman"/>
          <w:w w:val="104"/>
        </w:rPr>
        <w:t>).</w:t>
      </w:r>
    </w:p>
    <w:p w:rsidR="00407E01" w:rsidRPr="007B249F" w:rsidRDefault="00407E01">
      <w:pPr>
        <w:spacing w:before="7" w:after="0" w:line="260" w:lineRule="exact"/>
        <w:rPr>
          <w:rFonts w:ascii="Times New Roman" w:hAnsi="Times New Roman" w:cs="Times New Roman"/>
        </w:rPr>
      </w:pPr>
    </w:p>
    <w:p w:rsidR="00407E01" w:rsidRPr="007B249F" w:rsidRDefault="00FE09D2">
      <w:pPr>
        <w:spacing w:after="0" w:line="250" w:lineRule="auto"/>
        <w:ind w:left="118" w:right="51" w:hanging="5"/>
        <w:rPr>
          <w:rFonts w:ascii="Times New Roman" w:eastAsia="Times New Roman" w:hAnsi="Times New Roman" w:cs="Times New Roman"/>
        </w:rPr>
      </w:pPr>
      <w:r w:rsidRPr="007B249F">
        <w:rPr>
          <w:rFonts w:ascii="Times New Roman" w:eastAsia="Times New Roman" w:hAnsi="Times New Roman" w:cs="Times New Roman"/>
        </w:rPr>
        <w:t>BBF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services</w:t>
      </w:r>
      <w:r w:rsidRPr="007B249F">
        <w:rPr>
          <w:rFonts w:ascii="Times New Roman" w:eastAsia="Times New Roman" w:hAnsi="Times New Roman" w:cs="Times New Roman"/>
          <w:spacing w:val="2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play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an</w:t>
      </w:r>
      <w:r w:rsidRPr="007B249F">
        <w:rPr>
          <w:rFonts w:ascii="Times New Roman" w:eastAsia="Times New Roman" w:hAnsi="Times New Roman" w:cs="Times New Roman"/>
          <w:spacing w:val="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important</w:t>
      </w:r>
      <w:r w:rsidRPr="007B249F">
        <w:rPr>
          <w:rFonts w:ascii="Times New Roman" w:eastAsia="Times New Roman" w:hAnsi="Times New Roman" w:cs="Times New Roman"/>
          <w:spacing w:val="3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role</w:t>
      </w:r>
      <w:r w:rsidRPr="007B249F">
        <w:rPr>
          <w:rFonts w:ascii="Times New Roman" w:eastAsia="Times New Roman" w:hAnsi="Times New Roman" w:cs="Times New Roman"/>
          <w:spacing w:val="-5"/>
        </w:rPr>
        <w:t xml:space="preserve"> </w:t>
      </w:r>
      <w:r w:rsidRPr="007B249F">
        <w:rPr>
          <w:rFonts w:ascii="Times New Roman" w:eastAsia="Arial" w:hAnsi="Times New Roman" w:cs="Times New Roman"/>
        </w:rPr>
        <w:t>in</w:t>
      </w:r>
      <w:r w:rsidRPr="007B249F">
        <w:rPr>
          <w:rFonts w:ascii="Times New Roman" w:eastAsia="Arial" w:hAnsi="Times New Roman" w:cs="Times New Roman"/>
          <w:spacing w:val="-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their</w:t>
      </w:r>
      <w:r w:rsidRPr="007B249F">
        <w:rPr>
          <w:rFonts w:ascii="Times New Roman" w:eastAsia="Times New Roman" w:hAnsi="Times New Roman" w:cs="Times New Roman"/>
          <w:spacing w:val="1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community,</w:t>
      </w:r>
      <w:r w:rsidRPr="007B249F">
        <w:rPr>
          <w:rFonts w:ascii="Times New Roman" w:eastAsia="Times New Roman" w:hAnsi="Times New Roman" w:cs="Times New Roman"/>
          <w:spacing w:val="19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providing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much</w:t>
      </w:r>
      <w:r w:rsidRPr="007B249F">
        <w:rPr>
          <w:rFonts w:ascii="Times New Roman" w:eastAsia="Times New Roman" w:hAnsi="Times New Roman" w:cs="Times New Roman"/>
          <w:spacing w:val="2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needed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early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learning</w:t>
      </w:r>
      <w:r w:rsidRPr="007B249F">
        <w:rPr>
          <w:rFonts w:ascii="Times New Roman" w:eastAsia="Times New Roman" w:hAnsi="Times New Roman" w:cs="Times New Roman"/>
          <w:spacing w:val="-11"/>
        </w:rPr>
        <w:t xml:space="preserve"> </w:t>
      </w:r>
      <w:r w:rsidRPr="007B249F">
        <w:rPr>
          <w:rFonts w:ascii="Times New Roman" w:eastAsia="Times New Roman" w:hAnsi="Times New Roman" w:cs="Times New Roman"/>
          <w:w w:val="101"/>
        </w:rPr>
        <w:t xml:space="preserve">and </w:t>
      </w:r>
      <w:r w:rsidRPr="007B249F">
        <w:rPr>
          <w:rFonts w:ascii="Times New Roman" w:eastAsia="Times New Roman" w:hAnsi="Times New Roman" w:cs="Times New Roman"/>
        </w:rPr>
        <w:t>school</w:t>
      </w:r>
      <w:r w:rsidRPr="007B249F">
        <w:rPr>
          <w:rFonts w:ascii="Times New Roman" w:eastAsia="Times New Roman" w:hAnsi="Times New Roman" w:cs="Times New Roman"/>
          <w:spacing w:val="2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aged</w:t>
      </w:r>
      <w:r w:rsidRPr="007B249F">
        <w:rPr>
          <w:rFonts w:ascii="Times New Roman" w:eastAsia="Times New Roman" w:hAnsi="Times New Roman" w:cs="Times New Roman"/>
          <w:spacing w:val="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care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or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family</w:t>
      </w:r>
      <w:r w:rsidRPr="007B249F">
        <w:rPr>
          <w:rFonts w:ascii="Times New Roman" w:eastAsia="Times New Roman" w:hAnsi="Times New Roman" w:cs="Times New Roman"/>
          <w:spacing w:val="2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support</w:t>
      </w:r>
      <w:r w:rsidRPr="007B249F">
        <w:rPr>
          <w:rFonts w:ascii="Times New Roman" w:eastAsia="Times New Roman" w:hAnsi="Times New Roman" w:cs="Times New Roman"/>
          <w:spacing w:val="2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services,</w:t>
      </w:r>
      <w:r w:rsidRPr="007B249F">
        <w:rPr>
          <w:rFonts w:ascii="Times New Roman" w:eastAsia="Times New Roman" w:hAnsi="Times New Roman" w:cs="Times New Roman"/>
          <w:spacing w:val="1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often</w:t>
      </w:r>
      <w:r w:rsidRPr="007B249F">
        <w:rPr>
          <w:rFonts w:ascii="Times New Roman" w:eastAsia="Times New Roman" w:hAnsi="Times New Roman" w:cs="Times New Roman"/>
          <w:spacing w:val="1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in</w:t>
      </w:r>
      <w:r w:rsidRPr="007B249F">
        <w:rPr>
          <w:rFonts w:ascii="Times New Roman" w:eastAsia="Times New Roman" w:hAnsi="Times New Roman" w:cs="Times New Roman"/>
          <w:spacing w:val="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challenging</w:t>
      </w:r>
      <w:r w:rsidRPr="007B249F">
        <w:rPr>
          <w:rFonts w:ascii="Times New Roman" w:eastAsia="Times New Roman" w:hAnsi="Times New Roman" w:cs="Times New Roman"/>
          <w:spacing w:val="2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circumstances.</w:t>
      </w:r>
      <w:r w:rsidRPr="007B249F">
        <w:rPr>
          <w:rFonts w:ascii="Times New Roman" w:eastAsia="Times New Roman" w:hAnsi="Times New Roman" w:cs="Times New Roman"/>
          <w:spacing w:val="2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</w:t>
      </w:r>
      <w:r w:rsidRPr="007B249F">
        <w:rPr>
          <w:rFonts w:ascii="Times New Roman" w:eastAsia="Times New Roman" w:hAnsi="Times New Roman" w:cs="Times New Roman"/>
          <w:spacing w:val="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am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committed</w:t>
      </w:r>
      <w:r w:rsidRPr="007B249F">
        <w:rPr>
          <w:rFonts w:ascii="Times New Roman" w:eastAsia="Times New Roman" w:hAnsi="Times New Roman" w:cs="Times New Roman"/>
          <w:spacing w:val="-7"/>
        </w:rPr>
        <w:t xml:space="preserve"> </w:t>
      </w:r>
      <w:r w:rsidRPr="007B249F">
        <w:rPr>
          <w:rFonts w:ascii="Times New Roman" w:eastAsia="Times New Roman" w:hAnsi="Times New Roman" w:cs="Times New Roman"/>
          <w:w w:val="105"/>
        </w:rPr>
        <w:t xml:space="preserve">to </w:t>
      </w:r>
      <w:r w:rsidRPr="007B249F">
        <w:rPr>
          <w:rFonts w:ascii="Times New Roman" w:eastAsia="Times New Roman" w:hAnsi="Times New Roman" w:cs="Times New Roman"/>
        </w:rPr>
        <w:t>ensuring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that</w:t>
      </w:r>
      <w:r w:rsidRPr="007B249F">
        <w:rPr>
          <w:rFonts w:ascii="Times New Roman" w:eastAsia="Times New Roman" w:hAnsi="Times New Roman" w:cs="Times New Roman"/>
          <w:spacing w:val="2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valuable</w:t>
      </w:r>
      <w:r w:rsidRPr="007B249F">
        <w:rPr>
          <w:rFonts w:ascii="Times New Roman" w:eastAsia="Times New Roman" w:hAnsi="Times New Roman" w:cs="Times New Roman"/>
          <w:spacing w:val="19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community</w:t>
      </w:r>
      <w:r w:rsidRPr="007B249F">
        <w:rPr>
          <w:rFonts w:ascii="Times New Roman" w:eastAsia="Times New Roman" w:hAnsi="Times New Roman" w:cs="Times New Roman"/>
          <w:spacing w:val="3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services</w:t>
      </w:r>
      <w:r w:rsidRPr="007B249F">
        <w:rPr>
          <w:rFonts w:ascii="Times New Roman" w:eastAsia="Times New Roman" w:hAnsi="Times New Roman" w:cs="Times New Roman"/>
          <w:spacing w:val="2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continue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operate</w:t>
      </w:r>
      <w:r w:rsidRPr="007B249F">
        <w:rPr>
          <w:rFonts w:ascii="Times New Roman" w:eastAsia="Times New Roman" w:hAnsi="Times New Roman" w:cs="Times New Roman"/>
          <w:spacing w:val="1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beyond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introduction</w:t>
      </w:r>
      <w:r w:rsidRPr="007B249F">
        <w:rPr>
          <w:rFonts w:ascii="Times New Roman" w:eastAsia="Times New Roman" w:hAnsi="Times New Roman" w:cs="Times New Roman"/>
          <w:spacing w:val="2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of</w:t>
      </w:r>
      <w:r w:rsidRPr="007B249F">
        <w:rPr>
          <w:rFonts w:ascii="Times New Roman" w:eastAsia="Times New Roman" w:hAnsi="Times New Roman" w:cs="Times New Roman"/>
          <w:spacing w:val="-1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9"/>
        </w:rPr>
        <w:t xml:space="preserve"> </w:t>
      </w:r>
      <w:r w:rsidRPr="007B249F">
        <w:rPr>
          <w:rFonts w:ascii="Times New Roman" w:eastAsia="Times New Roman" w:hAnsi="Times New Roman" w:cs="Times New Roman"/>
          <w:w w:val="101"/>
        </w:rPr>
        <w:t xml:space="preserve">Package. </w:t>
      </w:r>
      <w:r w:rsidRPr="007B249F">
        <w:rPr>
          <w:rFonts w:ascii="Times New Roman" w:eastAsia="Times New Roman" w:hAnsi="Times New Roman" w:cs="Times New Roman"/>
          <w:w w:val="106"/>
        </w:rPr>
        <w:t>I</w:t>
      </w:r>
      <w:r w:rsidRPr="007B249F">
        <w:rPr>
          <w:rFonts w:ascii="Times New Roman" w:eastAsia="Times New Roman" w:hAnsi="Times New Roman" w:cs="Times New Roman"/>
        </w:rPr>
        <w:t xml:space="preserve"> want</w:t>
      </w:r>
      <w:r w:rsidRPr="007B249F">
        <w:rPr>
          <w:rFonts w:ascii="Times New Roman" w:eastAsia="Times New Roman" w:hAnsi="Times New Roman" w:cs="Times New Roman"/>
          <w:spacing w:val="1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assure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you</w:t>
      </w:r>
      <w:r w:rsidRPr="007B249F">
        <w:rPr>
          <w:rFonts w:ascii="Times New Roman" w:eastAsia="Times New Roman" w:hAnsi="Times New Roman" w:cs="Times New Roman"/>
          <w:spacing w:val="9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that</w:t>
      </w:r>
      <w:r w:rsidRPr="007B249F">
        <w:rPr>
          <w:rFonts w:ascii="Times New Roman" w:eastAsia="Times New Roman" w:hAnsi="Times New Roman" w:cs="Times New Roman"/>
          <w:spacing w:val="2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you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will</w:t>
      </w:r>
      <w:r w:rsidRPr="007B249F">
        <w:rPr>
          <w:rFonts w:ascii="Times New Roman" w:eastAsia="Times New Roman" w:hAnsi="Times New Roman" w:cs="Times New Roman"/>
          <w:spacing w:val="1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be</w:t>
      </w:r>
      <w:r w:rsidRPr="007B249F">
        <w:rPr>
          <w:rFonts w:ascii="Times New Roman" w:eastAsia="Times New Roman" w:hAnsi="Times New Roman" w:cs="Times New Roman"/>
          <w:spacing w:val="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able</w:t>
      </w:r>
      <w:r w:rsidRPr="007B249F">
        <w:rPr>
          <w:rFonts w:ascii="Times New Roman" w:eastAsia="Times New Roman" w:hAnsi="Times New Roman" w:cs="Times New Roman"/>
          <w:spacing w:val="9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continue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tailor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delivery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of</w:t>
      </w:r>
      <w:r w:rsidRPr="007B249F">
        <w:rPr>
          <w:rFonts w:ascii="Times New Roman" w:eastAsia="Times New Roman" w:hAnsi="Times New Roman" w:cs="Times New Roman"/>
          <w:spacing w:val="1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your</w:t>
      </w:r>
      <w:r w:rsidRPr="007B249F">
        <w:rPr>
          <w:rFonts w:ascii="Times New Roman" w:eastAsia="Times New Roman" w:hAnsi="Times New Roman" w:cs="Times New Roman"/>
          <w:spacing w:val="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service</w:t>
      </w:r>
      <w:r w:rsidRPr="007B249F">
        <w:rPr>
          <w:rFonts w:ascii="Times New Roman" w:eastAsia="Times New Roman" w:hAnsi="Times New Roman" w:cs="Times New Roman"/>
          <w:spacing w:val="-1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-3"/>
        </w:rPr>
        <w:t xml:space="preserve"> </w:t>
      </w:r>
      <w:r w:rsidRPr="007B249F">
        <w:rPr>
          <w:rFonts w:ascii="Times New Roman" w:eastAsia="Times New Roman" w:hAnsi="Times New Roman" w:cs="Times New Roman"/>
          <w:w w:val="102"/>
        </w:rPr>
        <w:t xml:space="preserve">needs </w:t>
      </w:r>
      <w:r w:rsidRPr="007B249F">
        <w:rPr>
          <w:rFonts w:ascii="Times New Roman" w:eastAsia="Times New Roman" w:hAnsi="Times New Roman" w:cs="Times New Roman"/>
          <w:w w:val="106"/>
        </w:rPr>
        <w:t>of</w:t>
      </w:r>
      <w:r w:rsidRPr="007B249F">
        <w:rPr>
          <w:rFonts w:ascii="Times New Roman" w:eastAsia="Times New Roman" w:hAnsi="Times New Roman" w:cs="Times New Roman"/>
          <w:spacing w:val="-4"/>
          <w:w w:val="10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families</w:t>
      </w:r>
      <w:r w:rsidRPr="007B249F">
        <w:rPr>
          <w:rFonts w:ascii="Times New Roman" w:eastAsia="Times New Roman" w:hAnsi="Times New Roman" w:cs="Times New Roman"/>
          <w:spacing w:val="1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in</w:t>
      </w:r>
      <w:r w:rsidRPr="007B249F">
        <w:rPr>
          <w:rFonts w:ascii="Times New Roman" w:eastAsia="Times New Roman" w:hAnsi="Times New Roman" w:cs="Times New Roman"/>
          <w:spacing w:val="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your</w:t>
      </w:r>
      <w:r w:rsidRPr="007B249F">
        <w:rPr>
          <w:rFonts w:ascii="Times New Roman" w:eastAsia="Times New Roman" w:hAnsi="Times New Roman" w:cs="Times New Roman"/>
          <w:spacing w:val="1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communities.</w:t>
      </w:r>
      <w:r w:rsidRPr="007B249F">
        <w:rPr>
          <w:rFonts w:ascii="Times New Roman" w:eastAsia="Times New Roman" w:hAnsi="Times New Roman" w:cs="Times New Roman"/>
          <w:spacing w:val="3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This</w:t>
      </w:r>
      <w:r w:rsidRPr="007B249F">
        <w:rPr>
          <w:rFonts w:ascii="Times New Roman" w:eastAsia="Times New Roman" w:hAnsi="Times New Roman" w:cs="Times New Roman"/>
          <w:spacing w:val="1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includes</w:t>
      </w:r>
      <w:r w:rsidRPr="007B249F">
        <w:rPr>
          <w:rFonts w:ascii="Times New Roman" w:eastAsia="Times New Roman" w:hAnsi="Times New Roman" w:cs="Times New Roman"/>
          <w:spacing w:val="1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delivering</w:t>
      </w:r>
      <w:r w:rsidRPr="007B249F">
        <w:rPr>
          <w:rFonts w:ascii="Times New Roman" w:eastAsia="Times New Roman" w:hAnsi="Times New Roman" w:cs="Times New Roman"/>
          <w:spacing w:val="19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culturally</w:t>
      </w:r>
      <w:r w:rsidRPr="007B249F">
        <w:rPr>
          <w:rFonts w:ascii="Times New Roman" w:eastAsia="Times New Roman" w:hAnsi="Times New Roman" w:cs="Times New Roman"/>
          <w:spacing w:val="2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focussed</w:t>
      </w:r>
      <w:r w:rsidRPr="007B249F">
        <w:rPr>
          <w:rFonts w:ascii="Times New Roman" w:eastAsia="Times New Roman" w:hAnsi="Times New Roman" w:cs="Times New Roman"/>
          <w:spacing w:val="2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and</w:t>
      </w:r>
      <w:r w:rsidRPr="007B249F">
        <w:rPr>
          <w:rFonts w:ascii="Times New Roman" w:eastAsia="Times New Roman" w:hAnsi="Times New Roman" w:cs="Times New Roman"/>
          <w:spacing w:val="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integrated</w:t>
      </w:r>
      <w:r w:rsidRPr="007B249F">
        <w:rPr>
          <w:rFonts w:ascii="Times New Roman" w:eastAsia="Times New Roman" w:hAnsi="Times New Roman" w:cs="Times New Roman"/>
          <w:spacing w:val="-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services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  <w:w w:val="105"/>
        </w:rPr>
        <w:t xml:space="preserve">to </w:t>
      </w:r>
      <w:r w:rsidRPr="007B249F">
        <w:rPr>
          <w:rFonts w:ascii="Times New Roman" w:eastAsia="Times New Roman" w:hAnsi="Times New Roman" w:cs="Times New Roman"/>
        </w:rPr>
        <w:t>ensure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that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needs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of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all</w:t>
      </w:r>
      <w:r w:rsidRPr="007B249F">
        <w:rPr>
          <w:rFonts w:ascii="Times New Roman" w:eastAsia="Times New Roman" w:hAnsi="Times New Roman" w:cs="Times New Roman"/>
          <w:spacing w:val="1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children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are</w:t>
      </w:r>
      <w:r w:rsidRPr="007B249F">
        <w:rPr>
          <w:rFonts w:ascii="Times New Roman" w:eastAsia="Times New Roman" w:hAnsi="Times New Roman" w:cs="Times New Roman"/>
          <w:spacing w:val="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met.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Department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of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Education</w:t>
      </w:r>
      <w:r w:rsidRPr="007B249F">
        <w:rPr>
          <w:rFonts w:ascii="Times New Roman" w:eastAsia="Times New Roman" w:hAnsi="Times New Roman" w:cs="Times New Roman"/>
          <w:spacing w:val="2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and</w:t>
      </w:r>
      <w:r w:rsidRPr="007B249F">
        <w:rPr>
          <w:rFonts w:ascii="Times New Roman" w:eastAsia="Times New Roman" w:hAnsi="Times New Roman" w:cs="Times New Roman"/>
          <w:spacing w:val="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Training is</w:t>
      </w:r>
      <w:r w:rsidRPr="007B249F">
        <w:rPr>
          <w:rFonts w:ascii="Times New Roman" w:eastAsia="Times New Roman" w:hAnsi="Times New Roman" w:cs="Times New Roman"/>
          <w:spacing w:val="-1"/>
        </w:rPr>
        <w:t xml:space="preserve"> </w:t>
      </w:r>
      <w:r w:rsidRPr="007B249F">
        <w:rPr>
          <w:rFonts w:ascii="Times New Roman" w:eastAsia="Times New Roman" w:hAnsi="Times New Roman" w:cs="Times New Roman"/>
          <w:w w:val="101"/>
        </w:rPr>
        <w:t>working</w:t>
      </w:r>
    </w:p>
    <w:p w:rsidR="00407E01" w:rsidRPr="007B249F" w:rsidRDefault="00FE09D2">
      <w:pPr>
        <w:spacing w:after="0" w:line="252" w:lineRule="exact"/>
        <w:ind w:left="118" w:right="-20"/>
        <w:rPr>
          <w:rFonts w:ascii="Times New Roman" w:eastAsia="Times New Roman" w:hAnsi="Times New Roman" w:cs="Times New Roman"/>
        </w:rPr>
      </w:pPr>
      <w:r w:rsidRPr="007B249F">
        <w:rPr>
          <w:rFonts w:ascii="Times New Roman" w:eastAsia="Times New Roman" w:hAnsi="Times New Roman" w:cs="Times New Roman"/>
        </w:rPr>
        <w:t>hard</w:t>
      </w:r>
      <w:r w:rsidRPr="007B249F">
        <w:rPr>
          <w:rFonts w:ascii="Times New Roman" w:eastAsia="Times New Roman" w:hAnsi="Times New Roman" w:cs="Times New Roman"/>
          <w:spacing w:val="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support</w:t>
      </w:r>
      <w:r w:rsidRPr="007B249F">
        <w:rPr>
          <w:rFonts w:ascii="Times New Roman" w:eastAsia="Times New Roman" w:hAnsi="Times New Roman" w:cs="Times New Roman"/>
          <w:spacing w:val="3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BBF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funding</w:t>
      </w:r>
      <w:r w:rsidRPr="007B249F">
        <w:rPr>
          <w:rFonts w:ascii="Times New Roman" w:eastAsia="Times New Roman" w:hAnsi="Times New Roman" w:cs="Times New Roman"/>
          <w:spacing w:val="2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recipients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enable</w:t>
      </w:r>
      <w:r w:rsidRPr="007B249F">
        <w:rPr>
          <w:rFonts w:ascii="Times New Roman" w:eastAsia="Times New Roman" w:hAnsi="Times New Roman" w:cs="Times New Roman"/>
          <w:spacing w:val="1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your</w:t>
      </w:r>
      <w:r w:rsidRPr="007B249F">
        <w:rPr>
          <w:rFonts w:ascii="Times New Roman" w:eastAsia="Times New Roman" w:hAnsi="Times New Roman" w:cs="Times New Roman"/>
          <w:spacing w:val="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service</w:t>
      </w:r>
      <w:r w:rsidRPr="007B249F">
        <w:rPr>
          <w:rFonts w:ascii="Times New Roman" w:eastAsia="Times New Roman" w:hAnsi="Times New Roman" w:cs="Times New Roman"/>
          <w:spacing w:val="10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operate</w:t>
      </w:r>
      <w:r w:rsidRPr="007B249F">
        <w:rPr>
          <w:rFonts w:ascii="Times New Roman" w:eastAsia="Times New Roman" w:hAnsi="Times New Roman" w:cs="Times New Roman"/>
          <w:spacing w:val="1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effectively</w:t>
      </w:r>
      <w:r w:rsidRPr="007B249F">
        <w:rPr>
          <w:rFonts w:ascii="Times New Roman" w:eastAsia="Times New Roman" w:hAnsi="Times New Roman" w:cs="Times New Roman"/>
          <w:spacing w:val="3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in</w:t>
      </w:r>
      <w:r w:rsidRPr="007B249F">
        <w:rPr>
          <w:rFonts w:ascii="Times New Roman" w:eastAsia="Times New Roman" w:hAnsi="Times New Roman" w:cs="Times New Roman"/>
          <w:spacing w:val="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the</w:t>
      </w:r>
      <w:r w:rsidRPr="007B249F">
        <w:rPr>
          <w:rFonts w:ascii="Times New Roman" w:eastAsia="Times New Roman" w:hAnsi="Times New Roman" w:cs="Times New Roman"/>
          <w:spacing w:val="-1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new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child</w:t>
      </w:r>
    </w:p>
    <w:p w:rsidR="00407E01" w:rsidRPr="007B249F" w:rsidRDefault="00FE09D2">
      <w:pPr>
        <w:spacing w:before="9" w:after="0" w:line="253" w:lineRule="auto"/>
        <w:ind w:left="123" w:right="594" w:firstLine="5"/>
        <w:rPr>
          <w:rFonts w:ascii="Times New Roman" w:eastAsia="Times New Roman" w:hAnsi="Times New Roman" w:cs="Times New Roman"/>
        </w:rPr>
      </w:pPr>
      <w:r w:rsidRPr="007B249F">
        <w:rPr>
          <w:rFonts w:ascii="Times New Roman" w:eastAsia="Times New Roman" w:hAnsi="Times New Roman" w:cs="Times New Roman"/>
        </w:rPr>
        <w:t>care</w:t>
      </w:r>
      <w:r w:rsidRPr="007B249F">
        <w:rPr>
          <w:rFonts w:ascii="Times New Roman" w:eastAsia="Times New Roman" w:hAnsi="Times New Roman" w:cs="Times New Roman"/>
          <w:spacing w:val="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system.</w:t>
      </w:r>
      <w:r w:rsidRPr="007B249F">
        <w:rPr>
          <w:rFonts w:ascii="Times New Roman" w:eastAsia="Times New Roman" w:hAnsi="Times New Roman" w:cs="Times New Roman"/>
          <w:spacing w:val="15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this</w:t>
      </w:r>
      <w:r w:rsidRPr="007B249F">
        <w:rPr>
          <w:rFonts w:ascii="Times New Roman" w:eastAsia="Times New Roman" w:hAnsi="Times New Roman" w:cs="Times New Roman"/>
          <w:spacing w:val="1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end,</w:t>
      </w:r>
      <w:r w:rsidRPr="007B249F">
        <w:rPr>
          <w:rFonts w:ascii="Times New Roman" w:eastAsia="Times New Roman" w:hAnsi="Times New Roman" w:cs="Times New Roman"/>
          <w:spacing w:val="1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</w:t>
      </w:r>
      <w:r w:rsidRPr="007B249F">
        <w:rPr>
          <w:rFonts w:ascii="Times New Roman" w:eastAsia="Times New Roman" w:hAnsi="Times New Roman" w:cs="Times New Roman"/>
          <w:spacing w:val="3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thought</w:t>
      </w:r>
      <w:r w:rsidRPr="007B249F">
        <w:rPr>
          <w:rFonts w:ascii="Times New Roman" w:eastAsia="Times New Roman" w:hAnsi="Times New Roman" w:cs="Times New Roman"/>
          <w:spacing w:val="1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it</w:t>
      </w:r>
      <w:r w:rsidRPr="007B249F">
        <w:rPr>
          <w:rFonts w:ascii="Times New Roman" w:eastAsia="Times New Roman" w:hAnsi="Times New Roman" w:cs="Times New Roman"/>
          <w:spacing w:val="7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would</w:t>
      </w:r>
      <w:r w:rsidRPr="007B249F">
        <w:rPr>
          <w:rFonts w:ascii="Times New Roman" w:eastAsia="Times New Roman" w:hAnsi="Times New Roman" w:cs="Times New Roman"/>
          <w:spacing w:val="19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be</w:t>
      </w:r>
      <w:r w:rsidRPr="007B249F">
        <w:rPr>
          <w:rFonts w:ascii="Times New Roman" w:eastAsia="Times New Roman" w:hAnsi="Times New Roman" w:cs="Times New Roman"/>
          <w:spacing w:val="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useful to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set</w:t>
      </w:r>
      <w:r w:rsidRPr="007B249F">
        <w:rPr>
          <w:rFonts w:ascii="Times New Roman" w:eastAsia="Times New Roman" w:hAnsi="Times New Roman" w:cs="Times New Roman"/>
          <w:spacing w:val="1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out</w:t>
      </w:r>
      <w:r w:rsidRPr="007B249F">
        <w:rPr>
          <w:rFonts w:ascii="Times New Roman" w:eastAsia="Times New Roman" w:hAnsi="Times New Roman" w:cs="Times New Roman"/>
          <w:spacing w:val="6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my</w:t>
      </w:r>
      <w:r w:rsidRPr="007B249F">
        <w:rPr>
          <w:rFonts w:ascii="Times New Roman" w:eastAsia="Times New Roman" w:hAnsi="Times New Roman" w:cs="Times New Roman"/>
          <w:spacing w:val="12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commitments</w:t>
      </w:r>
      <w:r w:rsidRPr="007B249F">
        <w:rPr>
          <w:rFonts w:ascii="Times New Roman" w:eastAsia="Times New Roman" w:hAnsi="Times New Roman" w:cs="Times New Roman"/>
          <w:spacing w:val="2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to</w:t>
      </w:r>
      <w:r w:rsidRPr="007B249F">
        <w:rPr>
          <w:rFonts w:ascii="Times New Roman" w:eastAsia="Times New Roman" w:hAnsi="Times New Roman" w:cs="Times New Roman"/>
          <w:spacing w:val="8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you</w:t>
      </w:r>
      <w:r w:rsidRPr="007B249F">
        <w:rPr>
          <w:rFonts w:ascii="Times New Roman" w:eastAsia="Times New Roman" w:hAnsi="Times New Roman" w:cs="Times New Roman"/>
          <w:spacing w:val="-1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>and</w:t>
      </w:r>
      <w:r w:rsidRPr="007B249F">
        <w:rPr>
          <w:rFonts w:ascii="Times New Roman" w:eastAsia="Times New Roman" w:hAnsi="Times New Roman" w:cs="Times New Roman"/>
          <w:spacing w:val="4"/>
        </w:rPr>
        <w:t xml:space="preserve"> </w:t>
      </w:r>
      <w:r w:rsidRPr="007B249F">
        <w:rPr>
          <w:rFonts w:ascii="Times New Roman" w:eastAsia="Times New Roman" w:hAnsi="Times New Roman" w:cs="Times New Roman"/>
        </w:rPr>
        <w:t xml:space="preserve">your </w:t>
      </w:r>
      <w:r w:rsidRPr="007B249F">
        <w:rPr>
          <w:rFonts w:ascii="Times New Roman" w:eastAsia="Times New Roman" w:hAnsi="Times New Roman" w:cs="Times New Roman"/>
          <w:w w:val="103"/>
        </w:rPr>
        <w:t>communities.</w:t>
      </w:r>
    </w:p>
    <w:p w:rsidR="00407E01" w:rsidRDefault="00407E01">
      <w:pPr>
        <w:spacing w:before="18" w:after="0" w:line="240" w:lineRule="exact"/>
        <w:rPr>
          <w:sz w:val="24"/>
          <w:szCs w:val="24"/>
        </w:rPr>
      </w:pPr>
    </w:p>
    <w:p w:rsidR="00407E01" w:rsidRDefault="00FE09D2">
      <w:pPr>
        <w:spacing w:after="0" w:line="249" w:lineRule="auto"/>
        <w:ind w:left="128" w:right="181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Firstly,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assure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Package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come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effect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2018.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Your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agreement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usual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practice,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issue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agreements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2017-18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year.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concerned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cease before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introduction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Package.</w:t>
      </w:r>
    </w:p>
    <w:p w:rsidR="00407E01" w:rsidRDefault="00407E01">
      <w:pPr>
        <w:spacing w:before="3" w:after="0" w:line="260" w:lineRule="exact"/>
        <w:rPr>
          <w:sz w:val="26"/>
          <w:szCs w:val="26"/>
        </w:rPr>
      </w:pPr>
    </w:p>
    <w:p w:rsidR="00407E01" w:rsidRDefault="00FE09D2">
      <w:pPr>
        <w:spacing w:after="0" w:line="251" w:lineRule="auto"/>
        <w:ind w:left="123" w:right="70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next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months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period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transition.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continues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closely </w:t>
      </w:r>
      <w:r>
        <w:rPr>
          <w:rFonts w:ascii="Times New Roman" w:eastAsia="Times New Roman" w:hAnsi="Times New Roman" w:cs="Times New Roman"/>
          <w:w w:val="104"/>
        </w:rPr>
        <w:t>wit</w:t>
      </w:r>
      <w:r>
        <w:rPr>
          <w:rFonts w:ascii="Times New Roman" w:eastAsia="Times New Roman" w:hAnsi="Times New Roman" w:cs="Times New Roman"/>
          <w:w w:val="105"/>
        </w:rPr>
        <w:t>h</w:t>
      </w:r>
      <w:r>
        <w:rPr>
          <w:rFonts w:ascii="Times New Roman" w:eastAsia="Times New Roman" w:hAnsi="Times New Roman" w:cs="Times New Roman"/>
        </w:rPr>
        <w:t xml:space="preserve"> you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during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beyond,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service's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successful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Care Subsidy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(CCS).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commenced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PricewaterhouseCoopers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(PwC)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been </w:t>
      </w:r>
      <w:r>
        <w:rPr>
          <w:rFonts w:ascii="Times New Roman" w:eastAsia="Times New Roman" w:hAnsi="Times New Roman" w:cs="Times New Roman"/>
        </w:rPr>
        <w:t>preparing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assessments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operate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system.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you </w:t>
      </w:r>
      <w:r>
        <w:rPr>
          <w:rFonts w:ascii="Times New Roman" w:eastAsia="Times New Roman" w:hAnsi="Times New Roman" w:cs="Times New Roman"/>
        </w:rPr>
        <w:t>know,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involved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PwC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visiting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recipients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develop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your </w:t>
      </w:r>
      <w:r>
        <w:rPr>
          <w:rFonts w:ascii="Times New Roman" w:eastAsia="Times New Roman" w:hAnsi="Times New Roman" w:cs="Times New Roman"/>
        </w:rPr>
        <w:t>service,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families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operating </w:t>
      </w:r>
      <w:r>
        <w:rPr>
          <w:rFonts w:ascii="Times New Roman" w:eastAsia="Times New Roman" w:hAnsi="Times New Roman" w:cs="Times New Roman"/>
        </w:rPr>
        <w:t>model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context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 Package.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PwC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worked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recipients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of </w:t>
      </w:r>
      <w:r>
        <w:rPr>
          <w:rFonts w:ascii="Times New Roman" w:eastAsia="Times New Roman" w:hAnsi="Times New Roman" w:cs="Times New Roman"/>
          <w:w w:val="103"/>
        </w:rPr>
        <w:t>option</w:t>
      </w:r>
      <w:r>
        <w:rPr>
          <w:rFonts w:ascii="Times New Roman" w:eastAsia="Times New Roman" w:hAnsi="Times New Roman" w:cs="Times New Roman"/>
          <w:w w:val="104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transitioning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arrangements.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documented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your </w:t>
      </w: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plans.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Centre-based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copy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plan,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mobile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services will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theirs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2017,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before.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service-by-service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because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unique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want 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things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already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happening continue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package.</w:t>
      </w:r>
    </w:p>
    <w:p w:rsidR="00407E01" w:rsidRDefault="00407E01">
      <w:pPr>
        <w:spacing w:before="5" w:after="0" w:line="260" w:lineRule="exact"/>
        <w:rPr>
          <w:sz w:val="26"/>
          <w:szCs w:val="26"/>
        </w:rPr>
      </w:pPr>
    </w:p>
    <w:p w:rsidR="00407E01" w:rsidRDefault="00FE09D2">
      <w:pPr>
        <w:spacing w:after="0" w:line="240" w:lineRule="auto"/>
        <w:ind w:left="1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important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work,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just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beginning.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commencing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</w:p>
    <w:p w:rsidR="00407E01" w:rsidRDefault="00FE09D2">
      <w:pPr>
        <w:spacing w:before="9" w:after="0" w:line="258" w:lineRule="auto"/>
        <w:ind w:left="147" w:right="117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reports.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PwC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closely to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tailor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issues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addressed.</w:t>
      </w:r>
    </w:p>
    <w:p w:rsidR="00407E01" w:rsidRDefault="00407E01">
      <w:pPr>
        <w:spacing w:before="14" w:after="0" w:line="240" w:lineRule="exact"/>
        <w:rPr>
          <w:sz w:val="24"/>
          <w:szCs w:val="24"/>
        </w:rPr>
      </w:pPr>
    </w:p>
    <w:p w:rsidR="00407E01" w:rsidRDefault="00FE09D2">
      <w:pPr>
        <w:spacing w:after="0" w:line="251" w:lineRule="auto"/>
        <w:ind w:left="151" w:right="361" w:hanging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number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purpose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care,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family </w:t>
      </w:r>
      <w:r>
        <w:rPr>
          <w:rFonts w:ascii="Times New Roman" w:eastAsia="Times New Roman" w:hAnsi="Times New Roman" w:cs="Times New Roman"/>
          <w:w w:val="105"/>
        </w:rPr>
        <w:t xml:space="preserve">or </w:t>
      </w:r>
      <w:r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support.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Prime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Minister,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Malcolm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Turnbull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MP,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firm commitment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identify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alternative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sources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arrangements.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working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ministerial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colleagues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best solution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PwC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reports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work.</w:t>
      </w:r>
    </w:p>
    <w:p w:rsidR="00407E01" w:rsidRDefault="00407E01">
      <w:pPr>
        <w:spacing w:before="9" w:after="0" w:line="170" w:lineRule="exact"/>
        <w:rPr>
          <w:sz w:val="17"/>
          <w:szCs w:val="17"/>
        </w:rPr>
      </w:pPr>
    </w:p>
    <w:p w:rsidR="00407E01" w:rsidRDefault="00407E01">
      <w:pPr>
        <w:spacing w:after="0"/>
        <w:sectPr w:rsidR="00407E01">
          <w:type w:val="continuous"/>
          <w:pgSz w:w="11920" w:h="16840"/>
          <w:pgMar w:top="1560" w:right="1100" w:bottom="1220" w:left="1240" w:header="720" w:footer="720" w:gutter="0"/>
          <w:cols w:space="720"/>
        </w:sectPr>
      </w:pPr>
    </w:p>
    <w:p w:rsidR="00407E01" w:rsidRDefault="007B52DC">
      <w:pPr>
        <w:spacing w:before="57" w:after="0" w:line="240" w:lineRule="auto"/>
        <w:ind w:left="12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9828530</wp:posOffset>
                </wp:positionV>
                <wp:extent cx="6772275" cy="1270"/>
                <wp:effectExtent l="8890" t="8255" r="10160" b="952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1270"/>
                          <a:chOff x="584" y="15478"/>
                          <a:chExt cx="10665" cy="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84" y="15478"/>
                            <a:ext cx="10665" cy="2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10665"/>
                              <a:gd name="T2" fmla="+- 0 11249 584"/>
                              <a:gd name="T3" fmla="*/ T2 w 10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5">
                                <a:moveTo>
                                  <a:pt x="0" y="0"/>
                                </a:moveTo>
                                <a:lnTo>
                                  <a:pt x="10665" y="0"/>
                                </a:lnTo>
                              </a:path>
                            </a:pathLst>
                          </a:custGeom>
                          <a:noFill/>
                          <a:ln w="60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9.2pt;margin-top:773.9pt;width:533.25pt;height:.1pt;z-index:-251649024;mso-position-horizontal-relative:page;mso-position-vertical-relative:page" coordorigin="584,15478" coordsize="106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">
                <v:shape id="Freeform 4" o:spid="_x0000_s1027" style="position:absolute;left:584;top:15478;width:10665;height:2;visibility:visible;mso-wrap-style:square;v-text-anchor:top" coordsize="10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L/8MA&#10;AADaAAAADwAAAGRycy9kb3ducmV2LnhtbESPT4vCMBTE7wt+h/AEb2uq4LJUo/gHQTxp1YO3Z/Ns&#10;i81LaaKtfvqNsOBxmJnfMJNZa0rxoNoVlhUM+hEI4tTqgjMFx8P6+xeE88gaS8uk4EkOZtPO1wRj&#10;bRve0yPxmQgQdjEqyL2vYildmpNB17cVcfCutjbog6wzqWtsAtyUchhFP9JgwWEhx4qWOaW35G4U&#10;LJLlLipWOzwdmsureW5Hm6w8K9XrtvMxCE+t/4T/2xutYATvK+EG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pL/8MAAADaAAAADwAAAAAAAAAAAAAAAACYAgAAZHJzL2Rv&#10;d25yZXYueG1sUEsFBgAAAAAEAAQA9QAAAIgDAAAAAA==&#10;" path="m,l10665,e" filled="f" strokeweight=".1675mm">
                  <v:path arrowok="t" o:connecttype="custom" o:connectlocs="0,0;10665,0" o:connectangles="0,0"/>
                </v:shape>
                <w10:wrap anchorx="page" anchory="page"/>
              </v:group>
            </w:pict>
          </mc:Fallback>
        </mc:AlternateContent>
      </w:r>
      <w:r w:rsidR="00FE09D2">
        <w:rPr>
          <w:rFonts w:ascii="Times New Roman" w:eastAsia="Times New Roman" w:hAnsi="Times New Roman" w:cs="Times New Roman"/>
          <w:w w:val="104"/>
          <w:sz w:val="17"/>
          <w:szCs w:val="17"/>
        </w:rPr>
        <w:t>Adelaide</w:t>
      </w:r>
    </w:p>
    <w:p w:rsidR="00407E01" w:rsidRDefault="00FE09D2">
      <w:pPr>
        <w:spacing w:before="57" w:after="0" w:line="240" w:lineRule="auto"/>
        <w:ind w:left="142" w:right="-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107 Sir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Donald</w:t>
      </w:r>
      <w:r>
        <w:rPr>
          <w:rFonts w:ascii="Times New Roman" w:eastAsia="Times New Roman" w:hAnsi="Times New Roman" w:cs="Times New Roman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Bradman</w:t>
      </w:r>
      <w:r>
        <w:rPr>
          <w:rFonts w:ascii="Times New Roman" w:eastAsia="Times New Roman" w:hAnsi="Times New Roman" w:cs="Times New Roman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Drive, Hilton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SA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>5033</w:t>
      </w:r>
    </w:p>
    <w:p w:rsidR="00407E01" w:rsidRDefault="00FE09D2">
      <w:pPr>
        <w:spacing w:before="72" w:after="0" w:line="240" w:lineRule="auto"/>
        <w:ind w:left="128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08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8354</w:t>
      </w:r>
      <w:r>
        <w:rPr>
          <w:rFonts w:ascii="Times New Roman" w:eastAsia="Times New Roman" w:hAnsi="Times New Roman" w:cs="Times New Roman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1644</w:t>
      </w:r>
    </w:p>
    <w:p w:rsidR="00407E01" w:rsidRDefault="00FE09D2">
      <w:pPr>
        <w:spacing w:before="38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w w:val="111"/>
          <w:sz w:val="17"/>
          <w:szCs w:val="17"/>
        </w:rPr>
        <w:t>Canberra</w:t>
      </w:r>
    </w:p>
    <w:p w:rsidR="00407E01" w:rsidRDefault="00FE09D2">
      <w:pPr>
        <w:spacing w:before="67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Parliament</w:t>
      </w:r>
      <w:r>
        <w:rPr>
          <w:rFonts w:ascii="Times New Roman" w:eastAsia="Times New Roman" w:hAnsi="Times New Roman" w:cs="Times New Roman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House</w:t>
      </w:r>
      <w:r>
        <w:rPr>
          <w:rFonts w:ascii="Times New Roman" w:eastAsia="Times New Roman" w:hAnsi="Times New Roman" w:cs="Times New Roman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Canberra</w:t>
      </w:r>
      <w:r>
        <w:rPr>
          <w:rFonts w:ascii="Times New Roman" w:eastAsia="Times New Roman" w:hAnsi="Times New Roman" w:cs="Times New Roman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ACT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7"/>
          <w:szCs w:val="17"/>
        </w:rPr>
        <w:t>2600</w:t>
      </w:r>
    </w:p>
    <w:p w:rsidR="00407E01" w:rsidRDefault="00FE09D2">
      <w:pPr>
        <w:spacing w:before="72" w:after="0" w:line="240" w:lineRule="auto"/>
        <w:ind w:left="5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02 6277</w:t>
      </w:r>
      <w:r>
        <w:rPr>
          <w:rFonts w:ascii="Times New Roman" w:eastAsia="Times New Roman" w:hAnsi="Times New Roman" w:cs="Times New Roman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7350</w:t>
      </w:r>
    </w:p>
    <w:p w:rsidR="00407E01" w:rsidRDefault="00407E01">
      <w:pPr>
        <w:spacing w:after="0"/>
        <w:sectPr w:rsidR="00407E01">
          <w:type w:val="continuous"/>
          <w:pgSz w:w="11920" w:h="16840"/>
          <w:pgMar w:top="1560" w:right="1100" w:bottom="1220" w:left="1240" w:header="720" w:footer="720" w:gutter="0"/>
          <w:cols w:num="2" w:space="720" w:equalWidth="0">
            <w:col w:w="3448" w:space="1907"/>
            <w:col w:w="4225"/>
          </w:cols>
        </w:sectPr>
      </w:pPr>
    </w:p>
    <w:p w:rsidR="00407E01" w:rsidRDefault="00FE09D2">
      <w:pPr>
        <w:spacing w:before="74" w:after="0" w:line="250" w:lineRule="auto"/>
        <w:ind w:left="114" w:right="58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know,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program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capped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closed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providers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have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respond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demand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enable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open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needed.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As </w:t>
      </w:r>
      <w:r>
        <w:rPr>
          <w:rFonts w:ascii="Times New Roman" w:eastAsia="Times New Roman" w:hAnsi="Times New Roman" w:cs="Times New Roman"/>
          <w:w w:val="110"/>
        </w:rPr>
        <w:t>a</w:t>
      </w:r>
      <w:r>
        <w:rPr>
          <w:rFonts w:ascii="Times New Roman" w:eastAsia="Times New Roman" w:hAnsi="Times New Roman" w:cs="Times New Roman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result,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tens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thousands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dollars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others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have</w:t>
      </w:r>
      <w:r>
        <w:rPr>
          <w:rFonts w:ascii="Times New Roman" w:eastAsia="Times New Roman" w:hAnsi="Times New Roman" w:cs="Times New Roman"/>
          <w:spacing w:val="2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manage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less 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$100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child.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remained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stagnant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real </w:t>
      </w:r>
      <w:r>
        <w:rPr>
          <w:rFonts w:ascii="Times New Roman" w:eastAsia="Times New Roman" w:hAnsi="Times New Roman" w:cs="Times New Roman"/>
        </w:rPr>
        <w:t>terms,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while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mainstream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steadily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many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years.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that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stakeholders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called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 separate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grant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Aboriginal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services.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would</w:t>
      </w:r>
    </w:p>
    <w:p w:rsidR="00407E01" w:rsidRDefault="00FE09D2">
      <w:pPr>
        <w:spacing w:after="0" w:line="252" w:lineRule="exact"/>
        <w:ind w:left="12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issues,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whereby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artificial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limits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 set,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paid</w:t>
      </w:r>
    </w:p>
    <w:p w:rsidR="00407E01" w:rsidRDefault="00FE09D2">
      <w:pPr>
        <w:spacing w:before="14" w:after="0" w:line="249" w:lineRule="auto"/>
        <w:ind w:left="124" w:right="1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numbers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attend.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want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ensure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supporting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most </w:t>
      </w:r>
      <w:r>
        <w:rPr>
          <w:rFonts w:ascii="Times New Roman" w:eastAsia="Times New Roman" w:hAnsi="Times New Roman" w:cs="Times New Roman"/>
        </w:rPr>
        <w:t>disadvantaged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families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same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opportunities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available</w:t>
      </w:r>
      <w:r>
        <w:rPr>
          <w:rFonts w:ascii="Times New Roman" w:eastAsia="Times New Roman" w:hAnsi="Times New Roman" w:cs="Times New Roman"/>
          <w:spacing w:val="-6"/>
          <w:w w:val="9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other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services.</w:t>
      </w:r>
    </w:p>
    <w:p w:rsidR="00407E01" w:rsidRDefault="00407E01">
      <w:pPr>
        <w:spacing w:before="18" w:after="0" w:line="240" w:lineRule="exact"/>
        <w:rPr>
          <w:sz w:val="24"/>
          <w:szCs w:val="24"/>
        </w:rPr>
      </w:pPr>
    </w:p>
    <w:p w:rsidR="00407E01" w:rsidRDefault="00FE09D2">
      <w:pPr>
        <w:spacing w:after="0" w:line="250" w:lineRule="auto"/>
        <w:ind w:left="119" w:right="112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Package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introduced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2018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designed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diverse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so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flexibility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adapt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families.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of</w:t>
      </w:r>
      <w:r w:rsidR="007B249F">
        <w:rPr>
          <w:rFonts w:ascii="Times New Roman" w:eastAsia="Times New Roman" w:hAnsi="Times New Roman" w:cs="Times New Roman"/>
          <w:w w:val="111"/>
        </w:rPr>
        <w:t xml:space="preserve"> </w:t>
      </w:r>
      <w:r>
        <w:rPr>
          <w:rFonts w:ascii="Times New Roman" w:eastAsia="Times New Roman" w:hAnsi="Times New Roman" w:cs="Times New Roman"/>
          <w:w w:val="111"/>
        </w:rPr>
        <w:t>these</w:t>
      </w:r>
      <w:r>
        <w:rPr>
          <w:rFonts w:ascii="Times New Roman" w:eastAsia="Times New Roman" w:hAnsi="Times New Roman" w:cs="Times New Roman"/>
          <w:spacing w:val="-8"/>
          <w:w w:val="111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reforms,</w:t>
      </w:r>
      <w:r>
        <w:rPr>
          <w:rFonts w:ascii="Times New Roman" w:eastAsia="Times New Roman" w:hAnsi="Times New Roman" w:cs="Times New Roman"/>
          <w:spacing w:val="-10"/>
          <w:w w:val="98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families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streams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access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previously.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combined,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streams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exceed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program:</w:t>
      </w:r>
    </w:p>
    <w:p w:rsidR="00407E01" w:rsidRDefault="00407E01">
      <w:pPr>
        <w:spacing w:before="5" w:after="0" w:line="280" w:lineRule="exact"/>
        <w:rPr>
          <w:sz w:val="28"/>
          <w:szCs w:val="28"/>
        </w:rPr>
      </w:pPr>
    </w:p>
    <w:p w:rsidR="00407E01" w:rsidRDefault="00FE09D2">
      <w:pPr>
        <w:tabs>
          <w:tab w:val="left" w:pos="840"/>
        </w:tabs>
        <w:spacing w:after="0" w:line="250" w:lineRule="auto"/>
        <w:ind w:left="860" w:right="205" w:hanging="3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0"/>
        </w:rPr>
        <w:t>•</w:t>
      </w:r>
      <w:r>
        <w:rPr>
          <w:rFonts w:ascii="Times New Roman" w:eastAsia="Times New Roman" w:hAnsi="Times New Roman" w:cs="Times New Roman"/>
        </w:rPr>
        <w:tab/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Subsidy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(CCS)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payment.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than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recognised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allocation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benefit.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Families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incomes </w:t>
      </w:r>
      <w:r>
        <w:rPr>
          <w:rFonts w:ascii="Times New Roman" w:eastAsia="Times New Roman" w:hAnsi="Times New Roman" w:cs="Times New Roman"/>
          <w:w w:val="114"/>
        </w:rPr>
        <w:t>of</w:t>
      </w:r>
      <w:r w:rsidR="007B249F">
        <w:rPr>
          <w:rFonts w:ascii="Times New Roman" w:eastAsia="Times New Roman" w:hAnsi="Times New Roman" w:cs="Times New Roman"/>
          <w:w w:val="114"/>
        </w:rPr>
        <w:t xml:space="preserve"> </w:t>
      </w:r>
      <w:r>
        <w:rPr>
          <w:rFonts w:ascii="Times New Roman" w:eastAsia="Times New Roman" w:hAnsi="Times New Roman" w:cs="Times New Roman"/>
          <w:w w:val="114"/>
        </w:rPr>
        <w:t>less</w:t>
      </w:r>
      <w:r>
        <w:rPr>
          <w:rFonts w:ascii="Times New Roman" w:eastAsia="Times New Roman" w:hAnsi="Times New Roman" w:cs="Times New Roman"/>
          <w:spacing w:val="-8"/>
          <w:w w:val="114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around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$65,000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subsidy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85%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fees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charged,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(up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the </w:t>
      </w:r>
      <w:r>
        <w:rPr>
          <w:rFonts w:ascii="Times New Roman" w:eastAsia="Times New Roman" w:hAnsi="Times New Roman" w:cs="Times New Roman"/>
        </w:rPr>
        <w:t>hourly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cap</w:t>
      </w:r>
      <w:r>
        <w:rPr>
          <w:rFonts w:ascii="Times New Roman" w:eastAsia="Times New Roman" w:hAnsi="Times New Roman" w:cs="Times New Roman"/>
          <w:w w:val="102"/>
        </w:rPr>
        <w:t>)</w:t>
      </w:r>
    </w:p>
    <w:p w:rsidR="00407E01" w:rsidRDefault="00FE09D2">
      <w:pPr>
        <w:tabs>
          <w:tab w:val="left" w:pos="860"/>
        </w:tabs>
        <w:spacing w:before="22" w:after="0" w:line="244" w:lineRule="auto"/>
        <w:ind w:left="865" w:right="727" w:hanging="3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59"/>
        </w:rPr>
        <w:t>•</w:t>
      </w:r>
      <w:r>
        <w:rPr>
          <w:rFonts w:ascii="Times New Roman" w:eastAsia="Times New Roman" w:hAnsi="Times New Roman" w:cs="Times New Roman"/>
        </w:rPr>
        <w:tab/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Subsidy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(ACCS)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payment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CCS, </w:t>
      </w:r>
      <w:r>
        <w:rPr>
          <w:rFonts w:ascii="Times New Roman" w:eastAsia="Times New Roman" w:hAnsi="Times New Roman" w:cs="Times New Roman"/>
        </w:rPr>
        <w:t>recognising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some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families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support.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includes:</w:t>
      </w:r>
    </w:p>
    <w:p w:rsidR="00407E01" w:rsidRDefault="00FE09D2">
      <w:pPr>
        <w:tabs>
          <w:tab w:val="left" w:pos="1540"/>
        </w:tabs>
        <w:spacing w:before="5" w:after="0" w:line="249" w:lineRule="auto"/>
        <w:ind w:left="1221" w:right="53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temporary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hardship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4"/>
        </w:rPr>
        <w:t xml:space="preserve"> </w:t>
      </w:r>
      <w:r>
        <w:rPr>
          <w:rFonts w:ascii="Times New Roman" w:eastAsia="Times New Roman" w:hAnsi="Times New Roman" w:cs="Times New Roman"/>
        </w:rPr>
        <w:tab/>
        <w:t>transition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work</w:t>
      </w:r>
    </w:p>
    <w:p w:rsidR="00407E01" w:rsidRDefault="00FE09D2">
      <w:pPr>
        <w:tabs>
          <w:tab w:val="left" w:pos="1540"/>
        </w:tabs>
        <w:spacing w:after="0" w:line="240" w:lineRule="auto"/>
        <w:ind w:left="12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ab/>
        <w:t>grandparent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carers</w:t>
      </w:r>
    </w:p>
    <w:p w:rsidR="00407E01" w:rsidRDefault="00FE09D2">
      <w:pPr>
        <w:tabs>
          <w:tab w:val="left" w:pos="1540"/>
        </w:tabs>
        <w:spacing w:before="9" w:after="0" w:line="249" w:lineRule="auto"/>
        <w:ind w:left="1221" w:right="21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ab/>
        <w:t>child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wellbeing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abuse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neglect)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and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8"/>
        </w:rPr>
        <w:t xml:space="preserve"> </w:t>
      </w:r>
      <w:r>
        <w:rPr>
          <w:rFonts w:ascii="Times New Roman" w:eastAsia="Times New Roman" w:hAnsi="Times New Roman" w:cs="Times New Roman"/>
        </w:rPr>
        <w:tab/>
        <w:t>low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income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families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meet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activity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9"/>
        </w:rPr>
        <w:t>test.</w:t>
      </w:r>
    </w:p>
    <w:p w:rsidR="00407E01" w:rsidRDefault="00FE09D2">
      <w:pPr>
        <w:tabs>
          <w:tab w:val="left" w:pos="860"/>
        </w:tabs>
        <w:spacing w:before="19" w:after="0" w:line="249" w:lineRule="auto"/>
        <w:ind w:left="874" w:right="65" w:hanging="3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41"/>
        </w:rPr>
        <w:t>•</w:t>
      </w:r>
      <w:r>
        <w:rPr>
          <w:rFonts w:ascii="Times New Roman" w:eastAsia="Times New Roman" w:hAnsi="Times New Roman" w:cs="Times New Roman"/>
        </w:rPr>
        <w:tab/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Community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Care Fund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(CCCF)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recognises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unique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circumstances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which BBF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operate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challenges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other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types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mainstream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services.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CCCF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to </w:t>
      </w:r>
      <w:r>
        <w:rPr>
          <w:rFonts w:ascii="Times New Roman" w:eastAsia="Times New Roman" w:hAnsi="Times New Roman" w:cs="Times New Roman"/>
          <w:w w:val="103"/>
        </w:rPr>
        <w:t>recognise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higher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models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delivery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mobile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 services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remote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communities,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numbers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attendance.</w:t>
      </w:r>
    </w:p>
    <w:p w:rsidR="00407E01" w:rsidRDefault="00407E01">
      <w:pPr>
        <w:spacing w:before="8" w:after="0" w:line="260" w:lineRule="exact"/>
        <w:rPr>
          <w:sz w:val="26"/>
          <w:szCs w:val="26"/>
        </w:rPr>
      </w:pPr>
    </w:p>
    <w:p w:rsidR="00407E01" w:rsidRDefault="00FE09D2">
      <w:pPr>
        <w:spacing w:after="0" w:line="253" w:lineRule="auto"/>
        <w:ind w:left="143" w:right="60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$110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million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CCCF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year,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addition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 ACCS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 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uncapped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CCS.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Together,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elements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 Package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offer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funds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program.</w:t>
      </w:r>
    </w:p>
    <w:p w:rsidR="00407E01" w:rsidRDefault="00407E01">
      <w:pPr>
        <w:spacing w:before="18" w:after="0" w:line="240" w:lineRule="exact"/>
        <w:rPr>
          <w:sz w:val="24"/>
          <w:szCs w:val="24"/>
        </w:rPr>
      </w:pPr>
    </w:p>
    <w:p w:rsidR="00407E01" w:rsidRDefault="00FE09D2">
      <w:pPr>
        <w:spacing w:after="0" w:line="253" w:lineRule="auto"/>
        <w:ind w:left="152" w:right="2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taken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board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concerns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raised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competitive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nature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CCCF.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on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feedback,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asked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structure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CCCF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features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 xml:space="preserve">for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services:</w:t>
      </w:r>
    </w:p>
    <w:p w:rsidR="00407E01" w:rsidRDefault="00407E01">
      <w:pPr>
        <w:spacing w:before="18" w:after="0" w:line="240" w:lineRule="exact"/>
        <w:rPr>
          <w:sz w:val="24"/>
          <w:szCs w:val="24"/>
        </w:rPr>
      </w:pPr>
    </w:p>
    <w:p w:rsidR="00407E01" w:rsidRDefault="00FE09D2">
      <w:pPr>
        <w:tabs>
          <w:tab w:val="left" w:pos="840"/>
        </w:tabs>
        <w:spacing w:after="0" w:line="240" w:lineRule="auto"/>
        <w:ind w:left="5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ab/>
        <w:t>Capacity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discretionary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services,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main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competitive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round</w:t>
      </w:r>
    </w:p>
    <w:p w:rsidR="00407E01" w:rsidRDefault="00FE09D2">
      <w:pPr>
        <w:tabs>
          <w:tab w:val="left" w:pos="840"/>
        </w:tabs>
        <w:spacing w:before="9" w:after="0" w:line="240" w:lineRule="auto"/>
        <w:ind w:left="5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ab/>
        <w:t>Funding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determinations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informed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PwC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consultants</w:t>
      </w:r>
    </w:p>
    <w:p w:rsidR="00407E01" w:rsidRDefault="00FE09D2">
      <w:pPr>
        <w:tabs>
          <w:tab w:val="left" w:pos="840"/>
        </w:tabs>
        <w:spacing w:after="0" w:line="251" w:lineRule="auto"/>
        <w:ind w:left="850" w:right="611" w:hanging="3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ab/>
        <w:t>Capacity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3-5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year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agreements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enable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longer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planning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provide </w:t>
      </w:r>
      <w:r>
        <w:rPr>
          <w:rFonts w:ascii="Times New Roman" w:eastAsia="Times New Roman" w:hAnsi="Times New Roman" w:cs="Times New Roman"/>
        </w:rPr>
        <w:t>greater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>funding</w:t>
      </w:r>
    </w:p>
    <w:p w:rsidR="00407E01" w:rsidRDefault="00FE09D2">
      <w:pPr>
        <w:tabs>
          <w:tab w:val="left" w:pos="840"/>
        </w:tabs>
        <w:spacing w:after="0" w:line="251" w:lineRule="exact"/>
        <w:ind w:left="5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ab/>
        <w:t>Funding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supplement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their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fee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income,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particular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</w:t>
      </w:r>
    </w:p>
    <w:p w:rsidR="00407E01" w:rsidRDefault="00FE09D2">
      <w:pPr>
        <w:spacing w:before="9" w:after="0" w:line="240" w:lineRule="auto"/>
        <w:ind w:left="85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otherwise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viable</w:t>
      </w:r>
    </w:p>
    <w:p w:rsidR="00407E01" w:rsidRDefault="00FE09D2">
      <w:pPr>
        <w:tabs>
          <w:tab w:val="left" w:pos="840"/>
        </w:tabs>
        <w:spacing w:before="14" w:after="0" w:line="252" w:lineRule="auto"/>
        <w:ind w:left="855" w:right="151" w:hanging="3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2"/>
        </w:rPr>
        <w:t>•</w:t>
      </w:r>
      <w:r>
        <w:rPr>
          <w:rFonts w:ascii="Times New Roman" w:eastAsia="Times New Roman" w:hAnsi="Times New Roman" w:cs="Times New Roman"/>
        </w:rPr>
        <w:tab/>
        <w:t>Funding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agreements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include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regular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points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(at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least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six-monthly)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some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adjustment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down,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respond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4"/>
        </w:rPr>
        <w:t xml:space="preserve">in </w:t>
      </w:r>
      <w:r>
        <w:rPr>
          <w:rFonts w:ascii="Times New Roman" w:eastAsia="Times New Roman" w:hAnsi="Times New Roman" w:cs="Times New Roman"/>
        </w:rPr>
        <w:t>circumstances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affecting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income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costs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(e.g.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large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changes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enrolment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numbers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 xml:space="preserve">or </w:t>
      </w:r>
      <w:r>
        <w:rPr>
          <w:rFonts w:ascii="Times New Roman" w:eastAsia="Times New Roman" w:hAnsi="Times New Roman" w:cs="Times New Roman"/>
        </w:rPr>
        <w:t>natural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>disasters</w:t>
      </w:r>
      <w:r>
        <w:rPr>
          <w:rFonts w:ascii="Times New Roman" w:eastAsia="Times New Roman" w:hAnsi="Times New Roman" w:cs="Times New Roman"/>
          <w:w w:val="104"/>
        </w:rPr>
        <w:t>)</w:t>
      </w:r>
    </w:p>
    <w:p w:rsidR="00407E01" w:rsidRDefault="00FE09D2">
      <w:pPr>
        <w:tabs>
          <w:tab w:val="left" w:pos="860"/>
        </w:tabs>
        <w:spacing w:after="0" w:line="250" w:lineRule="exact"/>
        <w:ind w:left="52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37"/>
        </w:rPr>
        <w:t xml:space="preserve"> </w:t>
      </w:r>
      <w:r>
        <w:rPr>
          <w:rFonts w:ascii="Times New Roman" w:eastAsia="Times New Roman" w:hAnsi="Times New Roman" w:cs="Times New Roman"/>
        </w:rPr>
        <w:tab/>
        <w:t>Services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know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early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possible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much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CCCF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receive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2018.</w:t>
      </w:r>
    </w:p>
    <w:p w:rsidR="00407E01" w:rsidRDefault="00407E01">
      <w:pPr>
        <w:spacing w:after="0"/>
        <w:sectPr w:rsidR="00407E01">
          <w:footerReference w:type="default" r:id="rId13"/>
          <w:pgSz w:w="11920" w:h="16840"/>
          <w:pgMar w:top="1440" w:right="1160" w:bottom="280" w:left="1220" w:header="0" w:footer="0" w:gutter="0"/>
          <w:cols w:space="720"/>
        </w:sectPr>
      </w:pPr>
    </w:p>
    <w:p w:rsidR="00407E01" w:rsidRDefault="00FE09D2">
      <w:pPr>
        <w:spacing w:before="68" w:after="0" w:line="249" w:lineRule="auto"/>
        <w:ind w:left="115" w:right="90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important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measures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hope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give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assurance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understand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challenge facing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services,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communities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families,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transitioning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Package.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said,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we have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iterative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transition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place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carefully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inform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arrangements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am </w:t>
      </w:r>
      <w:r>
        <w:rPr>
          <w:rFonts w:ascii="Times New Roman" w:eastAsia="Times New Roman" w:hAnsi="Times New Roman" w:cs="Times New Roman"/>
        </w:rPr>
        <w:t>committed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seeing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process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through,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particularly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since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plenty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 time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so.</w:t>
      </w:r>
    </w:p>
    <w:p w:rsidR="00407E01" w:rsidRDefault="00407E01">
      <w:pPr>
        <w:spacing w:before="5" w:after="0" w:line="260" w:lineRule="exact"/>
        <w:rPr>
          <w:sz w:val="26"/>
          <w:szCs w:val="26"/>
        </w:rPr>
      </w:pPr>
    </w:p>
    <w:p w:rsidR="00407E01" w:rsidRDefault="00FE09D2">
      <w:pPr>
        <w:spacing w:after="0" w:line="249" w:lineRule="auto"/>
        <w:ind w:left="115" w:right="49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hope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able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reassure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take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very seriously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commitment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 xml:space="preserve">ensure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103"/>
        </w:rPr>
        <w:t xml:space="preserve">the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BBF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continues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serve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families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children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beyond this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transition process.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continue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working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closely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staff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department,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committed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to </w:t>
      </w:r>
      <w:r>
        <w:rPr>
          <w:rFonts w:ascii="Times New Roman" w:eastAsia="Times New Roman" w:hAnsi="Times New Roman" w:cs="Times New Roman"/>
        </w:rPr>
        <w:t>ensuring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this transition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successful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BBF </w:t>
      </w:r>
      <w:r>
        <w:rPr>
          <w:rFonts w:ascii="Times New Roman" w:eastAsia="Times New Roman" w:hAnsi="Times New Roman" w:cs="Times New Roman"/>
          <w:w w:val="102"/>
        </w:rPr>
        <w:t>services.</w:t>
      </w:r>
    </w:p>
    <w:p w:rsidR="00407E01" w:rsidRDefault="00407E01">
      <w:pPr>
        <w:spacing w:before="1" w:after="0" w:line="260" w:lineRule="exact"/>
        <w:rPr>
          <w:sz w:val="26"/>
          <w:szCs w:val="26"/>
        </w:rPr>
      </w:pPr>
    </w:p>
    <w:p w:rsidR="00407E01" w:rsidRDefault="00FE09D2">
      <w:pPr>
        <w:spacing w:after="0" w:line="248" w:lineRule="auto"/>
        <w:ind w:left="139" w:right="546" w:hanging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information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Jobs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Families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package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at: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w w:val="103"/>
          </w:rPr>
          <w:t xml:space="preserve">www.education.gov.au­ </w:t>
        </w:r>
      </w:hyperlink>
      <w:r>
        <w:rPr>
          <w:rFonts w:ascii="Times New Roman" w:eastAsia="Times New Roman" w:hAnsi="Times New Roman" w:cs="Times New Roman"/>
        </w:rPr>
        <w:t>Overview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Jobs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Families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Package.</w:t>
      </w:r>
    </w:p>
    <w:p w:rsidR="00407E01" w:rsidRDefault="00407E01">
      <w:pPr>
        <w:spacing w:before="7" w:after="0" w:line="260" w:lineRule="exact"/>
        <w:rPr>
          <w:sz w:val="26"/>
          <w:szCs w:val="26"/>
        </w:rPr>
      </w:pPr>
    </w:p>
    <w:p w:rsidR="00407E01" w:rsidRDefault="00FE09D2">
      <w:pPr>
        <w:spacing w:after="0" w:line="240" w:lineRule="auto"/>
        <w:ind w:left="13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sincerely</w:t>
      </w:r>
    </w:p>
    <w:p w:rsidR="00407E01" w:rsidRDefault="00407E01">
      <w:pPr>
        <w:spacing w:before="3" w:after="0" w:line="170" w:lineRule="exact"/>
        <w:rPr>
          <w:sz w:val="17"/>
          <w:szCs w:val="17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407E01">
      <w:pPr>
        <w:spacing w:after="0" w:line="200" w:lineRule="exact"/>
        <w:rPr>
          <w:sz w:val="20"/>
          <w:szCs w:val="20"/>
        </w:rPr>
      </w:pPr>
    </w:p>
    <w:p w:rsidR="00407E01" w:rsidRDefault="007B52DC">
      <w:pPr>
        <w:spacing w:after="0" w:line="240" w:lineRule="auto"/>
        <w:ind w:left="29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1706245" cy="395605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01" w:rsidRDefault="00FE09D2">
      <w:pPr>
        <w:spacing w:before="1" w:after="0" w:line="240" w:lineRule="auto"/>
        <w:ind w:left="1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Simon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Birmingham</w:t>
      </w:r>
    </w:p>
    <w:sectPr w:rsidR="00407E01">
      <w:footerReference w:type="default" r:id="rId16"/>
      <w:pgSz w:w="11920" w:h="16840"/>
      <w:pgMar w:top="1160" w:right="152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B1" w:rsidRDefault="00DC7DB1">
      <w:pPr>
        <w:spacing w:after="0" w:line="240" w:lineRule="auto"/>
      </w:pPr>
      <w:r>
        <w:separator/>
      </w:r>
    </w:p>
  </w:endnote>
  <w:endnote w:type="continuationSeparator" w:id="0">
    <w:p w:rsidR="00DC7DB1" w:rsidRDefault="00DC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01" w:rsidRDefault="007B52D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9895205</wp:posOffset>
              </wp:positionV>
              <wp:extent cx="212725" cy="177800"/>
              <wp:effectExtent l="1905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7E01" w:rsidRDefault="00FE09D2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5D5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79.15pt;width:16.7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" filled="f" stroked="f">
              <v:textbox inset="0,0,0,0">
                <w:txbxContent>
                  <w:p w:rsidR="00407E01" w:rsidRDefault="00FE09D2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5D5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01" w:rsidRDefault="00407E01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01" w:rsidRDefault="00407E01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01" w:rsidRDefault="00407E01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E01" w:rsidRDefault="00407E0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B1" w:rsidRDefault="00DC7DB1">
      <w:pPr>
        <w:spacing w:after="0" w:line="240" w:lineRule="auto"/>
      </w:pPr>
      <w:r>
        <w:separator/>
      </w:r>
    </w:p>
  </w:footnote>
  <w:footnote w:type="continuationSeparator" w:id="0">
    <w:p w:rsidR="00DC7DB1" w:rsidRDefault="00DC7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01"/>
    <w:rsid w:val="00407E01"/>
    <w:rsid w:val="007B249F"/>
    <w:rsid w:val="007B52DC"/>
    <w:rsid w:val="00DC7DB1"/>
    <w:rsid w:val="00E27132"/>
    <w:rsid w:val="00E75D56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parlinfo.aph.gov.au/parlInfo/search/display/display.w3p%3Bdb%3DCOMMITTEES%3Bid%3Dcommittees%2Fcommsen%2Ffdef96a0-b1b3-4f66-ae0b-1d2ab8f8c7d5%2F0002%3Bpage%3D2%3Bquery%3D(Dataset%3Acommsen%2Ccommrep%2Ccommjnt%2Cestimate%2Ccommbill%20SearchCategory_Phrase%3Acommittees)%3Brec%3D8" TargetMode="External"/><Relationship Id="rId14" Type="http://schemas.openxmlformats.org/officeDocument/2006/relationships/hyperlink" Target="http://www.education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6033EA60.dotm</Template>
  <TotalTime>0</TotalTime>
  <Pages>16</Pages>
  <Words>6201</Words>
  <Characters>35350</Characters>
  <Application>Microsoft Office Word</Application>
  <DocSecurity>4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QUINN,Sonia</dc:creator>
  <cp:lastModifiedBy>Ryan Mannie</cp:lastModifiedBy>
  <cp:revision>2</cp:revision>
  <dcterms:created xsi:type="dcterms:W3CDTF">2017-02-20T20:28:00Z</dcterms:created>
  <dcterms:modified xsi:type="dcterms:W3CDTF">2017-02-20T20:28:00Z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LastSaved">
    <vt:filetime>2017-02-14T00:00:00Z</vt:filetime>
  </property>
</Properties>
</file>