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7B" w:rsidRPr="00E242F9" w:rsidRDefault="00AA2E7B" w:rsidP="00E242F9">
      <w:pPr>
        <w:pStyle w:val="Heading1"/>
      </w:pPr>
      <w:bookmarkStart w:id="0" w:name="_GoBack"/>
      <w:bookmarkEnd w:id="0"/>
      <w:r w:rsidRPr="00E242F9">
        <w:t xml:space="preserve">Australian Awards for University Teaching </w:t>
      </w:r>
    </w:p>
    <w:p w:rsidR="00AA2E7B" w:rsidRPr="00E242F9" w:rsidRDefault="00AA2E7B" w:rsidP="00E242F9">
      <w:pPr>
        <w:pStyle w:val="Heading1"/>
      </w:pPr>
      <w:r w:rsidRPr="00E242F9">
        <w:t>2015 Citations for Outstanding Contributions to Student Learning</w:t>
      </w:r>
    </w:p>
    <w:p w:rsidR="00AA2E7B" w:rsidRDefault="00AA2E7B" w:rsidP="00E242F9">
      <w:pPr>
        <w:pStyle w:val="Heading2"/>
      </w:pPr>
      <w:r w:rsidRPr="001652F2">
        <w:rPr>
          <w:noProof/>
        </w:rPr>
        <w:t>Australian Catholic University</w:t>
      </w:r>
      <w:r>
        <w:t xml:space="preserve"> </w:t>
      </w:r>
    </w:p>
    <w:p w:rsidR="00AA2E7B" w:rsidRDefault="00AA2E7B" w:rsidP="00B335AE">
      <w:pPr>
        <w:pStyle w:val="Heading3"/>
      </w:pPr>
      <w:r w:rsidRPr="001652F2">
        <w:rPr>
          <w:noProof/>
        </w:rPr>
        <w:t>Miss Nicole Blakey</w:t>
      </w:r>
    </w:p>
    <w:p w:rsidR="00AA2E7B" w:rsidRDefault="00AA2E7B" w:rsidP="00FF6682">
      <w:pPr>
        <w:spacing w:line="240" w:lineRule="auto"/>
      </w:pPr>
      <w:r>
        <w:rPr>
          <w:noProof/>
        </w:rPr>
        <w:t>For building critical thinking skills in clinical practice education and bridging the theory practice gap for final year nursing students</w:t>
      </w:r>
      <w:r w:rsidR="00B729F7">
        <w:rPr>
          <w:noProof/>
        </w:rPr>
        <w:t>.</w:t>
      </w:r>
    </w:p>
    <w:p w:rsidR="00AA2E7B" w:rsidRDefault="00AA2E7B" w:rsidP="00B335AE">
      <w:pPr>
        <w:pStyle w:val="Heading3"/>
      </w:pPr>
      <w:r w:rsidRPr="001652F2">
        <w:rPr>
          <w:noProof/>
        </w:rPr>
        <w:t>Dr Helen Webb</w:t>
      </w:r>
    </w:p>
    <w:p w:rsidR="00AA2E7B" w:rsidRDefault="00AA2E7B" w:rsidP="00FF6682">
      <w:pPr>
        <w:spacing w:line="240" w:lineRule="auto"/>
      </w:pPr>
      <w:r>
        <w:rPr>
          <w:noProof/>
        </w:rPr>
        <w:t>For the development of curricula and learning resources that equip graduates for successful practice and that reflect a command of the field of paramedicine</w:t>
      </w:r>
      <w:r w:rsidR="00B729F7">
        <w:rPr>
          <w:noProof/>
        </w:rPr>
        <w:t>.</w:t>
      </w:r>
    </w:p>
    <w:p w:rsidR="00AA2E7B" w:rsidRDefault="00AA2E7B" w:rsidP="00E242F9">
      <w:pPr>
        <w:pStyle w:val="Heading2"/>
      </w:pPr>
      <w:r w:rsidRPr="001652F2">
        <w:rPr>
          <w:noProof/>
        </w:rPr>
        <w:t>Bond University</w:t>
      </w:r>
      <w:r>
        <w:t xml:space="preserve"> </w:t>
      </w:r>
    </w:p>
    <w:p w:rsidR="00AA2E7B" w:rsidRDefault="00AA2E7B" w:rsidP="00B335AE">
      <w:pPr>
        <w:pStyle w:val="Heading3"/>
      </w:pPr>
      <w:r w:rsidRPr="001652F2">
        <w:rPr>
          <w:noProof/>
        </w:rPr>
        <w:t>Assistant Professor Francina Cantatore</w:t>
      </w:r>
    </w:p>
    <w:p w:rsidR="00AA2E7B" w:rsidRDefault="00AA2E7B" w:rsidP="00FF6682">
      <w:pPr>
        <w:spacing w:line="240" w:lineRule="auto"/>
      </w:pPr>
      <w:r>
        <w:rPr>
          <w:noProof/>
        </w:rPr>
        <w:t>For developing experiential learning curricula, resources and services through a legal clinic and formal subjects to enhance the law student experience and employability skills</w:t>
      </w:r>
    </w:p>
    <w:p w:rsidR="00AA2E7B" w:rsidRDefault="00AA2E7B" w:rsidP="00B335AE">
      <w:pPr>
        <w:pStyle w:val="Heading3"/>
      </w:pPr>
      <w:r w:rsidRPr="001652F2">
        <w:rPr>
          <w:noProof/>
        </w:rPr>
        <w:t>Indigenous Medical Education</w:t>
      </w:r>
      <w:r w:rsidR="00B335AE">
        <w:rPr>
          <w:noProof/>
        </w:rPr>
        <w:t xml:space="preserve">, </w:t>
      </w:r>
      <w:r w:rsidR="00B335AE" w:rsidRPr="00B335AE">
        <w:rPr>
          <w:noProof/>
        </w:rPr>
        <w:t>Associate Professor Janie Smith, Professor Katrina Bramstedt, Associate Professor Mary Martin, Associate Professor Bradley Murphy, Assistant Professor Sally Sargeant, Associate Professor Shannon Springer, Associate Professor John Togno, Associate Professor David Waynforth and Associate Professor Christina Wolfe</w:t>
      </w:r>
    </w:p>
    <w:p w:rsidR="00AA2E7B" w:rsidRDefault="00AA2E7B" w:rsidP="00FF6682">
      <w:pPr>
        <w:spacing w:line="240" w:lineRule="auto"/>
      </w:pPr>
      <w:r>
        <w:rPr>
          <w:noProof/>
        </w:rPr>
        <w:t>For preparing medical students to work with and improve the health of Indigenous Australians through an innovative program that includes cultural immersion</w:t>
      </w:r>
    </w:p>
    <w:p w:rsidR="00AA2E7B" w:rsidRDefault="00AA2E7B" w:rsidP="00B335AE">
      <w:pPr>
        <w:pStyle w:val="Heading3"/>
      </w:pPr>
      <w:r w:rsidRPr="001652F2">
        <w:rPr>
          <w:noProof/>
        </w:rPr>
        <w:t>Assistant Professor Louise Parsons</w:t>
      </w:r>
    </w:p>
    <w:p w:rsidR="00AA2E7B" w:rsidRDefault="00AA2E7B" w:rsidP="00FF6682">
      <w:pPr>
        <w:spacing w:line="240" w:lineRule="auto"/>
      </w:pPr>
      <w:r>
        <w:rPr>
          <w:noProof/>
        </w:rPr>
        <w:t>For a nurturing, influential and motivational teaching approach that enhances the learning experience of law students and inspires them to excel in competitive advocacy</w:t>
      </w:r>
    </w:p>
    <w:p w:rsidR="00AA2E7B" w:rsidRDefault="00AA2E7B" w:rsidP="00E242F9">
      <w:pPr>
        <w:pStyle w:val="Heading2"/>
      </w:pPr>
      <w:r w:rsidRPr="001652F2">
        <w:rPr>
          <w:noProof/>
        </w:rPr>
        <w:t>Central Queensland University</w:t>
      </w:r>
      <w:r>
        <w:t xml:space="preserve"> </w:t>
      </w:r>
    </w:p>
    <w:p w:rsidR="00AA2E7B" w:rsidRDefault="00AA2E7B" w:rsidP="00B335AE">
      <w:pPr>
        <w:pStyle w:val="Heading3"/>
      </w:pPr>
      <w:r w:rsidRPr="001652F2">
        <w:rPr>
          <w:noProof/>
        </w:rPr>
        <w:t>Dr Kate Ames</w:t>
      </w:r>
    </w:p>
    <w:p w:rsidR="00AA2E7B" w:rsidRDefault="00AA2E7B" w:rsidP="00FF6682">
      <w:pPr>
        <w:spacing w:line="240" w:lineRule="auto"/>
      </w:pPr>
      <w:r>
        <w:rPr>
          <w:noProof/>
        </w:rPr>
        <w:t>For excellence in applying professional communication expertise and knowledge to improve students' learning experience within a complex learning environment</w:t>
      </w:r>
    </w:p>
    <w:p w:rsidR="00AA2E7B" w:rsidRDefault="00AA2E7B" w:rsidP="00E242F9">
      <w:pPr>
        <w:pStyle w:val="Heading2"/>
      </w:pPr>
      <w:r w:rsidRPr="001652F2">
        <w:rPr>
          <w:noProof/>
        </w:rPr>
        <w:lastRenderedPageBreak/>
        <w:t>Charles Sturt University</w:t>
      </w:r>
      <w:r>
        <w:t xml:space="preserve"> </w:t>
      </w:r>
    </w:p>
    <w:p w:rsidR="00AA2E7B" w:rsidRDefault="00AA2E7B" w:rsidP="00B335AE">
      <w:pPr>
        <w:pStyle w:val="Heading3"/>
      </w:pPr>
      <w:r w:rsidRPr="001652F2">
        <w:rPr>
          <w:noProof/>
        </w:rPr>
        <w:t xml:space="preserve">Dr </w:t>
      </w:r>
      <w:r w:rsidR="00B335AE">
        <w:rPr>
          <w:noProof/>
        </w:rPr>
        <w:t>Jae Major, Ms Margaret Hamilton and</w:t>
      </w:r>
      <w:r w:rsidRPr="001652F2">
        <w:rPr>
          <w:noProof/>
        </w:rPr>
        <w:t xml:space="preserve"> Professor Pamela Gibbons</w:t>
      </w:r>
    </w:p>
    <w:p w:rsidR="00AA2E7B" w:rsidRDefault="00AA2E7B" w:rsidP="00FF6682">
      <w:pPr>
        <w:spacing w:line="240" w:lineRule="auto"/>
      </w:pPr>
      <w:r>
        <w:rPr>
          <w:noProof/>
        </w:rPr>
        <w:t>For building the intercultural competence of student teachers in regional Australia through provision of supported, high quality learning and teaching experiences in international mobility programs</w:t>
      </w:r>
    </w:p>
    <w:p w:rsidR="00AA2E7B" w:rsidRDefault="00AA2E7B" w:rsidP="00E242F9">
      <w:pPr>
        <w:pStyle w:val="Heading2"/>
      </w:pPr>
      <w:r w:rsidRPr="001652F2">
        <w:rPr>
          <w:noProof/>
        </w:rPr>
        <w:t>Curtin University</w:t>
      </w:r>
      <w:r>
        <w:t xml:space="preserve"> </w:t>
      </w:r>
    </w:p>
    <w:p w:rsidR="00AA2E7B" w:rsidRDefault="00AA2E7B" w:rsidP="00B335AE">
      <w:pPr>
        <w:pStyle w:val="Heading3"/>
      </w:pPr>
      <w:r w:rsidRPr="001652F2">
        <w:rPr>
          <w:noProof/>
        </w:rPr>
        <w:t>Professor Dawn Bennett</w:t>
      </w:r>
    </w:p>
    <w:p w:rsidR="00AA2E7B" w:rsidRDefault="00AA2E7B" w:rsidP="00FF6682">
      <w:pPr>
        <w:spacing w:line="240" w:lineRule="auto"/>
      </w:pPr>
      <w:r>
        <w:rPr>
          <w:noProof/>
        </w:rPr>
        <w:t>For sustained leadership and scholarship to inform and enhance the achievability of graduate employability outcomes for arts students</w:t>
      </w:r>
    </w:p>
    <w:p w:rsidR="00AA2E7B" w:rsidRDefault="00AA2E7B" w:rsidP="00B335AE">
      <w:pPr>
        <w:pStyle w:val="Heading3"/>
      </w:pPr>
      <w:r w:rsidRPr="001652F2">
        <w:rPr>
          <w:noProof/>
        </w:rPr>
        <w:t>Dr Iain Murray</w:t>
      </w:r>
    </w:p>
    <w:p w:rsidR="00AA2E7B" w:rsidRDefault="00AA2E7B" w:rsidP="00FF6682">
      <w:pPr>
        <w:spacing w:line="240" w:lineRule="auto"/>
      </w:pPr>
      <w:r>
        <w:rPr>
          <w:noProof/>
        </w:rPr>
        <w:t>For conceiving, developing and implementing a unique pedagogy in remotely accessible synchronous electrical engineering laboratories, and curricula that encourages student engagement and lifetime learning</w:t>
      </w:r>
    </w:p>
    <w:p w:rsidR="00AA2E7B" w:rsidRDefault="00AA2E7B" w:rsidP="00B335AE">
      <w:pPr>
        <w:pStyle w:val="Heading3"/>
      </w:pPr>
      <w:r w:rsidRPr="001652F2">
        <w:rPr>
          <w:noProof/>
        </w:rPr>
        <w:t>Associate Professor Cesar Ortega-Sanchez</w:t>
      </w:r>
    </w:p>
    <w:p w:rsidR="00AA2E7B" w:rsidRDefault="00AA2E7B" w:rsidP="00FF6682">
      <w:pPr>
        <w:spacing w:line="240" w:lineRule="auto"/>
      </w:pPr>
      <w:r>
        <w:rPr>
          <w:noProof/>
        </w:rPr>
        <w:t>For sustained and positive impact on engineering students' learning experiences through innovative extracurricular and capstone activities</w:t>
      </w:r>
    </w:p>
    <w:p w:rsidR="00AA2E7B" w:rsidRDefault="00AA2E7B" w:rsidP="00E242F9">
      <w:pPr>
        <w:pStyle w:val="Heading2"/>
      </w:pPr>
      <w:r w:rsidRPr="001652F2">
        <w:rPr>
          <w:noProof/>
        </w:rPr>
        <w:t>Deakin University</w:t>
      </w:r>
      <w:r>
        <w:t xml:space="preserve"> </w:t>
      </w:r>
    </w:p>
    <w:p w:rsidR="00AA2E7B" w:rsidRDefault="00AA2E7B" w:rsidP="00B335AE">
      <w:pPr>
        <w:pStyle w:val="Heading3"/>
      </w:pPr>
      <w:r w:rsidRPr="001652F2">
        <w:rPr>
          <w:noProof/>
        </w:rPr>
        <w:t>Ms Norma Barrett</w:t>
      </w:r>
    </w:p>
    <w:p w:rsidR="00AA2E7B" w:rsidRDefault="00AA2E7B" w:rsidP="00FF6682">
      <w:pPr>
        <w:spacing w:line="240" w:lineRule="auto"/>
      </w:pPr>
      <w:r>
        <w:rPr>
          <w:noProof/>
        </w:rPr>
        <w:t>For excellence in developing coherent and imaginative digital learning resources that transform how students critically assess and interpret information and statistics</w:t>
      </w:r>
    </w:p>
    <w:p w:rsidR="00AA2E7B" w:rsidRDefault="00AA2E7B" w:rsidP="00B335AE">
      <w:pPr>
        <w:pStyle w:val="Heading3"/>
      </w:pPr>
      <w:r w:rsidRPr="001652F2">
        <w:rPr>
          <w:noProof/>
        </w:rPr>
        <w:t>Deakin Psychiatric Simulation Program</w:t>
      </w:r>
      <w:r w:rsidR="00B335AE">
        <w:rPr>
          <w:noProof/>
        </w:rPr>
        <w:t>,</w:t>
      </w:r>
      <w:r w:rsidRPr="001652F2">
        <w:rPr>
          <w:noProof/>
        </w:rPr>
        <w:t xml:space="preserve"> Dr Jade Sheen, Dr Clint Gurtman</w:t>
      </w:r>
      <w:r w:rsidR="00781185">
        <w:rPr>
          <w:noProof/>
        </w:rPr>
        <w:t xml:space="preserve"> and</w:t>
      </w:r>
      <w:r w:rsidRPr="001652F2">
        <w:rPr>
          <w:noProof/>
        </w:rPr>
        <w:t xml:space="preserve"> Professor Jane McGillivray</w:t>
      </w:r>
    </w:p>
    <w:p w:rsidR="00AA2E7B" w:rsidRDefault="00AA2E7B" w:rsidP="00FF6682">
      <w:pPr>
        <w:spacing w:line="240" w:lineRule="auto"/>
      </w:pPr>
      <w:r>
        <w:rPr>
          <w:noProof/>
        </w:rPr>
        <w:t>For the establishment of a program that uses simulation-based teaching and authentic assessment methods to enhance mental health education</w:t>
      </w:r>
    </w:p>
    <w:p w:rsidR="00AA2E7B" w:rsidRDefault="00AA2E7B" w:rsidP="00E242F9">
      <w:pPr>
        <w:pStyle w:val="Heading2"/>
      </w:pPr>
      <w:r w:rsidRPr="001652F2">
        <w:rPr>
          <w:noProof/>
        </w:rPr>
        <w:t>Edith Cowan University</w:t>
      </w:r>
      <w:r>
        <w:t xml:space="preserve"> </w:t>
      </w:r>
    </w:p>
    <w:p w:rsidR="00AA2E7B" w:rsidRDefault="00AA2E7B" w:rsidP="00B335AE">
      <w:pPr>
        <w:pStyle w:val="Heading3"/>
      </w:pPr>
      <w:r w:rsidRPr="001652F2">
        <w:rPr>
          <w:noProof/>
        </w:rPr>
        <w:t>Associate Professor Mary Boyce</w:t>
      </w:r>
    </w:p>
    <w:p w:rsidR="00AA2E7B" w:rsidRDefault="00AA2E7B" w:rsidP="00FF6682">
      <w:pPr>
        <w:spacing w:line="240" w:lineRule="auto"/>
      </w:pPr>
      <w:r>
        <w:rPr>
          <w:noProof/>
        </w:rPr>
        <w:t>For sustained excellence in motivating, inspiring and influencing science students' learning</w:t>
      </w:r>
    </w:p>
    <w:p w:rsidR="00AA2E7B" w:rsidRDefault="00AA2E7B" w:rsidP="00B335AE">
      <w:pPr>
        <w:pStyle w:val="Heading3"/>
      </w:pPr>
      <w:r w:rsidRPr="001652F2">
        <w:rPr>
          <w:noProof/>
        </w:rPr>
        <w:lastRenderedPageBreak/>
        <w:t>Professor Lelia Green</w:t>
      </w:r>
    </w:p>
    <w:p w:rsidR="00AA2E7B" w:rsidRDefault="00AA2E7B" w:rsidP="00FF6682">
      <w:pPr>
        <w:spacing w:line="240" w:lineRule="auto"/>
      </w:pPr>
      <w:r>
        <w:rPr>
          <w:noProof/>
        </w:rPr>
        <w:t>For leadership, commitment and success in learning and teaching through PhD supervision</w:t>
      </w:r>
    </w:p>
    <w:p w:rsidR="00AA2E7B" w:rsidRDefault="00AA2E7B" w:rsidP="00B335AE">
      <w:pPr>
        <w:pStyle w:val="Heading3"/>
      </w:pPr>
      <w:r w:rsidRPr="001652F2">
        <w:rPr>
          <w:noProof/>
        </w:rPr>
        <w:t>Associate Professor Robert Powell</w:t>
      </w:r>
    </w:p>
    <w:p w:rsidR="00AA2E7B" w:rsidRDefault="00AA2E7B" w:rsidP="00FF6682">
      <w:pPr>
        <w:spacing w:line="240" w:lineRule="auto"/>
      </w:pPr>
      <w:r>
        <w:rPr>
          <w:noProof/>
        </w:rPr>
        <w:t>For the application of innovative and effective research-based approaches to learning and teaching in banking and finance</w:t>
      </w:r>
    </w:p>
    <w:p w:rsidR="00AA2E7B" w:rsidRDefault="00AA2E7B" w:rsidP="00E242F9">
      <w:pPr>
        <w:pStyle w:val="Heading2"/>
      </w:pPr>
      <w:r w:rsidRPr="001652F2">
        <w:rPr>
          <w:noProof/>
        </w:rPr>
        <w:t>Federation University Australia</w:t>
      </w:r>
      <w:r>
        <w:t xml:space="preserve"> </w:t>
      </w:r>
    </w:p>
    <w:p w:rsidR="00AA2E7B" w:rsidRDefault="00AA2E7B" w:rsidP="00B335AE">
      <w:pPr>
        <w:pStyle w:val="Heading3"/>
      </w:pPr>
      <w:r w:rsidRPr="001652F2">
        <w:rPr>
          <w:noProof/>
        </w:rPr>
        <w:t>Ms Sara Weuffen</w:t>
      </w:r>
    </w:p>
    <w:p w:rsidR="00AA2E7B" w:rsidRDefault="00AA2E7B" w:rsidP="00FF6682">
      <w:pPr>
        <w:spacing w:line="240" w:lineRule="auto"/>
      </w:pPr>
      <w:r>
        <w:rPr>
          <w:noProof/>
        </w:rPr>
        <w:t>For reconceptualising pre-service teacher education curriculum through collaborations with local Aboriginal communities</w:t>
      </w:r>
    </w:p>
    <w:p w:rsidR="00AA2E7B" w:rsidRDefault="00AA2E7B" w:rsidP="00E242F9">
      <w:pPr>
        <w:pStyle w:val="Heading2"/>
      </w:pPr>
      <w:r w:rsidRPr="001652F2">
        <w:rPr>
          <w:noProof/>
        </w:rPr>
        <w:t>Flinders University</w:t>
      </w:r>
      <w:r>
        <w:t xml:space="preserve"> </w:t>
      </w:r>
    </w:p>
    <w:p w:rsidR="00AA2E7B" w:rsidRDefault="00AA2E7B" w:rsidP="00B335AE">
      <w:pPr>
        <w:pStyle w:val="Heading3"/>
      </w:pPr>
      <w:r w:rsidRPr="001652F2">
        <w:rPr>
          <w:noProof/>
        </w:rPr>
        <w:t>Onkaparinga Clinical Education Program</w:t>
      </w:r>
      <w:r w:rsidR="00781185">
        <w:rPr>
          <w:noProof/>
        </w:rPr>
        <w:t>,</w:t>
      </w:r>
      <w:r w:rsidRPr="001652F2">
        <w:rPr>
          <w:noProof/>
        </w:rPr>
        <w:t xml:space="preserve"> Dr Sarah Mahoney</w:t>
      </w:r>
      <w:r w:rsidR="00781185">
        <w:rPr>
          <w:noProof/>
        </w:rPr>
        <w:t xml:space="preserve"> and</w:t>
      </w:r>
      <w:r w:rsidRPr="001652F2">
        <w:rPr>
          <w:noProof/>
        </w:rPr>
        <w:t xml:space="preserve"> Mrs Jacky Lowe</w:t>
      </w:r>
    </w:p>
    <w:p w:rsidR="00AA2E7B" w:rsidRDefault="00AA2E7B" w:rsidP="00FF6682">
      <w:pPr>
        <w:spacing w:line="240" w:lineRule="auto"/>
      </w:pPr>
      <w:r>
        <w:rPr>
          <w:noProof/>
        </w:rPr>
        <w:t>For innovation and leadership in developing and sustaining a unique, immersive, longitudinal program of urban community-based medical education</w:t>
      </w:r>
    </w:p>
    <w:p w:rsidR="00AA2E7B" w:rsidRDefault="00AA2E7B" w:rsidP="00B335AE">
      <w:pPr>
        <w:pStyle w:val="Heading3"/>
      </w:pPr>
      <w:r w:rsidRPr="001652F2">
        <w:rPr>
          <w:noProof/>
        </w:rPr>
        <w:t>Dr Maria Parappilly</w:t>
      </w:r>
    </w:p>
    <w:p w:rsidR="00AA2E7B" w:rsidRDefault="00AA2E7B" w:rsidP="00FF6682">
      <w:pPr>
        <w:spacing w:line="240" w:lineRule="auto"/>
      </w:pPr>
      <w:r>
        <w:rPr>
          <w:noProof/>
        </w:rPr>
        <w:t>For making physics more accessible to first year students with the use of innovative teaching strategies that inspire, engage and improve learning outcomes</w:t>
      </w:r>
    </w:p>
    <w:p w:rsidR="00AA2E7B" w:rsidRDefault="00AA2E7B" w:rsidP="00E242F9">
      <w:pPr>
        <w:pStyle w:val="Heading2"/>
      </w:pPr>
      <w:r w:rsidRPr="001652F2">
        <w:rPr>
          <w:noProof/>
        </w:rPr>
        <w:t>Griffith University</w:t>
      </w:r>
      <w:r>
        <w:t xml:space="preserve"> </w:t>
      </w:r>
    </w:p>
    <w:p w:rsidR="00AA2E7B" w:rsidRDefault="00AA2E7B" w:rsidP="00B335AE">
      <w:pPr>
        <w:pStyle w:val="Heading3"/>
      </w:pPr>
      <w:r w:rsidRPr="001652F2">
        <w:rPr>
          <w:noProof/>
        </w:rPr>
        <w:t>Dr Caryl Bosman</w:t>
      </w:r>
    </w:p>
    <w:p w:rsidR="00AA2E7B" w:rsidRDefault="00AA2E7B" w:rsidP="00FF6682">
      <w:pPr>
        <w:spacing w:line="240" w:lineRule="auto"/>
      </w:pPr>
      <w:r>
        <w:rPr>
          <w:noProof/>
        </w:rPr>
        <w:t>For leading the design, implementation and scholarly evaluation of studio pedagogy at scale in the planning discipline</w:t>
      </w:r>
    </w:p>
    <w:p w:rsidR="00AA2E7B" w:rsidRDefault="00AA2E7B" w:rsidP="00B335AE">
      <w:pPr>
        <w:pStyle w:val="Heading3"/>
      </w:pPr>
      <w:r w:rsidRPr="001652F2">
        <w:rPr>
          <w:noProof/>
        </w:rPr>
        <w:t>Associate Professor Ruth McPhail</w:t>
      </w:r>
    </w:p>
    <w:p w:rsidR="00AA2E7B" w:rsidRDefault="00AA2E7B" w:rsidP="00FF6682">
      <w:pPr>
        <w:spacing w:line="240" w:lineRule="auto"/>
      </w:pPr>
      <w:r>
        <w:rPr>
          <w:noProof/>
        </w:rPr>
        <w:t>For sustained commitment to facilitating the aspirations and success of first year business students</w:t>
      </w:r>
    </w:p>
    <w:p w:rsidR="008657E7" w:rsidRDefault="008657E7" w:rsidP="008657E7">
      <w:pPr>
        <w:pStyle w:val="Heading3"/>
      </w:pPr>
      <w:r w:rsidRPr="001652F2">
        <w:rPr>
          <w:noProof/>
        </w:rPr>
        <w:t>Dr Andrew Pearson</w:t>
      </w:r>
    </w:p>
    <w:p w:rsidR="008657E7" w:rsidRDefault="008657E7" w:rsidP="008657E7">
      <w:pPr>
        <w:spacing w:line="240" w:lineRule="auto"/>
      </w:pPr>
      <w:r>
        <w:rPr>
          <w:noProof/>
        </w:rPr>
        <w:t>For scaffolding the success of commencing health science students</w:t>
      </w:r>
    </w:p>
    <w:p w:rsidR="00AA2E7B" w:rsidRDefault="00AA2E7B" w:rsidP="00B335AE">
      <w:pPr>
        <w:pStyle w:val="Heading3"/>
      </w:pPr>
      <w:r w:rsidRPr="001652F2">
        <w:rPr>
          <w:noProof/>
        </w:rPr>
        <w:lastRenderedPageBreak/>
        <w:t>Associate Professor Halim Rane</w:t>
      </w:r>
    </w:p>
    <w:p w:rsidR="00AA2E7B" w:rsidRDefault="00AA2E7B" w:rsidP="00FF6682">
      <w:pPr>
        <w:spacing w:line="240" w:lineRule="auto"/>
      </w:pPr>
      <w:r>
        <w:rPr>
          <w:noProof/>
        </w:rPr>
        <w:t>For scholarly and educational leadership of the Griffith University Islam-West Relations major</w:t>
      </w:r>
    </w:p>
    <w:p w:rsidR="00AA2E7B" w:rsidRDefault="00AA2E7B" w:rsidP="00B335AE">
      <w:pPr>
        <w:pStyle w:val="Heading3"/>
      </w:pPr>
      <w:r w:rsidRPr="001652F2">
        <w:rPr>
          <w:noProof/>
        </w:rPr>
        <w:t>Dr Tim Stevens</w:t>
      </w:r>
    </w:p>
    <w:p w:rsidR="00AA2E7B" w:rsidRDefault="00AA2E7B" w:rsidP="00FF6682">
      <w:pPr>
        <w:spacing w:line="240" w:lineRule="auto"/>
      </w:pPr>
      <w:r>
        <w:rPr>
          <w:noProof/>
        </w:rPr>
        <w:t>For innovation and leadership in the Griffith marine biology major</w:t>
      </w:r>
    </w:p>
    <w:p w:rsidR="00AA2E7B" w:rsidRDefault="00AA2E7B" w:rsidP="00E242F9">
      <w:pPr>
        <w:pStyle w:val="Heading2"/>
      </w:pPr>
      <w:r w:rsidRPr="001652F2">
        <w:rPr>
          <w:noProof/>
        </w:rPr>
        <w:t>James Cook University</w:t>
      </w:r>
      <w:r>
        <w:t xml:space="preserve"> </w:t>
      </w:r>
    </w:p>
    <w:p w:rsidR="00AA2E7B" w:rsidRDefault="00AA2E7B" w:rsidP="00B335AE">
      <w:pPr>
        <w:pStyle w:val="Heading3"/>
      </w:pPr>
      <w:r w:rsidRPr="001652F2">
        <w:rPr>
          <w:noProof/>
        </w:rPr>
        <w:t>Dr Sue Devine</w:t>
      </w:r>
    </w:p>
    <w:p w:rsidR="00AA2E7B" w:rsidRDefault="00AA2E7B" w:rsidP="00FF6682">
      <w:pPr>
        <w:spacing w:line="240" w:lineRule="auto"/>
      </w:pPr>
      <w:r>
        <w:rPr>
          <w:noProof/>
        </w:rPr>
        <w:t>For championing public health and health promotion in the tropics through leadership that inspires multi-disciplinary health professionals</w:t>
      </w:r>
    </w:p>
    <w:p w:rsidR="00AA2E7B" w:rsidRDefault="00AA2E7B" w:rsidP="00B335AE">
      <w:pPr>
        <w:pStyle w:val="Heading3"/>
      </w:pPr>
      <w:r w:rsidRPr="001652F2">
        <w:rPr>
          <w:noProof/>
        </w:rPr>
        <w:t>Mr Peter Hartin</w:t>
      </w:r>
    </w:p>
    <w:p w:rsidR="00AA2E7B" w:rsidRDefault="00AA2E7B" w:rsidP="00FF6682">
      <w:pPr>
        <w:spacing w:line="240" w:lineRule="auto"/>
      </w:pPr>
      <w:r>
        <w:rPr>
          <w:noProof/>
        </w:rPr>
        <w:t>For bringing the outsiders in: inspiring multi-campus regional and remote students in the nursing capstone to learn, connect and succeed</w:t>
      </w:r>
    </w:p>
    <w:p w:rsidR="00AA2E7B" w:rsidRDefault="00AA2E7B" w:rsidP="00B335AE">
      <w:pPr>
        <w:pStyle w:val="Heading3"/>
      </w:pPr>
      <w:r w:rsidRPr="001652F2">
        <w:rPr>
          <w:noProof/>
        </w:rPr>
        <w:t>Dr Kate Hutson</w:t>
      </w:r>
    </w:p>
    <w:p w:rsidR="00AA2E7B" w:rsidRDefault="00AA2E7B" w:rsidP="00FF6682">
      <w:pPr>
        <w:spacing w:line="240" w:lineRule="auto"/>
      </w:pPr>
      <w:r>
        <w:rPr>
          <w:noProof/>
        </w:rPr>
        <w:t>For bringing aquaculture to life through a networked, authentic and career-focused curriculum</w:t>
      </w:r>
    </w:p>
    <w:p w:rsidR="00AA2E7B" w:rsidRDefault="00AA2E7B" w:rsidP="00B335AE">
      <w:pPr>
        <w:pStyle w:val="Heading3"/>
      </w:pPr>
      <w:r w:rsidRPr="001652F2">
        <w:rPr>
          <w:noProof/>
        </w:rPr>
        <w:t>Associate Professor Wenxian Lin</w:t>
      </w:r>
    </w:p>
    <w:p w:rsidR="00AA2E7B" w:rsidRDefault="00AA2E7B" w:rsidP="00FF6682">
      <w:pPr>
        <w:spacing w:line="240" w:lineRule="auto"/>
      </w:pPr>
      <w:r>
        <w:rPr>
          <w:noProof/>
        </w:rPr>
        <w:t>For using problem centred learning pedagogy to achieve high level engagement, enthusiasm and exceptional learning outcomes for diverse students in mathematics based engineering subjects</w:t>
      </w:r>
    </w:p>
    <w:p w:rsidR="00AA2E7B" w:rsidRDefault="00AA2E7B" w:rsidP="00E242F9">
      <w:pPr>
        <w:pStyle w:val="Heading2"/>
      </w:pPr>
      <w:r w:rsidRPr="001652F2">
        <w:rPr>
          <w:noProof/>
        </w:rPr>
        <w:t>La Trobe University</w:t>
      </w:r>
      <w:r>
        <w:t xml:space="preserve"> </w:t>
      </w:r>
    </w:p>
    <w:p w:rsidR="00AA2E7B" w:rsidRDefault="00AA2E7B" w:rsidP="00B335AE">
      <w:pPr>
        <w:pStyle w:val="Heading3"/>
      </w:pPr>
      <w:r w:rsidRPr="001652F2">
        <w:rPr>
          <w:noProof/>
        </w:rPr>
        <w:t>Dr Felicity Blackstock</w:t>
      </w:r>
    </w:p>
    <w:p w:rsidR="00AA2E7B" w:rsidRDefault="00AA2E7B" w:rsidP="00FF6682">
      <w:pPr>
        <w:spacing w:line="240" w:lineRule="auto"/>
      </w:pPr>
      <w:r>
        <w:rPr>
          <w:noProof/>
        </w:rPr>
        <w:t>For pioneering the integration of simulation based learning in physiotherapy education which motivates, inspires and enriches students' development of professional skills</w:t>
      </w:r>
    </w:p>
    <w:p w:rsidR="00AA2E7B" w:rsidRDefault="00AA2E7B" w:rsidP="00B335AE">
      <w:pPr>
        <w:pStyle w:val="Heading3"/>
      </w:pPr>
      <w:r w:rsidRPr="001652F2">
        <w:rPr>
          <w:noProof/>
        </w:rPr>
        <w:t>Human Physiology Capstone</w:t>
      </w:r>
      <w:r w:rsidR="00781185">
        <w:rPr>
          <w:noProof/>
        </w:rPr>
        <w:t>,</w:t>
      </w:r>
      <w:r w:rsidRPr="001652F2">
        <w:rPr>
          <w:noProof/>
        </w:rPr>
        <w:t xml:space="preserve"> </w:t>
      </w:r>
      <w:r w:rsidR="00781185">
        <w:rPr>
          <w:noProof/>
        </w:rPr>
        <w:t xml:space="preserve">Dr Brianna Julien and </w:t>
      </w:r>
      <w:r w:rsidRPr="001652F2">
        <w:rPr>
          <w:noProof/>
        </w:rPr>
        <w:t>Dr Louise Lexis</w:t>
      </w:r>
    </w:p>
    <w:p w:rsidR="00AA2E7B" w:rsidRDefault="00AA2E7B" w:rsidP="00FF6682">
      <w:pPr>
        <w:spacing w:line="240" w:lineRule="auto"/>
      </w:pPr>
      <w:r>
        <w:rPr>
          <w:noProof/>
        </w:rPr>
        <w:t>For developing a scaffolded  and innovative capstone curriculum that supports physiology students to become scientists</w:t>
      </w:r>
    </w:p>
    <w:p w:rsidR="00E242F9" w:rsidRDefault="00E242F9">
      <w:pPr>
        <w:spacing w:after="0" w:line="240" w:lineRule="auto"/>
        <w:rPr>
          <w:rFonts w:eastAsia="MS Mincho" w:cs="Arial"/>
          <w:bCs/>
          <w:noProof/>
          <w:color w:val="007D57"/>
          <w:sz w:val="28"/>
          <w:szCs w:val="28"/>
        </w:rPr>
      </w:pPr>
      <w:r>
        <w:rPr>
          <w:noProof/>
        </w:rPr>
        <w:br w:type="page"/>
      </w:r>
    </w:p>
    <w:p w:rsidR="00AA2E7B" w:rsidRDefault="00AA2E7B" w:rsidP="00E242F9">
      <w:pPr>
        <w:pStyle w:val="Heading2"/>
      </w:pPr>
      <w:r w:rsidRPr="001652F2">
        <w:rPr>
          <w:noProof/>
        </w:rPr>
        <w:lastRenderedPageBreak/>
        <w:t>Macquarie University</w:t>
      </w:r>
      <w:r>
        <w:t xml:space="preserve"> </w:t>
      </w:r>
    </w:p>
    <w:p w:rsidR="00AA2E7B" w:rsidRDefault="00AA2E7B" w:rsidP="00B335AE">
      <w:pPr>
        <w:pStyle w:val="Heading3"/>
      </w:pPr>
      <w:r w:rsidRPr="001652F2">
        <w:rPr>
          <w:noProof/>
        </w:rPr>
        <w:t>Spectrum Approach to Mentoring</w:t>
      </w:r>
      <w:r w:rsidR="001831A2">
        <w:rPr>
          <w:noProof/>
        </w:rPr>
        <w:t>, Dr Marina Harvey,</w:t>
      </w:r>
      <w:r w:rsidR="00781185">
        <w:rPr>
          <w:noProof/>
        </w:rPr>
        <w:t xml:space="preserve"> </w:t>
      </w:r>
      <w:r w:rsidRPr="001652F2">
        <w:rPr>
          <w:noProof/>
        </w:rPr>
        <w:t>Ms Trudy Ambler</w:t>
      </w:r>
      <w:r w:rsidR="001831A2">
        <w:rPr>
          <w:noProof/>
        </w:rPr>
        <w:t xml:space="preserve"> and Dr Jayde Cahir</w:t>
      </w:r>
    </w:p>
    <w:p w:rsidR="00AA2E7B" w:rsidRDefault="00AA2E7B" w:rsidP="00FF6682">
      <w:pPr>
        <w:spacing w:line="240" w:lineRule="auto"/>
      </w:pPr>
      <w:r>
        <w:rPr>
          <w:noProof/>
        </w:rPr>
        <w:t>For scholarly, flexible and innovative mentoring that enhances the training of higher education teachers and the student experience</w:t>
      </w:r>
    </w:p>
    <w:p w:rsidR="00AA2E7B" w:rsidRDefault="00AA2E7B" w:rsidP="00E242F9">
      <w:pPr>
        <w:pStyle w:val="Heading2"/>
      </w:pPr>
      <w:r w:rsidRPr="001652F2">
        <w:rPr>
          <w:noProof/>
        </w:rPr>
        <w:t>Monash University</w:t>
      </w:r>
      <w:r>
        <w:t xml:space="preserve"> </w:t>
      </w:r>
    </w:p>
    <w:p w:rsidR="00AA2E7B" w:rsidRDefault="00AA2E7B" w:rsidP="00B335AE">
      <w:pPr>
        <w:pStyle w:val="Heading3"/>
      </w:pPr>
      <w:r w:rsidRPr="001652F2">
        <w:rPr>
          <w:noProof/>
        </w:rPr>
        <w:t>Dr Stephen Maloney</w:t>
      </w:r>
    </w:p>
    <w:p w:rsidR="00AA2E7B" w:rsidRDefault="00AA2E7B" w:rsidP="00FF6682">
      <w:pPr>
        <w:spacing w:line="240" w:lineRule="auto"/>
      </w:pPr>
      <w:r>
        <w:rPr>
          <w:noProof/>
        </w:rPr>
        <w:t>For unique approaches in health professional education for enhancing and measuring the student experience, attainment of learning outcomes, and early engagement with industry</w:t>
      </w:r>
    </w:p>
    <w:p w:rsidR="00AA2E7B" w:rsidRDefault="00AA2E7B" w:rsidP="00B335AE">
      <w:pPr>
        <w:pStyle w:val="Heading3"/>
      </w:pPr>
      <w:r w:rsidRPr="001652F2">
        <w:rPr>
          <w:noProof/>
        </w:rPr>
        <w:t>Dr Laurence Orlando</w:t>
      </w:r>
    </w:p>
    <w:p w:rsidR="00AA2E7B" w:rsidRDefault="00AA2E7B" w:rsidP="00FF6682">
      <w:pPr>
        <w:spacing w:line="240" w:lineRule="auto"/>
      </w:pPr>
      <w:r>
        <w:rPr>
          <w:noProof/>
        </w:rPr>
        <w:t>For the development of curricula and immersive learning experiences to train exceptionally prepared students based on a commanding knowledge of the pharmaceutical industry</w:t>
      </w:r>
    </w:p>
    <w:p w:rsidR="00AA2E7B" w:rsidRDefault="00AA2E7B" w:rsidP="00B335AE">
      <w:pPr>
        <w:pStyle w:val="Heading3"/>
      </w:pPr>
      <w:r w:rsidRPr="001652F2">
        <w:rPr>
          <w:noProof/>
        </w:rPr>
        <w:t>Dr Chris Thompson</w:t>
      </w:r>
    </w:p>
    <w:p w:rsidR="00AA2E7B" w:rsidRDefault="00AA2E7B" w:rsidP="00FF6682">
      <w:pPr>
        <w:spacing w:line="240" w:lineRule="auto"/>
      </w:pPr>
      <w:r>
        <w:rPr>
          <w:noProof/>
        </w:rPr>
        <w:t>For designing and implementing an interactive and collaborative learning environment, enhancing the retention and success of first year chemistry students</w:t>
      </w:r>
    </w:p>
    <w:p w:rsidR="00AA2E7B" w:rsidRDefault="00AA2E7B" w:rsidP="00B335AE">
      <w:pPr>
        <w:pStyle w:val="Heading3"/>
      </w:pPr>
      <w:r w:rsidRPr="001652F2">
        <w:rPr>
          <w:noProof/>
        </w:rPr>
        <w:t>Dr Paul White</w:t>
      </w:r>
    </w:p>
    <w:p w:rsidR="00AA2E7B" w:rsidRDefault="00AA2E7B" w:rsidP="00FF6682">
      <w:pPr>
        <w:spacing w:line="240" w:lineRule="auto"/>
      </w:pPr>
      <w:r>
        <w:rPr>
          <w:noProof/>
        </w:rPr>
        <w:t>For leading active learning approaches in his faculty which position students to be inquiring and problem solving pharmacists of the future</w:t>
      </w:r>
    </w:p>
    <w:p w:rsidR="00AA2E7B" w:rsidRDefault="00AA2E7B" w:rsidP="00E242F9">
      <w:pPr>
        <w:pStyle w:val="Heading2"/>
      </w:pPr>
      <w:r w:rsidRPr="001652F2">
        <w:rPr>
          <w:noProof/>
        </w:rPr>
        <w:t>Murdoch University</w:t>
      </w:r>
      <w:r>
        <w:t xml:space="preserve"> </w:t>
      </w:r>
    </w:p>
    <w:p w:rsidR="00AA2E7B" w:rsidRDefault="00AA2E7B" w:rsidP="00B335AE">
      <w:pPr>
        <w:pStyle w:val="Heading3"/>
      </w:pPr>
      <w:r w:rsidRPr="001652F2">
        <w:rPr>
          <w:noProof/>
        </w:rPr>
        <w:t>Associate Professor Tanya McGill</w:t>
      </w:r>
    </w:p>
    <w:p w:rsidR="00AA2E7B" w:rsidRDefault="00AA2E7B" w:rsidP="00FF6682">
      <w:pPr>
        <w:spacing w:line="240" w:lineRule="auto"/>
      </w:pPr>
      <w:r>
        <w:rPr>
          <w:noProof/>
        </w:rPr>
        <w:t>For sustained commitment to undertaking and publishing research on information technology education and that informs teaching and enhances student learning</w:t>
      </w:r>
    </w:p>
    <w:p w:rsidR="00AA2E7B" w:rsidRDefault="00AA2E7B" w:rsidP="00E242F9">
      <w:pPr>
        <w:pStyle w:val="Heading2"/>
      </w:pPr>
      <w:r w:rsidRPr="001652F2">
        <w:rPr>
          <w:noProof/>
        </w:rPr>
        <w:t>Queensland University of Technology</w:t>
      </w:r>
      <w:r>
        <w:t xml:space="preserve"> </w:t>
      </w:r>
    </w:p>
    <w:p w:rsidR="00AA2E7B" w:rsidRDefault="00AA2E7B" w:rsidP="00B335AE">
      <w:pPr>
        <w:pStyle w:val="Heading3"/>
      </w:pPr>
      <w:r w:rsidRPr="001652F2">
        <w:rPr>
          <w:noProof/>
        </w:rPr>
        <w:t>Connections for Learning Program</w:t>
      </w:r>
      <w:r w:rsidR="00781185">
        <w:rPr>
          <w:noProof/>
        </w:rPr>
        <w:t>,</w:t>
      </w:r>
      <w:r w:rsidRPr="001652F2">
        <w:rPr>
          <w:noProof/>
        </w:rPr>
        <w:t xml:space="preserve"> Ms Rena Frohman,</w:t>
      </w:r>
      <w:r w:rsidR="00781185">
        <w:rPr>
          <w:noProof/>
        </w:rPr>
        <w:t xml:space="preserve"> </w:t>
      </w:r>
      <w:r w:rsidR="00781185" w:rsidRPr="001652F2">
        <w:rPr>
          <w:noProof/>
        </w:rPr>
        <w:t>Ms Pamela Lemcke</w:t>
      </w:r>
      <w:r w:rsidR="00781185">
        <w:rPr>
          <w:noProof/>
        </w:rPr>
        <w:t xml:space="preserve"> and</w:t>
      </w:r>
      <w:r w:rsidRPr="001652F2">
        <w:rPr>
          <w:noProof/>
        </w:rPr>
        <w:t xml:space="preserve"> Professor Robyn Nash </w:t>
      </w:r>
    </w:p>
    <w:p w:rsidR="00AA2E7B" w:rsidRDefault="00AA2E7B" w:rsidP="00FF6682">
      <w:pPr>
        <w:spacing w:line="240" w:lineRule="auto"/>
      </w:pPr>
      <w:r>
        <w:rPr>
          <w:noProof/>
        </w:rPr>
        <w:t>For enabling thousands of culturally and linguistically diverse students to succeed as learners and achieve professional aspirations through active engagement</w:t>
      </w:r>
    </w:p>
    <w:p w:rsidR="00AA2E7B" w:rsidRDefault="00AA2E7B" w:rsidP="00B335AE">
      <w:pPr>
        <w:pStyle w:val="Heading3"/>
      </w:pPr>
      <w:r w:rsidRPr="001652F2">
        <w:rPr>
          <w:noProof/>
        </w:rPr>
        <w:lastRenderedPageBreak/>
        <w:t>Professor Peter Corke</w:t>
      </w:r>
    </w:p>
    <w:p w:rsidR="00AA2E7B" w:rsidRDefault="00AA2E7B" w:rsidP="00FF6682">
      <w:pPr>
        <w:spacing w:line="240" w:lineRule="auto"/>
      </w:pPr>
      <w:r>
        <w:rPr>
          <w:noProof/>
        </w:rPr>
        <w:t>For providing students at QUT and around the world, accessible, leading edge curricula and resources that engage and inspire them as future leaders in robotics</w:t>
      </w:r>
    </w:p>
    <w:p w:rsidR="00AA2E7B" w:rsidRDefault="00AA2E7B" w:rsidP="00B335AE">
      <w:pPr>
        <w:pStyle w:val="Heading3"/>
      </w:pPr>
      <w:r w:rsidRPr="001652F2">
        <w:rPr>
          <w:noProof/>
        </w:rPr>
        <w:t>Dr Debbie Duthie</w:t>
      </w:r>
    </w:p>
    <w:p w:rsidR="00AA2E7B" w:rsidRDefault="00AA2E7B" w:rsidP="00FF6682">
      <w:pPr>
        <w:spacing w:line="240" w:lineRule="auto"/>
      </w:pPr>
      <w:r>
        <w:rPr>
          <w:noProof/>
        </w:rPr>
        <w:t>For inspiring and transformative teaching of Indigenous studies to social work and human services students to prepare them for culturally safe practice</w:t>
      </w:r>
    </w:p>
    <w:p w:rsidR="00AA2E7B" w:rsidRDefault="00AA2E7B" w:rsidP="00B335AE">
      <w:pPr>
        <w:pStyle w:val="Heading3"/>
      </w:pPr>
      <w:r w:rsidRPr="001652F2">
        <w:rPr>
          <w:noProof/>
        </w:rPr>
        <w:t>Dr Jennifer Firn</w:t>
      </w:r>
    </w:p>
    <w:p w:rsidR="00AA2E7B" w:rsidRDefault="00AA2E7B" w:rsidP="00FF6682">
      <w:pPr>
        <w:spacing w:line="240" w:lineRule="auto"/>
      </w:pPr>
      <w:r>
        <w:rPr>
          <w:noProof/>
        </w:rPr>
        <w:t>For innovative, project-based science teaching that engages, motivates and mentors students in undertaking authentic scientific discovery</w:t>
      </w:r>
    </w:p>
    <w:p w:rsidR="00AA2E7B" w:rsidRDefault="00AA2E7B" w:rsidP="00B335AE">
      <w:pPr>
        <w:pStyle w:val="Heading3"/>
      </w:pPr>
      <w:r w:rsidRPr="001652F2">
        <w:rPr>
          <w:noProof/>
        </w:rPr>
        <w:t>Professor Doug Hargreaves</w:t>
      </w:r>
    </w:p>
    <w:p w:rsidR="00AA2E7B" w:rsidRDefault="00AA2E7B" w:rsidP="00FF6682">
      <w:pPr>
        <w:spacing w:line="240" w:lineRule="auto"/>
      </w:pPr>
      <w:r>
        <w:rPr>
          <w:noProof/>
        </w:rPr>
        <w:t>For influencing learning in a large first year unit via motivational, directed, peer and self-learning approaches that broaden students' understanding of the engineering profession</w:t>
      </w:r>
    </w:p>
    <w:p w:rsidR="00AA2E7B" w:rsidRDefault="00AA2E7B" w:rsidP="00E242F9">
      <w:pPr>
        <w:pStyle w:val="Heading2"/>
      </w:pPr>
      <w:r w:rsidRPr="001652F2">
        <w:rPr>
          <w:noProof/>
        </w:rPr>
        <w:t>RMIT University</w:t>
      </w:r>
      <w:r>
        <w:t xml:space="preserve"> </w:t>
      </w:r>
    </w:p>
    <w:p w:rsidR="00AA2E7B" w:rsidRDefault="00AA2E7B" w:rsidP="00B335AE">
      <w:pPr>
        <w:pStyle w:val="Heading3"/>
      </w:pPr>
      <w:r w:rsidRPr="001652F2">
        <w:rPr>
          <w:noProof/>
        </w:rPr>
        <w:t>Mr Shekhar Kalra</w:t>
      </w:r>
    </w:p>
    <w:p w:rsidR="00AA2E7B" w:rsidRDefault="00AA2E7B" w:rsidP="00FF6682">
      <w:pPr>
        <w:spacing w:line="240" w:lineRule="auto"/>
      </w:pPr>
      <w:r>
        <w:rPr>
          <w:noProof/>
        </w:rPr>
        <w:t>For inspiring students in the discipline of computer science to develop high level industry skills through cultivating curiosity and the ability to respond to challenges</w:t>
      </w:r>
    </w:p>
    <w:p w:rsidR="00AA2E7B" w:rsidRDefault="00AA2E7B" w:rsidP="00B335AE">
      <w:pPr>
        <w:pStyle w:val="Heading3"/>
      </w:pPr>
      <w:r w:rsidRPr="001652F2">
        <w:rPr>
          <w:noProof/>
        </w:rPr>
        <w:t>Dr Jeff Shimeta</w:t>
      </w:r>
    </w:p>
    <w:p w:rsidR="00AA2E7B" w:rsidRDefault="00AA2E7B" w:rsidP="00FF6682">
      <w:pPr>
        <w:spacing w:line="240" w:lineRule="auto"/>
      </w:pPr>
      <w:r>
        <w:rPr>
          <w:noProof/>
        </w:rPr>
        <w:t>For inspiring biology and environmental science students with an integrated teaching approach centred on field excursions</w:t>
      </w:r>
    </w:p>
    <w:p w:rsidR="00AA2E7B" w:rsidRDefault="00AA2E7B" w:rsidP="00E242F9">
      <w:pPr>
        <w:pStyle w:val="Heading2"/>
      </w:pPr>
      <w:r w:rsidRPr="001652F2">
        <w:t>Southern</w:t>
      </w:r>
      <w:r w:rsidRPr="001652F2">
        <w:rPr>
          <w:noProof/>
        </w:rPr>
        <w:t xml:space="preserve"> Cross University</w:t>
      </w:r>
      <w:r>
        <w:t xml:space="preserve"> </w:t>
      </w:r>
    </w:p>
    <w:p w:rsidR="00AA2E7B" w:rsidRDefault="00AA2E7B" w:rsidP="00B335AE">
      <w:pPr>
        <w:pStyle w:val="Heading3"/>
      </w:pPr>
      <w:r w:rsidRPr="001652F2">
        <w:rPr>
          <w:noProof/>
        </w:rPr>
        <w:t>Ms Gopi Anne McLeod</w:t>
      </w:r>
    </w:p>
    <w:p w:rsidR="00AA2E7B" w:rsidRDefault="00AA2E7B" w:rsidP="00FF6682">
      <w:pPr>
        <w:spacing w:line="240" w:lineRule="auto"/>
      </w:pPr>
      <w:r>
        <w:rPr>
          <w:noProof/>
        </w:rPr>
        <w:t>For designing and embedding transformative learning strategies into an osteopathic curriculum from which students emerge as critically reflective health practitioners</w:t>
      </w:r>
    </w:p>
    <w:p w:rsidR="00AA2E7B" w:rsidRDefault="00AA2E7B" w:rsidP="00B335AE">
      <w:pPr>
        <w:pStyle w:val="Heading3"/>
      </w:pPr>
      <w:r w:rsidRPr="001652F2">
        <w:rPr>
          <w:noProof/>
        </w:rPr>
        <w:t>Dr Ken Wojcikowski</w:t>
      </w:r>
    </w:p>
    <w:p w:rsidR="00AA2E7B" w:rsidRDefault="00AA2E7B" w:rsidP="00FF6682">
      <w:pPr>
        <w:spacing w:line="240" w:lineRule="auto"/>
      </w:pPr>
      <w:r>
        <w:rPr>
          <w:noProof/>
        </w:rPr>
        <w:t>For creating clinical detectives: inspiring allied health students to develop sound clinical reasoning skills through a stimulating, multifaceted, case-based approach</w:t>
      </w:r>
    </w:p>
    <w:p w:rsidR="00E242F9" w:rsidRDefault="00E242F9">
      <w:pPr>
        <w:spacing w:after="0" w:line="240" w:lineRule="auto"/>
        <w:rPr>
          <w:rFonts w:eastAsia="MS Mincho" w:cs="Arial"/>
          <w:bCs/>
          <w:noProof/>
          <w:color w:val="007D57"/>
          <w:sz w:val="28"/>
          <w:szCs w:val="28"/>
        </w:rPr>
      </w:pPr>
      <w:r>
        <w:rPr>
          <w:noProof/>
        </w:rPr>
        <w:br w:type="page"/>
      </w:r>
    </w:p>
    <w:p w:rsidR="00AA2E7B" w:rsidRDefault="00AA2E7B" w:rsidP="00E242F9">
      <w:pPr>
        <w:pStyle w:val="Heading2"/>
      </w:pPr>
      <w:r w:rsidRPr="001652F2">
        <w:rPr>
          <w:noProof/>
        </w:rPr>
        <w:lastRenderedPageBreak/>
        <w:t>Swinburne University of Technology</w:t>
      </w:r>
      <w:r>
        <w:t xml:space="preserve"> </w:t>
      </w:r>
    </w:p>
    <w:p w:rsidR="00AA2E7B" w:rsidRDefault="00AA2E7B" w:rsidP="00B335AE">
      <w:pPr>
        <w:pStyle w:val="Heading3"/>
      </w:pPr>
      <w:r w:rsidRPr="001652F2">
        <w:rPr>
          <w:noProof/>
        </w:rPr>
        <w:t>Associate Professor Sunil Bhar</w:t>
      </w:r>
      <w:r w:rsidR="00781185">
        <w:rPr>
          <w:noProof/>
        </w:rPr>
        <w:t xml:space="preserve"> and</w:t>
      </w:r>
      <w:r w:rsidRPr="001652F2">
        <w:rPr>
          <w:noProof/>
        </w:rPr>
        <w:t xml:space="preserve"> Mr Mark Silver</w:t>
      </w:r>
    </w:p>
    <w:p w:rsidR="00AA2E7B" w:rsidRDefault="00AA2E7B" w:rsidP="00FF6682">
      <w:pPr>
        <w:spacing w:line="240" w:lineRule="auto"/>
      </w:pPr>
      <w:r>
        <w:rPr>
          <w:noProof/>
        </w:rPr>
        <w:t>For providing real-world counselling training to students through the development of Australia's first counselling clinic for older adults in aged care facilities</w:t>
      </w:r>
    </w:p>
    <w:p w:rsidR="00AA2E7B" w:rsidRDefault="00AA2E7B" w:rsidP="00B335AE">
      <w:pPr>
        <w:pStyle w:val="Heading3"/>
      </w:pPr>
      <w:r w:rsidRPr="001652F2">
        <w:rPr>
          <w:noProof/>
        </w:rPr>
        <w:t>Dr Lucy Nicholas</w:t>
      </w:r>
    </w:p>
    <w:p w:rsidR="00AA2E7B" w:rsidRDefault="00AA2E7B" w:rsidP="00FF6682">
      <w:pPr>
        <w:spacing w:line="240" w:lineRule="auto"/>
      </w:pPr>
      <w:r>
        <w:rPr>
          <w:noProof/>
        </w:rPr>
        <w:t>For creating an enabling, culturally diverse and engaging introduction to university culture and skills for non-traditional online social science students</w:t>
      </w:r>
    </w:p>
    <w:p w:rsidR="00AA2E7B" w:rsidRDefault="00AA2E7B" w:rsidP="00E242F9">
      <w:pPr>
        <w:pStyle w:val="Heading2"/>
      </w:pPr>
      <w:r w:rsidRPr="001652F2">
        <w:rPr>
          <w:noProof/>
        </w:rPr>
        <w:t>The Australian National University</w:t>
      </w:r>
      <w:r>
        <w:t xml:space="preserve"> </w:t>
      </w:r>
    </w:p>
    <w:p w:rsidR="00AA2E7B" w:rsidRDefault="00781185" w:rsidP="00B335AE">
      <w:pPr>
        <w:pStyle w:val="Heading3"/>
      </w:pPr>
      <w:r>
        <w:rPr>
          <w:noProof/>
        </w:rPr>
        <w:t>Dr John Debs and</w:t>
      </w:r>
      <w:r w:rsidR="00AA2E7B" w:rsidRPr="001652F2">
        <w:rPr>
          <w:noProof/>
        </w:rPr>
        <w:t xml:space="preserve"> Associate Professor Nick Robins</w:t>
      </w:r>
    </w:p>
    <w:p w:rsidR="00AA2E7B" w:rsidRDefault="00AA2E7B" w:rsidP="00FF6682">
      <w:pPr>
        <w:spacing w:line="240" w:lineRule="auto"/>
      </w:pPr>
      <w:r>
        <w:rPr>
          <w:noProof/>
        </w:rPr>
        <w:t>For innovative teaching practices in first year and incorporating elements of studio teaching, inquiry-based learning, and modern technology that motivate and inspire student learning</w:t>
      </w:r>
    </w:p>
    <w:p w:rsidR="00AA2E7B" w:rsidRDefault="00AA2E7B" w:rsidP="00B335AE">
      <w:pPr>
        <w:pStyle w:val="Heading3"/>
      </w:pPr>
      <w:r w:rsidRPr="001652F2">
        <w:rPr>
          <w:noProof/>
        </w:rPr>
        <w:t>Associate Professor Tony Foley</w:t>
      </w:r>
    </w:p>
    <w:p w:rsidR="00AA2E7B" w:rsidRDefault="00AA2E7B" w:rsidP="00FF6682">
      <w:pPr>
        <w:spacing w:line="240" w:lineRule="auto"/>
      </w:pPr>
      <w:r>
        <w:rPr>
          <w:noProof/>
        </w:rPr>
        <w:t>For innovation in the field of clinical legal education that provides students with a capstone experience that prepares them as future legal professionals</w:t>
      </w:r>
    </w:p>
    <w:p w:rsidR="00AA2E7B" w:rsidRDefault="00AA2E7B" w:rsidP="00E242F9">
      <w:pPr>
        <w:pStyle w:val="Heading2"/>
      </w:pPr>
      <w:r w:rsidRPr="001652F2">
        <w:rPr>
          <w:noProof/>
        </w:rPr>
        <w:t>The University of Adelaide</w:t>
      </w:r>
      <w:r>
        <w:t xml:space="preserve"> </w:t>
      </w:r>
    </w:p>
    <w:p w:rsidR="00AA2E7B" w:rsidRDefault="00AA2E7B" w:rsidP="00B335AE">
      <w:pPr>
        <w:pStyle w:val="Heading3"/>
      </w:pPr>
      <w:r w:rsidRPr="001652F2">
        <w:rPr>
          <w:noProof/>
        </w:rPr>
        <w:t>Dr Beth Loveys</w:t>
      </w:r>
      <w:r w:rsidR="00781185">
        <w:rPr>
          <w:noProof/>
        </w:rPr>
        <w:t xml:space="preserve"> and</w:t>
      </w:r>
      <w:r w:rsidRPr="001652F2">
        <w:rPr>
          <w:noProof/>
        </w:rPr>
        <w:t xml:space="preserve"> Dr Karina Riggs</w:t>
      </w:r>
    </w:p>
    <w:p w:rsidR="00AA2E7B" w:rsidRDefault="00AA2E7B" w:rsidP="00FF6682">
      <w:pPr>
        <w:spacing w:line="240" w:lineRule="auto"/>
      </w:pPr>
      <w:r>
        <w:rPr>
          <w:noProof/>
        </w:rPr>
        <w:t>For leading cultural change in undergraduate teaching in agriculture, food and wine using innovative team-teaching approaches that engage students to become independent learners</w:t>
      </w:r>
    </w:p>
    <w:p w:rsidR="00AA2E7B" w:rsidRDefault="00AA2E7B" w:rsidP="00B335AE">
      <w:pPr>
        <w:pStyle w:val="Heading3"/>
      </w:pPr>
      <w:r w:rsidRPr="001652F2">
        <w:rPr>
          <w:noProof/>
        </w:rPr>
        <w:t>Dr Joy McEntee</w:t>
      </w:r>
    </w:p>
    <w:p w:rsidR="00AA2E7B" w:rsidRDefault="00AA2E7B" w:rsidP="00FF6682">
      <w:pPr>
        <w:spacing w:line="240" w:lineRule="auto"/>
      </w:pPr>
      <w:r>
        <w:rPr>
          <w:noProof/>
        </w:rPr>
        <w:t>For developing learning activities and assessment mechanisms that enthuse, engage and support students and staff and promote transformative learning</w:t>
      </w:r>
    </w:p>
    <w:p w:rsidR="00AA2E7B" w:rsidRDefault="00AA2E7B" w:rsidP="00B335AE">
      <w:pPr>
        <w:pStyle w:val="Heading3"/>
      </w:pPr>
      <w:r w:rsidRPr="001652F2">
        <w:rPr>
          <w:noProof/>
        </w:rPr>
        <w:t>Dr Julia Miller</w:t>
      </w:r>
    </w:p>
    <w:p w:rsidR="00AA2E7B" w:rsidRDefault="00AA2E7B" w:rsidP="00FF6682">
      <w:pPr>
        <w:spacing w:line="240" w:lineRule="auto"/>
      </w:pPr>
      <w:r>
        <w:rPr>
          <w:noProof/>
        </w:rPr>
        <w:t>For developing creative, collaborative, research-based resources that make English grammar and academic skills fun to learn and teach</w:t>
      </w:r>
    </w:p>
    <w:p w:rsidR="00AA2E7B" w:rsidRDefault="00AA2E7B" w:rsidP="00B335AE">
      <w:pPr>
        <w:pStyle w:val="Heading3"/>
      </w:pPr>
      <w:r w:rsidRPr="001652F2">
        <w:rPr>
          <w:noProof/>
        </w:rPr>
        <w:t>Dr Claudia Szabo</w:t>
      </w:r>
    </w:p>
    <w:p w:rsidR="00AA2E7B" w:rsidRDefault="00AA2E7B" w:rsidP="00FF6682">
      <w:pPr>
        <w:spacing w:line="240" w:lineRule="auto"/>
      </w:pPr>
      <w:r>
        <w:rPr>
          <w:noProof/>
        </w:rPr>
        <w:t>For the development of engaging computer science curricula that address pedagogical and industry concerns, and inspire and motivate student learning</w:t>
      </w:r>
    </w:p>
    <w:p w:rsidR="00AA2E7B" w:rsidRDefault="00AA2E7B" w:rsidP="00E242F9">
      <w:pPr>
        <w:pStyle w:val="Heading2"/>
      </w:pPr>
      <w:r w:rsidRPr="001652F2">
        <w:rPr>
          <w:noProof/>
        </w:rPr>
        <w:lastRenderedPageBreak/>
        <w:t xml:space="preserve">The </w:t>
      </w:r>
      <w:r w:rsidRPr="001652F2">
        <w:t>University</w:t>
      </w:r>
      <w:r w:rsidRPr="001652F2">
        <w:rPr>
          <w:noProof/>
        </w:rPr>
        <w:t xml:space="preserve"> of Melbourne</w:t>
      </w:r>
      <w:r>
        <w:t xml:space="preserve"> </w:t>
      </w:r>
    </w:p>
    <w:p w:rsidR="00AA2E7B" w:rsidRDefault="00AA2E7B" w:rsidP="00B335AE">
      <w:pPr>
        <w:pStyle w:val="Heading3"/>
      </w:pPr>
      <w:r w:rsidRPr="001652F2">
        <w:rPr>
          <w:noProof/>
        </w:rPr>
        <w:t>Associate Professor Gelsomina Borromeo</w:t>
      </w:r>
    </w:p>
    <w:p w:rsidR="00AA2E7B" w:rsidRDefault="00AA2E7B" w:rsidP="00FF6682">
      <w:pPr>
        <w:spacing w:line="240" w:lineRule="auto"/>
      </w:pPr>
      <w:r>
        <w:rPr>
          <w:noProof/>
        </w:rPr>
        <w:t>For developing a greater understanding of special needs dentistry by students through innovative teaching approaches</w:t>
      </w:r>
    </w:p>
    <w:p w:rsidR="00AA2E7B" w:rsidRDefault="00AA2E7B" w:rsidP="00B335AE">
      <w:pPr>
        <w:pStyle w:val="Heading3"/>
      </w:pPr>
      <w:r w:rsidRPr="001652F2">
        <w:rPr>
          <w:noProof/>
        </w:rPr>
        <w:t>Dr Dominique Hes</w:t>
      </w:r>
    </w:p>
    <w:p w:rsidR="00AA2E7B" w:rsidRDefault="00AA2E7B" w:rsidP="00FF6682">
      <w:pPr>
        <w:spacing w:line="240" w:lineRule="auto"/>
      </w:pPr>
      <w:r>
        <w:rPr>
          <w:noProof/>
        </w:rPr>
        <w:t>For inspiring students to be life-long learners connected to their environment through embedding sustainable architectural knowledge and action</w:t>
      </w:r>
    </w:p>
    <w:p w:rsidR="00AA2E7B" w:rsidRDefault="00AA2E7B" w:rsidP="00B335AE">
      <w:pPr>
        <w:pStyle w:val="Heading3"/>
      </w:pPr>
      <w:r w:rsidRPr="001652F2">
        <w:rPr>
          <w:noProof/>
        </w:rPr>
        <w:t>Associate Professor Lesley Stirling</w:t>
      </w:r>
    </w:p>
    <w:p w:rsidR="00AA2E7B" w:rsidRDefault="00AA2E7B" w:rsidP="00FF6682">
      <w:pPr>
        <w:spacing w:line="240" w:lineRule="auto"/>
      </w:pPr>
      <w:r>
        <w:rPr>
          <w:noProof/>
        </w:rPr>
        <w:t>For sustained commitment to promoting a faculty culture of mentoring, for both students and staff, to create an environment where students can thrive</w:t>
      </w:r>
    </w:p>
    <w:p w:rsidR="00AA2E7B" w:rsidRDefault="00AA2E7B" w:rsidP="00B335AE">
      <w:pPr>
        <w:pStyle w:val="Heading3"/>
      </w:pPr>
      <w:r w:rsidRPr="001652F2">
        <w:rPr>
          <w:noProof/>
        </w:rPr>
        <w:t>Dr Marcus White</w:t>
      </w:r>
    </w:p>
    <w:p w:rsidR="00AA2E7B" w:rsidRDefault="00AA2E7B" w:rsidP="00FF6682">
      <w:pPr>
        <w:spacing w:line="240" w:lineRule="auto"/>
      </w:pPr>
      <w:r>
        <w:rPr>
          <w:noProof/>
        </w:rPr>
        <w:t>For developing innovative urban design studio teaching approaches and emerging technology resources for exploring critical global challenges</w:t>
      </w:r>
    </w:p>
    <w:p w:rsidR="00AA2E7B" w:rsidRDefault="00AA2E7B" w:rsidP="00E242F9">
      <w:pPr>
        <w:pStyle w:val="Heading2"/>
      </w:pPr>
      <w:r w:rsidRPr="001652F2">
        <w:rPr>
          <w:noProof/>
        </w:rPr>
        <w:t>The University of New South Wales</w:t>
      </w:r>
      <w:r>
        <w:t xml:space="preserve"> </w:t>
      </w:r>
    </w:p>
    <w:p w:rsidR="00AA2E7B" w:rsidRDefault="00AA2E7B" w:rsidP="00B335AE">
      <w:pPr>
        <w:pStyle w:val="Heading3"/>
      </w:pPr>
      <w:r w:rsidRPr="001652F2">
        <w:rPr>
          <w:noProof/>
        </w:rPr>
        <w:t>Dr Martin Bliemel</w:t>
      </w:r>
    </w:p>
    <w:p w:rsidR="00AA2E7B" w:rsidRDefault="00AA2E7B" w:rsidP="00FF6682">
      <w:pPr>
        <w:spacing w:line="240" w:lineRule="auto"/>
      </w:pPr>
      <w:r>
        <w:rPr>
          <w:noProof/>
        </w:rPr>
        <w:t>For preparing management students to become entrepreneurs by creating authentic and respectful learning experiences</w:t>
      </w:r>
    </w:p>
    <w:p w:rsidR="00AA2E7B" w:rsidRDefault="00AA2E7B" w:rsidP="00B335AE">
      <w:pPr>
        <w:pStyle w:val="Heading3"/>
      </w:pPr>
      <w:r w:rsidRPr="001652F2">
        <w:rPr>
          <w:noProof/>
        </w:rPr>
        <w:t>Dr Natalie Buckmaster</w:t>
      </w:r>
    </w:p>
    <w:p w:rsidR="00AA2E7B" w:rsidRDefault="00AA2E7B" w:rsidP="00FF6682">
      <w:pPr>
        <w:spacing w:line="240" w:lineRule="auto"/>
      </w:pPr>
      <w:r>
        <w:rPr>
          <w:noProof/>
        </w:rPr>
        <w:t>For developing professional capabilities of postgraduate students through 'The Living Classroom' which inspires by immersing students in activities representing the real world of accounting</w:t>
      </w:r>
    </w:p>
    <w:p w:rsidR="00AA2E7B" w:rsidRDefault="00AA2E7B" w:rsidP="00B335AE">
      <w:pPr>
        <w:pStyle w:val="Heading3"/>
      </w:pPr>
      <w:r w:rsidRPr="001652F2">
        <w:rPr>
          <w:noProof/>
        </w:rPr>
        <w:t>Professor Alexander Steel</w:t>
      </w:r>
    </w:p>
    <w:p w:rsidR="00AA2E7B" w:rsidRDefault="00AA2E7B" w:rsidP="00FF6682">
      <w:pPr>
        <w:spacing w:line="240" w:lineRule="auto"/>
      </w:pPr>
      <w:r>
        <w:rPr>
          <w:noProof/>
        </w:rPr>
        <w:t>For enhancing the quality of legal education through national leadership in the development of educational standards, assessment methods and curriculum frameworks</w:t>
      </w:r>
    </w:p>
    <w:p w:rsidR="00AA2E7B" w:rsidRDefault="00AA2E7B" w:rsidP="00B335AE">
      <w:pPr>
        <w:pStyle w:val="Heading3"/>
      </w:pPr>
      <w:r w:rsidRPr="001652F2">
        <w:rPr>
          <w:noProof/>
        </w:rPr>
        <w:t>Mr Dean Utian</w:t>
      </w:r>
    </w:p>
    <w:p w:rsidR="00AA2E7B" w:rsidRDefault="00AA2E7B" w:rsidP="00FF6682">
      <w:pPr>
        <w:spacing w:line="240" w:lineRule="auto"/>
      </w:pPr>
      <w:r>
        <w:rPr>
          <w:noProof/>
        </w:rPr>
        <w:t>For empowering built environment students to develop digital communication, design and creative expression skills through innovative use of video and games in collaborative environments</w:t>
      </w:r>
    </w:p>
    <w:p w:rsidR="00E242F9" w:rsidRDefault="00E242F9">
      <w:pPr>
        <w:spacing w:after="0" w:line="240" w:lineRule="auto"/>
        <w:rPr>
          <w:rFonts w:eastAsia="MS Mincho" w:cs="Arial"/>
          <w:bCs/>
          <w:noProof/>
          <w:color w:val="007D57"/>
          <w:sz w:val="28"/>
          <w:szCs w:val="28"/>
        </w:rPr>
      </w:pPr>
      <w:r>
        <w:rPr>
          <w:noProof/>
        </w:rPr>
        <w:br w:type="page"/>
      </w:r>
    </w:p>
    <w:p w:rsidR="00AA2E7B" w:rsidRDefault="00AA2E7B" w:rsidP="00E242F9">
      <w:pPr>
        <w:pStyle w:val="Heading2"/>
      </w:pPr>
      <w:r w:rsidRPr="001652F2">
        <w:rPr>
          <w:noProof/>
        </w:rPr>
        <w:lastRenderedPageBreak/>
        <w:t>The University of Newcastle</w:t>
      </w:r>
      <w:r>
        <w:t xml:space="preserve"> </w:t>
      </w:r>
    </w:p>
    <w:p w:rsidR="00AA2E7B" w:rsidRDefault="00AA2E7B" w:rsidP="00B335AE">
      <w:pPr>
        <w:pStyle w:val="Heading3"/>
      </w:pPr>
      <w:r w:rsidRPr="001652F2">
        <w:rPr>
          <w:noProof/>
        </w:rPr>
        <w:t>Dr Peter Howley</w:t>
      </w:r>
    </w:p>
    <w:p w:rsidR="00AA2E7B" w:rsidRDefault="00AA2E7B" w:rsidP="00FF6682">
      <w:pPr>
        <w:spacing w:line="240" w:lineRule="auto"/>
      </w:pPr>
      <w:r>
        <w:rPr>
          <w:noProof/>
        </w:rPr>
        <w:t>For innovative learning design combining online tools, research and course content expertise, addressing perennial concerns in large statistics courses</w:t>
      </w:r>
    </w:p>
    <w:p w:rsidR="00AA2E7B" w:rsidRDefault="00AA2E7B" w:rsidP="00B335AE">
      <w:pPr>
        <w:pStyle w:val="Heading3"/>
      </w:pPr>
      <w:r w:rsidRPr="001652F2">
        <w:rPr>
          <w:noProof/>
        </w:rPr>
        <w:t>Dr Tamara Young</w:t>
      </w:r>
    </w:p>
    <w:p w:rsidR="00AA2E7B" w:rsidRDefault="00AA2E7B" w:rsidP="002F3F6A">
      <w:pPr>
        <w:spacing w:line="240" w:lineRule="auto"/>
      </w:pPr>
      <w:r>
        <w:rPr>
          <w:noProof/>
        </w:rPr>
        <w:t>For the design and teaching of research-informed and industry-relevant curricula that fosters independent thinking among tourism students, and creates work-ready graduates</w:t>
      </w:r>
    </w:p>
    <w:p w:rsidR="00AA2E7B" w:rsidRDefault="00AA2E7B" w:rsidP="00E242F9">
      <w:pPr>
        <w:pStyle w:val="Heading2"/>
      </w:pPr>
      <w:r w:rsidRPr="001652F2">
        <w:rPr>
          <w:noProof/>
        </w:rPr>
        <w:t>The University of Queensland</w:t>
      </w:r>
      <w:r>
        <w:t xml:space="preserve"> </w:t>
      </w:r>
    </w:p>
    <w:p w:rsidR="00AA2E7B" w:rsidRDefault="00AA2E7B" w:rsidP="00B335AE">
      <w:pPr>
        <w:pStyle w:val="Heading3"/>
      </w:pPr>
      <w:r w:rsidRPr="001652F2">
        <w:rPr>
          <w:noProof/>
        </w:rPr>
        <w:t>AIM High</w:t>
      </w:r>
      <w:r w:rsidR="00781185">
        <w:rPr>
          <w:noProof/>
        </w:rPr>
        <w:t>,</w:t>
      </w:r>
      <w:r w:rsidRPr="001652F2">
        <w:rPr>
          <w:noProof/>
        </w:rPr>
        <w:t xml:space="preserve"> Associate Professor Ann Peterson, Mr Dominic McGrath, </w:t>
      </w:r>
      <w:r w:rsidR="00781185" w:rsidRPr="001652F2">
        <w:rPr>
          <w:noProof/>
        </w:rPr>
        <w:t xml:space="preserve">Dr David Neil </w:t>
      </w:r>
      <w:r w:rsidR="00781185">
        <w:rPr>
          <w:noProof/>
        </w:rPr>
        <w:t xml:space="preserve">and </w:t>
      </w:r>
      <w:r w:rsidRPr="001652F2">
        <w:rPr>
          <w:noProof/>
        </w:rPr>
        <w:t>As</w:t>
      </w:r>
      <w:r w:rsidR="00781185">
        <w:rPr>
          <w:noProof/>
        </w:rPr>
        <w:t>sociate Professor Clive Warren</w:t>
      </w:r>
    </w:p>
    <w:p w:rsidR="00AA2E7B" w:rsidRDefault="00AA2E7B" w:rsidP="00FF6682">
      <w:pPr>
        <w:spacing w:line="240" w:lineRule="auto"/>
      </w:pPr>
      <w:r>
        <w:rPr>
          <w:noProof/>
        </w:rPr>
        <w:t>For an innovative, institution-wide approach to improving student understanding of academic integrity and plagiarism through a student-centred online interactive tutorial and program</w:t>
      </w:r>
    </w:p>
    <w:p w:rsidR="00AA2E7B" w:rsidRDefault="00AA2E7B" w:rsidP="00B335AE">
      <w:pPr>
        <w:pStyle w:val="Heading3"/>
      </w:pPr>
      <w:r w:rsidRPr="001652F2">
        <w:rPr>
          <w:noProof/>
        </w:rPr>
        <w:t>Associate Professor Julie Ballantyne</w:t>
      </w:r>
    </w:p>
    <w:p w:rsidR="00AA2E7B" w:rsidRDefault="00AA2E7B" w:rsidP="00FF6682">
      <w:pPr>
        <w:spacing w:line="240" w:lineRule="auto"/>
      </w:pPr>
      <w:r>
        <w:rPr>
          <w:noProof/>
        </w:rPr>
        <w:t>For helping students to 'find their voice': inspiring professional identities through transformative learning in music teacher education</w:t>
      </w:r>
    </w:p>
    <w:p w:rsidR="00AA2E7B" w:rsidRDefault="00AA2E7B" w:rsidP="00B335AE">
      <w:pPr>
        <w:pStyle w:val="Heading3"/>
      </w:pPr>
      <w:r w:rsidRPr="001652F2">
        <w:rPr>
          <w:noProof/>
        </w:rPr>
        <w:t>Dr Tim McIntyre</w:t>
      </w:r>
    </w:p>
    <w:p w:rsidR="00AA2E7B" w:rsidRDefault="00AA2E7B" w:rsidP="00FF6682">
      <w:pPr>
        <w:spacing w:line="240" w:lineRule="auto"/>
      </w:pPr>
      <w:r>
        <w:rPr>
          <w:noProof/>
        </w:rPr>
        <w:t>For the development of online physics simulations and modules that motivate students to learn in their own time and place</w:t>
      </w:r>
    </w:p>
    <w:p w:rsidR="00AA2E7B" w:rsidRDefault="00AA2E7B" w:rsidP="00B335AE">
      <w:pPr>
        <w:pStyle w:val="Heading3"/>
      </w:pPr>
      <w:r w:rsidRPr="001652F2">
        <w:rPr>
          <w:noProof/>
        </w:rPr>
        <w:t>Dr Jack Wang</w:t>
      </w:r>
    </w:p>
    <w:p w:rsidR="00AA2E7B" w:rsidRDefault="008F5C5F" w:rsidP="00FF6682">
      <w:pPr>
        <w:spacing w:line="240" w:lineRule="auto"/>
      </w:pPr>
      <w:r>
        <w:rPr>
          <w:noProof/>
        </w:rPr>
        <w:t>For activating research-led student learning of critical thinking skills through large-scale undergraduate experiences in microbiology</w:t>
      </w:r>
    </w:p>
    <w:p w:rsidR="00AA2E7B" w:rsidRDefault="00AA2E7B" w:rsidP="00E242F9">
      <w:pPr>
        <w:pStyle w:val="Heading2"/>
      </w:pPr>
      <w:r w:rsidRPr="001652F2">
        <w:rPr>
          <w:noProof/>
        </w:rPr>
        <w:t>The University of Sydney</w:t>
      </w:r>
      <w:r>
        <w:t xml:space="preserve"> </w:t>
      </w:r>
    </w:p>
    <w:p w:rsidR="00AA2E7B" w:rsidRDefault="00AA2E7B" w:rsidP="00B335AE">
      <w:pPr>
        <w:pStyle w:val="Heading3"/>
      </w:pPr>
      <w:r w:rsidRPr="001652F2">
        <w:rPr>
          <w:noProof/>
        </w:rPr>
        <w:t>Associate Professor Jaime Gongora</w:t>
      </w:r>
    </w:p>
    <w:p w:rsidR="00AA2E7B" w:rsidRDefault="00AA2E7B" w:rsidP="00FF6682">
      <w:pPr>
        <w:spacing w:line="240" w:lineRule="auto"/>
      </w:pPr>
      <w:r>
        <w:rPr>
          <w:noProof/>
        </w:rPr>
        <w:t>For innovatively embedding cultural competence into the veterinary curriculum and promoting an environment that celebrates Aboriginal and Torres Strait Islander cultures</w:t>
      </w:r>
    </w:p>
    <w:p w:rsidR="00AA2E7B" w:rsidRDefault="00AA2E7B" w:rsidP="00B335AE">
      <w:pPr>
        <w:pStyle w:val="Heading3"/>
      </w:pPr>
      <w:r w:rsidRPr="001652F2">
        <w:rPr>
          <w:noProof/>
        </w:rPr>
        <w:lastRenderedPageBreak/>
        <w:t>Associate Professor Alyson Simpson</w:t>
      </w:r>
    </w:p>
    <w:p w:rsidR="00AA2E7B" w:rsidRDefault="00AA2E7B" w:rsidP="00FF6682">
      <w:pPr>
        <w:spacing w:line="240" w:lineRule="auto"/>
      </w:pPr>
      <w:r>
        <w:rPr>
          <w:noProof/>
        </w:rPr>
        <w:t>For passionate commitment to dialogic pedagogy that inspires students as literacy educators learning to teach critically and creatively with children's literature</w:t>
      </w:r>
    </w:p>
    <w:p w:rsidR="00AA2E7B" w:rsidRDefault="00AA2E7B" w:rsidP="00E242F9">
      <w:pPr>
        <w:pStyle w:val="Heading2"/>
      </w:pPr>
      <w:r w:rsidRPr="001652F2">
        <w:rPr>
          <w:noProof/>
        </w:rPr>
        <w:t>The University of Western Australia</w:t>
      </w:r>
      <w:r>
        <w:t xml:space="preserve"> </w:t>
      </w:r>
    </w:p>
    <w:p w:rsidR="00AA2E7B" w:rsidRDefault="00AA2E7B" w:rsidP="00B335AE">
      <w:pPr>
        <w:pStyle w:val="Heading3"/>
      </w:pPr>
      <w:r w:rsidRPr="001652F2">
        <w:rPr>
          <w:noProof/>
        </w:rPr>
        <w:t>Professor J Robert Grove</w:t>
      </w:r>
    </w:p>
    <w:p w:rsidR="00AA2E7B" w:rsidRDefault="00AA2E7B" w:rsidP="00FF6682">
      <w:pPr>
        <w:spacing w:line="240" w:lineRule="auto"/>
      </w:pPr>
      <w:r>
        <w:rPr>
          <w:noProof/>
        </w:rPr>
        <w:t>For creating motivational, inspirational and engaging classroom environments, enhancing the learning of undergraduate and postgraduate sports science students</w:t>
      </w:r>
    </w:p>
    <w:p w:rsidR="00AA2E7B" w:rsidRDefault="00AA2E7B" w:rsidP="00B335AE">
      <w:pPr>
        <w:pStyle w:val="Heading3"/>
      </w:pPr>
      <w:r w:rsidRPr="001652F2">
        <w:rPr>
          <w:noProof/>
        </w:rPr>
        <w:t>Ms Kate Offer</w:t>
      </w:r>
    </w:p>
    <w:p w:rsidR="00AA2E7B" w:rsidRDefault="00AA2E7B" w:rsidP="00FF6682">
      <w:pPr>
        <w:spacing w:line="240" w:lineRule="auto"/>
      </w:pPr>
      <w:r>
        <w:rPr>
          <w:noProof/>
        </w:rPr>
        <w:t>For motivating and inspiring law students with a combination of innovative strategies which enhance learning and encourage a love of the law</w:t>
      </w:r>
    </w:p>
    <w:p w:rsidR="00AA2E7B" w:rsidRDefault="00AA2E7B" w:rsidP="00E242F9">
      <w:pPr>
        <w:pStyle w:val="Heading2"/>
      </w:pPr>
      <w:r w:rsidRPr="001652F2">
        <w:rPr>
          <w:noProof/>
        </w:rPr>
        <w:t>University of New England</w:t>
      </w:r>
      <w:r>
        <w:t xml:space="preserve"> </w:t>
      </w:r>
    </w:p>
    <w:p w:rsidR="00AA2E7B" w:rsidRDefault="00AA2E7B" w:rsidP="00B335AE">
      <w:pPr>
        <w:pStyle w:val="Heading3"/>
      </w:pPr>
      <w:r w:rsidRPr="001652F2">
        <w:rPr>
          <w:noProof/>
        </w:rPr>
        <w:t>Dr Sascha Morrell</w:t>
      </w:r>
    </w:p>
    <w:p w:rsidR="00AA2E7B" w:rsidRDefault="00AA2E7B" w:rsidP="00FF6682">
      <w:pPr>
        <w:spacing w:line="240" w:lineRule="auto"/>
      </w:pPr>
      <w:r>
        <w:rPr>
          <w:noProof/>
        </w:rPr>
        <w:t>For inspiring teaching in English and writing, maximising student engagement and achievement through informative, accessible and interactive educational experiences promoting both collaborative and independent learning</w:t>
      </w:r>
    </w:p>
    <w:p w:rsidR="00AA2E7B" w:rsidRDefault="00AA2E7B" w:rsidP="00B335AE">
      <w:pPr>
        <w:pStyle w:val="Heading3"/>
      </w:pPr>
      <w:r w:rsidRPr="001652F2">
        <w:rPr>
          <w:noProof/>
        </w:rPr>
        <w:t>Dr Subba Yarram</w:t>
      </w:r>
    </w:p>
    <w:p w:rsidR="00AA2E7B" w:rsidRDefault="00AA2E7B" w:rsidP="00FF6682">
      <w:pPr>
        <w:spacing w:line="240" w:lineRule="auto"/>
      </w:pPr>
      <w:r>
        <w:rPr>
          <w:noProof/>
        </w:rPr>
        <w:t>For developing interactive online resources and formative assessments that support students with diverse prior knowledge and experiences to acquire problem-solving skills in corporate finance</w:t>
      </w:r>
    </w:p>
    <w:p w:rsidR="00AA2E7B" w:rsidRDefault="00AA2E7B" w:rsidP="00E242F9">
      <w:pPr>
        <w:pStyle w:val="Heading2"/>
      </w:pPr>
      <w:r w:rsidRPr="001652F2">
        <w:rPr>
          <w:noProof/>
        </w:rPr>
        <w:t>University of South Australia</w:t>
      </w:r>
      <w:r>
        <w:t xml:space="preserve"> </w:t>
      </w:r>
    </w:p>
    <w:p w:rsidR="00AA2E7B" w:rsidRDefault="00AA2E7B" w:rsidP="00B335AE">
      <w:pPr>
        <w:pStyle w:val="Heading3"/>
      </w:pPr>
      <w:r w:rsidRPr="001652F2">
        <w:rPr>
          <w:noProof/>
        </w:rPr>
        <w:t>The ITEE Indigenous Content in Undergraduate Programs Team</w:t>
      </w:r>
      <w:r w:rsidR="00781185">
        <w:rPr>
          <w:noProof/>
        </w:rPr>
        <w:t>,</w:t>
      </w:r>
      <w:r w:rsidRPr="001652F2">
        <w:rPr>
          <w:noProof/>
        </w:rPr>
        <w:t xml:space="preserve"> Ms Andrea Duff</w:t>
      </w:r>
      <w:r w:rsidR="00781185">
        <w:rPr>
          <w:noProof/>
        </w:rPr>
        <w:t>, Declan Furber-Gillick</w:t>
      </w:r>
      <w:r w:rsidRPr="001652F2">
        <w:rPr>
          <w:noProof/>
        </w:rPr>
        <w:t xml:space="preserve">, </w:t>
      </w:r>
      <w:r w:rsidR="00781185" w:rsidRPr="001652F2">
        <w:rPr>
          <w:noProof/>
        </w:rPr>
        <w:t>Ms Pet</w:t>
      </w:r>
      <w:r w:rsidR="00781185">
        <w:rPr>
          <w:noProof/>
        </w:rPr>
        <w:t>ra Nisi,</w:t>
      </w:r>
      <w:r w:rsidR="00781185" w:rsidRPr="001652F2">
        <w:rPr>
          <w:noProof/>
        </w:rPr>
        <w:t xml:space="preserve"> </w:t>
      </w:r>
      <w:r w:rsidRPr="001652F2">
        <w:rPr>
          <w:noProof/>
        </w:rPr>
        <w:t xml:space="preserve">Mr Mark Osborne, </w:t>
      </w:r>
      <w:r w:rsidR="00781185">
        <w:rPr>
          <w:noProof/>
        </w:rPr>
        <w:t>and</w:t>
      </w:r>
      <w:r w:rsidRPr="001652F2">
        <w:rPr>
          <w:noProof/>
        </w:rPr>
        <w:t xml:space="preserve"> Dr Diana Quinn</w:t>
      </w:r>
    </w:p>
    <w:p w:rsidR="00AA2E7B" w:rsidRDefault="00AA2E7B" w:rsidP="00FF6682">
      <w:pPr>
        <w:spacing w:line="240" w:lineRule="auto"/>
      </w:pPr>
      <w:r>
        <w:rPr>
          <w:noProof/>
        </w:rPr>
        <w:t>For embedding Indigenous content in curricula across a division: building culturally sensitive STEM professionals and progressing reconciliation in practice</w:t>
      </w:r>
    </w:p>
    <w:p w:rsidR="00AA2E7B" w:rsidRDefault="00AA2E7B" w:rsidP="00E242F9">
      <w:pPr>
        <w:pStyle w:val="Heading2"/>
      </w:pPr>
      <w:r w:rsidRPr="001652F2">
        <w:rPr>
          <w:noProof/>
        </w:rPr>
        <w:t>University of Southern Queensland</w:t>
      </w:r>
      <w:r>
        <w:t xml:space="preserve"> </w:t>
      </w:r>
    </w:p>
    <w:p w:rsidR="00AA2E7B" w:rsidRDefault="00AA2E7B" w:rsidP="00B335AE">
      <w:pPr>
        <w:pStyle w:val="Heading3"/>
      </w:pPr>
      <w:r w:rsidRPr="001652F2">
        <w:rPr>
          <w:noProof/>
        </w:rPr>
        <w:t>Dr Steven Chingnam Goh</w:t>
      </w:r>
    </w:p>
    <w:p w:rsidR="00AA2E7B" w:rsidRDefault="00AA2E7B" w:rsidP="00FF6682">
      <w:pPr>
        <w:spacing w:line="240" w:lineRule="auto"/>
      </w:pPr>
      <w:r>
        <w:rPr>
          <w:noProof/>
        </w:rPr>
        <w:t>For the creation of authentic learning opportunities that inspire student engineers to think and practice like professionals</w:t>
      </w:r>
    </w:p>
    <w:p w:rsidR="00AA2E7B" w:rsidRDefault="00AA2E7B" w:rsidP="00E242F9">
      <w:pPr>
        <w:pStyle w:val="Heading2"/>
      </w:pPr>
      <w:r w:rsidRPr="001652F2">
        <w:rPr>
          <w:noProof/>
        </w:rPr>
        <w:lastRenderedPageBreak/>
        <w:t>University of Tasmania</w:t>
      </w:r>
      <w:r>
        <w:t xml:space="preserve"> </w:t>
      </w:r>
    </w:p>
    <w:p w:rsidR="00AA2E7B" w:rsidRDefault="00AA2E7B" w:rsidP="00B335AE">
      <w:pPr>
        <w:pStyle w:val="Heading3"/>
      </w:pPr>
      <w:r w:rsidRPr="001652F2">
        <w:rPr>
          <w:noProof/>
        </w:rPr>
        <w:t>Ms Lucy Bleach</w:t>
      </w:r>
    </w:p>
    <w:p w:rsidR="00AA2E7B" w:rsidRDefault="00AA2E7B" w:rsidP="00FF6682">
      <w:pPr>
        <w:spacing w:line="240" w:lineRule="auto"/>
      </w:pPr>
      <w:r>
        <w:rPr>
          <w:noProof/>
        </w:rPr>
        <w:t>For the development of innovative curricula, resources and programs that inspire and engage students and the broader community in sculpture through creative thinking and practice</w:t>
      </w:r>
    </w:p>
    <w:p w:rsidR="00AA2E7B" w:rsidRDefault="00AA2E7B" w:rsidP="00B335AE">
      <w:pPr>
        <w:pStyle w:val="Heading3"/>
      </w:pPr>
      <w:r w:rsidRPr="001652F2">
        <w:rPr>
          <w:noProof/>
        </w:rPr>
        <w:t>Dr Andrea Carr</w:t>
      </w:r>
    </w:p>
    <w:p w:rsidR="00AA2E7B" w:rsidRDefault="00AA2E7B" w:rsidP="00FF6682">
      <w:pPr>
        <w:spacing w:line="240" w:lineRule="auto"/>
      </w:pPr>
      <w:r>
        <w:rPr>
          <w:noProof/>
        </w:rPr>
        <w:t>For leading collaborative curriculum development and learning programs that value and enhance the experience of staff and their students in the health sciences</w:t>
      </w:r>
    </w:p>
    <w:p w:rsidR="00AA2E7B" w:rsidRDefault="00AA2E7B" w:rsidP="00B335AE">
      <w:pPr>
        <w:pStyle w:val="Heading3"/>
      </w:pPr>
      <w:r w:rsidRPr="001652F2">
        <w:rPr>
          <w:noProof/>
        </w:rPr>
        <w:t>Dr Aidan Davison</w:t>
      </w:r>
    </w:p>
    <w:p w:rsidR="00AA2E7B" w:rsidRDefault="00AA2E7B" w:rsidP="00FF6682">
      <w:pPr>
        <w:spacing w:line="240" w:lineRule="auto"/>
      </w:pPr>
      <w:r>
        <w:rPr>
          <w:noProof/>
        </w:rPr>
        <w:t>For sustained contribution to interdisciplinary teaching that enthuses, empowers and enables students to critically inquire into contested problems of sustainability in arts and science</w:t>
      </w:r>
    </w:p>
    <w:p w:rsidR="00AA2E7B" w:rsidRDefault="00AA2E7B" w:rsidP="00B335AE">
      <w:pPr>
        <w:pStyle w:val="Heading3"/>
      </w:pPr>
      <w:r w:rsidRPr="001652F2">
        <w:rPr>
          <w:noProof/>
        </w:rPr>
        <w:t>Ms Jillian Downing</w:t>
      </w:r>
    </w:p>
    <w:p w:rsidR="00AA2E7B" w:rsidRDefault="00AA2E7B" w:rsidP="00FF6682">
      <w:pPr>
        <w:spacing w:line="240" w:lineRule="auto"/>
      </w:pPr>
      <w:r>
        <w:rPr>
          <w:noProof/>
        </w:rPr>
        <w:t>For leading the development of innovative VET teacher education programs using applied learning design in online environments and partnerships that build pathways between education sectors</w:t>
      </w:r>
    </w:p>
    <w:p w:rsidR="00AA2E7B" w:rsidRDefault="00AA2E7B" w:rsidP="00B335AE">
      <w:pPr>
        <w:pStyle w:val="Heading3"/>
      </w:pPr>
      <w:r w:rsidRPr="001652F2">
        <w:rPr>
          <w:noProof/>
        </w:rPr>
        <w:t>Dr Nenagh Kemp</w:t>
      </w:r>
    </w:p>
    <w:p w:rsidR="00AA2E7B" w:rsidRDefault="00AA2E7B" w:rsidP="00FF6682">
      <w:pPr>
        <w:spacing w:line="240" w:lineRule="auto"/>
      </w:pPr>
      <w:r>
        <w:rPr>
          <w:noProof/>
        </w:rPr>
        <w:t>For a decade of igniting students' interest and inspiring learning in psychology through an enthusiastic and research-driven approach to teaching</w:t>
      </w:r>
    </w:p>
    <w:p w:rsidR="00AA2E7B" w:rsidRDefault="00AA2E7B" w:rsidP="00B335AE">
      <w:pPr>
        <w:pStyle w:val="Heading3"/>
      </w:pPr>
      <w:r w:rsidRPr="001652F2">
        <w:rPr>
          <w:noProof/>
        </w:rPr>
        <w:t>Ms Kristin Warr Pedersen</w:t>
      </w:r>
    </w:p>
    <w:p w:rsidR="00AA2E7B" w:rsidRDefault="00AA2E7B" w:rsidP="00FF6682">
      <w:pPr>
        <w:spacing w:line="240" w:lineRule="auto"/>
      </w:pPr>
      <w:r>
        <w:rPr>
          <w:noProof/>
        </w:rPr>
        <w:t>For the design and leadership of innovative, cross-institutional programs that respond to strategic learning and teaching priorities, and enhance student and staff experiences</w:t>
      </w:r>
    </w:p>
    <w:p w:rsidR="00AA2E7B" w:rsidRDefault="00AA2E7B" w:rsidP="00E242F9">
      <w:pPr>
        <w:pStyle w:val="Heading2"/>
      </w:pPr>
      <w:r w:rsidRPr="001652F2">
        <w:rPr>
          <w:noProof/>
        </w:rPr>
        <w:t>University of Technology, Sydney</w:t>
      </w:r>
      <w:r>
        <w:t xml:space="preserve"> </w:t>
      </w:r>
    </w:p>
    <w:p w:rsidR="00AA2E7B" w:rsidRDefault="00AA2E7B" w:rsidP="00B335AE">
      <w:pPr>
        <w:pStyle w:val="Heading3"/>
      </w:pPr>
      <w:r w:rsidRPr="001652F2">
        <w:rPr>
          <w:noProof/>
        </w:rPr>
        <w:t>Associate Professor Sarath Kodagoda</w:t>
      </w:r>
    </w:p>
    <w:p w:rsidR="00AA2E7B" w:rsidRDefault="00AA2E7B" w:rsidP="00FF6682">
      <w:pPr>
        <w:spacing w:line="240" w:lineRule="auto"/>
      </w:pPr>
      <w:r>
        <w:rPr>
          <w:noProof/>
        </w:rPr>
        <w:t>For leading curriculum innovations in mechatronics (robotics) education which inspire and motivate students inside and outside the classroom</w:t>
      </w:r>
    </w:p>
    <w:p w:rsidR="00AA2E7B" w:rsidRDefault="00AA2E7B" w:rsidP="00B335AE">
      <w:pPr>
        <w:pStyle w:val="Heading3"/>
      </w:pPr>
      <w:r w:rsidRPr="001652F2">
        <w:rPr>
          <w:noProof/>
        </w:rPr>
        <w:t>Ms Fiona Orr</w:t>
      </w:r>
    </w:p>
    <w:p w:rsidR="00AA2E7B" w:rsidRDefault="00AA2E7B" w:rsidP="00FF6682">
      <w:pPr>
        <w:spacing w:line="240" w:lineRule="auto"/>
      </w:pPr>
      <w:r>
        <w:rPr>
          <w:noProof/>
        </w:rPr>
        <w:t>For transforming mental health nursing education through innovative simulations and collaboration with mental health consumers</w:t>
      </w:r>
    </w:p>
    <w:p w:rsidR="00AA2E7B" w:rsidRDefault="00AA2E7B" w:rsidP="00B335AE">
      <w:pPr>
        <w:pStyle w:val="Heading3"/>
      </w:pPr>
      <w:r w:rsidRPr="001652F2">
        <w:rPr>
          <w:noProof/>
        </w:rPr>
        <w:lastRenderedPageBreak/>
        <w:t>Dr Julie Robert</w:t>
      </w:r>
    </w:p>
    <w:p w:rsidR="00AA2E7B" w:rsidRDefault="00AA2E7B" w:rsidP="00FF6682">
      <w:pPr>
        <w:spacing w:line="240" w:lineRule="auto"/>
      </w:pPr>
      <w:r>
        <w:rPr>
          <w:noProof/>
        </w:rPr>
        <w:t>For the creation of a teaching and learning culture of global French targeted at non-language specialist students to equip them for study abroad</w:t>
      </w:r>
    </w:p>
    <w:p w:rsidR="00AA2E7B" w:rsidRDefault="00AA2E7B" w:rsidP="00E242F9">
      <w:pPr>
        <w:pStyle w:val="Heading2"/>
      </w:pPr>
      <w:r w:rsidRPr="001652F2">
        <w:rPr>
          <w:noProof/>
        </w:rPr>
        <w:t>University of the Sunshine Coast</w:t>
      </w:r>
      <w:r>
        <w:t xml:space="preserve"> </w:t>
      </w:r>
    </w:p>
    <w:p w:rsidR="00AA2E7B" w:rsidRDefault="00AA2E7B" w:rsidP="00B335AE">
      <w:pPr>
        <w:pStyle w:val="Heading3"/>
      </w:pPr>
      <w:r w:rsidRPr="001652F2">
        <w:rPr>
          <w:noProof/>
        </w:rPr>
        <w:t>Associate Professor Patrea Andersen</w:t>
      </w:r>
    </w:p>
    <w:p w:rsidR="00AA2E7B" w:rsidRDefault="00AA2E7B" w:rsidP="00FF6682">
      <w:pPr>
        <w:spacing w:line="240" w:lineRule="auto"/>
      </w:pPr>
      <w:r>
        <w:rPr>
          <w:noProof/>
        </w:rPr>
        <w:t>For sustained leadership in the development, implementation and dissemination of innovative simulation pedagogy that enhances student engagement and learning in the nursing and health disciplines</w:t>
      </w:r>
    </w:p>
    <w:p w:rsidR="00AA2E7B" w:rsidRDefault="00AA2E7B" w:rsidP="00B335AE">
      <w:pPr>
        <w:pStyle w:val="Heading3"/>
      </w:pPr>
      <w:r w:rsidRPr="001652F2">
        <w:rPr>
          <w:noProof/>
        </w:rPr>
        <w:t>Professor David Hollinsworth</w:t>
      </w:r>
    </w:p>
    <w:p w:rsidR="00AA2E7B" w:rsidRDefault="00AA2E7B" w:rsidP="00FF6682">
      <w:pPr>
        <w:spacing w:line="240" w:lineRule="auto"/>
      </w:pPr>
      <w:r>
        <w:rPr>
          <w:noProof/>
        </w:rPr>
        <w:t>For inspirational teaching that challenges and supports social science students to critically examine racism, social justice and positionality, transforming their personal and professional lives</w:t>
      </w:r>
    </w:p>
    <w:p w:rsidR="00AA2E7B" w:rsidRDefault="00AA2E7B" w:rsidP="00B335AE">
      <w:pPr>
        <w:pStyle w:val="Heading3"/>
      </w:pPr>
      <w:r w:rsidRPr="001652F2">
        <w:rPr>
          <w:noProof/>
        </w:rPr>
        <w:t>Dr Retha De Villiers Scheepers</w:t>
      </w:r>
    </w:p>
    <w:p w:rsidR="00AA2E7B" w:rsidRDefault="00AA2E7B" w:rsidP="00FF6682">
      <w:pPr>
        <w:spacing w:line="240" w:lineRule="auto"/>
      </w:pPr>
      <w:r>
        <w:rPr>
          <w:noProof/>
        </w:rPr>
        <w:t>For inspiring entrepreneurship students to create their future by crafting authentic learning opportunities that motivate, engage and empower</w:t>
      </w:r>
    </w:p>
    <w:p w:rsidR="00AA2E7B" w:rsidRDefault="00AA2E7B" w:rsidP="00B335AE">
      <w:pPr>
        <w:pStyle w:val="Heading3"/>
      </w:pPr>
      <w:r w:rsidRPr="001652F2">
        <w:rPr>
          <w:noProof/>
        </w:rPr>
        <w:t>Dr Susan Simon</w:t>
      </w:r>
    </w:p>
    <w:p w:rsidR="00AA2E7B" w:rsidRDefault="00AA2E7B" w:rsidP="00FF6682">
      <w:pPr>
        <w:spacing w:line="240" w:lineRule="auto"/>
      </w:pPr>
      <w:r>
        <w:rPr>
          <w:noProof/>
        </w:rPr>
        <w:t>For inspiring and mentoring postgraduate education students to become effective leaders through professional expertise, guidance, collegiality, collaboration and promoting critical reflection</w:t>
      </w:r>
    </w:p>
    <w:p w:rsidR="00AA2E7B" w:rsidRDefault="00AA2E7B" w:rsidP="00B335AE">
      <w:pPr>
        <w:pStyle w:val="Heading3"/>
      </w:pPr>
      <w:r w:rsidRPr="001652F2">
        <w:rPr>
          <w:noProof/>
        </w:rPr>
        <w:t>Dr Nicholas Stevens</w:t>
      </w:r>
    </w:p>
    <w:p w:rsidR="00AA2E7B" w:rsidRDefault="00AA2E7B" w:rsidP="00FF6682">
      <w:pPr>
        <w:spacing w:line="240" w:lineRule="auto"/>
      </w:pPr>
      <w:r>
        <w:rPr>
          <w:noProof/>
        </w:rPr>
        <w:t>For establishing applied curricula and digital resources which prioritise student access to town planning principles, practice and projects, enabling them to 'plan for great places'</w:t>
      </w:r>
    </w:p>
    <w:p w:rsidR="00AA2E7B" w:rsidRDefault="00AA2E7B" w:rsidP="00E242F9">
      <w:pPr>
        <w:pStyle w:val="Heading2"/>
      </w:pPr>
      <w:r w:rsidRPr="001652F2">
        <w:rPr>
          <w:noProof/>
        </w:rPr>
        <w:t>University of Western Sydney</w:t>
      </w:r>
      <w:r>
        <w:t xml:space="preserve"> </w:t>
      </w:r>
    </w:p>
    <w:p w:rsidR="00AA2E7B" w:rsidRDefault="00B363C9" w:rsidP="00B335AE">
      <w:pPr>
        <w:pStyle w:val="Heading3"/>
      </w:pPr>
      <w:r>
        <w:rPr>
          <w:noProof/>
        </w:rPr>
        <w:t>Dr Bronwen Dalziel and</w:t>
      </w:r>
      <w:r w:rsidR="00AA2E7B" w:rsidRPr="001652F2">
        <w:rPr>
          <w:noProof/>
        </w:rPr>
        <w:t xml:space="preserve"> Mr Glenn Mason</w:t>
      </w:r>
    </w:p>
    <w:p w:rsidR="00AA2E7B" w:rsidRDefault="00AA2E7B" w:rsidP="00FF6682">
      <w:pPr>
        <w:spacing w:line="240" w:lineRule="auto"/>
      </w:pPr>
      <w:r>
        <w:rPr>
          <w:noProof/>
        </w:rPr>
        <w:t>For continued excellence in developing and maintaining an online series of modules which teach medical students the importance of basic sciences in medicine</w:t>
      </w:r>
    </w:p>
    <w:p w:rsidR="00E242F9" w:rsidRDefault="00E242F9">
      <w:pPr>
        <w:spacing w:after="0" w:line="240" w:lineRule="auto"/>
        <w:rPr>
          <w:rFonts w:eastAsia="MS Mincho" w:cs="Arial"/>
          <w:bCs/>
          <w:noProof/>
          <w:color w:val="007D57"/>
          <w:sz w:val="28"/>
          <w:szCs w:val="28"/>
        </w:rPr>
      </w:pPr>
      <w:r>
        <w:rPr>
          <w:noProof/>
        </w:rPr>
        <w:br w:type="page"/>
      </w:r>
    </w:p>
    <w:p w:rsidR="00AA2E7B" w:rsidRDefault="00AA2E7B" w:rsidP="00E242F9">
      <w:pPr>
        <w:pStyle w:val="Heading2"/>
      </w:pPr>
      <w:r w:rsidRPr="001652F2">
        <w:rPr>
          <w:noProof/>
        </w:rPr>
        <w:lastRenderedPageBreak/>
        <w:t>University of Wollongong</w:t>
      </w:r>
      <w:r>
        <w:t xml:space="preserve"> </w:t>
      </w:r>
    </w:p>
    <w:p w:rsidR="00AA2E7B" w:rsidRDefault="00AA2E7B" w:rsidP="00B335AE">
      <w:pPr>
        <w:pStyle w:val="Heading3"/>
      </w:pPr>
      <w:r w:rsidRPr="001652F2">
        <w:rPr>
          <w:noProof/>
        </w:rPr>
        <w:t>Graduate Medicine Research and Critical Analysis (RCA) Team</w:t>
      </w:r>
      <w:r w:rsidR="00781185">
        <w:rPr>
          <w:noProof/>
        </w:rPr>
        <w:t>,</w:t>
      </w:r>
      <w:r w:rsidRPr="001652F2">
        <w:rPr>
          <w:noProof/>
        </w:rPr>
        <w:t xml:space="preserve"> Dr Judy Mullan</w:t>
      </w:r>
      <w:r w:rsidR="00781185" w:rsidRPr="001652F2">
        <w:rPr>
          <w:noProof/>
        </w:rPr>
        <w:t>, Ms Shelley Crowther</w:t>
      </w:r>
      <w:r w:rsidRPr="001652F2">
        <w:rPr>
          <w:noProof/>
        </w:rPr>
        <w:t>, Professor Peter McLennan,</w:t>
      </w:r>
      <w:r w:rsidR="00781185" w:rsidRPr="001652F2">
        <w:rPr>
          <w:noProof/>
        </w:rPr>
        <w:t xml:space="preserve"> Dr Warren Rich</w:t>
      </w:r>
      <w:r w:rsidR="00781185">
        <w:rPr>
          <w:noProof/>
        </w:rPr>
        <w:t xml:space="preserve"> and</w:t>
      </w:r>
      <w:r w:rsidRPr="001652F2">
        <w:rPr>
          <w:noProof/>
        </w:rPr>
        <w:t xml:space="preserve"> Dr Kathryn Weston</w:t>
      </w:r>
    </w:p>
    <w:p w:rsidR="00AA2E7B" w:rsidRDefault="00AA2E7B" w:rsidP="00FF6682">
      <w:pPr>
        <w:spacing w:line="240" w:lineRule="auto"/>
      </w:pPr>
      <w:r>
        <w:rPr>
          <w:noProof/>
        </w:rPr>
        <w:t>For embedding a multifaceted and reflective program on research and critical analysis theory and practice into an integrated medical curriculum</w:t>
      </w:r>
    </w:p>
    <w:p w:rsidR="00AA2E7B" w:rsidRDefault="00AA2E7B" w:rsidP="00B335AE">
      <w:pPr>
        <w:pStyle w:val="Heading3"/>
      </w:pPr>
      <w:r w:rsidRPr="001652F2">
        <w:rPr>
          <w:noProof/>
        </w:rPr>
        <w:t>Dr Karen Fildes</w:t>
      </w:r>
    </w:p>
    <w:p w:rsidR="00AA2E7B" w:rsidRDefault="00AA2E7B" w:rsidP="00FF6682">
      <w:pPr>
        <w:spacing w:line="240" w:lineRule="auto"/>
      </w:pPr>
      <w:r>
        <w:rPr>
          <w:noProof/>
        </w:rPr>
        <w:t>For leading changes in undergraduate bioscience and postgraduate medicine that enhance the development of student lifelong learning and critical thinking skills</w:t>
      </w:r>
    </w:p>
    <w:p w:rsidR="00AA2E7B" w:rsidRDefault="00AA2E7B" w:rsidP="00B335AE">
      <w:pPr>
        <w:pStyle w:val="Heading3"/>
      </w:pPr>
      <w:r w:rsidRPr="001652F2">
        <w:rPr>
          <w:noProof/>
        </w:rPr>
        <w:t>Dr Julia Milner</w:t>
      </w:r>
    </w:p>
    <w:p w:rsidR="00AA2E7B" w:rsidRDefault="00AA2E7B" w:rsidP="00FF6682">
      <w:pPr>
        <w:spacing w:line="240" w:lineRule="auto"/>
      </w:pPr>
      <w:r>
        <w:rPr>
          <w:noProof/>
        </w:rPr>
        <w:t>For using diverse professional experiences to engage students, academics and professionals in evidence-based business coaching across multiple institutions in the university sector</w:t>
      </w:r>
    </w:p>
    <w:p w:rsidR="00AA2E7B" w:rsidRDefault="00AA2E7B" w:rsidP="00B335AE">
      <w:pPr>
        <w:pStyle w:val="Heading3"/>
      </w:pPr>
      <w:r w:rsidRPr="001652F2">
        <w:rPr>
          <w:noProof/>
        </w:rPr>
        <w:t>UOW First Year Law Integration Team</w:t>
      </w:r>
      <w:r w:rsidR="00781185">
        <w:rPr>
          <w:noProof/>
        </w:rPr>
        <w:t>,</w:t>
      </w:r>
      <w:r w:rsidRPr="001652F2">
        <w:rPr>
          <w:noProof/>
        </w:rPr>
        <w:t xml:space="preserve"> Dr Cassandra Sharp, M</w:t>
      </w:r>
      <w:r w:rsidR="00781185">
        <w:rPr>
          <w:noProof/>
        </w:rPr>
        <w:t>s Margaret Bond, Dr Trish Mundy</w:t>
      </w:r>
      <w:r w:rsidR="00312702">
        <w:rPr>
          <w:noProof/>
        </w:rPr>
        <w:t>, Ms Karina Murray</w:t>
      </w:r>
      <w:r w:rsidR="00781185">
        <w:rPr>
          <w:noProof/>
        </w:rPr>
        <w:t xml:space="preserve"> and</w:t>
      </w:r>
      <w:r w:rsidRPr="001652F2">
        <w:rPr>
          <w:noProof/>
        </w:rPr>
        <w:t xml:space="preserve"> Dr Julia Quilter</w:t>
      </w:r>
    </w:p>
    <w:p w:rsidR="00AA2E7B" w:rsidRDefault="00AA2E7B" w:rsidP="00FF6682">
      <w:pPr>
        <w:spacing w:line="240" w:lineRule="auto"/>
      </w:pPr>
      <w:r>
        <w:rPr>
          <w:noProof/>
        </w:rPr>
        <w:t>For the implementation and sustained development of an integrated first year law curriculum that heightens student engagement</w:t>
      </w:r>
    </w:p>
    <w:p w:rsidR="00AA2E7B" w:rsidRDefault="00AA2E7B" w:rsidP="00E242F9">
      <w:pPr>
        <w:pStyle w:val="Heading2"/>
      </w:pPr>
      <w:r w:rsidRPr="001652F2">
        <w:rPr>
          <w:noProof/>
        </w:rPr>
        <w:t>Victoria University</w:t>
      </w:r>
      <w:r>
        <w:t xml:space="preserve"> </w:t>
      </w:r>
    </w:p>
    <w:p w:rsidR="00AA2E7B" w:rsidRDefault="00AA2E7B" w:rsidP="00B335AE">
      <w:pPr>
        <w:pStyle w:val="Heading3"/>
      </w:pPr>
      <w:r w:rsidRPr="001652F2">
        <w:rPr>
          <w:noProof/>
        </w:rPr>
        <w:t>Mrs Bess Sajfar</w:t>
      </w:r>
    </w:p>
    <w:p w:rsidR="00AA2E7B" w:rsidRDefault="00AA2E7B" w:rsidP="00FF6682">
      <w:pPr>
        <w:spacing w:line="240" w:lineRule="auto"/>
      </w:pPr>
      <w:r>
        <w:rPr>
          <w:noProof/>
        </w:rPr>
        <w:t>For contributions to inspiring early childhood students in science with the wonder of nature, through integrated and engaging curriculum and teaching practice</w:t>
      </w:r>
    </w:p>
    <w:p w:rsidR="00AA2E7B" w:rsidRDefault="00AA2E7B" w:rsidP="00B335AE">
      <w:pPr>
        <w:pStyle w:val="Heading3"/>
      </w:pPr>
      <w:r w:rsidRPr="001652F2">
        <w:rPr>
          <w:noProof/>
        </w:rPr>
        <w:t>Dr Juan Shi</w:t>
      </w:r>
    </w:p>
    <w:p w:rsidR="00AA2E7B" w:rsidRDefault="00AA2E7B" w:rsidP="00FF6682">
      <w:pPr>
        <w:spacing w:line="240" w:lineRule="auto"/>
      </w:pPr>
      <w:r>
        <w:rPr>
          <w:noProof/>
        </w:rPr>
        <w:t>For excellent teaching of innovative problem based learning for engineering students, maximising their learning experience and industry readiness</w:t>
      </w:r>
    </w:p>
    <w:p w:rsidR="00AA2E7B" w:rsidRDefault="00AA2E7B" w:rsidP="00B335AE">
      <w:pPr>
        <w:pStyle w:val="Heading3"/>
      </w:pPr>
      <w:r w:rsidRPr="001652F2">
        <w:rPr>
          <w:noProof/>
        </w:rPr>
        <w:t>Dr Matthew Varley</w:t>
      </w:r>
    </w:p>
    <w:p w:rsidR="00AA2E7B" w:rsidRDefault="00AA2E7B" w:rsidP="00FF6682">
      <w:pPr>
        <w:spacing w:line="240" w:lineRule="auto"/>
      </w:pPr>
      <w:r>
        <w:rPr>
          <w:noProof/>
        </w:rPr>
        <w:t>For restructuring exercise physiology based curricula to improve engagement and learning for large student numbers, resulting in improved student satisfaction</w:t>
      </w:r>
    </w:p>
    <w:p w:rsidR="00AB720B" w:rsidRDefault="00AB720B" w:rsidP="00AB720B">
      <w:pPr>
        <w:spacing w:after="0"/>
        <w:jc w:val="right"/>
        <w:rPr>
          <w:b/>
          <w:sz w:val="28"/>
        </w:rPr>
      </w:pPr>
      <w:r>
        <w:br w:type="page"/>
      </w:r>
    </w:p>
    <w:p w:rsidR="00AB720B" w:rsidRDefault="00AB720B" w:rsidP="00E242F9">
      <w:pPr>
        <w:pStyle w:val="Heading1"/>
      </w:pPr>
      <w:r w:rsidRPr="00042448">
        <w:lastRenderedPageBreak/>
        <w:t xml:space="preserve">Australian Awards for University Teaching </w:t>
      </w:r>
    </w:p>
    <w:p w:rsidR="00AB720B" w:rsidRPr="00FF6682" w:rsidRDefault="00AB720B" w:rsidP="00E242F9">
      <w:pPr>
        <w:pStyle w:val="Heading1"/>
      </w:pPr>
      <w:r w:rsidRPr="00FF6682">
        <w:t>201</w:t>
      </w:r>
      <w:r>
        <w:t>4</w:t>
      </w:r>
      <w:r w:rsidRPr="00FF6682">
        <w:t xml:space="preserve"> Citations for Outstanding Contributions to Student Learning</w:t>
      </w:r>
    </w:p>
    <w:p w:rsidR="00AB720B" w:rsidRPr="00525D42" w:rsidRDefault="00AB720B" w:rsidP="00E242F9">
      <w:pPr>
        <w:pStyle w:val="Heading2"/>
      </w:pPr>
      <w:r w:rsidRPr="00525D42">
        <w:t xml:space="preserve">Australian Catholic University </w:t>
      </w:r>
    </w:p>
    <w:p w:rsidR="00AB720B" w:rsidRPr="006F0CAD" w:rsidRDefault="00AB720B" w:rsidP="00AB720B">
      <w:pPr>
        <w:pStyle w:val="Heading3"/>
      </w:pPr>
      <w:r w:rsidRPr="006F0CAD">
        <w:t xml:space="preserve">Dr Christine </w:t>
      </w:r>
      <w:proofErr w:type="spellStart"/>
      <w:r w:rsidRPr="006F0CAD">
        <w:t>Grima</w:t>
      </w:r>
      <w:proofErr w:type="spellEnd"/>
      <w:r w:rsidRPr="006F0CAD">
        <w:t>-Farrell</w:t>
      </w:r>
    </w:p>
    <w:p w:rsidR="00AB720B" w:rsidRPr="00917D7C" w:rsidRDefault="00AB720B" w:rsidP="00AB720B">
      <w:r w:rsidRPr="00917D7C">
        <w:t>For inspiring students by developing innovative and inclusive curricula that advance 'research to practice' teaching approaches through building collaborative partnerships between universities and schools.</w:t>
      </w:r>
    </w:p>
    <w:p w:rsidR="00AB720B" w:rsidRPr="00917D7C" w:rsidRDefault="00AB720B" w:rsidP="00AB720B">
      <w:pPr>
        <w:pStyle w:val="Heading3"/>
      </w:pPr>
      <w:r w:rsidRPr="001E6F15">
        <w:t>History Team</w:t>
      </w:r>
      <w:r>
        <w:t xml:space="preserve">, </w:t>
      </w:r>
      <w:r w:rsidRPr="00917D7C">
        <w:t>Dr Ell</w:t>
      </w:r>
      <w:r>
        <w:t>en Warne, Dr Nell Musgrove and D</w:t>
      </w:r>
      <w:r w:rsidRPr="00917D7C">
        <w:t xml:space="preserve">r Noah </w:t>
      </w:r>
      <w:proofErr w:type="spellStart"/>
      <w:r w:rsidRPr="00917D7C">
        <w:t>Riseman</w:t>
      </w:r>
      <w:proofErr w:type="spellEnd"/>
    </w:p>
    <w:p w:rsidR="00AB720B" w:rsidRPr="00917D7C" w:rsidRDefault="00AB720B" w:rsidP="00AB720B">
      <w:proofErr w:type="gramStart"/>
      <w:r w:rsidRPr="00917D7C">
        <w:t>For collaboratively designing a program of assessment which promotes hands-on historical research and transforms students into independent historians.</w:t>
      </w:r>
      <w:proofErr w:type="gramEnd"/>
    </w:p>
    <w:p w:rsidR="00AB720B" w:rsidRPr="003402B2" w:rsidRDefault="00AB720B" w:rsidP="00AB720B">
      <w:pPr>
        <w:pStyle w:val="Heading3"/>
      </w:pPr>
      <w:r w:rsidRPr="00724C11">
        <w:rPr>
          <w:noProof/>
        </w:rPr>
        <w:t>Dr Timothy McKenry</w:t>
      </w:r>
    </w:p>
    <w:p w:rsidR="00AB720B" w:rsidRPr="00917D7C" w:rsidRDefault="00AB720B" w:rsidP="00AB720B">
      <w:pPr>
        <w:spacing w:after="0"/>
        <w:rPr>
          <w:rFonts w:cs="Calibri"/>
        </w:rPr>
      </w:pPr>
      <w:r w:rsidRPr="00917D7C">
        <w:rPr>
          <w:rFonts w:cs="Calibri"/>
          <w:noProof/>
        </w:rPr>
        <w:t>For innovative and inspiring teaching that fosters a vibrant creative culture for students of music composition</w:t>
      </w:r>
      <w:r w:rsidRPr="00917D7C">
        <w:rPr>
          <w:rFonts w:cs="Calibri"/>
        </w:rPr>
        <w:t>.</w:t>
      </w:r>
    </w:p>
    <w:p w:rsidR="00AB720B" w:rsidRPr="001D07AB" w:rsidRDefault="00AB720B" w:rsidP="00E242F9">
      <w:pPr>
        <w:pStyle w:val="Heading2"/>
      </w:pPr>
      <w:r w:rsidRPr="001D07AB">
        <w:t>Bond University</w:t>
      </w:r>
    </w:p>
    <w:p w:rsidR="00AB720B" w:rsidRPr="003402B2" w:rsidRDefault="00AB720B" w:rsidP="00AB720B">
      <w:pPr>
        <w:pStyle w:val="Heading3"/>
      </w:pPr>
      <w:r w:rsidRPr="00724C11">
        <w:rPr>
          <w:noProof/>
        </w:rPr>
        <w:t>Associate Professor Kevin Ashton</w:t>
      </w:r>
    </w:p>
    <w:p w:rsidR="00AB720B" w:rsidRPr="00917D7C" w:rsidRDefault="00AB720B" w:rsidP="00AB720B">
      <w:pPr>
        <w:spacing w:after="0"/>
        <w:rPr>
          <w:rFonts w:cs="Calibri"/>
        </w:rPr>
      </w:pPr>
      <w:r w:rsidRPr="00917D7C">
        <w:rPr>
          <w:rFonts w:cs="Calibri"/>
          <w:noProof/>
        </w:rPr>
        <w:t>For enhancing student learning and engagement in undergraduate genetics through problem based learning with integrated laboratories</w:t>
      </w:r>
      <w:r w:rsidRPr="00917D7C">
        <w:rPr>
          <w:rFonts w:cs="Calibri"/>
        </w:rPr>
        <w:t>.</w:t>
      </w:r>
    </w:p>
    <w:p w:rsidR="00AB720B" w:rsidRPr="003402B2" w:rsidRDefault="00AB720B" w:rsidP="00AB720B">
      <w:pPr>
        <w:pStyle w:val="Heading3"/>
      </w:pPr>
      <w:r w:rsidRPr="00724C11">
        <w:rPr>
          <w:noProof/>
        </w:rPr>
        <w:t>Dr James Birt</w:t>
      </w:r>
    </w:p>
    <w:p w:rsidR="00AB720B" w:rsidRPr="00917D7C" w:rsidRDefault="00AB720B" w:rsidP="00AB720B">
      <w:pPr>
        <w:spacing w:after="0"/>
        <w:rPr>
          <w:rFonts w:cs="Calibri"/>
        </w:rPr>
      </w:pPr>
      <w:proofErr w:type="gramStart"/>
      <w:r w:rsidRPr="00917D7C">
        <w:rPr>
          <w:rFonts w:cs="Calibri"/>
          <w:noProof/>
        </w:rPr>
        <w:t>For improving student learning and engagement through practical juxtaposition of art and science in multi-media education</w:t>
      </w:r>
      <w:r w:rsidRPr="00917D7C">
        <w:rPr>
          <w:rFonts w:cs="Calibri"/>
        </w:rPr>
        <w:t>.</w:t>
      </w:r>
      <w:proofErr w:type="gramEnd"/>
    </w:p>
    <w:p w:rsidR="00AB720B" w:rsidRPr="003402B2" w:rsidRDefault="00AB720B" w:rsidP="00AB720B">
      <w:pPr>
        <w:pStyle w:val="Heading3"/>
      </w:pPr>
      <w:r w:rsidRPr="00724C11">
        <w:rPr>
          <w:noProof/>
        </w:rPr>
        <w:t>Assistant Professor Danielle Ireland-Piper</w:t>
      </w:r>
    </w:p>
    <w:p w:rsidR="00AB720B" w:rsidRPr="00917D7C" w:rsidRDefault="00AB720B" w:rsidP="00AB720B">
      <w:proofErr w:type="gramStart"/>
      <w:r w:rsidRPr="00917D7C">
        <w:rPr>
          <w:noProof/>
        </w:rPr>
        <w:t>For inspiring and motivating law students through the use of social media, creative performance, interactive and self-directed assessment, and internationalisation</w:t>
      </w:r>
      <w:r w:rsidRPr="00917D7C">
        <w:t>.</w:t>
      </w:r>
      <w:proofErr w:type="gramEnd"/>
    </w:p>
    <w:p w:rsidR="00AB720B" w:rsidRPr="003402B2" w:rsidRDefault="00AB720B" w:rsidP="00AB720B">
      <w:pPr>
        <w:pStyle w:val="Heading3"/>
      </w:pPr>
      <w:r w:rsidRPr="00724C11">
        <w:rPr>
          <w:noProof/>
        </w:rPr>
        <w:t>Assistant Professor Chris Knapp</w:t>
      </w:r>
    </w:p>
    <w:p w:rsidR="00AB720B" w:rsidRPr="00917D7C" w:rsidRDefault="00AB720B" w:rsidP="00AB720B">
      <w:r w:rsidRPr="00917D7C">
        <w:rPr>
          <w:noProof/>
        </w:rPr>
        <w:t>For enabling future architects with innovative intellectual and technical skills which address real scenarios through novel design integration, which exceed and transform building industry practice</w:t>
      </w:r>
      <w:r w:rsidRPr="00917D7C">
        <w:t>.</w:t>
      </w:r>
    </w:p>
    <w:p w:rsidR="00AB720B" w:rsidRDefault="00AB720B" w:rsidP="00E242F9">
      <w:pPr>
        <w:pStyle w:val="Heading2"/>
      </w:pPr>
      <w:r w:rsidRPr="001D07AB">
        <w:lastRenderedPageBreak/>
        <w:t>Central Queensland University</w:t>
      </w:r>
    </w:p>
    <w:p w:rsidR="00AB720B" w:rsidRPr="003402B2" w:rsidRDefault="00AB720B" w:rsidP="00AB720B">
      <w:pPr>
        <w:pStyle w:val="Heading3"/>
      </w:pPr>
      <w:r w:rsidRPr="00724C11">
        <w:rPr>
          <w:noProof/>
        </w:rPr>
        <w:t>Professor Steve McKillup</w:t>
      </w:r>
    </w:p>
    <w:p w:rsidR="00AB720B" w:rsidRPr="00917D7C" w:rsidRDefault="00AB720B" w:rsidP="00AB720B">
      <w:r w:rsidRPr="00917D7C">
        <w:rPr>
          <w:noProof/>
        </w:rPr>
        <w:t>For developing resources that engage, empower and enable environmental science students to understand and use biostatistics</w:t>
      </w:r>
      <w:r w:rsidRPr="00917D7C">
        <w:t>.</w:t>
      </w:r>
    </w:p>
    <w:p w:rsidR="00AB720B" w:rsidRPr="001D07AB" w:rsidRDefault="00AB720B" w:rsidP="00E242F9">
      <w:pPr>
        <w:pStyle w:val="Heading2"/>
      </w:pPr>
      <w:r w:rsidRPr="001D07AB">
        <w:t>Charles Sturt University</w:t>
      </w:r>
    </w:p>
    <w:p w:rsidR="00AB720B" w:rsidRPr="003402B2" w:rsidRDefault="00AB720B" w:rsidP="00AB720B">
      <w:pPr>
        <w:pStyle w:val="Heading3"/>
      </w:pPr>
      <w:r w:rsidRPr="00724C11">
        <w:rPr>
          <w:noProof/>
        </w:rPr>
        <w:t>Dr Valerie Ingham</w:t>
      </w:r>
    </w:p>
    <w:p w:rsidR="00AB720B" w:rsidRPr="00917D7C" w:rsidRDefault="00AB720B" w:rsidP="00AB720B">
      <w:r w:rsidRPr="00917D7C">
        <w:rPr>
          <w:noProof/>
        </w:rPr>
        <w:t>For developing an integrated approach to postgraduate work-based research in Emergency Management, equipping students to contribute to workplace change through developing a policy or practice</w:t>
      </w:r>
      <w:r w:rsidRPr="00917D7C">
        <w:t>.</w:t>
      </w:r>
    </w:p>
    <w:p w:rsidR="00AB720B" w:rsidRPr="003402B2" w:rsidRDefault="00AB720B" w:rsidP="00AB720B">
      <w:pPr>
        <w:pStyle w:val="Heading3"/>
      </w:pPr>
      <w:r w:rsidRPr="00724C11">
        <w:rPr>
          <w:noProof/>
        </w:rPr>
        <w:t>Ms Anne Llewellynn</w:t>
      </w:r>
    </w:p>
    <w:p w:rsidR="00AB720B" w:rsidRPr="00917D7C" w:rsidRDefault="00AB720B" w:rsidP="00AB720B">
      <w:proofErr w:type="gramStart"/>
      <w:r w:rsidRPr="00917D7C">
        <w:rPr>
          <w:noProof/>
        </w:rPr>
        <w:t>For innovative development and application of the Charles Sturt University marketing communications curriculum to prepare students for participation in real-world professional practice</w:t>
      </w:r>
      <w:r w:rsidRPr="00917D7C">
        <w:t>.</w:t>
      </w:r>
      <w:proofErr w:type="gramEnd"/>
    </w:p>
    <w:p w:rsidR="00AB720B" w:rsidRPr="003402B2" w:rsidRDefault="00AB720B" w:rsidP="00AB720B">
      <w:pPr>
        <w:pStyle w:val="Heading3"/>
      </w:pPr>
      <w:r w:rsidRPr="00724C11">
        <w:rPr>
          <w:noProof/>
        </w:rPr>
        <w:t>Dr Amy MacDonald</w:t>
      </w:r>
    </w:p>
    <w:p w:rsidR="00AB720B" w:rsidRPr="00917D7C" w:rsidRDefault="00AB720B" w:rsidP="00AB720B">
      <w:r w:rsidRPr="00917D7C">
        <w:rPr>
          <w:noProof/>
        </w:rPr>
        <w:t>For approaches to mathematics education at a distance which inspire early childhood educators to engage with mathematics</w:t>
      </w:r>
      <w:r w:rsidRPr="00917D7C">
        <w:t>.</w:t>
      </w:r>
    </w:p>
    <w:p w:rsidR="00AB720B" w:rsidRPr="003402B2" w:rsidRDefault="00AB720B" w:rsidP="00AB720B">
      <w:pPr>
        <w:pStyle w:val="Heading3"/>
      </w:pPr>
      <w:r w:rsidRPr="00724C11">
        <w:rPr>
          <w:noProof/>
        </w:rPr>
        <w:t>Associate Professor Wendy Nolan and Dr Barbara Hill</w:t>
      </w:r>
    </w:p>
    <w:p w:rsidR="00AB720B" w:rsidRPr="00917D7C" w:rsidRDefault="00AB720B" w:rsidP="00AB720B">
      <w:proofErr w:type="gramStart"/>
      <w:r w:rsidRPr="00917D7C">
        <w:rPr>
          <w:noProof/>
        </w:rPr>
        <w:t>For leading respectful professional partnerships to implement a sustainable pedagogical framework for Indigenous Cultural Competency in Australian universities</w:t>
      </w:r>
      <w:r w:rsidRPr="00917D7C">
        <w:t>.</w:t>
      </w:r>
      <w:proofErr w:type="gramEnd"/>
    </w:p>
    <w:p w:rsidR="00AB720B" w:rsidRPr="001D07AB" w:rsidRDefault="00AB720B" w:rsidP="00E242F9">
      <w:pPr>
        <w:pStyle w:val="Heading2"/>
      </w:pPr>
      <w:r w:rsidRPr="001D07AB">
        <w:t>Curtin University</w:t>
      </w:r>
    </w:p>
    <w:p w:rsidR="00AB720B" w:rsidRPr="003402B2" w:rsidRDefault="00AB720B" w:rsidP="00AB720B">
      <w:pPr>
        <w:pStyle w:val="Heading3"/>
      </w:pPr>
      <w:r w:rsidRPr="00724C11">
        <w:rPr>
          <w:noProof/>
        </w:rPr>
        <w:t>Dr Paul Murray</w:t>
      </w:r>
    </w:p>
    <w:p w:rsidR="00AB720B" w:rsidRPr="00917D7C" w:rsidRDefault="00AB720B" w:rsidP="00AB720B">
      <w:r w:rsidRPr="00917D7C">
        <w:rPr>
          <w:noProof/>
        </w:rPr>
        <w:t>For excellence in teaching and contemporary curricula leadership in pharmaceutical chemistry, resulting in sustained improvements in student learning, engagement and pass rates</w:t>
      </w:r>
      <w:r w:rsidRPr="00917D7C">
        <w:t>.</w:t>
      </w:r>
    </w:p>
    <w:p w:rsidR="00AB720B" w:rsidRPr="003402B2" w:rsidRDefault="00AB720B" w:rsidP="00AB720B">
      <w:pPr>
        <w:pStyle w:val="Heading3"/>
      </w:pPr>
      <w:r w:rsidRPr="00724C11">
        <w:rPr>
          <w:noProof/>
        </w:rPr>
        <w:t>Professor Sue Trinidad</w:t>
      </w:r>
    </w:p>
    <w:p w:rsidR="00AB720B" w:rsidRPr="00917D7C" w:rsidRDefault="00AB720B" w:rsidP="00AB720B">
      <w:r w:rsidRPr="00917D7C">
        <w:rPr>
          <w:noProof/>
        </w:rPr>
        <w:t>For sustained and outstanding contributions to student learning and teaching: championing technology in education, innovative curriculum reform and leadership to help educators transform their practice</w:t>
      </w:r>
      <w:r w:rsidRPr="00917D7C">
        <w:t>.</w:t>
      </w:r>
    </w:p>
    <w:p w:rsidR="00AB720B" w:rsidRPr="001D07AB" w:rsidRDefault="00AB720B" w:rsidP="00E242F9">
      <w:pPr>
        <w:pStyle w:val="Heading2"/>
      </w:pPr>
      <w:r>
        <w:br w:type="page"/>
      </w:r>
      <w:r w:rsidRPr="001D07AB">
        <w:lastRenderedPageBreak/>
        <w:t>Deakin University</w:t>
      </w:r>
    </w:p>
    <w:p w:rsidR="00AB720B" w:rsidRPr="00917D7C" w:rsidRDefault="00AB720B" w:rsidP="00AB720B">
      <w:pPr>
        <w:pStyle w:val="Heading3"/>
      </w:pPr>
      <w:r w:rsidRPr="001F0381">
        <w:rPr>
          <w:noProof/>
        </w:rPr>
        <w:t xml:space="preserve">First </w:t>
      </w:r>
      <w:r>
        <w:rPr>
          <w:noProof/>
        </w:rPr>
        <w:t>Y</w:t>
      </w:r>
      <w:r w:rsidRPr="001F0381">
        <w:rPr>
          <w:noProof/>
        </w:rPr>
        <w:t xml:space="preserve">ear </w:t>
      </w:r>
      <w:r>
        <w:rPr>
          <w:noProof/>
        </w:rPr>
        <w:t>P</w:t>
      </w:r>
      <w:r w:rsidRPr="001F0381">
        <w:rPr>
          <w:noProof/>
        </w:rPr>
        <w:t>sychology at Deakin</w:t>
      </w:r>
      <w:r>
        <w:rPr>
          <w:noProof/>
        </w:rPr>
        <w:t xml:space="preserve"> Team, </w:t>
      </w:r>
      <w:r w:rsidRPr="00917D7C">
        <w:rPr>
          <w:noProof/>
        </w:rPr>
        <w:t>Ms Hannah Bereznicki, Ms Sharon Horwood and Dr Wendy Sutherland-Smith</w:t>
      </w:r>
    </w:p>
    <w:p w:rsidR="00AB720B" w:rsidRPr="00917D7C" w:rsidRDefault="00AB720B" w:rsidP="00AB720B">
      <w:r w:rsidRPr="00917D7C">
        <w:rPr>
          <w:noProof/>
        </w:rPr>
        <w:t>For excellence in developing a suite of innovative and dynamic assessment strategies that fosters independent learning among large cohorts of first-year psychology students</w:t>
      </w:r>
      <w:r w:rsidRPr="00917D7C">
        <w:t>.</w:t>
      </w:r>
    </w:p>
    <w:p w:rsidR="00AB720B" w:rsidRPr="003402B2" w:rsidRDefault="00AB720B" w:rsidP="00AB720B">
      <w:pPr>
        <w:pStyle w:val="Heading3"/>
      </w:pPr>
      <w:r w:rsidRPr="00724C11">
        <w:rPr>
          <w:noProof/>
        </w:rPr>
        <w:t>Dr Chad Whelan</w:t>
      </w:r>
    </w:p>
    <w:p w:rsidR="00AB720B" w:rsidRPr="00917D7C" w:rsidRDefault="00AB720B" w:rsidP="00AB720B">
      <w:r w:rsidRPr="00917D7C">
        <w:rPr>
          <w:noProof/>
        </w:rPr>
        <w:t>For excellence and leadership in developing curricula and resources encompassing authentic and innovative learning environments that significantly enhance the learning and employability of criminology students</w:t>
      </w:r>
      <w:r w:rsidRPr="00917D7C">
        <w:t>.</w:t>
      </w:r>
    </w:p>
    <w:p w:rsidR="00AB720B" w:rsidRPr="003402B2" w:rsidRDefault="00AB720B" w:rsidP="00AB720B">
      <w:pPr>
        <w:pStyle w:val="Heading3"/>
      </w:pPr>
      <w:r w:rsidRPr="00724C11">
        <w:rPr>
          <w:noProof/>
        </w:rPr>
        <w:t>Mr Timothy Wilkin</w:t>
      </w:r>
    </w:p>
    <w:p w:rsidR="00AB720B" w:rsidRPr="00917D7C" w:rsidRDefault="00AB720B" w:rsidP="00AB720B">
      <w:proofErr w:type="gramStart"/>
      <w:r w:rsidRPr="00917D7C">
        <w:rPr>
          <w:noProof/>
        </w:rPr>
        <w:t>For the creation of innovative computer-based experiential learning environments that support and motivate the development of independent learning behaviours in information technology students</w:t>
      </w:r>
      <w:r w:rsidRPr="00917D7C">
        <w:t>.</w:t>
      </w:r>
      <w:proofErr w:type="gramEnd"/>
    </w:p>
    <w:p w:rsidR="00AB720B" w:rsidRDefault="00AB720B" w:rsidP="00E242F9">
      <w:pPr>
        <w:pStyle w:val="Heading2"/>
      </w:pPr>
      <w:r w:rsidRPr="004E03C7">
        <w:t>Edith Cowan University</w:t>
      </w:r>
    </w:p>
    <w:p w:rsidR="00AB720B" w:rsidRPr="003402B2" w:rsidRDefault="00AB720B" w:rsidP="00AB720B">
      <w:pPr>
        <w:pStyle w:val="Heading3"/>
      </w:pPr>
      <w:r w:rsidRPr="00724C11">
        <w:rPr>
          <w:noProof/>
        </w:rPr>
        <w:t>Dr Anne Harris</w:t>
      </w:r>
    </w:p>
    <w:p w:rsidR="00AB720B" w:rsidRPr="00917D7C" w:rsidRDefault="00AB720B" w:rsidP="00AB720B">
      <w:r w:rsidRPr="00917D7C">
        <w:rPr>
          <w:noProof/>
        </w:rPr>
        <w:t>For leadership in the development, implementation and ongoing support of university-wide policies and strategies related to English Language Proficiency</w:t>
      </w:r>
      <w:r w:rsidRPr="00917D7C">
        <w:t>.</w:t>
      </w:r>
    </w:p>
    <w:p w:rsidR="00AB720B" w:rsidRDefault="00AB720B" w:rsidP="00E242F9">
      <w:pPr>
        <w:pStyle w:val="Heading2"/>
      </w:pPr>
      <w:r>
        <w:t>Federation University Australia</w:t>
      </w:r>
    </w:p>
    <w:p w:rsidR="00AB720B" w:rsidRPr="003402B2" w:rsidRDefault="00AB720B" w:rsidP="00AB720B">
      <w:pPr>
        <w:pStyle w:val="Heading3"/>
      </w:pPr>
      <w:r w:rsidRPr="00724C11">
        <w:rPr>
          <w:noProof/>
        </w:rPr>
        <w:t>Dr Barbara Panther</w:t>
      </w:r>
    </w:p>
    <w:p w:rsidR="00AB720B" w:rsidRPr="00917D7C" w:rsidRDefault="00AB720B" w:rsidP="00AB720B">
      <w:proofErr w:type="gramStart"/>
      <w:r w:rsidRPr="00917D7C">
        <w:rPr>
          <w:noProof/>
        </w:rPr>
        <w:t>For the development of innovative, flexible and relevant chemistry learning resources and assessment that engage and improve learning outcomes for a diverse student population</w:t>
      </w:r>
      <w:r w:rsidRPr="00917D7C">
        <w:t>.</w:t>
      </w:r>
      <w:proofErr w:type="gramEnd"/>
    </w:p>
    <w:p w:rsidR="00AB720B" w:rsidRPr="003402B2" w:rsidRDefault="00AB720B" w:rsidP="00AB720B">
      <w:pPr>
        <w:pStyle w:val="Heading3"/>
      </w:pPr>
      <w:r w:rsidRPr="00724C11">
        <w:rPr>
          <w:noProof/>
        </w:rPr>
        <w:t>Dr Margaret Plunkett</w:t>
      </w:r>
    </w:p>
    <w:p w:rsidR="00AB720B" w:rsidRPr="00917D7C" w:rsidRDefault="00AB720B" w:rsidP="00AB720B">
      <w:r w:rsidRPr="00917D7C">
        <w:rPr>
          <w:noProof/>
        </w:rPr>
        <w:t>For building capacity of pre-service teachers to engage in strategies and practices, optimising diverse student learning by unpacking and modelling differentiated theory and practice</w:t>
      </w:r>
      <w:r w:rsidRPr="00917D7C">
        <w:t>.</w:t>
      </w:r>
    </w:p>
    <w:p w:rsidR="00AB720B" w:rsidRPr="003402B2" w:rsidRDefault="00AB720B" w:rsidP="00AB720B">
      <w:pPr>
        <w:pStyle w:val="Heading3"/>
      </w:pPr>
      <w:r w:rsidRPr="00724C11">
        <w:rPr>
          <w:noProof/>
        </w:rPr>
        <w:t>Dr Jacqueline Wilson</w:t>
      </w:r>
    </w:p>
    <w:p w:rsidR="00AB720B" w:rsidRPr="00917D7C" w:rsidRDefault="00AB720B" w:rsidP="00AB720B">
      <w:proofErr w:type="gramStart"/>
      <w:r w:rsidRPr="00917D7C">
        <w:rPr>
          <w:noProof/>
        </w:rPr>
        <w:t>For drawing  upon personal experience, professional learning and research to engage with diverse learners in innovative ways resulting in growth of the history program</w:t>
      </w:r>
      <w:r w:rsidRPr="00917D7C">
        <w:t>.</w:t>
      </w:r>
      <w:proofErr w:type="gramEnd"/>
    </w:p>
    <w:p w:rsidR="00AB720B" w:rsidRDefault="00AB720B" w:rsidP="00E242F9">
      <w:pPr>
        <w:pStyle w:val="Heading2"/>
      </w:pPr>
      <w:r>
        <w:lastRenderedPageBreak/>
        <w:t>Flinders University</w:t>
      </w:r>
    </w:p>
    <w:p w:rsidR="00AB720B" w:rsidRPr="00917D7C" w:rsidRDefault="00AB720B" w:rsidP="00AB720B">
      <w:pPr>
        <w:pStyle w:val="Heading3"/>
      </w:pPr>
      <w:r w:rsidRPr="00724C11">
        <w:rPr>
          <w:noProof/>
        </w:rPr>
        <w:t>Australian Foreign Policy Team</w:t>
      </w:r>
      <w:r>
        <w:rPr>
          <w:noProof/>
        </w:rPr>
        <w:t xml:space="preserve">, </w:t>
      </w:r>
      <w:r w:rsidRPr="00917D7C">
        <w:rPr>
          <w:noProof/>
        </w:rPr>
        <w:t>Dr Maryanne Kelton, Ms Emily Bienvenue, Miss Verity Kingsmill and Associate Professor Richard Leaver</w:t>
      </w:r>
    </w:p>
    <w:p w:rsidR="00AB720B" w:rsidRPr="00917D7C" w:rsidRDefault="00AB720B" w:rsidP="00AB720B">
      <w:r w:rsidRPr="00917D7C">
        <w:rPr>
          <w:noProof/>
        </w:rPr>
        <w:t>For the design and implementation of the innovative, internationally recognised Australian Foreign Policy dual strategy in-person simulations, inspiring and enhancing student learning since 2008</w:t>
      </w:r>
      <w:r w:rsidRPr="00917D7C">
        <w:t>.</w:t>
      </w:r>
    </w:p>
    <w:p w:rsidR="00AB720B" w:rsidRPr="003402B2" w:rsidRDefault="00AB720B" w:rsidP="00AB720B">
      <w:pPr>
        <w:pStyle w:val="Heading3"/>
      </w:pPr>
      <w:r w:rsidRPr="00724C11">
        <w:rPr>
          <w:noProof/>
        </w:rPr>
        <w:t>Dr Julia Erhart</w:t>
      </w:r>
    </w:p>
    <w:p w:rsidR="00AB720B" w:rsidRPr="00917D7C" w:rsidRDefault="00AB720B" w:rsidP="00AB720B">
      <w:proofErr w:type="gramStart"/>
      <w:r w:rsidRPr="00917D7C">
        <w:rPr>
          <w:noProof/>
        </w:rPr>
        <w:t>For outstanding teaching in screen and media, through implementation of formative assessment and feedback and group-oriented learning activities that foster independent learning</w:t>
      </w:r>
      <w:r w:rsidRPr="00917D7C">
        <w:t>.</w:t>
      </w:r>
      <w:proofErr w:type="gramEnd"/>
    </w:p>
    <w:p w:rsidR="00AB720B" w:rsidRPr="003402B2" w:rsidRDefault="00AB720B" w:rsidP="00AB720B">
      <w:pPr>
        <w:pStyle w:val="Heading3"/>
      </w:pPr>
      <w:r w:rsidRPr="00724C11">
        <w:rPr>
          <w:noProof/>
        </w:rPr>
        <w:t>Dr Cassandra Star</w:t>
      </w:r>
    </w:p>
    <w:p w:rsidR="00AB720B" w:rsidRPr="00917D7C" w:rsidRDefault="00AB720B" w:rsidP="00AB720B">
      <w:r w:rsidRPr="00917D7C">
        <w:rPr>
          <w:noProof/>
        </w:rPr>
        <w:t>For over two decades of empowering and supporting individuals to develop their political identity and engage with the political world, enabling active global citizens</w:t>
      </w:r>
      <w:r w:rsidRPr="00917D7C">
        <w:t>.</w:t>
      </w:r>
    </w:p>
    <w:p w:rsidR="00AB720B" w:rsidRDefault="00AB720B" w:rsidP="00E242F9">
      <w:pPr>
        <w:pStyle w:val="Heading2"/>
      </w:pPr>
      <w:r>
        <w:t>Griffith University</w:t>
      </w:r>
    </w:p>
    <w:p w:rsidR="00AB720B" w:rsidRPr="003402B2" w:rsidRDefault="00AB720B" w:rsidP="00AB720B">
      <w:pPr>
        <w:pStyle w:val="Heading3"/>
      </w:pPr>
      <w:r w:rsidRPr="00724C11">
        <w:rPr>
          <w:noProof/>
        </w:rPr>
        <w:t>Dr Brydie-Leigh Bartleet</w:t>
      </w:r>
    </w:p>
    <w:p w:rsidR="00AB720B" w:rsidRPr="00917D7C" w:rsidRDefault="00AB720B" w:rsidP="00AB720B">
      <w:r w:rsidRPr="00917D7C">
        <w:rPr>
          <w:noProof/>
        </w:rPr>
        <w:t>For distinctive and scholarly innovations in music learning and teaching that promote intercultural reconciliation, community engagement and reflexivity in students</w:t>
      </w:r>
      <w:r w:rsidRPr="00917D7C">
        <w:t>.</w:t>
      </w:r>
    </w:p>
    <w:p w:rsidR="00AB720B" w:rsidRPr="003402B2" w:rsidRDefault="00AB720B" w:rsidP="00AB720B">
      <w:pPr>
        <w:pStyle w:val="Heading3"/>
      </w:pPr>
      <w:r w:rsidRPr="00724C11">
        <w:rPr>
          <w:noProof/>
        </w:rPr>
        <w:t>Dr Kylie Burns</w:t>
      </w:r>
    </w:p>
    <w:p w:rsidR="00AB720B" w:rsidRPr="00917D7C" w:rsidRDefault="00AB720B" w:rsidP="00AB720B">
      <w:r w:rsidRPr="00917D7C">
        <w:rPr>
          <w:noProof/>
        </w:rPr>
        <w:t>For creating a learning environment where students actively engage, take responsibility for their own learning, and emerge as empathic and ethical legal professionals</w:t>
      </w:r>
      <w:r w:rsidRPr="00917D7C">
        <w:t>.</w:t>
      </w:r>
    </w:p>
    <w:p w:rsidR="00AB720B" w:rsidRPr="003402B2" w:rsidRDefault="00AB720B" w:rsidP="00AB720B">
      <w:pPr>
        <w:pStyle w:val="Heading3"/>
      </w:pPr>
      <w:r w:rsidRPr="00724C11">
        <w:rPr>
          <w:noProof/>
        </w:rPr>
        <w:t>Dr Peter Denney</w:t>
      </w:r>
    </w:p>
    <w:p w:rsidR="00AB720B" w:rsidRPr="00917D7C" w:rsidRDefault="00AB720B" w:rsidP="00AB720B">
      <w:proofErr w:type="gramStart"/>
      <w:r w:rsidRPr="00917D7C">
        <w:rPr>
          <w:noProof/>
        </w:rPr>
        <w:t>For innovative teaching approaches that excite students about learning and promote critical reflection, while encouraging students to see the relevance of history to contemporary global issues</w:t>
      </w:r>
      <w:r w:rsidRPr="00917D7C">
        <w:t>.</w:t>
      </w:r>
      <w:proofErr w:type="gramEnd"/>
    </w:p>
    <w:p w:rsidR="00AB720B" w:rsidRPr="003402B2" w:rsidRDefault="00AB720B" w:rsidP="00AB720B">
      <w:pPr>
        <w:pStyle w:val="Heading3"/>
      </w:pPr>
      <w:r w:rsidRPr="00724C11">
        <w:rPr>
          <w:noProof/>
        </w:rPr>
        <w:t>Dr Giovanna Di Trapani</w:t>
      </w:r>
    </w:p>
    <w:p w:rsidR="00AB720B" w:rsidRPr="00917D7C" w:rsidRDefault="00AB720B" w:rsidP="00AB720B">
      <w:r w:rsidRPr="00917D7C">
        <w:rPr>
          <w:noProof/>
        </w:rPr>
        <w:t>For sustained leadership in laboratory teaching through development of innovative curriculum, resources and teaching approaches that support students to develop professional skills for the biosciences</w:t>
      </w:r>
      <w:r w:rsidRPr="00917D7C">
        <w:t>.</w:t>
      </w:r>
    </w:p>
    <w:p w:rsidR="00AB720B" w:rsidRPr="003402B2" w:rsidRDefault="00AB720B" w:rsidP="00AB720B">
      <w:pPr>
        <w:pStyle w:val="Heading3"/>
      </w:pPr>
      <w:r w:rsidRPr="00724C11">
        <w:rPr>
          <w:noProof/>
        </w:rPr>
        <w:lastRenderedPageBreak/>
        <w:t>Dr Benjamin Weeks</w:t>
      </w:r>
    </w:p>
    <w:p w:rsidR="00AB720B" w:rsidRPr="00917D7C" w:rsidRDefault="00AB720B" w:rsidP="00AB720B">
      <w:pPr>
        <w:spacing w:after="0"/>
        <w:rPr>
          <w:rFonts w:cs="Calibri"/>
        </w:rPr>
      </w:pPr>
      <w:r w:rsidRPr="006F0CAD">
        <w:t>For motivating physiotherapy students to develop clinical and professional competence using innovative learning opportunities and engaging collaborative activities that harness technologies</w:t>
      </w:r>
      <w:r w:rsidRPr="00917D7C">
        <w:rPr>
          <w:rFonts w:cs="Calibri"/>
        </w:rPr>
        <w:t>.</w:t>
      </w:r>
    </w:p>
    <w:p w:rsidR="00AB720B" w:rsidRPr="00917D7C" w:rsidRDefault="00AB720B" w:rsidP="00AB720B">
      <w:pPr>
        <w:pStyle w:val="Heading3"/>
      </w:pPr>
      <w:r w:rsidRPr="00724C11">
        <w:rPr>
          <w:noProof/>
        </w:rPr>
        <w:t>Widening Tertiary Participation for Students from Pasifika Communities</w:t>
      </w:r>
      <w:r>
        <w:rPr>
          <w:noProof/>
        </w:rPr>
        <w:t xml:space="preserve">, </w:t>
      </w:r>
      <w:r w:rsidRPr="00917D7C">
        <w:rPr>
          <w:noProof/>
        </w:rPr>
        <w:t xml:space="preserve">Ms Suzanne Wilkinson, Ms Martina Donaghy, Dr Judith Kearney, Associate Professor Barrie O'Connor, Ms Glenda Stanley and Ms Francella Timu </w:t>
      </w:r>
    </w:p>
    <w:p w:rsidR="00AB720B" w:rsidRPr="00917D7C" w:rsidRDefault="00AB720B" w:rsidP="00AB720B">
      <w:proofErr w:type="gramStart"/>
      <w:r w:rsidRPr="00917D7C">
        <w:rPr>
          <w:noProof/>
        </w:rPr>
        <w:t>For positive, culturally respectful, sustained solutions that practically support Pasifika peoples to access and participate in higher education</w:t>
      </w:r>
      <w:r w:rsidRPr="00917D7C">
        <w:t>.</w:t>
      </w:r>
      <w:proofErr w:type="gramEnd"/>
    </w:p>
    <w:p w:rsidR="00AB720B" w:rsidRDefault="00AB720B" w:rsidP="00E242F9">
      <w:pPr>
        <w:pStyle w:val="Heading2"/>
      </w:pPr>
      <w:r>
        <w:t>James Cook University</w:t>
      </w:r>
    </w:p>
    <w:p w:rsidR="00AB720B" w:rsidRPr="003402B2" w:rsidRDefault="00AB720B" w:rsidP="00AB720B">
      <w:pPr>
        <w:pStyle w:val="Heading3"/>
      </w:pPr>
      <w:r w:rsidRPr="00724C11">
        <w:rPr>
          <w:noProof/>
        </w:rPr>
        <w:t>Dr Lisa Chilton, Dr Suzy Munns and Dr Donna Rudd</w:t>
      </w:r>
    </w:p>
    <w:p w:rsidR="00AB720B" w:rsidRPr="00917D7C" w:rsidRDefault="00AB720B" w:rsidP="00AB720B">
      <w:r w:rsidRPr="00917D7C">
        <w:rPr>
          <w:noProof/>
        </w:rPr>
        <w:t>For Demand evidence and think critically: building research excellence in tomorrow's scientists</w:t>
      </w:r>
      <w:r w:rsidRPr="00917D7C">
        <w:t>.</w:t>
      </w:r>
    </w:p>
    <w:p w:rsidR="00AB720B" w:rsidRPr="003402B2" w:rsidRDefault="00AB720B" w:rsidP="00AB720B">
      <w:pPr>
        <w:pStyle w:val="Heading3"/>
      </w:pPr>
      <w:r w:rsidRPr="00724C11">
        <w:rPr>
          <w:noProof/>
        </w:rPr>
        <w:t>Dr Louisa Tomas Engel</w:t>
      </w:r>
    </w:p>
    <w:p w:rsidR="00AB720B" w:rsidRPr="00917D7C" w:rsidRDefault="00AB720B" w:rsidP="00AB720B">
      <w:r w:rsidRPr="00917D7C">
        <w:rPr>
          <w:noProof/>
        </w:rPr>
        <w:t>For enabling diverse teacher education cohorts to experience profound engagement in science and sustainability through a blended learning approach</w:t>
      </w:r>
      <w:r w:rsidRPr="00917D7C">
        <w:t>.</w:t>
      </w:r>
    </w:p>
    <w:p w:rsidR="00AB720B" w:rsidRPr="003402B2" w:rsidRDefault="00AB720B" w:rsidP="00AB720B">
      <w:pPr>
        <w:pStyle w:val="Heading3"/>
      </w:pPr>
      <w:r w:rsidRPr="00724C11">
        <w:rPr>
          <w:noProof/>
        </w:rPr>
        <w:t>Dr Katja Fleischmann</w:t>
      </w:r>
    </w:p>
    <w:p w:rsidR="00AB720B" w:rsidRPr="00917D7C" w:rsidRDefault="00AB720B" w:rsidP="00AB720B">
      <w:r w:rsidRPr="00917D7C">
        <w:rPr>
          <w:noProof/>
        </w:rPr>
        <w:t>For One Amongst Many: employing peer learning and teaching to successfully support first year creative arts students' individual creative development in large class environments</w:t>
      </w:r>
      <w:r w:rsidRPr="00917D7C">
        <w:t>.</w:t>
      </w:r>
    </w:p>
    <w:p w:rsidR="00AB720B" w:rsidRPr="003402B2" w:rsidRDefault="00AB720B" w:rsidP="00AB720B">
      <w:pPr>
        <w:pStyle w:val="Heading3"/>
      </w:pPr>
      <w:r w:rsidRPr="00724C11">
        <w:rPr>
          <w:noProof/>
        </w:rPr>
        <w:t>Dr Amelita Forbes</w:t>
      </w:r>
    </w:p>
    <w:p w:rsidR="00AB720B" w:rsidRPr="00917D7C" w:rsidRDefault="00AB720B" w:rsidP="00AB720B">
      <w:proofErr w:type="gramStart"/>
      <w:r w:rsidRPr="00917D7C">
        <w:rPr>
          <w:noProof/>
        </w:rPr>
        <w:t>For leadership and excellence in developing and delivering a pioneering WIL-based curriculum in multimedia journalism resulting in highly employable graduates: Wired for Employment</w:t>
      </w:r>
      <w:r w:rsidRPr="00917D7C">
        <w:t>.</w:t>
      </w:r>
      <w:proofErr w:type="gramEnd"/>
    </w:p>
    <w:p w:rsidR="00AB720B" w:rsidRPr="00917D7C" w:rsidRDefault="00AB720B" w:rsidP="00AB720B">
      <w:pPr>
        <w:pStyle w:val="Heading3"/>
      </w:pPr>
      <w:r w:rsidRPr="00724C11">
        <w:rPr>
          <w:noProof/>
        </w:rPr>
        <w:t>Maths in Science Teaching, Research and Development Team</w:t>
      </w:r>
      <w:r>
        <w:rPr>
          <w:noProof/>
        </w:rPr>
        <w:t xml:space="preserve">, </w:t>
      </w:r>
      <w:r w:rsidRPr="00917D7C">
        <w:rPr>
          <w:noProof/>
        </w:rPr>
        <w:t>Dr Yvette Everingham, Mr Shane Blowes, Professor Sean Connolly, Ms Tanya Doyle, Mr Robin Gilliver, Associate Professor Emma Gyuris, Ms Jennifer Hodge, Professor Rhondda Jones, Mr Patrick Peacock, Professor Peter Ridd, Ms Clair Stark and Mr Justin Sexton</w:t>
      </w:r>
    </w:p>
    <w:p w:rsidR="00AB720B" w:rsidRPr="00917D7C" w:rsidRDefault="00AB720B" w:rsidP="00AB720B">
      <w:proofErr w:type="gramStart"/>
      <w:r w:rsidRPr="00917D7C">
        <w:rPr>
          <w:noProof/>
        </w:rPr>
        <w:t>For innovative team-based approaches to enhancing first-year students' engagement, confidence and learning achievement in mathematics—the common language for the natural sciences</w:t>
      </w:r>
      <w:r w:rsidRPr="00917D7C">
        <w:t>.</w:t>
      </w:r>
      <w:proofErr w:type="gramEnd"/>
    </w:p>
    <w:p w:rsidR="00AB720B" w:rsidRPr="00917D7C" w:rsidRDefault="00AB720B" w:rsidP="00AB720B">
      <w:pPr>
        <w:pStyle w:val="Heading3"/>
      </w:pPr>
      <w:r w:rsidRPr="00724C11">
        <w:rPr>
          <w:noProof/>
        </w:rPr>
        <w:lastRenderedPageBreak/>
        <w:t>The Intimate Teaching Team</w:t>
      </w:r>
      <w:r>
        <w:rPr>
          <w:noProof/>
        </w:rPr>
        <w:t xml:space="preserve">, </w:t>
      </w:r>
      <w:r w:rsidRPr="00917D7C">
        <w:rPr>
          <w:noProof/>
        </w:rPr>
        <w:t>Dr Paula Heggarty, Mr Allan Forde, Dr Don Gamage, Dr Bridget Hartslief, Dr Mangalasiri Parana Hewage, Mrs Kathy Pratt, Dr Roy Rasalam, Mrs Poornima Roche, Dr Max Stewart, Dr Aileen Traves, Dr Deirdre Tweedie and Dr Torres Woolley</w:t>
      </w:r>
    </w:p>
    <w:p w:rsidR="00AB720B" w:rsidRPr="00917D7C" w:rsidRDefault="00AB720B" w:rsidP="00AB720B">
      <w:r w:rsidRPr="00917D7C">
        <w:rPr>
          <w:noProof/>
        </w:rPr>
        <w:t>For Intimate examinations: facilitating a respectful and authentic approach to learning that creates confidence and competence among diverse medical students</w:t>
      </w:r>
      <w:r w:rsidRPr="00917D7C">
        <w:t>.</w:t>
      </w:r>
    </w:p>
    <w:p w:rsidR="00AB720B" w:rsidRDefault="00AB720B" w:rsidP="00E242F9">
      <w:pPr>
        <w:pStyle w:val="Heading2"/>
      </w:pPr>
      <w:r>
        <w:t>La Trobe University</w:t>
      </w:r>
    </w:p>
    <w:p w:rsidR="00AB720B" w:rsidRPr="003402B2" w:rsidRDefault="00AB720B" w:rsidP="00AB720B">
      <w:pPr>
        <w:pStyle w:val="Heading3"/>
      </w:pPr>
      <w:r w:rsidRPr="00724C11">
        <w:rPr>
          <w:noProof/>
        </w:rPr>
        <w:t>Dr Regina Belski</w:t>
      </w:r>
    </w:p>
    <w:p w:rsidR="00AB720B" w:rsidRPr="00917D7C" w:rsidRDefault="00AB720B" w:rsidP="00AB720B">
      <w:proofErr w:type="gramStart"/>
      <w:r w:rsidRPr="00917D7C">
        <w:rPr>
          <w:noProof/>
        </w:rPr>
        <w:t>For creating an engaging, practice-oriented learning environment in nutrition and dietetics which inspires students to become self-reflective, independent, life-long learners</w:t>
      </w:r>
      <w:r w:rsidRPr="00917D7C">
        <w:t>.</w:t>
      </w:r>
      <w:proofErr w:type="gramEnd"/>
    </w:p>
    <w:p w:rsidR="00AB720B" w:rsidRPr="00917D7C" w:rsidRDefault="00AB720B" w:rsidP="00AB720B">
      <w:pPr>
        <w:pStyle w:val="Heading3"/>
      </w:pPr>
      <w:r w:rsidRPr="00724C11">
        <w:rPr>
          <w:noProof/>
        </w:rPr>
        <w:t>La Trobe Learning &amp; Research Services Team</w:t>
      </w:r>
      <w:r>
        <w:rPr>
          <w:noProof/>
        </w:rPr>
        <w:t xml:space="preserve">, </w:t>
      </w:r>
      <w:r w:rsidRPr="00917D7C">
        <w:rPr>
          <w:noProof/>
        </w:rPr>
        <w:t>Ms Fiona Salisbury, Ms Jenny Corbin, Ms Heather Hulett, Ms Sharon Karasmanis and Ms Tracy Robertson</w:t>
      </w:r>
    </w:p>
    <w:p w:rsidR="00AB720B" w:rsidRPr="00917D7C" w:rsidRDefault="00AB720B" w:rsidP="00AB720B">
      <w:r w:rsidRPr="00917D7C">
        <w:rPr>
          <w:noProof/>
        </w:rPr>
        <w:t>For transforming undergraduate information literacy education through development of a coherent learning and teaching model that is adaptable and responsive to curriculum design across disciplines</w:t>
      </w:r>
      <w:r w:rsidRPr="00917D7C">
        <w:t>.</w:t>
      </w:r>
    </w:p>
    <w:p w:rsidR="00AB720B" w:rsidRPr="003402B2" w:rsidRDefault="00AB720B" w:rsidP="00AB720B">
      <w:pPr>
        <w:pStyle w:val="Heading3"/>
      </w:pPr>
      <w:r w:rsidRPr="00724C11">
        <w:rPr>
          <w:noProof/>
        </w:rPr>
        <w:t>Dr Bret Stephenson</w:t>
      </w:r>
    </w:p>
    <w:p w:rsidR="00AB720B" w:rsidRPr="00917D7C" w:rsidRDefault="00AB720B" w:rsidP="00AB720B">
      <w:proofErr w:type="gramStart"/>
      <w:r w:rsidRPr="00917D7C">
        <w:rPr>
          <w:noProof/>
        </w:rPr>
        <w:t>For improving student engagement in the first-year through the development, design and delivery of the highly innovative and effective First Year Seminar</w:t>
      </w:r>
      <w:r w:rsidRPr="00917D7C">
        <w:t>.</w:t>
      </w:r>
      <w:proofErr w:type="gramEnd"/>
    </w:p>
    <w:p w:rsidR="00AB720B" w:rsidRPr="003402B2" w:rsidRDefault="00AB720B" w:rsidP="00AB720B">
      <w:pPr>
        <w:pStyle w:val="Heading3"/>
      </w:pPr>
      <w:r w:rsidRPr="00724C11">
        <w:rPr>
          <w:noProof/>
        </w:rPr>
        <w:t>Dr Alistair Stewart</w:t>
      </w:r>
    </w:p>
    <w:p w:rsidR="00AB720B" w:rsidRPr="00917D7C" w:rsidRDefault="00AB720B" w:rsidP="00AB720B">
      <w:proofErr w:type="gramStart"/>
      <w:r w:rsidRPr="00917D7C">
        <w:rPr>
          <w:noProof/>
        </w:rPr>
        <w:t>For innovative approaches to development of place-responsive pedagogy and curricula in the field of outdoor and environmental education</w:t>
      </w:r>
      <w:r w:rsidRPr="00917D7C">
        <w:t>.</w:t>
      </w:r>
      <w:proofErr w:type="gramEnd"/>
    </w:p>
    <w:p w:rsidR="00AB720B" w:rsidRDefault="00AB720B" w:rsidP="00E242F9">
      <w:pPr>
        <w:pStyle w:val="Heading2"/>
      </w:pPr>
      <w:r>
        <w:t>Macquarie University</w:t>
      </w:r>
    </w:p>
    <w:p w:rsidR="00AB720B" w:rsidRPr="003402B2" w:rsidRDefault="00AB720B" w:rsidP="00AB720B">
      <w:pPr>
        <w:pStyle w:val="Heading3"/>
      </w:pPr>
      <w:r w:rsidRPr="00724C11">
        <w:rPr>
          <w:noProof/>
        </w:rPr>
        <w:t>Dr Diane Hughes</w:t>
      </w:r>
    </w:p>
    <w:p w:rsidR="00AB720B" w:rsidRPr="00917D7C" w:rsidRDefault="00AB720B" w:rsidP="00AB720B">
      <w:proofErr w:type="gramStart"/>
      <w:r w:rsidRPr="00917D7C">
        <w:rPr>
          <w:noProof/>
        </w:rPr>
        <w:t>For an outstanding contribution to facilitating student engagement and learning through the design of innovative contemporary music curricula</w:t>
      </w:r>
      <w:r w:rsidRPr="00917D7C">
        <w:t>.</w:t>
      </w:r>
      <w:proofErr w:type="gramEnd"/>
    </w:p>
    <w:p w:rsidR="00AB720B" w:rsidRPr="003402B2" w:rsidRDefault="00AB720B" w:rsidP="00AB720B">
      <w:pPr>
        <w:pStyle w:val="Heading3"/>
      </w:pPr>
      <w:r w:rsidRPr="00724C11">
        <w:rPr>
          <w:noProof/>
        </w:rPr>
        <w:t>Dr Jane Messer</w:t>
      </w:r>
    </w:p>
    <w:p w:rsidR="00AB720B" w:rsidRPr="00917D7C" w:rsidRDefault="00AB720B" w:rsidP="00AB720B">
      <w:r w:rsidRPr="00917D7C">
        <w:rPr>
          <w:noProof/>
        </w:rPr>
        <w:t>For support of student engagement with graduate capabilities through the design of an innovative curriculum and resources that promote student motivation, resourcefulness and creativity</w:t>
      </w:r>
      <w:r w:rsidRPr="00917D7C">
        <w:t>.</w:t>
      </w:r>
    </w:p>
    <w:p w:rsidR="00AB720B" w:rsidRDefault="00AB720B" w:rsidP="00E242F9">
      <w:pPr>
        <w:pStyle w:val="Heading2"/>
      </w:pPr>
      <w:r>
        <w:br w:type="page"/>
      </w:r>
      <w:r>
        <w:lastRenderedPageBreak/>
        <w:t>Monash University</w:t>
      </w:r>
    </w:p>
    <w:p w:rsidR="00AB720B" w:rsidRPr="003402B2" w:rsidRDefault="00AB720B" w:rsidP="00AB720B">
      <w:pPr>
        <w:pStyle w:val="Heading3"/>
      </w:pPr>
      <w:r w:rsidRPr="00724C11">
        <w:rPr>
          <w:noProof/>
        </w:rPr>
        <w:t>Dr Becky Batagol</w:t>
      </w:r>
    </w:p>
    <w:p w:rsidR="00AB720B" w:rsidRPr="00917D7C" w:rsidRDefault="00AB720B" w:rsidP="00AB720B">
      <w:pPr>
        <w:spacing w:after="0"/>
        <w:rPr>
          <w:rFonts w:cs="Calibri"/>
        </w:rPr>
      </w:pPr>
      <w:r w:rsidRPr="00917D7C">
        <w:rPr>
          <w:rFonts w:cs="Calibri"/>
          <w:noProof/>
        </w:rPr>
        <w:t>For addressing the mental health needs of law students and helping students to successfully complete their studies and transition into legal practice</w:t>
      </w:r>
      <w:r w:rsidRPr="00917D7C">
        <w:rPr>
          <w:rFonts w:cs="Calibri"/>
        </w:rPr>
        <w:t>.</w:t>
      </w:r>
    </w:p>
    <w:p w:rsidR="00AB720B" w:rsidRPr="003402B2" w:rsidRDefault="00AB720B" w:rsidP="00AB720B">
      <w:pPr>
        <w:pStyle w:val="Heading3"/>
      </w:pPr>
      <w:r w:rsidRPr="00724C11">
        <w:rPr>
          <w:noProof/>
        </w:rPr>
        <w:t>Dr Safeera Hussainy</w:t>
      </w:r>
    </w:p>
    <w:p w:rsidR="00AB720B" w:rsidRPr="00917D7C" w:rsidRDefault="00AB720B" w:rsidP="00AB720B">
      <w:pPr>
        <w:spacing w:after="0"/>
        <w:rPr>
          <w:rFonts w:cs="Calibri"/>
        </w:rPr>
      </w:pPr>
      <w:r w:rsidRPr="00917D7C">
        <w:rPr>
          <w:rFonts w:cs="Calibri"/>
          <w:noProof/>
        </w:rPr>
        <w:t>For innovative learning design that guides the development, assessment and feedback of pharmacy students' communication skills to increase employment readiness and fitness to practice</w:t>
      </w:r>
      <w:r w:rsidRPr="00917D7C">
        <w:rPr>
          <w:rFonts w:cs="Calibri"/>
        </w:rPr>
        <w:t>.</w:t>
      </w:r>
    </w:p>
    <w:p w:rsidR="00AB720B" w:rsidRPr="003402B2" w:rsidRDefault="00AB720B" w:rsidP="00AB720B">
      <w:pPr>
        <w:pStyle w:val="Heading3"/>
      </w:pPr>
      <w:r w:rsidRPr="00724C11">
        <w:rPr>
          <w:noProof/>
        </w:rPr>
        <w:t>Dr Kris Ryan</w:t>
      </w:r>
    </w:p>
    <w:p w:rsidR="00AB720B" w:rsidRPr="00917D7C" w:rsidRDefault="00AB720B" w:rsidP="00AB720B">
      <w:pPr>
        <w:spacing w:after="0"/>
        <w:rPr>
          <w:rFonts w:cs="Calibri"/>
        </w:rPr>
      </w:pPr>
      <w:r w:rsidRPr="00917D7C">
        <w:rPr>
          <w:rFonts w:cs="Calibri"/>
          <w:noProof/>
        </w:rPr>
        <w:t>For leadership in developing teaching and spaces that promote interactive learning for large classes; and for developing colleagues' teaching to inspire our students course-wide</w:t>
      </w:r>
      <w:r w:rsidRPr="00917D7C">
        <w:rPr>
          <w:rFonts w:cs="Calibri"/>
        </w:rPr>
        <w:t>.</w:t>
      </w:r>
    </w:p>
    <w:p w:rsidR="00AB720B" w:rsidRPr="003402B2" w:rsidRDefault="00AB720B" w:rsidP="00AB720B">
      <w:pPr>
        <w:pStyle w:val="Heading3"/>
      </w:pPr>
      <w:r w:rsidRPr="00724C11">
        <w:rPr>
          <w:noProof/>
        </w:rPr>
        <w:t>Mr Jonathan Teoh</w:t>
      </w:r>
    </w:p>
    <w:p w:rsidR="00AB720B" w:rsidRPr="00917D7C" w:rsidRDefault="00AB720B" w:rsidP="00AB720B">
      <w:pPr>
        <w:spacing w:after="0"/>
        <w:rPr>
          <w:rFonts w:cs="Calibri"/>
          <w:noProof/>
        </w:rPr>
      </w:pPr>
      <w:r w:rsidRPr="006F0CAD">
        <w:t>For commitment to developing culturally diverse students to be effective tax accountants through inclusive teaching practices that support equity, course progression and career success</w:t>
      </w:r>
      <w:r w:rsidRPr="00917D7C">
        <w:rPr>
          <w:rFonts w:cs="Calibri"/>
          <w:noProof/>
        </w:rPr>
        <w:t>.</w:t>
      </w:r>
    </w:p>
    <w:p w:rsidR="00AB720B" w:rsidRDefault="00AB720B" w:rsidP="00E242F9">
      <w:pPr>
        <w:pStyle w:val="Heading2"/>
      </w:pPr>
      <w:r w:rsidRPr="009514B4">
        <w:t>Murdoch University</w:t>
      </w:r>
    </w:p>
    <w:p w:rsidR="00AB720B" w:rsidRPr="003402B2" w:rsidRDefault="00AB720B" w:rsidP="00AB720B">
      <w:pPr>
        <w:pStyle w:val="Heading3"/>
      </w:pPr>
      <w:r w:rsidRPr="00724C11">
        <w:rPr>
          <w:noProof/>
        </w:rPr>
        <w:t>Dr Ravi Tiwari</w:t>
      </w:r>
    </w:p>
    <w:p w:rsidR="00AB720B" w:rsidRPr="00917D7C" w:rsidRDefault="00AB720B" w:rsidP="00AB720B">
      <w:r w:rsidRPr="00917D7C">
        <w:rPr>
          <w:noProof/>
        </w:rPr>
        <w:t>For using cutting edge research to inform teaching practice that engages students with the subject matter and motivates learning in the biological sciences</w:t>
      </w:r>
      <w:r w:rsidRPr="00917D7C">
        <w:t>.</w:t>
      </w:r>
    </w:p>
    <w:p w:rsidR="00AB720B" w:rsidRPr="003402B2" w:rsidRDefault="00AB720B" w:rsidP="00AB720B">
      <w:pPr>
        <w:pStyle w:val="Heading3"/>
      </w:pPr>
      <w:r w:rsidRPr="00724C11">
        <w:rPr>
          <w:noProof/>
        </w:rPr>
        <w:t>Mr Danny Toohey</w:t>
      </w:r>
    </w:p>
    <w:p w:rsidR="00AB720B" w:rsidRPr="00917D7C" w:rsidRDefault="00AB720B" w:rsidP="00AB720B">
      <w:proofErr w:type="gramStart"/>
      <w:r w:rsidRPr="00917D7C">
        <w:rPr>
          <w:noProof/>
        </w:rPr>
        <w:t>For sustained commitment to facilitating student engagement and improving learning outcomes in ICT through interaction with students via multiple channels and innovative approaches to assessment</w:t>
      </w:r>
      <w:r w:rsidRPr="00917D7C">
        <w:t>.</w:t>
      </w:r>
      <w:proofErr w:type="gramEnd"/>
    </w:p>
    <w:p w:rsidR="00AB720B" w:rsidRDefault="00AB720B" w:rsidP="00E242F9">
      <w:pPr>
        <w:pStyle w:val="Heading2"/>
      </w:pPr>
      <w:r>
        <w:t>Queensland University of Technology</w:t>
      </w:r>
    </w:p>
    <w:p w:rsidR="00AB720B" w:rsidRPr="003402B2" w:rsidRDefault="00AB720B" w:rsidP="00AB720B">
      <w:pPr>
        <w:pStyle w:val="Heading3"/>
      </w:pPr>
      <w:r w:rsidRPr="00724C11">
        <w:rPr>
          <w:noProof/>
        </w:rPr>
        <w:t>Dr Erin O'Connor</w:t>
      </w:r>
    </w:p>
    <w:p w:rsidR="00AB720B" w:rsidRPr="00917D7C" w:rsidRDefault="00AB720B" w:rsidP="00AB720B">
      <w:r w:rsidRPr="00917D7C">
        <w:rPr>
          <w:noProof/>
        </w:rPr>
        <w:t>For influencing and guiding undergraduate psychology students' engagement with their learning, broadening their imagined options for future employment, and shaping their professional identities</w:t>
      </w:r>
      <w:r w:rsidRPr="00917D7C">
        <w:t>.</w:t>
      </w:r>
    </w:p>
    <w:p w:rsidR="00AB720B" w:rsidRPr="003402B2" w:rsidRDefault="00AB720B" w:rsidP="00AB720B">
      <w:pPr>
        <w:pStyle w:val="Heading3"/>
      </w:pPr>
      <w:r w:rsidRPr="00724C11">
        <w:rPr>
          <w:noProof/>
        </w:rPr>
        <w:lastRenderedPageBreak/>
        <w:t>Associate Professor Mary Ryan</w:t>
      </w:r>
    </w:p>
    <w:p w:rsidR="00AB720B" w:rsidRPr="00917D7C" w:rsidRDefault="00AB720B" w:rsidP="00AB720B">
      <w:proofErr w:type="gramStart"/>
      <w:r w:rsidRPr="00917D7C">
        <w:rPr>
          <w:noProof/>
        </w:rPr>
        <w:t>For leadership in developing and implementing a coherent approach to teaching and assessing reflective learning across disciplines and university programs to enhance student learning</w:t>
      </w:r>
      <w:r w:rsidRPr="00917D7C">
        <w:t>.</w:t>
      </w:r>
      <w:proofErr w:type="gramEnd"/>
    </w:p>
    <w:p w:rsidR="00AB720B" w:rsidRPr="003402B2" w:rsidRDefault="00AB720B" w:rsidP="00AB720B">
      <w:pPr>
        <w:pStyle w:val="Heading3"/>
      </w:pPr>
      <w:r w:rsidRPr="00724C11">
        <w:rPr>
          <w:noProof/>
        </w:rPr>
        <w:t>Professor Rebekah Russell-Bennett and Dr Kerri-Ann Kuhn</w:t>
      </w:r>
    </w:p>
    <w:p w:rsidR="00AB720B" w:rsidRPr="00917D7C" w:rsidRDefault="00AB720B" w:rsidP="00AB720B">
      <w:pPr>
        <w:rPr>
          <w:noProof/>
        </w:rPr>
      </w:pPr>
      <w:r w:rsidRPr="00917D7C">
        <w:rPr>
          <w:noProof/>
        </w:rPr>
        <w:t>For stimulating marketing students' active learning using role-play simulations and for building relationships between alumni, industry and current students to bridge the theory-practice gap.</w:t>
      </w:r>
    </w:p>
    <w:p w:rsidR="00AB720B" w:rsidRDefault="00AB720B" w:rsidP="00E242F9">
      <w:pPr>
        <w:pStyle w:val="Heading2"/>
      </w:pPr>
      <w:proofErr w:type="spellStart"/>
      <w:r w:rsidRPr="00E00EDF">
        <w:t>RMIT</w:t>
      </w:r>
      <w:proofErr w:type="spellEnd"/>
      <w:r w:rsidRPr="00E00EDF">
        <w:t xml:space="preserve"> University</w:t>
      </w:r>
    </w:p>
    <w:p w:rsidR="00AB720B" w:rsidRPr="003402B2" w:rsidRDefault="00AB720B" w:rsidP="00AB720B">
      <w:pPr>
        <w:pStyle w:val="Heading3"/>
      </w:pPr>
      <w:r w:rsidRPr="00724C11">
        <w:rPr>
          <w:noProof/>
        </w:rPr>
        <w:t>Dr Foula Kopanidis</w:t>
      </w:r>
    </w:p>
    <w:p w:rsidR="00AB720B" w:rsidRPr="00917D7C" w:rsidRDefault="00AB720B" w:rsidP="00AB720B">
      <w:r w:rsidRPr="00917D7C">
        <w:rPr>
          <w:noProof/>
        </w:rPr>
        <w:t>For student centred learning practice in the discipline of marketing that engages postgraduate students as active contributors to, and evaluators of their own learning</w:t>
      </w:r>
      <w:r w:rsidRPr="00917D7C">
        <w:t>.</w:t>
      </w:r>
    </w:p>
    <w:p w:rsidR="00AB720B" w:rsidRPr="003402B2" w:rsidRDefault="00AB720B" w:rsidP="00AB720B">
      <w:pPr>
        <w:pStyle w:val="Heading3"/>
      </w:pPr>
      <w:r w:rsidRPr="00724C11">
        <w:rPr>
          <w:noProof/>
        </w:rPr>
        <w:t>Dr Arthur Shelley</w:t>
      </w:r>
    </w:p>
    <w:p w:rsidR="00AB720B" w:rsidRPr="00917D7C" w:rsidRDefault="00AB720B" w:rsidP="00AB720B">
      <w:proofErr w:type="gramStart"/>
      <w:r w:rsidRPr="00917D7C">
        <w:rPr>
          <w:noProof/>
        </w:rPr>
        <w:t>For preparing postgraduate learners for complex workplace challenges by valuing their diverse perspectives and engaging them individually and collaboratively in reflection about business experiences</w:t>
      </w:r>
      <w:r w:rsidRPr="00917D7C">
        <w:t>.</w:t>
      </w:r>
      <w:proofErr w:type="gramEnd"/>
    </w:p>
    <w:p w:rsidR="00AB720B" w:rsidRPr="003402B2" w:rsidRDefault="00AB720B" w:rsidP="00AB720B">
      <w:pPr>
        <w:pStyle w:val="Heading3"/>
      </w:pPr>
      <w:r w:rsidRPr="00724C11">
        <w:rPr>
          <w:noProof/>
        </w:rPr>
        <w:t>Mr Allan James Thomas</w:t>
      </w:r>
    </w:p>
    <w:p w:rsidR="00AB720B" w:rsidRPr="00917D7C" w:rsidRDefault="00AB720B" w:rsidP="00AB720B">
      <w:proofErr w:type="gramStart"/>
      <w:r w:rsidRPr="00917D7C">
        <w:rPr>
          <w:noProof/>
        </w:rPr>
        <w:t>For sustained excellence in fostering independent, discovery-based learning in media and communication with a diverse cohort through student centred curriculum, assessment and feedback strategies</w:t>
      </w:r>
      <w:r w:rsidRPr="00917D7C">
        <w:t>.</w:t>
      </w:r>
      <w:proofErr w:type="gramEnd"/>
    </w:p>
    <w:p w:rsidR="00AB720B" w:rsidRDefault="00AB720B" w:rsidP="00E242F9">
      <w:pPr>
        <w:pStyle w:val="Heading2"/>
      </w:pPr>
      <w:r>
        <w:t>Southern Cross University</w:t>
      </w:r>
    </w:p>
    <w:p w:rsidR="00AB720B" w:rsidRPr="003402B2" w:rsidRDefault="00AB720B" w:rsidP="00AB720B">
      <w:pPr>
        <w:pStyle w:val="Heading3"/>
      </w:pPr>
      <w:r w:rsidRPr="00724C11">
        <w:rPr>
          <w:noProof/>
        </w:rPr>
        <w:t>Dr Alexandra Cutcher</w:t>
      </w:r>
    </w:p>
    <w:p w:rsidR="00AB720B" w:rsidRPr="00917D7C" w:rsidRDefault="00AB720B" w:rsidP="00AB720B">
      <w:r w:rsidRPr="00917D7C">
        <w:rPr>
          <w:noProof/>
        </w:rPr>
        <w:t>For inspirational teaching and innovative curriculum that effectively prepares visual arts educators to address the complex demands of their profession</w:t>
      </w:r>
      <w:r w:rsidRPr="00917D7C">
        <w:t>.</w:t>
      </w:r>
    </w:p>
    <w:p w:rsidR="00AB720B" w:rsidRPr="00917D7C" w:rsidRDefault="00AB720B" w:rsidP="00AB720B">
      <w:pPr>
        <w:pStyle w:val="Heading3"/>
      </w:pPr>
      <w:r w:rsidRPr="00724C11">
        <w:rPr>
          <w:noProof/>
        </w:rPr>
        <w:t>Education for Sustainability in Bachelor of Business Team</w:t>
      </w:r>
      <w:r>
        <w:rPr>
          <w:noProof/>
        </w:rPr>
        <w:t xml:space="preserve">, </w:t>
      </w:r>
      <w:r w:rsidRPr="00917D7C">
        <w:rPr>
          <w:noProof/>
        </w:rPr>
        <w:t>Dr Tania Von Der Heidt, Dr Geoffrey Lamberton and Dr Erica Wilson</w:t>
      </w:r>
    </w:p>
    <w:p w:rsidR="00AB720B" w:rsidRPr="00917D7C" w:rsidRDefault="00AB720B" w:rsidP="00AB720B">
      <w:r w:rsidRPr="00917D7C">
        <w:rPr>
          <w:noProof/>
        </w:rPr>
        <w:t>For a scholarly-driven, team-based approach that transforms the undergraduate business curriculum through Education for Sustainability</w:t>
      </w:r>
      <w:r w:rsidRPr="00917D7C">
        <w:t>.</w:t>
      </w:r>
    </w:p>
    <w:p w:rsidR="00AB720B" w:rsidRPr="00917D7C" w:rsidRDefault="00AB720B" w:rsidP="00AB720B">
      <w:pPr>
        <w:pStyle w:val="Heading3"/>
      </w:pPr>
      <w:r w:rsidRPr="00724C11">
        <w:rPr>
          <w:noProof/>
        </w:rPr>
        <w:lastRenderedPageBreak/>
        <w:t>The Preparing for Success Program Team</w:t>
      </w:r>
      <w:r>
        <w:rPr>
          <w:noProof/>
        </w:rPr>
        <w:t xml:space="preserve">, </w:t>
      </w:r>
      <w:r w:rsidRPr="00917D7C">
        <w:rPr>
          <w:noProof/>
        </w:rPr>
        <w:t>Dr Suzi Hellmundt, Mrs Bronwen Graydon, Ms Jenny McGuire and Ms Meredith Kayess</w:t>
      </w:r>
    </w:p>
    <w:p w:rsidR="00AB720B" w:rsidRPr="00917D7C" w:rsidRDefault="00AB720B" w:rsidP="00AB720B">
      <w:proofErr w:type="gramStart"/>
      <w:r w:rsidRPr="00917D7C">
        <w:rPr>
          <w:noProof/>
        </w:rPr>
        <w:t>For opening access to university and future work through a transformative preparatory program for regional students</w:t>
      </w:r>
      <w:r w:rsidRPr="00917D7C">
        <w:t>.</w:t>
      </w:r>
      <w:proofErr w:type="gramEnd"/>
    </w:p>
    <w:p w:rsidR="00AB720B" w:rsidRDefault="00AB720B" w:rsidP="00E242F9">
      <w:pPr>
        <w:pStyle w:val="Heading2"/>
      </w:pPr>
      <w:r>
        <w:t>Swinburne University of Technology</w:t>
      </w:r>
    </w:p>
    <w:p w:rsidR="00AB720B" w:rsidRPr="003402B2" w:rsidRDefault="00AB720B" w:rsidP="00AB720B">
      <w:pPr>
        <w:pStyle w:val="Heading3"/>
      </w:pPr>
      <w:r w:rsidRPr="00724C11">
        <w:rPr>
          <w:noProof/>
        </w:rPr>
        <w:t>Dr Andrew Cain</w:t>
      </w:r>
    </w:p>
    <w:p w:rsidR="00AB720B" w:rsidRPr="00917D7C" w:rsidRDefault="00AB720B" w:rsidP="00AB720B">
      <w:proofErr w:type="gramStart"/>
      <w:r w:rsidRPr="00917D7C">
        <w:rPr>
          <w:noProof/>
        </w:rPr>
        <w:t>For innovations in the teaching of introductory programming through constructive alignment with portfolio assessment that enhance learning outcomes and develop independent learning skills</w:t>
      </w:r>
      <w:r w:rsidRPr="00917D7C">
        <w:t>.</w:t>
      </w:r>
      <w:proofErr w:type="gramEnd"/>
    </w:p>
    <w:p w:rsidR="00AB720B" w:rsidRPr="003402B2" w:rsidRDefault="00AB720B" w:rsidP="00AB720B">
      <w:pPr>
        <w:pStyle w:val="Heading3"/>
      </w:pPr>
      <w:r w:rsidRPr="00724C11">
        <w:rPr>
          <w:noProof/>
        </w:rPr>
        <w:t>Dr Simone Taffe</w:t>
      </w:r>
    </w:p>
    <w:p w:rsidR="00AB720B" w:rsidRPr="00917D7C" w:rsidRDefault="00AB720B" w:rsidP="00AB720B">
      <w:r w:rsidRPr="00917D7C">
        <w:rPr>
          <w:noProof/>
        </w:rPr>
        <w:t>For the innovative use of real-world contexts for communication design students using problem based learning to merge creativity with design thinking</w:t>
      </w:r>
      <w:r w:rsidRPr="00917D7C">
        <w:t>.</w:t>
      </w:r>
    </w:p>
    <w:p w:rsidR="00AB720B" w:rsidRPr="003402B2" w:rsidRDefault="00AB720B" w:rsidP="00AB720B">
      <w:pPr>
        <w:pStyle w:val="Heading3"/>
      </w:pPr>
      <w:r w:rsidRPr="00724C11">
        <w:rPr>
          <w:noProof/>
        </w:rPr>
        <w:t>Dr Xuemei Tian</w:t>
      </w:r>
    </w:p>
    <w:p w:rsidR="00AB720B" w:rsidRPr="00917D7C" w:rsidRDefault="00AB720B" w:rsidP="00AB720B">
      <w:proofErr w:type="gramStart"/>
      <w:r w:rsidRPr="00917D7C">
        <w:rPr>
          <w:noProof/>
        </w:rPr>
        <w:t>For excellence in flexible curriculum design and delivery, to motivate and engage students in active, collaborative learning in Information Systems Management</w:t>
      </w:r>
      <w:r w:rsidRPr="00917D7C">
        <w:t>.</w:t>
      </w:r>
      <w:proofErr w:type="gramEnd"/>
    </w:p>
    <w:p w:rsidR="00AB720B" w:rsidRDefault="00AB720B" w:rsidP="00E242F9">
      <w:pPr>
        <w:pStyle w:val="Heading2"/>
      </w:pPr>
      <w:r>
        <w:t>The Australian National University</w:t>
      </w:r>
    </w:p>
    <w:p w:rsidR="00AB720B" w:rsidRPr="003402B2" w:rsidRDefault="00AB720B" w:rsidP="00AB720B">
      <w:pPr>
        <w:pStyle w:val="Heading3"/>
      </w:pPr>
      <w:r w:rsidRPr="00724C11">
        <w:rPr>
          <w:noProof/>
        </w:rPr>
        <w:t>Dr Vinh Lu</w:t>
      </w:r>
    </w:p>
    <w:p w:rsidR="00AB720B" w:rsidRPr="00917D7C" w:rsidRDefault="00AB720B" w:rsidP="00AB720B">
      <w:r w:rsidRPr="00917D7C">
        <w:rPr>
          <w:noProof/>
        </w:rPr>
        <w:t>For successfully implementing the annual International Business Plan Competition through sustained industry linkages, offering innovative and authentic learning experiences to marketing and international business students</w:t>
      </w:r>
      <w:r w:rsidRPr="00917D7C">
        <w:t>.</w:t>
      </w:r>
    </w:p>
    <w:p w:rsidR="00AB720B" w:rsidRPr="003402B2" w:rsidRDefault="00AB720B" w:rsidP="00AB720B">
      <w:pPr>
        <w:pStyle w:val="Heading3"/>
      </w:pPr>
      <w:r w:rsidRPr="00724C11">
        <w:rPr>
          <w:noProof/>
        </w:rPr>
        <w:t>Associate Professor Imogen Mitchell</w:t>
      </w:r>
    </w:p>
    <w:p w:rsidR="00AB720B" w:rsidRPr="00917D7C" w:rsidRDefault="00AB720B" w:rsidP="00AB720B">
      <w:r w:rsidRPr="00917D7C">
        <w:rPr>
          <w:noProof/>
        </w:rPr>
        <w:t>For leading-edge scholarly outputs in the field of clinical education that have demystified complex medical concepts and been adopted by healthcare organisations worldwide</w:t>
      </w:r>
      <w:r w:rsidRPr="00917D7C">
        <w:t>.</w:t>
      </w:r>
    </w:p>
    <w:p w:rsidR="00AB720B" w:rsidRPr="003402B2" w:rsidRDefault="00AB720B" w:rsidP="00AB720B">
      <w:pPr>
        <w:pStyle w:val="Heading3"/>
      </w:pPr>
      <w:r w:rsidRPr="00724C11">
        <w:rPr>
          <w:noProof/>
        </w:rPr>
        <w:t>Associate Professor Christine Phillips</w:t>
      </w:r>
    </w:p>
    <w:p w:rsidR="00AB720B" w:rsidRPr="00917D7C" w:rsidRDefault="00AB720B" w:rsidP="00AB720B">
      <w:pPr>
        <w:rPr>
          <w:noProof/>
        </w:rPr>
      </w:pPr>
      <w:r w:rsidRPr="00917D7C">
        <w:rPr>
          <w:noProof/>
        </w:rPr>
        <w:t>For sustained and outstanding commitment to teaching and mentoring students to become deeply engaged, resilient and reflective practitioners in the health field.</w:t>
      </w:r>
    </w:p>
    <w:p w:rsidR="00AB720B" w:rsidRDefault="00AB720B" w:rsidP="00E242F9">
      <w:pPr>
        <w:pStyle w:val="Heading2"/>
      </w:pPr>
      <w:r>
        <w:br w:type="page"/>
      </w:r>
      <w:r>
        <w:lastRenderedPageBreak/>
        <w:t>The University of Adelaide</w:t>
      </w:r>
    </w:p>
    <w:p w:rsidR="00AB720B" w:rsidRPr="003402B2" w:rsidRDefault="00AB720B" w:rsidP="00AB720B">
      <w:pPr>
        <w:pStyle w:val="Heading3"/>
      </w:pPr>
      <w:r w:rsidRPr="00724C11">
        <w:rPr>
          <w:noProof/>
        </w:rPr>
        <w:t>Maths Learning Centre</w:t>
      </w:r>
    </w:p>
    <w:p w:rsidR="00AB720B" w:rsidRPr="00917D7C" w:rsidRDefault="00AB720B" w:rsidP="00AB720B">
      <w:pPr>
        <w:pStyle w:val="Heading3"/>
      </w:pPr>
      <w:r w:rsidRPr="00917D7C">
        <w:rPr>
          <w:noProof/>
        </w:rPr>
        <w:t>Dr David Butler and Mr Nicholas Crouch</w:t>
      </w:r>
    </w:p>
    <w:p w:rsidR="00AB720B" w:rsidRPr="00917D7C" w:rsidRDefault="00AB720B" w:rsidP="00AB720B">
      <w:r w:rsidRPr="00917D7C">
        <w:rPr>
          <w:noProof/>
        </w:rPr>
        <w:t>For enthusiastic and proactive approaches to the support of learning and teaching that make mathematics a positive experience for students, staff and the wider community</w:t>
      </w:r>
      <w:r w:rsidRPr="00917D7C">
        <w:t>.</w:t>
      </w:r>
    </w:p>
    <w:p w:rsidR="00AB720B" w:rsidRDefault="00AB720B" w:rsidP="00E242F9">
      <w:pPr>
        <w:pStyle w:val="Heading2"/>
      </w:pPr>
      <w:r>
        <w:t>The University of Melbourne</w:t>
      </w:r>
    </w:p>
    <w:p w:rsidR="00AB720B" w:rsidRPr="003402B2" w:rsidRDefault="00AB720B" w:rsidP="00AB720B">
      <w:pPr>
        <w:pStyle w:val="Heading3"/>
      </w:pPr>
      <w:r w:rsidRPr="00724C11">
        <w:rPr>
          <w:noProof/>
        </w:rPr>
        <w:t>Associate Professor Jennifer Hayes</w:t>
      </w:r>
    </w:p>
    <w:p w:rsidR="00AB720B" w:rsidRPr="00917D7C" w:rsidRDefault="00AB720B" w:rsidP="00AB720B">
      <w:proofErr w:type="gramStart"/>
      <w:r w:rsidRPr="00917D7C">
        <w:rPr>
          <w:noProof/>
        </w:rPr>
        <w:t>For sustained excellence in developing innovative approaches to students' learning and engagement in clinical anatomy</w:t>
      </w:r>
      <w:r w:rsidRPr="00917D7C">
        <w:t>.</w:t>
      </w:r>
      <w:proofErr w:type="gramEnd"/>
    </w:p>
    <w:p w:rsidR="00AB720B" w:rsidRPr="003402B2" w:rsidRDefault="00AB720B" w:rsidP="00AB720B">
      <w:pPr>
        <w:pStyle w:val="Heading3"/>
      </w:pPr>
      <w:r w:rsidRPr="00724C11">
        <w:rPr>
          <w:noProof/>
        </w:rPr>
        <w:t>Associate Professor Andrew Melatos</w:t>
      </w:r>
    </w:p>
    <w:p w:rsidR="00AB720B" w:rsidRPr="00917D7C" w:rsidRDefault="00AB720B" w:rsidP="00AB720B">
      <w:r w:rsidRPr="00917D7C">
        <w:rPr>
          <w:noProof/>
        </w:rPr>
        <w:t>For sustained impact in physics postgraduate supervision, distinguished by a 100 per cent completion rate and prestigious peer-reviewed articles, international prizes, and ‘knowledge economy’ jobs for graduates</w:t>
      </w:r>
      <w:r w:rsidRPr="00917D7C">
        <w:t>.</w:t>
      </w:r>
    </w:p>
    <w:p w:rsidR="00AB720B" w:rsidRPr="003402B2" w:rsidRDefault="00AB720B" w:rsidP="00AB720B">
      <w:pPr>
        <w:pStyle w:val="Heading3"/>
      </w:pPr>
      <w:r w:rsidRPr="00724C11">
        <w:rPr>
          <w:noProof/>
        </w:rPr>
        <w:t>Dr Melanie Plesch</w:t>
      </w:r>
    </w:p>
    <w:p w:rsidR="00AB720B" w:rsidRPr="00917D7C" w:rsidRDefault="00AB720B" w:rsidP="00AB720B">
      <w:r w:rsidRPr="00917D7C">
        <w:rPr>
          <w:noProof/>
        </w:rPr>
        <w:t>For sustained commitment to fostering a culture of research-led performance by creating relevant experiences that help music students see the connection between research and performance</w:t>
      </w:r>
      <w:r w:rsidRPr="00917D7C">
        <w:t>.</w:t>
      </w:r>
    </w:p>
    <w:p w:rsidR="00AB720B" w:rsidRPr="003402B2" w:rsidRDefault="00AB720B" w:rsidP="00AB720B">
      <w:pPr>
        <w:pStyle w:val="Heading3"/>
      </w:pPr>
      <w:r w:rsidRPr="00724C11">
        <w:rPr>
          <w:noProof/>
        </w:rPr>
        <w:t>Ms Bronwyn Tarrant</w:t>
      </w:r>
    </w:p>
    <w:p w:rsidR="00AB720B" w:rsidRPr="00917D7C" w:rsidRDefault="00AB720B" w:rsidP="00AB720B">
      <w:r w:rsidRPr="00917D7C">
        <w:rPr>
          <w:noProof/>
        </w:rPr>
        <w:t>For excellence in the development of curricular and e-learning resources to bridge the theory-practice gap in nursing education</w:t>
      </w:r>
      <w:r w:rsidRPr="00917D7C">
        <w:t>.</w:t>
      </w:r>
    </w:p>
    <w:p w:rsidR="00AB720B" w:rsidRDefault="00AB720B" w:rsidP="00E242F9">
      <w:pPr>
        <w:pStyle w:val="Heading2"/>
      </w:pPr>
      <w:r>
        <w:t>The University of New South Wales</w:t>
      </w:r>
    </w:p>
    <w:p w:rsidR="00AB720B" w:rsidRPr="003402B2" w:rsidRDefault="00AB720B" w:rsidP="00AB720B">
      <w:pPr>
        <w:pStyle w:val="Heading3"/>
      </w:pPr>
      <w:r w:rsidRPr="00724C11">
        <w:rPr>
          <w:noProof/>
        </w:rPr>
        <w:t>Dr Kar Ming Chong</w:t>
      </w:r>
    </w:p>
    <w:p w:rsidR="00AB720B" w:rsidRPr="00917D7C" w:rsidRDefault="00AB720B" w:rsidP="00AB720B">
      <w:pPr>
        <w:rPr>
          <w:noProof/>
        </w:rPr>
      </w:pPr>
      <w:r w:rsidRPr="00917D7C">
        <w:rPr>
          <w:noProof/>
        </w:rPr>
        <w:t>For transforming an undergraduate accounting course using an active learning approach involving collaborative learning, innovative technologies and authentic tasks to deepen and enliven students' learning.</w:t>
      </w:r>
    </w:p>
    <w:p w:rsidR="00AB720B" w:rsidRPr="003402B2" w:rsidRDefault="00AB720B" w:rsidP="00AB720B">
      <w:pPr>
        <w:pStyle w:val="Heading3"/>
      </w:pPr>
      <w:r w:rsidRPr="00724C11">
        <w:rPr>
          <w:noProof/>
        </w:rPr>
        <w:lastRenderedPageBreak/>
        <w:t>Professor Sami Kara</w:t>
      </w:r>
    </w:p>
    <w:p w:rsidR="00AB720B" w:rsidRPr="00917D7C" w:rsidRDefault="00AB720B" w:rsidP="00AB720B">
      <w:pPr>
        <w:rPr>
          <w:noProof/>
        </w:rPr>
      </w:pPr>
      <w:r w:rsidRPr="00917D7C">
        <w:rPr>
          <w:noProof/>
        </w:rPr>
        <w:t>For developing students' professional engineering capabilities using authentic curriculum and progressive feedback, which inspires students by contextualising and applying their learning in real industry practices.</w:t>
      </w:r>
    </w:p>
    <w:p w:rsidR="00AB720B" w:rsidRPr="003402B2" w:rsidRDefault="00AB720B" w:rsidP="00AB720B">
      <w:pPr>
        <w:pStyle w:val="Heading3"/>
      </w:pPr>
      <w:r w:rsidRPr="00724C11">
        <w:rPr>
          <w:noProof/>
        </w:rPr>
        <w:t>Dr Sue Morris and Associate Professor Jacqueline Cranney</w:t>
      </w:r>
    </w:p>
    <w:p w:rsidR="00AB720B" w:rsidRPr="00917D7C" w:rsidRDefault="00AB720B" w:rsidP="00AB720B">
      <w:r w:rsidRPr="00917D7C">
        <w:rPr>
          <w:noProof/>
        </w:rPr>
        <w:t>For using a unique approach underpinned by psychological literacy to motivate students and graduates to engage in successful personal and professional development</w:t>
      </w:r>
      <w:r w:rsidRPr="00917D7C">
        <w:t>.</w:t>
      </w:r>
    </w:p>
    <w:p w:rsidR="00AB720B" w:rsidRPr="003402B2" w:rsidRDefault="00AB720B" w:rsidP="00AB720B">
      <w:pPr>
        <w:pStyle w:val="Heading3"/>
      </w:pPr>
      <w:r w:rsidRPr="00724C11">
        <w:rPr>
          <w:noProof/>
        </w:rPr>
        <w:t>Dr Rachel Thompson</w:t>
      </w:r>
    </w:p>
    <w:p w:rsidR="00AB720B" w:rsidRPr="00917D7C" w:rsidRDefault="00AB720B" w:rsidP="00AB720B">
      <w:r w:rsidRPr="00917D7C">
        <w:rPr>
          <w:noProof/>
        </w:rPr>
        <w:t>For leading the development of a vibrant medical education community that has fundamentally enhanced and enriched teaching and learning at the Faculty of Medicine</w:t>
      </w:r>
      <w:r w:rsidRPr="00917D7C">
        <w:t>.</w:t>
      </w:r>
    </w:p>
    <w:p w:rsidR="00AB720B" w:rsidRDefault="00AB720B" w:rsidP="00E242F9">
      <w:pPr>
        <w:pStyle w:val="Heading2"/>
      </w:pPr>
      <w:r>
        <w:t>The University of Newcastle</w:t>
      </w:r>
    </w:p>
    <w:p w:rsidR="00AB720B" w:rsidRPr="003402B2" w:rsidRDefault="00AB720B" w:rsidP="00AB720B">
      <w:pPr>
        <w:pStyle w:val="Heading3"/>
      </w:pPr>
      <w:r w:rsidRPr="00724C11">
        <w:rPr>
          <w:noProof/>
        </w:rPr>
        <w:t>Associate Professor Shen Chen</w:t>
      </w:r>
    </w:p>
    <w:p w:rsidR="00AB720B" w:rsidRPr="00917D7C" w:rsidRDefault="00AB720B" w:rsidP="00AB720B">
      <w:proofErr w:type="gramStart"/>
      <w:r w:rsidRPr="00917D7C">
        <w:rPr>
          <w:noProof/>
        </w:rPr>
        <w:t>For developing an innovative approach to supporting international students' learning in a new cultural environment and providing high quality teaching in second language teacher education</w:t>
      </w:r>
      <w:r w:rsidRPr="00917D7C">
        <w:t>.</w:t>
      </w:r>
      <w:proofErr w:type="gramEnd"/>
    </w:p>
    <w:p w:rsidR="00AB720B" w:rsidRPr="003402B2" w:rsidRDefault="00AB720B" w:rsidP="00AB720B">
      <w:pPr>
        <w:pStyle w:val="Heading3"/>
      </w:pPr>
      <w:r w:rsidRPr="00724C11">
        <w:rPr>
          <w:noProof/>
        </w:rPr>
        <w:t>Associate Professor Brett Nixon</w:t>
      </w:r>
    </w:p>
    <w:p w:rsidR="00AB720B" w:rsidRPr="00917D7C" w:rsidRDefault="00AB720B" w:rsidP="00AB720B">
      <w:r w:rsidRPr="00917D7C">
        <w:rPr>
          <w:noProof/>
        </w:rPr>
        <w:t>For promoting student engagement and positively influencing the learning experience by using inspirational teaching strategies centred on science-as-discovery</w:t>
      </w:r>
      <w:r w:rsidRPr="00917D7C">
        <w:t>.</w:t>
      </w:r>
    </w:p>
    <w:p w:rsidR="00AB720B" w:rsidRPr="003402B2" w:rsidRDefault="00AB720B" w:rsidP="00AB720B">
      <w:pPr>
        <w:pStyle w:val="Heading3"/>
      </w:pPr>
      <w:r w:rsidRPr="00724C11">
        <w:rPr>
          <w:noProof/>
        </w:rPr>
        <w:t>Dr Caroline Webb</w:t>
      </w:r>
    </w:p>
    <w:p w:rsidR="00AB720B" w:rsidRPr="00917D7C" w:rsidRDefault="00AB720B" w:rsidP="00AB720B">
      <w:pPr>
        <w:spacing w:after="0"/>
        <w:rPr>
          <w:rFonts w:cs="Calibri"/>
        </w:rPr>
      </w:pPr>
      <w:proofErr w:type="gramStart"/>
      <w:r w:rsidRPr="00251FC9">
        <w:t>For empowering English literature students at a regional campus by drawing on their own responses and experiences and providing a rich understanding of cultural contexts</w:t>
      </w:r>
      <w:r w:rsidRPr="00917D7C">
        <w:rPr>
          <w:rFonts w:cs="Calibri"/>
        </w:rPr>
        <w:t>.</w:t>
      </w:r>
      <w:proofErr w:type="gramEnd"/>
    </w:p>
    <w:p w:rsidR="00AB720B" w:rsidRPr="00917D7C" w:rsidRDefault="00AB720B" w:rsidP="00AB720B">
      <w:pPr>
        <w:pStyle w:val="Heading3"/>
      </w:pPr>
      <w:r w:rsidRPr="00724C11">
        <w:rPr>
          <w:noProof/>
        </w:rPr>
        <w:t>Week Zero Team</w:t>
      </w:r>
      <w:r>
        <w:rPr>
          <w:noProof/>
        </w:rPr>
        <w:t xml:space="preserve">, </w:t>
      </w:r>
      <w:r w:rsidRPr="00917D7C">
        <w:rPr>
          <w:noProof/>
        </w:rPr>
        <w:t>Ms Liz Goode, Ms Joyleen Christensen, Ms Angela Henderson, Ms Evonne Irwin, Ms Deanna McCall, Ms Annette Morante and Ms Amanda Valent</w:t>
      </w:r>
    </w:p>
    <w:p w:rsidR="00AB720B" w:rsidRPr="00917D7C" w:rsidRDefault="00AB720B" w:rsidP="00AB720B">
      <w:pPr>
        <w:rPr>
          <w:noProof/>
        </w:rPr>
      </w:pPr>
      <w:r w:rsidRPr="00917D7C">
        <w:rPr>
          <w:noProof/>
        </w:rPr>
        <w:t>For developing an outstanding and innovative online orientation which has significantly enhanced the engagement and experience of students commencing an online enabling program.</w:t>
      </w:r>
    </w:p>
    <w:p w:rsidR="00AB720B" w:rsidRDefault="00AB720B" w:rsidP="00E242F9">
      <w:pPr>
        <w:pStyle w:val="Heading2"/>
      </w:pPr>
      <w:r>
        <w:br w:type="page"/>
      </w:r>
      <w:r w:rsidRPr="0095015E">
        <w:lastRenderedPageBreak/>
        <w:t>The University of Notre Dame</w:t>
      </w:r>
      <w:r>
        <w:t xml:space="preserve"> Australia</w:t>
      </w:r>
    </w:p>
    <w:p w:rsidR="00AB720B" w:rsidRPr="003402B2" w:rsidRDefault="00AB720B" w:rsidP="00AB720B">
      <w:pPr>
        <w:pStyle w:val="Heading3"/>
      </w:pPr>
      <w:r w:rsidRPr="00724C11">
        <w:rPr>
          <w:noProof/>
        </w:rPr>
        <w:t>Ms Jane Bergeron</w:t>
      </w:r>
    </w:p>
    <w:p w:rsidR="00AB720B" w:rsidRPr="00917D7C" w:rsidRDefault="00AB720B" w:rsidP="00AB720B">
      <w:r w:rsidRPr="00917D7C">
        <w:rPr>
          <w:noProof/>
        </w:rPr>
        <w:t>For designing and implementing a theatre studies program that develops skills that support and nurture students throughout both their personal and professional lives</w:t>
      </w:r>
      <w:r w:rsidRPr="00917D7C">
        <w:t>.</w:t>
      </w:r>
    </w:p>
    <w:p w:rsidR="00AB720B" w:rsidRPr="003402B2" w:rsidRDefault="00AB720B" w:rsidP="00AB720B">
      <w:pPr>
        <w:pStyle w:val="Heading3"/>
      </w:pPr>
      <w:r w:rsidRPr="00724C11">
        <w:rPr>
          <w:noProof/>
        </w:rPr>
        <w:t>Kenya Service Learning Immersion</w:t>
      </w:r>
      <w:r>
        <w:rPr>
          <w:noProof/>
        </w:rPr>
        <w:t xml:space="preserve"> Team</w:t>
      </w:r>
    </w:p>
    <w:p w:rsidR="00AB720B" w:rsidRPr="00917D7C" w:rsidRDefault="00AB720B" w:rsidP="00AB720B">
      <w:pPr>
        <w:pStyle w:val="Heading3"/>
      </w:pPr>
      <w:r w:rsidRPr="00917D7C">
        <w:rPr>
          <w:noProof/>
        </w:rPr>
        <w:t>Mr Timothy Perkins, Dr Sean Kearney and Ms Julie Maakrun</w:t>
      </w:r>
    </w:p>
    <w:p w:rsidR="00AB720B" w:rsidRPr="00917D7C" w:rsidRDefault="00AB720B" w:rsidP="00AB720B">
      <w:r w:rsidRPr="00917D7C">
        <w:rPr>
          <w:noProof/>
        </w:rPr>
        <w:t>For enhancement of student learning through development of a sustainable, innovative and transformational International Service Learning immersion project in Kenya for education and medicine students</w:t>
      </w:r>
      <w:r w:rsidRPr="00917D7C">
        <w:t>.</w:t>
      </w:r>
    </w:p>
    <w:p w:rsidR="00AB720B" w:rsidRDefault="00AB720B" w:rsidP="00E242F9">
      <w:pPr>
        <w:pStyle w:val="Heading2"/>
      </w:pPr>
      <w:r>
        <w:t>The University of Queensland</w:t>
      </w:r>
    </w:p>
    <w:p w:rsidR="00AB720B" w:rsidRPr="003402B2" w:rsidRDefault="00AB720B" w:rsidP="00AB720B">
      <w:pPr>
        <w:pStyle w:val="Heading3"/>
      </w:pPr>
      <w:r w:rsidRPr="00724C11">
        <w:rPr>
          <w:noProof/>
        </w:rPr>
        <w:t>Dr Bronwyn Lea</w:t>
      </w:r>
    </w:p>
    <w:p w:rsidR="00AB720B" w:rsidRPr="00917D7C" w:rsidRDefault="00AB720B" w:rsidP="00AB720B">
      <w:proofErr w:type="gramStart"/>
      <w:r w:rsidRPr="00917D7C">
        <w:rPr>
          <w:noProof/>
        </w:rPr>
        <w:t>For inspiring and supporting students to deepen their appreciation and understanding of poetry praxis and scholarship through learning engagement strategies and industry-relevant teaching</w:t>
      </w:r>
      <w:r w:rsidRPr="00917D7C">
        <w:t>.</w:t>
      </w:r>
      <w:proofErr w:type="gramEnd"/>
    </w:p>
    <w:p w:rsidR="00AB720B" w:rsidRPr="003402B2" w:rsidRDefault="00AB720B" w:rsidP="00AB720B">
      <w:pPr>
        <w:pStyle w:val="Heading3"/>
      </w:pPr>
      <w:r w:rsidRPr="00724C11">
        <w:rPr>
          <w:noProof/>
        </w:rPr>
        <w:t>Dr Richard Robinson</w:t>
      </w:r>
    </w:p>
    <w:p w:rsidR="00AB720B" w:rsidRPr="00917D7C" w:rsidRDefault="00AB720B" w:rsidP="00AB720B">
      <w:r w:rsidRPr="00917D7C">
        <w:rPr>
          <w:noProof/>
        </w:rPr>
        <w:t>For motivating students towards future hospitality leadership, by inspiring them with authentic and experiential teaching and learning contexts which bridge the perceived theory-practice divide</w:t>
      </w:r>
      <w:r w:rsidRPr="00917D7C">
        <w:t>.</w:t>
      </w:r>
    </w:p>
    <w:p w:rsidR="00AB720B" w:rsidRPr="00917D7C" w:rsidRDefault="00AB720B" w:rsidP="00AB720B">
      <w:pPr>
        <w:pStyle w:val="Heading3"/>
      </w:pPr>
      <w:r w:rsidRPr="00724C11">
        <w:rPr>
          <w:noProof/>
        </w:rPr>
        <w:t>The French Team, University of Queensland</w:t>
      </w:r>
      <w:r>
        <w:rPr>
          <w:noProof/>
        </w:rPr>
        <w:t xml:space="preserve">, </w:t>
      </w:r>
      <w:r w:rsidRPr="00917D7C">
        <w:rPr>
          <w:noProof/>
        </w:rPr>
        <w:t>Associate Professor Greg Hainge, Dr Béatrice Atherton, Dr Joe Hardwick, Dr Barbara E. Hanna, Dr Amy Hubbell and Dr Juliana De Nooy</w:t>
      </w:r>
    </w:p>
    <w:p w:rsidR="00AB720B" w:rsidRPr="00917D7C" w:rsidRDefault="00AB720B" w:rsidP="00AB720B">
      <w:r w:rsidRPr="00917D7C">
        <w:rPr>
          <w:noProof/>
        </w:rPr>
        <w:t>For scholarly pedagogical approaches and innovative use of technologies that have global reach and real world relevance</w:t>
      </w:r>
      <w:r w:rsidRPr="00917D7C">
        <w:t>.</w:t>
      </w:r>
    </w:p>
    <w:p w:rsidR="00AB720B" w:rsidRPr="003402B2" w:rsidRDefault="00AB720B" w:rsidP="00AB720B">
      <w:pPr>
        <w:pStyle w:val="Heading3"/>
      </w:pPr>
      <w:r w:rsidRPr="00724C11">
        <w:rPr>
          <w:noProof/>
        </w:rPr>
        <w:t>Dr Yunxia Zhu</w:t>
      </w:r>
    </w:p>
    <w:p w:rsidR="00AB720B" w:rsidRPr="00917D7C" w:rsidRDefault="00AB720B" w:rsidP="00AB720B">
      <w:r w:rsidRPr="00917D7C">
        <w:rPr>
          <w:noProof/>
        </w:rPr>
        <w:t>For applying a learning-by-doing approach to inform teaching that deeply engages students in a journey of growth that builds their competence in culturally diverse contexts</w:t>
      </w:r>
      <w:r w:rsidRPr="00917D7C">
        <w:t>.</w:t>
      </w:r>
    </w:p>
    <w:p w:rsidR="00E242F9" w:rsidRDefault="00E242F9">
      <w:pPr>
        <w:spacing w:after="0" w:line="240" w:lineRule="auto"/>
        <w:rPr>
          <w:rFonts w:eastAsia="MS Mincho" w:cs="Arial"/>
          <w:bCs/>
          <w:color w:val="007D57"/>
          <w:sz w:val="28"/>
          <w:szCs w:val="28"/>
        </w:rPr>
      </w:pPr>
      <w:r>
        <w:br w:type="page"/>
      </w:r>
    </w:p>
    <w:p w:rsidR="00AB720B" w:rsidRDefault="00AB720B" w:rsidP="00E242F9">
      <w:pPr>
        <w:pStyle w:val="Heading2"/>
      </w:pPr>
      <w:r>
        <w:lastRenderedPageBreak/>
        <w:t>The University of S</w:t>
      </w:r>
      <w:r w:rsidRPr="009002BB">
        <w:t>y</w:t>
      </w:r>
      <w:r>
        <w:t xml:space="preserve">dney </w:t>
      </w:r>
    </w:p>
    <w:p w:rsidR="00AB720B" w:rsidRPr="003402B2" w:rsidRDefault="00AB720B" w:rsidP="00AB720B">
      <w:pPr>
        <w:pStyle w:val="Heading3"/>
      </w:pPr>
      <w:r w:rsidRPr="00724C11">
        <w:rPr>
          <w:noProof/>
        </w:rPr>
        <w:t>Professor Craig Mellis,  Associate Professor Kirsten Black, Dr Annette Burgess, Dr Renata Chapman and Associate Professor Chris Roberts</w:t>
      </w:r>
    </w:p>
    <w:p w:rsidR="00AB720B" w:rsidRPr="00917D7C" w:rsidRDefault="00AB720B" w:rsidP="00AB720B">
      <w:pPr>
        <w:rPr>
          <w:noProof/>
        </w:rPr>
      </w:pPr>
      <w:r w:rsidRPr="00917D7C">
        <w:rPr>
          <w:noProof/>
        </w:rPr>
        <w:t>For providing a collaborative and dynamic social learning network which enhances the critically important graduate attributes of professionalism and clinical skills required by medical students.</w:t>
      </w:r>
    </w:p>
    <w:p w:rsidR="00AB720B" w:rsidRPr="003402B2" w:rsidRDefault="00AB720B" w:rsidP="00AB720B">
      <w:pPr>
        <w:pStyle w:val="Heading3"/>
      </w:pPr>
      <w:r w:rsidRPr="00724C11">
        <w:rPr>
          <w:noProof/>
        </w:rPr>
        <w:t>Dr Jennifer Way</w:t>
      </w:r>
    </w:p>
    <w:p w:rsidR="00AB720B" w:rsidRPr="00917D7C" w:rsidRDefault="00AB720B" w:rsidP="00AB720B">
      <w:r w:rsidRPr="00917D7C">
        <w:rPr>
          <w:noProof/>
        </w:rPr>
        <w:t>For developing innovative technology-based resources for mathematics education designed to engage and inspire future teachers of mathematics and provide professional support nationally</w:t>
      </w:r>
      <w:r w:rsidRPr="00917D7C">
        <w:t>.</w:t>
      </w:r>
    </w:p>
    <w:p w:rsidR="00AB720B" w:rsidRDefault="00AB720B" w:rsidP="00E242F9">
      <w:pPr>
        <w:pStyle w:val="Heading2"/>
      </w:pPr>
      <w:r>
        <w:t>The University of Western Australia</w:t>
      </w:r>
    </w:p>
    <w:p w:rsidR="00AB720B" w:rsidRPr="003402B2" w:rsidRDefault="00AB720B" w:rsidP="00AB720B">
      <w:pPr>
        <w:pStyle w:val="Heading3"/>
      </w:pPr>
      <w:r w:rsidRPr="00724C11">
        <w:rPr>
          <w:noProof/>
        </w:rPr>
        <w:t>Winthrop Professor Denise Chalmers</w:t>
      </w:r>
    </w:p>
    <w:p w:rsidR="00AB720B" w:rsidRDefault="00AB720B" w:rsidP="00AB720B">
      <w:r w:rsidRPr="00724C11">
        <w:rPr>
          <w:noProof/>
        </w:rPr>
        <w:t>For 25 years of scholarly innovation and leadership to enhance student learning and engagement through developing university teachers and teaching</w:t>
      </w:r>
      <w:r>
        <w:t>.</w:t>
      </w:r>
    </w:p>
    <w:p w:rsidR="00AB720B" w:rsidRPr="00917D7C" w:rsidRDefault="00AB720B" w:rsidP="00AB720B">
      <w:pPr>
        <w:pStyle w:val="Heading3"/>
      </w:pPr>
      <w:r w:rsidRPr="00917D7C">
        <w:rPr>
          <w:noProof/>
        </w:rPr>
        <w:t>Professor Jane Heyworth</w:t>
      </w:r>
    </w:p>
    <w:p w:rsidR="00AB720B" w:rsidRPr="00917D7C" w:rsidRDefault="00AB720B" w:rsidP="00AB720B">
      <w:r w:rsidRPr="00917D7C">
        <w:rPr>
          <w:noProof/>
        </w:rPr>
        <w:t>For encouraging, inspiring and enabling students to become well rounded practitioners through application-based learning and supporting their journey from enrolment to graduation</w:t>
      </w:r>
      <w:r w:rsidRPr="00917D7C">
        <w:t>.</w:t>
      </w:r>
    </w:p>
    <w:p w:rsidR="00AB720B" w:rsidRPr="003402B2" w:rsidRDefault="00AB720B" w:rsidP="00AB720B">
      <w:pPr>
        <w:pStyle w:val="Heading3"/>
      </w:pPr>
      <w:r w:rsidRPr="00724C11">
        <w:rPr>
          <w:noProof/>
        </w:rPr>
        <w:t>Ms Jo Hocking</w:t>
      </w:r>
    </w:p>
    <w:p w:rsidR="00AB720B" w:rsidRPr="00917D7C" w:rsidRDefault="00AB720B" w:rsidP="00AB720B">
      <w:pPr>
        <w:rPr>
          <w:noProof/>
        </w:rPr>
      </w:pPr>
      <w:r w:rsidRPr="00917D7C">
        <w:rPr>
          <w:noProof/>
        </w:rPr>
        <w:t>For sustained contributions to student learning and engagement through development of an innovative industry mentoring program that promotes students' personal and career development learning.</w:t>
      </w:r>
    </w:p>
    <w:p w:rsidR="00AB720B" w:rsidRDefault="00AB720B" w:rsidP="00E242F9">
      <w:pPr>
        <w:pStyle w:val="Heading2"/>
      </w:pPr>
      <w:r w:rsidRPr="009002BB">
        <w:t>University of New England</w:t>
      </w:r>
    </w:p>
    <w:p w:rsidR="00AB720B" w:rsidRPr="003402B2" w:rsidRDefault="00AB720B" w:rsidP="00AB720B">
      <w:pPr>
        <w:pStyle w:val="Heading3"/>
      </w:pPr>
      <w:r w:rsidRPr="00724C11">
        <w:rPr>
          <w:noProof/>
        </w:rPr>
        <w:t>Dr Leopold Bayerlein</w:t>
      </w:r>
    </w:p>
    <w:p w:rsidR="00AB720B" w:rsidRPr="00917D7C" w:rsidRDefault="00AB720B" w:rsidP="00AB720B">
      <w:proofErr w:type="gramStart"/>
      <w:r w:rsidRPr="00917D7C">
        <w:rPr>
          <w:noProof/>
        </w:rPr>
        <w:t>For successfully motivating and inspiring accounting students through highly supportive teaching in an immersive, virtual internship environment for blended and online learning</w:t>
      </w:r>
      <w:r w:rsidRPr="00917D7C">
        <w:t>.</w:t>
      </w:r>
      <w:proofErr w:type="gramEnd"/>
    </w:p>
    <w:p w:rsidR="00AB720B" w:rsidRPr="003402B2" w:rsidRDefault="00AB720B" w:rsidP="00AB720B">
      <w:pPr>
        <w:pStyle w:val="Heading3"/>
      </w:pPr>
      <w:r w:rsidRPr="00724C11">
        <w:rPr>
          <w:noProof/>
        </w:rPr>
        <w:t>Dr Fredy-Roberto Valenzuela</w:t>
      </w:r>
    </w:p>
    <w:p w:rsidR="00AB720B" w:rsidRPr="00917D7C" w:rsidRDefault="00AB720B" w:rsidP="00AB720B">
      <w:r w:rsidRPr="00917D7C">
        <w:rPr>
          <w:noProof/>
        </w:rPr>
        <w:t>For helping distance education students understand and apply core marketing concepts through the development of resources that allow mental model building</w:t>
      </w:r>
      <w:r w:rsidRPr="00917D7C">
        <w:t>.</w:t>
      </w:r>
    </w:p>
    <w:p w:rsidR="00AB720B" w:rsidRDefault="00AB720B" w:rsidP="00E242F9">
      <w:pPr>
        <w:pStyle w:val="Heading2"/>
      </w:pPr>
      <w:r>
        <w:br w:type="page"/>
      </w:r>
      <w:r>
        <w:lastRenderedPageBreak/>
        <w:t>University of South Australia</w:t>
      </w:r>
    </w:p>
    <w:p w:rsidR="00AB720B" w:rsidRPr="003402B2" w:rsidRDefault="00AB720B" w:rsidP="00AB720B">
      <w:pPr>
        <w:pStyle w:val="Heading3"/>
      </w:pPr>
      <w:r w:rsidRPr="00724C11">
        <w:rPr>
          <w:noProof/>
        </w:rPr>
        <w:t>Dr Maurizio Costabile</w:t>
      </w:r>
    </w:p>
    <w:p w:rsidR="00AB720B" w:rsidRPr="00917D7C" w:rsidRDefault="00AB720B" w:rsidP="00AB720B">
      <w:pPr>
        <w:spacing w:after="0"/>
        <w:rPr>
          <w:rFonts w:cs="Calibri"/>
        </w:rPr>
      </w:pPr>
      <w:proofErr w:type="gramStart"/>
      <w:r w:rsidRPr="00917D7C">
        <w:rPr>
          <w:rFonts w:cs="Calibri"/>
          <w:noProof/>
        </w:rPr>
        <w:t>For a sustained commitment to educating undergraduate immunology students through supportive, engaging and innovative teaching approaches that facilitate learning</w:t>
      </w:r>
      <w:r w:rsidRPr="00917D7C">
        <w:rPr>
          <w:rFonts w:cs="Calibri"/>
        </w:rPr>
        <w:t>.</w:t>
      </w:r>
      <w:proofErr w:type="gramEnd"/>
    </w:p>
    <w:p w:rsidR="00AB720B" w:rsidRPr="003402B2" w:rsidRDefault="00AB720B" w:rsidP="00AB720B">
      <w:pPr>
        <w:pStyle w:val="Heading3"/>
      </w:pPr>
      <w:r w:rsidRPr="00724C11">
        <w:rPr>
          <w:noProof/>
        </w:rPr>
        <w:t>Ms Eileen Giles</w:t>
      </w:r>
    </w:p>
    <w:p w:rsidR="00AB720B" w:rsidRPr="00917D7C" w:rsidRDefault="00AB720B" w:rsidP="00AB720B">
      <w:proofErr w:type="gramStart"/>
      <w:r w:rsidRPr="00917D7C">
        <w:rPr>
          <w:noProof/>
        </w:rPr>
        <w:t>For leading the creation of authentic resources and sustained use of simulation in supporting and enhancing clinical skill development for radiation therapy students</w:t>
      </w:r>
      <w:r w:rsidRPr="00917D7C">
        <w:t>.</w:t>
      </w:r>
      <w:proofErr w:type="gramEnd"/>
    </w:p>
    <w:p w:rsidR="00AB720B" w:rsidRPr="003402B2" w:rsidRDefault="00AB720B" w:rsidP="00AB720B">
      <w:pPr>
        <w:pStyle w:val="Heading3"/>
      </w:pPr>
      <w:r w:rsidRPr="00724C11">
        <w:rPr>
          <w:noProof/>
        </w:rPr>
        <w:t>Dr Patricia Kelly,  Ms Diana Collett, Ms Mei Siaw-Sim, Dr Elena Sitnikova and Ms Elizabeth Smith</w:t>
      </w:r>
    </w:p>
    <w:p w:rsidR="00AB720B" w:rsidRPr="00917D7C" w:rsidRDefault="00AB720B" w:rsidP="00AB720B">
      <w:pPr>
        <w:rPr>
          <w:noProof/>
        </w:rPr>
      </w:pPr>
      <w:r w:rsidRPr="00917D7C">
        <w:rPr>
          <w:noProof/>
        </w:rPr>
        <w:t>For developing inclusive teamwork in engineering and ICT: embedding a transdisciplinary, scaffolded, contextualised approach which improves local and international students' collaboration skills and global competencies.</w:t>
      </w:r>
    </w:p>
    <w:p w:rsidR="00AB720B" w:rsidRPr="009002BB" w:rsidRDefault="00AB720B" w:rsidP="00E242F9">
      <w:pPr>
        <w:pStyle w:val="Heading2"/>
      </w:pPr>
      <w:r w:rsidRPr="009002BB">
        <w:t>University of Tasmania</w:t>
      </w:r>
    </w:p>
    <w:p w:rsidR="00AB720B" w:rsidRPr="003402B2" w:rsidRDefault="00AB720B" w:rsidP="00AB720B">
      <w:pPr>
        <w:pStyle w:val="Heading3"/>
      </w:pPr>
      <w:r w:rsidRPr="00724C11">
        <w:rPr>
          <w:noProof/>
        </w:rPr>
        <w:t>Dr Jamie Chapman</w:t>
      </w:r>
    </w:p>
    <w:p w:rsidR="00AB720B" w:rsidRPr="00917D7C" w:rsidRDefault="00AB720B" w:rsidP="00AB720B">
      <w:r w:rsidRPr="00917D7C">
        <w:rPr>
          <w:noProof/>
        </w:rPr>
        <w:t>For development of engaging technology enhanced resources for students of microscopic anatomy that allows greater connection with the content, with their peers and lecturers</w:t>
      </w:r>
      <w:r w:rsidRPr="00917D7C">
        <w:t>.</w:t>
      </w:r>
    </w:p>
    <w:p w:rsidR="00AB720B" w:rsidRPr="003402B2" w:rsidRDefault="00AB720B" w:rsidP="00AB720B">
      <w:pPr>
        <w:pStyle w:val="Heading3"/>
      </w:pPr>
      <w:r w:rsidRPr="00724C11">
        <w:rPr>
          <w:noProof/>
        </w:rPr>
        <w:t>Dr Julian Dermoudy</w:t>
      </w:r>
    </w:p>
    <w:p w:rsidR="00AB720B" w:rsidRPr="00917D7C" w:rsidRDefault="00AB720B" w:rsidP="00AB720B">
      <w:proofErr w:type="gramStart"/>
      <w:r w:rsidRPr="00917D7C">
        <w:rPr>
          <w:noProof/>
        </w:rPr>
        <w:t>For clear and responsive teaching approaches that have engaged and inspired large and diverse cohorts of ICT students for over twenty years</w:t>
      </w:r>
      <w:r w:rsidRPr="00917D7C">
        <w:t>.</w:t>
      </w:r>
      <w:proofErr w:type="gramEnd"/>
    </w:p>
    <w:p w:rsidR="00AB720B" w:rsidRDefault="00AB720B" w:rsidP="00E242F9">
      <w:pPr>
        <w:pStyle w:val="Heading2"/>
      </w:pPr>
      <w:r>
        <w:t>University of Technology, Sydney</w:t>
      </w:r>
    </w:p>
    <w:p w:rsidR="00AB720B" w:rsidRPr="00917D7C" w:rsidRDefault="00AB720B" w:rsidP="00AB720B">
      <w:pPr>
        <w:pStyle w:val="Heading3"/>
      </w:pPr>
      <w:r w:rsidRPr="00724C11">
        <w:rPr>
          <w:noProof/>
        </w:rPr>
        <w:t>Chemical Safety and Legislation Team</w:t>
      </w:r>
      <w:r>
        <w:rPr>
          <w:noProof/>
        </w:rPr>
        <w:t xml:space="preserve">, </w:t>
      </w:r>
      <w:r w:rsidRPr="00917D7C">
        <w:rPr>
          <w:noProof/>
        </w:rPr>
        <w:t>Dr Alison Beavis and Ms Neela Griffiths</w:t>
      </w:r>
    </w:p>
    <w:p w:rsidR="00AB720B" w:rsidRPr="00917D7C" w:rsidRDefault="00AB720B" w:rsidP="00AB720B">
      <w:r w:rsidRPr="00917D7C">
        <w:rPr>
          <w:noProof/>
        </w:rPr>
        <w:t>For transforming student engagement in the subject Chemical Safety and Legislation: from a hazard to a cross-disciplinary, collaborative success story</w:t>
      </w:r>
      <w:r w:rsidRPr="00917D7C">
        <w:t>.</w:t>
      </w:r>
    </w:p>
    <w:p w:rsidR="00AB720B" w:rsidRPr="003402B2" w:rsidRDefault="00AB720B" w:rsidP="00AB720B">
      <w:pPr>
        <w:pStyle w:val="Heading3"/>
      </w:pPr>
      <w:r w:rsidRPr="00724C11">
        <w:rPr>
          <w:noProof/>
        </w:rPr>
        <w:t>Dr Penny Crofts</w:t>
      </w:r>
    </w:p>
    <w:p w:rsidR="00AB720B" w:rsidRPr="00917D7C" w:rsidRDefault="00AB720B" w:rsidP="00AB720B">
      <w:r w:rsidRPr="00917D7C">
        <w:rPr>
          <w:noProof/>
        </w:rPr>
        <w:t>For developing authentic, sustained and transformative experiences of 'law in action' that inspire students with a passion for justice and integrity</w:t>
      </w:r>
      <w:r w:rsidRPr="00917D7C">
        <w:t>.</w:t>
      </w:r>
    </w:p>
    <w:p w:rsidR="00AB720B" w:rsidRPr="003402B2" w:rsidRDefault="00AB720B" w:rsidP="00AB720B">
      <w:pPr>
        <w:pStyle w:val="Heading3"/>
      </w:pPr>
      <w:r w:rsidRPr="00724C11">
        <w:rPr>
          <w:noProof/>
        </w:rPr>
        <w:lastRenderedPageBreak/>
        <w:t>Ms Joanne Paterson Kinniburgh</w:t>
      </w:r>
    </w:p>
    <w:p w:rsidR="00AB720B" w:rsidRPr="00917D7C" w:rsidRDefault="00AB720B" w:rsidP="00AB720B">
      <w:proofErr w:type="gramStart"/>
      <w:r w:rsidRPr="00917D7C">
        <w:rPr>
          <w:noProof/>
        </w:rPr>
        <w:t>For industry-focused innovation in architectural design studio pedagogy and a peer-learning program delivering demonstrable improvements to student learning and student leadership development opportunities</w:t>
      </w:r>
      <w:r w:rsidRPr="00917D7C">
        <w:t>.</w:t>
      </w:r>
      <w:proofErr w:type="gramEnd"/>
    </w:p>
    <w:p w:rsidR="00AB720B" w:rsidRPr="00917D7C" w:rsidRDefault="00AB720B" w:rsidP="00AB720B">
      <w:pPr>
        <w:pStyle w:val="Heading3"/>
      </w:pPr>
      <w:r w:rsidRPr="00724C11">
        <w:rPr>
          <w:noProof/>
        </w:rPr>
        <w:t>Management Consulting</w:t>
      </w:r>
      <w:r>
        <w:rPr>
          <w:noProof/>
        </w:rPr>
        <w:t xml:space="preserve"> Team, </w:t>
      </w:r>
      <w:r w:rsidRPr="00917D7C">
        <w:rPr>
          <w:noProof/>
        </w:rPr>
        <w:t>Dr Natalia Nikolova and Ms Lisa Andersen</w:t>
      </w:r>
    </w:p>
    <w:p w:rsidR="00AB720B" w:rsidRPr="00917D7C" w:rsidRDefault="00AB720B" w:rsidP="00AB720B">
      <w:pPr>
        <w:rPr>
          <w:noProof/>
        </w:rPr>
      </w:pPr>
      <w:r w:rsidRPr="00917D7C">
        <w:rPr>
          <w:noProof/>
        </w:rPr>
        <w:t>For an innovative work-integrated learning approach to developing consulting skills and social responsibility of postgraduate business students through engagement with industry and the community sector.</w:t>
      </w:r>
    </w:p>
    <w:p w:rsidR="00AB720B" w:rsidRPr="00BD5F52" w:rsidRDefault="00AB720B" w:rsidP="00E242F9">
      <w:pPr>
        <w:pStyle w:val="Heading2"/>
      </w:pPr>
      <w:r w:rsidRPr="00BD5F52">
        <w:t xml:space="preserve">University of Sunshine Coast </w:t>
      </w:r>
    </w:p>
    <w:p w:rsidR="00AB720B" w:rsidRPr="003402B2" w:rsidRDefault="00AB720B" w:rsidP="00AB720B">
      <w:pPr>
        <w:pStyle w:val="Heading3"/>
      </w:pPr>
      <w:r w:rsidRPr="00724C11">
        <w:rPr>
          <w:noProof/>
        </w:rPr>
        <w:t>Dr Michael Carey</w:t>
      </w:r>
    </w:p>
    <w:p w:rsidR="00AB720B" w:rsidRPr="00917D7C" w:rsidRDefault="00AB720B" w:rsidP="00AB720B">
      <w:r w:rsidRPr="00917D7C">
        <w:rPr>
          <w:noProof/>
        </w:rPr>
        <w:t>For excellence in developing curricula, resources and services that improve the English language skills and knowledge of pre-service teachers, colleagues and the wider student cohort</w:t>
      </w:r>
      <w:r w:rsidRPr="00917D7C">
        <w:t>.</w:t>
      </w:r>
    </w:p>
    <w:p w:rsidR="00AB720B" w:rsidRPr="003402B2" w:rsidRDefault="00AB720B" w:rsidP="00AB720B">
      <w:pPr>
        <w:pStyle w:val="Heading3"/>
      </w:pPr>
      <w:r w:rsidRPr="00724C11">
        <w:rPr>
          <w:noProof/>
        </w:rPr>
        <w:t>Ms Caroline Cottman</w:t>
      </w:r>
    </w:p>
    <w:p w:rsidR="00AB720B" w:rsidRPr="00917D7C" w:rsidRDefault="00AB720B" w:rsidP="00AB720B">
      <w:pPr>
        <w:rPr>
          <w:noProof/>
        </w:rPr>
      </w:pPr>
      <w:r w:rsidRPr="00917D7C">
        <w:rPr>
          <w:noProof/>
        </w:rPr>
        <w:t>For academic development activities that create 'ripples on the pond' by inspiring and motivating scholarly teaching, fostering collaboration and promoting reflection and active, learner-centred experiences.</w:t>
      </w:r>
    </w:p>
    <w:p w:rsidR="00AB720B" w:rsidRPr="003402B2" w:rsidRDefault="00AB720B" w:rsidP="00AB720B">
      <w:pPr>
        <w:pStyle w:val="Heading3"/>
      </w:pPr>
      <w:r w:rsidRPr="00724C11">
        <w:rPr>
          <w:noProof/>
        </w:rPr>
        <w:t>Dr Geoff Lovell</w:t>
      </w:r>
    </w:p>
    <w:p w:rsidR="00AB720B" w:rsidRPr="00917D7C" w:rsidRDefault="00AB720B" w:rsidP="00AB720B">
      <w:pPr>
        <w:rPr>
          <w:noProof/>
        </w:rPr>
      </w:pPr>
      <w:r w:rsidRPr="00917D7C">
        <w:rPr>
          <w:noProof/>
        </w:rPr>
        <w:t>For 22 years of excellence in inspiring and motivating psychology and sports science students to actively engage in learning through enthusiastic, student-centred teaching practice.</w:t>
      </w:r>
    </w:p>
    <w:p w:rsidR="00AB720B" w:rsidRDefault="00AB720B" w:rsidP="00E242F9">
      <w:pPr>
        <w:pStyle w:val="Heading2"/>
      </w:pPr>
      <w:r w:rsidRPr="00977021">
        <w:t>University of Western Sydney</w:t>
      </w:r>
    </w:p>
    <w:p w:rsidR="00AB720B" w:rsidRPr="003402B2" w:rsidRDefault="00AB720B" w:rsidP="00AB720B">
      <w:pPr>
        <w:pStyle w:val="Heading3"/>
      </w:pPr>
      <w:r w:rsidRPr="00724C11">
        <w:rPr>
          <w:noProof/>
        </w:rPr>
        <w:t>Dr Ragbir Bhathal</w:t>
      </w:r>
    </w:p>
    <w:p w:rsidR="00AB720B" w:rsidRPr="00917D7C" w:rsidRDefault="00AB720B" w:rsidP="00AB720B">
      <w:r w:rsidRPr="00917D7C">
        <w:rPr>
          <w:noProof/>
        </w:rPr>
        <w:t>For sustained curriculum and resources development using research-led, innovative authentic methods to support learning and teaching for a diverse cohort of engineering physics students</w:t>
      </w:r>
      <w:r w:rsidRPr="00917D7C">
        <w:t>.</w:t>
      </w:r>
    </w:p>
    <w:p w:rsidR="00AB720B" w:rsidRPr="003402B2" w:rsidRDefault="00AB720B" w:rsidP="00AB720B">
      <w:pPr>
        <w:pStyle w:val="Heading3"/>
      </w:pPr>
      <w:r w:rsidRPr="00724C11">
        <w:rPr>
          <w:noProof/>
        </w:rPr>
        <w:t>Dr Jorge Knijnik</w:t>
      </w:r>
    </w:p>
    <w:p w:rsidR="00AB720B" w:rsidRPr="00917D7C" w:rsidRDefault="00AB720B" w:rsidP="00AB720B">
      <w:r w:rsidRPr="00917D7C">
        <w:rPr>
          <w:noProof/>
        </w:rPr>
        <w:t>For challenging pre-service teachers' attitudes towards health and physical education: supporting their development as holistic critical thinkers and agents of change</w:t>
      </w:r>
      <w:r w:rsidRPr="00917D7C">
        <w:t>.</w:t>
      </w:r>
    </w:p>
    <w:p w:rsidR="00AB720B" w:rsidRDefault="00AB720B" w:rsidP="00E242F9">
      <w:pPr>
        <w:pStyle w:val="Heading2"/>
      </w:pPr>
      <w:r>
        <w:lastRenderedPageBreak/>
        <w:t>University of Wollongong</w:t>
      </w:r>
    </w:p>
    <w:p w:rsidR="00AB720B" w:rsidRPr="003402B2" w:rsidRDefault="00AB720B" w:rsidP="00AB720B">
      <w:pPr>
        <w:pStyle w:val="Heading3"/>
      </w:pPr>
      <w:r w:rsidRPr="00724C11">
        <w:rPr>
          <w:noProof/>
        </w:rPr>
        <w:t>Dr Xiaoping Gao</w:t>
      </w:r>
    </w:p>
    <w:p w:rsidR="00AB720B" w:rsidRPr="00917D7C" w:rsidRDefault="00AB720B" w:rsidP="00AB720B">
      <w:r w:rsidRPr="00917D7C">
        <w:rPr>
          <w:noProof/>
        </w:rPr>
        <w:t>For a multi-dimensional approach to the curriculum that integrates internationalisation and culturally embedded communication in Chinese studies</w:t>
      </w:r>
      <w:r w:rsidRPr="00917D7C">
        <w:t>.</w:t>
      </w:r>
    </w:p>
    <w:p w:rsidR="00AB720B" w:rsidRPr="003402B2" w:rsidRDefault="00AB720B" w:rsidP="00AB720B">
      <w:pPr>
        <w:pStyle w:val="Heading3"/>
      </w:pPr>
      <w:r w:rsidRPr="00724C11">
        <w:rPr>
          <w:noProof/>
        </w:rPr>
        <w:t>Dr Brad Stappenbelt</w:t>
      </w:r>
    </w:p>
    <w:p w:rsidR="00AB720B" w:rsidRPr="00917D7C" w:rsidRDefault="00AB720B" w:rsidP="00AB720B">
      <w:r w:rsidRPr="00917D7C">
        <w:rPr>
          <w:noProof/>
        </w:rPr>
        <w:t>For engaging and inspiring students in the fields of sustainability and humanitarian engineering through the use of project based learning in custom designed learning spaces</w:t>
      </w:r>
      <w:r w:rsidRPr="00917D7C">
        <w:t>.</w:t>
      </w:r>
    </w:p>
    <w:p w:rsidR="00AB720B" w:rsidRPr="003402B2" w:rsidRDefault="00AB720B" w:rsidP="00AB720B">
      <w:pPr>
        <w:pStyle w:val="Heading3"/>
      </w:pPr>
      <w:r w:rsidRPr="00724C11">
        <w:rPr>
          <w:noProof/>
        </w:rPr>
        <w:t>Mr Ray Tolhurst</w:t>
      </w:r>
    </w:p>
    <w:p w:rsidR="00AB720B" w:rsidRPr="00917D7C" w:rsidRDefault="00AB720B" w:rsidP="00AB720B">
      <w:proofErr w:type="gramStart"/>
      <w:r w:rsidRPr="00917D7C">
        <w:rPr>
          <w:noProof/>
        </w:rPr>
        <w:t>For expertise and stewardship, linking mining and materials engineering educators with industry and professional groups, to produce an enriched program and outstanding graduate employability</w:t>
      </w:r>
      <w:r w:rsidRPr="00917D7C">
        <w:t>.</w:t>
      </w:r>
      <w:proofErr w:type="gramEnd"/>
    </w:p>
    <w:p w:rsidR="00AB720B" w:rsidRPr="003402B2" w:rsidRDefault="00AB720B" w:rsidP="00AB720B">
      <w:pPr>
        <w:pStyle w:val="Heading3"/>
      </w:pPr>
      <w:r w:rsidRPr="00724C11">
        <w:rPr>
          <w:noProof/>
        </w:rPr>
        <w:t>Dr Karen Walton and Ms Meredith Kennedy</w:t>
      </w:r>
    </w:p>
    <w:p w:rsidR="00AB720B" w:rsidRPr="00917D7C" w:rsidRDefault="00AB720B" w:rsidP="00AB720B">
      <w:proofErr w:type="gramStart"/>
      <w:r w:rsidRPr="00917D7C">
        <w:rPr>
          <w:noProof/>
        </w:rPr>
        <w:t>For transforming the curriculum through the design of authentic learning experiences to empower student dietitians to achieve success in clinical placements, professional practice and beyond</w:t>
      </w:r>
      <w:r w:rsidRPr="00917D7C">
        <w:t>.</w:t>
      </w:r>
      <w:proofErr w:type="gramEnd"/>
    </w:p>
    <w:p w:rsidR="00AB720B" w:rsidRDefault="00AB720B" w:rsidP="00E242F9">
      <w:pPr>
        <w:pStyle w:val="Heading2"/>
      </w:pPr>
      <w:r>
        <w:t>Victoria University</w:t>
      </w:r>
    </w:p>
    <w:p w:rsidR="00AB720B" w:rsidRPr="003402B2" w:rsidRDefault="00AB720B" w:rsidP="00AB720B">
      <w:pPr>
        <w:pStyle w:val="Heading3"/>
      </w:pPr>
      <w:r w:rsidRPr="00724C11">
        <w:rPr>
          <w:noProof/>
        </w:rPr>
        <w:t>Dr Naomi Augar</w:t>
      </w:r>
    </w:p>
    <w:p w:rsidR="00AB720B" w:rsidRPr="00917D7C" w:rsidRDefault="00AB720B" w:rsidP="00AB720B">
      <w:r w:rsidRPr="00917D7C">
        <w:rPr>
          <w:noProof/>
        </w:rPr>
        <w:t>For enhancing student learning and engagement through the adoption of an innovative, industry-focused, scenario­based learning approach in the teaching of information systems</w:t>
      </w:r>
      <w:r w:rsidRPr="00917D7C">
        <w:t>.</w:t>
      </w:r>
    </w:p>
    <w:p w:rsidR="00AB720B" w:rsidRPr="003402B2" w:rsidRDefault="00AB720B" w:rsidP="00AB720B">
      <w:pPr>
        <w:pStyle w:val="Heading3"/>
      </w:pPr>
      <w:r w:rsidRPr="00724C11">
        <w:rPr>
          <w:noProof/>
        </w:rPr>
        <w:t>Ms Mary Grant</w:t>
      </w:r>
    </w:p>
    <w:p w:rsidR="00AB720B" w:rsidRPr="00917D7C" w:rsidRDefault="00AB720B" w:rsidP="00AB720B">
      <w:r w:rsidRPr="00917D7C">
        <w:rPr>
          <w:noProof/>
        </w:rPr>
        <w:t>For early career curriculum and teaching approaches in career development subjects that engage and empower sport and exercise science students</w:t>
      </w:r>
      <w:r w:rsidRPr="00917D7C">
        <w:t>.</w:t>
      </w:r>
    </w:p>
    <w:p w:rsidR="00AB720B" w:rsidRPr="003402B2" w:rsidRDefault="00AB720B" w:rsidP="00AB720B">
      <w:pPr>
        <w:pStyle w:val="Heading3"/>
      </w:pPr>
      <w:r w:rsidRPr="00724C11">
        <w:rPr>
          <w:noProof/>
        </w:rPr>
        <w:t>Dr Brian Mundy</w:t>
      </w:r>
    </w:p>
    <w:p w:rsidR="00AB720B" w:rsidRDefault="00AB720B" w:rsidP="00AB720B">
      <w:pPr>
        <w:rPr>
          <w:b/>
          <w:sz w:val="24"/>
          <w:szCs w:val="24"/>
        </w:rPr>
      </w:pPr>
      <w:r w:rsidRPr="00917D7C">
        <w:rPr>
          <w:noProof/>
        </w:rPr>
        <w:t>For the development of integrated and engaging curriculum and teaching practices by an early career teacher in support of student learning in teacher education placements</w:t>
      </w:r>
      <w:r>
        <w:rPr>
          <w:b/>
          <w:sz w:val="24"/>
          <w:szCs w:val="24"/>
        </w:rPr>
        <w:t>.</w:t>
      </w:r>
    </w:p>
    <w:p w:rsidR="00AB720B" w:rsidRDefault="00AB720B" w:rsidP="00E242F9">
      <w:pPr>
        <w:pStyle w:val="Heading1"/>
      </w:pPr>
      <w:r>
        <w:rPr>
          <w:sz w:val="24"/>
          <w:szCs w:val="24"/>
        </w:rPr>
        <w:br w:type="page"/>
      </w:r>
      <w:r w:rsidRPr="00042448">
        <w:lastRenderedPageBreak/>
        <w:t xml:space="preserve">Australian Awards for University Teaching </w:t>
      </w:r>
    </w:p>
    <w:p w:rsidR="00AB720B" w:rsidRPr="00FF6682" w:rsidRDefault="00AB720B" w:rsidP="00E242F9">
      <w:pPr>
        <w:pStyle w:val="Heading1"/>
      </w:pPr>
      <w:r w:rsidRPr="00FF6682">
        <w:t>201</w:t>
      </w:r>
      <w:r>
        <w:t>3</w:t>
      </w:r>
      <w:r w:rsidRPr="00FF6682">
        <w:t xml:space="preserve"> Citations for Outstanding Contributions to Student Learning</w:t>
      </w:r>
    </w:p>
    <w:p w:rsidR="00AB720B" w:rsidRPr="00AB720B" w:rsidRDefault="00AB720B" w:rsidP="00E242F9">
      <w:pPr>
        <w:pStyle w:val="Heading2"/>
      </w:pPr>
      <w:r w:rsidRPr="00AB720B">
        <w:t xml:space="preserve">Australian Catholic University </w:t>
      </w:r>
    </w:p>
    <w:p w:rsidR="00AB720B" w:rsidRPr="00AB720B" w:rsidRDefault="00AB720B" w:rsidP="00E242F9">
      <w:pPr>
        <w:pStyle w:val="Heading3"/>
      </w:pPr>
      <w:r w:rsidRPr="00AB720B">
        <w:t>Mr Stephen Guinea</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leadership in transforming the student learning experience in the health sciences through the advancement of simulation-based learning in curriculum design and implementation</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Associate Professor Simon Ryan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developing self-reflective abilities in students that help them make best use of informational resources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Bond University </w:t>
      </w:r>
    </w:p>
    <w:p w:rsidR="00AB720B" w:rsidRPr="00AB720B" w:rsidRDefault="00AB720B" w:rsidP="00E242F9">
      <w:pPr>
        <w:pStyle w:val="Heading3"/>
      </w:pPr>
      <w:r w:rsidRPr="00AB720B">
        <w:t>Dr Jeffrey Brand</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applying and refining use of learning technologies to support students of creative media to engage, collaborate and contribute to learning on and off campus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Ms Michele Clark</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industry and community engagement bringing real examples, current events, industry experts and authentic projects to shape students into public relations professionals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Dr George </w:t>
      </w:r>
      <w:proofErr w:type="spellStart"/>
      <w:r w:rsidRPr="00AB720B">
        <w:t>Hrivnak</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enhancing student learning and engagement in undergraduate management curricula through the sustained development of authentic, systematic and developmental assessment</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Jane Johnston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responding to a curriculum need and enhancing learning in public relations education by developing Australian resources and using them to teach theory and practice</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Charles Sturt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lastRenderedPageBreak/>
        <w:t xml:space="preserve">Dr Maree </w:t>
      </w:r>
      <w:proofErr w:type="spellStart"/>
      <w:r w:rsidRPr="00AB720B">
        <w:t>Bernoth</w:t>
      </w:r>
      <w:proofErr w:type="spellEnd"/>
    </w:p>
    <w:p w:rsidR="00AB720B" w:rsidRDefault="00AB720B" w:rsidP="00AB720B">
      <w:pPr>
        <w:spacing w:after="0" w:line="240" w:lineRule="auto"/>
        <w:rPr>
          <w:rFonts w:eastAsia="Times New Roman" w:cs="Calibri"/>
          <w:color w:val="000000"/>
        </w:rPr>
      </w:pPr>
      <w:r w:rsidRPr="00AB720B">
        <w:rPr>
          <w:rFonts w:eastAsia="Times New Roman" w:cs="Calibri"/>
          <w:color w:val="000000"/>
        </w:rPr>
        <w:t>For the development of ICT materials and community involvement to foster engagement, learning and enquiry in a stigmatised discipline of nursing—aged care</w:t>
      </w:r>
    </w:p>
    <w:p w:rsidR="00E242F9" w:rsidRPr="00AB720B" w:rsidRDefault="00E242F9" w:rsidP="00AB720B">
      <w:pPr>
        <w:spacing w:after="0" w:line="240" w:lineRule="auto"/>
        <w:rPr>
          <w:rFonts w:eastAsia="Times New Roman" w:cs="Calibri"/>
          <w:color w:val="000000"/>
        </w:rPr>
      </w:pPr>
    </w:p>
    <w:p w:rsidR="00AB720B" w:rsidRPr="00AB720B" w:rsidRDefault="00AB720B" w:rsidP="00E242F9">
      <w:pPr>
        <w:pStyle w:val="Heading3"/>
      </w:pPr>
      <w:r w:rsidRPr="00AB720B">
        <w:t>Dr Christine Edwards-Groves and Ms Rhonda Hoare</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program innovation demonstrating commitment to sustainable quality teaching practices among education students through learning about, practising and integrating theories of 'dialogic pedagogies' in schools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Inclusive Education Team</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commitment to capacity building and change agency through evidence-based approaches to educational design, learning and teaching in inclusive education</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Microbiology Development Team</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an interdisciplinary science team teaching initiative for on-campus and distance education students: fostering student engagement in first year microbiology</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Danielle </w:t>
      </w:r>
      <w:proofErr w:type="spellStart"/>
      <w:r w:rsidRPr="00AB720B">
        <w:t>Sulikowski</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the development of engaging, expertise-based resources and curricula that make complex theory accessible and relevant to undergraduate psychology students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proofErr w:type="spellStart"/>
      <w:r w:rsidRPr="00AB720B">
        <w:t>CQUniversity</w:t>
      </w:r>
      <w:proofErr w:type="spellEnd"/>
      <w:r w:rsidRPr="00AB720B">
        <w:t xml:space="preserve"> Australia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Ms Nadine Adams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success in reducing the fear of mathematics and increasing confidence in preparatory mathematics students through empathy, passion and analogies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Professor Stephen </w:t>
      </w:r>
      <w:proofErr w:type="spellStart"/>
      <w:r w:rsidRPr="00AB720B">
        <w:t>Colbran</w:t>
      </w:r>
      <w:proofErr w:type="spellEnd"/>
      <w:r w:rsidRPr="00AB720B">
        <w:t xml:space="preserve">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the sustained development of innovative enterprise level e-assessment systems that have influenced and enhanced learning and teaching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Associate Professor Peter </w:t>
      </w:r>
      <w:proofErr w:type="spellStart"/>
      <w:r w:rsidRPr="00AB720B">
        <w:t>Reaburn</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facilitation of inquiry-based learning and research project-based assessment practices in exercise physiology courses leading to outstanding student learning and career outcomes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lastRenderedPageBreak/>
        <w:t xml:space="preserve">Curtin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Dr A H M Faisal Anwar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and innovative approaches to engineering education that foster lifelong learning by motivating, inspiring and engaging students to achieve their professional goals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Ms Anna Bunn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the development of innovative, engaging and contemporary public relations law curricula and resources, resulting in graduates with a strong industry focus</w:t>
      </w:r>
    </w:p>
    <w:p w:rsidR="00E242F9" w:rsidRDefault="00E242F9">
      <w:pPr>
        <w:spacing w:after="0" w:line="240" w:lineRule="auto"/>
        <w:rPr>
          <w:rFonts w:eastAsia="Times New Roman" w:cs="Calibri"/>
          <w:b/>
          <w:color w:val="000000"/>
        </w:rPr>
      </w:pPr>
    </w:p>
    <w:p w:rsidR="00AB720B" w:rsidRPr="00AB720B" w:rsidRDefault="00AB720B" w:rsidP="00E242F9">
      <w:pPr>
        <w:pStyle w:val="Heading3"/>
      </w:pPr>
      <w:r w:rsidRPr="00AB720B">
        <w:t>Dr Ahmed El-</w:t>
      </w:r>
      <w:proofErr w:type="spellStart"/>
      <w:r w:rsidRPr="00AB720B">
        <w:t>Mowafy</w:t>
      </w:r>
      <w:proofErr w:type="spellEnd"/>
    </w:p>
    <w:p w:rsidR="00AB720B" w:rsidRDefault="00AB720B" w:rsidP="00AB720B">
      <w:pPr>
        <w:spacing w:after="0" w:line="240" w:lineRule="auto"/>
        <w:rPr>
          <w:rFonts w:eastAsia="Times New Roman" w:cs="Calibri"/>
          <w:color w:val="000000"/>
        </w:rPr>
      </w:pPr>
      <w:r w:rsidRPr="00AB720B">
        <w:rPr>
          <w:rFonts w:eastAsia="Times New Roman" w:cs="Calibri"/>
          <w:color w:val="000000"/>
        </w:rPr>
        <w:t>For sustained commitment to creating a learning environment that motivates and engages surveying students to achieve industry standards through innovative blended learning approaches</w:t>
      </w:r>
    </w:p>
    <w:p w:rsidR="00E242F9" w:rsidRPr="00AB720B" w:rsidRDefault="00E242F9"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Associate Professor </w:t>
      </w:r>
      <w:proofErr w:type="spellStart"/>
      <w:r w:rsidRPr="00AB720B">
        <w:t>Nicoleta</w:t>
      </w:r>
      <w:proofErr w:type="spellEnd"/>
      <w:r w:rsidRPr="00AB720B">
        <w:t xml:space="preserve"> Maynard</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the introduction of innovative chemical engineering curricula, pedagogy and learning resources resulting in enhanced student motivation, engagement and professional skill development</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Deakin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Miss Kristy Hess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excellence in advancing news reporting practices among rural and regional journalism students through innovative, research-led curriculum and professional expertise</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w:t>
      </w:r>
      <w:proofErr w:type="spellStart"/>
      <w:r w:rsidRPr="00AB720B">
        <w:t>Bodil</w:t>
      </w:r>
      <w:proofErr w:type="spellEnd"/>
      <w:r w:rsidRPr="00AB720B">
        <w:t xml:space="preserve"> Rasmussen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leadership in developing innovative courses in partnership with local, national and international educational and professional organisations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Mr Michael </w:t>
      </w:r>
      <w:proofErr w:type="spellStart"/>
      <w:r w:rsidRPr="00AB720B">
        <w:t>Volkov</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creating inclusive student-centred, engaging learning environments shaped by teaching scholarship that inspires students to develop real world employability skills in marketing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lastRenderedPageBreak/>
        <w:t>Mr Jason Wells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enhancing the on and off campus first year student learning experience through innovative blended and personalised teaching approaches in the field of information technology</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Michael Weston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excellence in experiential science teaching and fostering a 'community of learners' engaged in a highly successful, vibrant and growing undergraduate degree course</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Edith Cowan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Ms Joanna Ashton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innovation in the design and delivery of quality contextualised and integrated academic language and literacy development programs for students engaged in university studies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Mr James McCue</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and outstanding commitment to engaging, authentic and reflective learning practices which develop students as scholars, as professionals and as people</w:t>
      </w:r>
    </w:p>
    <w:p w:rsidR="00AB720B" w:rsidRPr="00AB720B" w:rsidRDefault="00AB720B" w:rsidP="00AB720B">
      <w:pPr>
        <w:spacing w:after="0" w:line="240" w:lineRule="auto"/>
        <w:rPr>
          <w:rFonts w:eastAsia="Times New Roman" w:cs="Calibri"/>
          <w:szCs w:val="20"/>
        </w:rPr>
      </w:pP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Flinders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Dr Steve Brown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the creation and development of the suite of undergraduate and postgraduate festival and event programs in tourism leading to industry-ready graduates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Associate Professor Sue McAllister</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facilitating development and implementation of curriculum and assessment that supports students' learning for professional practice for multiple disciplines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Professor Jim Mitchell</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transformative teaching and training of PhD students in research-</w:t>
      </w:r>
      <w:r w:rsidR="00E242F9">
        <w:rPr>
          <w:rFonts w:eastAsia="Times New Roman" w:cs="Calibri"/>
          <w:color w:val="000000"/>
        </w:rPr>
        <w:t>focused science degrees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lastRenderedPageBreak/>
        <w:t xml:space="preserve">Professor Heather </w:t>
      </w:r>
      <w:proofErr w:type="spellStart"/>
      <w:r w:rsidRPr="00AB720B">
        <w:t>Smigiel</w:t>
      </w:r>
      <w:proofErr w:type="spellEnd"/>
      <w:r w:rsidRPr="00AB720B">
        <w:t xml:space="preserve"> and Dr Ann </w:t>
      </w:r>
      <w:proofErr w:type="spellStart"/>
      <w:r w:rsidRPr="00AB720B">
        <w:t>Luzeckyj</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the design and delivery of the Flinders </w:t>
      </w:r>
      <w:r w:rsidRPr="00AB720B">
        <w:rPr>
          <w:rFonts w:eastAsia="Times New Roman" w:cs="Calibri"/>
          <w:i/>
          <w:color w:val="000000"/>
        </w:rPr>
        <w:t>Academic Internship Program</w:t>
      </w:r>
      <w:r w:rsidRPr="00AB720B">
        <w:rPr>
          <w:rFonts w:eastAsia="Times New Roman" w:cs="Calibri"/>
          <w:color w:val="000000"/>
        </w:rPr>
        <w:t xml:space="preserve"> which develops the capacity of doctoral students as future academics in the university sector</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Ms Jan Thompson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visionary leadership, through innovative program implementation, in supporting undergraduate nursing students in their journey to become successful university students and professional registered nurses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Griffith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Dr Sarah Baker</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innovative collaborative approaches to independent knowledge production to inspire student engagement and attainment in undergraduate sociology courses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Associate Professor Elizabeth Conlon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excellence and innovative approaches in teaching research methods and statistics, and supervising research to prepare psychology students to become researchers, academics and clinicians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Professor Darryl Hawker</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and inspirational teaching that engages Generation '</w:t>
      </w:r>
      <w:proofErr w:type="spellStart"/>
      <w:r w:rsidRPr="00AB720B">
        <w:rPr>
          <w:rFonts w:eastAsia="Times New Roman" w:cs="Calibri"/>
          <w:color w:val="000000"/>
        </w:rPr>
        <w:t>WhY</w:t>
      </w:r>
      <w:proofErr w:type="spellEnd"/>
      <w:r w:rsidRPr="00AB720B">
        <w:rPr>
          <w:rFonts w:eastAsia="Times New Roman" w:cs="Calibri"/>
          <w:color w:val="000000"/>
        </w:rPr>
        <w:t>' students with the complexities of environmental chemistry using a range of innovative activities and learning strategies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Helen Massa</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leadership and successful outcomes in supporting student learning of human anatomy through sustained excellence in teaching practice, curriculum design and resource development</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Mary </w:t>
      </w:r>
      <w:proofErr w:type="spellStart"/>
      <w:r w:rsidRPr="00AB720B">
        <w:t>Sidebotham</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inspirational leadership in the development, delivery and evaluation of midwifery education that strengthens the Australian workforce and promotes international best practice</w:t>
      </w:r>
    </w:p>
    <w:p w:rsidR="00AB720B" w:rsidRPr="00AB720B" w:rsidRDefault="00AB720B" w:rsidP="00AB720B">
      <w:pPr>
        <w:spacing w:after="0" w:line="240" w:lineRule="auto"/>
        <w:rPr>
          <w:rFonts w:eastAsia="Times New Roman" w:cs="Calibri"/>
          <w:color w:val="000000"/>
        </w:rPr>
      </w:pP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lastRenderedPageBreak/>
        <w:t xml:space="preserve">Student </w:t>
      </w:r>
      <w:proofErr w:type="spellStart"/>
      <w:r w:rsidRPr="00AB720B">
        <w:t>Linx</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delivering an integrated program of social and cultural experiences that build students' linguistic and social capacity and thereby enhance international students' English language proficiency</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James Cook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Dr Michelle </w:t>
      </w:r>
      <w:proofErr w:type="spellStart"/>
      <w:r w:rsidRPr="00AB720B">
        <w:t>Lasen</w:t>
      </w:r>
      <w:proofErr w:type="spellEnd"/>
      <w:r w:rsidRPr="00AB720B">
        <w:t xml:space="preserve"> and Dr Josephine </w:t>
      </w:r>
      <w:proofErr w:type="spellStart"/>
      <w:r w:rsidRPr="00AB720B">
        <w:t>Balatti</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connecting theory to practice: enhancing professional learning, engagement and identity in student teachers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Trina Myers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developing a framework to achieve student interaction and a strong student community that lays a foundation for 'soft skills' and motivates students to learn</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w:t>
      </w:r>
      <w:proofErr w:type="spellStart"/>
      <w:r w:rsidRPr="00AB720B">
        <w:t>Madoc</w:t>
      </w:r>
      <w:proofErr w:type="spellEnd"/>
      <w:r w:rsidRPr="00AB720B">
        <w:t xml:space="preserve"> Sheehan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demonstrating leadership and expertise in the development of design tools and curricula that facilitate the successful embedding of sustainability into undergraduate engineering programs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The Remarkable Mentoring Team</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21 years of an institution-wide program of student peer support that has adapted to the challenges of, and engagement with, increasingly diverse learners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2"/>
      </w:pPr>
      <w:r w:rsidRPr="00AB720B">
        <w:t xml:space="preserve">La Trobe University </w:t>
      </w:r>
    </w:p>
    <w:p w:rsidR="00AB720B" w:rsidRPr="00AB720B" w:rsidRDefault="00AB720B" w:rsidP="00AB720B">
      <w:pPr>
        <w:spacing w:after="0" w:line="240" w:lineRule="auto"/>
        <w:rPr>
          <w:rFonts w:eastAsia="Times New Roman" w:cs="Calibri"/>
          <w:szCs w:val="20"/>
          <w:lang w:val="it-IT"/>
        </w:rPr>
      </w:pPr>
    </w:p>
    <w:p w:rsidR="00AB720B" w:rsidRPr="00AB720B" w:rsidRDefault="00AB720B" w:rsidP="00E242F9">
      <w:pPr>
        <w:pStyle w:val="Heading3"/>
      </w:pPr>
      <w:r w:rsidRPr="00AB720B">
        <w:t xml:space="preserve">Miss Sarah </w:t>
      </w:r>
      <w:proofErr w:type="spellStart"/>
      <w:r w:rsidRPr="00AB720B">
        <w:t>Barradell</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the development of physiotherapy curricula and resources that facilitate disciplinary ways of thinking and practising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Tracy Fortune</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developing an engaging project-based learning program that enables occupational therapy students to practise capabilities critical to influencing change in the health system</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lastRenderedPageBreak/>
        <w:t>La Trobe First Year Chemistry Team</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guiding students to deeper learning through inspirational teaching and the design of an integrated learning program focused on conceptual understanding of chemistry</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Lawrie Zion and Dr Christopher Scanlon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the development of an authentic learning environment in the discipline of journalism through the website </w:t>
      </w:r>
      <w:r w:rsidRPr="00AB720B">
        <w:rPr>
          <w:rFonts w:eastAsia="Times New Roman" w:cs="Calibri"/>
          <w:i/>
          <w:color w:val="000000"/>
        </w:rPr>
        <w:t>upstart</w:t>
      </w:r>
      <w:r w:rsidRPr="00AB720B">
        <w:rPr>
          <w:rFonts w:eastAsia="Times New Roman" w:cs="Calibri"/>
          <w:color w:val="000000"/>
        </w:rPr>
        <w:t xml:space="preserve"> and its integration into the curriculum</w:t>
      </w:r>
    </w:p>
    <w:p w:rsidR="00AB720B" w:rsidRPr="00AB720B" w:rsidRDefault="00AB720B" w:rsidP="00AB720B">
      <w:pPr>
        <w:spacing w:after="0" w:line="240" w:lineRule="auto"/>
        <w:rPr>
          <w:rFonts w:eastAsia="Times New Roman" w:cs="Calibri"/>
          <w:szCs w:val="20"/>
          <w:lang w:val="it-IT"/>
        </w:rPr>
      </w:pPr>
    </w:p>
    <w:p w:rsidR="00AB720B" w:rsidRPr="00AB720B" w:rsidRDefault="00AB720B" w:rsidP="00E242F9">
      <w:pPr>
        <w:pStyle w:val="Heading2"/>
      </w:pPr>
      <w:r w:rsidRPr="00AB720B">
        <w:t xml:space="preserve">Macquarie University </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Ms Jean Brick</w:t>
      </w:r>
    </w:p>
    <w:p w:rsidR="00AB720B" w:rsidRPr="00AB720B" w:rsidRDefault="00AB720B" w:rsidP="00AB720B">
      <w:pPr>
        <w:spacing w:after="0" w:line="240" w:lineRule="auto"/>
        <w:rPr>
          <w:rFonts w:eastAsia="Times New Roman" w:cs="Calibri"/>
          <w:szCs w:val="20"/>
        </w:rPr>
      </w:pPr>
      <w:r w:rsidRPr="00AB720B">
        <w:rPr>
          <w:rFonts w:eastAsia="Times New Roman" w:cs="Calibri"/>
          <w:color w:val="000000"/>
        </w:rPr>
        <w:t>For excellence in fostering student understanding of the interconnection of language and content, and inspiring students to express their voice in academic and professional contexts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Dr Matthew </w:t>
      </w:r>
      <w:proofErr w:type="spellStart"/>
      <w:r w:rsidRPr="00AB720B">
        <w:t>Bulbert</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designing an innovative teaching and support framework that enhances student participation, resourcefulness and creative critical thinking</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Dr Sabine </w:t>
      </w:r>
      <w:proofErr w:type="spellStart"/>
      <w:r w:rsidRPr="00AB720B">
        <w:t>Krajewski</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developing inclusive approaches to assessment that foster independent learning and build intercultural competence for linguistically and culturally diverse graduate students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Monash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Ms Suzanne Caliph</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initiating, developing and implementing innovative and professionally current pharmacy learning resources and activities that promote active learning and independent thinkers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Ernest </w:t>
      </w:r>
      <w:proofErr w:type="spellStart"/>
      <w:r w:rsidRPr="00AB720B">
        <w:t>Koh</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contributions to the innovative teaching of history in multidisciplinary settings, and the fostering of a research culture among his students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lastRenderedPageBreak/>
        <w:t xml:space="preserve">The </w:t>
      </w:r>
      <w:proofErr w:type="spellStart"/>
      <w:r w:rsidRPr="00AB720B">
        <w:t>Pharmville</w:t>
      </w:r>
      <w:proofErr w:type="spellEnd"/>
      <w:r w:rsidRPr="00AB720B">
        <w:t xml:space="preserve"> Team</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development and implementation of </w:t>
      </w:r>
      <w:proofErr w:type="spellStart"/>
      <w:r w:rsidRPr="00AB720B">
        <w:rPr>
          <w:rFonts w:eastAsia="Times New Roman" w:cs="Calibri"/>
          <w:i/>
          <w:color w:val="000000"/>
        </w:rPr>
        <w:t>Pharmville</w:t>
      </w:r>
      <w:proofErr w:type="spellEnd"/>
      <w:r w:rsidRPr="00AB720B">
        <w:rPr>
          <w:rFonts w:eastAsia="Times New Roman" w:cs="Calibri"/>
          <w:color w:val="000000"/>
        </w:rPr>
        <w:t>, an extended course resource that pharmacy educators use to promote student integration of disciplinary knowledge in realistic professional contexts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Bob Wong</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excellence in the supervision of honours students in biological sciences that inspires and promotes their development into confident and independent scientists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Murdoch University </w:t>
      </w:r>
    </w:p>
    <w:p w:rsidR="00AB720B" w:rsidRPr="00AB720B" w:rsidRDefault="00AB720B" w:rsidP="00AB720B">
      <w:pPr>
        <w:spacing w:after="0" w:line="240" w:lineRule="auto"/>
        <w:rPr>
          <w:rFonts w:eastAsia="Times New Roman" w:cs="Calibri"/>
          <w:b/>
          <w:szCs w:val="20"/>
        </w:rPr>
      </w:pPr>
    </w:p>
    <w:p w:rsidR="00AB720B" w:rsidRPr="00AB720B" w:rsidRDefault="00AB720B" w:rsidP="00E242F9">
      <w:pPr>
        <w:pStyle w:val="Heading3"/>
      </w:pPr>
      <w:r w:rsidRPr="00AB720B">
        <w:t xml:space="preserve">Mrs Lorraine Finley and Mr Phil Evans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inspiring and motivating students through developing a world class moot program that provides advanced advocacy training and develops practical legal skills </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Terri </w:t>
      </w:r>
      <w:proofErr w:type="spellStart"/>
      <w:r w:rsidRPr="00AB720B">
        <w:t>Trireksani</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an engaging teaching style and plentiful genuine support addressing the needs of diverse students that have enhanced the overall student experience in learning accounting</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Queensland University of Technology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Dr Sue Carson</w:t>
      </w:r>
    </w:p>
    <w:p w:rsid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leadership in pioneering an innovative staged, developmental, practice-led program for undergraduate, honours and postgraduate students in creative industries, leading to enhanced student success </w:t>
      </w:r>
    </w:p>
    <w:p w:rsidR="00E242F9" w:rsidRPr="00AB720B" w:rsidRDefault="00E242F9"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Explore </w:t>
      </w:r>
      <w:proofErr w:type="spellStart"/>
      <w:r w:rsidRPr="00AB720B">
        <w:t>Uni</w:t>
      </w:r>
      <w:proofErr w:type="spellEnd"/>
      <w:r w:rsidRPr="00AB720B">
        <w:t xml:space="preserve"> Team</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building the post school aspirations of low income and Indigenous school students through innovative collaborative design and delivery of a people-rich, narrative-based, on-campus experience program </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lastRenderedPageBreak/>
        <w:t>Associate Professor Jillian Hamilton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development of innovative approaches to academic development and comprehensive support frameworks for sessional tutors to ensure the best possible learning environment for students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Gayle Kerr</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leading advertising education in Australia through innovative programs, curricula and resources at university level; building networks for sharing nationally; and representing advertising education internationally</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proofErr w:type="spellStart"/>
      <w:r w:rsidRPr="00AB720B">
        <w:t>RMIT</w:t>
      </w:r>
      <w:proofErr w:type="spellEnd"/>
      <w:r w:rsidRPr="00AB720B">
        <w:t xml:space="preserve">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Chinese Medicine Teaching Team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holistic, innovative teaching that enables students to blend Western medical science with traditional knowledge so as to become competent, evidence-based Chinese medicine practitioners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Dr Vanessa Cooper</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enhancing student learning through creation of industry focused curricula, innovatively designed student tasks and communities of inquiry, informed by current research and professional practice</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Ingo </w:t>
      </w:r>
      <w:proofErr w:type="spellStart"/>
      <w:r w:rsidRPr="00AB720B">
        <w:t>Karpen</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inspiring a passion among students to engage with their peers, staff, and industry partners to co-create exciting learning experiences and excellent learning outcomes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Mrs Lila </w:t>
      </w:r>
      <w:proofErr w:type="spellStart"/>
      <w:r w:rsidRPr="00AB720B">
        <w:t>Kemlo</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developing an inclusive and sustainable peer mentoring program for a diverse student cohort that improves the student experience; and multiple strategies to increase retention</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2"/>
      </w:pPr>
      <w:r w:rsidRPr="00AB720B">
        <w:t xml:space="preserve">Southern Cross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Ms Julie </w:t>
      </w:r>
      <w:proofErr w:type="spellStart"/>
      <w:r w:rsidRPr="00AB720B">
        <w:t>Streckfuss</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commitment to inspiring and engaging students in a content-heavy, confronting second year anatomy unit</w:t>
      </w:r>
    </w:p>
    <w:p w:rsidR="00AB720B" w:rsidRPr="00AB720B" w:rsidRDefault="00AB720B" w:rsidP="00E242F9">
      <w:pPr>
        <w:pStyle w:val="Heading2"/>
        <w:rPr>
          <w:szCs w:val="26"/>
        </w:rPr>
      </w:pPr>
      <w:r w:rsidRPr="00AB720B">
        <w:lastRenderedPageBreak/>
        <w:t xml:space="preserve">Swinburne University of Technology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Dr Andrew Dodd</w:t>
      </w:r>
    </w:p>
    <w:p w:rsidR="00AB720B" w:rsidRPr="00AB720B" w:rsidRDefault="00AB720B" w:rsidP="00AB720B">
      <w:pPr>
        <w:spacing w:after="0" w:line="240" w:lineRule="auto"/>
        <w:rPr>
          <w:rFonts w:eastAsia="Times New Roman" w:cs="Calibri"/>
          <w:i/>
          <w:color w:val="000000"/>
        </w:rPr>
      </w:pPr>
      <w:r w:rsidRPr="00AB720B">
        <w:rPr>
          <w:rFonts w:eastAsia="Times New Roman" w:cs="Calibri"/>
          <w:color w:val="000000"/>
        </w:rPr>
        <w:t xml:space="preserve">For fostering innovative teaching and learning of journalism through the co-creation of real world digital content in partnership with the news website </w:t>
      </w:r>
      <w:r w:rsidRPr="00AB720B">
        <w:rPr>
          <w:rFonts w:eastAsia="Times New Roman" w:cs="Calibri"/>
          <w:i/>
          <w:color w:val="000000"/>
        </w:rPr>
        <w:t>Crikey</w:t>
      </w:r>
    </w:p>
    <w:p w:rsidR="00AB720B" w:rsidRPr="00AB720B" w:rsidRDefault="00AB720B" w:rsidP="00AB720B">
      <w:pPr>
        <w:spacing w:after="0" w:line="240" w:lineRule="auto"/>
        <w:rPr>
          <w:rFonts w:eastAsia="Times New Roman" w:cs="Calibri"/>
          <w:i/>
          <w:color w:val="000000"/>
        </w:rPr>
      </w:pPr>
    </w:p>
    <w:p w:rsidR="00AB720B" w:rsidRPr="00AB720B" w:rsidRDefault="00AB720B" w:rsidP="00E242F9">
      <w:pPr>
        <w:pStyle w:val="Heading3"/>
      </w:pPr>
      <w:r w:rsidRPr="00AB720B">
        <w:t>Dr Robert Gill</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advancing a first year unit through innovative practice to incorporate diverse curriculum and assessment mediums that have enhanced </w:t>
      </w:r>
      <w:proofErr w:type="spellStart"/>
      <w:r w:rsidRPr="00AB720B">
        <w:rPr>
          <w:rFonts w:eastAsia="Times New Roman" w:cs="Calibri"/>
          <w:color w:val="000000"/>
        </w:rPr>
        <w:t>NESB</w:t>
      </w:r>
      <w:proofErr w:type="spellEnd"/>
      <w:r w:rsidRPr="00AB720B">
        <w:rPr>
          <w:rFonts w:eastAsia="Times New Roman" w:cs="Calibri"/>
          <w:color w:val="000000"/>
        </w:rPr>
        <w:t xml:space="preserve"> students' engagement and thus performance</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Lyndon Walker</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engaging students in the study of statistics through passionate, high quality teaching and innovative teaching methods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rPr>
          <w:szCs w:val="26"/>
        </w:rPr>
      </w:pPr>
      <w:r w:rsidRPr="00AB720B">
        <w:t xml:space="preserve">The Australian National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Dr Elizabeth Beckmann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initiating academics into the secret art of teaching through an exemplary professional development program</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Andrew Bradly</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excellence in developing and teaching engaging curricula that bridge theory and practice in management and international business education</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Yuki </w:t>
      </w:r>
      <w:proofErr w:type="spellStart"/>
      <w:r w:rsidRPr="00AB720B">
        <w:t>Itani</w:t>
      </w:r>
      <w:proofErr w:type="spellEnd"/>
      <w:r w:rsidRPr="00AB720B">
        <w:t>-Adams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sustained </w:t>
      </w:r>
      <w:proofErr w:type="gramStart"/>
      <w:r w:rsidRPr="00AB720B">
        <w:rPr>
          <w:rFonts w:eastAsia="Times New Roman" w:cs="Calibri"/>
          <w:color w:val="000000"/>
        </w:rPr>
        <w:t>excellence in implementing creative and innovative Japanese language feedback and assessment methods that allow</w:t>
      </w:r>
      <w:proofErr w:type="gramEnd"/>
      <w:r w:rsidRPr="00AB720B">
        <w:rPr>
          <w:rFonts w:eastAsia="Times New Roman" w:cs="Calibri"/>
          <w:color w:val="000000"/>
        </w:rPr>
        <w:t xml:space="preserve"> students to independently incorporate the language into everyday life</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The University of Adelaide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lastRenderedPageBreak/>
        <w:t>Dr Mario Ricci</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development of engaging, student-centric teaching approaches that inspire and motivate student learning in first year human biology</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Dr Matthew Stubbs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respect and support for Aboriginal and Torres Strait Islander law students, achieving individual student development, improved academic experiences and outcomes, and increased social awareness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Ms Akiko Tomita</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fostering lifelong learning skills and personal growth in language courses by developing innovative approaches that engage authentic interaction and reflection with real life opportunities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Kerry Wilkinson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innovative assessment and learning support that fosters excitement for discovery and inspires wine science students to engage with research and industry practice</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The University of Melbourne</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Dr Wayne Atkinson</w:t>
      </w:r>
    </w:p>
    <w:p w:rsidR="00AB720B" w:rsidRPr="00AB720B" w:rsidRDefault="00AB720B" w:rsidP="00AB720B">
      <w:pPr>
        <w:keepNext/>
        <w:spacing w:after="0" w:line="240" w:lineRule="auto"/>
        <w:outlineLvl w:val="2"/>
        <w:rPr>
          <w:rFonts w:eastAsia="Times New Roman" w:cs="Calibri"/>
          <w:bCs/>
          <w:color w:val="007D57"/>
          <w:szCs w:val="26"/>
        </w:rPr>
      </w:pPr>
      <w:r w:rsidRPr="00AB720B">
        <w:rPr>
          <w:rFonts w:eastAsia="Times New Roman" w:cs="Calibri"/>
          <w:bCs/>
          <w:color w:val="000000"/>
        </w:rPr>
        <w:t xml:space="preserve">For </w:t>
      </w:r>
      <w:proofErr w:type="spellStart"/>
      <w:r w:rsidRPr="00AB720B">
        <w:rPr>
          <w:rFonts w:eastAsia="Times New Roman" w:cs="Calibri"/>
          <w:bCs/>
          <w:i/>
          <w:color w:val="000000"/>
        </w:rPr>
        <w:t>Oncountry</w:t>
      </w:r>
      <w:proofErr w:type="spellEnd"/>
      <w:r w:rsidRPr="00AB720B">
        <w:rPr>
          <w:rFonts w:eastAsia="Times New Roman" w:cs="Calibri"/>
          <w:bCs/>
          <w:i/>
          <w:color w:val="000000"/>
        </w:rPr>
        <w:t xml:space="preserve"> Learning</w:t>
      </w:r>
      <w:r w:rsidRPr="00AB720B">
        <w:rPr>
          <w:rFonts w:eastAsia="Times New Roman" w:cs="Calibri"/>
          <w:bCs/>
          <w:color w:val="000000"/>
        </w:rPr>
        <w:t>: a decade-</w:t>
      </w:r>
      <w:r w:rsidRPr="00AB720B">
        <w:rPr>
          <w:rFonts w:eastAsia="Times New Roman" w:cs="Calibri"/>
          <w:bCs/>
          <w:color w:val="000000"/>
        </w:rPr>
        <w:softHyphen/>
        <w:t>long Indigenous studies initiative that is highly original and inspirational in its teaching style and leads to transformational outcomes for students</w:t>
      </w:r>
      <w:r w:rsidRPr="00AB720B">
        <w:rPr>
          <w:rFonts w:eastAsia="Times New Roman" w:cs="Calibri"/>
          <w:bCs/>
          <w:color w:val="007D57"/>
          <w:szCs w:val="26"/>
        </w:rPr>
        <w:t xml:space="preserve">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Dr Julie Evans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developing innovative research-led curricula that mainstream Indigenous issues and bring critical international scholarship on criminal and social justice into direct conversation with students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Associate Professor Jeremy </w:t>
      </w:r>
      <w:proofErr w:type="spellStart"/>
      <w:r w:rsidRPr="00AB720B">
        <w:t>Gans</w:t>
      </w:r>
      <w:proofErr w:type="spellEnd"/>
      <w:r w:rsidRPr="00AB720B">
        <w:t xml:space="preserve"> and Associate Professor Andrew Palmer</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radically transforming the ability of students to understand evidence law through innovation in curriculum and pedagogy</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Emma </w:t>
      </w:r>
      <w:proofErr w:type="spellStart"/>
      <w:r w:rsidRPr="00AB720B">
        <w:t>Kowal</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excellence in innovative, interdisciplinary, research-led teaching in Indigenous studies that has inspired students to critically and sensitively reflect on, and broaden, their perspectives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lastRenderedPageBreak/>
        <w:t>Dr Helen Stokes, Ms Fiona Luck and Associate Professor Lea Waters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the design of an innovative Master in School Leadership that uses positive psychology, appreciative inquiry and action-research to create evidence-based, positive change in schools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Professor Mary </w:t>
      </w:r>
      <w:proofErr w:type="spellStart"/>
      <w:r w:rsidRPr="00AB720B">
        <w:t>Wlodek</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sustained leadership in establishing institution-wide policy and best practice in research </w:t>
      </w:r>
      <w:proofErr w:type="gramStart"/>
      <w:r w:rsidRPr="00AB720B">
        <w:rPr>
          <w:rFonts w:eastAsia="Times New Roman" w:cs="Calibri"/>
          <w:color w:val="000000"/>
        </w:rPr>
        <w:t>supervision,</w:t>
      </w:r>
      <w:proofErr w:type="gramEnd"/>
      <w:r w:rsidRPr="00AB720B">
        <w:rPr>
          <w:rFonts w:eastAsia="Times New Roman" w:cs="Calibri"/>
          <w:color w:val="000000"/>
        </w:rPr>
        <w:t xml:space="preserve"> and outstanding contributions to mentoring research higher degree students and early career researchers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The University of New South Wales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Dr Tania </w:t>
      </w:r>
      <w:proofErr w:type="spellStart"/>
      <w:r w:rsidRPr="00AB720B">
        <w:t>Bucic</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inspiring and motivating students to learn marketing research by using experiential learning to demonstrate relevance and involve them in co-creating the learning journey</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Associate Professor Alistair </w:t>
      </w:r>
      <w:proofErr w:type="spellStart"/>
      <w:r w:rsidRPr="00AB720B">
        <w:t>Poore</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creating research-based curricula in undergraduate and postgraduate studies aimed at fostering careers in biological and environmental sciences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Mrs Judith Watson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the sustained support of business students undertaking introductory mathematics and statistics courses and commitment to creating a learning environment that engages and motivates</w:t>
      </w:r>
    </w:p>
    <w:p w:rsidR="00AB720B" w:rsidRPr="00AB720B" w:rsidRDefault="00AB720B" w:rsidP="00E242F9">
      <w:pPr>
        <w:pStyle w:val="Heading2"/>
      </w:pPr>
      <w:r w:rsidRPr="00AB720B">
        <w:t xml:space="preserve">The University of Newcastle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Dr Vivienne </w:t>
      </w:r>
      <w:proofErr w:type="spellStart"/>
      <w:r w:rsidRPr="00AB720B">
        <w:t>Chuter</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development of an innovative, progressive, accelerated curriculum that maximises student engagement using unique integrated clinical resources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Tim Connor</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developing creative in-class activities and establishing supportive learning environments to motivate diverse student cohorts to master and critically reflect on complex business law topics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lastRenderedPageBreak/>
        <w:t>Dr Jocelyn McKinnon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designing and implementing a dynamic research-driven degree major in creative arts that fosters independent thinking and innovative art making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Ruth Reynolds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outstanding impact on an area of curriculum and teaching: humanities and social sciences education</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Mark Rubin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developing a unique collection of high quality online guides that explain academic skills in psychology and that have enhanced students' learning and overall experience</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The University of Queensland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Dr Allison </w:t>
      </w:r>
      <w:proofErr w:type="spellStart"/>
      <w:r w:rsidRPr="00AB720B">
        <w:t>Mandrusiak</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a 'breath of fresh air': reinvigorating cardiorespiratory physiotherapy to stimulate student interest and reduce trepidation by bringing the clinic to the classroom</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Mr Carl Sherwood</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inspiring students to learn through interactive, contextualised teaching that motivates students to understand the linkages between economic theory and real world situations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April Wright</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transforming learning by creating teachable moments that motivate, engage and inspire business students in very large classes to connect management theory and practice</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2"/>
      </w:pPr>
      <w:r w:rsidRPr="00AB720B">
        <w:t xml:space="preserve">The University of Sydney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Professor Jennifer Alison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supervision of research students which provides an environment that develops enquiring, independent, ethical research clinicians who contribute to the knowledge base of healthcare</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lastRenderedPageBreak/>
        <w:t xml:space="preserve">Dr Susan </w:t>
      </w:r>
      <w:proofErr w:type="spellStart"/>
      <w:r w:rsidRPr="00AB720B">
        <w:t>Banki</w:t>
      </w:r>
      <w:proofErr w:type="spellEnd"/>
    </w:p>
    <w:p w:rsid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passionate and engaged teaching practices that inspire student learning through innovative teaching approaches, including the development of a unique human rights simulation </w:t>
      </w:r>
    </w:p>
    <w:p w:rsidR="00E242F9" w:rsidRPr="00AB720B" w:rsidRDefault="00E242F9" w:rsidP="00AB720B">
      <w:pPr>
        <w:spacing w:after="0" w:line="240" w:lineRule="auto"/>
        <w:rPr>
          <w:rFonts w:eastAsia="Times New Roman" w:cs="Calibri"/>
          <w:color w:val="000000"/>
        </w:rPr>
      </w:pPr>
    </w:p>
    <w:p w:rsidR="00AB720B" w:rsidRPr="00AB720B" w:rsidRDefault="00AB720B" w:rsidP="00E242F9">
      <w:pPr>
        <w:pStyle w:val="Heading3"/>
      </w:pPr>
      <w:r w:rsidRPr="00AB720B">
        <w:t>Dr Danny Liu</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development of innovative technology-enhanced and inquiry-based teaching practices and curricula that inspire and motivate a new generation of scientists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Associate Professor Lynette Mackenzie</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leadership in the design and implementation of innovative assessment tasks in occupational therapy curricula that promote the development of reflexivity in preparation for practice</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Rebekah Moles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contemporary course development in pharmacy that creatively integrates science and practice to enhance student learning and application </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Professor Des Richardson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excellence in research higher degree supervision utilising strategies of the ‘new academic world’ that highly motivate and inspire PhD students to become ‘star’ achievers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Associate Professor Fiona White and Dr Caleb Owens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outstanding contribution to developing and evaluating the innovative </w:t>
      </w:r>
      <w:r w:rsidRPr="00AB720B">
        <w:rPr>
          <w:rFonts w:eastAsia="Times New Roman" w:cs="Calibri"/>
          <w:i/>
          <w:color w:val="000000"/>
        </w:rPr>
        <w:t>Constructive Feedback</w:t>
      </w:r>
      <w:r w:rsidRPr="00AB720B">
        <w:rPr>
          <w:rFonts w:eastAsia="Times New Roman" w:cs="Calibri"/>
          <w:color w:val="000000"/>
        </w:rPr>
        <w:t xml:space="preserve"> </w:t>
      </w:r>
      <w:r w:rsidRPr="00AB720B">
        <w:rPr>
          <w:rFonts w:eastAsia="Times New Roman" w:cs="Calibri"/>
          <w:i/>
          <w:color w:val="000000"/>
        </w:rPr>
        <w:t>and Plagiarism Reduction Program</w:t>
      </w:r>
      <w:r w:rsidRPr="00AB720B">
        <w:rPr>
          <w:rFonts w:eastAsia="Times New Roman" w:cs="Calibri"/>
          <w:color w:val="000000"/>
        </w:rPr>
        <w:t xml:space="preserve"> that engages students writing skills and successfully reduced plagiarism rates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Associate Professor Bronwyn Winter</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developing interdisciplinary curricula that extend students intellectually, foster their creativity and support research-engaged student collaborations in cross cultural programs in humanities and social sciences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2"/>
      </w:pPr>
      <w:r w:rsidRPr="00AB720B">
        <w:t xml:space="preserve">The University of Western Australia </w:t>
      </w:r>
    </w:p>
    <w:p w:rsidR="00AB720B" w:rsidRPr="00AB720B" w:rsidRDefault="00AB720B" w:rsidP="00AB720B">
      <w:pPr>
        <w:spacing w:after="0" w:line="240" w:lineRule="auto"/>
        <w:rPr>
          <w:rFonts w:eastAsia="Times New Roman" w:cs="Calibri"/>
          <w:b/>
          <w:color w:val="000000"/>
        </w:rPr>
      </w:pPr>
    </w:p>
    <w:p w:rsidR="00AB720B" w:rsidRPr="00AB720B" w:rsidRDefault="00AB720B" w:rsidP="00E242F9">
      <w:pPr>
        <w:pStyle w:val="Heading3"/>
      </w:pPr>
      <w:r w:rsidRPr="00AB720B">
        <w:t xml:space="preserve">Dr Lisa </w:t>
      </w:r>
      <w:proofErr w:type="spellStart"/>
      <w:r w:rsidRPr="00AB720B">
        <w:t>Cluett</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a sustained and innovative influence on student learning and engagement through the development of leadership networks and online communities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Associate Professor Peter Hammond</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inspirational and enthusiastic teaching illuminating the real world relevance of quantum physics concepts and inculcating a love of science across all year levels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2"/>
      </w:pPr>
      <w:r w:rsidRPr="00AB720B">
        <w:t>University of Ballarat</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Dr Elisa Backer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development of creative, innovative curricula that demonstrate leadership; and as well as providing excellent learning outcomes for students, have gained support from industry </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Associate Professor Lorraine Bennett</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innovative, collaborative and sustained leadership in tertiary education learning and teaching focusing excellence in scholarship, engagement and leadership and staff capacity building </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Jenene Burke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sustained quality pre-service teacher education utilising authentic local community settings to provide scholarly informed learning experiences that influence, motivate and inspire students to learn </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David Cahir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designing imaginative and authentic learning experiences which empower Indigenous studies students to draw upon research and theory to underpin their philosophy and practice </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Sharon McDonough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developing and implementing engaging pedagogical approaches, activities and materials that address the theory-practice nexus and support pre-service teacher development </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Mr Ron Pickford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contributing, drawing upon and applying thirty years of professional practice to enhance and inspire student learning through engaging, authentic, innovative project-based learning experiences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University of Canberra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Dr Wendy Bonython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integrating professional communication and resilience skills into mental health law curriculum through experiential learning to empower students to manage client and personal psychological distress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Professor Ali </w:t>
      </w:r>
      <w:proofErr w:type="spellStart"/>
      <w:r w:rsidRPr="00AB720B">
        <w:t>Quazi</w:t>
      </w:r>
      <w:proofErr w:type="spellEnd"/>
    </w:p>
    <w:p w:rsidR="00AB720B" w:rsidRPr="00AB720B" w:rsidRDefault="00AB720B" w:rsidP="00AB720B">
      <w:pPr>
        <w:keepNext/>
        <w:spacing w:after="0" w:line="240" w:lineRule="auto"/>
        <w:outlineLvl w:val="2"/>
        <w:rPr>
          <w:rFonts w:eastAsia="Times New Roman" w:cs="Calibri"/>
          <w:bCs/>
          <w:color w:val="000000"/>
        </w:rPr>
      </w:pPr>
      <w:r w:rsidRPr="00AB720B">
        <w:rPr>
          <w:rFonts w:eastAsia="Times New Roman" w:cs="Calibri"/>
          <w:bCs/>
          <w:color w:val="000000"/>
        </w:rPr>
        <w:t>For inspiring postgraduate management and marketing students through stepwise introduction of complex numerical techniques to enhance their confidence as independent statistical thinkers</w:t>
      </w:r>
    </w:p>
    <w:p w:rsidR="00AB720B" w:rsidRPr="00AB720B" w:rsidRDefault="00AB720B" w:rsidP="00AB720B">
      <w:pPr>
        <w:spacing w:after="0" w:line="240" w:lineRule="auto"/>
        <w:rPr>
          <w:rFonts w:ascii="Arial" w:eastAsia="Times New Roman" w:hAnsi="Arial"/>
          <w:szCs w:val="20"/>
        </w:rPr>
      </w:pPr>
    </w:p>
    <w:p w:rsidR="00AB720B" w:rsidRPr="00AB720B" w:rsidRDefault="00AB720B" w:rsidP="00E242F9">
      <w:pPr>
        <w:pStyle w:val="Heading2"/>
      </w:pPr>
      <w:r w:rsidRPr="00AB720B">
        <w:t xml:space="preserve">University of New England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Dr Bronwyn Hopwood</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helping students understand and acquire foundational disciplinary standards, critical skills, and the confidence to study ancient history by creating </w:t>
      </w:r>
      <w:proofErr w:type="gramStart"/>
      <w:r w:rsidRPr="00AB720B">
        <w:rPr>
          <w:rFonts w:eastAsia="Times New Roman" w:cs="Calibri"/>
          <w:color w:val="000000"/>
        </w:rPr>
        <w:t>a discipline</w:t>
      </w:r>
      <w:proofErr w:type="gramEnd"/>
      <w:r w:rsidRPr="00AB720B">
        <w:rPr>
          <w:rFonts w:eastAsia="Times New Roman" w:cs="Calibri"/>
          <w:color w:val="000000"/>
        </w:rPr>
        <w:t xml:space="preserve"> proficiencies pack</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Jenny Wise</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promoting an environment that supports individual student learning needs and creating a community of practice for students enrolled in criminology</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University of South Australia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Associate Professor John </w:t>
      </w:r>
      <w:proofErr w:type="spellStart"/>
      <w:r w:rsidRPr="00AB720B">
        <w:t>Fielke</w:t>
      </w:r>
      <w:proofErr w:type="spellEnd"/>
      <w:r w:rsidRPr="00AB720B">
        <w:t xml:space="preserve">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sustained, innovative and outstanding teaching of engineering drawing across the disciplines of engineering, education and design using industry-relevant curricula that foster independent learning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Psychology Teaching and Learning Team</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introducing work integrated learning and enhancing student experiences and professional</w:t>
      </w:r>
      <w:r w:rsidRPr="00AB720B">
        <w:rPr>
          <w:rFonts w:eastAsia="Times New Roman" w:cs="Calibri"/>
          <w:color w:val="000000"/>
        </w:rPr>
        <w:br/>
        <w:t>development into psychology undergraduate degrees through nationally and internationally recognised curriculum renewal</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lastRenderedPageBreak/>
        <w:t xml:space="preserve">Ms Dale </w:t>
      </w:r>
      <w:proofErr w:type="spellStart"/>
      <w:r w:rsidRPr="00AB720B">
        <w:t>Wache</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strong and effective leadership in curriculum design and development in an Indigenous education program to significantly enhance staff capacity to engage students in learning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Craig Williams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making complex physiological concepts understandable through innovative engagement strategies for a diverse student cohort</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2"/>
      </w:pPr>
      <w:r w:rsidRPr="00AB720B">
        <w:t xml:space="preserve">University of Southern Queensland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Professor Don Gorman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development of a culturally relevant supervisory relationship with Aboriginal research students, enabling them to become graduates and researchers benefiting their communities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Alexander Kist</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developing and providing inclusive, integrated learning strategies that allow distance engineering students to acquire and practise diverse technical and generic skills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Associate Professor Karen Noble and Associate Professor Robyn Henderson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empowering education students to become critically reflective, lifelong learners and creating strong connections to the university and the education profession</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2"/>
      </w:pPr>
      <w:r w:rsidRPr="00AB720B">
        <w:t xml:space="preserve">University of Tasmania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Associate Professor Leon </w:t>
      </w:r>
      <w:proofErr w:type="spellStart"/>
      <w:r w:rsidRPr="00AB720B">
        <w:t>Barmuta</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inspiring students to 'think like working scientists' through the design of inquiry-based approaches to learning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Ms Tracy Douglas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sustained commitment to first year students in human life sciences, using </w:t>
      </w:r>
      <w:proofErr w:type="gramStart"/>
      <w:r w:rsidRPr="00AB720B">
        <w:rPr>
          <w:rFonts w:eastAsia="Times New Roman" w:cs="Calibri"/>
          <w:color w:val="000000"/>
        </w:rPr>
        <w:t>a transition</w:t>
      </w:r>
      <w:proofErr w:type="gramEnd"/>
      <w:r w:rsidRPr="00AB720B">
        <w:rPr>
          <w:rFonts w:eastAsia="Times New Roman" w:cs="Calibri"/>
          <w:color w:val="000000"/>
        </w:rPr>
        <w:t xml:space="preserve"> pedagogy to engage students and enhance collaborative learning and teaching practices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lastRenderedPageBreak/>
        <w:t>Dr Hui Jiao</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developing and implementing an innovative e-assessment system that enhances student engagement and fosters greater independent learning in engineering education</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Heather Monkhouse</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designing, promoting and maintaining effective learning environments that work for music students and staff</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Emma </w:t>
      </w:r>
      <w:proofErr w:type="spellStart"/>
      <w:r w:rsidRPr="00AB720B">
        <w:t>Pharo</w:t>
      </w:r>
      <w:proofErr w:type="spellEnd"/>
    </w:p>
    <w:p w:rsidR="00AB720B" w:rsidRPr="00AB720B" w:rsidRDefault="00AB720B" w:rsidP="00AB720B">
      <w:pPr>
        <w:spacing w:after="0" w:line="240" w:lineRule="auto"/>
        <w:rPr>
          <w:rFonts w:eastAsia="Times New Roman" w:cs="Calibri"/>
          <w:szCs w:val="20"/>
        </w:rPr>
      </w:pPr>
      <w:r w:rsidRPr="00AB720B">
        <w:rPr>
          <w:rFonts w:eastAsia="Times New Roman" w:cs="Calibri"/>
          <w:color w:val="000000"/>
        </w:rPr>
        <w:t>For using academic and professional experience to create interdisciplinary and collegial curricula that bring the real world into students' lives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University of Technology, Sydney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Dr Gerhard </w:t>
      </w:r>
      <w:proofErr w:type="spellStart"/>
      <w:r w:rsidRPr="00AB720B">
        <w:t>Hambusch</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successful engagement of students through experiential learning that challenges assumptions and beliefs to inspire independent thought, self-learning and ethical decision making in finance</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Associate Professor </w:t>
      </w:r>
      <w:proofErr w:type="spellStart"/>
      <w:r w:rsidRPr="00AB720B">
        <w:t>Guang</w:t>
      </w:r>
      <w:proofErr w:type="spellEnd"/>
      <w:r w:rsidRPr="00AB720B">
        <w:t xml:space="preserve"> Hong</w:t>
      </w:r>
    </w:p>
    <w:p w:rsidR="00AB720B" w:rsidRPr="00AB720B" w:rsidRDefault="00AB720B" w:rsidP="00E242F9">
      <w:pPr>
        <w:rPr>
          <w:color w:val="007D57"/>
          <w:szCs w:val="26"/>
        </w:rPr>
      </w:pPr>
      <w:r w:rsidRPr="00AB720B">
        <w:t>For inspiring undergraduate students and enhancing their learning by integrating teaching and research for energy and environmental sustainability in mechanical engineering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Paul Kennedy</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a decade-long contribution to data analytics teaching with an emphasis on creating authentic learning experiences for students to benefit their career progression</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Catherine Killen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inspirational and sustained contribution to student learning through novel transdisciplinary curricula and experiential learning approaches: developing innovation capability in engineering students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Andrea Leigh</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inspiring and motivating students in environmental science through learning approaches that highlight relevance to professional scientific practice</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Ms Jenna Price</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a sustained commitment to improving student retention and engagement for journalism students from day one to employment</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Jonathan Tyler, Dr Laurel Dyson, Ms Jessica </w:t>
      </w:r>
      <w:proofErr w:type="spellStart"/>
      <w:r w:rsidRPr="00AB720B">
        <w:t>Frawley</w:t>
      </w:r>
      <w:proofErr w:type="spellEnd"/>
      <w:r w:rsidRPr="00AB720B">
        <w:t xml:space="preserve"> and Dr James Wakefield</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a sustained cross-faculty team teaching approach to providing innovative assessment and improved feedback for introductory accounting students in large classes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University of the Sunshine Coast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Mr Graham Ashford</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teaching that transforms: engaging students in complex economic and scientific concepts through authentic assessment, simulation, and participatory learning and reflection</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Terry </w:t>
      </w:r>
      <w:proofErr w:type="spellStart"/>
      <w:r w:rsidRPr="00AB720B">
        <w:t>Lucke</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bringing engineering to life for students through personal passion, enthusiasm and engaging curricula based on experiential learning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Sanjeev Kumar Srivastava</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designing and delivering curricula and resources that promote comprehensive understanding of the spatial sciences by multidisciplinary undergraduate students who become highly valued, workforce-ready graduates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Uwe </w:t>
      </w:r>
      <w:proofErr w:type="spellStart"/>
      <w:r w:rsidRPr="00AB720B">
        <w:t>Terton</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designing and delivering exciting, engaging and inclusive curricula that build students’ competence and confidence, enabling their success in the digital design industry</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Ross Watkins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empowering students of creative writing to attain their potential through empathetic mentoring and innovative curriculum initiatives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University of Western Sydney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 xml:space="preserve">Dr Catherine </w:t>
      </w:r>
      <w:proofErr w:type="spellStart"/>
      <w:r w:rsidRPr="00AB720B">
        <w:t>Attard</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boosting confidence and fostering positive attitudes towards teaching and learning of mathematics through an engaging, active learning approach integrated into the curriculum</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w:t>
      </w:r>
      <w:proofErr w:type="spellStart"/>
      <w:proofErr w:type="gramStart"/>
      <w:r w:rsidRPr="00AB720B">
        <w:t>Gu</w:t>
      </w:r>
      <w:proofErr w:type="spellEnd"/>
      <w:proofErr w:type="gramEnd"/>
      <w:r w:rsidRPr="00AB720B">
        <w:t xml:space="preserve"> Fang</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curriculum development using research-led content and authentic engaging project-based assessments in robotics, reflecting a deep understanding of professional skills required in engineering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Mr Roman </w:t>
      </w:r>
      <w:proofErr w:type="spellStart"/>
      <w:r w:rsidRPr="00AB720B">
        <w:t>Goik</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effective and innovative leadership in the development of an academic literacy support program and iPad app for first year students transitioning to university</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Ms Jane Hunter and Ms </w:t>
      </w:r>
      <w:proofErr w:type="spellStart"/>
      <w:r w:rsidRPr="00AB720B">
        <w:t>Kaylene</w:t>
      </w:r>
      <w:proofErr w:type="spellEnd"/>
      <w:r w:rsidRPr="00AB720B">
        <w:t xml:space="preserve"> </w:t>
      </w:r>
      <w:proofErr w:type="spellStart"/>
      <w:r w:rsidRPr="00AB720B">
        <w:t>Kritharides</w:t>
      </w:r>
      <w:proofErr w:type="spellEnd"/>
      <w:r w:rsidRPr="00AB720B">
        <w:t xml:space="preserve"> </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 xml:space="preserve">For outstanding innovation in teaching </w:t>
      </w:r>
      <w:r w:rsidRPr="00AB720B">
        <w:rPr>
          <w:rFonts w:eastAsia="Times New Roman" w:cs="Calibri"/>
          <w:i/>
          <w:color w:val="000000"/>
        </w:rPr>
        <w:t>Human Society and Its Environment</w:t>
      </w:r>
      <w:r w:rsidRPr="00AB720B">
        <w:rPr>
          <w:rFonts w:eastAsia="Times New Roman" w:cs="Calibri"/>
          <w:color w:val="000000"/>
        </w:rPr>
        <w:t xml:space="preserve"> to primary teacher education students with a view to creating inspirational next generation classroom practitioners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2"/>
      </w:pPr>
      <w:r w:rsidRPr="00AB720B">
        <w:t xml:space="preserve">University of Wollongong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Mr Shawn Burns</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innovative approaches to curriculum development that model industry best practice in journalism and foster community engagement and understanding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Michelle </w:t>
      </w:r>
      <w:proofErr w:type="spellStart"/>
      <w:r w:rsidRPr="00AB720B">
        <w:t>Eady</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enhancing quality teacher education linking theory and practice through innovative work experience integrated learning opportunities in community school partnerships</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Tracey </w:t>
      </w:r>
      <w:proofErr w:type="spellStart"/>
      <w:r w:rsidRPr="00AB720B">
        <w:t>Kuit</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enhancing student learning in biology for large diverse student cohorts through strong curriculum leadership</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Theresa Larkin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an evidence-based, inclusive and engaging approach to teaching anatomy in an integrated medical curriculum</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Kylie Mansfield</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extraordinary attention to student and staff diversity that shapes leadership of the integrated Phase 1 medical curriculum at the University of Wollongong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 xml:space="preserve">Dr Lindsay </w:t>
      </w:r>
      <w:proofErr w:type="spellStart"/>
      <w:r w:rsidRPr="00AB720B">
        <w:t>Oades</w:t>
      </w:r>
      <w:proofErr w:type="spellEnd"/>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a unique integration of research and teaching using experiential learning cycles to develop multidisciplinary coaching curricula and resources for personal and professional wellbeing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Dr Caz Sandison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outstanding dedication to developing and implementing innovative curriculum that influences and motivates students of all levels and backgrounds to learn mathematics</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2"/>
      </w:pPr>
      <w:r w:rsidRPr="00AB720B">
        <w:t xml:space="preserve">Victoria University </w:t>
      </w:r>
    </w:p>
    <w:p w:rsidR="00AB720B" w:rsidRPr="00AB720B" w:rsidRDefault="00AB720B" w:rsidP="00AB720B">
      <w:pPr>
        <w:spacing w:after="0" w:line="240" w:lineRule="auto"/>
        <w:rPr>
          <w:rFonts w:eastAsia="Times New Roman" w:cs="Calibri"/>
          <w:szCs w:val="20"/>
        </w:rPr>
      </w:pPr>
    </w:p>
    <w:p w:rsidR="00AB720B" w:rsidRPr="00AB720B" w:rsidRDefault="00AB720B" w:rsidP="00E242F9">
      <w:pPr>
        <w:pStyle w:val="Heading3"/>
      </w:pPr>
      <w:r w:rsidRPr="00AB720B">
        <w:t>Professor Maureen Ryan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pioneering a culture of collaborative enquiry that makes the research journey part of the lived experience of non-traditional postgraduate research students</w:t>
      </w:r>
    </w:p>
    <w:p w:rsidR="00AB720B" w:rsidRPr="00AB720B" w:rsidRDefault="00AB720B" w:rsidP="00E242F9">
      <w:pPr>
        <w:pStyle w:val="Heading3"/>
      </w:pPr>
      <w:r w:rsidRPr="00AB720B">
        <w:t xml:space="preserve">Dr </w:t>
      </w:r>
      <w:proofErr w:type="spellStart"/>
      <w:r w:rsidRPr="00AB720B">
        <w:t>Samy</w:t>
      </w:r>
      <w:proofErr w:type="spellEnd"/>
      <w:r w:rsidRPr="00AB720B">
        <w:t xml:space="preserve"> </w:t>
      </w:r>
      <w:proofErr w:type="spellStart"/>
      <w:r w:rsidRPr="00AB720B">
        <w:t>Sakkal</w:t>
      </w:r>
      <w:proofErr w:type="spellEnd"/>
    </w:p>
    <w:p w:rsidR="00AB720B" w:rsidRPr="00AB720B" w:rsidRDefault="00AB720B" w:rsidP="00AB720B">
      <w:pPr>
        <w:spacing w:after="0" w:line="240" w:lineRule="auto"/>
        <w:rPr>
          <w:rFonts w:eastAsia="Times New Roman" w:cs="Calibri"/>
          <w:szCs w:val="20"/>
        </w:rPr>
      </w:pPr>
      <w:r w:rsidRPr="00AB720B">
        <w:rPr>
          <w:rFonts w:eastAsia="Times New Roman" w:cs="Calibri"/>
          <w:color w:val="000000"/>
        </w:rPr>
        <w:t>For early career contributions to student engagement and learning in immunology through the use of novel analogies and strategic scaffolding</w:t>
      </w:r>
    </w:p>
    <w:p w:rsidR="00AB720B" w:rsidRPr="00AB720B" w:rsidRDefault="00AB720B" w:rsidP="00AB720B">
      <w:pPr>
        <w:spacing w:after="0" w:line="240" w:lineRule="auto"/>
        <w:rPr>
          <w:rFonts w:eastAsia="Times New Roman" w:cs="Calibri"/>
          <w:color w:val="000000"/>
          <w:highlight w:val="magenta"/>
        </w:rPr>
      </w:pPr>
    </w:p>
    <w:p w:rsidR="00AB720B" w:rsidRPr="00AB720B" w:rsidRDefault="00AB720B" w:rsidP="00E242F9">
      <w:pPr>
        <w:pStyle w:val="Heading3"/>
      </w:pPr>
      <w:r w:rsidRPr="00AB720B">
        <w:t xml:space="preserve">Ms Anne </w:t>
      </w:r>
      <w:proofErr w:type="spellStart"/>
      <w:r w:rsidRPr="00AB720B">
        <w:t>Venables</w:t>
      </w:r>
      <w:proofErr w:type="spellEnd"/>
      <w:r w:rsidRPr="00AB720B">
        <w:t xml:space="preserve"> and Ms Yen (Grace) Tan</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ten years' exemplary development of innovative information technology curricula that enhance student learning and dissemination of practice through sustained scholarship of information technology learning</w:t>
      </w:r>
    </w:p>
    <w:p w:rsidR="00AB720B" w:rsidRPr="00AB720B" w:rsidRDefault="00AB720B" w:rsidP="00AB720B">
      <w:pPr>
        <w:spacing w:after="0" w:line="240" w:lineRule="auto"/>
        <w:rPr>
          <w:rFonts w:eastAsia="Times New Roman" w:cs="Calibri"/>
          <w:color w:val="000000"/>
        </w:rPr>
      </w:pPr>
    </w:p>
    <w:p w:rsidR="00AB720B" w:rsidRPr="00AB720B" w:rsidRDefault="00AB720B" w:rsidP="00E242F9">
      <w:pPr>
        <w:pStyle w:val="Heading3"/>
      </w:pPr>
      <w:r w:rsidRPr="00AB720B">
        <w:t>Ms Hong (Helen) Yang</w:t>
      </w:r>
    </w:p>
    <w:p w:rsidR="00AB720B" w:rsidRPr="00AB720B" w:rsidRDefault="00AB720B" w:rsidP="00AB720B">
      <w:pPr>
        <w:spacing w:after="0" w:line="240" w:lineRule="auto"/>
        <w:rPr>
          <w:rFonts w:eastAsia="Times New Roman" w:cs="Calibri"/>
          <w:color w:val="000000"/>
        </w:rPr>
      </w:pPr>
      <w:r w:rsidRPr="00AB720B">
        <w:rPr>
          <w:rFonts w:eastAsia="Times New Roman" w:cs="Calibri"/>
          <w:color w:val="000000"/>
        </w:rPr>
        <w:t>For outstanding contributions to developing knowledge about how international Chinese students learn though developing a comparative teaching approach and through leadership in transnational academic programs</w:t>
      </w:r>
    </w:p>
    <w:p w:rsidR="00AB720B" w:rsidRDefault="00AB720B" w:rsidP="00E242F9">
      <w:pPr>
        <w:pStyle w:val="Heading1"/>
      </w:pPr>
      <w:r>
        <w:rPr>
          <w:sz w:val="24"/>
          <w:szCs w:val="24"/>
        </w:rPr>
        <w:br w:type="page"/>
      </w:r>
      <w:r w:rsidRPr="00042448">
        <w:lastRenderedPageBreak/>
        <w:t xml:space="preserve">Australian Awards for University Teaching </w:t>
      </w:r>
    </w:p>
    <w:p w:rsidR="00AB720B" w:rsidRPr="00FF6682" w:rsidRDefault="00AB720B" w:rsidP="00E242F9">
      <w:pPr>
        <w:pStyle w:val="Heading1"/>
      </w:pPr>
      <w:r w:rsidRPr="00FF6682">
        <w:t>201</w:t>
      </w:r>
      <w:r>
        <w:t>2</w:t>
      </w:r>
      <w:r w:rsidRPr="00FF6682">
        <w:t xml:space="preserve"> Citations for Outstanding Contributions to Student Learning</w:t>
      </w:r>
    </w:p>
    <w:p w:rsidR="00AB720B" w:rsidRDefault="00AB720B" w:rsidP="008D69F3">
      <w:pPr>
        <w:pStyle w:val="Heading2"/>
      </w:pPr>
      <w:r w:rsidRPr="00EE11B4">
        <w:t>Australian Catholic University</w:t>
      </w:r>
    </w:p>
    <w:p w:rsidR="00AB720B" w:rsidRDefault="00AB720B" w:rsidP="00B51DAB">
      <w:pPr>
        <w:pStyle w:val="Heading3"/>
      </w:pPr>
      <w:r w:rsidRPr="00EE11B4">
        <w:t>Dr Karen McLean</w:t>
      </w:r>
    </w:p>
    <w:p w:rsidR="00AB720B" w:rsidRDefault="00AB720B" w:rsidP="00AB720B">
      <w:pPr>
        <w:spacing w:after="0" w:line="240" w:lineRule="auto"/>
      </w:pPr>
      <w:r w:rsidRPr="00EE11B4">
        <w:t>For building community partnerships that provide inspiring contexts for highly successful learning and teaching of primary school literacy education</w:t>
      </w:r>
    </w:p>
    <w:p w:rsidR="00AB720B" w:rsidRDefault="00AB720B" w:rsidP="00AB720B">
      <w:pPr>
        <w:spacing w:after="0" w:line="240" w:lineRule="auto"/>
      </w:pPr>
    </w:p>
    <w:p w:rsidR="00AB720B" w:rsidRDefault="00AB720B" w:rsidP="00B51DAB">
      <w:pPr>
        <w:pStyle w:val="Heading3"/>
      </w:pPr>
      <w:r w:rsidRPr="00EE11B4">
        <w:t xml:space="preserve">Dr Michael </w:t>
      </w:r>
      <w:proofErr w:type="spellStart"/>
      <w:r w:rsidRPr="00EE11B4">
        <w:t>Theophilos</w:t>
      </w:r>
      <w:proofErr w:type="spellEnd"/>
    </w:p>
    <w:p w:rsidR="00AB720B" w:rsidRDefault="00AB720B" w:rsidP="00AB720B">
      <w:pPr>
        <w:spacing w:after="0" w:line="240" w:lineRule="auto"/>
      </w:pPr>
      <w:r w:rsidRPr="00EE11B4">
        <w:t>For the adoption of innovative and exciting approaches to teaching biblical languages and history</w:t>
      </w:r>
    </w:p>
    <w:p w:rsidR="00AB720B" w:rsidRDefault="00AB720B" w:rsidP="00AB720B">
      <w:pPr>
        <w:spacing w:after="0" w:line="240" w:lineRule="auto"/>
      </w:pPr>
    </w:p>
    <w:p w:rsidR="00AB720B" w:rsidRDefault="00AB720B" w:rsidP="00B51DAB">
      <w:pPr>
        <w:pStyle w:val="Heading3"/>
      </w:pPr>
      <w:r w:rsidRPr="00EE11B4">
        <w:t xml:space="preserve">Dr Sarah Wright </w:t>
      </w:r>
      <w:r>
        <w:t xml:space="preserve">and </w:t>
      </w:r>
      <w:r w:rsidRPr="00EE11B4">
        <w:t>Dr Anthony Stokes</w:t>
      </w:r>
      <w:r w:rsidRPr="0053270E">
        <w:t xml:space="preserve"> </w:t>
      </w:r>
    </w:p>
    <w:p w:rsidR="00AB720B" w:rsidRDefault="00AB720B" w:rsidP="00AB720B">
      <w:pPr>
        <w:spacing w:after="0" w:line="240" w:lineRule="auto"/>
      </w:pPr>
      <w:r w:rsidRPr="00EE11B4">
        <w:t>For developing teaching approaches and resources in economics that engage diverse students, enhance their learning and develop their generic skills</w:t>
      </w:r>
    </w:p>
    <w:p w:rsidR="00AB720B" w:rsidRDefault="00AB720B" w:rsidP="008D69F3">
      <w:pPr>
        <w:pStyle w:val="Heading2"/>
      </w:pPr>
      <w:r w:rsidRPr="00EE11B4">
        <w:t>Bond University</w:t>
      </w:r>
    </w:p>
    <w:p w:rsidR="00AB720B" w:rsidRDefault="00AB720B" w:rsidP="00B51DAB">
      <w:pPr>
        <w:pStyle w:val="Heading3"/>
      </w:pPr>
      <w:r w:rsidRPr="00EE11B4">
        <w:t>Associate Professor Leon Wolff</w:t>
      </w:r>
    </w:p>
    <w:p w:rsidR="00AB720B" w:rsidRDefault="00AB720B" w:rsidP="00AB720B">
      <w:pPr>
        <w:spacing w:after="0" w:line="240" w:lineRule="auto"/>
      </w:pPr>
      <w:r w:rsidRPr="00EE11B4">
        <w:t xml:space="preserve">For the pioneering use of narrative methodology in </w:t>
      </w:r>
      <w:r w:rsidRPr="003D3087">
        <w:t>a first year</w:t>
      </w:r>
      <w:r w:rsidRPr="00EE11B4">
        <w:t xml:space="preserve"> law course to provide an authentic, </w:t>
      </w:r>
      <w:r w:rsidRPr="003D3087">
        <w:t>inquiry-based</w:t>
      </w:r>
      <w:r w:rsidRPr="00EE11B4">
        <w:t xml:space="preserve"> entry into the discipline of law</w:t>
      </w:r>
    </w:p>
    <w:p w:rsidR="00AB720B" w:rsidRDefault="00AB720B" w:rsidP="008D69F3">
      <w:pPr>
        <w:pStyle w:val="Heading2"/>
      </w:pPr>
      <w:r w:rsidRPr="00D30EA2">
        <w:t>Charles Sturt University</w:t>
      </w:r>
    </w:p>
    <w:p w:rsidR="00AB720B" w:rsidRDefault="00AB720B" w:rsidP="00B51DAB">
      <w:pPr>
        <w:pStyle w:val="Heading3"/>
      </w:pPr>
      <w:r w:rsidRPr="00EE11B4">
        <w:t>Associate Professor Geoff Burrows</w:t>
      </w:r>
    </w:p>
    <w:p w:rsidR="00AB720B" w:rsidRDefault="00AB720B" w:rsidP="00AB720B">
      <w:pPr>
        <w:spacing w:after="0" w:line="240" w:lineRule="auto"/>
      </w:pPr>
      <w:r w:rsidRPr="00EE11B4">
        <w:t>For sustained development of high quality interactive teaching resources that foster the independent learning of key botanical concepts</w:t>
      </w:r>
    </w:p>
    <w:p w:rsidR="00AB720B" w:rsidRDefault="00AB720B" w:rsidP="00AB720B">
      <w:pPr>
        <w:spacing w:after="0" w:line="240" w:lineRule="auto"/>
      </w:pPr>
    </w:p>
    <w:p w:rsidR="00AB720B" w:rsidRDefault="00AB720B" w:rsidP="00B51DAB">
      <w:pPr>
        <w:pStyle w:val="Heading3"/>
      </w:pPr>
      <w:r w:rsidRPr="00EE11B4">
        <w:t xml:space="preserve">Dr </w:t>
      </w:r>
      <w:proofErr w:type="spellStart"/>
      <w:r w:rsidRPr="00EE11B4">
        <w:t>Noella</w:t>
      </w:r>
      <w:proofErr w:type="spellEnd"/>
      <w:r w:rsidRPr="00EE11B4">
        <w:t xml:space="preserve"> Mackenzie</w:t>
      </w:r>
    </w:p>
    <w:p w:rsidR="00AB720B" w:rsidRDefault="00AB720B" w:rsidP="00AB720B">
      <w:pPr>
        <w:spacing w:after="0" w:line="240" w:lineRule="auto"/>
      </w:pPr>
      <w:r w:rsidRPr="00EE11B4">
        <w:t>For sustained quality in effectively integrating on-campus classes, field experiences and technologies to promote students' understandings and use of contemporary literacies</w:t>
      </w:r>
    </w:p>
    <w:p w:rsidR="00AB720B" w:rsidRDefault="00AB720B" w:rsidP="00AB720B">
      <w:pPr>
        <w:spacing w:after="0" w:line="240" w:lineRule="auto"/>
      </w:pPr>
    </w:p>
    <w:p w:rsidR="00AB720B" w:rsidRDefault="00AB720B" w:rsidP="00B51DAB">
      <w:pPr>
        <w:pStyle w:val="Heading3"/>
      </w:pPr>
      <w:r w:rsidRPr="00D30EA2">
        <w:t>Dr Andrew Wallace</w:t>
      </w:r>
    </w:p>
    <w:p w:rsidR="00AB720B" w:rsidRDefault="00AB720B" w:rsidP="00AB720B">
      <w:pPr>
        <w:spacing w:after="0" w:line="240" w:lineRule="auto"/>
      </w:pPr>
      <w:r w:rsidRPr="00D30EA2">
        <w:t>For a career marked by research-based, dynamic stud</w:t>
      </w:r>
      <w:r>
        <w:t>ent-centred learning approaches</w:t>
      </w:r>
      <w:r w:rsidRPr="00D30EA2">
        <w:t xml:space="preserve"> that promote passion and commitment for history and environmental sustainability amongst student teachers</w:t>
      </w:r>
    </w:p>
    <w:p w:rsidR="00AB720B" w:rsidRDefault="00AB720B" w:rsidP="00AB720B">
      <w:pPr>
        <w:spacing w:after="0" w:line="240" w:lineRule="auto"/>
      </w:pPr>
    </w:p>
    <w:p w:rsidR="00AB720B" w:rsidRDefault="00AB720B" w:rsidP="00B51DAB">
      <w:pPr>
        <w:pStyle w:val="Heading3"/>
      </w:pPr>
      <w:r w:rsidRPr="00D30EA2">
        <w:t xml:space="preserve">Ms Lucia </w:t>
      </w:r>
      <w:proofErr w:type="spellStart"/>
      <w:r w:rsidRPr="00D30EA2">
        <w:t>Zundans</w:t>
      </w:r>
      <w:proofErr w:type="spellEnd"/>
      <w:r w:rsidRPr="00D30EA2">
        <w:t>-Fraser</w:t>
      </w:r>
    </w:p>
    <w:p w:rsidR="00AB720B" w:rsidRDefault="00AB720B" w:rsidP="00AB720B">
      <w:pPr>
        <w:spacing w:after="0" w:line="240" w:lineRule="auto"/>
      </w:pPr>
      <w:r w:rsidRPr="00D30EA2">
        <w:t>For sustained teaching expertise in inclusive education and child development that engages, challenges and inspires student learning</w:t>
      </w:r>
    </w:p>
    <w:p w:rsidR="00AB720B" w:rsidRDefault="00AB720B" w:rsidP="008D69F3">
      <w:pPr>
        <w:pStyle w:val="Heading2"/>
      </w:pPr>
      <w:proofErr w:type="spellStart"/>
      <w:r w:rsidRPr="00D30EA2">
        <w:t>CQUniversity</w:t>
      </w:r>
      <w:proofErr w:type="spellEnd"/>
      <w:r w:rsidRPr="00D30EA2">
        <w:t xml:space="preserve"> Australia</w:t>
      </w:r>
    </w:p>
    <w:p w:rsidR="00AB720B" w:rsidRDefault="00AB720B" w:rsidP="00B51DAB">
      <w:pPr>
        <w:pStyle w:val="Heading3"/>
      </w:pPr>
      <w:r w:rsidRPr="00D30EA2">
        <w:t xml:space="preserve">Mrs </w:t>
      </w:r>
      <w:proofErr w:type="spellStart"/>
      <w:r w:rsidRPr="00D30EA2">
        <w:t>Sherie</w:t>
      </w:r>
      <w:proofErr w:type="spellEnd"/>
      <w:r w:rsidRPr="00D30EA2">
        <w:t xml:space="preserve"> Elliott</w:t>
      </w:r>
    </w:p>
    <w:p w:rsidR="00AB720B" w:rsidRDefault="00AB720B" w:rsidP="00AB720B">
      <w:pPr>
        <w:spacing w:after="0" w:line="240" w:lineRule="auto"/>
      </w:pPr>
      <w:r w:rsidRPr="00D30EA2">
        <w:t>For providing support, encouragement, guidance and tailored resources to stimulate and consolidate learning, thus creating an engaging learning experience that inspires students to succeed</w:t>
      </w:r>
    </w:p>
    <w:p w:rsidR="00AB720B" w:rsidRDefault="00AB720B" w:rsidP="00AB720B">
      <w:pPr>
        <w:spacing w:after="0" w:line="240" w:lineRule="auto"/>
      </w:pPr>
    </w:p>
    <w:p w:rsidR="00AB720B" w:rsidRDefault="00AB720B" w:rsidP="00B51DAB">
      <w:pPr>
        <w:pStyle w:val="Heading3"/>
      </w:pPr>
      <w:r w:rsidRPr="00D30EA2">
        <w:t>Associate Professor Kerry Reid-</w:t>
      </w:r>
      <w:proofErr w:type="spellStart"/>
      <w:r w:rsidRPr="00D30EA2">
        <w:t>Searl</w:t>
      </w:r>
      <w:proofErr w:type="spellEnd"/>
    </w:p>
    <w:p w:rsidR="00AB720B" w:rsidRDefault="00AB720B" w:rsidP="00AB720B">
      <w:pPr>
        <w:spacing w:after="0" w:line="240" w:lineRule="auto"/>
      </w:pPr>
      <w:r w:rsidRPr="00D30EA2">
        <w:t>For sustained excellence in the creation of a highly imaginative simulation teaching technique, using human-like props and aimed at preparing nursing students for practice</w:t>
      </w:r>
    </w:p>
    <w:p w:rsidR="00AB720B" w:rsidRDefault="00AB720B" w:rsidP="008D69F3">
      <w:pPr>
        <w:pStyle w:val="Heading2"/>
      </w:pPr>
      <w:r w:rsidRPr="00D30EA2">
        <w:t>Curtin University</w:t>
      </w:r>
    </w:p>
    <w:p w:rsidR="00AB720B" w:rsidRDefault="00AB720B" w:rsidP="00B51DAB">
      <w:pPr>
        <w:pStyle w:val="Heading3"/>
      </w:pPr>
      <w:r w:rsidRPr="00D30EA2">
        <w:t xml:space="preserve">Dr Leslie </w:t>
      </w:r>
      <w:proofErr w:type="spellStart"/>
      <w:r w:rsidRPr="00D30EA2">
        <w:t>Almberg</w:t>
      </w:r>
      <w:proofErr w:type="spellEnd"/>
    </w:p>
    <w:p w:rsidR="00AB720B" w:rsidRDefault="00AB720B" w:rsidP="00AB720B">
      <w:pPr>
        <w:spacing w:after="0" w:line="240" w:lineRule="auto"/>
      </w:pPr>
      <w:r w:rsidRPr="00D30EA2">
        <w:t xml:space="preserve">For conceiving, developing and implementing engaging, inspirational and innovative strategies for </w:t>
      </w:r>
      <w:r w:rsidRPr="003D3087">
        <w:t>first year ge</w:t>
      </w:r>
      <w:r w:rsidRPr="00D30EA2">
        <w:t>oscience assessment and teaching and learning activities that foster independent learning</w:t>
      </w:r>
    </w:p>
    <w:p w:rsidR="00AB720B" w:rsidRDefault="00AB720B" w:rsidP="00AB720B">
      <w:pPr>
        <w:spacing w:after="0" w:line="240" w:lineRule="auto"/>
      </w:pPr>
    </w:p>
    <w:p w:rsidR="00AB720B" w:rsidRDefault="00AB720B" w:rsidP="00B51DAB">
      <w:pPr>
        <w:pStyle w:val="Heading3"/>
      </w:pPr>
      <w:r w:rsidRPr="00D30EA2">
        <w:t xml:space="preserve">Associate Professor Carmela </w:t>
      </w:r>
      <w:proofErr w:type="spellStart"/>
      <w:r w:rsidRPr="00D30EA2">
        <w:t>Briguglio</w:t>
      </w:r>
      <w:proofErr w:type="spellEnd"/>
    </w:p>
    <w:p w:rsidR="00AB720B" w:rsidRDefault="00AB720B" w:rsidP="00AB720B">
      <w:pPr>
        <w:spacing w:after="0" w:line="240" w:lineRule="auto"/>
      </w:pPr>
      <w:r w:rsidRPr="00D30EA2">
        <w:t>For sustained commitment and excellence in the enhancement of student learning and staff development in the areas of academic literacy and internationalisation</w:t>
      </w:r>
    </w:p>
    <w:p w:rsidR="00AB720B" w:rsidRDefault="00AB720B" w:rsidP="00AB720B">
      <w:pPr>
        <w:spacing w:after="0" w:line="240" w:lineRule="auto"/>
      </w:pPr>
    </w:p>
    <w:p w:rsidR="00AB720B" w:rsidRDefault="00AB720B" w:rsidP="00B51DAB">
      <w:pPr>
        <w:pStyle w:val="Heading3"/>
      </w:pPr>
      <w:r w:rsidRPr="00D30EA2">
        <w:t>Associate Professor Sue Jones</w:t>
      </w:r>
    </w:p>
    <w:p w:rsidR="00AB720B" w:rsidRDefault="00AB720B" w:rsidP="00AB720B">
      <w:pPr>
        <w:spacing w:after="0" w:line="240" w:lineRule="auto"/>
      </w:pPr>
      <w:r w:rsidRPr="00D30EA2">
        <w:t>For leadership and sustained contribution to student learning through building staff capacity to improve the quality of teaching and learning</w:t>
      </w:r>
    </w:p>
    <w:p w:rsidR="00AB720B" w:rsidRDefault="00AB720B" w:rsidP="00AB720B">
      <w:pPr>
        <w:spacing w:after="0" w:line="240" w:lineRule="auto"/>
      </w:pPr>
    </w:p>
    <w:p w:rsidR="00AB720B" w:rsidRDefault="00AB720B" w:rsidP="00B51DAB">
      <w:pPr>
        <w:pStyle w:val="Heading3"/>
      </w:pPr>
      <w:r w:rsidRPr="00D30EA2">
        <w:t>Dr Lynne Roberts</w:t>
      </w:r>
    </w:p>
    <w:p w:rsidR="00AB720B" w:rsidRDefault="00AB720B" w:rsidP="00AB720B">
      <w:pPr>
        <w:spacing w:after="0" w:line="240" w:lineRule="auto"/>
      </w:pPr>
      <w:r w:rsidRPr="00D30EA2">
        <w:t>For transforming the teaching of research methods in the undergraduate psychology program to inspire and motivate student learning</w:t>
      </w:r>
    </w:p>
    <w:p w:rsidR="00AB720B" w:rsidRDefault="00AB720B" w:rsidP="00AB720B">
      <w:pPr>
        <w:spacing w:after="0" w:line="240" w:lineRule="auto"/>
      </w:pPr>
    </w:p>
    <w:p w:rsidR="00AB720B" w:rsidRDefault="00AB720B" w:rsidP="00B51DAB">
      <w:pPr>
        <w:pStyle w:val="Heading3"/>
      </w:pPr>
      <w:r w:rsidRPr="00D30EA2">
        <w:lastRenderedPageBreak/>
        <w:t xml:space="preserve">Professor David </w:t>
      </w:r>
      <w:proofErr w:type="spellStart"/>
      <w:r w:rsidRPr="00D30EA2">
        <w:t>Treagust</w:t>
      </w:r>
      <w:proofErr w:type="spellEnd"/>
    </w:p>
    <w:p w:rsidR="00AB720B" w:rsidRDefault="00AB720B" w:rsidP="00AB720B">
      <w:pPr>
        <w:spacing w:after="0" w:line="240" w:lineRule="auto"/>
      </w:pPr>
      <w:r w:rsidRPr="00D30EA2">
        <w:t>For three decades of exemplary supervision of postgraduate research students and teaching for conceptual change in the field of science education</w:t>
      </w:r>
    </w:p>
    <w:p w:rsidR="00AB720B" w:rsidRDefault="00AB720B" w:rsidP="008D69F3">
      <w:pPr>
        <w:pStyle w:val="Heading2"/>
      </w:pPr>
      <w:r w:rsidRPr="00D30EA2">
        <w:t>Deakin University</w:t>
      </w:r>
    </w:p>
    <w:p w:rsidR="00AB720B" w:rsidRDefault="00AB720B" w:rsidP="00B51DAB">
      <w:pPr>
        <w:pStyle w:val="Heading3"/>
      </w:pPr>
      <w:r w:rsidRPr="00D30EA2">
        <w:t>Dr Jaclyn Broadbent</w:t>
      </w:r>
    </w:p>
    <w:p w:rsidR="00AB720B" w:rsidRDefault="00AB720B" w:rsidP="00AB720B">
      <w:pPr>
        <w:spacing w:after="0" w:line="240" w:lineRule="auto"/>
      </w:pPr>
      <w:r w:rsidRPr="00D30EA2">
        <w:t>For the sustained creation of motivating and inspiring learning environments for over 1600 students in a compulsory, multi-modal subject</w:t>
      </w:r>
    </w:p>
    <w:p w:rsidR="00AB720B" w:rsidRDefault="00AB720B" w:rsidP="00AB720B">
      <w:pPr>
        <w:spacing w:after="0" w:line="240" w:lineRule="auto"/>
      </w:pPr>
    </w:p>
    <w:p w:rsidR="00AB720B" w:rsidRDefault="00AB720B" w:rsidP="00B51DAB">
      <w:pPr>
        <w:pStyle w:val="Heading3"/>
      </w:pPr>
      <w:r w:rsidRPr="00D30EA2">
        <w:t xml:space="preserve">Associate Professor Julie </w:t>
      </w:r>
      <w:proofErr w:type="spellStart"/>
      <w:r w:rsidRPr="00D30EA2">
        <w:t>Considine</w:t>
      </w:r>
      <w:proofErr w:type="spellEnd"/>
    </w:p>
    <w:p w:rsidR="00AB720B" w:rsidRDefault="00AB720B" w:rsidP="00AB720B">
      <w:pPr>
        <w:spacing w:after="0" w:line="240" w:lineRule="auto"/>
      </w:pPr>
      <w:r w:rsidRPr="00D30EA2">
        <w:t>For commitment to a teaching-evidence-practice nexus in specialist and advanced nursing courses to develop clinical excellence and enhanced quality and safety of healthcare</w:t>
      </w:r>
    </w:p>
    <w:p w:rsidR="00AB720B" w:rsidRDefault="00AB720B" w:rsidP="00AB720B">
      <w:pPr>
        <w:spacing w:after="0" w:line="240" w:lineRule="auto"/>
      </w:pPr>
    </w:p>
    <w:p w:rsidR="00AB720B" w:rsidRDefault="00AB720B" w:rsidP="00B51DAB">
      <w:pPr>
        <w:pStyle w:val="Heading3"/>
      </w:pPr>
      <w:r w:rsidRPr="00D30EA2">
        <w:t>Dr Tony Joel</w:t>
      </w:r>
    </w:p>
    <w:p w:rsidR="00AB720B" w:rsidRDefault="00AB720B" w:rsidP="00AB720B">
      <w:pPr>
        <w:spacing w:after="0" w:line="240" w:lineRule="auto"/>
      </w:pPr>
      <w:r w:rsidRPr="00D30EA2">
        <w:t>For creating challenging learning environments that motivate and inspire history students to explore how the past continues to shape the world in which we live</w:t>
      </w:r>
    </w:p>
    <w:p w:rsidR="00AB720B" w:rsidRDefault="00AB720B" w:rsidP="00AB720B">
      <w:pPr>
        <w:spacing w:after="0" w:line="240" w:lineRule="auto"/>
      </w:pPr>
    </w:p>
    <w:p w:rsidR="00AB720B" w:rsidRDefault="00AB720B" w:rsidP="00B51DAB">
      <w:pPr>
        <w:pStyle w:val="Heading3"/>
      </w:pPr>
      <w:r w:rsidRPr="00D30EA2">
        <w:t>Ms Bronwyn Kirby</w:t>
      </w:r>
    </w:p>
    <w:p w:rsidR="00AB720B" w:rsidRDefault="00AB720B" w:rsidP="00AB720B">
      <w:pPr>
        <w:spacing w:after="0" w:line="240" w:lineRule="auto"/>
      </w:pPr>
      <w:r w:rsidRPr="00D30EA2">
        <w:t>For authentic teaching strategies that engage and prepare students to transition with confidence from the public relations classroom to the professional workplace</w:t>
      </w:r>
    </w:p>
    <w:p w:rsidR="00AB720B" w:rsidRDefault="00AB720B" w:rsidP="00AB720B">
      <w:pPr>
        <w:spacing w:after="0" w:line="240" w:lineRule="auto"/>
      </w:pPr>
    </w:p>
    <w:p w:rsidR="00AB720B" w:rsidRDefault="00AB720B" w:rsidP="00B51DAB">
      <w:pPr>
        <w:pStyle w:val="Heading3"/>
      </w:pPr>
      <w:r w:rsidRPr="00D30EA2">
        <w:t>Dr Tess Knight</w:t>
      </w:r>
    </w:p>
    <w:p w:rsidR="00AB720B" w:rsidRDefault="00AB720B" w:rsidP="00AB720B">
      <w:pPr>
        <w:spacing w:after="0" w:line="240" w:lineRule="auto"/>
      </w:pPr>
      <w:r>
        <w:t>For empowering self-</w:t>
      </w:r>
      <w:r w:rsidRPr="00D30EA2">
        <w:t>reflective and independent learning: informing perspectival appreciations on ageing, and future counselling roles</w:t>
      </w:r>
    </w:p>
    <w:p w:rsidR="00AB720B" w:rsidRDefault="00AB720B" w:rsidP="00AB720B">
      <w:pPr>
        <w:spacing w:after="0" w:line="240" w:lineRule="auto"/>
      </w:pPr>
    </w:p>
    <w:p w:rsidR="00AB720B" w:rsidRDefault="00AB720B" w:rsidP="00B51DAB">
      <w:pPr>
        <w:pStyle w:val="Heading3"/>
      </w:pPr>
      <w:r w:rsidRPr="00D30EA2">
        <w:t>Dr Lynn Riddell</w:t>
      </w:r>
    </w:p>
    <w:p w:rsidR="00AB720B" w:rsidRDefault="00AB720B" w:rsidP="00AB720B">
      <w:pPr>
        <w:spacing w:after="0" w:line="240" w:lineRule="auto"/>
      </w:pPr>
      <w:r w:rsidRPr="00D30EA2">
        <w:t>For leadership that has made a sustained positive contribution to developing professional competencies and advancing career outcomes for students in food and nutrition</w:t>
      </w:r>
    </w:p>
    <w:p w:rsidR="00AB720B" w:rsidRDefault="00AB720B" w:rsidP="008D69F3">
      <w:pPr>
        <w:pStyle w:val="Heading2"/>
      </w:pPr>
      <w:r w:rsidRPr="00C80A9F">
        <w:t>Edith Cowan University</w:t>
      </w:r>
    </w:p>
    <w:p w:rsidR="00AB720B" w:rsidRDefault="00AB720B" w:rsidP="00B51DAB">
      <w:pPr>
        <w:pStyle w:val="Heading3"/>
      </w:pPr>
      <w:r w:rsidRPr="00C80A9F">
        <w:t>Professor Mark Hackling</w:t>
      </w:r>
    </w:p>
    <w:p w:rsidR="00AB720B" w:rsidRDefault="00AB720B" w:rsidP="00AB720B">
      <w:pPr>
        <w:spacing w:after="0" w:line="240" w:lineRule="auto"/>
      </w:pPr>
      <w:r w:rsidRPr="00C80A9F">
        <w:t>For sustained contribution to the improvement of teaching and learning in science education across Australia over a period of 40 years</w:t>
      </w:r>
    </w:p>
    <w:p w:rsidR="00AB720B" w:rsidRDefault="00AB720B" w:rsidP="00AB720B">
      <w:pPr>
        <w:spacing w:after="0" w:line="240" w:lineRule="auto"/>
      </w:pPr>
    </w:p>
    <w:p w:rsidR="00AB720B" w:rsidRDefault="00AB720B" w:rsidP="00B51DAB">
      <w:pPr>
        <w:pStyle w:val="Heading3"/>
      </w:pPr>
      <w:r w:rsidRPr="00C80A9F">
        <w:lastRenderedPageBreak/>
        <w:t>Ms Nanette Hassall</w:t>
      </w:r>
    </w:p>
    <w:p w:rsidR="00AB720B" w:rsidRDefault="00AB720B" w:rsidP="00AB720B">
      <w:pPr>
        <w:spacing w:after="0" w:line="240" w:lineRule="auto"/>
      </w:pPr>
      <w:r w:rsidRPr="00C80A9F">
        <w:t>For a sustained contribution as the</w:t>
      </w:r>
      <w:r>
        <w:t xml:space="preserve"> H</w:t>
      </w:r>
      <w:r w:rsidRPr="00C80A9F">
        <w:t xml:space="preserve">ead of </w:t>
      </w:r>
      <w:r>
        <w:t>the Department of D</w:t>
      </w:r>
      <w:r w:rsidRPr="00C80A9F">
        <w:t>ance at the Western Australian Academy of Performing Arts in service to students and the development of an outstanding dance program</w:t>
      </w:r>
    </w:p>
    <w:p w:rsidR="00AB720B" w:rsidRDefault="00AB720B" w:rsidP="00AB720B">
      <w:pPr>
        <w:spacing w:after="0" w:line="240" w:lineRule="auto"/>
      </w:pPr>
    </w:p>
    <w:p w:rsidR="00AB720B" w:rsidRDefault="00AB720B" w:rsidP="00B51DAB">
      <w:pPr>
        <w:pStyle w:val="Heading3"/>
      </w:pPr>
      <w:r w:rsidRPr="00C80A9F">
        <w:t>Dr Sophie Kennedy</w:t>
      </w:r>
    </w:p>
    <w:p w:rsidR="00AB720B" w:rsidRDefault="00AB720B" w:rsidP="00AB720B">
      <w:pPr>
        <w:spacing w:after="0" w:line="240" w:lineRule="auto"/>
      </w:pPr>
      <w:r w:rsidRPr="00C80A9F">
        <w:t>For sustained contributions to quality practices in teaching and learning with technology in the development of engaging, authentic and collaborative online learning environments</w:t>
      </w:r>
    </w:p>
    <w:p w:rsidR="00AB720B" w:rsidRDefault="00AB720B" w:rsidP="00AB720B">
      <w:pPr>
        <w:spacing w:after="0" w:line="240" w:lineRule="auto"/>
      </w:pPr>
    </w:p>
    <w:p w:rsidR="00AB720B" w:rsidRDefault="00AB720B" w:rsidP="00B51DAB">
      <w:pPr>
        <w:pStyle w:val="Heading3"/>
      </w:pPr>
      <w:r w:rsidRPr="00C80A9F">
        <w:t xml:space="preserve">Dr </w:t>
      </w:r>
      <w:proofErr w:type="spellStart"/>
      <w:r w:rsidRPr="00C80A9F">
        <w:t>Jeniffer</w:t>
      </w:r>
      <w:proofErr w:type="spellEnd"/>
      <w:r w:rsidRPr="00C80A9F">
        <w:t xml:space="preserve"> Lane</w:t>
      </w:r>
    </w:p>
    <w:p w:rsidR="00AB720B" w:rsidRDefault="00AB720B" w:rsidP="00AB720B">
      <w:pPr>
        <w:spacing w:after="0" w:line="240" w:lineRule="auto"/>
      </w:pPr>
      <w:r w:rsidRPr="00C80A9F">
        <w:t>For sustained contribution to promoting the use of learning technologies to enhance student learning through research and personal practice</w:t>
      </w:r>
    </w:p>
    <w:p w:rsidR="00AB720B" w:rsidRDefault="00AB720B" w:rsidP="00AB720B">
      <w:pPr>
        <w:spacing w:after="0" w:line="240" w:lineRule="auto"/>
      </w:pPr>
    </w:p>
    <w:p w:rsidR="00AB720B" w:rsidRDefault="00AB720B" w:rsidP="00B51DAB">
      <w:pPr>
        <w:pStyle w:val="Heading3"/>
      </w:pPr>
      <w:r w:rsidRPr="00C80A9F">
        <w:t xml:space="preserve">Dr Magdalena </w:t>
      </w:r>
      <w:proofErr w:type="spellStart"/>
      <w:r w:rsidRPr="00C80A9F">
        <w:t>Wajrak</w:t>
      </w:r>
      <w:proofErr w:type="spellEnd"/>
    </w:p>
    <w:p w:rsidR="00AB720B" w:rsidRDefault="00AB720B" w:rsidP="00AB720B">
      <w:pPr>
        <w:spacing w:after="0" w:line="240" w:lineRule="auto"/>
      </w:pPr>
      <w:r w:rsidRPr="00C80A9F">
        <w:t>For the design and development of effective teaching and learning approaches to engage and motivate student learning in foundation chemistry classes</w:t>
      </w:r>
    </w:p>
    <w:p w:rsidR="00AB720B" w:rsidRDefault="00AB720B" w:rsidP="008D69F3">
      <w:pPr>
        <w:pStyle w:val="Heading2"/>
      </w:pPr>
      <w:r w:rsidRPr="00C80A9F">
        <w:t>Flinders University</w:t>
      </w:r>
    </w:p>
    <w:p w:rsidR="00AB720B" w:rsidRDefault="00AB720B" w:rsidP="00B51DAB">
      <w:pPr>
        <w:pStyle w:val="Heading3"/>
      </w:pPr>
      <w:r w:rsidRPr="00C80A9F">
        <w:t xml:space="preserve">Associate Professor </w:t>
      </w:r>
      <w:proofErr w:type="spellStart"/>
      <w:r w:rsidRPr="00C80A9F">
        <w:t>Gour</w:t>
      </w:r>
      <w:proofErr w:type="spellEnd"/>
      <w:r w:rsidRPr="00C80A9F">
        <w:t xml:space="preserve"> </w:t>
      </w:r>
      <w:proofErr w:type="spellStart"/>
      <w:r w:rsidRPr="00C80A9F">
        <w:t>Dasvarma</w:t>
      </w:r>
      <w:proofErr w:type="spellEnd"/>
      <w:r>
        <w:t xml:space="preserve"> and</w:t>
      </w:r>
      <w:r w:rsidRPr="00C80A9F">
        <w:t xml:space="preserve"> Dr </w:t>
      </w:r>
      <w:proofErr w:type="spellStart"/>
      <w:r w:rsidRPr="00C80A9F">
        <w:t>Udoy</w:t>
      </w:r>
      <w:proofErr w:type="spellEnd"/>
      <w:r w:rsidRPr="00C80A9F">
        <w:t xml:space="preserve"> </w:t>
      </w:r>
      <w:proofErr w:type="spellStart"/>
      <w:r w:rsidRPr="00C80A9F">
        <w:t>Saikia</w:t>
      </w:r>
      <w:proofErr w:type="spellEnd"/>
    </w:p>
    <w:p w:rsidR="00AB720B" w:rsidRDefault="00AB720B" w:rsidP="00AB720B">
      <w:pPr>
        <w:spacing w:after="0" w:line="240" w:lineRule="auto"/>
      </w:pPr>
      <w:r w:rsidRPr="00C80A9F">
        <w:t>For sustained commitment to effective teaching that fosters independent learning to enable students to achieve their goals in life</w:t>
      </w:r>
    </w:p>
    <w:p w:rsidR="00AB720B" w:rsidRDefault="00AB720B" w:rsidP="00AB720B">
      <w:pPr>
        <w:spacing w:after="0" w:line="240" w:lineRule="auto"/>
      </w:pPr>
    </w:p>
    <w:p w:rsidR="00AB720B" w:rsidRDefault="00AB720B" w:rsidP="00B51DAB">
      <w:pPr>
        <w:pStyle w:val="Heading3"/>
      </w:pPr>
      <w:r w:rsidRPr="00C80A9F">
        <w:t xml:space="preserve">Professor Donald </w:t>
      </w:r>
      <w:proofErr w:type="spellStart"/>
      <w:r w:rsidRPr="00C80A9F">
        <w:t>DeBats</w:t>
      </w:r>
      <w:proofErr w:type="spellEnd"/>
    </w:p>
    <w:p w:rsidR="00AB720B" w:rsidRDefault="00AB720B" w:rsidP="00AB720B">
      <w:pPr>
        <w:spacing w:after="0" w:line="240" w:lineRule="auto"/>
      </w:pPr>
      <w:r w:rsidRPr="004E6AE6">
        <w:t>For design, coordination and leadership of the pioneering, internationally recognise</w:t>
      </w:r>
      <w:r>
        <w:t>d Washington Internship Program</w:t>
      </w:r>
      <w:r w:rsidRPr="004E6AE6">
        <w:t xml:space="preserve"> that has motivated and inspired student learning for over a decade</w:t>
      </w:r>
      <w:r w:rsidRPr="00C80A9F">
        <w:cr/>
      </w:r>
    </w:p>
    <w:p w:rsidR="00AB720B" w:rsidRDefault="00AB720B" w:rsidP="00B51DAB">
      <w:pPr>
        <w:pStyle w:val="Heading3"/>
      </w:pPr>
      <w:r w:rsidRPr="00C80A9F">
        <w:t xml:space="preserve">Dr </w:t>
      </w:r>
      <w:proofErr w:type="spellStart"/>
      <w:r w:rsidRPr="00C80A9F">
        <w:t>Marinella</w:t>
      </w:r>
      <w:proofErr w:type="spellEnd"/>
      <w:r w:rsidRPr="00C80A9F">
        <w:t xml:space="preserve"> </w:t>
      </w:r>
      <w:proofErr w:type="spellStart"/>
      <w:r w:rsidRPr="00C80A9F">
        <w:t>Marmo</w:t>
      </w:r>
      <w:proofErr w:type="spellEnd"/>
    </w:p>
    <w:p w:rsidR="00AB720B" w:rsidRDefault="00AB720B" w:rsidP="00AB720B">
      <w:pPr>
        <w:spacing w:after="0" w:line="240" w:lineRule="auto"/>
      </w:pPr>
      <w:r w:rsidRPr="00C80A9F">
        <w:t>For establishing and sustaining a criminal justice honours environment where self-reflection, goal-oriented future vision, and rich experiential learning opportunities motivate students towards success</w:t>
      </w:r>
    </w:p>
    <w:p w:rsidR="00AB720B" w:rsidRDefault="00AB720B" w:rsidP="00AB720B">
      <w:pPr>
        <w:spacing w:after="0" w:line="240" w:lineRule="auto"/>
      </w:pPr>
    </w:p>
    <w:p w:rsidR="00AB720B" w:rsidRDefault="00AB720B" w:rsidP="00B51DAB">
      <w:pPr>
        <w:pStyle w:val="Heading3"/>
      </w:pPr>
      <w:r w:rsidRPr="00C80A9F">
        <w:t>Dr Peter Speck</w:t>
      </w:r>
    </w:p>
    <w:p w:rsidR="00AB720B" w:rsidRDefault="00AB720B" w:rsidP="00AB720B">
      <w:pPr>
        <w:spacing w:after="0" w:line="240" w:lineRule="auto"/>
      </w:pPr>
      <w:r w:rsidRPr="00C80A9F">
        <w:t>For inspiring student learning through design and delivery of an engaging, interactive virology program that demonstrates the immense relevance and importance of viruses</w:t>
      </w:r>
    </w:p>
    <w:p w:rsidR="00AB720B" w:rsidRDefault="00AB720B" w:rsidP="00AB720B">
      <w:pPr>
        <w:spacing w:after="0" w:line="240" w:lineRule="auto"/>
      </w:pPr>
    </w:p>
    <w:p w:rsidR="00AB720B" w:rsidRDefault="00AB720B" w:rsidP="00B51DAB">
      <w:pPr>
        <w:pStyle w:val="Heading3"/>
      </w:pPr>
      <w:r w:rsidRPr="00C80A9F">
        <w:lastRenderedPageBreak/>
        <w:t>Associate Professor Eileen Willis</w:t>
      </w:r>
    </w:p>
    <w:p w:rsidR="00AB720B" w:rsidRDefault="00AB720B" w:rsidP="00AB720B">
      <w:pPr>
        <w:spacing w:after="0" w:line="240" w:lineRule="auto"/>
      </w:pPr>
      <w:r w:rsidRPr="00C80A9F">
        <w:t>For teaching sociology to health professionals and articulating the relationship between theory and practice through scholarly publications, curriculum design and leadership</w:t>
      </w:r>
    </w:p>
    <w:p w:rsidR="00AB720B" w:rsidRDefault="00AB720B" w:rsidP="00AB720B">
      <w:pPr>
        <w:spacing w:after="0" w:line="240" w:lineRule="auto"/>
      </w:pPr>
    </w:p>
    <w:p w:rsidR="00AB720B" w:rsidRDefault="00AB720B" w:rsidP="00B51DAB">
      <w:pPr>
        <w:pStyle w:val="Heading3"/>
      </w:pPr>
      <w:proofErr w:type="spellStart"/>
      <w:r w:rsidRPr="00C80A9F">
        <w:t>Yunggorendi</w:t>
      </w:r>
      <w:proofErr w:type="spellEnd"/>
      <w:r w:rsidRPr="00C80A9F">
        <w:t>, First Nations Centre for Higher Education and Research, Flinders University</w:t>
      </w:r>
    </w:p>
    <w:p w:rsidR="00AB720B" w:rsidRDefault="00AB720B" w:rsidP="00AB720B">
      <w:pPr>
        <w:spacing w:after="0" w:line="240" w:lineRule="auto"/>
      </w:pPr>
      <w:r w:rsidRPr="00C80A9F">
        <w:t>For sustained, dedicated, inspirational and far-reaching contributions to the education of pre-service teachers of Indigenous students in compulsory topics in the School of Education</w:t>
      </w:r>
    </w:p>
    <w:p w:rsidR="00AB720B" w:rsidRDefault="00AB720B" w:rsidP="008D69F3">
      <w:pPr>
        <w:pStyle w:val="Heading2"/>
      </w:pPr>
      <w:r w:rsidRPr="00C80A9F">
        <w:t>Griffith University</w:t>
      </w:r>
    </w:p>
    <w:p w:rsidR="00AB720B" w:rsidRDefault="00AB720B" w:rsidP="00B51DAB">
      <w:pPr>
        <w:pStyle w:val="Heading3"/>
      </w:pPr>
      <w:r w:rsidRPr="00C80A9F">
        <w:t>Dr Natalie Colson</w:t>
      </w:r>
    </w:p>
    <w:p w:rsidR="00AB720B" w:rsidRDefault="00AB720B" w:rsidP="00AB720B">
      <w:pPr>
        <w:spacing w:after="0" w:line="240" w:lineRule="auto"/>
      </w:pPr>
      <w:r w:rsidRPr="00C80A9F">
        <w:t xml:space="preserve">For distinctive and inspirational teaching approaches </w:t>
      </w:r>
      <w:proofErr w:type="gramStart"/>
      <w:r w:rsidRPr="00C80A9F">
        <w:t>that enhance</w:t>
      </w:r>
      <w:proofErr w:type="gramEnd"/>
      <w:r w:rsidRPr="00C80A9F">
        <w:t xml:space="preserve"> the learning experience for a large and diverse transitionin</w:t>
      </w:r>
      <w:r w:rsidRPr="003D3087">
        <w:t>g first year</w:t>
      </w:r>
      <w:r w:rsidRPr="00C80A9F">
        <w:t xml:space="preserve"> cohort</w:t>
      </w:r>
    </w:p>
    <w:p w:rsidR="00AB720B" w:rsidRDefault="00AB720B" w:rsidP="00AB720B">
      <w:pPr>
        <w:spacing w:after="0" w:line="240" w:lineRule="auto"/>
      </w:pPr>
    </w:p>
    <w:p w:rsidR="00AB720B" w:rsidRDefault="00AB720B" w:rsidP="00B51DAB">
      <w:pPr>
        <w:pStyle w:val="Heading3"/>
      </w:pPr>
      <w:r w:rsidRPr="00C80A9F">
        <w:t>English Lan</w:t>
      </w:r>
      <w:r>
        <w:t>guage Enhancement Courses</w:t>
      </w:r>
      <w:r w:rsidRPr="00C80A9F">
        <w:t xml:space="preserve"> Management Team</w:t>
      </w:r>
    </w:p>
    <w:p w:rsidR="00AB720B" w:rsidRDefault="00AB720B" w:rsidP="00AB720B">
      <w:pPr>
        <w:spacing w:after="0" w:line="240" w:lineRule="auto"/>
      </w:pPr>
      <w:r w:rsidRPr="00C80A9F">
        <w:t>For enhancing international students' academic English language proficiency through innovative discipline-specific courses, exemplary assessment practices, and strong support mechanisms that foster independent learning</w:t>
      </w:r>
    </w:p>
    <w:p w:rsidR="00AB720B" w:rsidRDefault="00AB720B" w:rsidP="00AB720B">
      <w:pPr>
        <w:spacing w:after="0" w:line="240" w:lineRule="auto"/>
      </w:pPr>
    </w:p>
    <w:p w:rsidR="00AB720B" w:rsidRDefault="00AB720B" w:rsidP="00B51DAB">
      <w:pPr>
        <w:pStyle w:val="Heading3"/>
      </w:pPr>
      <w:r w:rsidRPr="00C80A9F">
        <w:t>Griffith S</w:t>
      </w:r>
      <w:r>
        <w:t>cience Education Alliance</w:t>
      </w:r>
    </w:p>
    <w:p w:rsidR="00AB720B" w:rsidRDefault="00AB720B" w:rsidP="00AB720B">
      <w:pPr>
        <w:spacing w:after="0" w:line="240" w:lineRule="auto"/>
      </w:pPr>
      <w:r w:rsidRPr="00C80A9F">
        <w:t>For sustained leadership in science education via the Griffith Science Education Alliance: a community engagement program inspiring students and teachers of science</w:t>
      </w:r>
    </w:p>
    <w:p w:rsidR="00AB720B" w:rsidRDefault="00AB720B" w:rsidP="00AB720B">
      <w:pPr>
        <w:spacing w:after="0" w:line="240" w:lineRule="auto"/>
      </w:pPr>
    </w:p>
    <w:p w:rsidR="00AB720B" w:rsidRDefault="00AB720B" w:rsidP="00B51DAB">
      <w:pPr>
        <w:pStyle w:val="Heading3"/>
      </w:pPr>
      <w:r w:rsidRPr="00C80A9F">
        <w:t xml:space="preserve">Associate Professor Raymond </w:t>
      </w:r>
      <w:proofErr w:type="spellStart"/>
      <w:r w:rsidRPr="00C80A9F">
        <w:t>Tedman</w:t>
      </w:r>
      <w:proofErr w:type="spellEnd"/>
    </w:p>
    <w:p w:rsidR="00AB720B" w:rsidRDefault="00AB720B" w:rsidP="00AB720B">
      <w:pPr>
        <w:spacing w:after="0" w:line="240" w:lineRule="auto"/>
      </w:pPr>
      <w:r w:rsidRPr="00C80A9F">
        <w:t xml:space="preserve">For leadership in curriculum innovation using a constructivist approach to learning and teaching through </w:t>
      </w:r>
      <w:r>
        <w:t>problem-</w:t>
      </w:r>
      <w:r w:rsidRPr="003D3087">
        <w:t>based learning</w:t>
      </w:r>
      <w:r w:rsidRPr="00C80A9F">
        <w:t xml:space="preserve"> within the context of a new medical program</w:t>
      </w:r>
    </w:p>
    <w:p w:rsidR="00AB720B" w:rsidRDefault="00AB720B" w:rsidP="00AB720B">
      <w:pPr>
        <w:spacing w:after="0" w:line="240" w:lineRule="auto"/>
      </w:pPr>
    </w:p>
    <w:p w:rsidR="00AB720B" w:rsidRDefault="00AB720B" w:rsidP="00B51DAB">
      <w:pPr>
        <w:pStyle w:val="Heading3"/>
      </w:pPr>
      <w:r w:rsidRPr="00C80A9F">
        <w:t>Theatre Scope</w:t>
      </w:r>
    </w:p>
    <w:p w:rsidR="00AB720B" w:rsidRDefault="00AB720B" w:rsidP="00AB720B">
      <w:pPr>
        <w:spacing w:after="0" w:line="240" w:lineRule="auto"/>
      </w:pPr>
      <w:r w:rsidRPr="00C80A9F">
        <w:t>For the sustained development of theatre projects that foster respect and support for students as co-creators in responding to issues of social inclusion in universities</w:t>
      </w:r>
    </w:p>
    <w:p w:rsidR="00AB720B" w:rsidRDefault="00AB720B" w:rsidP="00AB720B">
      <w:pPr>
        <w:spacing w:after="0" w:line="240" w:lineRule="auto"/>
      </w:pPr>
    </w:p>
    <w:p w:rsidR="00AB720B" w:rsidRDefault="00AB720B" w:rsidP="00B51DAB">
      <w:pPr>
        <w:pStyle w:val="Heading3"/>
      </w:pPr>
      <w:r w:rsidRPr="00C80A9F">
        <w:t xml:space="preserve">Dr Jessica </w:t>
      </w:r>
      <w:proofErr w:type="spellStart"/>
      <w:r w:rsidRPr="00C80A9F">
        <w:t>Vanderlelie</w:t>
      </w:r>
      <w:proofErr w:type="spellEnd"/>
    </w:p>
    <w:p w:rsidR="00AB720B" w:rsidRDefault="00AB720B" w:rsidP="00AB720B">
      <w:pPr>
        <w:spacing w:after="0" w:line="240" w:lineRule="auto"/>
      </w:pPr>
      <w:r w:rsidRPr="00C80A9F">
        <w:t>For the development and implementation of innovative assessment strategies that facilitate student learning and engagement in biochemistry</w:t>
      </w:r>
    </w:p>
    <w:p w:rsidR="00B51DAB" w:rsidRDefault="00B51DAB">
      <w:pPr>
        <w:spacing w:after="0" w:line="240" w:lineRule="auto"/>
        <w:rPr>
          <w:rFonts w:eastAsia="MS Mincho" w:cs="Arial"/>
          <w:bCs/>
          <w:color w:val="007D57"/>
          <w:sz w:val="28"/>
          <w:szCs w:val="28"/>
        </w:rPr>
      </w:pPr>
      <w:r>
        <w:br w:type="page"/>
      </w:r>
    </w:p>
    <w:p w:rsidR="00AB720B" w:rsidRDefault="00AB720B" w:rsidP="008D69F3">
      <w:pPr>
        <w:pStyle w:val="Heading2"/>
      </w:pPr>
      <w:r w:rsidRPr="00C80A9F">
        <w:lastRenderedPageBreak/>
        <w:t>James Cook University</w:t>
      </w:r>
    </w:p>
    <w:p w:rsidR="00AB720B" w:rsidRDefault="00AB720B" w:rsidP="00B51DAB">
      <w:pPr>
        <w:pStyle w:val="Heading3"/>
      </w:pPr>
      <w:r w:rsidRPr="00C80A9F">
        <w:t>Mr Alan Calder</w:t>
      </w:r>
    </w:p>
    <w:p w:rsidR="00AB720B" w:rsidRDefault="00AB720B" w:rsidP="00AB720B">
      <w:pPr>
        <w:spacing w:after="0" w:line="240" w:lineRule="auto"/>
      </w:pPr>
      <w:r w:rsidRPr="00C80A9F">
        <w:t>For over</w:t>
      </w:r>
      <w:r>
        <w:t xml:space="preserve"> 14 years of developing student-centred and evidence-</w:t>
      </w:r>
      <w:r w:rsidRPr="00C80A9F">
        <w:t>based language and learning support initiatives that empower students to succeed in their learning journeys</w:t>
      </w:r>
    </w:p>
    <w:p w:rsidR="00AB720B" w:rsidRDefault="00AB720B" w:rsidP="00AB720B">
      <w:pPr>
        <w:spacing w:after="0" w:line="240" w:lineRule="auto"/>
      </w:pPr>
    </w:p>
    <w:p w:rsidR="00AB720B" w:rsidRDefault="00AB720B" w:rsidP="00B51DAB">
      <w:pPr>
        <w:pStyle w:val="Heading3"/>
      </w:pPr>
      <w:r w:rsidRPr="00C80A9F">
        <w:t>Associate Professor Jane Mills</w:t>
      </w:r>
    </w:p>
    <w:p w:rsidR="00AB720B" w:rsidRDefault="00AB720B" w:rsidP="00AB720B">
      <w:pPr>
        <w:spacing w:after="0" w:line="240" w:lineRule="auto"/>
      </w:pPr>
      <w:r w:rsidRPr="00C80A9F">
        <w:t>For inspiring student nurses and midwives to understand and use research findings, developing confident clinicians who integrate evidence into their everyday practice</w:t>
      </w:r>
    </w:p>
    <w:p w:rsidR="00AB720B" w:rsidRDefault="00AB720B" w:rsidP="00AB720B">
      <w:pPr>
        <w:spacing w:after="0" w:line="240" w:lineRule="auto"/>
      </w:pPr>
    </w:p>
    <w:p w:rsidR="00AB720B" w:rsidRDefault="00AB720B" w:rsidP="00B51DAB">
      <w:pPr>
        <w:pStyle w:val="Heading3"/>
      </w:pPr>
      <w:r w:rsidRPr="00B117F9">
        <w:t xml:space="preserve">Ms Sharon Moore and Ms Lynette Ireland </w:t>
      </w:r>
    </w:p>
    <w:p w:rsidR="00AB720B" w:rsidRDefault="00AB720B" w:rsidP="00AB720B">
      <w:pPr>
        <w:spacing w:after="0" w:line="240" w:lineRule="auto"/>
      </w:pPr>
      <w:r w:rsidRPr="00C80A9F">
        <w:t>For the development of transformative pedagogies through 'courageous conversations' within the cultural interface to motivate student engagement and promote reconciliation</w:t>
      </w:r>
    </w:p>
    <w:p w:rsidR="00AB720B" w:rsidRDefault="00AB720B" w:rsidP="00AB720B">
      <w:pPr>
        <w:spacing w:after="0" w:line="240" w:lineRule="auto"/>
      </w:pPr>
    </w:p>
    <w:p w:rsidR="00AB720B" w:rsidRDefault="00AB720B" w:rsidP="00B51DAB">
      <w:pPr>
        <w:pStyle w:val="Heading3"/>
      </w:pPr>
      <w:r w:rsidRPr="00C80A9F">
        <w:t>Dr Paul Nelson</w:t>
      </w:r>
    </w:p>
    <w:p w:rsidR="00AB720B" w:rsidRDefault="00AB720B" w:rsidP="00AB720B">
      <w:pPr>
        <w:spacing w:after="0" w:line="240" w:lineRule="auto"/>
      </w:pPr>
      <w:r w:rsidRPr="00C80A9F">
        <w:t>For enthusing students about soil science through a focus on discovery, critical environmental issues and the application of contemporary teaching and learning principles</w:t>
      </w:r>
    </w:p>
    <w:p w:rsidR="00AB720B" w:rsidRDefault="00AB720B" w:rsidP="00AB720B">
      <w:pPr>
        <w:spacing w:after="0" w:line="240" w:lineRule="auto"/>
      </w:pPr>
    </w:p>
    <w:p w:rsidR="00AB720B" w:rsidRDefault="00AB720B" w:rsidP="00B51DAB">
      <w:pPr>
        <w:pStyle w:val="Heading3"/>
      </w:pPr>
      <w:r w:rsidRPr="00C80A9F">
        <w:t xml:space="preserve">Ms Lynne </w:t>
      </w:r>
      <w:proofErr w:type="spellStart"/>
      <w:r w:rsidRPr="00C80A9F">
        <w:t>Zeldenryk</w:t>
      </w:r>
      <w:proofErr w:type="spellEnd"/>
    </w:p>
    <w:p w:rsidR="00AB720B" w:rsidRDefault="00AB720B" w:rsidP="00AB720B">
      <w:pPr>
        <w:spacing w:after="0" w:line="240" w:lineRule="auto"/>
      </w:pPr>
      <w:r w:rsidRPr="00C80A9F">
        <w:t>For ensuring flexible student trajectories through the development of an innovative program that supports and sustains student access to occupational therapy education in North Queensland</w:t>
      </w:r>
    </w:p>
    <w:p w:rsidR="00AB720B" w:rsidRPr="0053270E" w:rsidRDefault="00AB720B" w:rsidP="008D69F3">
      <w:pPr>
        <w:pStyle w:val="Heading2"/>
        <w:rPr>
          <w:lang w:val="it-IT"/>
        </w:rPr>
      </w:pPr>
      <w:r w:rsidRPr="0053270E">
        <w:rPr>
          <w:lang w:val="it-IT"/>
        </w:rPr>
        <w:t>La Trobe University</w:t>
      </w:r>
    </w:p>
    <w:p w:rsidR="00AB720B" w:rsidRPr="0053270E" w:rsidRDefault="00AB720B" w:rsidP="00B51DAB">
      <w:pPr>
        <w:pStyle w:val="Heading3"/>
        <w:rPr>
          <w:lang w:val="it-IT"/>
        </w:rPr>
      </w:pPr>
      <w:r w:rsidRPr="0053270E">
        <w:rPr>
          <w:lang w:val="it-IT"/>
        </w:rPr>
        <w:t xml:space="preserve">Dr Clare </w:t>
      </w:r>
      <w:r w:rsidRPr="00B51DAB">
        <w:t>D'Souza</w:t>
      </w:r>
    </w:p>
    <w:p w:rsidR="00AB720B" w:rsidRDefault="00AB720B" w:rsidP="00AB720B">
      <w:pPr>
        <w:spacing w:after="0" w:line="240" w:lineRule="auto"/>
      </w:pPr>
      <w:r>
        <w:t>For developing i</w:t>
      </w:r>
      <w:r w:rsidRPr="00C80A9F">
        <w:t>nnovative curricula in marketing to ensure effectiveness in teaching and integrating sustainable learning opportunities resulting in students being better equipped to become independent learners</w:t>
      </w:r>
    </w:p>
    <w:p w:rsidR="00AB720B" w:rsidRDefault="00AB720B" w:rsidP="00AB720B">
      <w:pPr>
        <w:spacing w:after="0" w:line="240" w:lineRule="auto"/>
      </w:pPr>
    </w:p>
    <w:p w:rsidR="00AB720B" w:rsidRDefault="00AB720B" w:rsidP="008D69F3">
      <w:pPr>
        <w:pStyle w:val="Heading3"/>
      </w:pPr>
      <w:r w:rsidRPr="00C80A9F">
        <w:t xml:space="preserve">Dr Jan </w:t>
      </w:r>
      <w:proofErr w:type="spellStart"/>
      <w:r w:rsidRPr="00C80A9F">
        <w:t>Libich</w:t>
      </w:r>
      <w:proofErr w:type="spellEnd"/>
    </w:p>
    <w:p w:rsidR="00AB720B" w:rsidRDefault="00AB720B" w:rsidP="00AB720B">
      <w:pPr>
        <w:spacing w:after="0" w:line="240" w:lineRule="auto"/>
      </w:pPr>
      <w:r w:rsidRPr="00011B79">
        <w:t>For helping students discover, and quench, their thirst for knowledge</w:t>
      </w:r>
    </w:p>
    <w:p w:rsidR="00AB720B" w:rsidRDefault="00AB720B" w:rsidP="00AB720B">
      <w:pPr>
        <w:spacing w:after="0" w:line="240" w:lineRule="auto"/>
      </w:pPr>
    </w:p>
    <w:p w:rsidR="00AB720B" w:rsidRDefault="00AB720B" w:rsidP="008D69F3">
      <w:pPr>
        <w:pStyle w:val="Heading3"/>
      </w:pPr>
      <w:r w:rsidRPr="00011B79">
        <w:t xml:space="preserve">Dr Ralph </w:t>
      </w:r>
      <w:proofErr w:type="spellStart"/>
      <w:r w:rsidRPr="00011B79">
        <w:t>Newmark</w:t>
      </w:r>
      <w:proofErr w:type="spellEnd"/>
    </w:p>
    <w:p w:rsidR="00AB720B" w:rsidRDefault="00AB720B" w:rsidP="00AB720B">
      <w:pPr>
        <w:spacing w:after="0" w:line="240" w:lineRule="auto"/>
      </w:pPr>
      <w:r w:rsidRPr="00011B79">
        <w:t>For facilitating experiential active learning through music and food to motivate students and enhance deeper understandings of issues and challenges in Latin American history</w:t>
      </w:r>
    </w:p>
    <w:p w:rsidR="00AB720B" w:rsidRDefault="00AB720B" w:rsidP="00AB720B">
      <w:pPr>
        <w:spacing w:after="0" w:line="240" w:lineRule="auto"/>
      </w:pPr>
    </w:p>
    <w:p w:rsidR="00AB720B" w:rsidRDefault="00AB720B" w:rsidP="008D69F3">
      <w:pPr>
        <w:pStyle w:val="Heading2"/>
      </w:pPr>
      <w:r>
        <w:br w:type="page"/>
      </w:r>
      <w:r w:rsidRPr="00011B79">
        <w:lastRenderedPageBreak/>
        <w:t>Macquarie University</w:t>
      </w:r>
    </w:p>
    <w:p w:rsidR="00AB720B" w:rsidRDefault="00AB720B" w:rsidP="008D69F3">
      <w:pPr>
        <w:pStyle w:val="Heading3"/>
      </w:pPr>
      <w:r w:rsidRPr="00011B79">
        <w:t xml:space="preserve">Professor John </w:t>
      </w:r>
      <w:proofErr w:type="spellStart"/>
      <w:r w:rsidRPr="00011B79">
        <w:t>Croucher</w:t>
      </w:r>
      <w:proofErr w:type="spellEnd"/>
    </w:p>
    <w:p w:rsidR="00AB720B" w:rsidRDefault="00AB720B" w:rsidP="00AB720B">
      <w:pPr>
        <w:spacing w:after="0" w:line="240" w:lineRule="auto"/>
      </w:pPr>
      <w:r w:rsidRPr="00011B79">
        <w:t>For outstanding leadership in the design and implementation of sustainable resources, curricula and services that greatly enhance the overall student experience</w:t>
      </w:r>
    </w:p>
    <w:p w:rsidR="00AB720B" w:rsidRDefault="00AB720B" w:rsidP="00AB720B">
      <w:pPr>
        <w:spacing w:after="0" w:line="240" w:lineRule="auto"/>
      </w:pPr>
    </w:p>
    <w:p w:rsidR="00AB720B" w:rsidRDefault="00AB720B" w:rsidP="008D69F3">
      <w:pPr>
        <w:pStyle w:val="Heading3"/>
      </w:pPr>
      <w:r w:rsidRPr="00011B79">
        <w:t xml:space="preserve">Dr Ulrike </w:t>
      </w:r>
      <w:proofErr w:type="spellStart"/>
      <w:r w:rsidRPr="00011B79">
        <w:t>Garde</w:t>
      </w:r>
      <w:proofErr w:type="spellEnd"/>
    </w:p>
    <w:p w:rsidR="00AB720B" w:rsidRDefault="00AB720B" w:rsidP="00AB720B">
      <w:pPr>
        <w:spacing w:after="0" w:line="240" w:lineRule="auto"/>
      </w:pPr>
      <w:r w:rsidRPr="00011B79">
        <w:t>For motivating students to engage with European languages and cultures in an enjoyable and inclusive learning space that fosters critical thinking, analytical and creative skills</w:t>
      </w:r>
    </w:p>
    <w:p w:rsidR="00AB720B" w:rsidRDefault="00AB720B" w:rsidP="00AB720B">
      <w:pPr>
        <w:spacing w:after="0" w:line="240" w:lineRule="auto"/>
      </w:pPr>
    </w:p>
    <w:p w:rsidR="00AB720B" w:rsidRDefault="00AB720B" w:rsidP="008D69F3">
      <w:pPr>
        <w:pStyle w:val="Heading3"/>
      </w:pPr>
      <w:r w:rsidRPr="00011B79">
        <w:t>Associate Professor Andrew Gillett</w:t>
      </w:r>
    </w:p>
    <w:p w:rsidR="00AB720B" w:rsidRDefault="00AB720B" w:rsidP="00AB720B">
      <w:pPr>
        <w:spacing w:after="0" w:line="240" w:lineRule="auto"/>
      </w:pPr>
      <w:r w:rsidRPr="00011B79">
        <w:t>For integrating research skills in</w:t>
      </w:r>
      <w:r w:rsidRPr="003D3087">
        <w:t>to first year</w:t>
      </w:r>
      <w:r w:rsidRPr="00011B79">
        <w:t xml:space="preserve"> assessment, </w:t>
      </w:r>
      <w:r w:rsidRPr="00076067">
        <w:t>classwork</w:t>
      </w:r>
      <w:r w:rsidRPr="00011B79">
        <w:t>, and student reflection, as a foundation for independent learning embracing the challenges of new fields</w:t>
      </w:r>
    </w:p>
    <w:p w:rsidR="00AB720B" w:rsidRDefault="00AB720B" w:rsidP="00AB720B">
      <w:pPr>
        <w:spacing w:after="0" w:line="240" w:lineRule="auto"/>
      </w:pPr>
    </w:p>
    <w:p w:rsidR="00AB720B" w:rsidRDefault="00AB720B" w:rsidP="008D69F3">
      <w:pPr>
        <w:pStyle w:val="Heading3"/>
      </w:pPr>
      <w:r w:rsidRPr="00011B79">
        <w:t>Dr Peter Keegan</w:t>
      </w:r>
    </w:p>
    <w:p w:rsidR="00AB720B" w:rsidRDefault="00AB720B" w:rsidP="00AB720B">
      <w:pPr>
        <w:spacing w:after="0" w:line="240" w:lineRule="auto"/>
      </w:pPr>
      <w:r w:rsidRPr="00011B79">
        <w:t>For specialist expertise in fostering active, engaging and empowering learning experiences for distance education students enrolled in external, Open Universities Australia and summer session ancient history units</w:t>
      </w:r>
    </w:p>
    <w:p w:rsidR="00AB720B" w:rsidRDefault="00AB720B" w:rsidP="00AB720B">
      <w:pPr>
        <w:spacing w:after="0" w:line="240" w:lineRule="auto"/>
      </w:pPr>
    </w:p>
    <w:p w:rsidR="00AB720B" w:rsidRDefault="00AB720B" w:rsidP="008D69F3">
      <w:pPr>
        <w:pStyle w:val="Heading3"/>
      </w:pPr>
      <w:r w:rsidRPr="00011B79">
        <w:t>Dr Penny Van Bergen</w:t>
      </w:r>
    </w:p>
    <w:p w:rsidR="00AB720B" w:rsidRDefault="00AB720B" w:rsidP="00AB720B">
      <w:pPr>
        <w:spacing w:after="0" w:line="240" w:lineRule="auto"/>
      </w:pPr>
      <w:r w:rsidRPr="003D3087">
        <w:t>For enhancing pre-service teache</w:t>
      </w:r>
      <w:r w:rsidRPr="00011B79">
        <w:t>rs' passion for learning by promoting a positive learning community and developing opportunities for research engagement</w:t>
      </w:r>
    </w:p>
    <w:p w:rsidR="00AB720B" w:rsidRDefault="00AB720B" w:rsidP="008D69F3">
      <w:pPr>
        <w:pStyle w:val="Heading2"/>
      </w:pPr>
      <w:r w:rsidRPr="00011B79">
        <w:t>Monash University</w:t>
      </w:r>
    </w:p>
    <w:p w:rsidR="00AB720B" w:rsidRDefault="00AB720B" w:rsidP="008D69F3">
      <w:pPr>
        <w:pStyle w:val="Heading3"/>
      </w:pPr>
      <w:r w:rsidRPr="00011B79">
        <w:t>Mr Ross Brewin</w:t>
      </w:r>
    </w:p>
    <w:p w:rsidR="00AB720B" w:rsidRDefault="00AB720B" w:rsidP="00AB720B">
      <w:pPr>
        <w:spacing w:after="0" w:line="240" w:lineRule="auto"/>
      </w:pPr>
      <w:r w:rsidRPr="004E6AE6">
        <w:t>For the development and implementation of externally engaged, project-based, hands-on design curricula that reflects an outstanding command of the field of architectural education</w:t>
      </w:r>
    </w:p>
    <w:p w:rsidR="00AB720B" w:rsidRDefault="00AB720B" w:rsidP="00AB720B">
      <w:pPr>
        <w:spacing w:after="0" w:line="240" w:lineRule="auto"/>
      </w:pPr>
    </w:p>
    <w:p w:rsidR="00AB720B" w:rsidRDefault="00AB720B" w:rsidP="008D69F3">
      <w:pPr>
        <w:pStyle w:val="Heading3"/>
      </w:pPr>
      <w:r w:rsidRPr="00011B79">
        <w:t>Dr Daniel Malone</w:t>
      </w:r>
    </w:p>
    <w:p w:rsidR="00AB720B" w:rsidRDefault="00AB720B" w:rsidP="00AB720B">
      <w:pPr>
        <w:spacing w:after="0" w:line="240" w:lineRule="auto"/>
      </w:pPr>
      <w:r w:rsidRPr="00011B79">
        <w:t>For sustained, innovative approaches to teaching physiology and pharmacology that instil a passion for learning in undergraduate pharmacy students at Monash University</w:t>
      </w:r>
    </w:p>
    <w:p w:rsidR="00AB720B" w:rsidRDefault="00AB720B" w:rsidP="00AB720B">
      <w:pPr>
        <w:spacing w:after="0" w:line="240" w:lineRule="auto"/>
      </w:pPr>
    </w:p>
    <w:p w:rsidR="00AB720B" w:rsidRDefault="00AB720B" w:rsidP="008D69F3">
      <w:pPr>
        <w:pStyle w:val="Heading3"/>
      </w:pPr>
      <w:r w:rsidRPr="00011B79">
        <w:lastRenderedPageBreak/>
        <w:t>Dr Fiona Newton</w:t>
      </w:r>
    </w:p>
    <w:p w:rsidR="00AB720B" w:rsidRDefault="00AB720B" w:rsidP="00AB720B">
      <w:pPr>
        <w:spacing w:after="0" w:line="240" w:lineRule="auto"/>
      </w:pPr>
      <w:r w:rsidRPr="00011B79">
        <w:t>For the design and dev</w:t>
      </w:r>
      <w:r w:rsidRPr="003D3087">
        <w:t>elopment of real world pro</w:t>
      </w:r>
      <w:r w:rsidRPr="00011B79">
        <w:t xml:space="preserve">blem-based curricula that challenge students to strive towards excellence and experience the reward of </w:t>
      </w:r>
      <w:proofErr w:type="spellStart"/>
      <w:r w:rsidRPr="00011B79">
        <w:t>self efficacy</w:t>
      </w:r>
      <w:proofErr w:type="spellEnd"/>
    </w:p>
    <w:p w:rsidR="00AB720B" w:rsidRDefault="00AB720B" w:rsidP="00AB720B">
      <w:pPr>
        <w:spacing w:after="0" w:line="240" w:lineRule="auto"/>
      </w:pPr>
    </w:p>
    <w:p w:rsidR="00AB720B" w:rsidRDefault="00AB720B" w:rsidP="008D69F3">
      <w:pPr>
        <w:pStyle w:val="Heading3"/>
      </w:pPr>
      <w:r w:rsidRPr="00011B79">
        <w:t xml:space="preserve">Dr Kevin </w:t>
      </w:r>
      <w:proofErr w:type="spellStart"/>
      <w:r w:rsidRPr="00011B79">
        <w:t>Pimbblet</w:t>
      </w:r>
      <w:proofErr w:type="spellEnd"/>
    </w:p>
    <w:p w:rsidR="00AB720B" w:rsidRDefault="00AB720B" w:rsidP="00AB720B">
      <w:pPr>
        <w:spacing w:after="0" w:line="240" w:lineRule="auto"/>
      </w:pPr>
      <w:r w:rsidRPr="004E6AE6">
        <w:t>For risking active learning approaches in a content heavy discipline to achieve interested and engaged learners that has resulted in more students pursuing physics</w:t>
      </w:r>
    </w:p>
    <w:p w:rsidR="00B51DAB" w:rsidRDefault="00B51DAB" w:rsidP="00B51DAB"/>
    <w:p w:rsidR="00AB720B" w:rsidRDefault="00AB720B" w:rsidP="008D69F3">
      <w:pPr>
        <w:pStyle w:val="Heading3"/>
      </w:pPr>
      <w:r>
        <w:t xml:space="preserve">Dr </w:t>
      </w:r>
      <w:proofErr w:type="spellStart"/>
      <w:r>
        <w:t>Arkendu</w:t>
      </w:r>
      <w:proofErr w:type="spellEnd"/>
      <w:r>
        <w:t xml:space="preserve"> Sen</w:t>
      </w:r>
      <w:r w:rsidRPr="00011B79">
        <w:t xml:space="preserve"> </w:t>
      </w:r>
      <w:r>
        <w:t>and</w:t>
      </w:r>
      <w:r w:rsidRPr="00011B79">
        <w:t xml:space="preserve"> Associate Professor Lakshmi </w:t>
      </w:r>
      <w:proofErr w:type="spellStart"/>
      <w:r w:rsidRPr="00011B79">
        <w:t>Selvaratnam</w:t>
      </w:r>
      <w:proofErr w:type="spellEnd"/>
      <w:r w:rsidRPr="00011B79">
        <w:t xml:space="preserve"> </w:t>
      </w:r>
    </w:p>
    <w:p w:rsidR="00AB720B" w:rsidRDefault="00AB720B" w:rsidP="00AB720B">
      <w:pPr>
        <w:spacing w:after="0" w:line="240" w:lineRule="auto"/>
      </w:pPr>
      <w:r>
        <w:t>For t</w:t>
      </w:r>
      <w:r w:rsidRPr="00011B79">
        <w:t>ranslating Aristotle's philosophy that 'teaching is the highest form of understanding' into practice through novel technology-enhanced collaborative learning and peer teaching strategies in anatomy</w:t>
      </w:r>
    </w:p>
    <w:p w:rsidR="00AB720B" w:rsidRDefault="00AB720B" w:rsidP="00AB720B">
      <w:pPr>
        <w:spacing w:after="0" w:line="240" w:lineRule="auto"/>
      </w:pPr>
    </w:p>
    <w:p w:rsidR="00AB720B" w:rsidRDefault="00AB720B" w:rsidP="008D69F3">
      <w:pPr>
        <w:pStyle w:val="Heading3"/>
      </w:pPr>
      <w:r w:rsidRPr="00011B79">
        <w:t>Dr Kellie Tuck</w:t>
      </w:r>
    </w:p>
    <w:p w:rsidR="00AB720B" w:rsidRDefault="00AB720B" w:rsidP="00AB720B">
      <w:pPr>
        <w:spacing w:after="0" w:line="240" w:lineRule="auto"/>
      </w:pPr>
      <w:r w:rsidRPr="00011B79">
        <w:t>For inspiring students to a lifelong passion for chemistry through the use of innovative teaching practices</w:t>
      </w:r>
    </w:p>
    <w:p w:rsidR="00AB720B" w:rsidRDefault="00AB720B" w:rsidP="00AB720B">
      <w:pPr>
        <w:spacing w:after="0" w:line="240" w:lineRule="auto"/>
      </w:pPr>
    </w:p>
    <w:p w:rsidR="00AB720B" w:rsidRDefault="00AB720B" w:rsidP="008D69F3">
      <w:pPr>
        <w:pStyle w:val="Heading3"/>
      </w:pPr>
      <w:r w:rsidRPr="00011B79">
        <w:t xml:space="preserve">Associate Professor Cristina </w:t>
      </w:r>
      <w:proofErr w:type="spellStart"/>
      <w:r w:rsidRPr="00011B79">
        <w:t>Varsavsky</w:t>
      </w:r>
      <w:proofErr w:type="spellEnd"/>
    </w:p>
    <w:p w:rsidR="00AB720B" w:rsidRDefault="00AB720B" w:rsidP="00AB720B">
      <w:pPr>
        <w:spacing w:after="0" w:line="240" w:lineRule="auto"/>
      </w:pPr>
      <w:r w:rsidRPr="00011B79">
        <w:t>For sustained leadership that has driven change at the faculty and institutional levels in the pursuit of a quality learning and teaching environment</w:t>
      </w:r>
    </w:p>
    <w:p w:rsidR="00AB720B" w:rsidRDefault="00AB720B" w:rsidP="008D69F3">
      <w:pPr>
        <w:pStyle w:val="Heading2"/>
      </w:pPr>
      <w:r w:rsidRPr="00011B79">
        <w:t>Murdoch University</w:t>
      </w:r>
    </w:p>
    <w:p w:rsidR="00AB720B" w:rsidRDefault="00AB720B" w:rsidP="008D69F3">
      <w:pPr>
        <w:pStyle w:val="Heading3"/>
      </w:pPr>
      <w:r w:rsidRPr="00132299">
        <w:t xml:space="preserve">Dr Sarah </w:t>
      </w:r>
      <w:proofErr w:type="spellStart"/>
      <w:r w:rsidRPr="00132299">
        <w:t>Etherington</w:t>
      </w:r>
      <w:proofErr w:type="spellEnd"/>
    </w:p>
    <w:p w:rsidR="00AB720B" w:rsidRDefault="00AB720B" w:rsidP="00AB720B">
      <w:pPr>
        <w:spacing w:after="0" w:line="240" w:lineRule="auto"/>
      </w:pPr>
      <w:r w:rsidRPr="00132299">
        <w:t xml:space="preserve">For innovative approaches </w:t>
      </w:r>
      <w:r w:rsidRPr="00076067">
        <w:t>to service teaching</w:t>
      </w:r>
      <w:r w:rsidRPr="00132299">
        <w:t xml:space="preserve"> that have improved student outcomes and engagement in biomedical science</w:t>
      </w:r>
    </w:p>
    <w:p w:rsidR="00AB720B" w:rsidRDefault="00AB720B" w:rsidP="00AB720B">
      <w:pPr>
        <w:spacing w:after="0" w:line="240" w:lineRule="auto"/>
      </w:pPr>
    </w:p>
    <w:p w:rsidR="00AB720B" w:rsidRDefault="00AB720B" w:rsidP="008D69F3">
      <w:pPr>
        <w:pStyle w:val="Heading3"/>
      </w:pPr>
      <w:r w:rsidRPr="00132299">
        <w:t>Ms Gael Gibbs</w:t>
      </w:r>
    </w:p>
    <w:p w:rsidR="00AB720B" w:rsidRDefault="00AB720B" w:rsidP="00AB720B">
      <w:pPr>
        <w:spacing w:after="0" w:line="240" w:lineRule="auto"/>
      </w:pPr>
      <w:r w:rsidRPr="00132299">
        <w:t>For outstanding contributions that inspire and enable students from equity groups and other non-traditional backgrounds to engage with the university experience and achieve academic success</w:t>
      </w:r>
    </w:p>
    <w:p w:rsidR="00AB720B" w:rsidRDefault="00AB720B" w:rsidP="00AB720B">
      <w:pPr>
        <w:spacing w:after="0" w:line="240" w:lineRule="auto"/>
      </w:pPr>
    </w:p>
    <w:p w:rsidR="00AB720B" w:rsidRDefault="00AB720B" w:rsidP="008D69F3">
      <w:pPr>
        <w:pStyle w:val="Heading3"/>
      </w:pPr>
      <w:r w:rsidRPr="00132299">
        <w:t xml:space="preserve">Dr </w:t>
      </w:r>
      <w:proofErr w:type="spellStart"/>
      <w:r w:rsidRPr="00132299">
        <w:t>Dorit</w:t>
      </w:r>
      <w:proofErr w:type="spellEnd"/>
      <w:r w:rsidRPr="00132299">
        <w:t xml:space="preserve"> </w:t>
      </w:r>
      <w:proofErr w:type="spellStart"/>
      <w:r w:rsidRPr="00132299">
        <w:t>Maor</w:t>
      </w:r>
      <w:proofErr w:type="spellEnd"/>
    </w:p>
    <w:p w:rsidR="00AB720B" w:rsidRDefault="00AB720B" w:rsidP="00AB720B">
      <w:pPr>
        <w:spacing w:after="0" w:line="240" w:lineRule="auto"/>
      </w:pPr>
      <w:r w:rsidRPr="00132299">
        <w:t>For creating innovative pedagogies using new technologies to promote reflection, peer learning and collaboration</w:t>
      </w:r>
    </w:p>
    <w:p w:rsidR="00AB720B" w:rsidRDefault="00AB720B" w:rsidP="00AB720B">
      <w:pPr>
        <w:spacing w:after="0" w:line="240" w:lineRule="auto"/>
      </w:pPr>
    </w:p>
    <w:p w:rsidR="00AB720B" w:rsidRDefault="00AB720B" w:rsidP="008D69F3">
      <w:pPr>
        <w:pStyle w:val="Heading3"/>
      </w:pPr>
      <w:r w:rsidRPr="00132299">
        <w:lastRenderedPageBreak/>
        <w:t>Dr James Trotter</w:t>
      </w:r>
    </w:p>
    <w:p w:rsidR="00AB720B" w:rsidRDefault="00AB720B" w:rsidP="00AB720B">
      <w:pPr>
        <w:spacing w:after="0" w:line="240" w:lineRule="auto"/>
      </w:pPr>
      <w:r w:rsidRPr="00132299">
        <w:t>For sustained commitment to helping students learn to think critically, become self-directed learners and develop enthusiasm for the discipline of theology</w:t>
      </w:r>
    </w:p>
    <w:p w:rsidR="00AB720B" w:rsidRDefault="00AB720B" w:rsidP="008D69F3">
      <w:pPr>
        <w:pStyle w:val="Heading2"/>
      </w:pPr>
      <w:r w:rsidRPr="00132299">
        <w:t>Queensland University of Technology</w:t>
      </w:r>
    </w:p>
    <w:p w:rsidR="00AB720B" w:rsidRDefault="00AB720B" w:rsidP="008D69F3">
      <w:pPr>
        <w:pStyle w:val="Heading3"/>
      </w:pPr>
      <w:r w:rsidRPr="00132299">
        <w:t>Dr Mark O'Brien</w:t>
      </w:r>
    </w:p>
    <w:p w:rsidR="00AB720B" w:rsidRDefault="00AB720B" w:rsidP="00AB720B">
      <w:pPr>
        <w:spacing w:after="0" w:line="240" w:lineRule="auto"/>
      </w:pPr>
      <w:r w:rsidRPr="00132299">
        <w:t>For inspiring and motivating mi</w:t>
      </w:r>
      <w:r>
        <w:t>crobiology students as flexible-</w:t>
      </w:r>
      <w:r w:rsidRPr="00132299">
        <w:t>thinking, emerging scientists by seamlessly integrating practice with theory using interactive and engaging real</w:t>
      </w:r>
      <w:r>
        <w:t xml:space="preserve"> </w:t>
      </w:r>
      <w:r w:rsidRPr="00132299">
        <w:t>world learning experiences</w:t>
      </w:r>
    </w:p>
    <w:p w:rsidR="00AB720B" w:rsidRDefault="00AB720B" w:rsidP="00AB720B">
      <w:pPr>
        <w:spacing w:after="0" w:line="240" w:lineRule="auto"/>
      </w:pPr>
    </w:p>
    <w:p w:rsidR="00AB720B" w:rsidRDefault="00AB720B" w:rsidP="008D69F3">
      <w:pPr>
        <w:pStyle w:val="Heading3"/>
      </w:pPr>
      <w:r w:rsidRPr="00132299">
        <w:t>Ms Lindy Osborne</w:t>
      </w:r>
    </w:p>
    <w:p w:rsidR="00AB720B" w:rsidRDefault="00AB720B" w:rsidP="00AB720B">
      <w:pPr>
        <w:spacing w:after="0" w:line="240" w:lineRule="auto"/>
      </w:pPr>
      <w:r w:rsidRPr="00132299">
        <w:t>For preparing practice-ready architecture professionals, through research-infused integration of innovative rea</w:t>
      </w:r>
      <w:r>
        <w:t xml:space="preserve">l </w:t>
      </w:r>
      <w:r w:rsidRPr="00132299">
        <w:t>world curricula, digital technologies, virtual space and simulated office practice learning environments</w:t>
      </w:r>
    </w:p>
    <w:p w:rsidR="00AB720B" w:rsidRDefault="00AB720B" w:rsidP="00AB720B">
      <w:pPr>
        <w:spacing w:after="0" w:line="240" w:lineRule="auto"/>
      </w:pPr>
    </w:p>
    <w:p w:rsidR="00AB720B" w:rsidRDefault="00AB720B" w:rsidP="008D69F3">
      <w:pPr>
        <w:pStyle w:val="Heading3"/>
      </w:pPr>
      <w:proofErr w:type="spellStart"/>
      <w:r w:rsidRPr="00132299">
        <w:t>QUT</w:t>
      </w:r>
      <w:proofErr w:type="spellEnd"/>
      <w:r w:rsidRPr="00132299">
        <w:t xml:space="preserve"> Student Success Program</w:t>
      </w:r>
    </w:p>
    <w:p w:rsidR="00AB720B" w:rsidRDefault="00AB720B" w:rsidP="00AB720B">
      <w:pPr>
        <w:spacing w:after="0" w:line="240" w:lineRule="auto"/>
      </w:pPr>
      <w:r w:rsidRPr="00132299">
        <w:t>For a sustained commitment to proactively delivering tailored advice and referral to students so that they are empowered to reach their individual academic goals</w:t>
      </w:r>
    </w:p>
    <w:p w:rsidR="00AB720B" w:rsidRDefault="00AB720B" w:rsidP="00AB720B">
      <w:pPr>
        <w:spacing w:after="0" w:line="240" w:lineRule="auto"/>
      </w:pPr>
    </w:p>
    <w:p w:rsidR="00AB720B" w:rsidRDefault="00AB720B" w:rsidP="008D69F3">
      <w:pPr>
        <w:pStyle w:val="Heading3"/>
      </w:pPr>
      <w:r w:rsidRPr="00132299">
        <w:t>Associate Professor Lloyd Reed</w:t>
      </w:r>
    </w:p>
    <w:p w:rsidR="00AB720B" w:rsidRDefault="00AB720B" w:rsidP="00AB720B">
      <w:pPr>
        <w:spacing w:after="0" w:line="240" w:lineRule="auto"/>
      </w:pPr>
      <w:r w:rsidRPr="00132299">
        <w:t>For sustained leadership in the podiatry profession and scholarship that provides students with innovative curricula and resources, and high quality clinical learning experiences</w:t>
      </w:r>
    </w:p>
    <w:p w:rsidR="00AB720B" w:rsidRDefault="00AB720B" w:rsidP="00AB720B">
      <w:pPr>
        <w:spacing w:after="0" w:line="240" w:lineRule="auto"/>
      </w:pPr>
    </w:p>
    <w:p w:rsidR="00AB720B" w:rsidRDefault="00AB720B" w:rsidP="008D69F3">
      <w:pPr>
        <w:pStyle w:val="Heading3"/>
      </w:pPr>
      <w:r w:rsidRPr="00132299">
        <w:t>Teacher Education Done Differently Team</w:t>
      </w:r>
    </w:p>
    <w:p w:rsidR="00AB720B" w:rsidRDefault="00AB720B" w:rsidP="00AB720B">
      <w:pPr>
        <w:spacing w:after="0" w:line="240" w:lineRule="auto"/>
      </w:pPr>
      <w:r w:rsidRPr="00132299">
        <w:t>For the development of innovative school-based experiences and professional development programs that promote theory-practice connections and foster pre</w:t>
      </w:r>
      <w:r>
        <w:t>-</w:t>
      </w:r>
      <w:r w:rsidRPr="00132299">
        <w:t>service teachers' professional knowledge, skills and confidence</w:t>
      </w:r>
    </w:p>
    <w:p w:rsidR="00AB720B" w:rsidRDefault="00AB720B" w:rsidP="00AB720B">
      <w:pPr>
        <w:spacing w:after="0" w:line="240" w:lineRule="auto"/>
      </w:pPr>
    </w:p>
    <w:p w:rsidR="00AB720B" w:rsidRDefault="00AB720B" w:rsidP="008D69F3">
      <w:pPr>
        <w:pStyle w:val="Heading3"/>
      </w:pPr>
      <w:r w:rsidRPr="00132299">
        <w:t>Dr Glen Thomas</w:t>
      </w:r>
    </w:p>
    <w:p w:rsidR="00AB720B" w:rsidRDefault="00AB720B" w:rsidP="00AB720B">
      <w:pPr>
        <w:spacing w:after="0" w:line="240" w:lineRule="auto"/>
      </w:pPr>
      <w:r w:rsidRPr="00132299">
        <w:t>For inspirational teaching of professional writing that stimulates and supports students' learning and transforms their perceptions of the discipline</w:t>
      </w:r>
    </w:p>
    <w:p w:rsidR="00AB720B" w:rsidRDefault="00AB720B" w:rsidP="00AB720B">
      <w:pPr>
        <w:spacing w:after="0" w:line="240" w:lineRule="auto"/>
      </w:pPr>
    </w:p>
    <w:p w:rsidR="00AB720B" w:rsidRDefault="00AB720B" w:rsidP="008D69F3">
      <w:pPr>
        <w:pStyle w:val="Heading3"/>
      </w:pPr>
      <w:r w:rsidRPr="00132299">
        <w:t xml:space="preserve">Dr </w:t>
      </w:r>
      <w:proofErr w:type="spellStart"/>
      <w:r w:rsidRPr="00132299">
        <w:t>Rumintha</w:t>
      </w:r>
      <w:proofErr w:type="spellEnd"/>
      <w:r w:rsidRPr="00132299">
        <w:t xml:space="preserve"> </w:t>
      </w:r>
      <w:proofErr w:type="spellStart"/>
      <w:r w:rsidRPr="00132299">
        <w:t>Wickramasekera</w:t>
      </w:r>
      <w:proofErr w:type="spellEnd"/>
    </w:p>
    <w:p w:rsidR="00AB720B" w:rsidRDefault="00AB720B" w:rsidP="00AB720B">
      <w:pPr>
        <w:spacing w:after="0" w:line="240" w:lineRule="auto"/>
      </w:pPr>
      <w:r w:rsidRPr="00132299">
        <w:t>For sustained development of resources and teaching approaches providing authentic environments in international business classrooms to deepen engagement and improve the quality of students' achievement</w:t>
      </w:r>
    </w:p>
    <w:p w:rsidR="00AB720B" w:rsidRDefault="00AB720B" w:rsidP="008D69F3">
      <w:pPr>
        <w:pStyle w:val="Heading2"/>
      </w:pPr>
      <w:proofErr w:type="spellStart"/>
      <w:r w:rsidRPr="00132299">
        <w:lastRenderedPageBreak/>
        <w:t>RMIT</w:t>
      </w:r>
      <w:proofErr w:type="spellEnd"/>
      <w:r w:rsidRPr="00132299">
        <w:t xml:space="preserve"> University</w:t>
      </w:r>
    </w:p>
    <w:p w:rsidR="00AB720B" w:rsidRDefault="00AB720B" w:rsidP="008D69F3">
      <w:pPr>
        <w:pStyle w:val="Heading3"/>
      </w:pPr>
      <w:r w:rsidRPr="00132299">
        <w:t xml:space="preserve">Mr Michael </w:t>
      </w:r>
      <w:proofErr w:type="spellStart"/>
      <w:r w:rsidRPr="00132299">
        <w:t>Emslie</w:t>
      </w:r>
      <w:proofErr w:type="spellEnd"/>
    </w:p>
    <w:p w:rsidR="00AB720B" w:rsidRDefault="00AB720B" w:rsidP="00AB720B">
      <w:pPr>
        <w:spacing w:after="0" w:line="240" w:lineRule="auto"/>
      </w:pPr>
      <w:r w:rsidRPr="00132299">
        <w:t>For designing and implementing an innovative and reflective approach to enrich the educational value of work integrated learning</w:t>
      </w:r>
    </w:p>
    <w:p w:rsidR="00AB720B" w:rsidRDefault="00AB720B" w:rsidP="00AB720B">
      <w:pPr>
        <w:spacing w:after="0" w:line="240" w:lineRule="auto"/>
      </w:pPr>
    </w:p>
    <w:p w:rsidR="00AB720B" w:rsidRDefault="00AB720B" w:rsidP="008D69F3">
      <w:pPr>
        <w:pStyle w:val="Heading3"/>
      </w:pPr>
      <w:r w:rsidRPr="00132299">
        <w:t>Dr Richard Guy</w:t>
      </w:r>
    </w:p>
    <w:p w:rsidR="00AB720B" w:rsidRDefault="00AB720B" w:rsidP="00AB720B">
      <w:pPr>
        <w:spacing w:after="0" w:line="240" w:lineRule="auto"/>
      </w:pPr>
      <w:r w:rsidRPr="00132299">
        <w:t>For development of innovative student-centred approaches that support, motivate and inspire students in large class teaching situations</w:t>
      </w:r>
    </w:p>
    <w:p w:rsidR="00AB720B" w:rsidRDefault="00AB720B" w:rsidP="00AB720B">
      <w:pPr>
        <w:spacing w:after="0" w:line="240" w:lineRule="auto"/>
      </w:pPr>
    </w:p>
    <w:p w:rsidR="00AB720B" w:rsidRDefault="00AB720B" w:rsidP="008D69F3">
      <w:pPr>
        <w:pStyle w:val="Heading3"/>
      </w:pPr>
      <w:r w:rsidRPr="00132299">
        <w:t xml:space="preserve">Dr </w:t>
      </w:r>
      <w:proofErr w:type="spellStart"/>
      <w:r w:rsidRPr="00132299">
        <w:t>Kourosh</w:t>
      </w:r>
      <w:proofErr w:type="spellEnd"/>
      <w:r w:rsidRPr="00132299">
        <w:t xml:space="preserve"> </w:t>
      </w:r>
      <w:proofErr w:type="spellStart"/>
      <w:r w:rsidRPr="00132299">
        <w:t>Kalantar-Zadeh</w:t>
      </w:r>
      <w:proofErr w:type="spellEnd"/>
    </w:p>
    <w:p w:rsidR="00AB720B" w:rsidRDefault="00AB720B" w:rsidP="00AB720B">
      <w:pPr>
        <w:spacing w:after="0" w:line="240" w:lineRule="auto"/>
      </w:pPr>
      <w:r w:rsidRPr="00132299">
        <w:t xml:space="preserve">For the development of novel learning resources that engage students with the emerging multidisciplinary field of </w:t>
      </w:r>
      <w:proofErr w:type="spellStart"/>
      <w:r w:rsidRPr="00132299">
        <w:t>nanosensors</w:t>
      </w:r>
      <w:proofErr w:type="spellEnd"/>
    </w:p>
    <w:p w:rsidR="00AB720B" w:rsidRDefault="00AB720B" w:rsidP="00AB720B">
      <w:pPr>
        <w:spacing w:after="0" w:line="240" w:lineRule="auto"/>
      </w:pPr>
    </w:p>
    <w:p w:rsidR="00AB720B" w:rsidRDefault="00AB720B" w:rsidP="008D69F3">
      <w:pPr>
        <w:pStyle w:val="Heading3"/>
      </w:pPr>
      <w:r w:rsidRPr="00132299">
        <w:t xml:space="preserve">Dr George </w:t>
      </w:r>
      <w:proofErr w:type="spellStart"/>
      <w:r w:rsidRPr="00132299">
        <w:t>Lenon</w:t>
      </w:r>
      <w:proofErr w:type="spellEnd"/>
    </w:p>
    <w:p w:rsidR="00AB720B" w:rsidRDefault="00AB720B" w:rsidP="00AB720B">
      <w:pPr>
        <w:spacing w:after="0" w:line="240" w:lineRule="auto"/>
      </w:pPr>
      <w:r w:rsidRPr="00132299">
        <w:t>For innovative, student-centred teaching of acupuncture theory and practice which results in deep theoretical knowledge and excellent clinical skills</w:t>
      </w:r>
    </w:p>
    <w:p w:rsidR="00AB720B" w:rsidRDefault="00AB720B" w:rsidP="008D69F3">
      <w:pPr>
        <w:pStyle w:val="Heading2"/>
      </w:pPr>
      <w:r w:rsidRPr="00132299">
        <w:t>Southern Cross University</w:t>
      </w:r>
    </w:p>
    <w:p w:rsidR="00AB720B" w:rsidRDefault="00AB720B" w:rsidP="008D69F3">
      <w:pPr>
        <w:pStyle w:val="Heading3"/>
      </w:pPr>
      <w:r w:rsidRPr="00132299">
        <w:t xml:space="preserve">Mr </w:t>
      </w:r>
      <w:proofErr w:type="spellStart"/>
      <w:r w:rsidRPr="00132299">
        <w:t>Soenke</w:t>
      </w:r>
      <w:proofErr w:type="spellEnd"/>
      <w:r w:rsidRPr="00132299">
        <w:t xml:space="preserve"> Biermann</w:t>
      </w:r>
    </w:p>
    <w:p w:rsidR="00AB720B" w:rsidRDefault="00AB720B" w:rsidP="00AB720B">
      <w:pPr>
        <w:spacing w:after="0" w:line="240" w:lineRule="auto"/>
      </w:pPr>
      <w:r w:rsidRPr="00132299">
        <w:t>For inspiring and empowering first year humanities students to think critically and foster their engagement and success through inclusive and challenging equity-focussed teaching practices</w:t>
      </w:r>
    </w:p>
    <w:p w:rsidR="00AB720B" w:rsidRDefault="00AB720B" w:rsidP="00AB720B">
      <w:pPr>
        <w:spacing w:after="0" w:line="240" w:lineRule="auto"/>
      </w:pPr>
    </w:p>
    <w:p w:rsidR="00AB720B" w:rsidRDefault="00AB720B" w:rsidP="008D69F3">
      <w:pPr>
        <w:pStyle w:val="Heading3"/>
      </w:pPr>
      <w:r w:rsidRPr="00132299">
        <w:t>Equity and Diversity</w:t>
      </w:r>
    </w:p>
    <w:p w:rsidR="00AB720B" w:rsidRDefault="00AB720B" w:rsidP="00AB720B">
      <w:pPr>
        <w:spacing w:after="0" w:line="240" w:lineRule="auto"/>
      </w:pPr>
      <w:r w:rsidRPr="00132299">
        <w:t>For creating and sustaining an institutionally integrated peer mentoring program that enables first year students and mentors to thrive as individuals and successful learners</w:t>
      </w:r>
    </w:p>
    <w:p w:rsidR="00AB720B" w:rsidRDefault="00AB720B" w:rsidP="00AB720B">
      <w:pPr>
        <w:spacing w:after="0" w:line="240" w:lineRule="auto"/>
      </w:pPr>
    </w:p>
    <w:p w:rsidR="00AB720B" w:rsidRDefault="00AB720B" w:rsidP="008D69F3">
      <w:pPr>
        <w:pStyle w:val="Heading3"/>
      </w:pPr>
      <w:r w:rsidRPr="00132299">
        <w:t>Dr Annie Mitchell</w:t>
      </w:r>
    </w:p>
    <w:p w:rsidR="00AB720B" w:rsidRDefault="00AB720B" w:rsidP="00AB720B">
      <w:pPr>
        <w:spacing w:after="0" w:line="240" w:lineRule="auto"/>
      </w:pPr>
      <w:r w:rsidRPr="00132299">
        <w:t xml:space="preserve">For excellence and leadership in contemporary music pedagogy and curricula, underpinned by creative practice and research, </w:t>
      </w:r>
      <w:proofErr w:type="gramStart"/>
      <w:r w:rsidRPr="00132299">
        <w:t>that educate</w:t>
      </w:r>
      <w:proofErr w:type="gramEnd"/>
      <w:r w:rsidRPr="00132299">
        <w:t xml:space="preserve"> students for sustainable careers in music</w:t>
      </w:r>
    </w:p>
    <w:p w:rsidR="00B51DAB" w:rsidRDefault="00B51DAB">
      <w:pPr>
        <w:spacing w:after="0" w:line="240" w:lineRule="auto"/>
        <w:rPr>
          <w:rFonts w:eastAsia="MS Mincho" w:cs="Arial"/>
          <w:bCs/>
          <w:color w:val="007D57"/>
          <w:sz w:val="28"/>
          <w:szCs w:val="28"/>
        </w:rPr>
      </w:pPr>
      <w:r>
        <w:br w:type="page"/>
      </w:r>
    </w:p>
    <w:p w:rsidR="00AB720B" w:rsidRDefault="00AB720B" w:rsidP="008D69F3">
      <w:pPr>
        <w:pStyle w:val="Heading2"/>
      </w:pPr>
      <w:r w:rsidRPr="00132299">
        <w:lastRenderedPageBreak/>
        <w:t>Swinburne University of Technology</w:t>
      </w:r>
    </w:p>
    <w:p w:rsidR="00AB720B" w:rsidRDefault="00AB720B" w:rsidP="008D69F3">
      <w:pPr>
        <w:pStyle w:val="Heading3"/>
      </w:pPr>
      <w:r w:rsidRPr="00132299">
        <w:t>Dr Glenda Ballantyne, Ms Anne Lyon, Dr Craig McIntosh, Dr Tim Moore</w:t>
      </w:r>
      <w:r>
        <w:t xml:space="preserve"> and</w:t>
      </w:r>
      <w:r w:rsidRPr="00132299">
        <w:t xml:space="preserve"> Ms Elaine Speight-Burton</w:t>
      </w:r>
    </w:p>
    <w:p w:rsidR="00AB720B" w:rsidRDefault="00AB720B" w:rsidP="00AB720B">
      <w:pPr>
        <w:spacing w:after="0" w:line="240" w:lineRule="auto"/>
      </w:pPr>
      <w:r w:rsidRPr="00132299">
        <w:t>For an innovative collaboration between sociology and academic language and learning staff to develop a model for the embedding of academic literacy skills across programs</w:t>
      </w:r>
    </w:p>
    <w:p w:rsidR="00AB720B" w:rsidRDefault="00AB720B" w:rsidP="00AB720B">
      <w:pPr>
        <w:spacing w:after="0" w:line="240" w:lineRule="auto"/>
      </w:pPr>
    </w:p>
    <w:p w:rsidR="00AB720B" w:rsidRDefault="00AB720B" w:rsidP="008D69F3">
      <w:pPr>
        <w:pStyle w:val="Heading3"/>
      </w:pPr>
      <w:r w:rsidRPr="00132299">
        <w:t xml:space="preserve">Dr Diana </w:t>
      </w:r>
      <w:proofErr w:type="spellStart"/>
      <w:r w:rsidRPr="00132299">
        <w:t>Bossio</w:t>
      </w:r>
      <w:proofErr w:type="spellEnd"/>
    </w:p>
    <w:p w:rsidR="00AB720B" w:rsidRPr="00132299" w:rsidRDefault="00AB720B" w:rsidP="00AB720B">
      <w:pPr>
        <w:spacing w:after="0" w:line="240" w:lineRule="auto"/>
      </w:pPr>
      <w:r w:rsidRPr="00132299">
        <w:t xml:space="preserve">For leadership in the development and implementation of </w:t>
      </w:r>
      <w:r w:rsidRPr="00132299">
        <w:rPr>
          <w:i/>
        </w:rPr>
        <w:t>The Burn</w:t>
      </w:r>
      <w:r>
        <w:t xml:space="preserve"> </w:t>
      </w:r>
      <w:r w:rsidRPr="00132299">
        <w:t>magazine and website as innovative learning and teaching resources in the media and journalism disciplines</w:t>
      </w:r>
    </w:p>
    <w:p w:rsidR="00AB720B" w:rsidRDefault="00AB720B" w:rsidP="00AB720B">
      <w:pPr>
        <w:spacing w:after="0" w:line="240" w:lineRule="auto"/>
      </w:pPr>
    </w:p>
    <w:p w:rsidR="00AB720B" w:rsidRDefault="00AB720B" w:rsidP="008D69F3">
      <w:pPr>
        <w:pStyle w:val="Heading3"/>
      </w:pPr>
      <w:r w:rsidRPr="00132299">
        <w:t xml:space="preserve">Dr John </w:t>
      </w:r>
      <w:proofErr w:type="spellStart"/>
      <w:r w:rsidRPr="00132299">
        <w:t>Lourens</w:t>
      </w:r>
      <w:proofErr w:type="spellEnd"/>
    </w:p>
    <w:p w:rsidR="00AB720B" w:rsidRDefault="00AB720B" w:rsidP="00AB720B">
      <w:pPr>
        <w:spacing w:after="0" w:line="240" w:lineRule="auto"/>
      </w:pPr>
      <w:r w:rsidRPr="00132299">
        <w:t>For sustained excellence in developing and using learning and teaching resources that help students learn complex technical accounting principles and techniques</w:t>
      </w:r>
    </w:p>
    <w:p w:rsidR="00AB720B" w:rsidRDefault="00AB720B" w:rsidP="00AB720B">
      <w:pPr>
        <w:spacing w:after="0" w:line="240" w:lineRule="auto"/>
      </w:pPr>
    </w:p>
    <w:p w:rsidR="00AB720B" w:rsidRDefault="00AB720B" w:rsidP="008D69F3">
      <w:pPr>
        <w:pStyle w:val="Heading3"/>
      </w:pPr>
      <w:r w:rsidRPr="00132299">
        <w:t>Ass</w:t>
      </w:r>
      <w:r>
        <w:t xml:space="preserve">ociate Professor Alex </w:t>
      </w:r>
      <w:proofErr w:type="spellStart"/>
      <w:r>
        <w:t>Mazzolini</w:t>
      </w:r>
      <w:proofErr w:type="spellEnd"/>
      <w:r>
        <w:t xml:space="preserve">, </w:t>
      </w:r>
      <w:r w:rsidRPr="00132299">
        <w:t>Ms Rosemary Chang</w:t>
      </w:r>
      <w:r>
        <w:t xml:space="preserve"> and</w:t>
      </w:r>
      <w:r w:rsidRPr="00132299">
        <w:t xml:space="preserve"> Dr Llewellyn Mann</w:t>
      </w:r>
      <w:r w:rsidRPr="0053270E">
        <w:t xml:space="preserve"> </w:t>
      </w:r>
    </w:p>
    <w:p w:rsidR="00AB720B" w:rsidRDefault="00AB720B" w:rsidP="00AB720B">
      <w:pPr>
        <w:spacing w:after="0" w:line="240" w:lineRule="auto"/>
      </w:pPr>
      <w:r w:rsidRPr="00132299">
        <w:t>For enhancing academics' scholarly activities to influence student learning, by co-ordinating and leading an innovative community of practice and comprehensive Scholarship of Teaching program</w:t>
      </w:r>
    </w:p>
    <w:p w:rsidR="00AB720B" w:rsidRDefault="00AB720B" w:rsidP="00AB720B">
      <w:pPr>
        <w:spacing w:after="0" w:line="240" w:lineRule="auto"/>
      </w:pPr>
    </w:p>
    <w:p w:rsidR="00AB720B" w:rsidRDefault="00AB720B" w:rsidP="008D69F3">
      <w:pPr>
        <w:pStyle w:val="Heading3"/>
      </w:pPr>
      <w:r w:rsidRPr="00132299">
        <w:t xml:space="preserve">Dr Jason </w:t>
      </w:r>
      <w:proofErr w:type="spellStart"/>
      <w:r w:rsidRPr="00132299">
        <w:t>Skues</w:t>
      </w:r>
      <w:proofErr w:type="spellEnd"/>
    </w:p>
    <w:p w:rsidR="00AB720B" w:rsidRDefault="00AB720B" w:rsidP="00AB720B">
      <w:pPr>
        <w:spacing w:after="0" w:line="240" w:lineRule="auto"/>
      </w:pPr>
      <w:r w:rsidRPr="00132299">
        <w:t>For implementing research-led strategies, designed for students with learning disabilities, to help all undergraduate students improve their engagement, participation and learning outcomes</w:t>
      </w:r>
    </w:p>
    <w:p w:rsidR="00AB720B" w:rsidRDefault="00AB720B" w:rsidP="00AB720B">
      <w:pPr>
        <w:spacing w:after="0" w:line="240" w:lineRule="auto"/>
      </w:pPr>
    </w:p>
    <w:p w:rsidR="00AB720B" w:rsidRDefault="00AB720B" w:rsidP="008D69F3">
      <w:pPr>
        <w:pStyle w:val="Heading3"/>
      </w:pPr>
      <w:r w:rsidRPr="00132299">
        <w:t>Swinburne Astronomy Online</w:t>
      </w:r>
    </w:p>
    <w:p w:rsidR="00AB720B" w:rsidRDefault="00AB720B" w:rsidP="00AB720B">
      <w:pPr>
        <w:spacing w:after="0" w:line="240" w:lineRule="auto"/>
      </w:pPr>
      <w:r w:rsidRPr="00132299">
        <w:t>For inspiring a fascination in the universe through sustained excellence in delivering fully online postgraduate degree courses in astronomy</w:t>
      </w:r>
    </w:p>
    <w:p w:rsidR="00AB720B" w:rsidRDefault="00AB720B" w:rsidP="008D69F3">
      <w:pPr>
        <w:pStyle w:val="Heading2"/>
      </w:pPr>
      <w:r w:rsidRPr="00132299">
        <w:t>The Australian National University</w:t>
      </w:r>
    </w:p>
    <w:p w:rsidR="00AB720B" w:rsidRDefault="00AB720B" w:rsidP="008D69F3">
      <w:pPr>
        <w:pStyle w:val="Heading3"/>
      </w:pPr>
      <w:r w:rsidRPr="00132299">
        <w:t>Dr Mark Ellison</w:t>
      </w:r>
    </w:p>
    <w:p w:rsidR="00AB720B" w:rsidRDefault="00AB720B" w:rsidP="00AB720B">
      <w:pPr>
        <w:spacing w:after="0" w:line="240" w:lineRule="auto"/>
      </w:pPr>
      <w:r w:rsidRPr="00132299">
        <w:t>For outstanding commitment to chemistry education and many years of inspiring students to learn chemistry by showing why it is important, relevant and exciting</w:t>
      </w:r>
    </w:p>
    <w:p w:rsidR="00AB720B" w:rsidRDefault="00AB720B" w:rsidP="00AB720B">
      <w:pPr>
        <w:spacing w:after="0" w:line="240" w:lineRule="auto"/>
      </w:pPr>
    </w:p>
    <w:p w:rsidR="00AB720B" w:rsidRDefault="00AB720B" w:rsidP="008D69F3">
      <w:pPr>
        <w:pStyle w:val="Heading3"/>
      </w:pPr>
      <w:r w:rsidRPr="00132299">
        <w:t xml:space="preserve">Dr </w:t>
      </w:r>
      <w:proofErr w:type="spellStart"/>
      <w:r w:rsidRPr="00132299">
        <w:t>Krisztina</w:t>
      </w:r>
      <w:proofErr w:type="spellEnd"/>
      <w:r w:rsidRPr="00132299">
        <w:t xml:space="preserve"> </w:t>
      </w:r>
      <w:proofErr w:type="spellStart"/>
      <w:r w:rsidRPr="00132299">
        <w:t>Valter</w:t>
      </w:r>
      <w:proofErr w:type="spellEnd"/>
    </w:p>
    <w:p w:rsidR="00AB720B" w:rsidRDefault="00AB720B" w:rsidP="00AB720B">
      <w:pPr>
        <w:spacing w:after="0" w:line="240" w:lineRule="auto"/>
      </w:pPr>
      <w:r w:rsidRPr="00132299">
        <w:t>For inspirational teaching through the development of authentic, innovative, interactive and engaging teaching approaches, curricula and resources in medical sciences</w:t>
      </w:r>
    </w:p>
    <w:p w:rsidR="00AB720B" w:rsidRDefault="00AB720B" w:rsidP="008D69F3">
      <w:pPr>
        <w:pStyle w:val="Heading2"/>
      </w:pPr>
      <w:r w:rsidRPr="00132299">
        <w:lastRenderedPageBreak/>
        <w:t>The University of Adelaide</w:t>
      </w:r>
    </w:p>
    <w:p w:rsidR="00AB720B" w:rsidRDefault="00AB720B" w:rsidP="008D69F3">
      <w:pPr>
        <w:pStyle w:val="Heading3"/>
      </w:pPr>
      <w:r w:rsidRPr="00132299">
        <w:t>Mr Allan Carrington</w:t>
      </w:r>
    </w:p>
    <w:p w:rsidR="00AB720B" w:rsidRDefault="00AB720B" w:rsidP="00AB720B">
      <w:pPr>
        <w:spacing w:after="0" w:line="240" w:lineRule="auto"/>
      </w:pPr>
      <w:r w:rsidRPr="00132299">
        <w:t>For sustained commitment to inspiring, challenging and mentoring academics to teach with activity-centric pedagogies and the latest learning technologies to enrich the student experience</w:t>
      </w:r>
    </w:p>
    <w:p w:rsidR="00AB720B" w:rsidRDefault="00AB720B" w:rsidP="00AB720B">
      <w:pPr>
        <w:spacing w:after="0" w:line="240" w:lineRule="auto"/>
      </w:pPr>
    </w:p>
    <w:p w:rsidR="00AB720B" w:rsidRDefault="00AB720B" w:rsidP="008D69F3">
      <w:pPr>
        <w:pStyle w:val="Heading3"/>
      </w:pPr>
      <w:r w:rsidRPr="00132299">
        <w:t xml:space="preserve">Dr Linda </w:t>
      </w:r>
      <w:proofErr w:type="spellStart"/>
      <w:r w:rsidRPr="00132299">
        <w:t>Westphalen</w:t>
      </w:r>
      <w:proofErr w:type="spellEnd"/>
    </w:p>
    <w:p w:rsidR="00AB720B" w:rsidRDefault="00AB720B" w:rsidP="00AB720B">
      <w:pPr>
        <w:spacing w:after="0" w:line="240" w:lineRule="auto"/>
      </w:pPr>
      <w:r w:rsidRPr="00132299">
        <w:t>For vibrant and compassionate approaches to teaching and learning which inspire students' enthusiasm and passion for the profession of teaching</w:t>
      </w:r>
    </w:p>
    <w:p w:rsidR="00AB720B" w:rsidRDefault="00AB720B" w:rsidP="008D69F3">
      <w:pPr>
        <w:pStyle w:val="Heading2"/>
      </w:pPr>
      <w:r w:rsidRPr="00132299">
        <w:t>The University of Melbourne</w:t>
      </w:r>
    </w:p>
    <w:p w:rsidR="00AB720B" w:rsidRDefault="00AB720B" w:rsidP="008D69F3">
      <w:pPr>
        <w:pStyle w:val="Heading3"/>
      </w:pPr>
      <w:r w:rsidRPr="00132299">
        <w:t>Associate Professor David Beckett</w:t>
      </w:r>
    </w:p>
    <w:p w:rsidR="00AB720B" w:rsidRDefault="00AB720B" w:rsidP="00AB720B">
      <w:pPr>
        <w:spacing w:after="0" w:line="240" w:lineRule="auto"/>
      </w:pPr>
      <w:r w:rsidRPr="00132299">
        <w:t>For two decades of exemplary research supervision that has instantiated adult learning principles and practices in the field of education and across the university</w:t>
      </w:r>
    </w:p>
    <w:p w:rsidR="00AB720B" w:rsidRDefault="00AB720B" w:rsidP="00AB720B">
      <w:pPr>
        <w:spacing w:after="0" w:line="240" w:lineRule="auto"/>
      </w:pPr>
    </w:p>
    <w:p w:rsidR="00AB720B" w:rsidRDefault="00AB720B" w:rsidP="008D69F3">
      <w:pPr>
        <w:pStyle w:val="Heading3"/>
      </w:pPr>
      <w:r w:rsidRPr="00132299">
        <w:t>Mr Matthew Bell</w:t>
      </w:r>
    </w:p>
    <w:p w:rsidR="00AB720B" w:rsidRDefault="00AB720B" w:rsidP="00AB720B">
      <w:pPr>
        <w:spacing w:after="0" w:line="240" w:lineRule="auto"/>
      </w:pPr>
      <w:r w:rsidRPr="00132299">
        <w:t>For sustained excellence in curriculum design and teaching of subjects and programs at the nexus of law and construction, designed to develop outstanding interdisciplinary professionals</w:t>
      </w:r>
    </w:p>
    <w:p w:rsidR="00AB720B" w:rsidRDefault="00AB720B" w:rsidP="00AB720B">
      <w:pPr>
        <w:spacing w:after="0" w:line="240" w:lineRule="auto"/>
      </w:pPr>
    </w:p>
    <w:p w:rsidR="00AB720B" w:rsidRDefault="00AB720B" w:rsidP="008D69F3">
      <w:pPr>
        <w:pStyle w:val="Heading3"/>
      </w:pPr>
      <w:r w:rsidRPr="00132299">
        <w:t>Associate Professor Alison Duxbury</w:t>
      </w:r>
    </w:p>
    <w:p w:rsidR="00AB720B" w:rsidRDefault="00AB720B" w:rsidP="00AB720B">
      <w:pPr>
        <w:spacing w:after="0" w:line="240" w:lineRule="auto"/>
      </w:pPr>
      <w:r w:rsidRPr="00132299">
        <w:t>For sustained excellence in engaging students with real life issues, events and examples across diverse disciplinary and interdisciplinary subjects, thus promoting their active global citizenship</w:t>
      </w:r>
    </w:p>
    <w:p w:rsidR="00AB720B" w:rsidRDefault="00AB720B" w:rsidP="00AB720B">
      <w:pPr>
        <w:spacing w:after="0" w:line="240" w:lineRule="auto"/>
      </w:pPr>
    </w:p>
    <w:p w:rsidR="00AB720B" w:rsidRDefault="00AB720B" w:rsidP="008D69F3">
      <w:pPr>
        <w:pStyle w:val="Heading3"/>
      </w:pPr>
      <w:r w:rsidRPr="00132299">
        <w:t>Professor Stephen Kent</w:t>
      </w:r>
    </w:p>
    <w:p w:rsidR="00AB720B" w:rsidRDefault="00AB720B" w:rsidP="00AB720B">
      <w:pPr>
        <w:spacing w:after="0" w:line="240" w:lineRule="auto"/>
      </w:pPr>
      <w:r w:rsidRPr="00132299">
        <w:t>For excellence in PhD student supervision in the field of HIV vaccines that has facilitated students flourishing as future researchers and scientists</w:t>
      </w:r>
    </w:p>
    <w:p w:rsidR="00AB720B" w:rsidRDefault="00AB720B" w:rsidP="00AB720B">
      <w:pPr>
        <w:spacing w:after="0" w:line="240" w:lineRule="auto"/>
      </w:pPr>
    </w:p>
    <w:p w:rsidR="00AB720B" w:rsidRDefault="00AB720B" w:rsidP="008D69F3">
      <w:pPr>
        <w:pStyle w:val="Heading3"/>
      </w:pPr>
      <w:r w:rsidRPr="00132299">
        <w:t xml:space="preserve">Dr Katrina </w:t>
      </w:r>
      <w:proofErr w:type="spellStart"/>
      <w:r w:rsidRPr="002C64E2">
        <w:t>Skewes</w:t>
      </w:r>
      <w:proofErr w:type="spellEnd"/>
      <w:r w:rsidRPr="002C64E2">
        <w:t xml:space="preserve"> </w:t>
      </w:r>
      <w:proofErr w:type="spellStart"/>
      <w:r w:rsidRPr="002C64E2">
        <w:t>McFerran</w:t>
      </w:r>
      <w:proofErr w:type="spellEnd"/>
    </w:p>
    <w:p w:rsidR="00AB720B" w:rsidRDefault="00AB720B" w:rsidP="00AB720B">
      <w:pPr>
        <w:spacing w:after="0" w:line="240" w:lineRule="auto"/>
      </w:pPr>
      <w:r w:rsidRPr="00132299">
        <w:t>For teaching that promotes interdisciplinary knowledge sharing and engages all students in critically considering the transformative potential of music for transcending diversity and promoting connectedness</w:t>
      </w:r>
    </w:p>
    <w:p w:rsidR="00AB720B" w:rsidRDefault="00AB720B" w:rsidP="00AB720B">
      <w:pPr>
        <w:spacing w:after="0" w:line="240" w:lineRule="auto"/>
      </w:pPr>
    </w:p>
    <w:p w:rsidR="00AB720B" w:rsidRDefault="00AB720B" w:rsidP="008D69F3">
      <w:pPr>
        <w:pStyle w:val="Heading3"/>
      </w:pPr>
      <w:r w:rsidRPr="00132299">
        <w:t>Dr David O'Brien</w:t>
      </w:r>
    </w:p>
    <w:p w:rsidR="00AB720B" w:rsidRPr="00132299" w:rsidRDefault="00AB720B" w:rsidP="00AB720B">
      <w:pPr>
        <w:spacing w:after="0" w:line="240" w:lineRule="auto"/>
      </w:pPr>
      <w:r w:rsidRPr="00132299">
        <w:t>For innovative and collaborative approaches to engaging architecture students with Indigenous communities to realise development projects alongside local partners</w:t>
      </w:r>
    </w:p>
    <w:p w:rsidR="00AB720B" w:rsidRDefault="00AB720B" w:rsidP="008D69F3">
      <w:pPr>
        <w:pStyle w:val="Heading2"/>
      </w:pPr>
      <w:r w:rsidRPr="00132299">
        <w:lastRenderedPageBreak/>
        <w:t>The University of New South Wales</w:t>
      </w:r>
    </w:p>
    <w:p w:rsidR="00AB720B" w:rsidRPr="00132299" w:rsidRDefault="00AB720B" w:rsidP="008D69F3">
      <w:pPr>
        <w:pStyle w:val="Heading3"/>
      </w:pPr>
      <w:r>
        <w:t xml:space="preserve">Dr </w:t>
      </w:r>
      <w:proofErr w:type="spellStart"/>
      <w:r>
        <w:t>Patsie</w:t>
      </w:r>
      <w:proofErr w:type="spellEnd"/>
      <w:r>
        <w:t xml:space="preserve"> Polly and Ms Gwyn Jones </w:t>
      </w:r>
    </w:p>
    <w:p w:rsidR="00AB720B" w:rsidRDefault="00AB720B" w:rsidP="00AB720B">
      <w:pPr>
        <w:spacing w:after="0" w:line="240" w:lineRule="auto"/>
      </w:pPr>
      <w:r w:rsidRPr="00132299">
        <w:t>For developing written research communication skills in undergraduate science students using a community of practice approach which is 'in time' not 'just</w:t>
      </w:r>
      <w:r>
        <w:t xml:space="preserve"> </w:t>
      </w:r>
      <w:r w:rsidRPr="00132299">
        <w:t>in</w:t>
      </w:r>
      <w:r>
        <w:t xml:space="preserve"> </w:t>
      </w:r>
      <w:r w:rsidRPr="00132299">
        <w:t>time'</w:t>
      </w:r>
    </w:p>
    <w:p w:rsidR="00AB720B" w:rsidRDefault="00AB720B" w:rsidP="00AB720B">
      <w:pPr>
        <w:spacing w:after="0" w:line="240" w:lineRule="auto"/>
      </w:pPr>
    </w:p>
    <w:p w:rsidR="00AB720B" w:rsidRDefault="00AB720B" w:rsidP="008D69F3">
      <w:pPr>
        <w:pStyle w:val="Heading3"/>
      </w:pPr>
      <w:r w:rsidRPr="00132299">
        <w:t>UNSW Japanese Studies Team</w:t>
      </w:r>
    </w:p>
    <w:p w:rsidR="00AB720B" w:rsidRDefault="00AB720B" w:rsidP="00AB720B">
      <w:pPr>
        <w:spacing w:after="0" w:line="240" w:lineRule="auto"/>
      </w:pPr>
      <w:r w:rsidRPr="00132299">
        <w:t>For creating and sustaining a community of practice of learners and speakers of Japanese that enhances the learning of Japanese language and promotes learner agency</w:t>
      </w:r>
    </w:p>
    <w:p w:rsidR="00AB720B" w:rsidRDefault="00AB720B" w:rsidP="008D69F3">
      <w:pPr>
        <w:pStyle w:val="Heading2"/>
      </w:pPr>
      <w:r w:rsidRPr="00132299">
        <w:t>The University of Newcastle</w:t>
      </w:r>
    </w:p>
    <w:p w:rsidR="00AB720B" w:rsidRDefault="00AB720B" w:rsidP="008D69F3">
      <w:pPr>
        <w:pStyle w:val="Heading3"/>
      </w:pPr>
      <w:r w:rsidRPr="00132299">
        <w:t xml:space="preserve">Dr Catriona </w:t>
      </w:r>
      <w:proofErr w:type="spellStart"/>
      <w:r w:rsidRPr="00132299">
        <w:t>Malau</w:t>
      </w:r>
      <w:proofErr w:type="spellEnd"/>
    </w:p>
    <w:p w:rsidR="00AB720B" w:rsidRDefault="00AB720B" w:rsidP="00AB720B">
      <w:pPr>
        <w:spacing w:after="0" w:line="240" w:lineRule="auto"/>
      </w:pPr>
      <w:r w:rsidRPr="00132299">
        <w:t xml:space="preserve">For incorporating engaging resources into the linguistics course for Bachelor of Teaching students, which demonstrate the relevance of the course content to their degree </w:t>
      </w:r>
      <w:proofErr w:type="gramStart"/>
      <w:r w:rsidRPr="00132299">
        <w:t>program</w:t>
      </w:r>
      <w:proofErr w:type="gramEnd"/>
    </w:p>
    <w:p w:rsidR="00AB720B" w:rsidRDefault="00AB720B" w:rsidP="00AB720B">
      <w:pPr>
        <w:spacing w:after="0" w:line="240" w:lineRule="auto"/>
      </w:pPr>
    </w:p>
    <w:p w:rsidR="00AB720B" w:rsidRDefault="00AB720B" w:rsidP="008D69F3">
      <w:pPr>
        <w:pStyle w:val="Heading3"/>
      </w:pPr>
      <w:r w:rsidRPr="00132299">
        <w:t>Dr Liam Phelan</w:t>
      </w:r>
    </w:p>
    <w:p w:rsidR="00AB720B" w:rsidRDefault="00AB720B" w:rsidP="00AB720B">
      <w:pPr>
        <w:spacing w:after="0" w:line="240" w:lineRule="auto"/>
      </w:pPr>
      <w:r w:rsidRPr="00132299">
        <w:t>For inspiring active online student engagement by designing and implementing innovative and highly effective initiatives to foster online students' sense of belonging to learning communities</w:t>
      </w:r>
    </w:p>
    <w:p w:rsidR="00AB720B" w:rsidRDefault="00AB720B" w:rsidP="00AB720B">
      <w:pPr>
        <w:spacing w:after="0" w:line="240" w:lineRule="auto"/>
      </w:pPr>
    </w:p>
    <w:p w:rsidR="00AB720B" w:rsidRDefault="00AB720B" w:rsidP="008D69F3">
      <w:pPr>
        <w:pStyle w:val="Heading3"/>
      </w:pPr>
      <w:r w:rsidRPr="00132299">
        <w:t>Public Health Pre-Service Teaching Team</w:t>
      </w:r>
    </w:p>
    <w:p w:rsidR="00AB720B" w:rsidRDefault="00AB720B" w:rsidP="00AB720B">
      <w:pPr>
        <w:spacing w:after="0" w:line="240" w:lineRule="auto"/>
      </w:pPr>
      <w:r w:rsidRPr="00132299">
        <w:t xml:space="preserve">For </w:t>
      </w:r>
      <w:r>
        <w:t xml:space="preserve">an </w:t>
      </w:r>
      <w:r w:rsidRPr="00132299">
        <w:t>outstanding contribution to student learning and fostering confidence and competence in pre-service teachers to teach, and manage, sensitive and controversial issues in schools</w:t>
      </w:r>
    </w:p>
    <w:p w:rsidR="00AB720B" w:rsidRDefault="00AB720B" w:rsidP="008D69F3">
      <w:pPr>
        <w:pStyle w:val="Heading2"/>
      </w:pPr>
      <w:r w:rsidRPr="00132299">
        <w:t>The University of Notre Dame Australia</w:t>
      </w:r>
    </w:p>
    <w:p w:rsidR="00AB720B" w:rsidRDefault="00AB720B" w:rsidP="008D69F3">
      <w:pPr>
        <w:pStyle w:val="Heading3"/>
      </w:pPr>
      <w:r w:rsidRPr="00132299">
        <w:t>Medicine Clinical Audit Program Team</w:t>
      </w:r>
    </w:p>
    <w:p w:rsidR="00AB720B" w:rsidRDefault="00AB720B" w:rsidP="00AB720B">
      <w:pPr>
        <w:spacing w:after="0" w:line="240" w:lineRule="auto"/>
      </w:pPr>
      <w:r w:rsidRPr="00132299">
        <w:t>For developing and implementing an innovative program that provides experiential learning of quality improvement in a health services workplace environment</w:t>
      </w:r>
    </w:p>
    <w:p w:rsidR="00AB720B" w:rsidRDefault="00AB720B" w:rsidP="00AB720B">
      <w:pPr>
        <w:spacing w:after="0" w:line="240" w:lineRule="auto"/>
      </w:pPr>
    </w:p>
    <w:p w:rsidR="00AB720B" w:rsidRDefault="00AB720B" w:rsidP="008D69F3">
      <w:pPr>
        <w:pStyle w:val="Heading3"/>
      </w:pPr>
      <w:r w:rsidRPr="00132299">
        <w:t>The Physiotherapy Clinical Education Team</w:t>
      </w:r>
    </w:p>
    <w:p w:rsidR="00AB720B" w:rsidRDefault="00AB720B" w:rsidP="00AB720B">
      <w:pPr>
        <w:spacing w:after="0" w:line="240" w:lineRule="auto"/>
      </w:pPr>
      <w:r w:rsidRPr="00132299">
        <w:t>For developing and scaffolding reflective practice skills in an online environment to promote independent work-ready graduates</w:t>
      </w:r>
    </w:p>
    <w:p w:rsidR="00AB720B" w:rsidRDefault="00AB720B" w:rsidP="00AB720B">
      <w:pPr>
        <w:spacing w:after="0" w:line="240" w:lineRule="auto"/>
      </w:pPr>
    </w:p>
    <w:p w:rsidR="00AB720B" w:rsidRDefault="00AB720B" w:rsidP="008D69F3">
      <w:pPr>
        <w:pStyle w:val="Heading3"/>
      </w:pPr>
      <w:r w:rsidRPr="00132299">
        <w:lastRenderedPageBreak/>
        <w:t>Associate Professor Michael Wan</w:t>
      </w:r>
    </w:p>
    <w:p w:rsidR="00AB720B" w:rsidRDefault="00AB720B" w:rsidP="00AB720B">
      <w:pPr>
        <w:spacing w:after="0" w:line="240" w:lineRule="auto"/>
      </w:pPr>
      <w:r w:rsidRPr="00132299">
        <w:t>For sustained excellence in teaching and innovation in assessment for graduate entry medical students and enhancement of overall students' experiences</w:t>
      </w:r>
    </w:p>
    <w:p w:rsidR="00AB720B" w:rsidRDefault="00AB720B" w:rsidP="008D69F3">
      <w:pPr>
        <w:pStyle w:val="Heading2"/>
      </w:pPr>
      <w:r w:rsidRPr="00132299">
        <w:t>The University of Queensland</w:t>
      </w:r>
    </w:p>
    <w:p w:rsidR="00AB720B" w:rsidRDefault="00AB720B" w:rsidP="008D69F3">
      <w:pPr>
        <w:pStyle w:val="Heading3"/>
      </w:pPr>
      <w:r w:rsidRPr="00132299">
        <w:t>Professor Michael Drinkwater</w:t>
      </w:r>
    </w:p>
    <w:p w:rsidR="00AB720B" w:rsidRDefault="00AB720B" w:rsidP="00AB720B">
      <w:pPr>
        <w:spacing w:after="0" w:line="240" w:lineRule="auto"/>
      </w:pPr>
      <w:r w:rsidRPr="00132299">
        <w:t>For role playing activities in undergraduate courses that motivate students to engage with course material and develop high-level problem solving skills</w:t>
      </w:r>
    </w:p>
    <w:p w:rsidR="00AB720B" w:rsidRDefault="00AB720B" w:rsidP="00AB720B">
      <w:pPr>
        <w:spacing w:after="0" w:line="240" w:lineRule="auto"/>
      </w:pPr>
    </w:p>
    <w:p w:rsidR="00AB720B" w:rsidRDefault="00AB720B" w:rsidP="008D69F3">
      <w:pPr>
        <w:pStyle w:val="Heading3"/>
      </w:pPr>
      <w:r w:rsidRPr="00132299">
        <w:t xml:space="preserve">Dr Helen </w:t>
      </w:r>
      <w:proofErr w:type="spellStart"/>
      <w:r w:rsidRPr="00132299">
        <w:t>Keates</w:t>
      </w:r>
      <w:proofErr w:type="spellEnd"/>
    </w:p>
    <w:p w:rsidR="00AB720B" w:rsidRDefault="00AB720B" w:rsidP="00AB720B">
      <w:pPr>
        <w:spacing w:after="0" w:line="240" w:lineRule="auto"/>
      </w:pPr>
      <w:r>
        <w:t>For developing practice-</w:t>
      </w:r>
      <w:r w:rsidRPr="00132299">
        <w:t>ready veterinary graduates with mastery of fundamental knowledge and principles of veterinary anaesthesia and their application in novel, challenging clinical situations</w:t>
      </w:r>
    </w:p>
    <w:p w:rsidR="00AB720B" w:rsidRDefault="00AB720B" w:rsidP="00AB720B">
      <w:pPr>
        <w:spacing w:after="0" w:line="240" w:lineRule="auto"/>
      </w:pPr>
    </w:p>
    <w:p w:rsidR="00AB720B" w:rsidRDefault="00AB720B" w:rsidP="008D69F3">
      <w:pPr>
        <w:pStyle w:val="Heading3"/>
      </w:pPr>
      <w:r w:rsidRPr="00132299">
        <w:t xml:space="preserve">Dr </w:t>
      </w:r>
      <w:proofErr w:type="spellStart"/>
      <w:r w:rsidRPr="00132299">
        <w:t>Annetta</w:t>
      </w:r>
      <w:proofErr w:type="spellEnd"/>
      <w:r w:rsidRPr="00132299">
        <w:t xml:space="preserve"> Tsang</w:t>
      </w:r>
    </w:p>
    <w:p w:rsidR="00AB720B" w:rsidRDefault="00AB720B" w:rsidP="00AB720B">
      <w:pPr>
        <w:spacing w:after="0" w:line="240" w:lineRule="auto"/>
      </w:pPr>
      <w:r w:rsidRPr="00132299">
        <w:t>For a whole-of-program approach to transforming oral health students</w:t>
      </w:r>
      <w:r>
        <w:t xml:space="preserve"> to oral health professionals: </w:t>
      </w:r>
      <w:r w:rsidRPr="00132299">
        <w:t>developing professional ways</w:t>
      </w:r>
      <w:r>
        <w:t xml:space="preserve"> of being </w:t>
      </w:r>
      <w:r w:rsidRPr="00132299">
        <w:t>through explicit curriculum design</w:t>
      </w:r>
    </w:p>
    <w:p w:rsidR="00AB720B" w:rsidRDefault="00AB720B" w:rsidP="008D69F3">
      <w:pPr>
        <w:pStyle w:val="Heading2"/>
      </w:pPr>
      <w:r w:rsidRPr="00132299">
        <w:t>The University of Sydney</w:t>
      </w:r>
    </w:p>
    <w:p w:rsidR="00AB720B" w:rsidRDefault="00AB720B" w:rsidP="008D69F3">
      <w:pPr>
        <w:pStyle w:val="Heading3"/>
      </w:pPr>
      <w:r w:rsidRPr="00132299">
        <w:t>Professor Rick Benitez</w:t>
      </w:r>
    </w:p>
    <w:p w:rsidR="00AB720B" w:rsidRDefault="00AB720B" w:rsidP="00AB720B">
      <w:pPr>
        <w:spacing w:after="0" w:line="240" w:lineRule="auto"/>
      </w:pPr>
      <w:r w:rsidRPr="00132299">
        <w:t>For outstanding contributions to learning both directly through respect and support of students and indirectly through the leadership in teaching and learning</w:t>
      </w:r>
    </w:p>
    <w:p w:rsidR="00AB720B" w:rsidRDefault="00AB720B" w:rsidP="00AB720B">
      <w:pPr>
        <w:spacing w:after="0" w:line="240" w:lineRule="auto"/>
      </w:pPr>
    </w:p>
    <w:p w:rsidR="00AB720B" w:rsidRDefault="00AB720B" w:rsidP="008D69F3">
      <w:pPr>
        <w:pStyle w:val="Heading3"/>
      </w:pPr>
      <w:r w:rsidRPr="00132299">
        <w:t>Professor Anita Bundy</w:t>
      </w:r>
    </w:p>
    <w:p w:rsidR="00AB720B" w:rsidRDefault="00AB720B" w:rsidP="00AB720B">
      <w:pPr>
        <w:spacing w:after="0" w:line="240" w:lineRule="auto"/>
      </w:pPr>
      <w:r w:rsidRPr="00132299">
        <w:t>For more than three decades of skilful mentoring of research students: shaping the journey to match students' unique interests, abilities and skills</w:t>
      </w:r>
      <w:r w:rsidRPr="00132299">
        <w:cr/>
      </w:r>
    </w:p>
    <w:p w:rsidR="00AB720B" w:rsidRDefault="00AB720B" w:rsidP="008D69F3">
      <w:pPr>
        <w:pStyle w:val="Heading3"/>
      </w:pPr>
      <w:r w:rsidRPr="00132299">
        <w:t xml:space="preserve">Associate Professor Rafael A. </w:t>
      </w:r>
      <w:proofErr w:type="spellStart"/>
      <w:r w:rsidRPr="00132299">
        <w:t>Calvo</w:t>
      </w:r>
      <w:proofErr w:type="spellEnd"/>
    </w:p>
    <w:p w:rsidR="00AB720B" w:rsidRDefault="00AB720B" w:rsidP="00AB720B">
      <w:pPr>
        <w:spacing w:after="0" w:line="240" w:lineRule="auto"/>
      </w:pPr>
      <w:r w:rsidRPr="00132299">
        <w:t>For scholarly approaches that influence and enrich engineering students' experience of academic writing</w:t>
      </w:r>
    </w:p>
    <w:p w:rsidR="00AB720B" w:rsidRDefault="00AB720B" w:rsidP="00AB720B">
      <w:pPr>
        <w:spacing w:after="0" w:line="240" w:lineRule="auto"/>
      </w:pPr>
    </w:p>
    <w:p w:rsidR="00AB720B" w:rsidRDefault="00AB720B" w:rsidP="008D69F3">
      <w:pPr>
        <w:pStyle w:val="Heading3"/>
      </w:pPr>
      <w:r w:rsidRPr="00132299">
        <w:t xml:space="preserve">Mr Giuseppe </w:t>
      </w:r>
      <w:proofErr w:type="spellStart"/>
      <w:r w:rsidRPr="00132299">
        <w:t>Carabetta</w:t>
      </w:r>
      <w:proofErr w:type="spellEnd"/>
    </w:p>
    <w:p w:rsidR="00AB720B" w:rsidRDefault="00AB720B" w:rsidP="00AB720B">
      <w:pPr>
        <w:spacing w:after="0" w:line="240" w:lineRule="auto"/>
      </w:pPr>
      <w:r w:rsidRPr="00C27CA5">
        <w:t>For sustained excellence in experiential and collaborative learning experiences for business law students at both foundation and senior levels</w:t>
      </w:r>
    </w:p>
    <w:p w:rsidR="00AB720B" w:rsidRDefault="00AB720B" w:rsidP="00AB720B">
      <w:pPr>
        <w:spacing w:after="0" w:line="240" w:lineRule="auto"/>
      </w:pPr>
    </w:p>
    <w:p w:rsidR="00AB720B" w:rsidRDefault="00AB720B" w:rsidP="008D69F3">
      <w:pPr>
        <w:pStyle w:val="Heading3"/>
      </w:pPr>
      <w:r w:rsidRPr="00C27CA5">
        <w:lastRenderedPageBreak/>
        <w:t>Dr Kirsty Foster</w:t>
      </w:r>
    </w:p>
    <w:p w:rsidR="00AB720B" w:rsidRDefault="00AB720B" w:rsidP="00AB720B">
      <w:pPr>
        <w:spacing w:after="0" w:line="240" w:lineRule="auto"/>
      </w:pPr>
      <w:r w:rsidRPr="00C27CA5">
        <w:t>For outstanding support of medical students and clinical tutors and contributing significantly to the development of an effective learning environment in the clinical setting</w:t>
      </w:r>
      <w:r w:rsidRPr="00C27CA5">
        <w:cr/>
      </w:r>
    </w:p>
    <w:p w:rsidR="00AB720B" w:rsidRDefault="00AB720B" w:rsidP="008D69F3">
      <w:pPr>
        <w:pStyle w:val="Heading3"/>
      </w:pPr>
      <w:r w:rsidRPr="00C27CA5">
        <w:t>Dr Patricia McCabe</w:t>
      </w:r>
    </w:p>
    <w:p w:rsidR="00AB720B" w:rsidRPr="00132299" w:rsidRDefault="00AB720B" w:rsidP="00AB720B">
      <w:pPr>
        <w:spacing w:after="0" w:line="240" w:lineRule="auto"/>
      </w:pPr>
      <w:r w:rsidRPr="00C27CA5">
        <w:t>For leadership in the development and implementation of innovative case-based speech pathology curricula to facilitate an evidence-based approach to learning and professional practice</w:t>
      </w:r>
      <w:r w:rsidRPr="00C27CA5">
        <w:cr/>
      </w:r>
    </w:p>
    <w:p w:rsidR="00AB720B" w:rsidRDefault="00AB720B" w:rsidP="008D69F3">
      <w:pPr>
        <w:pStyle w:val="Heading3"/>
      </w:pPr>
      <w:r w:rsidRPr="00C27CA5">
        <w:t xml:space="preserve">Dr </w:t>
      </w:r>
      <w:proofErr w:type="spellStart"/>
      <w:r w:rsidRPr="00C27CA5">
        <w:t>Siegbert</w:t>
      </w:r>
      <w:proofErr w:type="spellEnd"/>
      <w:r w:rsidRPr="00C27CA5">
        <w:t xml:space="preserve"> </w:t>
      </w:r>
      <w:proofErr w:type="spellStart"/>
      <w:r w:rsidRPr="00C27CA5">
        <w:t>Schmid</w:t>
      </w:r>
      <w:proofErr w:type="spellEnd"/>
    </w:p>
    <w:p w:rsidR="00AB720B" w:rsidRDefault="00AB720B" w:rsidP="00AB720B">
      <w:pPr>
        <w:spacing w:after="0" w:line="240" w:lineRule="auto"/>
      </w:pPr>
      <w:r w:rsidRPr="00C27CA5">
        <w:t>For a decade of novel and effective approaches which inspire students and exceptional scholarship in chemistry education which has enriched the student experience</w:t>
      </w:r>
    </w:p>
    <w:p w:rsidR="00AB720B" w:rsidRPr="00B51DAB" w:rsidRDefault="00AB720B" w:rsidP="00B51DAB">
      <w:pPr>
        <w:pStyle w:val="Heading2"/>
      </w:pPr>
      <w:r w:rsidRPr="00B51DAB">
        <w:t>The University of Western Australia</w:t>
      </w:r>
    </w:p>
    <w:p w:rsidR="00AB720B" w:rsidRDefault="00AB720B" w:rsidP="008D69F3">
      <w:pPr>
        <w:pStyle w:val="Heading3"/>
      </w:pPr>
      <w:r w:rsidRPr="00C27CA5">
        <w:t xml:space="preserve">Mr Malcolm </w:t>
      </w:r>
      <w:proofErr w:type="spellStart"/>
      <w:r w:rsidRPr="00C27CA5">
        <w:t>Fialho</w:t>
      </w:r>
      <w:proofErr w:type="spellEnd"/>
    </w:p>
    <w:p w:rsidR="00AB720B" w:rsidRDefault="00AB720B" w:rsidP="00AB720B">
      <w:pPr>
        <w:spacing w:after="0" w:line="240" w:lineRule="auto"/>
      </w:pPr>
      <w:r>
        <w:t>For l</w:t>
      </w:r>
      <w:r w:rsidRPr="00C27CA5">
        <w:t>eadership and innovation in implementing a university-wide cultural competence program to engage, sustain and deepen an action-oriented conversation around cultural diversity, racism and community harmony</w:t>
      </w:r>
    </w:p>
    <w:p w:rsidR="00AB720B" w:rsidRDefault="00AB720B" w:rsidP="00AB720B">
      <w:pPr>
        <w:spacing w:after="0" w:line="240" w:lineRule="auto"/>
      </w:pPr>
    </w:p>
    <w:p w:rsidR="00AB720B" w:rsidRDefault="00AB720B" w:rsidP="008D69F3">
      <w:pPr>
        <w:pStyle w:val="Heading3"/>
      </w:pPr>
      <w:r w:rsidRPr="00C27CA5">
        <w:t xml:space="preserve">Assistant Professor </w:t>
      </w:r>
      <w:proofErr w:type="spellStart"/>
      <w:r w:rsidRPr="00C27CA5">
        <w:t>Ambelin</w:t>
      </w:r>
      <w:proofErr w:type="spellEnd"/>
      <w:r w:rsidRPr="00C27CA5">
        <w:t xml:space="preserve"> </w:t>
      </w:r>
      <w:proofErr w:type="spellStart"/>
      <w:r w:rsidRPr="00C27CA5">
        <w:t>Kwaymullina</w:t>
      </w:r>
      <w:proofErr w:type="spellEnd"/>
    </w:p>
    <w:p w:rsidR="00AB720B" w:rsidRDefault="00AB720B" w:rsidP="00AB720B">
      <w:pPr>
        <w:spacing w:after="0" w:line="240" w:lineRule="auto"/>
      </w:pPr>
      <w:r w:rsidRPr="00C27CA5">
        <w:t>For excellence in teaching and innovative curriculum development in the area of Indigenous peoples and the law</w:t>
      </w:r>
    </w:p>
    <w:p w:rsidR="00AB720B" w:rsidRDefault="00AB720B" w:rsidP="00AB720B">
      <w:pPr>
        <w:spacing w:after="0" w:line="240" w:lineRule="auto"/>
      </w:pPr>
    </w:p>
    <w:p w:rsidR="00AB720B" w:rsidRDefault="00AB720B" w:rsidP="008D69F3">
      <w:pPr>
        <w:pStyle w:val="Heading3"/>
      </w:pPr>
      <w:r w:rsidRPr="00C27CA5">
        <w:t xml:space="preserve">Winthrop Professor Cheryl </w:t>
      </w:r>
      <w:proofErr w:type="spellStart"/>
      <w:r w:rsidRPr="00C27CA5">
        <w:t>Praeger</w:t>
      </w:r>
      <w:proofErr w:type="spellEnd"/>
    </w:p>
    <w:p w:rsidR="00AB720B" w:rsidRDefault="00AB720B" w:rsidP="00AB720B">
      <w:pPr>
        <w:spacing w:after="0" w:line="240" w:lineRule="auto"/>
      </w:pPr>
      <w:r w:rsidRPr="00C27CA5">
        <w:t>For developing the gold standard in mathematics research supervision and over thirty years of nurturing a research community where undergraduate and postgraduate mathematics research flourishes</w:t>
      </w:r>
      <w:r w:rsidRPr="00C27CA5">
        <w:cr/>
      </w:r>
    </w:p>
    <w:p w:rsidR="00AB720B" w:rsidRDefault="00AB720B" w:rsidP="008D69F3">
      <w:pPr>
        <w:pStyle w:val="Heading3"/>
      </w:pPr>
      <w:r w:rsidRPr="00C27CA5">
        <w:t>Winthrop Professor Richard Weller</w:t>
      </w:r>
    </w:p>
    <w:p w:rsidR="00AB720B" w:rsidRDefault="00AB720B" w:rsidP="00AB720B">
      <w:pPr>
        <w:spacing w:after="0" w:line="240" w:lineRule="auto"/>
      </w:pPr>
      <w:r w:rsidRPr="00C27CA5">
        <w:t>For sustained commitment to inspiring and enabling students to engage creatively and critically with complex design problems</w:t>
      </w:r>
    </w:p>
    <w:p w:rsidR="00B51DAB" w:rsidRDefault="00B51DAB">
      <w:pPr>
        <w:spacing w:after="0" w:line="240" w:lineRule="auto"/>
        <w:rPr>
          <w:rFonts w:eastAsia="MS Mincho" w:cs="Arial"/>
          <w:bCs/>
          <w:color w:val="007D57"/>
          <w:sz w:val="28"/>
          <w:szCs w:val="28"/>
        </w:rPr>
      </w:pPr>
      <w:r>
        <w:br w:type="page"/>
      </w:r>
    </w:p>
    <w:p w:rsidR="00AB720B" w:rsidRDefault="00AB720B" w:rsidP="008D69F3">
      <w:pPr>
        <w:pStyle w:val="Heading2"/>
      </w:pPr>
      <w:r w:rsidRPr="00C27CA5">
        <w:lastRenderedPageBreak/>
        <w:t>University of Ballarat</w:t>
      </w:r>
    </w:p>
    <w:p w:rsidR="00AB720B" w:rsidRDefault="00AB720B" w:rsidP="008D69F3">
      <w:pPr>
        <w:pStyle w:val="Heading3"/>
      </w:pPr>
      <w:r w:rsidRPr="00C27CA5">
        <w:t>Mr John Hayes</w:t>
      </w:r>
    </w:p>
    <w:p w:rsidR="00AB720B" w:rsidRDefault="00AB720B" w:rsidP="00AB720B">
      <w:pPr>
        <w:spacing w:after="0" w:line="240" w:lineRule="auto"/>
      </w:pPr>
      <w:r>
        <w:t>For d</w:t>
      </w:r>
      <w:r w:rsidRPr="00C27CA5">
        <w:t xml:space="preserve">emonstrating contemporary leadership and respectful engagement with students, colleagues and employers while instigating programs aligned with </w:t>
      </w:r>
      <w:r>
        <w:t>industry trends within a demand-</w:t>
      </w:r>
      <w:r w:rsidRPr="00C27CA5">
        <w:t>driven tertiary education environment</w:t>
      </w:r>
    </w:p>
    <w:p w:rsidR="00AB720B" w:rsidRDefault="00AB720B" w:rsidP="00AB720B">
      <w:pPr>
        <w:spacing w:after="0" w:line="240" w:lineRule="auto"/>
      </w:pPr>
    </w:p>
    <w:p w:rsidR="00AB720B" w:rsidRDefault="00AB720B" w:rsidP="008D69F3">
      <w:pPr>
        <w:pStyle w:val="Heading3"/>
      </w:pPr>
      <w:r w:rsidRPr="00622AEC">
        <w:t xml:space="preserve">Dr </w:t>
      </w:r>
      <w:proofErr w:type="spellStart"/>
      <w:r w:rsidRPr="00622AEC">
        <w:t>Xiaoli</w:t>
      </w:r>
      <w:proofErr w:type="spellEnd"/>
      <w:r w:rsidRPr="00622AEC">
        <w:t xml:space="preserve"> Jiang</w:t>
      </w:r>
    </w:p>
    <w:p w:rsidR="00AB720B" w:rsidRDefault="00AB720B" w:rsidP="00AB720B">
      <w:pPr>
        <w:spacing w:after="0" w:line="240" w:lineRule="auto"/>
      </w:pPr>
      <w:r w:rsidRPr="00622AEC">
        <w:t>For the creation of 'flow-like' experience assessments and feedback that foster independent learning and adapt to different contexts and diverse student needs</w:t>
      </w:r>
    </w:p>
    <w:p w:rsidR="00AB720B" w:rsidRDefault="00AB720B" w:rsidP="00AB720B">
      <w:pPr>
        <w:spacing w:after="0" w:line="240" w:lineRule="auto"/>
      </w:pPr>
    </w:p>
    <w:p w:rsidR="00AB720B" w:rsidRDefault="00AB720B" w:rsidP="008D69F3">
      <w:pPr>
        <w:pStyle w:val="Heading3"/>
      </w:pPr>
      <w:r w:rsidRPr="00622AEC">
        <w:t>Dr Amanda McGraw</w:t>
      </w:r>
    </w:p>
    <w:p w:rsidR="00AB720B" w:rsidRDefault="00AB720B" w:rsidP="00AB720B">
      <w:pPr>
        <w:spacing w:after="0" w:line="240" w:lineRule="auto"/>
      </w:pPr>
      <w:r w:rsidRPr="00622AEC">
        <w:t>For the development and implementation of interactive assessment and feedback approaches which enhance cognitive and meta-cognitive processing designed to build learning capacity and independence</w:t>
      </w:r>
    </w:p>
    <w:p w:rsidR="00AB720B" w:rsidRDefault="00AB720B" w:rsidP="00AB720B">
      <w:pPr>
        <w:spacing w:after="0" w:line="240" w:lineRule="auto"/>
      </w:pPr>
    </w:p>
    <w:p w:rsidR="00AB720B" w:rsidRDefault="00AB720B" w:rsidP="008D69F3">
      <w:pPr>
        <w:pStyle w:val="Heading3"/>
      </w:pPr>
      <w:r w:rsidRPr="00622AEC">
        <w:t xml:space="preserve">Associate Professor Neil </w:t>
      </w:r>
      <w:proofErr w:type="spellStart"/>
      <w:r w:rsidRPr="00622AEC">
        <w:t>Trivett</w:t>
      </w:r>
      <w:proofErr w:type="spellEnd"/>
    </w:p>
    <w:p w:rsidR="00AB720B" w:rsidRDefault="00AB720B" w:rsidP="00AB720B">
      <w:pPr>
        <w:spacing w:after="0" w:line="240" w:lineRule="auto"/>
      </w:pPr>
      <w:r w:rsidRPr="00622AEC">
        <w:t>For two decades of scholarly activities that have been locally, nationally and internationally recognised for their contribution to learning and teaching across tertiary education</w:t>
      </w:r>
    </w:p>
    <w:p w:rsidR="00AB720B" w:rsidRDefault="00AB720B" w:rsidP="00AB720B">
      <w:pPr>
        <w:spacing w:after="0" w:line="240" w:lineRule="auto"/>
      </w:pPr>
    </w:p>
    <w:p w:rsidR="00AB720B" w:rsidRDefault="00AB720B" w:rsidP="008D69F3">
      <w:pPr>
        <w:pStyle w:val="Heading3"/>
      </w:pPr>
      <w:r w:rsidRPr="00622AEC">
        <w:t xml:space="preserve">Mr David </w:t>
      </w:r>
      <w:proofErr w:type="spellStart"/>
      <w:r w:rsidRPr="00622AEC">
        <w:t>Wynen</w:t>
      </w:r>
      <w:proofErr w:type="spellEnd"/>
    </w:p>
    <w:p w:rsidR="00AB720B" w:rsidRDefault="00AB720B" w:rsidP="00AB720B">
      <w:pPr>
        <w:spacing w:after="0" w:line="240" w:lineRule="auto"/>
      </w:pPr>
      <w:r w:rsidRPr="00622AEC">
        <w:t xml:space="preserve">For achieving international recognition for leadership in performing arts by developing original resources which accelerate student learning, enabling </w:t>
      </w:r>
      <w:r>
        <w:t xml:space="preserve">students </w:t>
      </w:r>
      <w:r w:rsidRPr="00622AEC">
        <w:t>to succeed nationally and internationally</w:t>
      </w:r>
    </w:p>
    <w:p w:rsidR="00AB720B" w:rsidRDefault="00AB720B" w:rsidP="008D69F3">
      <w:pPr>
        <w:pStyle w:val="Heading2"/>
      </w:pPr>
      <w:r w:rsidRPr="00622AEC">
        <w:t>University of Canberra</w:t>
      </w:r>
    </w:p>
    <w:p w:rsidR="00AB720B" w:rsidRPr="00C27CA5" w:rsidRDefault="00AB720B" w:rsidP="008D69F3">
      <w:pPr>
        <w:pStyle w:val="Heading3"/>
      </w:pPr>
      <w:r w:rsidRPr="00622AEC">
        <w:t>Dr Deborah Hill</w:t>
      </w:r>
    </w:p>
    <w:p w:rsidR="00AB720B" w:rsidRDefault="00AB720B" w:rsidP="00AB720B">
      <w:pPr>
        <w:spacing w:after="0" w:line="240" w:lineRule="auto"/>
      </w:pPr>
      <w:r w:rsidRPr="00622AEC">
        <w:t>For making grammar accessible to intending teachers: developing a creative, integrated grammar curriculum that links teaching grammar and teaching English</w:t>
      </w:r>
    </w:p>
    <w:p w:rsidR="00AB720B" w:rsidRDefault="00AB720B" w:rsidP="00AB720B">
      <w:pPr>
        <w:spacing w:after="0" w:line="240" w:lineRule="auto"/>
      </w:pPr>
    </w:p>
    <w:p w:rsidR="00AB720B" w:rsidRDefault="00AB720B" w:rsidP="008D69F3">
      <w:pPr>
        <w:pStyle w:val="Heading3"/>
      </w:pPr>
      <w:r w:rsidRPr="00622AEC">
        <w:t>Ms Sally Webster</w:t>
      </w:r>
    </w:p>
    <w:p w:rsidR="00AB720B" w:rsidRDefault="00AB720B" w:rsidP="00AB720B">
      <w:pPr>
        <w:spacing w:after="0" w:line="240" w:lineRule="auto"/>
      </w:pPr>
      <w:r w:rsidRPr="00622AEC">
        <w:t>For creating a culture of trust and respect through engagement agreements: inspiring and motivating marketing communication students to develop professional standards</w:t>
      </w:r>
    </w:p>
    <w:p w:rsidR="00B51DAB" w:rsidRDefault="00B51DAB">
      <w:pPr>
        <w:spacing w:after="0" w:line="240" w:lineRule="auto"/>
        <w:rPr>
          <w:rFonts w:eastAsia="MS Mincho" w:cs="Arial"/>
          <w:bCs/>
          <w:color w:val="007D57"/>
          <w:sz w:val="28"/>
          <w:szCs w:val="28"/>
        </w:rPr>
      </w:pPr>
      <w:r>
        <w:br w:type="page"/>
      </w:r>
    </w:p>
    <w:p w:rsidR="00AB720B" w:rsidRDefault="00AB720B" w:rsidP="008D69F3">
      <w:pPr>
        <w:pStyle w:val="Heading2"/>
      </w:pPr>
      <w:r w:rsidRPr="00A63820">
        <w:lastRenderedPageBreak/>
        <w:t>University of New England</w:t>
      </w:r>
    </w:p>
    <w:p w:rsidR="00AB720B" w:rsidRPr="00A63820" w:rsidRDefault="00AB720B" w:rsidP="008D69F3">
      <w:pPr>
        <w:pStyle w:val="Heading3"/>
      </w:pPr>
      <w:r w:rsidRPr="00A63820">
        <w:t>Mrs Sue Gregory</w:t>
      </w:r>
    </w:p>
    <w:p w:rsidR="00AB720B" w:rsidRPr="00A63820" w:rsidRDefault="00AB720B" w:rsidP="00AB720B">
      <w:pPr>
        <w:spacing w:after="0" w:line="240" w:lineRule="auto"/>
      </w:pPr>
      <w:r w:rsidRPr="00A63820">
        <w:t>For the innovative adaptation and expansion of virtual world technology to enhance learning and teaching in education and across disciplines</w:t>
      </w:r>
    </w:p>
    <w:p w:rsidR="00AB720B" w:rsidRPr="00A63820" w:rsidRDefault="00AB720B" w:rsidP="00AB720B">
      <w:pPr>
        <w:spacing w:after="0" w:line="240" w:lineRule="auto"/>
      </w:pPr>
    </w:p>
    <w:p w:rsidR="00AB720B" w:rsidRPr="00A63820" w:rsidRDefault="00AB720B" w:rsidP="008D69F3">
      <w:pPr>
        <w:pStyle w:val="Heading3"/>
      </w:pPr>
      <w:r w:rsidRPr="00A63820">
        <w:t>Dr Janelle Wilkes</w:t>
      </w:r>
    </w:p>
    <w:p w:rsidR="00AB720B" w:rsidRDefault="00AB720B" w:rsidP="00AB720B">
      <w:pPr>
        <w:spacing w:after="0" w:line="240" w:lineRule="auto"/>
      </w:pPr>
      <w:r w:rsidRPr="00A63820">
        <w:t>For addressing deficiencies in numeracy of students in engineering, so as to reduce mathematics anxiety and influence, motivate and inspire students to learn</w:t>
      </w:r>
    </w:p>
    <w:p w:rsidR="00AB720B" w:rsidRPr="00A63820" w:rsidRDefault="00AB720B" w:rsidP="008D69F3">
      <w:pPr>
        <w:pStyle w:val="Heading2"/>
      </w:pPr>
      <w:r w:rsidRPr="00A63820">
        <w:t>University of South Australia</w:t>
      </w:r>
    </w:p>
    <w:p w:rsidR="00AB720B" w:rsidRDefault="00AB720B" w:rsidP="008D69F3">
      <w:pPr>
        <w:pStyle w:val="Heading3"/>
      </w:pPr>
      <w:r w:rsidRPr="00A63820">
        <w:t xml:space="preserve">Mrs Vivien </w:t>
      </w:r>
      <w:proofErr w:type="spellStart"/>
      <w:r w:rsidRPr="00A63820">
        <w:t>Chanana</w:t>
      </w:r>
      <w:proofErr w:type="spellEnd"/>
    </w:p>
    <w:p w:rsidR="00AB720B" w:rsidRDefault="00AB720B" w:rsidP="00AB720B">
      <w:pPr>
        <w:spacing w:after="0" w:line="240" w:lineRule="auto"/>
      </w:pPr>
      <w:r w:rsidRPr="00A63820">
        <w:t>For sustained and consistent commitment to enhancing the experience for large first year classes of marketing students, including the use of innovative teaching methods</w:t>
      </w:r>
    </w:p>
    <w:p w:rsidR="00AB720B" w:rsidRDefault="00AB720B" w:rsidP="00AB720B">
      <w:pPr>
        <w:spacing w:after="0" w:line="240" w:lineRule="auto"/>
      </w:pPr>
    </w:p>
    <w:p w:rsidR="00AB720B" w:rsidRDefault="00AB720B" w:rsidP="008D69F3">
      <w:pPr>
        <w:pStyle w:val="Heading3"/>
      </w:pPr>
      <w:r w:rsidRPr="00A63820">
        <w:t>Dr Ian Edwards, Mr Michael Gordon, Mr Mark Jones, Ms Gisela Van Kessel</w:t>
      </w:r>
    </w:p>
    <w:p w:rsidR="00AB720B" w:rsidRDefault="00AB720B" w:rsidP="00AB720B">
      <w:pPr>
        <w:spacing w:after="0" w:line="240" w:lineRule="auto"/>
      </w:pPr>
      <w:r w:rsidRPr="00A63820">
        <w:t>For facilitating the development of moral judgment in final year physiotherapy students through a pedagogy involving perturbation of existing moral reasoning frameworks</w:t>
      </w:r>
    </w:p>
    <w:p w:rsidR="00AB720B" w:rsidRDefault="00AB720B" w:rsidP="00AB720B">
      <w:pPr>
        <w:spacing w:after="0" w:line="240" w:lineRule="auto"/>
      </w:pPr>
    </w:p>
    <w:p w:rsidR="00AB720B" w:rsidRDefault="00AB720B" w:rsidP="008D69F3">
      <w:pPr>
        <w:pStyle w:val="Heading3"/>
      </w:pPr>
      <w:r w:rsidRPr="00A63820">
        <w:t>Dr Michael Ward</w:t>
      </w:r>
    </w:p>
    <w:p w:rsidR="00AB720B" w:rsidRDefault="00AB720B" w:rsidP="00AB720B">
      <w:pPr>
        <w:spacing w:after="0" w:line="240" w:lineRule="auto"/>
      </w:pPr>
      <w:r w:rsidRPr="00A63820">
        <w:t>For sustained achievement in engaging students in developing clinical decision thought processes through role modelling of professional attributes</w:t>
      </w:r>
    </w:p>
    <w:p w:rsidR="00AB720B" w:rsidRPr="00A63820" w:rsidRDefault="00AB720B" w:rsidP="008D69F3">
      <w:pPr>
        <w:pStyle w:val="Heading2"/>
      </w:pPr>
      <w:r w:rsidRPr="00A63820">
        <w:t>University of Southern Queensland</w:t>
      </w:r>
    </w:p>
    <w:p w:rsidR="00AB720B" w:rsidRDefault="00AB720B" w:rsidP="008D69F3">
      <w:pPr>
        <w:pStyle w:val="Heading3"/>
      </w:pPr>
      <w:r w:rsidRPr="00A63820">
        <w:t xml:space="preserve">Associate Professor Yan Li </w:t>
      </w:r>
      <w:r>
        <w:t xml:space="preserve">and </w:t>
      </w:r>
      <w:r w:rsidRPr="00A63820">
        <w:t>Dr David Lai</w:t>
      </w:r>
    </w:p>
    <w:p w:rsidR="00AB720B" w:rsidRDefault="00AB720B" w:rsidP="00AB720B">
      <w:pPr>
        <w:spacing w:after="0" w:line="240" w:lineRule="auto"/>
      </w:pPr>
      <w:r w:rsidRPr="00A63820">
        <w:t>For leadership and innovations in designing and developing a curriculum that enhances students' learning and work readiness through flexible access to industry accreditation training</w:t>
      </w:r>
    </w:p>
    <w:p w:rsidR="00AB720B" w:rsidRDefault="00AB720B" w:rsidP="00AB720B">
      <w:pPr>
        <w:spacing w:after="0" w:line="240" w:lineRule="auto"/>
      </w:pPr>
    </w:p>
    <w:p w:rsidR="00AB720B" w:rsidRDefault="00AB720B" w:rsidP="008D69F3">
      <w:pPr>
        <w:pStyle w:val="Heading3"/>
      </w:pPr>
      <w:r w:rsidRPr="00A63820">
        <w:t xml:space="preserve">Dr Barrie </w:t>
      </w:r>
      <w:proofErr w:type="spellStart"/>
      <w:r w:rsidRPr="00A63820">
        <w:t>Todhunter</w:t>
      </w:r>
      <w:proofErr w:type="spellEnd"/>
      <w:r>
        <w:t xml:space="preserve"> and Dr Jon </w:t>
      </w:r>
      <w:proofErr w:type="spellStart"/>
      <w:r>
        <w:t>Whitty</w:t>
      </w:r>
      <w:proofErr w:type="spellEnd"/>
    </w:p>
    <w:p w:rsidR="00AB720B" w:rsidRDefault="00AB720B" w:rsidP="00AB720B">
      <w:pPr>
        <w:spacing w:after="0" w:line="240" w:lineRule="auto"/>
      </w:pPr>
      <w:r>
        <w:t>For b</w:t>
      </w:r>
      <w:r w:rsidRPr="00A63820">
        <w:t>uilding a postgraduate learning community: a collaborative learning model to engage postgraduate students as active learners through industry-focused activities and authentic learning experiences</w:t>
      </w:r>
    </w:p>
    <w:p w:rsidR="00AB720B" w:rsidRDefault="00AB720B" w:rsidP="00AB720B">
      <w:pPr>
        <w:spacing w:after="0" w:line="240" w:lineRule="auto"/>
      </w:pPr>
    </w:p>
    <w:p w:rsidR="00AB720B" w:rsidRDefault="00AB720B" w:rsidP="008D69F3">
      <w:pPr>
        <w:pStyle w:val="Heading2"/>
      </w:pPr>
      <w:r w:rsidRPr="00A63820">
        <w:t>University of Tasmania</w:t>
      </w:r>
    </w:p>
    <w:p w:rsidR="00AB720B" w:rsidRDefault="00AB720B" w:rsidP="00AB720B">
      <w:pPr>
        <w:spacing w:after="0" w:line="240" w:lineRule="auto"/>
      </w:pPr>
    </w:p>
    <w:p w:rsidR="00AB720B" w:rsidRDefault="00AB720B" w:rsidP="008D69F3">
      <w:pPr>
        <w:pStyle w:val="Heading3"/>
      </w:pPr>
      <w:r w:rsidRPr="00A63820">
        <w:t xml:space="preserve">Associate Professor Greg </w:t>
      </w:r>
      <w:proofErr w:type="spellStart"/>
      <w:r w:rsidRPr="00A63820">
        <w:t>Dicinoski</w:t>
      </w:r>
      <w:proofErr w:type="spellEnd"/>
    </w:p>
    <w:p w:rsidR="00AB720B" w:rsidRDefault="00AB720B" w:rsidP="00AB720B">
      <w:pPr>
        <w:spacing w:after="0" w:line="240" w:lineRule="auto"/>
      </w:pPr>
      <w:r w:rsidRPr="00A63820">
        <w:t>For a sustained commitment to the introduction and use of flexible learning methodologies and improved research-derived undergraduate laboratory student experiences</w:t>
      </w:r>
    </w:p>
    <w:p w:rsidR="00AB720B" w:rsidRDefault="00AB720B" w:rsidP="00AB720B">
      <w:pPr>
        <w:spacing w:after="0" w:line="240" w:lineRule="auto"/>
      </w:pPr>
    </w:p>
    <w:p w:rsidR="00AB720B" w:rsidRDefault="00AB720B" w:rsidP="008D69F3">
      <w:pPr>
        <w:pStyle w:val="Heading3"/>
      </w:pPr>
      <w:r w:rsidRPr="00A63820">
        <w:t>Dr Andrew Seen</w:t>
      </w:r>
    </w:p>
    <w:p w:rsidR="00AB720B" w:rsidRDefault="00AB720B" w:rsidP="00AB720B">
      <w:pPr>
        <w:spacing w:after="0" w:line="240" w:lineRule="auto"/>
      </w:pPr>
      <w:r w:rsidRPr="00A63820">
        <w:t>For commitment to the development and delivery of programs that encourage interest, foster pathways and promote success in the study of science by regional students</w:t>
      </w:r>
    </w:p>
    <w:p w:rsidR="00AB720B" w:rsidRDefault="00AB720B" w:rsidP="00AB720B">
      <w:pPr>
        <w:spacing w:after="0" w:line="240" w:lineRule="auto"/>
      </w:pPr>
    </w:p>
    <w:p w:rsidR="00AB720B" w:rsidRDefault="00AB720B" w:rsidP="008D69F3">
      <w:pPr>
        <w:pStyle w:val="Heading3"/>
      </w:pPr>
      <w:r w:rsidRPr="00A63820">
        <w:t>Associate Professor Justin Walls</w:t>
      </w:r>
    </w:p>
    <w:p w:rsidR="00AB720B" w:rsidRDefault="00AB720B" w:rsidP="00AB720B">
      <w:pPr>
        <w:spacing w:after="0" w:line="240" w:lineRule="auto"/>
      </w:pPr>
      <w:r w:rsidRPr="00A63820">
        <w:t>For sustained leadership in the design and implementation of curricula and supporting instructional materials in the area of health science</w:t>
      </w:r>
    </w:p>
    <w:p w:rsidR="00AB720B" w:rsidRPr="00A63820" w:rsidRDefault="00AB720B" w:rsidP="008D69F3">
      <w:pPr>
        <w:pStyle w:val="Heading2"/>
      </w:pPr>
      <w:r w:rsidRPr="00A63820">
        <w:t>University of Technology, Sydney</w:t>
      </w:r>
    </w:p>
    <w:p w:rsidR="00AB720B" w:rsidRDefault="00AB720B" w:rsidP="008D69F3">
      <w:pPr>
        <w:pStyle w:val="Heading3"/>
      </w:pPr>
      <w:r w:rsidRPr="00A63820">
        <w:t>Dr Tony Brown</w:t>
      </w:r>
    </w:p>
    <w:p w:rsidR="00AB720B" w:rsidRDefault="00AB720B" w:rsidP="00AB720B">
      <w:pPr>
        <w:spacing w:after="0" w:line="240" w:lineRule="auto"/>
      </w:pPr>
      <w:r w:rsidRPr="00A63820">
        <w:t>For continued innovative curriculum and teaching contribution to critical learning in postgraduate studies in adult education</w:t>
      </w:r>
    </w:p>
    <w:p w:rsidR="00AB720B" w:rsidRDefault="00AB720B" w:rsidP="00AB720B">
      <w:pPr>
        <w:spacing w:after="0" w:line="240" w:lineRule="auto"/>
      </w:pPr>
    </w:p>
    <w:p w:rsidR="00AB720B" w:rsidRDefault="00AB720B" w:rsidP="008D69F3">
      <w:pPr>
        <w:pStyle w:val="Heading3"/>
      </w:pPr>
      <w:r w:rsidRPr="00622C83">
        <w:t>Dr Laurel Evelyn Dyson</w:t>
      </w:r>
    </w:p>
    <w:p w:rsidR="00AB720B" w:rsidRDefault="00AB720B" w:rsidP="00AB720B">
      <w:pPr>
        <w:spacing w:after="0" w:line="240" w:lineRule="auto"/>
      </w:pPr>
      <w:r w:rsidRPr="00A63820">
        <w:t>For a decade of commitment to providing student-centred learning experiences and exemplary support to students from culturally diverse backgrounds in the information technology discipline</w:t>
      </w:r>
    </w:p>
    <w:p w:rsidR="00AB720B" w:rsidRDefault="00AB720B" w:rsidP="00AB720B">
      <w:pPr>
        <w:spacing w:after="0" w:line="240" w:lineRule="auto"/>
      </w:pPr>
    </w:p>
    <w:p w:rsidR="00AB720B" w:rsidRDefault="00AB720B" w:rsidP="008D69F3">
      <w:pPr>
        <w:pStyle w:val="Heading3"/>
      </w:pPr>
      <w:r w:rsidRPr="00A63820">
        <w:t xml:space="preserve">The </w:t>
      </w:r>
      <w:proofErr w:type="spellStart"/>
      <w:r w:rsidRPr="00A63820">
        <w:t>UTS</w:t>
      </w:r>
      <w:proofErr w:type="spellEnd"/>
      <w:r w:rsidRPr="00A63820">
        <w:t xml:space="preserve"> </w:t>
      </w:r>
      <w:r w:rsidRPr="00CF6F4D">
        <w:t>Accounting Standards and Regulation</w:t>
      </w:r>
      <w:r>
        <w:t>s</w:t>
      </w:r>
      <w:r w:rsidRPr="00A63820">
        <w:t xml:space="preserve"> Team</w:t>
      </w:r>
    </w:p>
    <w:p w:rsidR="00AB720B" w:rsidRDefault="00AB720B" w:rsidP="00AB720B">
      <w:pPr>
        <w:spacing w:after="0" w:line="240" w:lineRule="auto"/>
      </w:pPr>
      <w:r>
        <w:t>For a</w:t>
      </w:r>
      <w:r w:rsidRPr="00A63820">
        <w:t xml:space="preserve"> sustained and reflective team-teaching approach to engage students and make financial reporting interesting, relevant, and even enjoyable</w:t>
      </w:r>
    </w:p>
    <w:p w:rsidR="00AB720B" w:rsidRPr="00A63820" w:rsidRDefault="00AB720B" w:rsidP="008D69F3">
      <w:pPr>
        <w:pStyle w:val="Heading2"/>
      </w:pPr>
      <w:r w:rsidRPr="00A63820">
        <w:t>University of the Sunshine Coast</w:t>
      </w:r>
    </w:p>
    <w:p w:rsidR="00AB720B" w:rsidRDefault="00AB720B" w:rsidP="008D69F3">
      <w:pPr>
        <w:pStyle w:val="Heading3"/>
      </w:pPr>
      <w:r w:rsidRPr="00A63820">
        <w:t xml:space="preserve">Dr Justin </w:t>
      </w:r>
      <w:proofErr w:type="spellStart"/>
      <w:r w:rsidRPr="00A63820">
        <w:t>Debuse</w:t>
      </w:r>
      <w:proofErr w:type="spellEnd"/>
    </w:p>
    <w:p w:rsidR="00AB720B" w:rsidRDefault="00AB720B" w:rsidP="00AB720B">
      <w:pPr>
        <w:spacing w:after="0" w:line="240" w:lineRule="auto"/>
      </w:pPr>
      <w:r w:rsidRPr="00A63820">
        <w:t>For applying technological expertise to research, develop and implement best-practice pedagogical innovation that directly improves learning and teaching</w:t>
      </w:r>
    </w:p>
    <w:p w:rsidR="00AB720B" w:rsidRDefault="00AB720B" w:rsidP="00AB720B">
      <w:pPr>
        <w:spacing w:after="0" w:line="240" w:lineRule="auto"/>
      </w:pPr>
    </w:p>
    <w:p w:rsidR="00AB720B" w:rsidRDefault="00AB720B" w:rsidP="008D69F3">
      <w:pPr>
        <w:pStyle w:val="Heading3"/>
      </w:pPr>
      <w:r w:rsidRPr="00A63820">
        <w:t>Associate Professor Peter Dunn</w:t>
      </w:r>
    </w:p>
    <w:p w:rsidR="00AB720B" w:rsidRDefault="00AB720B" w:rsidP="00AB720B">
      <w:pPr>
        <w:spacing w:after="0" w:line="240" w:lineRule="auto"/>
      </w:pPr>
      <w:r w:rsidRPr="00A63820">
        <w:t>For bringing statistics to life for students from diverse disciplinary backgrounds, using real data, engaging activities and rapport to build confidence, enthusiasm and success</w:t>
      </w:r>
    </w:p>
    <w:p w:rsidR="00AB720B" w:rsidRDefault="00AB720B" w:rsidP="00AB720B">
      <w:pPr>
        <w:spacing w:after="0" w:line="240" w:lineRule="auto"/>
      </w:pPr>
    </w:p>
    <w:p w:rsidR="00AB720B" w:rsidRDefault="00AB720B" w:rsidP="008D69F3">
      <w:pPr>
        <w:pStyle w:val="Heading3"/>
      </w:pPr>
      <w:r w:rsidRPr="00A63820">
        <w:t xml:space="preserve">Ms Johanna </w:t>
      </w:r>
      <w:proofErr w:type="spellStart"/>
      <w:r w:rsidRPr="00A63820">
        <w:t>Einfalt</w:t>
      </w:r>
      <w:proofErr w:type="spellEnd"/>
      <w:r w:rsidRPr="00A63820">
        <w:t xml:space="preserve"> and Ms Janet Turley</w:t>
      </w:r>
    </w:p>
    <w:p w:rsidR="00AB720B" w:rsidRDefault="00AB720B" w:rsidP="00AB720B">
      <w:pPr>
        <w:spacing w:after="0" w:line="240" w:lineRule="auto"/>
      </w:pPr>
      <w:r w:rsidRPr="00A63820">
        <w:t>For designing and driving a sustained assessment support model built on collaborative partnerships: paving the way for student growth in skills, independence and peer-to-peer learning</w:t>
      </w:r>
    </w:p>
    <w:p w:rsidR="00AB720B" w:rsidRDefault="00AB720B" w:rsidP="00AB720B">
      <w:pPr>
        <w:spacing w:after="0" w:line="240" w:lineRule="auto"/>
      </w:pPr>
    </w:p>
    <w:p w:rsidR="00AB720B" w:rsidRDefault="00AB720B" w:rsidP="008D69F3">
      <w:pPr>
        <w:pStyle w:val="Heading3"/>
      </w:pPr>
      <w:r w:rsidRPr="00A63820">
        <w:t>International Projects Group</w:t>
      </w:r>
    </w:p>
    <w:p w:rsidR="00AB720B" w:rsidRDefault="00AB720B" w:rsidP="00AB720B">
      <w:pPr>
        <w:spacing w:after="0" w:line="240" w:lineRule="auto"/>
      </w:pPr>
      <w:r w:rsidRPr="00A63820">
        <w:t>For stimulating systemic educational reform in Indonesian Papua through a unique, outcome-driven teacher education program for students within an Australian university</w:t>
      </w:r>
    </w:p>
    <w:p w:rsidR="00AB720B" w:rsidRDefault="00AB720B" w:rsidP="00AB720B">
      <w:pPr>
        <w:spacing w:after="0" w:line="240" w:lineRule="auto"/>
      </w:pPr>
    </w:p>
    <w:p w:rsidR="00AB720B" w:rsidRDefault="00AB720B" w:rsidP="008D69F3">
      <w:pPr>
        <w:pStyle w:val="Heading3"/>
      </w:pPr>
      <w:r w:rsidRPr="00A63820">
        <w:t>Associate Professor Meredith Lawley</w:t>
      </w:r>
    </w:p>
    <w:p w:rsidR="00AB720B" w:rsidRDefault="00AB720B" w:rsidP="00AB720B">
      <w:pPr>
        <w:spacing w:after="0" w:line="240" w:lineRule="auto"/>
      </w:pPr>
      <w:r w:rsidRPr="00A63820">
        <w:t>For sustained excellence in research supervision of a diverse range of doctoral students, motivating and inspiring through a supportive guide approach to developing independent researchers</w:t>
      </w:r>
    </w:p>
    <w:p w:rsidR="00AB720B" w:rsidRDefault="00AB720B" w:rsidP="00AB720B">
      <w:pPr>
        <w:spacing w:after="0" w:line="240" w:lineRule="auto"/>
      </w:pPr>
    </w:p>
    <w:p w:rsidR="00AB720B" w:rsidRDefault="00AB720B" w:rsidP="008D69F3">
      <w:pPr>
        <w:pStyle w:val="Heading3"/>
      </w:pPr>
      <w:r w:rsidRPr="00A63820">
        <w:t>Dr Mark Sayers</w:t>
      </w:r>
    </w:p>
    <w:p w:rsidR="00AB720B" w:rsidRDefault="00AB720B" w:rsidP="00AB720B">
      <w:pPr>
        <w:spacing w:after="0" w:line="240" w:lineRule="auto"/>
      </w:pPr>
      <w:r w:rsidRPr="00A63820">
        <w:t>For 23 years of excellence in teaching biomechanics from a foundation of outstanding communication skills and authent</w:t>
      </w:r>
      <w:r>
        <w:t>ic problem-</w:t>
      </w:r>
      <w:r w:rsidRPr="00A63820">
        <w:t>based learning that inspires and motivates students</w:t>
      </w:r>
    </w:p>
    <w:p w:rsidR="00AB720B" w:rsidRDefault="00AB720B" w:rsidP="008D69F3">
      <w:pPr>
        <w:pStyle w:val="Heading2"/>
      </w:pPr>
      <w:r w:rsidRPr="00A63820">
        <w:t>University of Western Sydney</w:t>
      </w:r>
    </w:p>
    <w:p w:rsidR="00AB720B" w:rsidRDefault="00AB720B" w:rsidP="008D69F3">
      <w:pPr>
        <w:pStyle w:val="Heading3"/>
      </w:pPr>
      <w:r w:rsidRPr="00A63820">
        <w:t xml:space="preserve">Dr Brenda </w:t>
      </w:r>
      <w:proofErr w:type="spellStart"/>
      <w:r w:rsidRPr="00A63820">
        <w:t>Dobia</w:t>
      </w:r>
      <w:proofErr w:type="spellEnd"/>
    </w:p>
    <w:p w:rsidR="00AB720B" w:rsidRDefault="00AB720B" w:rsidP="00AB720B">
      <w:pPr>
        <w:spacing w:after="0" w:line="240" w:lineRule="auto"/>
      </w:pPr>
      <w:r w:rsidRPr="00A63820">
        <w:t>For leadership, innovation and excellence in designing curriculum resources that enhance student engagement and promote effective application of learning</w:t>
      </w:r>
    </w:p>
    <w:p w:rsidR="00AB720B" w:rsidRDefault="00AB720B" w:rsidP="00AB720B">
      <w:pPr>
        <w:spacing w:after="0" w:line="240" w:lineRule="auto"/>
      </w:pPr>
    </w:p>
    <w:p w:rsidR="00AB720B" w:rsidRDefault="00AB720B" w:rsidP="008D69F3">
      <w:pPr>
        <w:pStyle w:val="Heading3"/>
      </w:pPr>
      <w:r w:rsidRPr="00A63820">
        <w:t xml:space="preserve">Dr Tania </w:t>
      </w:r>
      <w:proofErr w:type="spellStart"/>
      <w:r w:rsidRPr="00A63820">
        <w:t>Ferfolja</w:t>
      </w:r>
      <w:proofErr w:type="spellEnd"/>
    </w:p>
    <w:p w:rsidR="00AB720B" w:rsidRDefault="00AB720B" w:rsidP="00AB720B">
      <w:pPr>
        <w:spacing w:after="0" w:line="240" w:lineRule="auto"/>
      </w:pPr>
      <w:r>
        <w:t>For d</w:t>
      </w:r>
      <w:r w:rsidRPr="00A63820">
        <w:t>eveloping pre</w:t>
      </w:r>
      <w:r>
        <w:t>-</w:t>
      </w:r>
      <w:r w:rsidRPr="00A63820">
        <w:t>service teachers' understandings about diversity through community engaged learning in the region in which they are most likely to begin teaching</w:t>
      </w:r>
      <w:r>
        <w:t>—</w:t>
      </w:r>
      <w:r w:rsidRPr="00A63820">
        <w:t>Greater Western Sydney</w:t>
      </w:r>
    </w:p>
    <w:p w:rsidR="00AB720B" w:rsidRDefault="00AB720B" w:rsidP="00AB720B">
      <w:pPr>
        <w:spacing w:after="0" w:line="240" w:lineRule="auto"/>
      </w:pPr>
    </w:p>
    <w:p w:rsidR="00AB720B" w:rsidRDefault="00AB720B" w:rsidP="008D69F3">
      <w:pPr>
        <w:pStyle w:val="Heading3"/>
      </w:pPr>
      <w:r w:rsidRPr="00A63820">
        <w:t>Dr Gwyneth Howell</w:t>
      </w:r>
    </w:p>
    <w:p w:rsidR="00AB720B" w:rsidRDefault="00AB720B" w:rsidP="00AB720B">
      <w:pPr>
        <w:spacing w:after="0" w:line="240" w:lineRule="auto"/>
      </w:pPr>
      <w:r w:rsidRPr="00A63820">
        <w:t>For the innovative and effective design and implementation of pedagogies that develop students' understanding of crisis communication practice, fostering desired attributes in public relations graduates</w:t>
      </w:r>
    </w:p>
    <w:p w:rsidR="00AB720B" w:rsidRDefault="00AB720B" w:rsidP="00AB720B">
      <w:pPr>
        <w:spacing w:after="0" w:line="240" w:lineRule="auto"/>
      </w:pPr>
    </w:p>
    <w:p w:rsidR="00AB720B" w:rsidRDefault="00AB720B" w:rsidP="008D69F3">
      <w:pPr>
        <w:pStyle w:val="Heading3"/>
      </w:pPr>
      <w:r w:rsidRPr="00A63820">
        <w:t xml:space="preserve">Dr </w:t>
      </w:r>
      <w:proofErr w:type="spellStart"/>
      <w:r w:rsidRPr="00A63820">
        <w:t>Lucie</w:t>
      </w:r>
      <w:proofErr w:type="spellEnd"/>
      <w:r w:rsidRPr="00A63820">
        <w:t xml:space="preserve"> </w:t>
      </w:r>
      <w:proofErr w:type="spellStart"/>
      <w:r w:rsidRPr="00A63820">
        <w:t>Ramjan</w:t>
      </w:r>
      <w:proofErr w:type="spellEnd"/>
    </w:p>
    <w:p w:rsidR="00AB720B" w:rsidRDefault="00AB720B" w:rsidP="00AB720B">
      <w:pPr>
        <w:spacing w:after="0" w:line="240" w:lineRule="auto"/>
      </w:pPr>
      <w:r>
        <w:t>For c</w:t>
      </w:r>
      <w:r w:rsidRPr="00A63820">
        <w:t>ontextualising nursing concepts within the classroom: recreating the reality of clinical practice and inspiring nursing students to have a passion for learning</w:t>
      </w:r>
    </w:p>
    <w:p w:rsidR="00AB720B" w:rsidRDefault="00AB720B" w:rsidP="00AB720B">
      <w:pPr>
        <w:spacing w:after="0" w:line="240" w:lineRule="auto"/>
      </w:pPr>
    </w:p>
    <w:p w:rsidR="00AB720B" w:rsidRDefault="00AB720B" w:rsidP="008D69F3">
      <w:pPr>
        <w:pStyle w:val="Heading3"/>
      </w:pPr>
      <w:r w:rsidRPr="00A63820">
        <w:lastRenderedPageBreak/>
        <w:t>The Chinese Team</w:t>
      </w:r>
    </w:p>
    <w:p w:rsidR="00AB720B" w:rsidRDefault="00AB720B" w:rsidP="00AB720B">
      <w:pPr>
        <w:spacing w:after="0" w:line="240" w:lineRule="auto"/>
      </w:pPr>
      <w:r w:rsidRPr="00A63820">
        <w:t>For sustained excellence as a team in teaching and developing innovative curricula and resources in Chinese language and culture to engage students of diverse backgrounds</w:t>
      </w:r>
    </w:p>
    <w:p w:rsidR="00AB720B" w:rsidRDefault="00AB720B" w:rsidP="008D69F3">
      <w:pPr>
        <w:pStyle w:val="Heading2"/>
      </w:pPr>
      <w:r w:rsidRPr="00A63820">
        <w:t>University of Wollongong</w:t>
      </w:r>
    </w:p>
    <w:p w:rsidR="00AB720B" w:rsidRDefault="00AB720B" w:rsidP="008D69F3">
      <w:pPr>
        <w:pStyle w:val="Heading3"/>
      </w:pPr>
      <w:r w:rsidRPr="00A63820">
        <w:t xml:space="preserve">Dr </w:t>
      </w:r>
      <w:proofErr w:type="spellStart"/>
      <w:r w:rsidRPr="00A63820">
        <w:t>Honglin</w:t>
      </w:r>
      <w:proofErr w:type="spellEnd"/>
      <w:r w:rsidRPr="00A63820">
        <w:t xml:space="preserve"> Chen</w:t>
      </w:r>
    </w:p>
    <w:p w:rsidR="00AB720B" w:rsidRDefault="00AB720B" w:rsidP="00AB720B">
      <w:pPr>
        <w:spacing w:after="0" w:line="240" w:lineRule="auto"/>
      </w:pPr>
      <w:r w:rsidRPr="00A63820">
        <w:t>For innovative and scholarly contributions to building learning communities in Teaching English to Speakers of Other Languages (</w:t>
      </w:r>
      <w:proofErr w:type="spellStart"/>
      <w:r w:rsidRPr="00A63820">
        <w:t>TESOL</w:t>
      </w:r>
      <w:proofErr w:type="spellEnd"/>
      <w:r w:rsidRPr="00A63820">
        <w:t>) that promote participation and diversity</w:t>
      </w:r>
    </w:p>
    <w:p w:rsidR="00AB720B" w:rsidRDefault="00AB720B" w:rsidP="00AB720B">
      <w:pPr>
        <w:spacing w:after="0" w:line="240" w:lineRule="auto"/>
      </w:pPr>
    </w:p>
    <w:p w:rsidR="00AB720B" w:rsidRDefault="00AB720B" w:rsidP="008D69F3">
      <w:pPr>
        <w:pStyle w:val="Heading3"/>
      </w:pPr>
      <w:r w:rsidRPr="00A63820">
        <w:t>Dr Grace McCarthy</w:t>
      </w:r>
    </w:p>
    <w:p w:rsidR="00AB720B" w:rsidRDefault="00AB720B" w:rsidP="00AB720B">
      <w:pPr>
        <w:spacing w:after="0" w:line="240" w:lineRule="auto"/>
      </w:pPr>
      <w:r w:rsidRPr="00A63820">
        <w:t>For using a coaching approach to inspire a love of learning among students and colleagues</w:t>
      </w:r>
    </w:p>
    <w:p w:rsidR="00AB720B" w:rsidRDefault="00AB720B" w:rsidP="00AB720B">
      <w:pPr>
        <w:spacing w:after="0" w:line="240" w:lineRule="auto"/>
      </w:pPr>
    </w:p>
    <w:p w:rsidR="00AB720B" w:rsidRDefault="00AB720B" w:rsidP="008D69F3">
      <w:pPr>
        <w:pStyle w:val="Heading3"/>
      </w:pPr>
      <w:r w:rsidRPr="00A63820">
        <w:t xml:space="preserve">Professor </w:t>
      </w:r>
      <w:proofErr w:type="spellStart"/>
      <w:r w:rsidRPr="00A63820">
        <w:t>Fazel</w:t>
      </w:r>
      <w:proofErr w:type="spellEnd"/>
      <w:r w:rsidRPr="00A63820">
        <w:t xml:space="preserve"> </w:t>
      </w:r>
      <w:proofErr w:type="spellStart"/>
      <w:r w:rsidRPr="00A63820">
        <w:t>Naghdy</w:t>
      </w:r>
      <w:proofErr w:type="spellEnd"/>
    </w:p>
    <w:p w:rsidR="00AB720B" w:rsidRDefault="00AB720B" w:rsidP="00AB720B">
      <w:pPr>
        <w:spacing w:after="0" w:line="240" w:lineRule="auto"/>
      </w:pPr>
      <w:r>
        <w:t>For s</w:t>
      </w:r>
      <w:r w:rsidRPr="00A63820">
        <w:t>ustained endeavours in educational leadership and curriculum design to foster the development of individuals and build dynamic learning communities within and beyond informatics</w:t>
      </w:r>
    </w:p>
    <w:p w:rsidR="00AB720B" w:rsidRDefault="00AB720B" w:rsidP="00AB720B">
      <w:pPr>
        <w:spacing w:after="0" w:line="240" w:lineRule="auto"/>
      </w:pPr>
    </w:p>
    <w:p w:rsidR="00AB720B" w:rsidRDefault="00AB720B" w:rsidP="008D69F3">
      <w:pPr>
        <w:pStyle w:val="Heading3"/>
      </w:pPr>
      <w:r w:rsidRPr="00A63820">
        <w:t>Mr Sasha Nikolic</w:t>
      </w:r>
    </w:p>
    <w:p w:rsidR="00AB720B" w:rsidRDefault="00AB720B" w:rsidP="00AB720B">
      <w:pPr>
        <w:spacing w:after="0" w:line="240" w:lineRule="auto"/>
      </w:pPr>
      <w:r>
        <w:t>For i</w:t>
      </w:r>
      <w:r w:rsidRPr="00A63820">
        <w:t>ncreasing the quality of the student learning experience in engineering laboratories by taking a holistic approach to resource and staff development</w:t>
      </w:r>
    </w:p>
    <w:p w:rsidR="00AB720B" w:rsidRDefault="00AB720B" w:rsidP="00AB720B">
      <w:pPr>
        <w:spacing w:after="0" w:line="240" w:lineRule="auto"/>
      </w:pPr>
    </w:p>
    <w:p w:rsidR="00AB720B" w:rsidRDefault="00AB720B" w:rsidP="008D69F3">
      <w:pPr>
        <w:pStyle w:val="Heading3"/>
      </w:pPr>
      <w:r w:rsidRPr="00A63820">
        <w:t>Dr Sarah O'Shea</w:t>
      </w:r>
    </w:p>
    <w:p w:rsidR="00AB720B" w:rsidRDefault="00AB720B" w:rsidP="00AB720B">
      <w:pPr>
        <w:spacing w:after="0" w:line="240" w:lineRule="auto"/>
      </w:pPr>
      <w:r w:rsidRPr="00A63820">
        <w:t>For sustained commitment to student transition to university and educational equity in order to fac</w:t>
      </w:r>
      <w:r>
        <w:t>ilitate a culture of engagement</w:t>
      </w:r>
    </w:p>
    <w:p w:rsidR="00AB720B" w:rsidRDefault="00AB720B" w:rsidP="00AB720B">
      <w:pPr>
        <w:spacing w:after="0" w:line="240" w:lineRule="auto"/>
      </w:pPr>
    </w:p>
    <w:p w:rsidR="00AB720B" w:rsidRDefault="00AB720B" w:rsidP="008D69F3">
      <w:pPr>
        <w:pStyle w:val="Heading3"/>
      </w:pPr>
      <w:r w:rsidRPr="00A63820">
        <w:t>Think Spatial</w:t>
      </w:r>
    </w:p>
    <w:p w:rsidR="00AB720B" w:rsidRDefault="00AB720B" w:rsidP="00AB720B">
      <w:pPr>
        <w:spacing w:after="0" w:line="240" w:lineRule="auto"/>
      </w:pPr>
      <w:r w:rsidRPr="00A63820">
        <w:t>For integrating teaching and research approaches to applied spatial science to empower student learning across the undergraduate-postgraduate continuum</w:t>
      </w:r>
    </w:p>
    <w:p w:rsidR="00AB720B" w:rsidRDefault="00AB720B" w:rsidP="008D69F3">
      <w:pPr>
        <w:pStyle w:val="Heading2"/>
      </w:pPr>
      <w:r w:rsidRPr="00A63820">
        <w:t>Victoria University</w:t>
      </w:r>
    </w:p>
    <w:p w:rsidR="00AB720B" w:rsidRDefault="00AB720B" w:rsidP="008D69F3">
      <w:pPr>
        <w:pStyle w:val="Heading3"/>
      </w:pPr>
      <w:r w:rsidRPr="00A63820">
        <w:t xml:space="preserve">Dr </w:t>
      </w:r>
      <w:proofErr w:type="spellStart"/>
      <w:r w:rsidRPr="00A63820">
        <w:t>Thinh</w:t>
      </w:r>
      <w:proofErr w:type="spellEnd"/>
      <w:r w:rsidRPr="00A63820">
        <w:t xml:space="preserve"> Nguy</w:t>
      </w:r>
      <w:r>
        <w:t>e</w:t>
      </w:r>
      <w:r w:rsidRPr="00A63820">
        <w:t>n</w:t>
      </w:r>
    </w:p>
    <w:p w:rsidR="00AB720B" w:rsidRDefault="00AB720B" w:rsidP="00AB720B">
      <w:pPr>
        <w:spacing w:after="0" w:line="240" w:lineRule="auto"/>
      </w:pPr>
      <w:r w:rsidRPr="00A63820">
        <w:t>For promoting and supporting self-directed learning through the application of learner-centr</w:t>
      </w:r>
      <w:r>
        <w:t>ed techniques including problem-</w:t>
      </w:r>
      <w:r w:rsidRPr="00A63820">
        <w:t>based learning, peer learning and 'just in time' teaching</w:t>
      </w:r>
    </w:p>
    <w:p w:rsidR="00AB720B" w:rsidRDefault="00AB720B" w:rsidP="00AB720B">
      <w:pPr>
        <w:spacing w:after="0" w:line="240" w:lineRule="auto"/>
      </w:pPr>
    </w:p>
    <w:sectPr w:rsidR="00AB720B" w:rsidSect="00AA2E7B">
      <w:footerReference w:type="default" r:id="rId8"/>
      <w:type w:val="continuous"/>
      <w:pgSz w:w="11906" w:h="16838"/>
      <w:pgMar w:top="340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9F3" w:rsidRDefault="008D69F3" w:rsidP="00E109C1">
      <w:pPr>
        <w:spacing w:after="0" w:line="240" w:lineRule="auto"/>
      </w:pPr>
      <w:r>
        <w:separator/>
      </w:r>
    </w:p>
  </w:endnote>
  <w:endnote w:type="continuationSeparator" w:id="0">
    <w:p w:rsidR="008D69F3" w:rsidRDefault="008D69F3" w:rsidP="00E1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9F3" w:rsidRPr="00AB720B" w:rsidRDefault="008D69F3" w:rsidP="00AB7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9F3" w:rsidRDefault="008D69F3" w:rsidP="00E109C1">
      <w:pPr>
        <w:spacing w:after="0" w:line="240" w:lineRule="auto"/>
      </w:pPr>
      <w:r>
        <w:separator/>
      </w:r>
    </w:p>
  </w:footnote>
  <w:footnote w:type="continuationSeparator" w:id="0">
    <w:p w:rsidR="008D69F3" w:rsidRDefault="008D69F3" w:rsidP="00E109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7AB"/>
    <w:rsid w:val="00017637"/>
    <w:rsid w:val="00022B6E"/>
    <w:rsid w:val="00030027"/>
    <w:rsid w:val="00042448"/>
    <w:rsid w:val="00061A73"/>
    <w:rsid w:val="000C584F"/>
    <w:rsid w:val="00102A93"/>
    <w:rsid w:val="00133437"/>
    <w:rsid w:val="0015189C"/>
    <w:rsid w:val="00174EF7"/>
    <w:rsid w:val="001831A2"/>
    <w:rsid w:val="001B0389"/>
    <w:rsid w:val="001C4698"/>
    <w:rsid w:val="001D07AB"/>
    <w:rsid w:val="001E6B70"/>
    <w:rsid w:val="001F0381"/>
    <w:rsid w:val="00213857"/>
    <w:rsid w:val="00251FC9"/>
    <w:rsid w:val="00297846"/>
    <w:rsid w:val="002E554E"/>
    <w:rsid w:val="002F3F6A"/>
    <w:rsid w:val="00312702"/>
    <w:rsid w:val="00327D64"/>
    <w:rsid w:val="003435AE"/>
    <w:rsid w:val="00375D13"/>
    <w:rsid w:val="003936A5"/>
    <w:rsid w:val="003970B6"/>
    <w:rsid w:val="003E654E"/>
    <w:rsid w:val="003E699D"/>
    <w:rsid w:val="00420ABC"/>
    <w:rsid w:val="0042193B"/>
    <w:rsid w:val="004233EB"/>
    <w:rsid w:val="004A3547"/>
    <w:rsid w:val="004C7548"/>
    <w:rsid w:val="004E03C7"/>
    <w:rsid w:val="004E466F"/>
    <w:rsid w:val="00500FC0"/>
    <w:rsid w:val="00525D42"/>
    <w:rsid w:val="005720FA"/>
    <w:rsid w:val="005A0D07"/>
    <w:rsid w:val="005A5481"/>
    <w:rsid w:val="005A5A20"/>
    <w:rsid w:val="005D1BB0"/>
    <w:rsid w:val="00621CA6"/>
    <w:rsid w:val="00680C03"/>
    <w:rsid w:val="006F0CAD"/>
    <w:rsid w:val="00706073"/>
    <w:rsid w:val="00735D3A"/>
    <w:rsid w:val="00781185"/>
    <w:rsid w:val="007B511D"/>
    <w:rsid w:val="007E6335"/>
    <w:rsid w:val="00836D82"/>
    <w:rsid w:val="008570ED"/>
    <w:rsid w:val="008657E7"/>
    <w:rsid w:val="00871758"/>
    <w:rsid w:val="00875235"/>
    <w:rsid w:val="008D69F3"/>
    <w:rsid w:val="008E27DE"/>
    <w:rsid w:val="008F54F7"/>
    <w:rsid w:val="008F5C5F"/>
    <w:rsid w:val="009002BB"/>
    <w:rsid w:val="00917D7C"/>
    <w:rsid w:val="0092556E"/>
    <w:rsid w:val="0095015E"/>
    <w:rsid w:val="009514B4"/>
    <w:rsid w:val="00977021"/>
    <w:rsid w:val="009B6389"/>
    <w:rsid w:val="009B659F"/>
    <w:rsid w:val="009C5BEC"/>
    <w:rsid w:val="009D2AE9"/>
    <w:rsid w:val="009D59D7"/>
    <w:rsid w:val="00A70F0D"/>
    <w:rsid w:val="00A7245A"/>
    <w:rsid w:val="00AA2E7B"/>
    <w:rsid w:val="00AB720B"/>
    <w:rsid w:val="00AB79E1"/>
    <w:rsid w:val="00AE1457"/>
    <w:rsid w:val="00AE2D47"/>
    <w:rsid w:val="00B03AC6"/>
    <w:rsid w:val="00B218D1"/>
    <w:rsid w:val="00B22204"/>
    <w:rsid w:val="00B335AE"/>
    <w:rsid w:val="00B363C9"/>
    <w:rsid w:val="00B51DAB"/>
    <w:rsid w:val="00B665EB"/>
    <w:rsid w:val="00B729F7"/>
    <w:rsid w:val="00B8601C"/>
    <w:rsid w:val="00BB24C2"/>
    <w:rsid w:val="00BB7200"/>
    <w:rsid w:val="00BD5F52"/>
    <w:rsid w:val="00BE15FA"/>
    <w:rsid w:val="00BF2922"/>
    <w:rsid w:val="00C10C87"/>
    <w:rsid w:val="00C13E42"/>
    <w:rsid w:val="00C7045A"/>
    <w:rsid w:val="00C7678B"/>
    <w:rsid w:val="00C91A8F"/>
    <w:rsid w:val="00C941C1"/>
    <w:rsid w:val="00CB0744"/>
    <w:rsid w:val="00CC3BC2"/>
    <w:rsid w:val="00D137ED"/>
    <w:rsid w:val="00D94949"/>
    <w:rsid w:val="00D97708"/>
    <w:rsid w:val="00DD086A"/>
    <w:rsid w:val="00DD18B9"/>
    <w:rsid w:val="00DF2ECE"/>
    <w:rsid w:val="00E00EDF"/>
    <w:rsid w:val="00E109C1"/>
    <w:rsid w:val="00E17D88"/>
    <w:rsid w:val="00E22A72"/>
    <w:rsid w:val="00E242F9"/>
    <w:rsid w:val="00E6632D"/>
    <w:rsid w:val="00E663CD"/>
    <w:rsid w:val="00F56DFC"/>
    <w:rsid w:val="00FA2D42"/>
    <w:rsid w:val="00FB44F2"/>
    <w:rsid w:val="00FF6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AB"/>
    <w:pPr>
      <w:spacing w:after="200" w:line="276" w:lineRule="auto"/>
    </w:pPr>
    <w:rPr>
      <w:sz w:val="22"/>
      <w:szCs w:val="22"/>
      <w:lang w:eastAsia="en-US"/>
    </w:rPr>
  </w:style>
  <w:style w:type="paragraph" w:styleId="Heading1">
    <w:name w:val="heading 1"/>
    <w:basedOn w:val="Normal"/>
    <w:next w:val="Normal"/>
    <w:link w:val="Heading1Char"/>
    <w:autoRedefine/>
    <w:qFormat/>
    <w:rsid w:val="00E242F9"/>
    <w:pPr>
      <w:spacing w:after="0" w:line="360" w:lineRule="auto"/>
      <w:outlineLvl w:val="0"/>
    </w:pPr>
    <w:rPr>
      <w:b/>
      <w:color w:val="007D57"/>
      <w:sz w:val="28"/>
      <w:szCs w:val="32"/>
    </w:rPr>
  </w:style>
  <w:style w:type="paragraph" w:styleId="Heading2">
    <w:name w:val="heading 2"/>
    <w:basedOn w:val="Heading1"/>
    <w:next w:val="Normal"/>
    <w:link w:val="Heading2Char"/>
    <w:uiPriority w:val="9"/>
    <w:unhideWhenUsed/>
    <w:qFormat/>
    <w:rsid w:val="00525D42"/>
    <w:pPr>
      <w:spacing w:before="300" w:after="240" w:line="360" w:lineRule="exact"/>
      <w:outlineLvl w:val="1"/>
    </w:pPr>
    <w:rPr>
      <w:rFonts w:eastAsia="MS Mincho" w:cs="Arial"/>
      <w:b w:val="0"/>
      <w:bCs/>
      <w:szCs w:val="28"/>
    </w:rPr>
  </w:style>
  <w:style w:type="paragraph" w:styleId="Heading3">
    <w:name w:val="heading 3"/>
    <w:basedOn w:val="Normal"/>
    <w:next w:val="Normal"/>
    <w:link w:val="Heading3Char"/>
    <w:uiPriority w:val="9"/>
    <w:unhideWhenUsed/>
    <w:qFormat/>
    <w:rsid w:val="00B335AE"/>
    <w:pPr>
      <w:keepNext/>
      <w:spacing w:after="240" w:line="240" w:lineRule="auto"/>
      <w:outlineLvl w:val="2"/>
    </w:pPr>
    <w:rPr>
      <w:rFonts w:eastAsia="Times New Roman" w:cs="Calibri"/>
      <w:b/>
      <w:bCs/>
    </w:rPr>
  </w:style>
  <w:style w:type="paragraph" w:styleId="Heading4">
    <w:name w:val="heading 4"/>
    <w:basedOn w:val="Normal"/>
    <w:next w:val="Normal"/>
    <w:link w:val="Heading4Char"/>
    <w:uiPriority w:val="9"/>
    <w:unhideWhenUsed/>
    <w:qFormat/>
    <w:rsid w:val="006F0CA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link w:val="ReporttitleChar"/>
    <w:autoRedefine/>
    <w:rsid w:val="00A70F0D"/>
    <w:pPr>
      <w:spacing w:before="300" w:after="300" w:line="360" w:lineRule="exact"/>
    </w:pPr>
    <w:rPr>
      <w:sz w:val="56"/>
      <w:lang w:val="en-US"/>
    </w:rPr>
  </w:style>
  <w:style w:type="character" w:customStyle="1" w:styleId="ReporttitleChar">
    <w:name w:val="Report title Char"/>
    <w:link w:val="Reporttitle"/>
    <w:rsid w:val="00A70F0D"/>
    <w:rPr>
      <w:rFonts w:ascii="Calibri" w:hAnsi="Calibri"/>
      <w:sz w:val="56"/>
      <w:lang w:val="en-US"/>
    </w:rPr>
  </w:style>
  <w:style w:type="character" w:customStyle="1" w:styleId="Heading1Char">
    <w:name w:val="Heading 1 Char"/>
    <w:link w:val="Heading1"/>
    <w:rsid w:val="00E242F9"/>
    <w:rPr>
      <w:b/>
      <w:color w:val="007D57"/>
      <w:sz w:val="28"/>
      <w:szCs w:val="32"/>
      <w:lang w:eastAsia="en-US"/>
    </w:rPr>
  </w:style>
  <w:style w:type="paragraph" w:styleId="BalloonText">
    <w:name w:val="Balloon Text"/>
    <w:basedOn w:val="Normal"/>
    <w:link w:val="BalloonTextChar"/>
    <w:uiPriority w:val="99"/>
    <w:semiHidden/>
    <w:unhideWhenUsed/>
    <w:rsid w:val="001D07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07AB"/>
    <w:rPr>
      <w:rFonts w:ascii="Tahoma" w:hAnsi="Tahoma" w:cs="Tahoma"/>
      <w:sz w:val="16"/>
      <w:szCs w:val="16"/>
    </w:rPr>
  </w:style>
  <w:style w:type="paragraph" w:styleId="Header">
    <w:name w:val="header"/>
    <w:basedOn w:val="Normal"/>
    <w:link w:val="HeaderChar"/>
    <w:uiPriority w:val="99"/>
    <w:unhideWhenUsed/>
    <w:rsid w:val="00E10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9C1"/>
  </w:style>
  <w:style w:type="paragraph" w:styleId="Footer">
    <w:name w:val="footer"/>
    <w:basedOn w:val="Normal"/>
    <w:link w:val="FooterChar"/>
    <w:uiPriority w:val="99"/>
    <w:unhideWhenUsed/>
    <w:rsid w:val="00E10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9C1"/>
  </w:style>
  <w:style w:type="character" w:customStyle="1" w:styleId="Heading2Char">
    <w:name w:val="Heading 2 Char"/>
    <w:link w:val="Heading2"/>
    <w:uiPriority w:val="9"/>
    <w:rsid w:val="00525D42"/>
    <w:rPr>
      <w:rFonts w:eastAsia="MS Mincho" w:cs="Arial"/>
      <w:bCs/>
      <w:color w:val="007D57"/>
      <w:sz w:val="28"/>
      <w:szCs w:val="28"/>
      <w:lang w:eastAsia="en-US"/>
    </w:rPr>
  </w:style>
  <w:style w:type="paragraph" w:styleId="Title">
    <w:name w:val="Title"/>
    <w:basedOn w:val="Normal"/>
    <w:next w:val="Normal"/>
    <w:link w:val="TitleChar"/>
    <w:uiPriority w:val="10"/>
    <w:qFormat/>
    <w:rsid w:val="005A0D07"/>
    <w:pPr>
      <w:spacing w:before="240" w:after="60"/>
      <w:outlineLvl w:val="0"/>
    </w:pPr>
    <w:rPr>
      <w:rFonts w:eastAsia="Times New Roman" w:cs="Calibri"/>
      <w:b/>
      <w:bCs/>
      <w:kern w:val="28"/>
      <w:sz w:val="32"/>
      <w:szCs w:val="32"/>
    </w:rPr>
  </w:style>
  <w:style w:type="character" w:customStyle="1" w:styleId="TitleChar">
    <w:name w:val="Title Char"/>
    <w:link w:val="Title"/>
    <w:uiPriority w:val="10"/>
    <w:rsid w:val="005A0D07"/>
    <w:rPr>
      <w:rFonts w:ascii="Calibri" w:eastAsia="Times New Roman" w:hAnsi="Calibri" w:cs="Calibri"/>
      <w:b/>
      <w:bCs/>
      <w:kern w:val="28"/>
      <w:sz w:val="32"/>
      <w:szCs w:val="32"/>
      <w:lang w:eastAsia="en-US"/>
    </w:rPr>
  </w:style>
  <w:style w:type="character" w:customStyle="1" w:styleId="Heading3Char">
    <w:name w:val="Heading 3 Char"/>
    <w:link w:val="Heading3"/>
    <w:uiPriority w:val="9"/>
    <w:rsid w:val="00B335AE"/>
    <w:rPr>
      <w:rFonts w:eastAsia="Times New Roman" w:cs="Calibri"/>
      <w:b/>
      <w:bCs/>
      <w:sz w:val="22"/>
      <w:szCs w:val="22"/>
      <w:lang w:eastAsia="en-US"/>
    </w:rPr>
  </w:style>
  <w:style w:type="character" w:customStyle="1" w:styleId="Heading4Char">
    <w:name w:val="Heading 4 Char"/>
    <w:link w:val="Heading4"/>
    <w:uiPriority w:val="9"/>
    <w:rsid w:val="006F0CAD"/>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AB"/>
    <w:pPr>
      <w:spacing w:after="200" w:line="276" w:lineRule="auto"/>
    </w:pPr>
    <w:rPr>
      <w:sz w:val="22"/>
      <w:szCs w:val="22"/>
      <w:lang w:eastAsia="en-US"/>
    </w:rPr>
  </w:style>
  <w:style w:type="paragraph" w:styleId="Heading1">
    <w:name w:val="heading 1"/>
    <w:basedOn w:val="Normal"/>
    <w:next w:val="Normal"/>
    <w:link w:val="Heading1Char"/>
    <w:autoRedefine/>
    <w:qFormat/>
    <w:rsid w:val="00E242F9"/>
    <w:pPr>
      <w:spacing w:after="0" w:line="360" w:lineRule="auto"/>
      <w:outlineLvl w:val="0"/>
    </w:pPr>
    <w:rPr>
      <w:b/>
      <w:color w:val="007D57"/>
      <w:sz w:val="28"/>
      <w:szCs w:val="32"/>
    </w:rPr>
  </w:style>
  <w:style w:type="paragraph" w:styleId="Heading2">
    <w:name w:val="heading 2"/>
    <w:basedOn w:val="Heading1"/>
    <w:next w:val="Normal"/>
    <w:link w:val="Heading2Char"/>
    <w:uiPriority w:val="9"/>
    <w:unhideWhenUsed/>
    <w:qFormat/>
    <w:rsid w:val="00525D42"/>
    <w:pPr>
      <w:spacing w:before="300" w:after="240" w:line="360" w:lineRule="exact"/>
      <w:outlineLvl w:val="1"/>
    </w:pPr>
    <w:rPr>
      <w:rFonts w:eastAsia="MS Mincho" w:cs="Arial"/>
      <w:b w:val="0"/>
      <w:bCs/>
      <w:szCs w:val="28"/>
    </w:rPr>
  </w:style>
  <w:style w:type="paragraph" w:styleId="Heading3">
    <w:name w:val="heading 3"/>
    <w:basedOn w:val="Normal"/>
    <w:next w:val="Normal"/>
    <w:link w:val="Heading3Char"/>
    <w:uiPriority w:val="9"/>
    <w:unhideWhenUsed/>
    <w:qFormat/>
    <w:rsid w:val="00B335AE"/>
    <w:pPr>
      <w:keepNext/>
      <w:spacing w:after="240" w:line="240" w:lineRule="auto"/>
      <w:outlineLvl w:val="2"/>
    </w:pPr>
    <w:rPr>
      <w:rFonts w:eastAsia="Times New Roman" w:cs="Calibri"/>
      <w:b/>
      <w:bCs/>
    </w:rPr>
  </w:style>
  <w:style w:type="paragraph" w:styleId="Heading4">
    <w:name w:val="heading 4"/>
    <w:basedOn w:val="Normal"/>
    <w:next w:val="Normal"/>
    <w:link w:val="Heading4Char"/>
    <w:uiPriority w:val="9"/>
    <w:unhideWhenUsed/>
    <w:qFormat/>
    <w:rsid w:val="006F0CA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link w:val="ReporttitleChar"/>
    <w:autoRedefine/>
    <w:rsid w:val="00A70F0D"/>
    <w:pPr>
      <w:spacing w:before="300" w:after="300" w:line="360" w:lineRule="exact"/>
    </w:pPr>
    <w:rPr>
      <w:sz w:val="56"/>
      <w:lang w:val="en-US"/>
    </w:rPr>
  </w:style>
  <w:style w:type="character" w:customStyle="1" w:styleId="ReporttitleChar">
    <w:name w:val="Report title Char"/>
    <w:link w:val="Reporttitle"/>
    <w:rsid w:val="00A70F0D"/>
    <w:rPr>
      <w:rFonts w:ascii="Calibri" w:hAnsi="Calibri"/>
      <w:sz w:val="56"/>
      <w:lang w:val="en-US"/>
    </w:rPr>
  </w:style>
  <w:style w:type="character" w:customStyle="1" w:styleId="Heading1Char">
    <w:name w:val="Heading 1 Char"/>
    <w:link w:val="Heading1"/>
    <w:rsid w:val="00E242F9"/>
    <w:rPr>
      <w:b/>
      <w:color w:val="007D57"/>
      <w:sz w:val="28"/>
      <w:szCs w:val="32"/>
      <w:lang w:eastAsia="en-US"/>
    </w:rPr>
  </w:style>
  <w:style w:type="paragraph" w:styleId="BalloonText">
    <w:name w:val="Balloon Text"/>
    <w:basedOn w:val="Normal"/>
    <w:link w:val="BalloonTextChar"/>
    <w:uiPriority w:val="99"/>
    <w:semiHidden/>
    <w:unhideWhenUsed/>
    <w:rsid w:val="001D07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07AB"/>
    <w:rPr>
      <w:rFonts w:ascii="Tahoma" w:hAnsi="Tahoma" w:cs="Tahoma"/>
      <w:sz w:val="16"/>
      <w:szCs w:val="16"/>
    </w:rPr>
  </w:style>
  <w:style w:type="paragraph" w:styleId="Header">
    <w:name w:val="header"/>
    <w:basedOn w:val="Normal"/>
    <w:link w:val="HeaderChar"/>
    <w:uiPriority w:val="99"/>
    <w:unhideWhenUsed/>
    <w:rsid w:val="00E10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9C1"/>
  </w:style>
  <w:style w:type="paragraph" w:styleId="Footer">
    <w:name w:val="footer"/>
    <w:basedOn w:val="Normal"/>
    <w:link w:val="FooterChar"/>
    <w:uiPriority w:val="99"/>
    <w:unhideWhenUsed/>
    <w:rsid w:val="00E10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9C1"/>
  </w:style>
  <w:style w:type="character" w:customStyle="1" w:styleId="Heading2Char">
    <w:name w:val="Heading 2 Char"/>
    <w:link w:val="Heading2"/>
    <w:uiPriority w:val="9"/>
    <w:rsid w:val="00525D42"/>
    <w:rPr>
      <w:rFonts w:eastAsia="MS Mincho" w:cs="Arial"/>
      <w:bCs/>
      <w:color w:val="007D57"/>
      <w:sz w:val="28"/>
      <w:szCs w:val="28"/>
      <w:lang w:eastAsia="en-US"/>
    </w:rPr>
  </w:style>
  <w:style w:type="paragraph" w:styleId="Title">
    <w:name w:val="Title"/>
    <w:basedOn w:val="Normal"/>
    <w:next w:val="Normal"/>
    <w:link w:val="TitleChar"/>
    <w:uiPriority w:val="10"/>
    <w:qFormat/>
    <w:rsid w:val="005A0D07"/>
    <w:pPr>
      <w:spacing w:before="240" w:after="60"/>
      <w:outlineLvl w:val="0"/>
    </w:pPr>
    <w:rPr>
      <w:rFonts w:eastAsia="Times New Roman" w:cs="Calibri"/>
      <w:b/>
      <w:bCs/>
      <w:kern w:val="28"/>
      <w:sz w:val="32"/>
      <w:szCs w:val="32"/>
    </w:rPr>
  </w:style>
  <w:style w:type="character" w:customStyle="1" w:styleId="TitleChar">
    <w:name w:val="Title Char"/>
    <w:link w:val="Title"/>
    <w:uiPriority w:val="10"/>
    <w:rsid w:val="005A0D07"/>
    <w:rPr>
      <w:rFonts w:ascii="Calibri" w:eastAsia="Times New Roman" w:hAnsi="Calibri" w:cs="Calibri"/>
      <w:b/>
      <w:bCs/>
      <w:kern w:val="28"/>
      <w:sz w:val="32"/>
      <w:szCs w:val="32"/>
      <w:lang w:eastAsia="en-US"/>
    </w:rPr>
  </w:style>
  <w:style w:type="character" w:customStyle="1" w:styleId="Heading3Char">
    <w:name w:val="Heading 3 Char"/>
    <w:link w:val="Heading3"/>
    <w:uiPriority w:val="9"/>
    <w:rsid w:val="00B335AE"/>
    <w:rPr>
      <w:rFonts w:eastAsia="Times New Roman" w:cs="Calibri"/>
      <w:b/>
      <w:bCs/>
      <w:sz w:val="22"/>
      <w:szCs w:val="22"/>
      <w:lang w:eastAsia="en-US"/>
    </w:rPr>
  </w:style>
  <w:style w:type="character" w:customStyle="1" w:styleId="Heading4Char">
    <w:name w:val="Heading 4 Char"/>
    <w:link w:val="Heading4"/>
    <w:uiPriority w:val="9"/>
    <w:rsid w:val="006F0CAD"/>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1E09-95AB-4722-9A97-EAEE3AF0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F90F7D31.dotm</Template>
  <TotalTime>0</TotalTime>
  <Pages>70</Pages>
  <Words>15428</Words>
  <Characters>87946</Characters>
  <Application>Microsoft Office Word</Application>
  <DocSecurity>4</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Goswami</dc:creator>
  <cp:lastModifiedBy>Samuel McNamara</cp:lastModifiedBy>
  <cp:revision>2</cp:revision>
  <cp:lastPrinted>2015-09-11T04:20:00Z</cp:lastPrinted>
  <dcterms:created xsi:type="dcterms:W3CDTF">2016-08-03T01:53:00Z</dcterms:created>
  <dcterms:modified xsi:type="dcterms:W3CDTF">2016-08-03T01:53:00Z</dcterms:modified>
</cp:coreProperties>
</file>