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1B" w:rsidRDefault="00CE011F" w:rsidP="009A080A">
      <w:pPr>
        <w:pStyle w:val="ListParagraph"/>
        <w:numPr>
          <w:ilvl w:val="0"/>
          <w:numId w:val="1"/>
        </w:numPr>
        <w:tabs>
          <w:tab w:val="left" w:pos="680"/>
        </w:tabs>
        <w:spacing w:before="50" w:after="0" w:line="240" w:lineRule="auto"/>
        <w:ind w:right="-20"/>
        <w:rPr>
          <w:rStyle w:val="Heading1Char"/>
        </w:rPr>
      </w:pPr>
      <w:r w:rsidRPr="00CE011F">
        <w:rPr>
          <w:rStyle w:val="Heading1Char"/>
        </w:rPr>
        <w:t>What is the nature of the project?</w:t>
      </w:r>
    </w:p>
    <w:p w:rsidR="009A080A" w:rsidRPr="009A080A" w:rsidRDefault="009A080A" w:rsidP="009A080A">
      <w:pPr>
        <w:pStyle w:val="ListParagraph"/>
        <w:tabs>
          <w:tab w:val="left" w:pos="680"/>
        </w:tabs>
        <w:spacing w:before="50" w:after="0" w:line="240" w:lineRule="auto"/>
        <w:ind w:left="675" w:right="-20"/>
        <w:rPr>
          <w:rStyle w:val="Heading1Char"/>
          <w:sz w:val="22"/>
          <w:szCs w:val="22"/>
        </w:rPr>
      </w:pPr>
    </w:p>
    <w:p w:rsidR="006E1F1B" w:rsidRDefault="00CE011F">
      <w:pPr>
        <w:spacing w:before="56" w:after="0" w:line="240" w:lineRule="auto"/>
        <w:ind w:left="686" w:right="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in,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its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  This 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llowship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 in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in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 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t?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28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bound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 will it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d?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d?</w:t>
      </w:r>
    </w:p>
    <w:p w:rsidR="006E1F1B" w:rsidRDefault="00CE011F">
      <w:pPr>
        <w:spacing w:before="84" w:after="0" w:line="240" w:lineRule="auto"/>
        <w:ind w:left="686" w:right="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out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lt out 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skills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distin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utputs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F1B" w:rsidRDefault="00CE011F">
      <w:pPr>
        <w:spacing w:before="84" w:after="0" w:line="240" w:lineRule="auto"/>
        <w:ind w:left="686" w:right="3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rational 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s?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to the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ptual and 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fram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is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how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2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will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will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s?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ts,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ts,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s?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o, in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will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ect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1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t?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s?</w:t>
      </w:r>
    </w:p>
    <w:p w:rsidR="006E1F1B" w:rsidRDefault="006E1F1B">
      <w:pPr>
        <w:spacing w:before="4" w:after="0" w:line="110" w:lineRule="exact"/>
        <w:rPr>
          <w:sz w:val="11"/>
          <w:szCs w:val="11"/>
        </w:rPr>
      </w:pPr>
    </w:p>
    <w:p w:rsidR="006E1F1B" w:rsidRDefault="006E1F1B">
      <w:pPr>
        <w:spacing w:after="0" w:line="200" w:lineRule="exact"/>
        <w:rPr>
          <w:sz w:val="20"/>
          <w:szCs w:val="20"/>
        </w:rPr>
      </w:pPr>
    </w:p>
    <w:p w:rsidR="006E1F1B" w:rsidRDefault="00CE011F">
      <w:pPr>
        <w:spacing w:before="44" w:after="0" w:line="240" w:lineRule="auto"/>
        <w:ind w:left="68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k.</w:t>
      </w:r>
    </w:p>
    <w:p w:rsidR="006E1F1B" w:rsidRDefault="00CE011F">
      <w:pPr>
        <w:spacing w:after="0" w:line="240" w:lineRule="auto"/>
        <w:ind w:left="1114" w:right="624" w:hanging="2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acili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6E1F1B" w:rsidRDefault="00CE011F">
      <w:pPr>
        <w:spacing w:after="0" w:line="240" w:lineRule="auto"/>
        <w:ind w:left="1114" w:right="721" w:hanging="286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Wingdings" w:eastAsia="Wingdings" w:hAnsi="Wingdings" w:cs="Wingdings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proofErr w:type="gramEnd"/>
    </w:p>
    <w:p w:rsidR="006E1F1B" w:rsidRDefault="00CE011F">
      <w:pPr>
        <w:spacing w:after="0" w:line="230" w:lineRule="exact"/>
        <w:ind w:left="1114" w:right="505" w:hanging="2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prod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ject,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E1F1B" w:rsidRDefault="00CE011F">
      <w:pPr>
        <w:spacing w:after="0" w:line="230" w:lineRule="exact"/>
        <w:ind w:left="1114" w:right="57" w:hanging="2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ects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ject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:rsidR="006E1F1B" w:rsidRDefault="00CE011F">
      <w:pPr>
        <w:spacing w:after="0" w:line="230" w:lineRule="exact"/>
        <w:ind w:left="1114" w:right="207" w:hanging="2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ects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ys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6E1F1B" w:rsidRDefault="00CE011F">
      <w:pPr>
        <w:spacing w:after="0" w:line="225" w:lineRule="exact"/>
        <w:ind w:left="1114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gram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ect.</w:t>
      </w:r>
    </w:p>
    <w:p w:rsidR="006E1F1B" w:rsidRDefault="006E1F1B">
      <w:pPr>
        <w:spacing w:after="0"/>
        <w:sectPr w:rsidR="006E1F1B">
          <w:footerReference w:type="default" r:id="rId8"/>
          <w:pgSz w:w="11900" w:h="16840"/>
          <w:pgMar w:top="920" w:right="1520" w:bottom="700" w:left="1680" w:header="0" w:footer="519" w:gutter="0"/>
          <w:cols w:space="720"/>
        </w:sectPr>
      </w:pPr>
    </w:p>
    <w:p w:rsidR="006E1F1B" w:rsidRPr="009D11D7" w:rsidRDefault="00CE011F" w:rsidP="009D11D7">
      <w:pPr>
        <w:pStyle w:val="Heading1"/>
      </w:pPr>
      <w:r w:rsidRPr="009D11D7">
        <w:lastRenderedPageBreak/>
        <w:t>2.</w:t>
      </w:r>
      <w:r w:rsidRPr="009D11D7">
        <w:tab/>
        <w:t>What is the purpose and scope of the evaluation?</w:t>
      </w:r>
    </w:p>
    <w:p w:rsidR="009D11D7" w:rsidRDefault="009D11D7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</w:p>
    <w:p w:rsidR="006E1F1B" w:rsidRDefault="00CE011F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aluation 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 don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n,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puts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out.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doing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ow to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it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thin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unds,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unlik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E1F1B" w:rsidRDefault="006E1F1B">
      <w:pPr>
        <w:spacing w:after="0" w:line="240" w:lineRule="exact"/>
        <w:rPr>
          <w:sz w:val="24"/>
          <w:szCs w:val="24"/>
        </w:rPr>
      </w:pPr>
    </w:p>
    <w:p w:rsidR="006E1F1B" w:rsidRDefault="00CE011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ill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informa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2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it is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whom.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is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 down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how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so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 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hools or institutions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ups in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modi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This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</w:p>
    <w:p w:rsidR="006E1F1B" w:rsidRDefault="00CE011F">
      <w:pPr>
        <w:spacing w:before="3" w:after="0" w:line="276" w:lineRule="exact"/>
        <w:ind w:left="686" w:right="68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outputs,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2</w:t>
      </w:r>
    </w:p>
    <w:p w:rsidR="006E1F1B" w:rsidRDefault="006E1F1B">
      <w:pPr>
        <w:spacing w:before="17" w:after="0" w:line="220" w:lineRule="exact"/>
      </w:pPr>
    </w:p>
    <w:p w:rsidR="006E1F1B" w:rsidRDefault="00CE011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aluator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6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 will 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it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m, 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thinkin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monito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6E1F1B" w:rsidRDefault="00CE011F">
      <w:pPr>
        <w:spacing w:after="0" w:line="240" w:lineRule="auto"/>
        <w:ind w:left="686" w:right="38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m?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s?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is it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two?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should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will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solve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F1B" w:rsidRDefault="006E1F1B">
      <w:pPr>
        <w:spacing w:before="19" w:after="0" w:line="260" w:lineRule="exact"/>
        <w:rPr>
          <w:sz w:val="26"/>
          <w:szCs w:val="26"/>
        </w:rPr>
      </w:pPr>
    </w:p>
    <w:p w:rsidR="006E1F1B" w:rsidRDefault="00CE011F" w:rsidP="00480C87">
      <w:pPr>
        <w:spacing w:before="600" w:after="0" w:line="240" w:lineRule="auto"/>
        <w:ind w:left="794" w:right="425" w:hanging="1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ua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aspec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ro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eed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dy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ocu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>Su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udy usua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ned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6E1F1B" w:rsidRDefault="006E1F1B">
      <w:pPr>
        <w:spacing w:after="0"/>
        <w:sectPr w:rsidR="006E1F1B">
          <w:pgSz w:w="11900" w:h="16840"/>
          <w:pgMar w:top="1040" w:right="1360" w:bottom="700" w:left="1680" w:header="0" w:footer="519" w:gutter="0"/>
          <w:cols w:space="720"/>
        </w:sectPr>
      </w:pPr>
    </w:p>
    <w:p w:rsidR="006E1F1B" w:rsidRDefault="00CE011F">
      <w:pPr>
        <w:spacing w:before="67" w:after="0" w:line="240" w:lineRule="auto"/>
        <w:ind w:left="120" w:right="578" w:firstLine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lastRenderedPageBreak/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aluation form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approa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might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most suitable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aluation of this parti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ular proj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6E1F1B" w:rsidRDefault="00CE011F">
      <w:pPr>
        <w:spacing w:before="84" w:after="0" w:line="240" w:lineRule="auto"/>
        <w:ind w:left="686" w:right="2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 on.</w:t>
      </w:r>
    </w:p>
    <w:p w:rsidR="006E1F1B" w:rsidRDefault="006E1F1B">
      <w:pPr>
        <w:spacing w:before="16" w:after="0" w:line="260" w:lineRule="exact"/>
        <w:rPr>
          <w:sz w:val="26"/>
          <w:szCs w:val="26"/>
        </w:rPr>
      </w:pPr>
    </w:p>
    <w:p w:rsidR="006E1F1B" w:rsidRDefault="00CE011F">
      <w:pPr>
        <w:spacing w:after="0" w:line="240" w:lineRule="auto"/>
        <w:ind w:left="686" w:right="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 it is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is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till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is to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is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is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is</w:t>
      </w:r>
    </w:p>
    <w:p w:rsidR="006E1F1B" w:rsidRDefault="00CE011F">
      <w:pPr>
        <w:spacing w:after="0" w:line="240" w:lineRule="auto"/>
        <w:ind w:left="686" w:right="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 its 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it is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if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on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F1B" w:rsidRDefault="006E1F1B">
      <w:pPr>
        <w:spacing w:before="16" w:after="0" w:line="260" w:lineRule="exact"/>
        <w:rPr>
          <w:sz w:val="26"/>
          <w:szCs w:val="26"/>
        </w:rPr>
      </w:pPr>
    </w:p>
    <w:p w:rsidR="006E1F1B" w:rsidRDefault="00CE011F" w:rsidP="00480C87">
      <w:pPr>
        <w:spacing w:after="5760" w:line="240" w:lineRule="auto"/>
        <w:ind w:left="686" w:right="2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will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E1F1B" w:rsidRDefault="006E1F1B">
      <w:pPr>
        <w:spacing w:before="10" w:after="0" w:line="100" w:lineRule="exact"/>
        <w:rPr>
          <w:sz w:val="10"/>
          <w:szCs w:val="10"/>
        </w:rPr>
      </w:pPr>
    </w:p>
    <w:p w:rsidR="006E1F1B" w:rsidRDefault="006E1F1B">
      <w:pPr>
        <w:spacing w:after="0" w:line="200" w:lineRule="exact"/>
        <w:rPr>
          <w:sz w:val="20"/>
          <w:szCs w:val="20"/>
        </w:rPr>
      </w:pPr>
    </w:p>
    <w:p w:rsidR="006E1F1B" w:rsidRDefault="00CE011F" w:rsidP="00480C87">
      <w:pPr>
        <w:spacing w:before="100" w:beforeAutospacing="1" w:after="0" w:line="240" w:lineRule="auto"/>
        <w:ind w:left="686" w:right="-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spacing w:val="19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en 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shed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gr</w:t>
      </w:r>
      <w:r>
        <w:rPr>
          <w:rFonts w:ascii="Times New Roman" w:eastAsia="Times New Roman" w:hAnsi="Times New Roman" w:cs="Times New Roman"/>
        </w:rPr>
        <w:t>am</w:t>
      </w:r>
    </w:p>
    <w:p w:rsidR="006E1F1B" w:rsidRDefault="00CE011F" w:rsidP="00480C87">
      <w:pPr>
        <w:spacing w:after="0" w:line="240" w:lineRule="auto"/>
        <w:ind w:left="828" w:right="-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6E1F1B" w:rsidRDefault="006E1F1B">
      <w:pPr>
        <w:spacing w:after="0"/>
        <w:sectPr w:rsidR="006E1F1B">
          <w:pgSz w:w="11900" w:h="16840"/>
          <w:pgMar w:top="900" w:right="1360" w:bottom="700" w:left="1680" w:header="0" w:footer="519" w:gutter="0"/>
          <w:cols w:space="720"/>
        </w:sectPr>
      </w:pPr>
    </w:p>
    <w:p w:rsidR="000D44CB" w:rsidRDefault="000D44CB" w:rsidP="009A080A">
      <w:pPr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F44694" w:rsidRDefault="009D11D7" w:rsidP="009D11D7">
      <w:pPr>
        <w:pStyle w:val="Heading2"/>
      </w:pPr>
      <w:proofErr w:type="gramStart"/>
      <w:r>
        <w:lastRenderedPageBreak/>
        <w:t>Figure 1.</w:t>
      </w:r>
      <w:proofErr w:type="gramEnd"/>
      <w:r>
        <w:t xml:space="preserve"> </w:t>
      </w:r>
      <w:r w:rsidR="000D44CB" w:rsidRPr="000D44CB">
        <w:t>Learning and teaching project evaluat</w:t>
      </w:r>
      <w:r w:rsidR="00F44694">
        <w:t xml:space="preserve">ion framework </w:t>
      </w:r>
    </w:p>
    <w:p w:rsidR="00F44694" w:rsidRDefault="00F44694" w:rsidP="00F44694">
      <w:pPr>
        <w:spacing w:before="240" w:after="600"/>
        <w:rPr>
          <w:rFonts w:ascii="Times New Roman" w:hAnsi="Times New Roman" w:cs="Times New Roman"/>
          <w:b/>
          <w:sz w:val="24"/>
          <w:szCs w:val="24"/>
        </w:rPr>
      </w:pPr>
      <w:r w:rsidRPr="00C8374D">
        <w:rPr>
          <w:noProof/>
          <w:lang w:val="en-AU" w:eastAsia="en-AU"/>
        </w:rPr>
        <w:drawing>
          <wp:inline distT="0" distB="0" distL="0" distR="0" wp14:anchorId="3480E0E8" wp14:editId="4F4102B1">
            <wp:extent cx="6543204" cy="6505575"/>
            <wp:effectExtent l="0" t="0" r="0" b="0"/>
            <wp:docPr id="212" name="Picture 212" descr="Flow chart&#10;Project commencement includes goals, aims, objectives, outcomes&#10;Project processes includes project management activities&#10;Project implementation and completion includes outputs and outcomes for students and staff&#10;Post project&#10;Impact&#10;Right hand side of the chart has possible foci for evaluation in a circle with  arrows pointing to each of the above headings" title="Project evaluation fram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250" cy="651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44CB" w:rsidRPr="000D44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F1B" w:rsidRDefault="00CE011F" w:rsidP="00F44694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Toolkit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fldChar w:fldCharType="begin"/>
      </w:r>
      <w:r>
        <w:instrText xml:space="preserve"> HYPERLINK "http://www.teaching-learning.utas.edu.au/elearning/evaluating-projects" \h 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http://www.t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E1F1B" w:rsidRDefault="006E1F1B">
      <w:pPr>
        <w:spacing w:after="0"/>
        <w:sectPr w:rsidR="006E1F1B">
          <w:type w:val="continuous"/>
          <w:pgSz w:w="11900" w:h="16840"/>
          <w:pgMar w:top="900" w:right="1400" w:bottom="700" w:left="1480" w:header="720" w:footer="720" w:gutter="0"/>
          <w:cols w:space="720"/>
        </w:sectPr>
      </w:pPr>
    </w:p>
    <w:p w:rsidR="006E1F1B" w:rsidRPr="006226AF" w:rsidRDefault="00CE011F" w:rsidP="006226AF">
      <w:pPr>
        <w:pStyle w:val="Heading1"/>
        <w:rPr>
          <w:rStyle w:val="Heading1Char"/>
          <w:b/>
        </w:rPr>
      </w:pPr>
      <w:r w:rsidRPr="006226AF">
        <w:rPr>
          <w:rFonts w:ascii="Arial" w:eastAsia="Arial" w:hAnsi="Arial" w:cs="Arial"/>
          <w:b w:val="0"/>
          <w:szCs w:val="32"/>
        </w:rPr>
        <w:lastRenderedPageBreak/>
        <w:t>3.</w:t>
      </w:r>
      <w:r w:rsidRPr="006226AF">
        <w:rPr>
          <w:rStyle w:val="Heading1Char"/>
          <w:b/>
        </w:rPr>
        <w:tab/>
        <w:t>Who are the stakeholders for the project and the audiences for the evaluation information?</w:t>
      </w:r>
    </w:p>
    <w:p w:rsidR="006E1F1B" w:rsidRDefault="006E1F1B">
      <w:pPr>
        <w:spacing w:before="10" w:after="0" w:line="220" w:lineRule="exact"/>
      </w:pPr>
    </w:p>
    <w:p w:rsidR="006E1F1B" w:rsidRDefault="00CE011F">
      <w:pPr>
        <w:spacing w:after="0" w:line="240" w:lineRule="auto"/>
        <w:ind w:left="120" w:right="449" w:firstLine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 has an int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 or sta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and/or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its out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s, and in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aluation 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4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thing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As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6E1F1B" w:rsidRDefault="006E1F1B">
      <w:pPr>
        <w:spacing w:before="11" w:after="0" w:line="200" w:lineRule="exact"/>
        <w:rPr>
          <w:sz w:val="20"/>
          <w:szCs w:val="20"/>
        </w:rPr>
      </w:pPr>
    </w:p>
    <w:p w:rsidR="006E1F1B" w:rsidRDefault="00CE011F">
      <w:pPr>
        <w:spacing w:before="29" w:after="0" w:line="240" w:lineRule="auto"/>
        <w:ind w:left="120" w:right="778" w:firstLine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ill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sults 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 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 informa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 do 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ex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from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uation?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Audi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but 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E1F1B" w:rsidRDefault="006E1F1B">
      <w:pPr>
        <w:spacing w:before="11" w:after="0" w:line="200" w:lineRule="exact"/>
        <w:rPr>
          <w:sz w:val="20"/>
          <w:szCs w:val="20"/>
        </w:rPr>
      </w:pPr>
    </w:p>
    <w:p w:rsidR="006E1F1B" w:rsidRDefault="00CE011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ting int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sts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prioritis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5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ts,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lthough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unlik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6E1F1B" w:rsidRDefault="00CE011F">
      <w:pPr>
        <w:spacing w:after="0" w:line="240" w:lineRule="auto"/>
        <w:ind w:left="686" w:right="35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so it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ul to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lihood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ton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,1997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Utilization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its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llowships,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as 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er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3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llowships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llowships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6E1F1B" w:rsidRDefault="006E1F1B">
      <w:pPr>
        <w:spacing w:before="9" w:after="0" w:line="130" w:lineRule="exact"/>
        <w:rPr>
          <w:sz w:val="13"/>
          <w:szCs w:val="13"/>
        </w:rPr>
      </w:pPr>
    </w:p>
    <w:p w:rsidR="006E1F1B" w:rsidRDefault="00CE011F">
      <w:pPr>
        <w:tabs>
          <w:tab w:val="left" w:pos="1520"/>
        </w:tabs>
        <w:spacing w:after="0" w:line="277" w:lineRule="auto"/>
        <w:ind w:left="1538" w:right="118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llowship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6E1F1B" w:rsidRDefault="00CE011F">
      <w:pPr>
        <w:tabs>
          <w:tab w:val="left" w:pos="1520"/>
        </w:tabs>
        <w:spacing w:before="16" w:after="0" w:line="275" w:lineRule="auto"/>
        <w:ind w:left="1538" w:right="1167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llowship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mission;</w:t>
      </w:r>
    </w:p>
    <w:p w:rsidR="006E1F1B" w:rsidRDefault="00CE011F">
      <w:pPr>
        <w:tabs>
          <w:tab w:val="left" w:pos="1520"/>
        </w:tabs>
        <w:spacing w:before="18" w:after="0" w:line="277" w:lineRule="auto"/>
        <w:ind w:left="1538" w:right="348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6E1F1B" w:rsidRDefault="00CE011F">
      <w:pPr>
        <w:tabs>
          <w:tab w:val="left" w:pos="1520"/>
        </w:tabs>
        <w:spacing w:before="16" w:after="0" w:line="275" w:lineRule="auto"/>
        <w:ind w:left="1538" w:right="423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llowship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</w:p>
    <w:p w:rsidR="006E1F1B" w:rsidRDefault="006E1F1B">
      <w:pPr>
        <w:spacing w:before="1"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10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ships 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minimum.</w:t>
      </w:r>
    </w:p>
    <w:p w:rsidR="006E1F1B" w:rsidRDefault="006E1F1B">
      <w:pPr>
        <w:spacing w:after="0"/>
        <w:sectPr w:rsidR="006E1F1B">
          <w:pgSz w:w="11900" w:h="16840"/>
          <w:pgMar w:top="920" w:right="1400" w:bottom="700" w:left="1680" w:header="0" w:footer="519" w:gutter="0"/>
          <w:cols w:space="720"/>
        </w:sectPr>
      </w:pPr>
    </w:p>
    <w:p w:rsidR="006E1F1B" w:rsidRPr="006226AF" w:rsidRDefault="00CE011F" w:rsidP="006226AF">
      <w:pPr>
        <w:pStyle w:val="Heading1"/>
        <w:rPr>
          <w:rStyle w:val="Heading1Char"/>
          <w:b/>
        </w:rPr>
      </w:pPr>
      <w:r w:rsidRPr="006226AF">
        <w:rPr>
          <w:rFonts w:ascii="Arial" w:eastAsia="Arial" w:hAnsi="Arial" w:cs="Arial"/>
          <w:b w:val="0"/>
          <w:szCs w:val="32"/>
        </w:rPr>
        <w:lastRenderedPageBreak/>
        <w:t>4.</w:t>
      </w:r>
      <w:r w:rsidRPr="006226AF">
        <w:rPr>
          <w:rFonts w:ascii="Arial" w:eastAsia="Arial" w:hAnsi="Arial" w:cs="Arial"/>
          <w:b w:val="0"/>
          <w:szCs w:val="32"/>
        </w:rPr>
        <w:tab/>
      </w:r>
      <w:r w:rsidRPr="006226AF">
        <w:rPr>
          <w:rStyle w:val="Heading1Char"/>
          <w:b/>
        </w:rPr>
        <w:t>What are the key evaluation questions which the evaluation will address?</w:t>
      </w:r>
    </w:p>
    <w:p w:rsidR="006E1F1B" w:rsidRDefault="00CE011F">
      <w:pPr>
        <w:spacing w:after="0" w:line="276" w:lineRule="exact"/>
        <w:ind w:left="686" w:right="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 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its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will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i.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wish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Thus,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n, its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its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d/or 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its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F1B" w:rsidRDefault="006E1F1B">
      <w:pPr>
        <w:spacing w:before="7" w:after="0" w:line="110" w:lineRule="exact"/>
        <w:rPr>
          <w:sz w:val="11"/>
          <w:szCs w:val="11"/>
        </w:rPr>
      </w:pPr>
    </w:p>
    <w:p w:rsidR="006E1F1B" w:rsidRDefault="00CE011F">
      <w:pPr>
        <w:spacing w:after="0" w:line="240" w:lineRule="auto"/>
        <w:ind w:left="686" w:right="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this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</w:p>
    <w:p w:rsidR="006E1F1B" w:rsidRDefault="00CE011F">
      <w:pPr>
        <w:spacing w:after="0" w:line="240" w:lineRule="auto"/>
        <w:ind w:left="686" w:right="4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to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 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to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972" w:right="7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 pro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and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tually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put in pla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 the proj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t?</w:t>
      </w:r>
    </w:p>
    <w:p w:rsidR="006E1F1B" w:rsidRDefault="00CE011F">
      <w:pPr>
        <w:spacing w:before="60" w:after="0" w:line="240" w:lineRule="auto"/>
        <w:ind w:left="972" w:right="7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ariatio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from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that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initially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propos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d, and if so,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proofErr w:type="gramEnd"/>
    </w:p>
    <w:p w:rsidR="006E1F1B" w:rsidRDefault="00CE011F">
      <w:pPr>
        <w:spacing w:before="60" w:after="0" w:line="240" w:lineRule="auto"/>
        <w:ind w:left="9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might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be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9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rm out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344" w:lineRule="auto"/>
        <w:ind w:left="972" w:right="2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ha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out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d?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out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s?</w:t>
      </w:r>
    </w:p>
    <w:p w:rsidR="006E1F1B" w:rsidRDefault="00CE011F">
      <w:pPr>
        <w:spacing w:before="4" w:after="0" w:line="240" w:lineRule="auto"/>
        <w:ind w:left="9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 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tors 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and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972" w:right="3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s, if 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put in pla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promote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sustainability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proj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fo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 and out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972" w:right="5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 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ssons ha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from this proj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and how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might 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assistan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oth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insti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ution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t. 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lso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imp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it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 it in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tuning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tion. 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would in 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down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F1B" w:rsidRDefault="00CE011F">
      <w:pPr>
        <w:spacing w:after="0" w:line="272" w:lineRule="exact"/>
        <w:ind w:left="6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……………………………………………………………………………………….</w:t>
      </w:r>
    </w:p>
    <w:p w:rsidR="006E1F1B" w:rsidRDefault="00CE011F">
      <w:pPr>
        <w:spacing w:before="7" w:after="0" w:line="230" w:lineRule="exact"/>
        <w:ind w:left="686" w:right="2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te: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Fell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itical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sz w:val="20"/>
          <w:szCs w:val="20"/>
        </w:rPr>
        <w:t>ach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6E1F1B" w:rsidRDefault="00CE011F">
      <w:pPr>
        <w:spacing w:after="0" w:line="225" w:lineRule="exact"/>
        <w:ind w:left="686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sz w:val="20"/>
          <w:szCs w:val="20"/>
        </w:rPr>
        <w:t>ach</w:t>
      </w:r>
      <w:proofErr w:type="gram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E1F1B" w:rsidRDefault="006E1F1B">
      <w:pPr>
        <w:spacing w:after="0"/>
        <w:sectPr w:rsidR="006E1F1B">
          <w:pgSz w:w="11900" w:h="16840"/>
          <w:pgMar w:top="920" w:right="1360" w:bottom="700" w:left="1680" w:header="0" w:footer="519" w:gutter="0"/>
          <w:cols w:space="720"/>
        </w:sectPr>
      </w:pPr>
    </w:p>
    <w:p w:rsidR="006E1F1B" w:rsidRPr="006226AF" w:rsidRDefault="00CE011F" w:rsidP="006226AF">
      <w:pPr>
        <w:pStyle w:val="Heading1"/>
        <w:rPr>
          <w:rStyle w:val="Heading1Char"/>
          <w:b/>
        </w:rPr>
      </w:pPr>
      <w:r w:rsidRPr="006226AF">
        <w:rPr>
          <w:rFonts w:ascii="Arial" w:eastAsia="Arial" w:hAnsi="Arial" w:cs="Arial"/>
          <w:b w:val="0"/>
          <w:szCs w:val="32"/>
        </w:rPr>
        <w:lastRenderedPageBreak/>
        <w:t>5.</w:t>
      </w:r>
      <w:r w:rsidRPr="006226AF">
        <w:rPr>
          <w:rFonts w:ascii="Arial" w:eastAsia="Arial" w:hAnsi="Arial" w:cs="Arial"/>
          <w:b w:val="0"/>
          <w:szCs w:val="32"/>
        </w:rPr>
        <w:tab/>
      </w:r>
      <w:r w:rsidRPr="006226AF">
        <w:rPr>
          <w:rStyle w:val="Heading1Char"/>
          <w:b/>
        </w:rPr>
        <w:t xml:space="preserve">How will the information be collected and </w:t>
      </w:r>
      <w:proofErr w:type="spellStart"/>
      <w:r w:rsidRPr="006226AF">
        <w:rPr>
          <w:rStyle w:val="Heading1Char"/>
          <w:b/>
        </w:rPr>
        <w:t>analysed</w:t>
      </w:r>
      <w:proofErr w:type="spellEnd"/>
      <w:r w:rsidRPr="006226AF">
        <w:rPr>
          <w:rStyle w:val="Heading1Char"/>
          <w:b/>
        </w:rPr>
        <w:t>?</w:t>
      </w:r>
    </w:p>
    <w:p w:rsidR="006E1F1B" w:rsidRPr="00E16893" w:rsidRDefault="00CE011F" w:rsidP="00E16893">
      <w:pPr>
        <w:spacing w:after="0" w:line="276" w:lineRule="exact"/>
        <w:ind w:left="686" w:right="7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16893">
        <w:rPr>
          <w:rFonts w:ascii="Times New Roman" w:eastAsia="Times New Roman" w:hAnsi="Times New Roman" w:cs="Times New Roman"/>
          <w:spacing w:val="1"/>
          <w:sz w:val="24"/>
          <w:szCs w:val="24"/>
        </w:rPr>
        <w:t>The 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E16893">
        <w:rPr>
          <w:rFonts w:ascii="Times New Roman" w:eastAsia="Times New Roman" w:hAnsi="Times New Roman" w:cs="Times New Roman"/>
          <w:spacing w:val="1"/>
          <w:sz w:val="24"/>
          <w:szCs w:val="24"/>
        </w:rPr>
        <w:t>ess of data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6893">
        <w:rPr>
          <w:rFonts w:ascii="Times New Roman" w:eastAsia="Times New Roman" w:hAnsi="Times New Roman" w:cs="Times New Roman"/>
          <w:spacing w:val="1"/>
          <w:sz w:val="24"/>
          <w:szCs w:val="24"/>
        </w:rPr>
        <w:t>coll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16893">
        <w:rPr>
          <w:rFonts w:ascii="Times New Roman" w:eastAsia="Times New Roman" w:hAnsi="Times New Roman" w:cs="Times New Roman"/>
          <w:spacing w:val="1"/>
          <w:sz w:val="24"/>
          <w:szCs w:val="24"/>
        </w:rPr>
        <w:t>ction and analysis in evaluation can be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16893">
        <w:rPr>
          <w:rFonts w:ascii="Times New Roman" w:eastAsia="Times New Roman" w:hAnsi="Times New Roman" w:cs="Times New Roman"/>
          <w:spacing w:val="1"/>
          <w:sz w:val="24"/>
          <w:szCs w:val="24"/>
        </w:rPr>
        <w:t>rmed ‘data 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16893">
        <w:rPr>
          <w:rFonts w:ascii="Times New Roman" w:eastAsia="Times New Roman" w:hAnsi="Times New Roman" w:cs="Times New Roman"/>
          <w:spacing w:val="1"/>
          <w:sz w:val="24"/>
          <w:szCs w:val="24"/>
        </w:rPr>
        <w:t>gement’ as des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E16893">
        <w:rPr>
          <w:rFonts w:ascii="Times New Roman" w:eastAsia="Times New Roman" w:hAnsi="Times New Roman" w:cs="Times New Roman"/>
          <w:spacing w:val="1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16893">
        <w:rPr>
          <w:rFonts w:ascii="Times New Roman" w:eastAsia="Times New Roman" w:hAnsi="Times New Roman" w:cs="Times New Roman"/>
          <w:spacing w:val="1"/>
          <w:sz w:val="24"/>
          <w:szCs w:val="24"/>
        </w:rPr>
        <w:t>d in the following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16893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16893">
        <w:rPr>
          <w:rFonts w:ascii="Times New Roman" w:eastAsia="Times New Roman" w:hAnsi="Times New Roman" w:cs="Times New Roman"/>
          <w:spacing w:val="1"/>
          <w:sz w:val="24"/>
          <w:szCs w:val="24"/>
        </w:rPr>
        <w:t>m.</w:t>
      </w:r>
    </w:p>
    <w:p w:rsidR="006E1F1B" w:rsidRDefault="006E1F1B">
      <w:pPr>
        <w:spacing w:before="1" w:after="0" w:line="280" w:lineRule="exact"/>
        <w:rPr>
          <w:sz w:val="28"/>
          <w:szCs w:val="28"/>
        </w:rPr>
      </w:pPr>
    </w:p>
    <w:p w:rsidR="009D11D7" w:rsidRDefault="00365596">
      <w:pPr>
        <w:spacing w:after="0" w:line="240" w:lineRule="auto"/>
        <w:ind w:left="686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405218DC" wp14:editId="28908724">
            <wp:extent cx="5136543" cy="5117357"/>
            <wp:effectExtent l="0" t="0" r="6985" b="7620"/>
            <wp:docPr id="210" name="Picture 210" descr="Flow chart&#10;Key evaluation questions leads to Assembly of evidence, including selecting sources of data, otaining data and access to data.&#10;Assembly of evidence leads to analysis and reporting of evidence including data display, conclusion drawing/verification and data reduction.&#10;&#10;Adapted from Owen, 2006, p99" title="Data management fram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" r="2671"/>
                    <a:stretch/>
                  </pic:blipFill>
                  <pic:spPr bwMode="auto">
                    <a:xfrm>
                      <a:off x="0" y="0"/>
                      <a:ext cx="5138790" cy="511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1F1B" w:rsidRDefault="00CE011F">
      <w:pPr>
        <w:spacing w:after="0" w:line="240" w:lineRule="auto"/>
        <w:ind w:left="686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point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stions.</w:t>
      </w:r>
    </w:p>
    <w:p w:rsidR="006E1F1B" w:rsidRDefault="006E1F1B">
      <w:pPr>
        <w:spacing w:before="16" w:after="0" w:line="260" w:lineRule="exact"/>
        <w:rPr>
          <w:sz w:val="26"/>
          <w:szCs w:val="26"/>
        </w:rPr>
      </w:pPr>
    </w:p>
    <w:p w:rsidR="006E1F1B" w:rsidRDefault="00CE011F">
      <w:pPr>
        <w:spacing w:after="0" w:line="240" w:lineRule="auto"/>
        <w:ind w:left="686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invol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list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it is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ommon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stions.</w:t>
      </w:r>
    </w:p>
    <w:p w:rsidR="006E1F1B" w:rsidRDefault="006E1F1B">
      <w:pPr>
        <w:spacing w:after="0" w:line="240" w:lineRule="exact"/>
        <w:rPr>
          <w:sz w:val="24"/>
          <w:szCs w:val="24"/>
        </w:rPr>
      </w:pPr>
    </w:p>
    <w:p w:rsidR="006E1F1B" w:rsidRDefault="00CE011F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hat/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 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 Due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will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63FD" w:rsidRDefault="00CE011F" w:rsidP="0078012C">
      <w:pPr>
        <w:spacing w:after="0" w:line="240" w:lineRule="auto"/>
        <w:ind w:left="686" w:right="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too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dom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z w:val="24"/>
          <w:szCs w:val="24"/>
        </w:rPr>
        <w:t>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r:id="rId11" w:history="1">
        <w:r w:rsidR="0078012C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Sampling strategy</w:t>
        </w:r>
      </w:hyperlink>
      <w:r w:rsidR="0078012C"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F1B" w:rsidRDefault="00CE011F" w:rsidP="0078012C">
      <w:pPr>
        <w:spacing w:after="0" w:line="240" w:lineRule="auto"/>
        <w:ind w:left="686" w:right="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780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this is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onsumin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E1F1B" w:rsidRDefault="006E1F1B">
      <w:pPr>
        <w:spacing w:after="0" w:line="240" w:lineRule="exact"/>
        <w:rPr>
          <w:sz w:val="24"/>
          <w:szCs w:val="24"/>
        </w:rPr>
      </w:pPr>
    </w:p>
    <w:p w:rsidR="006E1F1B" w:rsidRDefault="00CE011F">
      <w:pPr>
        <w:spacing w:after="0" w:line="240" w:lineRule="auto"/>
        <w:ind w:left="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 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 data 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ost appropriat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786" w:right="5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oth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Guba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F1B" w:rsidRDefault="006E1F1B">
      <w:pPr>
        <w:spacing w:after="0" w:line="240" w:lineRule="exact"/>
        <w:rPr>
          <w:sz w:val="24"/>
          <w:szCs w:val="24"/>
        </w:rPr>
      </w:pPr>
    </w:p>
    <w:p w:rsidR="006E1F1B" w:rsidRDefault="00CE011F">
      <w:pPr>
        <w:spacing w:after="0" w:line="240" w:lineRule="auto"/>
        <w:ind w:left="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 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most appropriate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thods of data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786" w:right="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aluation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book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on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to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d: </w:t>
      </w:r>
      <w:hyperlink r:id="rId12">
        <w:r w:rsidR="006B4E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Learning technology dissemination initiative cookbook</w:t>
        </w:r>
      </w:hyperlink>
    </w:p>
    <w:p w:rsidR="006E1F1B" w:rsidRDefault="006E1F1B">
      <w:pPr>
        <w:spacing w:before="7" w:after="0" w:line="240" w:lineRule="exact"/>
        <w:rPr>
          <w:sz w:val="24"/>
          <w:szCs w:val="24"/>
        </w:rPr>
      </w:pPr>
    </w:p>
    <w:p w:rsidR="006E1F1B" w:rsidRDefault="00CE011F" w:rsidP="006226AF">
      <w:pPr>
        <w:spacing w:before="29" w:after="240" w:line="240" w:lineRule="auto"/>
        <w:ind w:left="788" w:righ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stions, so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 of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 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 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 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E1F1B" w:rsidRDefault="006E1F1B">
      <w:pPr>
        <w:spacing w:before="1" w:after="0" w:line="120" w:lineRule="exact"/>
        <w:rPr>
          <w:sz w:val="12"/>
          <w:szCs w:val="12"/>
        </w:rPr>
      </w:pPr>
    </w:p>
    <w:p w:rsidR="006E1F1B" w:rsidRPr="002D63FD" w:rsidRDefault="00CE011F" w:rsidP="002D63FD">
      <w:pPr>
        <w:pStyle w:val="Heading2"/>
        <w:jc w:val="center"/>
        <w:rPr>
          <w:sz w:val="24"/>
          <w:szCs w:val="24"/>
        </w:rPr>
      </w:pPr>
      <w:r w:rsidRPr="002D63FD">
        <w:rPr>
          <w:spacing w:val="-1"/>
          <w:sz w:val="24"/>
          <w:szCs w:val="24"/>
        </w:rPr>
        <w:t>F</w:t>
      </w:r>
      <w:r w:rsidRPr="002D63FD">
        <w:rPr>
          <w:spacing w:val="1"/>
          <w:sz w:val="24"/>
          <w:szCs w:val="24"/>
        </w:rPr>
        <w:t>ig</w:t>
      </w:r>
      <w:r w:rsidRPr="002D63FD">
        <w:rPr>
          <w:sz w:val="24"/>
          <w:szCs w:val="24"/>
        </w:rPr>
        <w:t>u</w:t>
      </w:r>
      <w:r w:rsidRPr="002D63FD">
        <w:rPr>
          <w:spacing w:val="-2"/>
          <w:sz w:val="24"/>
          <w:szCs w:val="24"/>
        </w:rPr>
        <w:t>r</w:t>
      </w:r>
      <w:r w:rsidRPr="002D63FD">
        <w:rPr>
          <w:sz w:val="24"/>
          <w:szCs w:val="24"/>
        </w:rPr>
        <w:t>e 3</w:t>
      </w:r>
      <w:r w:rsidRPr="002D63FD">
        <w:rPr>
          <w:spacing w:val="1"/>
          <w:sz w:val="24"/>
          <w:szCs w:val="24"/>
        </w:rPr>
        <w:t xml:space="preserve"> </w:t>
      </w:r>
      <w:r w:rsidRPr="002D63FD">
        <w:rPr>
          <w:spacing w:val="-3"/>
          <w:sz w:val="24"/>
          <w:szCs w:val="24"/>
        </w:rPr>
        <w:t>S</w:t>
      </w:r>
      <w:r w:rsidRPr="002D63FD">
        <w:rPr>
          <w:spacing w:val="1"/>
          <w:sz w:val="24"/>
          <w:szCs w:val="24"/>
        </w:rPr>
        <w:t>a</w:t>
      </w:r>
      <w:r w:rsidRPr="002D63FD">
        <w:rPr>
          <w:spacing w:val="-4"/>
          <w:sz w:val="24"/>
          <w:szCs w:val="24"/>
        </w:rPr>
        <w:t>m</w:t>
      </w:r>
      <w:r w:rsidRPr="002D63FD">
        <w:rPr>
          <w:sz w:val="24"/>
          <w:szCs w:val="24"/>
        </w:rPr>
        <w:t>p</w:t>
      </w:r>
      <w:r w:rsidRPr="002D63FD">
        <w:rPr>
          <w:spacing w:val="1"/>
          <w:sz w:val="24"/>
          <w:szCs w:val="24"/>
        </w:rPr>
        <w:t>l</w:t>
      </w:r>
      <w:r w:rsidRPr="002D63FD">
        <w:rPr>
          <w:sz w:val="24"/>
          <w:szCs w:val="24"/>
        </w:rPr>
        <w:t xml:space="preserve">e </w:t>
      </w:r>
      <w:r w:rsidRPr="002D63FD">
        <w:rPr>
          <w:spacing w:val="-1"/>
          <w:sz w:val="24"/>
          <w:szCs w:val="24"/>
        </w:rPr>
        <w:t>Da</w:t>
      </w:r>
      <w:r w:rsidRPr="002D63FD">
        <w:rPr>
          <w:sz w:val="24"/>
          <w:szCs w:val="24"/>
        </w:rPr>
        <w:t>ta</w:t>
      </w:r>
      <w:r w:rsidRPr="002D63FD">
        <w:rPr>
          <w:spacing w:val="1"/>
          <w:sz w:val="24"/>
          <w:szCs w:val="24"/>
        </w:rPr>
        <w:t xml:space="preserve"> </w:t>
      </w:r>
      <w:r w:rsidRPr="002D63FD">
        <w:rPr>
          <w:sz w:val="24"/>
          <w:szCs w:val="24"/>
        </w:rPr>
        <w:t>S</w:t>
      </w:r>
      <w:r w:rsidRPr="002D63FD">
        <w:rPr>
          <w:spacing w:val="-1"/>
          <w:sz w:val="24"/>
          <w:szCs w:val="24"/>
        </w:rPr>
        <w:t>o</w:t>
      </w:r>
      <w:r w:rsidRPr="002D63FD">
        <w:rPr>
          <w:sz w:val="24"/>
          <w:szCs w:val="24"/>
        </w:rPr>
        <w:t xml:space="preserve">urce </w:t>
      </w:r>
      <w:r w:rsidRPr="002D63FD">
        <w:rPr>
          <w:spacing w:val="-3"/>
          <w:sz w:val="24"/>
          <w:szCs w:val="24"/>
        </w:rPr>
        <w:t>M</w:t>
      </w:r>
      <w:r w:rsidRPr="002D63FD">
        <w:rPr>
          <w:spacing w:val="1"/>
          <w:sz w:val="24"/>
          <w:szCs w:val="24"/>
        </w:rPr>
        <w:t>a</w:t>
      </w:r>
      <w:r w:rsidRPr="002D63FD">
        <w:rPr>
          <w:sz w:val="24"/>
          <w:szCs w:val="24"/>
        </w:rPr>
        <w:t>tr</w:t>
      </w:r>
      <w:r w:rsidRPr="002D63FD">
        <w:rPr>
          <w:spacing w:val="-1"/>
          <w:sz w:val="24"/>
          <w:szCs w:val="24"/>
        </w:rPr>
        <w:t>i</w:t>
      </w:r>
      <w:r w:rsidRPr="002D63FD">
        <w:rPr>
          <w:sz w:val="24"/>
          <w:szCs w:val="24"/>
        </w:rPr>
        <w:t>x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1416"/>
        <w:gridCol w:w="994"/>
        <w:gridCol w:w="991"/>
        <w:gridCol w:w="1277"/>
        <w:gridCol w:w="1133"/>
      </w:tblGrid>
      <w:tr w:rsidR="006E1F1B">
        <w:trPr>
          <w:trHeight w:hRule="exact" w:val="99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E1F1B" w:rsidRDefault="00CE011F">
            <w:pPr>
              <w:spacing w:after="0" w:line="246" w:lineRule="exact"/>
              <w:ind w:left="11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  <w:p w:rsidR="006E1F1B" w:rsidRDefault="00CE011F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ey</w:t>
            </w:r>
          </w:p>
          <w:p w:rsidR="006E1F1B" w:rsidRDefault="00CE011F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1F1B" w:rsidRDefault="00CE011F">
            <w:pPr>
              <w:spacing w:after="0" w:line="246" w:lineRule="exact"/>
              <w:ind w:left="298" w:right="2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  <w:p w:rsidR="006E1F1B" w:rsidRDefault="00CE011F">
            <w:pPr>
              <w:spacing w:before="1" w:after="0" w:line="254" w:lineRule="exact"/>
              <w:ind w:left="194" w:right="1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itt</w:t>
            </w:r>
            <w:r>
              <w:rPr>
                <w:rFonts w:ascii="Times New Roman" w:eastAsia="Times New Roman" w:hAnsi="Times New Roman" w:cs="Times New Roman"/>
              </w:rPr>
              <w:t xml:space="preserve">ee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1F1B" w:rsidRDefault="00CE011F">
            <w:pPr>
              <w:spacing w:after="0" w:line="246" w:lineRule="exact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1F1B" w:rsidRDefault="00CE011F">
            <w:pPr>
              <w:spacing w:after="0" w:line="246" w:lineRule="exact"/>
              <w:ind w:left="2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ff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1F1B" w:rsidRDefault="00CE011F">
            <w:pPr>
              <w:spacing w:after="0" w:line="246" w:lineRule="exact"/>
              <w:ind w:left="229" w:right="2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  <w:p w:rsidR="006E1F1B" w:rsidRDefault="00CE011F">
            <w:pPr>
              <w:spacing w:after="0" w:line="252" w:lineRule="exact"/>
              <w:ind w:left="118" w:right="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1F1B" w:rsidRDefault="00CE011F">
            <w:pPr>
              <w:spacing w:after="0" w:line="246" w:lineRule="exact"/>
              <w:ind w:left="3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her</w:t>
            </w:r>
          </w:p>
          <w:p w:rsidR="006E1F1B" w:rsidRDefault="00CE011F">
            <w:pPr>
              <w:spacing w:before="1" w:after="0" w:line="254" w:lineRule="exact"/>
              <w:ind w:left="234" w:right="179" w:firstLine="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e- ho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6E1F1B">
        <w:trPr>
          <w:trHeight w:hRule="exact" w:val="47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1F1B" w:rsidRDefault="00CE011F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ject</w:t>
            </w:r>
          </w:p>
          <w:p w:rsidR="006E1F1B" w:rsidRDefault="00CE011F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een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CE011F">
            <w:pPr>
              <w:spacing w:after="0" w:line="310" w:lineRule="exact"/>
              <w:ind w:left="551" w:right="53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CE011F">
            <w:pPr>
              <w:spacing w:after="0" w:line="310" w:lineRule="exact"/>
              <w:ind w:left="340" w:right="3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CE011F">
            <w:pPr>
              <w:spacing w:after="0" w:line="310" w:lineRule="exact"/>
              <w:ind w:left="337" w:right="3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CE011F">
            <w:pPr>
              <w:spacing w:after="0" w:line="310" w:lineRule="exact"/>
              <w:ind w:left="481" w:right="46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CE011F">
            <w:pPr>
              <w:spacing w:after="0" w:line="310" w:lineRule="exact"/>
              <w:ind w:left="409" w:right="389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</w:tr>
      <w:tr w:rsidR="006E1F1B">
        <w:trPr>
          <w:trHeight w:hRule="exact" w:val="70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1F1B" w:rsidRDefault="00CE011F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6E1F1B" w:rsidRDefault="00CE011F">
            <w:pPr>
              <w:spacing w:after="0" w:line="240" w:lineRule="auto"/>
              <w:ind w:left="102" w:right="10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ated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CE011F">
            <w:pPr>
              <w:spacing w:after="0" w:line="308" w:lineRule="exact"/>
              <w:ind w:left="551" w:right="53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6E1F1B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CE011F">
            <w:pPr>
              <w:spacing w:after="0" w:line="308" w:lineRule="exact"/>
              <w:ind w:left="337" w:right="3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6E1F1B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CE011F">
            <w:pPr>
              <w:spacing w:after="0" w:line="308" w:lineRule="exact"/>
              <w:ind w:left="409" w:right="389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</w:tr>
      <w:tr w:rsidR="006E1F1B">
        <w:trPr>
          <w:trHeight w:hRule="exact" w:val="92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1F1B" w:rsidRDefault="00CE011F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ppropr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</w:p>
          <w:p w:rsidR="006E1F1B" w:rsidRDefault="00CE011F">
            <w:pPr>
              <w:spacing w:after="0" w:line="240" w:lineRule="auto"/>
              <w:ind w:left="102" w:righ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ilities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CE011F">
            <w:pPr>
              <w:spacing w:after="0" w:line="308" w:lineRule="exact"/>
              <w:ind w:left="551" w:right="53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6E1F1B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CE011F">
            <w:pPr>
              <w:spacing w:after="0" w:line="308" w:lineRule="exact"/>
              <w:ind w:left="337" w:right="3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CE011F">
            <w:pPr>
              <w:spacing w:after="0" w:line="308" w:lineRule="exact"/>
              <w:ind w:left="481" w:right="461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CE011F">
            <w:pPr>
              <w:spacing w:after="0" w:line="308" w:lineRule="exact"/>
              <w:ind w:left="409" w:right="389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</w:tr>
      <w:tr w:rsidR="006E1F1B">
        <w:trPr>
          <w:trHeight w:hRule="exact" w:val="47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1F1B" w:rsidRDefault="00CE011F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  <w:p w:rsidR="006E1F1B" w:rsidRDefault="00CE011F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een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et?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6E1F1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6E1F1B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CE011F">
            <w:pPr>
              <w:spacing w:after="0" w:line="310" w:lineRule="exact"/>
              <w:ind w:left="337" w:right="319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6E1F1B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6E1F1B"/>
        </w:tc>
      </w:tr>
      <w:tr w:rsidR="006E1F1B">
        <w:trPr>
          <w:trHeight w:hRule="exact" w:val="47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1F1B" w:rsidRDefault="00CE011F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een</w:t>
            </w:r>
          </w:p>
          <w:p w:rsidR="006E1F1B" w:rsidRDefault="00CE011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6E1F1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CE011F">
            <w:pPr>
              <w:spacing w:after="0" w:line="308" w:lineRule="exact"/>
              <w:ind w:left="340" w:right="3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CE011F">
            <w:pPr>
              <w:spacing w:after="0" w:line="308" w:lineRule="exact"/>
              <w:ind w:left="337" w:right="319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6E1F1B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6E1F1B"/>
        </w:tc>
      </w:tr>
      <w:tr w:rsidR="006E1F1B">
        <w:trPr>
          <w:trHeight w:hRule="exact" w:val="70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1F1B" w:rsidRDefault="00CE011F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  <w:p w:rsidR="006E1F1B" w:rsidRDefault="00CE011F">
            <w:pPr>
              <w:spacing w:after="0" w:line="240" w:lineRule="auto"/>
              <w:ind w:left="102" w:right="5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een 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6E1F1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CE011F">
            <w:pPr>
              <w:spacing w:after="0" w:line="308" w:lineRule="exact"/>
              <w:ind w:left="340" w:right="3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CE011F">
            <w:pPr>
              <w:spacing w:after="0" w:line="308" w:lineRule="exact"/>
              <w:ind w:left="337" w:right="319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6E1F1B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1B" w:rsidRDefault="006E1F1B"/>
        </w:tc>
      </w:tr>
    </w:tbl>
    <w:p w:rsidR="006E1F1B" w:rsidRDefault="006E1F1B">
      <w:pPr>
        <w:spacing w:after="0"/>
        <w:sectPr w:rsidR="006E1F1B" w:rsidSect="009D11D7">
          <w:pgSz w:w="11900" w:h="16840"/>
          <w:pgMar w:top="900" w:right="985" w:bottom="700" w:left="1580" w:header="0" w:footer="519" w:gutter="0"/>
          <w:cols w:space="720"/>
        </w:sectPr>
      </w:pPr>
    </w:p>
    <w:p w:rsidR="006E1F1B" w:rsidRDefault="00CE011F">
      <w:pPr>
        <w:spacing w:before="63" w:after="0" w:line="240" w:lineRule="auto"/>
        <w:ind w:left="120" w:right="6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How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ill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data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in 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to addr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aluation qu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stions?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3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ts;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E1F1B" w:rsidRDefault="006E1F1B">
      <w:pPr>
        <w:spacing w:before="16" w:after="0" w:line="260" w:lineRule="exact"/>
        <w:rPr>
          <w:sz w:val="26"/>
          <w:szCs w:val="26"/>
        </w:rPr>
      </w:pPr>
    </w:p>
    <w:p w:rsidR="006E1F1B" w:rsidRDefault="00CE011F">
      <w:pPr>
        <w:spacing w:after="0" w:line="240" w:lineRule="auto"/>
        <w:ind w:left="686" w:righ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simpli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some 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2006: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tion;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its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6E1F1B" w:rsidRDefault="00CE011F">
      <w:pPr>
        <w:spacing w:after="0" w:line="240" w:lineRule="auto"/>
        <w:ind w:left="686" w:right="10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it is sust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F1B" w:rsidRDefault="006E1F1B">
      <w:pPr>
        <w:spacing w:before="16" w:after="0" w:line="260" w:lineRule="exact"/>
        <w:rPr>
          <w:sz w:val="26"/>
          <w:szCs w:val="26"/>
        </w:rPr>
      </w:pPr>
    </w:p>
    <w:p w:rsidR="006E1F1B" w:rsidRDefault="00CE011F">
      <w:pPr>
        <w:spacing w:after="0" w:line="240" w:lineRule="auto"/>
        <w:ind w:left="686" w:righ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nising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z w:val="24"/>
          <w:szCs w:val="24"/>
        </w:rPr>
        <w:t>nsible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ndpoint,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t. 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or not,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erea</w:t>
      </w:r>
      <w:r>
        <w:rPr>
          <w:rFonts w:ascii="Times New Roman" w:eastAsia="Times New Roman" w:hAnsi="Times New Roman" w:cs="Times New Roman"/>
          <w:sz w:val="24"/>
          <w:szCs w:val="24"/>
        </w:rPr>
        <w:t>s,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E1F1B" w:rsidRDefault="006E1F1B">
      <w:pPr>
        <w:spacing w:before="18" w:after="0" w:line="220" w:lineRule="exact"/>
      </w:pPr>
    </w:p>
    <w:p w:rsidR="006E1F1B" w:rsidRDefault="00CE011F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issu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aluation and how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ill 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addr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sults.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institution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titutions.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issu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</w:p>
    <w:p w:rsidR="006E1F1B" w:rsidRDefault="00CE011F">
      <w:pPr>
        <w:spacing w:after="0" w:line="240" w:lineRule="auto"/>
        <w:ind w:left="686" w:righ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voiding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ptions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D63FD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in 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t: </w:t>
      </w:r>
      <w:hyperlink r:id="rId13" w:tooltip="Australasian evaluation society">
        <w:r w:rsidR="002D63F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Australasian evaluation society</w:t>
        </w:r>
      </w:hyperlink>
    </w:p>
    <w:p w:rsidR="002D63FD" w:rsidRDefault="002D63FD">
      <w:pPr>
        <w:spacing w:after="0" w:line="240" w:lineRule="auto"/>
        <w:ind w:left="686" w:right="52"/>
        <w:rPr>
          <w:rFonts w:ascii="Times New Roman" w:eastAsia="Times New Roman" w:hAnsi="Times New Roman" w:cs="Times New Roman"/>
          <w:sz w:val="24"/>
          <w:szCs w:val="24"/>
        </w:rPr>
      </w:pPr>
    </w:p>
    <w:p w:rsidR="006E1F1B" w:rsidRDefault="006E1F1B">
      <w:pPr>
        <w:spacing w:after="0"/>
        <w:sectPr w:rsidR="006E1F1B">
          <w:pgSz w:w="11900" w:h="16840"/>
          <w:pgMar w:top="1420" w:right="1360" w:bottom="700" w:left="1680" w:header="0" w:footer="519" w:gutter="0"/>
          <w:cols w:space="720"/>
        </w:sectPr>
      </w:pPr>
    </w:p>
    <w:p w:rsidR="006E1F1B" w:rsidRPr="006226AF" w:rsidRDefault="00CE011F" w:rsidP="006226AF">
      <w:pPr>
        <w:pStyle w:val="Heading1"/>
        <w:rPr>
          <w:rStyle w:val="Heading1Char"/>
          <w:b/>
        </w:rPr>
      </w:pPr>
      <w:r w:rsidRPr="006226AF">
        <w:rPr>
          <w:rFonts w:ascii="Arial" w:eastAsia="Arial" w:hAnsi="Arial" w:cs="Arial"/>
          <w:b w:val="0"/>
          <w:szCs w:val="32"/>
        </w:rPr>
        <w:lastRenderedPageBreak/>
        <w:t>6.</w:t>
      </w:r>
      <w:r w:rsidRPr="006226AF">
        <w:rPr>
          <w:rFonts w:ascii="Arial" w:eastAsia="Arial" w:hAnsi="Arial" w:cs="Arial"/>
          <w:b w:val="0"/>
          <w:szCs w:val="32"/>
        </w:rPr>
        <w:tab/>
      </w:r>
      <w:r w:rsidRPr="006226AF">
        <w:rPr>
          <w:rStyle w:val="Heading1Char"/>
          <w:b/>
        </w:rPr>
        <w:t>What are the criteria for making judgments about the findings of the evaluation?</w:t>
      </w:r>
    </w:p>
    <w:p w:rsidR="006E1F1B" w:rsidRDefault="00CE011F" w:rsidP="005803F5">
      <w:pPr>
        <w:spacing w:before="50" w:after="120" w:line="240" w:lineRule="auto"/>
        <w:ind w:left="686" w:right="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this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will 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ision-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is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l, 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stion.</w:t>
      </w:r>
    </w:p>
    <w:p w:rsidR="006E1F1B" w:rsidRDefault="00CE011F">
      <w:pPr>
        <w:spacing w:after="0" w:line="240" w:lineRule="auto"/>
        <w:ind w:left="686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it is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1F1B" w:rsidRDefault="00CE011F">
      <w:pPr>
        <w:tabs>
          <w:tab w:val="left" w:pos="1100"/>
        </w:tabs>
        <w:spacing w:after="0" w:line="240" w:lineRule="auto"/>
        <w:ind w:left="7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 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6E1F1B" w:rsidRDefault="00CE011F">
      <w:pPr>
        <w:tabs>
          <w:tab w:val="left" w:pos="1100"/>
        </w:tabs>
        <w:spacing w:after="0" w:line="240" w:lineRule="auto"/>
        <w:ind w:left="7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 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6E1F1B" w:rsidRDefault="00CE011F">
      <w:pPr>
        <w:tabs>
          <w:tab w:val="left" w:pos="1100"/>
        </w:tabs>
        <w:spacing w:after="0" w:line="240" w:lineRule="auto"/>
        <w:ind w:left="7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ect</w:t>
      </w:r>
    </w:p>
    <w:p w:rsidR="006E1F1B" w:rsidRDefault="00CE011F">
      <w:pPr>
        <w:tabs>
          <w:tab w:val="left" w:pos="1100"/>
        </w:tabs>
        <w:spacing w:after="0" w:line="240" w:lineRule="auto"/>
        <w:ind w:left="7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6E1F1B" w:rsidRDefault="00CE011F">
      <w:pPr>
        <w:tabs>
          <w:tab w:val="left" w:pos="1100"/>
        </w:tabs>
        <w:spacing w:after="0" w:line="240" w:lineRule="auto"/>
        <w:ind w:left="7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l/politi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6E1F1B" w:rsidRDefault="00CE011F">
      <w:pPr>
        <w:tabs>
          <w:tab w:val="left" w:pos="1100"/>
        </w:tabs>
        <w:spacing w:after="0" w:line="240" w:lineRule="auto"/>
        <w:ind w:left="7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6E1F1B" w:rsidRDefault="00CE011F">
      <w:pPr>
        <w:tabs>
          <w:tab w:val="left" w:pos="1100"/>
        </w:tabs>
        <w:spacing w:after="0" w:line="240" w:lineRule="auto"/>
        <w:ind w:left="7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proofErr w:type="gramEnd"/>
    </w:p>
    <w:p w:rsidR="006E1F1B" w:rsidRDefault="00CE011F">
      <w:pPr>
        <w:tabs>
          <w:tab w:val="left" w:pos="1100"/>
        </w:tabs>
        <w:spacing w:after="0" w:line="240" w:lineRule="auto"/>
        <w:ind w:left="7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gramEnd"/>
    </w:p>
    <w:p w:rsidR="006E1F1B" w:rsidRDefault="00CE011F">
      <w:pPr>
        <w:tabs>
          <w:tab w:val="left" w:pos="1100"/>
        </w:tabs>
        <w:spacing w:after="0" w:line="240" w:lineRule="auto"/>
        <w:ind w:left="7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</w:p>
    <w:p w:rsidR="006E1F1B" w:rsidRDefault="00CE011F">
      <w:pPr>
        <w:tabs>
          <w:tab w:val="left" w:pos="1100"/>
        </w:tabs>
        <w:spacing w:after="0" w:line="240" w:lineRule="auto"/>
        <w:ind w:left="7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gramEnd"/>
    </w:p>
    <w:p w:rsidR="006E1F1B" w:rsidRDefault="00CE011F">
      <w:pPr>
        <w:tabs>
          <w:tab w:val="left" w:pos="1100"/>
        </w:tabs>
        <w:spacing w:after="0" w:line="240" w:lineRule="auto"/>
        <w:ind w:left="7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</w:p>
    <w:p w:rsidR="006E1F1B" w:rsidRDefault="00CE011F">
      <w:pPr>
        <w:tabs>
          <w:tab w:val="left" w:pos="1100"/>
        </w:tabs>
        <w:spacing w:after="0" w:line="240" w:lineRule="auto"/>
        <w:ind w:left="7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6E1F1B" w:rsidRDefault="00CE011F" w:rsidP="005803F5">
      <w:pPr>
        <w:tabs>
          <w:tab w:val="left" w:pos="1100"/>
        </w:tabs>
        <w:spacing w:after="120" w:line="240" w:lineRule="auto"/>
        <w:ind w:left="754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E1F1B" w:rsidRDefault="00CE011F">
      <w:pPr>
        <w:spacing w:after="0" w:line="240" w:lineRule="auto"/>
        <w:ind w:left="686"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ce,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e,</w:t>
      </w:r>
    </w:p>
    <w:p w:rsidR="006E1F1B" w:rsidRDefault="00CE011F">
      <w:pPr>
        <w:spacing w:before="60" w:after="0" w:line="292" w:lineRule="auto"/>
        <w:ind w:left="1253" w:right="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ha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stud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arning out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d? How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 ha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staff 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t?</w:t>
      </w:r>
    </w:p>
    <w:p w:rsidR="006E1F1B" w:rsidRDefault="00CE011F">
      <w:pPr>
        <w:spacing w:before="2" w:after="0" w:line="240" w:lineRule="auto"/>
        <w:ind w:left="1253" w:right="3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in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ation to staff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apabi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and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institution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s?</w:t>
      </w:r>
    </w:p>
    <w:p w:rsidR="006E1F1B" w:rsidRDefault="00CE011F">
      <w:pPr>
        <w:spacing w:before="60" w:after="0" w:line="240" w:lineRule="auto"/>
        <w:ind w:left="686" w:right="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ion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on 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judgm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d.  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een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 Thus,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staff, stud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 and the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funding body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–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8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standards in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ld 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–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 or good pra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ose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ison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or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z w:val="24"/>
          <w:szCs w:val="24"/>
        </w:rPr>
        <w:t>,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Sustainability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E1F1B" w:rsidRDefault="006E1F1B">
      <w:pPr>
        <w:spacing w:after="0"/>
        <w:sectPr w:rsidR="006E1F1B">
          <w:pgSz w:w="11900" w:h="16840"/>
          <w:pgMar w:top="1040" w:right="1360" w:bottom="700" w:left="1680" w:header="0" w:footer="519" w:gutter="0"/>
          <w:cols w:space="720"/>
        </w:sectPr>
      </w:pPr>
    </w:p>
    <w:p w:rsidR="006E1F1B" w:rsidRDefault="00CE011F">
      <w:pPr>
        <w:spacing w:before="69" w:after="0" w:line="249" w:lineRule="auto"/>
        <w:ind w:left="681" w:right="47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lastRenderedPageBreak/>
        <w:t>Ideally,</w:t>
      </w:r>
      <w:r>
        <w:rPr>
          <w:rFonts w:ascii="Times New Roman" w:eastAsia="Times New Roman" w:hAnsi="Times New Roman" w:cs="Times New Roman"/>
          <w:color w:val="050505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50505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level</w:t>
      </w:r>
      <w:r>
        <w:rPr>
          <w:rFonts w:ascii="Times New Roman" w:eastAsia="Times New Roman" w:hAnsi="Times New Roman" w:cs="Times New Roman"/>
          <w:color w:val="050505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50505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specification</w:t>
      </w:r>
      <w:r>
        <w:rPr>
          <w:rFonts w:ascii="Times New Roman" w:eastAsia="Times New Roman" w:hAnsi="Times New Roman" w:cs="Times New Roman"/>
          <w:color w:val="050505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050505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be such</w:t>
      </w:r>
      <w:r>
        <w:rPr>
          <w:rFonts w:ascii="Times New Roman" w:eastAsia="Times New Roman" w:hAnsi="Times New Roman" w:cs="Times New Roman"/>
          <w:color w:val="050505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050505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50505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enable</w:t>
      </w:r>
      <w:r>
        <w:rPr>
          <w:rFonts w:ascii="Times New Roman" w:eastAsia="Times New Roman" w:hAnsi="Times New Roman" w:cs="Times New Roman"/>
          <w:color w:val="050505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direct</w:t>
      </w:r>
      <w:r>
        <w:rPr>
          <w:rFonts w:ascii="Times New Roman" w:eastAsia="Times New Roman" w:hAnsi="Times New Roman" w:cs="Times New Roman"/>
          <w:color w:val="050505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3"/>
          <w:sz w:val="23"/>
          <w:szCs w:val="23"/>
        </w:rPr>
        <w:t xml:space="preserve">measurement,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color w:val="050505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either</w:t>
      </w:r>
      <w:r>
        <w:rPr>
          <w:rFonts w:ascii="Times New Roman" w:eastAsia="Times New Roman" w:hAnsi="Times New Roman" w:cs="Times New Roman"/>
          <w:color w:val="050505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qualitative</w:t>
      </w:r>
      <w:r>
        <w:rPr>
          <w:rFonts w:ascii="Times New Roman" w:eastAsia="Times New Roman" w:hAnsi="Times New Roman" w:cs="Times New Roman"/>
          <w:color w:val="050505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050505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quantitative</w:t>
      </w:r>
      <w:r>
        <w:rPr>
          <w:rFonts w:ascii="Times New Roman" w:eastAsia="Times New Roman" w:hAnsi="Times New Roman" w:cs="Times New Roman"/>
          <w:color w:val="050505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color w:val="050505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050505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both,</w:t>
      </w:r>
      <w:r>
        <w:rPr>
          <w:rFonts w:ascii="Times New Roman" w:eastAsia="Times New Roman" w:hAnsi="Times New Roman" w:cs="Times New Roman"/>
          <w:color w:val="050505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050505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judgment. </w:t>
      </w:r>
      <w:r>
        <w:rPr>
          <w:rFonts w:ascii="Times New Roman" w:eastAsia="Times New Roman" w:hAnsi="Times New Roman" w:cs="Times New Roman"/>
          <w:color w:val="050505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050505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5"/>
          <w:sz w:val="23"/>
          <w:szCs w:val="23"/>
        </w:rPr>
        <w:t xml:space="preserve">all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criteria</w:t>
      </w:r>
      <w:r>
        <w:rPr>
          <w:rFonts w:ascii="Times New Roman" w:eastAsia="Times New Roman" w:hAnsi="Times New Roman" w:cs="Times New Roman"/>
          <w:color w:val="050505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050505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necessarily</w:t>
      </w:r>
      <w:r>
        <w:rPr>
          <w:rFonts w:ascii="Times New Roman" w:eastAsia="Times New Roman" w:hAnsi="Times New Roman" w:cs="Times New Roman"/>
          <w:color w:val="050505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amenable</w:t>
      </w:r>
      <w:r>
        <w:rPr>
          <w:rFonts w:ascii="Times New Roman" w:eastAsia="Times New Roman" w:hAnsi="Times New Roman" w:cs="Times New Roman"/>
          <w:color w:val="050505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however</w:t>
      </w:r>
      <w:r>
        <w:rPr>
          <w:rFonts w:ascii="Times New Roman" w:eastAsia="Times New Roman" w:hAnsi="Times New Roman" w:cs="Times New Roman"/>
          <w:color w:val="050505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50505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050505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level</w:t>
      </w:r>
      <w:r>
        <w:rPr>
          <w:rFonts w:ascii="Times New Roman" w:eastAsia="Times New Roman" w:hAnsi="Times New Roman" w:cs="Times New Roman"/>
          <w:color w:val="050505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50505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specification.  </w:t>
      </w:r>
      <w:r>
        <w:rPr>
          <w:rFonts w:ascii="Times New Roman" w:eastAsia="Times New Roman" w:hAnsi="Times New Roman" w:cs="Times New Roman"/>
          <w:color w:val="050505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At times</w:t>
      </w:r>
      <w:r>
        <w:rPr>
          <w:rFonts w:ascii="Times New Roman" w:eastAsia="Times New Roman" w:hAnsi="Times New Roman" w:cs="Times New Roman"/>
          <w:color w:val="050505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6"/>
          <w:sz w:val="23"/>
          <w:szCs w:val="23"/>
        </w:rPr>
        <w:t xml:space="preserve">it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050505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050505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50505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matter</w:t>
      </w:r>
      <w:r>
        <w:rPr>
          <w:rFonts w:ascii="Times New Roman" w:eastAsia="Times New Roman" w:hAnsi="Times New Roman" w:cs="Times New Roman"/>
          <w:color w:val="050505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50505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identifying</w:t>
      </w:r>
      <w:r>
        <w:rPr>
          <w:rFonts w:ascii="Times New Roman" w:eastAsia="Times New Roman" w:hAnsi="Times New Roman" w:cs="Times New Roman"/>
          <w:color w:val="050505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50505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color w:val="050505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50505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indicators</w:t>
      </w:r>
      <w:r>
        <w:rPr>
          <w:rFonts w:ascii="Times New Roman" w:eastAsia="Times New Roman" w:hAnsi="Times New Roman" w:cs="Times New Roman"/>
          <w:color w:val="050505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50505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performance</w:t>
      </w:r>
      <w:r>
        <w:rPr>
          <w:rFonts w:ascii="Times New Roman" w:eastAsia="Times New Roman" w:hAnsi="Times New Roman" w:cs="Times New Roman"/>
          <w:color w:val="050505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050505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6"/>
          <w:sz w:val="23"/>
          <w:szCs w:val="23"/>
        </w:rPr>
        <w:t xml:space="preserve">together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050505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enable</w:t>
      </w:r>
      <w:r>
        <w:rPr>
          <w:rFonts w:ascii="Times New Roman" w:eastAsia="Times New Roman" w:hAnsi="Times New Roman" w:cs="Times New Roman"/>
          <w:color w:val="050505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50505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evaluator</w:t>
      </w:r>
      <w:r>
        <w:rPr>
          <w:rFonts w:ascii="Times New Roman" w:eastAsia="Times New Roman" w:hAnsi="Times New Roman" w:cs="Times New Roman"/>
          <w:color w:val="050505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50505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050505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50505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4"/>
          <w:sz w:val="23"/>
          <w:szCs w:val="23"/>
        </w:rPr>
        <w:t>judgment.</w:t>
      </w:r>
    </w:p>
    <w:p w:rsidR="006E1F1B" w:rsidRDefault="006E1F1B">
      <w:pPr>
        <w:spacing w:after="0"/>
        <w:sectPr w:rsidR="006E1F1B">
          <w:pgSz w:w="11900" w:h="16840"/>
          <w:pgMar w:top="900" w:right="1460" w:bottom="700" w:left="1680" w:header="0" w:footer="519" w:gutter="0"/>
          <w:cols w:space="720"/>
        </w:sectPr>
      </w:pPr>
    </w:p>
    <w:p w:rsidR="006E1F1B" w:rsidRPr="006226AF" w:rsidRDefault="00CE011F" w:rsidP="006226AF">
      <w:pPr>
        <w:pStyle w:val="Heading1"/>
        <w:rPr>
          <w:rStyle w:val="Heading1Char"/>
          <w:b/>
        </w:rPr>
      </w:pPr>
      <w:r w:rsidRPr="006226AF">
        <w:rPr>
          <w:rFonts w:ascii="Arial" w:eastAsia="Arial" w:hAnsi="Arial" w:cs="Arial"/>
          <w:b w:val="0"/>
          <w:szCs w:val="32"/>
        </w:rPr>
        <w:lastRenderedPageBreak/>
        <w:t>7.</w:t>
      </w:r>
      <w:r w:rsidRPr="006226AF">
        <w:rPr>
          <w:rStyle w:val="Heading1Char"/>
          <w:b/>
        </w:rPr>
        <w:tab/>
        <w:t>What resources and skills are required to conduct the evaluation?</w:t>
      </w:r>
    </w:p>
    <w:p w:rsidR="006E1F1B" w:rsidRDefault="00CE011F">
      <w:pPr>
        <w:spacing w:before="50" w:after="0" w:line="240" w:lineRule="auto"/>
        <w:ind w:left="686"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 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ll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 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out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6E1F1B" w:rsidRDefault="00CE011F">
      <w:pPr>
        <w:spacing w:after="0" w:line="240" w:lineRule="auto"/>
        <w:ind w:left="686" w:right="6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wships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Gui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list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plus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 w:rsidP="005803F5">
      <w:pPr>
        <w:spacing w:after="120" w:line="240" w:lineRule="auto"/>
        <w:ind w:left="686" w:righ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llows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mission.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  Gi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will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this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llowship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z w:val="24"/>
          <w:szCs w:val="24"/>
        </w:rPr>
        <w:t>bout 5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ll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but this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6E1F1B" w:rsidRPr="005803F5" w:rsidRDefault="00CE011F" w:rsidP="005803F5">
      <w:pPr>
        <w:pStyle w:val="Heading2"/>
        <w:rPr>
          <w:rFonts w:eastAsia="Times New Roman"/>
          <w:b w:val="0"/>
          <w:i/>
          <w:sz w:val="24"/>
          <w:szCs w:val="24"/>
        </w:rPr>
      </w:pPr>
      <w:r w:rsidRPr="005803F5">
        <w:rPr>
          <w:rFonts w:eastAsia="Times New Roman"/>
          <w:b w:val="0"/>
          <w:i/>
          <w:spacing w:val="-6"/>
          <w:sz w:val="24"/>
          <w:szCs w:val="24"/>
        </w:rPr>
        <w:t>W</w:t>
      </w:r>
      <w:r w:rsidRPr="005803F5">
        <w:rPr>
          <w:rFonts w:eastAsia="Times New Roman"/>
          <w:b w:val="0"/>
          <w:i/>
          <w:sz w:val="24"/>
          <w:szCs w:val="24"/>
        </w:rPr>
        <w:t xml:space="preserve">ho </w:t>
      </w:r>
      <w:r w:rsidRPr="005803F5">
        <w:rPr>
          <w:rFonts w:eastAsia="Times New Roman"/>
          <w:b w:val="0"/>
          <w:i/>
          <w:spacing w:val="1"/>
          <w:sz w:val="24"/>
          <w:szCs w:val="24"/>
        </w:rPr>
        <w:t>w</w:t>
      </w:r>
      <w:r w:rsidRPr="005803F5">
        <w:rPr>
          <w:rFonts w:eastAsia="Times New Roman"/>
          <w:b w:val="0"/>
          <w:i/>
          <w:sz w:val="24"/>
          <w:szCs w:val="24"/>
        </w:rPr>
        <w:t xml:space="preserve">ill </w:t>
      </w:r>
      <w:r w:rsidRPr="005803F5">
        <w:rPr>
          <w:rFonts w:eastAsia="Times New Roman"/>
          <w:b w:val="0"/>
          <w:i/>
          <w:spacing w:val="-1"/>
          <w:sz w:val="24"/>
          <w:szCs w:val="24"/>
        </w:rPr>
        <w:t>c</w:t>
      </w:r>
      <w:r w:rsidRPr="005803F5">
        <w:rPr>
          <w:rFonts w:eastAsia="Times New Roman"/>
          <w:b w:val="0"/>
          <w:i/>
          <w:sz w:val="24"/>
          <w:szCs w:val="24"/>
        </w:rPr>
        <w:t>ondu</w:t>
      </w:r>
      <w:r w:rsidRPr="005803F5">
        <w:rPr>
          <w:rFonts w:eastAsia="Times New Roman"/>
          <w:b w:val="0"/>
          <w:i/>
          <w:spacing w:val="-1"/>
          <w:sz w:val="24"/>
          <w:szCs w:val="24"/>
        </w:rPr>
        <w:t>c</w:t>
      </w:r>
      <w:r w:rsidRPr="005803F5">
        <w:rPr>
          <w:rFonts w:eastAsia="Times New Roman"/>
          <w:b w:val="0"/>
          <w:i/>
          <w:sz w:val="24"/>
          <w:szCs w:val="24"/>
        </w:rPr>
        <w:t>t the</w:t>
      </w:r>
      <w:r w:rsidRPr="005803F5">
        <w:rPr>
          <w:rFonts w:eastAsia="Times New Roman"/>
          <w:b w:val="0"/>
          <w:i/>
          <w:spacing w:val="1"/>
          <w:sz w:val="24"/>
          <w:szCs w:val="24"/>
        </w:rPr>
        <w:t xml:space="preserve"> </w:t>
      </w:r>
      <w:r w:rsidRPr="005803F5">
        <w:rPr>
          <w:rFonts w:eastAsia="Times New Roman"/>
          <w:b w:val="0"/>
          <w:i/>
          <w:spacing w:val="-1"/>
          <w:sz w:val="24"/>
          <w:szCs w:val="24"/>
        </w:rPr>
        <w:t>ev</w:t>
      </w:r>
      <w:r w:rsidRPr="005803F5">
        <w:rPr>
          <w:rFonts w:eastAsia="Times New Roman"/>
          <w:b w:val="0"/>
          <w:i/>
          <w:spacing w:val="2"/>
          <w:sz w:val="24"/>
          <w:szCs w:val="24"/>
        </w:rPr>
        <w:t>a</w:t>
      </w:r>
      <w:r w:rsidRPr="005803F5">
        <w:rPr>
          <w:rFonts w:eastAsia="Times New Roman"/>
          <w:b w:val="0"/>
          <w:i/>
          <w:sz w:val="24"/>
          <w:szCs w:val="24"/>
        </w:rPr>
        <w:t>luation?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pinning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of two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–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 Should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aluation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 indi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idual or 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ption.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 pulling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  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into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 skills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sks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ommitm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 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</w:p>
    <w:p w:rsidR="006E1F1B" w:rsidRDefault="00CE011F">
      <w:pPr>
        <w:spacing w:after="0" w:line="240" w:lineRule="auto"/>
        <w:ind w:left="686" w:right="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inbuilt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sounding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unt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ldom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$10,000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it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 possible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 to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ii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  Should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aluation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 or outsid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insid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is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outsid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is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oup, or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should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llowship.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 w:rsidP="005803F5">
      <w:pPr>
        <w:spacing w:after="0" w:line="240" w:lineRule="auto"/>
        <w:ind w:left="686"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z w:val="24"/>
          <w:szCs w:val="24"/>
        </w:rPr>
        <w:t>insid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outside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its 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 outsid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 w:rsidR="00580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outsid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institution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is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</w:p>
    <w:p w:rsidR="006E1F1B" w:rsidRDefault="00CE011F">
      <w:pPr>
        <w:spacing w:after="0" w:line="240" w:lineRule="auto"/>
        <w:ind w:left="686" w:right="2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ontinuing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st.  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inition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 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diminish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uln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in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 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9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nvolvi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outsid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lp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ss.  An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</w:p>
    <w:p w:rsidR="006E1F1B" w:rsidRDefault="00CE011F">
      <w:pPr>
        <w:spacing w:after="0" w:line="276" w:lineRule="exact"/>
        <w:ind w:left="686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$120,000 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39" w:lineRule="auto"/>
        <w:ind w:left="686" w:right="2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nvolvi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outsid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isition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it is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 Outsid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its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both insid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outsid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to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 –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kills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 to outsid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am </w:t>
      </w:r>
      <w:r>
        <w:rPr>
          <w:rFonts w:ascii="Times New Roman" w:eastAsia="Times New Roman" w:hAnsi="Times New Roman" w:cs="Times New Roman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972" w:right="4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All proj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ams should appoint a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p. 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group should 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ex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rnal parti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ipants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 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ex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rtise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onstru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sign,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and ongoing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aluation 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and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has ma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imum impa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ithin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tution/s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and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ond those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institutions.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will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ul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outsid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should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sounding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E1F1B" w:rsidRDefault="006E1F1B">
      <w:pPr>
        <w:spacing w:before="3" w:after="0" w:line="170" w:lineRule="exact"/>
        <w:rPr>
          <w:sz w:val="17"/>
          <w:szCs w:val="17"/>
        </w:rPr>
      </w:pPr>
    </w:p>
    <w:p w:rsidR="006E1F1B" w:rsidRDefault="006E1F1B">
      <w:pPr>
        <w:spacing w:after="0" w:line="200" w:lineRule="exact"/>
        <w:rPr>
          <w:sz w:val="20"/>
          <w:szCs w:val="20"/>
        </w:rPr>
      </w:pPr>
    </w:p>
    <w:p w:rsidR="006E1F1B" w:rsidRDefault="00CE011F">
      <w:pPr>
        <w:spacing w:after="0" w:line="240" w:lineRule="auto"/>
        <w:ind w:left="68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5</w:t>
      </w:r>
      <w:r>
        <w:rPr>
          <w:rFonts w:ascii="Times New Roman" w:eastAsia="Times New Roman" w:hAnsi="Times New Roman" w:cs="Times New Roman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</w:p>
    <w:p w:rsidR="006E1F1B" w:rsidRDefault="00CE011F">
      <w:pPr>
        <w:spacing w:after="0" w:line="240" w:lineRule="auto"/>
        <w:ind w:left="686" w:right="4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$120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6E1F1B" w:rsidRDefault="006E1F1B">
      <w:pPr>
        <w:spacing w:after="0"/>
        <w:sectPr w:rsidR="006E1F1B">
          <w:pgSz w:w="11900" w:h="16840"/>
          <w:pgMar w:top="900" w:right="1360" w:bottom="700" w:left="1680" w:header="0" w:footer="519" w:gutter="0"/>
          <w:cols w:space="720"/>
        </w:sectPr>
      </w:pPr>
    </w:p>
    <w:p w:rsidR="006E1F1B" w:rsidRPr="005803F5" w:rsidRDefault="00CE011F" w:rsidP="005803F5">
      <w:pPr>
        <w:pStyle w:val="Heading2"/>
        <w:rPr>
          <w:rFonts w:eastAsia="Times New Roman"/>
          <w:b w:val="0"/>
          <w:i/>
          <w:sz w:val="24"/>
          <w:szCs w:val="24"/>
        </w:rPr>
      </w:pPr>
      <w:r w:rsidRPr="005803F5">
        <w:rPr>
          <w:rFonts w:eastAsia="Times New Roman"/>
          <w:b w:val="0"/>
          <w:i/>
          <w:spacing w:val="-6"/>
          <w:sz w:val="24"/>
          <w:szCs w:val="24"/>
        </w:rPr>
        <w:lastRenderedPageBreak/>
        <w:t>W</w:t>
      </w:r>
      <w:r w:rsidRPr="005803F5">
        <w:rPr>
          <w:rFonts w:eastAsia="Times New Roman"/>
          <w:b w:val="0"/>
          <w:i/>
          <w:sz w:val="24"/>
          <w:szCs w:val="24"/>
        </w:rPr>
        <w:t>hat are</w:t>
      </w:r>
      <w:r w:rsidRPr="005803F5">
        <w:rPr>
          <w:rFonts w:eastAsia="Times New Roman"/>
          <w:b w:val="0"/>
          <w:i/>
          <w:spacing w:val="-1"/>
          <w:sz w:val="24"/>
          <w:szCs w:val="24"/>
        </w:rPr>
        <w:t xml:space="preserve"> </w:t>
      </w:r>
      <w:r w:rsidRPr="005803F5">
        <w:rPr>
          <w:rFonts w:eastAsia="Times New Roman"/>
          <w:b w:val="0"/>
          <w:i/>
          <w:sz w:val="24"/>
          <w:szCs w:val="24"/>
        </w:rPr>
        <w:t>t</w:t>
      </w:r>
      <w:r w:rsidRPr="005803F5">
        <w:rPr>
          <w:rFonts w:eastAsia="Times New Roman"/>
          <w:b w:val="0"/>
          <w:i/>
          <w:spacing w:val="2"/>
          <w:sz w:val="24"/>
          <w:szCs w:val="24"/>
        </w:rPr>
        <w:t>h</w:t>
      </w:r>
      <w:r w:rsidRPr="005803F5">
        <w:rPr>
          <w:rFonts w:eastAsia="Times New Roman"/>
          <w:b w:val="0"/>
          <w:i/>
          <w:sz w:val="24"/>
          <w:szCs w:val="24"/>
        </w:rPr>
        <w:t>e</w:t>
      </w:r>
      <w:r w:rsidRPr="005803F5">
        <w:rPr>
          <w:rFonts w:eastAsia="Times New Roman"/>
          <w:b w:val="0"/>
          <w:i/>
          <w:spacing w:val="-1"/>
          <w:sz w:val="24"/>
          <w:szCs w:val="24"/>
        </w:rPr>
        <w:t xml:space="preserve"> k</w:t>
      </w:r>
      <w:r w:rsidRPr="005803F5">
        <w:rPr>
          <w:rFonts w:eastAsia="Times New Roman"/>
          <w:b w:val="0"/>
          <w:i/>
          <w:spacing w:val="1"/>
          <w:sz w:val="24"/>
          <w:szCs w:val="24"/>
        </w:rPr>
        <w:t>e</w:t>
      </w:r>
      <w:r w:rsidRPr="005803F5">
        <w:rPr>
          <w:rFonts w:eastAsia="Times New Roman"/>
          <w:b w:val="0"/>
          <w:i/>
          <w:sz w:val="24"/>
          <w:szCs w:val="24"/>
        </w:rPr>
        <w:t>y</w:t>
      </w:r>
      <w:r w:rsidRPr="005803F5">
        <w:rPr>
          <w:rFonts w:eastAsia="Times New Roman"/>
          <w:b w:val="0"/>
          <w:i/>
          <w:spacing w:val="-1"/>
          <w:sz w:val="24"/>
          <w:szCs w:val="24"/>
        </w:rPr>
        <w:t xml:space="preserve"> </w:t>
      </w:r>
      <w:r w:rsidRPr="005803F5">
        <w:rPr>
          <w:rFonts w:eastAsia="Times New Roman"/>
          <w:b w:val="0"/>
          <w:i/>
          <w:sz w:val="24"/>
          <w:szCs w:val="24"/>
        </w:rPr>
        <w:t>issu</w:t>
      </w:r>
      <w:r w:rsidRPr="005803F5">
        <w:rPr>
          <w:rFonts w:eastAsia="Times New Roman"/>
          <w:b w:val="0"/>
          <w:i/>
          <w:spacing w:val="-1"/>
          <w:sz w:val="24"/>
          <w:szCs w:val="24"/>
        </w:rPr>
        <w:t>e</w:t>
      </w:r>
      <w:r w:rsidRPr="005803F5">
        <w:rPr>
          <w:rFonts w:eastAsia="Times New Roman"/>
          <w:b w:val="0"/>
          <w:i/>
          <w:sz w:val="24"/>
          <w:szCs w:val="24"/>
        </w:rPr>
        <w:t xml:space="preserve">s to </w:t>
      </w:r>
      <w:r w:rsidRPr="005803F5">
        <w:rPr>
          <w:rFonts w:eastAsia="Times New Roman"/>
          <w:b w:val="0"/>
          <w:i/>
          <w:spacing w:val="-1"/>
          <w:sz w:val="24"/>
          <w:szCs w:val="24"/>
        </w:rPr>
        <w:t>c</w:t>
      </w:r>
      <w:r w:rsidRPr="005803F5">
        <w:rPr>
          <w:rFonts w:eastAsia="Times New Roman"/>
          <w:b w:val="0"/>
          <w:i/>
          <w:sz w:val="24"/>
          <w:szCs w:val="24"/>
        </w:rPr>
        <w:t>onsid</w:t>
      </w:r>
      <w:r w:rsidRPr="005803F5">
        <w:rPr>
          <w:rFonts w:eastAsia="Times New Roman"/>
          <w:b w:val="0"/>
          <w:i/>
          <w:spacing w:val="-1"/>
          <w:sz w:val="24"/>
          <w:szCs w:val="24"/>
        </w:rPr>
        <w:t>e</w:t>
      </w:r>
      <w:r w:rsidRPr="005803F5">
        <w:rPr>
          <w:rFonts w:eastAsia="Times New Roman"/>
          <w:b w:val="0"/>
          <w:i/>
          <w:sz w:val="24"/>
          <w:szCs w:val="24"/>
        </w:rPr>
        <w:t xml:space="preserve">r in </w:t>
      </w:r>
      <w:r w:rsidRPr="005803F5">
        <w:rPr>
          <w:rFonts w:eastAsia="Times New Roman"/>
          <w:b w:val="0"/>
          <w:i/>
          <w:spacing w:val="-1"/>
          <w:sz w:val="24"/>
          <w:szCs w:val="24"/>
        </w:rPr>
        <w:t>e</w:t>
      </w:r>
      <w:r w:rsidRPr="005803F5">
        <w:rPr>
          <w:rFonts w:eastAsia="Times New Roman"/>
          <w:b w:val="0"/>
          <w:i/>
          <w:sz w:val="24"/>
          <w:szCs w:val="24"/>
        </w:rPr>
        <w:t xml:space="preserve">ngaging an </w:t>
      </w:r>
      <w:r w:rsidRPr="005803F5">
        <w:rPr>
          <w:rFonts w:eastAsia="Times New Roman"/>
          <w:b w:val="0"/>
          <w:i/>
          <w:spacing w:val="-1"/>
          <w:sz w:val="24"/>
          <w:szCs w:val="24"/>
        </w:rPr>
        <w:t>ev</w:t>
      </w:r>
      <w:r w:rsidRPr="005803F5">
        <w:rPr>
          <w:rFonts w:eastAsia="Times New Roman"/>
          <w:b w:val="0"/>
          <w:i/>
          <w:sz w:val="24"/>
          <w:szCs w:val="24"/>
        </w:rPr>
        <w:t>aluator?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This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should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not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his/h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1114" w:right="60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outputs,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7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tion;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7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7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6E1F1B" w:rsidRDefault="00CE011F">
      <w:pPr>
        <w:spacing w:after="0" w:line="240" w:lineRule="auto"/>
        <w:ind w:left="1076" w:right="24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7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1114" w:right="108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7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would thus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1114" w:right="12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7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</w:p>
    <w:p w:rsidR="006E1F1B" w:rsidRDefault="006E1F1B">
      <w:pPr>
        <w:spacing w:before="5"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74" w:lineRule="exact"/>
        <w:ind w:left="1114" w:right="69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</w:p>
    <w:p w:rsidR="006E1F1B" w:rsidRDefault="006E1F1B">
      <w:pPr>
        <w:spacing w:before="7" w:after="0" w:line="110" w:lineRule="exact"/>
        <w:rPr>
          <w:sz w:val="11"/>
          <w:szCs w:val="11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7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skills;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7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7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1114" w:right="68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willin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6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who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llowships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llows to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 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this list if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indivi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6E1F1B" w:rsidRDefault="00CE011F" w:rsidP="005803F5">
      <w:pPr>
        <w:pStyle w:val="Heading2"/>
        <w:rPr>
          <w:rFonts w:eastAsia="Times New Roman"/>
          <w:b w:val="0"/>
          <w:i/>
          <w:sz w:val="24"/>
          <w:szCs w:val="24"/>
        </w:rPr>
      </w:pPr>
      <w:r w:rsidRPr="005803F5">
        <w:rPr>
          <w:rFonts w:eastAsia="Times New Roman"/>
          <w:b w:val="0"/>
          <w:i/>
          <w:sz w:val="24"/>
          <w:szCs w:val="24"/>
        </w:rPr>
        <w:t xml:space="preserve">At </w:t>
      </w:r>
      <w:r w:rsidRPr="005803F5">
        <w:rPr>
          <w:rFonts w:eastAsia="Times New Roman"/>
          <w:b w:val="0"/>
          <w:i/>
          <w:spacing w:val="1"/>
          <w:sz w:val="24"/>
          <w:szCs w:val="24"/>
        </w:rPr>
        <w:t>w</w:t>
      </w:r>
      <w:r w:rsidRPr="005803F5">
        <w:rPr>
          <w:rFonts w:eastAsia="Times New Roman"/>
          <w:b w:val="0"/>
          <w:i/>
          <w:sz w:val="24"/>
          <w:szCs w:val="24"/>
        </w:rPr>
        <w:t>hat stage</w:t>
      </w:r>
      <w:r w:rsidRPr="005803F5">
        <w:rPr>
          <w:rFonts w:eastAsia="Times New Roman"/>
          <w:b w:val="0"/>
          <w:i/>
          <w:spacing w:val="-1"/>
          <w:sz w:val="24"/>
          <w:szCs w:val="24"/>
        </w:rPr>
        <w:t xml:space="preserve"> </w:t>
      </w:r>
      <w:r w:rsidRPr="005803F5">
        <w:rPr>
          <w:rFonts w:eastAsia="Times New Roman"/>
          <w:b w:val="0"/>
          <w:i/>
          <w:sz w:val="24"/>
          <w:szCs w:val="24"/>
        </w:rPr>
        <w:t>of the</w:t>
      </w:r>
      <w:r w:rsidRPr="005803F5">
        <w:rPr>
          <w:rFonts w:eastAsia="Times New Roman"/>
          <w:b w:val="0"/>
          <w:i/>
          <w:spacing w:val="-1"/>
          <w:sz w:val="24"/>
          <w:szCs w:val="24"/>
        </w:rPr>
        <w:t xml:space="preserve"> </w:t>
      </w:r>
      <w:r w:rsidRPr="005803F5">
        <w:rPr>
          <w:rFonts w:eastAsia="Times New Roman"/>
          <w:b w:val="0"/>
          <w:i/>
          <w:sz w:val="24"/>
          <w:szCs w:val="24"/>
        </w:rPr>
        <w:t>pro</w:t>
      </w:r>
      <w:r w:rsidRPr="005803F5">
        <w:rPr>
          <w:rFonts w:eastAsia="Times New Roman"/>
          <w:b w:val="0"/>
          <w:i/>
          <w:spacing w:val="-2"/>
          <w:sz w:val="24"/>
          <w:szCs w:val="24"/>
        </w:rPr>
        <w:t>j</w:t>
      </w:r>
      <w:r w:rsidRPr="005803F5">
        <w:rPr>
          <w:rFonts w:eastAsia="Times New Roman"/>
          <w:b w:val="0"/>
          <w:i/>
          <w:spacing w:val="-1"/>
          <w:sz w:val="24"/>
          <w:szCs w:val="24"/>
        </w:rPr>
        <w:t>ec</w:t>
      </w:r>
      <w:r w:rsidRPr="005803F5">
        <w:rPr>
          <w:rFonts w:eastAsia="Times New Roman"/>
          <w:b w:val="0"/>
          <w:i/>
          <w:sz w:val="24"/>
          <w:szCs w:val="24"/>
        </w:rPr>
        <w:t>t should the</w:t>
      </w:r>
      <w:r w:rsidRPr="005803F5">
        <w:rPr>
          <w:rFonts w:eastAsia="Times New Roman"/>
          <w:b w:val="0"/>
          <w:i/>
          <w:spacing w:val="-1"/>
          <w:sz w:val="24"/>
          <w:szCs w:val="24"/>
        </w:rPr>
        <w:t xml:space="preserve"> ev</w:t>
      </w:r>
      <w:r w:rsidRPr="005803F5">
        <w:rPr>
          <w:rFonts w:eastAsia="Times New Roman"/>
          <w:b w:val="0"/>
          <w:i/>
          <w:sz w:val="24"/>
          <w:szCs w:val="24"/>
        </w:rPr>
        <w:t>aluator</w:t>
      </w:r>
      <w:r w:rsidRPr="005803F5">
        <w:rPr>
          <w:rFonts w:eastAsia="Times New Roman"/>
          <w:b w:val="0"/>
          <w:i/>
          <w:spacing w:val="3"/>
          <w:sz w:val="24"/>
          <w:szCs w:val="24"/>
        </w:rPr>
        <w:t xml:space="preserve"> </w:t>
      </w:r>
      <w:r w:rsidRPr="005803F5">
        <w:rPr>
          <w:rFonts w:eastAsia="Times New Roman"/>
          <w:b w:val="0"/>
          <w:i/>
          <w:sz w:val="24"/>
          <w:szCs w:val="24"/>
        </w:rPr>
        <w:t>b</w:t>
      </w:r>
      <w:r w:rsidRPr="005803F5">
        <w:rPr>
          <w:rFonts w:eastAsia="Times New Roman"/>
          <w:b w:val="0"/>
          <w:i/>
          <w:spacing w:val="-1"/>
          <w:sz w:val="24"/>
          <w:szCs w:val="24"/>
        </w:rPr>
        <w:t>ec</w:t>
      </w:r>
      <w:r w:rsidRPr="005803F5">
        <w:rPr>
          <w:rFonts w:eastAsia="Times New Roman"/>
          <w:b w:val="0"/>
          <w:i/>
          <w:sz w:val="24"/>
          <w:szCs w:val="24"/>
        </w:rPr>
        <w:t>ome</w:t>
      </w:r>
      <w:r w:rsidRPr="005803F5">
        <w:rPr>
          <w:rFonts w:eastAsia="Times New Roman"/>
          <w:b w:val="0"/>
          <w:i/>
          <w:spacing w:val="-1"/>
          <w:sz w:val="24"/>
          <w:szCs w:val="24"/>
        </w:rPr>
        <w:t xml:space="preserve"> </w:t>
      </w:r>
      <w:r w:rsidRPr="005803F5">
        <w:rPr>
          <w:rFonts w:eastAsia="Times New Roman"/>
          <w:b w:val="0"/>
          <w:i/>
          <w:sz w:val="24"/>
          <w:szCs w:val="24"/>
        </w:rPr>
        <w:t>i</w:t>
      </w:r>
      <w:r w:rsidRPr="005803F5">
        <w:rPr>
          <w:rFonts w:eastAsia="Times New Roman"/>
          <w:b w:val="0"/>
          <w:i/>
          <w:spacing w:val="2"/>
          <w:sz w:val="24"/>
          <w:szCs w:val="24"/>
        </w:rPr>
        <w:t>n</w:t>
      </w:r>
      <w:r w:rsidRPr="005803F5">
        <w:rPr>
          <w:rFonts w:eastAsia="Times New Roman"/>
          <w:b w:val="0"/>
          <w:i/>
          <w:spacing w:val="-1"/>
          <w:sz w:val="24"/>
          <w:szCs w:val="24"/>
        </w:rPr>
        <w:t>v</w:t>
      </w:r>
      <w:r w:rsidRPr="005803F5">
        <w:rPr>
          <w:rFonts w:eastAsia="Times New Roman"/>
          <w:b w:val="0"/>
          <w:i/>
          <w:sz w:val="24"/>
          <w:szCs w:val="24"/>
        </w:rPr>
        <w:t>ol</w:t>
      </w:r>
      <w:r w:rsidRPr="005803F5">
        <w:rPr>
          <w:rFonts w:eastAsia="Times New Roman"/>
          <w:b w:val="0"/>
          <w:i/>
          <w:spacing w:val="-1"/>
          <w:sz w:val="24"/>
          <w:szCs w:val="24"/>
        </w:rPr>
        <w:t>ve</w:t>
      </w:r>
      <w:r w:rsidRPr="005803F5">
        <w:rPr>
          <w:rFonts w:eastAsia="Times New Roman"/>
          <w:b w:val="0"/>
          <w:i/>
          <w:sz w:val="24"/>
          <w:szCs w:val="24"/>
        </w:rPr>
        <w:t>d?</w:t>
      </w:r>
    </w:p>
    <w:p w:rsidR="005803F5" w:rsidRPr="005803F5" w:rsidRDefault="005803F5" w:rsidP="005803F5">
      <w:pPr>
        <w:spacing w:after="0"/>
        <w:rPr>
          <w:sz w:val="16"/>
          <w:szCs w:val="16"/>
        </w:rPr>
      </w:pPr>
    </w:p>
    <w:p w:rsidR="006E1F1B" w:rsidRDefault="00CE011F" w:rsidP="005803F5">
      <w:pPr>
        <w:spacing w:after="0" w:line="240" w:lineRule="auto"/>
        <w:ind w:left="686" w:right="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ussions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 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possibl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or 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6E1F1B" w:rsidRDefault="006E1F1B">
      <w:pPr>
        <w:spacing w:after="0"/>
        <w:sectPr w:rsidR="006E1F1B">
          <w:pgSz w:w="11900" w:h="16840"/>
          <w:pgMar w:top="900" w:right="1300" w:bottom="700" w:left="1680" w:header="0" w:footer="519" w:gutter="0"/>
          <w:cols w:space="720"/>
        </w:sectPr>
      </w:pPr>
    </w:p>
    <w:p w:rsidR="006E1F1B" w:rsidRDefault="00CE011F">
      <w:pPr>
        <w:spacing w:before="67" w:after="0" w:line="240" w:lineRule="auto"/>
        <w:ind w:left="686" w:right="5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of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this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ision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llowship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llowship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E1F1B" w:rsidRDefault="006E1F1B">
      <w:pPr>
        <w:spacing w:after="0" w:line="240" w:lineRule="exact"/>
        <w:rPr>
          <w:sz w:val="24"/>
          <w:szCs w:val="24"/>
        </w:rPr>
      </w:pPr>
    </w:p>
    <w:p w:rsidR="006E1F1B" w:rsidRPr="005803F5" w:rsidRDefault="00CE011F" w:rsidP="005803F5">
      <w:pPr>
        <w:pStyle w:val="Heading2"/>
        <w:rPr>
          <w:rFonts w:eastAsia="Times New Roman"/>
          <w:b w:val="0"/>
          <w:i/>
          <w:sz w:val="24"/>
          <w:szCs w:val="24"/>
        </w:rPr>
      </w:pPr>
      <w:r w:rsidRPr="005803F5">
        <w:rPr>
          <w:rFonts w:eastAsia="Times New Roman"/>
          <w:b w:val="0"/>
          <w:i/>
          <w:spacing w:val="1"/>
          <w:sz w:val="24"/>
          <w:szCs w:val="24"/>
        </w:rPr>
        <w:t>C</w:t>
      </w:r>
      <w:r w:rsidRPr="005803F5">
        <w:rPr>
          <w:rFonts w:eastAsia="Times New Roman"/>
          <w:b w:val="0"/>
          <w:i/>
          <w:sz w:val="24"/>
          <w:szCs w:val="24"/>
        </w:rPr>
        <w:t xml:space="preserve">osting an </w:t>
      </w:r>
      <w:r w:rsidRPr="005803F5">
        <w:rPr>
          <w:rFonts w:eastAsia="Times New Roman"/>
          <w:b w:val="0"/>
          <w:i/>
          <w:spacing w:val="-1"/>
          <w:sz w:val="24"/>
          <w:szCs w:val="24"/>
        </w:rPr>
        <w:t>ev</w:t>
      </w:r>
      <w:r w:rsidRPr="005803F5">
        <w:rPr>
          <w:rFonts w:eastAsia="Times New Roman"/>
          <w:b w:val="0"/>
          <w:i/>
          <w:sz w:val="24"/>
          <w:szCs w:val="24"/>
        </w:rPr>
        <w:t>aluation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5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ect 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ect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outlining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llowships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to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$5000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$10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within this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 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ibution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E1F1B" w:rsidRDefault="006E1F1B">
      <w:pPr>
        <w:spacing w:after="0"/>
        <w:sectPr w:rsidR="006E1F1B">
          <w:pgSz w:w="11900" w:h="16840"/>
          <w:pgMar w:top="900" w:right="1260" w:bottom="700" w:left="1680" w:header="0" w:footer="519" w:gutter="0"/>
          <w:cols w:space="720"/>
        </w:sectPr>
      </w:pPr>
    </w:p>
    <w:p w:rsidR="006E1F1B" w:rsidRPr="006226AF" w:rsidRDefault="00CE011F" w:rsidP="006226AF">
      <w:pPr>
        <w:pStyle w:val="Heading1"/>
        <w:rPr>
          <w:rStyle w:val="Heading1Char"/>
          <w:b/>
        </w:rPr>
      </w:pPr>
      <w:r w:rsidRPr="006226AF">
        <w:rPr>
          <w:rFonts w:ascii="Arial" w:eastAsia="Arial" w:hAnsi="Arial" w:cs="Arial"/>
          <w:b w:val="0"/>
          <w:szCs w:val="32"/>
        </w:rPr>
        <w:lastRenderedPageBreak/>
        <w:t>8.</w:t>
      </w:r>
      <w:r w:rsidRPr="006226AF">
        <w:rPr>
          <w:rStyle w:val="Heading1Char"/>
          <w:b/>
        </w:rPr>
        <w:tab/>
        <w:t>How will the evaluation findings be disseminated?</w:t>
      </w:r>
    </w:p>
    <w:p w:rsidR="006E1F1B" w:rsidRDefault="006E1F1B">
      <w:pPr>
        <w:spacing w:before="6" w:after="0" w:line="110" w:lineRule="exact"/>
        <w:rPr>
          <w:sz w:val="11"/>
          <w:szCs w:val="11"/>
        </w:rPr>
      </w:pPr>
    </w:p>
    <w:p w:rsidR="006E1F1B" w:rsidRDefault="00CE011F">
      <w:pPr>
        <w:spacing w:after="0" w:line="240" w:lineRule="auto"/>
        <w:ind w:left="686" w:right="5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E1F1B" w:rsidRDefault="006E1F1B">
      <w:pPr>
        <w:spacing w:after="0" w:line="240" w:lineRule="exact"/>
        <w:rPr>
          <w:sz w:val="24"/>
          <w:szCs w:val="24"/>
        </w:rPr>
      </w:pPr>
    </w:p>
    <w:p w:rsidR="006E1F1B" w:rsidRDefault="00CE011F">
      <w:pPr>
        <w:spacing w:after="0" w:line="240" w:lineRule="auto"/>
        <w:ind w:left="120" w:right="934" w:firstLine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 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for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ports on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aluation and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 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 par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ular 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ds and int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sts?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ommon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to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sts, so</w:t>
      </w:r>
    </w:p>
    <w:p w:rsidR="006E1F1B" w:rsidRDefault="00CE011F">
      <w:pPr>
        <w:spacing w:after="0" w:line="240" w:lineRule="auto"/>
        <w:ind w:left="686" w:right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This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 involve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timing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us.</w:t>
      </w:r>
    </w:p>
    <w:p w:rsidR="006E1F1B" w:rsidRDefault="006E1F1B">
      <w:pPr>
        <w:spacing w:after="0" w:line="240" w:lineRule="exact"/>
        <w:rPr>
          <w:sz w:val="24"/>
          <w:szCs w:val="24"/>
        </w:rPr>
      </w:pPr>
    </w:p>
    <w:p w:rsidR="006E1F1B" w:rsidRDefault="00CE011F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 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tions of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porting?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1114" w:right="103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1114" w:right="128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ssist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imising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in tou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1114" w:right="108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with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institutions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who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7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6E1F1B" w:rsidRDefault="006E1F1B">
      <w:pPr>
        <w:spacing w:after="0" w:line="240" w:lineRule="exact"/>
        <w:rPr>
          <w:sz w:val="24"/>
          <w:szCs w:val="24"/>
        </w:rPr>
      </w:pPr>
    </w:p>
    <w:p w:rsidR="006E1F1B" w:rsidRDefault="00CE011F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porting strat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ill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ts, 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2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llowships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titutions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input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</w:p>
    <w:p w:rsidR="006E1F1B" w:rsidRDefault="006E1F1B">
      <w:pPr>
        <w:spacing w:after="0" w:line="240" w:lineRule="exact"/>
        <w:rPr>
          <w:sz w:val="24"/>
          <w:szCs w:val="24"/>
        </w:rPr>
      </w:pPr>
    </w:p>
    <w:p w:rsidR="006E1F1B" w:rsidRDefault="00CE011F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ill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porting ta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2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E1F1B" w:rsidRDefault="006E1F1B">
      <w:pPr>
        <w:spacing w:after="0"/>
        <w:sectPr w:rsidR="006E1F1B">
          <w:pgSz w:w="11900" w:h="16840"/>
          <w:pgMar w:top="920" w:right="1220" w:bottom="700" w:left="1680" w:header="0" w:footer="519" w:gutter="0"/>
          <w:cols w:space="720"/>
        </w:sectPr>
      </w:pPr>
    </w:p>
    <w:p w:rsidR="006E1F1B" w:rsidRDefault="00CE011F">
      <w:pPr>
        <w:spacing w:before="67" w:after="0" w:line="240" w:lineRule="auto"/>
        <w:ind w:left="1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lastRenderedPageBreak/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inds of information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ill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aluation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ports?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llowships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list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should be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9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kinds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tion: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7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ect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7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7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7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7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7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7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7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7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summ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lusions/jud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7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tabs>
          <w:tab w:val="left" w:pos="1100"/>
        </w:tabs>
        <w:spacing w:after="0" w:line="240" w:lineRule="auto"/>
        <w:ind w:left="7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nts,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be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</w:p>
    <w:p w:rsidR="006E1F1B" w:rsidRDefault="00CE011F">
      <w:pPr>
        <w:spacing w:after="0" w:line="239" w:lineRule="auto"/>
        <w:ind w:left="686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120,000 .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This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78012C"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7801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1F1B" w:rsidRDefault="006E1F1B">
      <w:pPr>
        <w:spacing w:after="0"/>
        <w:sectPr w:rsidR="006E1F1B">
          <w:pgSz w:w="11900" w:h="16840"/>
          <w:pgMar w:top="900" w:right="1240" w:bottom="700" w:left="1680" w:header="0" w:footer="519" w:gutter="0"/>
          <w:cols w:space="720"/>
        </w:sectPr>
      </w:pPr>
    </w:p>
    <w:p w:rsidR="006E1F1B" w:rsidRPr="006226AF" w:rsidRDefault="00CE011F" w:rsidP="006226AF">
      <w:pPr>
        <w:pStyle w:val="Heading1"/>
        <w:rPr>
          <w:rStyle w:val="Heading1Char"/>
          <w:b/>
        </w:rPr>
      </w:pPr>
      <w:r w:rsidRPr="006226AF">
        <w:rPr>
          <w:rFonts w:ascii="Arial" w:eastAsia="Arial" w:hAnsi="Arial" w:cs="Arial"/>
          <w:b w:val="0"/>
          <w:szCs w:val="32"/>
        </w:rPr>
        <w:lastRenderedPageBreak/>
        <w:t>9.</w:t>
      </w:r>
      <w:r w:rsidRPr="006226AF">
        <w:rPr>
          <w:rFonts w:ascii="Arial" w:eastAsia="Arial" w:hAnsi="Arial" w:cs="Arial"/>
          <w:b w:val="0"/>
          <w:szCs w:val="32"/>
        </w:rPr>
        <w:tab/>
      </w:r>
      <w:r w:rsidRPr="006226AF">
        <w:rPr>
          <w:rStyle w:val="Heading1Char"/>
          <w:b/>
        </w:rPr>
        <w:t>What is the timeline for the evaluation activities?</w:t>
      </w:r>
    </w:p>
    <w:p w:rsidR="006E1F1B" w:rsidRDefault="006E1F1B">
      <w:pPr>
        <w:spacing w:before="16" w:after="0" w:line="220" w:lineRule="exact"/>
      </w:pPr>
    </w:p>
    <w:p w:rsidR="006E1F1B" w:rsidRDefault="00CE011F">
      <w:pPr>
        <w:spacing w:after="0" w:line="240" w:lineRule="auto"/>
        <w:ind w:left="120" w:right="7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plan,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at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s/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oints during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aluation?</w:t>
      </w:r>
    </w:p>
    <w:p w:rsidR="006E1F1B" w:rsidRDefault="006E1F1B">
      <w:pPr>
        <w:spacing w:after="0" w:line="120" w:lineRule="exact"/>
        <w:rPr>
          <w:sz w:val="12"/>
          <w:szCs w:val="12"/>
        </w:rPr>
      </w:pPr>
    </w:p>
    <w:p w:rsidR="006E1F1B" w:rsidRDefault="00CE011F">
      <w:pPr>
        <w:spacing w:after="0" w:line="240" w:lineRule="auto"/>
        <w:ind w:left="686" w:right="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should be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both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on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ithin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a smooth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low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E1F1B" w:rsidRDefault="006E1F1B">
      <w:pPr>
        <w:spacing w:before="5" w:after="0" w:line="120" w:lineRule="exact"/>
        <w:rPr>
          <w:sz w:val="12"/>
          <w:szCs w:val="12"/>
        </w:rPr>
      </w:pPr>
    </w:p>
    <w:p w:rsidR="006E1F1B" w:rsidRPr="009A080A" w:rsidRDefault="00CE011F">
      <w:pPr>
        <w:spacing w:after="0" w:line="368" w:lineRule="exact"/>
        <w:ind w:left="686" w:right="526" w:hanging="566"/>
        <w:rPr>
          <w:rStyle w:val="Heading1Char"/>
        </w:rPr>
      </w:pPr>
      <w:r>
        <w:rPr>
          <w:rFonts w:ascii="Arial" w:eastAsia="Arial" w:hAnsi="Arial" w:cs="Arial"/>
          <w:b/>
          <w:bCs/>
          <w:sz w:val="32"/>
          <w:szCs w:val="32"/>
        </w:rPr>
        <w:t>10.</w:t>
      </w:r>
      <w:r>
        <w:rPr>
          <w:rFonts w:ascii="Arial" w:eastAsia="Arial" w:hAnsi="Arial" w:cs="Arial"/>
          <w:b/>
          <w:bCs/>
          <w:spacing w:val="30"/>
          <w:sz w:val="32"/>
          <w:szCs w:val="32"/>
        </w:rPr>
        <w:t xml:space="preserve"> </w:t>
      </w:r>
      <w:r w:rsidRPr="009A080A">
        <w:rPr>
          <w:rStyle w:val="Heading1Char"/>
        </w:rPr>
        <w:t>Is the evaluation plan internally coherent and of high quality?</w:t>
      </w:r>
    </w:p>
    <w:p w:rsidR="006E1F1B" w:rsidRDefault="006E1F1B">
      <w:pPr>
        <w:spacing w:before="9" w:after="0" w:line="120" w:lineRule="exact"/>
        <w:rPr>
          <w:sz w:val="12"/>
          <w:szCs w:val="12"/>
        </w:rPr>
      </w:pPr>
    </w:p>
    <w:p w:rsidR="006E1F1B" w:rsidRDefault="006E1F1B">
      <w:pPr>
        <w:spacing w:after="0" w:line="200" w:lineRule="exact"/>
        <w:rPr>
          <w:sz w:val="20"/>
          <w:szCs w:val="20"/>
        </w:rPr>
      </w:pPr>
    </w:p>
    <w:p w:rsidR="006E1F1B" w:rsidRDefault="00CE011F">
      <w:pPr>
        <w:spacing w:after="0" w:line="240" w:lineRule="auto"/>
        <w:ind w:left="686" w:right="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it is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it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is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8012C"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8012C"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1990s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stood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</w:p>
    <w:p w:rsidR="006E1F1B" w:rsidRDefault="00CE011F">
      <w:pPr>
        <w:spacing w:after="0" w:line="240" w:lineRule="auto"/>
        <w:ind w:left="686" w:right="6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8012C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 but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78012C">
        <w:rPr>
          <w:rFonts w:ascii="Times New Roman" w:eastAsia="Times New Roman" w:hAnsi="Times New Roman" w:cs="Times New Roman"/>
          <w:sz w:val="24"/>
          <w:szCs w:val="24"/>
        </w:rPr>
        <w:t xml:space="preserve">t: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ds: </w:t>
      </w:r>
      <w:hyperlink r:id="rId14" w:history="1">
        <w:r w:rsidR="00056FF0">
          <w:rPr>
            <w:rStyle w:val="Hyperlink"/>
          </w:rPr>
          <w:t>Western Michigan University</w:t>
        </w:r>
      </w:hyperlink>
      <w:r w:rsidR="00780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site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 mono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lth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 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how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 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ght be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 situ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tions.</w:t>
      </w:r>
    </w:p>
    <w:p w:rsidR="006E1F1B" w:rsidRDefault="006E1F1B">
      <w:pPr>
        <w:spacing w:before="14" w:after="0" w:line="260" w:lineRule="exact"/>
        <w:rPr>
          <w:sz w:val="26"/>
          <w:szCs w:val="26"/>
        </w:rPr>
      </w:pPr>
    </w:p>
    <w:p w:rsidR="006E1F1B" w:rsidRDefault="00CE011F">
      <w:pPr>
        <w:spacing w:after="0" w:line="240" w:lineRule="auto"/>
        <w:ind w:left="686" w:right="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oolkit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http://www.ut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ul list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1F1B" w:rsidRDefault="00CE011F">
      <w:pPr>
        <w:tabs>
          <w:tab w:val="left" w:pos="1240"/>
        </w:tabs>
        <w:spacing w:after="0" w:line="240" w:lineRule="auto"/>
        <w:ind w:left="6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tion;</w:t>
      </w:r>
    </w:p>
    <w:p w:rsidR="006E1F1B" w:rsidRDefault="00CE011F">
      <w:pPr>
        <w:tabs>
          <w:tab w:val="left" w:pos="1240"/>
        </w:tabs>
        <w:spacing w:after="0" w:line="240" w:lineRule="auto"/>
        <w:ind w:left="6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1F1B" w:rsidRDefault="00CE011F">
      <w:pPr>
        <w:tabs>
          <w:tab w:val="left" w:pos="1240"/>
        </w:tabs>
        <w:spacing w:after="0" w:line="240" w:lineRule="auto"/>
        <w:ind w:left="6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1F1B" w:rsidRDefault="00CE011F">
      <w:pPr>
        <w:tabs>
          <w:tab w:val="left" w:pos="1240"/>
        </w:tabs>
        <w:spacing w:after="0" w:line="240" w:lineRule="auto"/>
        <w:ind w:left="6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tools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6E1F1B" w:rsidRDefault="00CE011F">
      <w:pPr>
        <w:tabs>
          <w:tab w:val="left" w:pos="1240"/>
        </w:tabs>
        <w:spacing w:after="0" w:line="240" w:lineRule="auto"/>
        <w:ind w:left="1253" w:right="246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6E1F1B" w:rsidRDefault="006E1F1B">
      <w:pPr>
        <w:spacing w:after="0"/>
        <w:sectPr w:rsidR="006E1F1B">
          <w:pgSz w:w="11900" w:h="16840"/>
          <w:pgMar w:top="920" w:right="1680" w:bottom="900" w:left="1680" w:header="0" w:footer="519" w:gutter="0"/>
          <w:cols w:space="720"/>
        </w:sectPr>
      </w:pPr>
    </w:p>
    <w:p w:rsidR="006E1F1B" w:rsidRPr="009A080A" w:rsidRDefault="00CE011F" w:rsidP="009A080A">
      <w:pPr>
        <w:rPr>
          <w:b/>
          <w:sz w:val="24"/>
          <w:szCs w:val="24"/>
        </w:rPr>
      </w:pPr>
      <w:proofErr w:type="gramStart"/>
      <w:r w:rsidRPr="009A080A">
        <w:rPr>
          <w:b/>
          <w:sz w:val="24"/>
          <w:szCs w:val="24"/>
        </w:rPr>
        <w:lastRenderedPageBreak/>
        <w:t>Figure</w:t>
      </w:r>
      <w:r w:rsidRPr="009A080A">
        <w:rPr>
          <w:b/>
          <w:spacing w:val="1"/>
          <w:sz w:val="24"/>
          <w:szCs w:val="24"/>
        </w:rPr>
        <w:t xml:space="preserve"> 4</w:t>
      </w:r>
      <w:r w:rsidRPr="009A080A">
        <w:rPr>
          <w:b/>
          <w:sz w:val="24"/>
          <w:szCs w:val="24"/>
        </w:rPr>
        <w:t>.</w:t>
      </w:r>
      <w:proofErr w:type="gramEnd"/>
      <w:r w:rsidRPr="009A080A">
        <w:rPr>
          <w:b/>
          <w:sz w:val="24"/>
          <w:szCs w:val="24"/>
        </w:rPr>
        <w:tab/>
      </w:r>
      <w:r w:rsidRPr="009A080A">
        <w:rPr>
          <w:b/>
          <w:spacing w:val="1"/>
          <w:sz w:val="24"/>
          <w:szCs w:val="24"/>
        </w:rPr>
        <w:t>P</w:t>
      </w:r>
      <w:r w:rsidRPr="009A080A">
        <w:rPr>
          <w:b/>
          <w:sz w:val="24"/>
          <w:szCs w:val="24"/>
        </w:rPr>
        <w:t>ro</w:t>
      </w:r>
      <w:r w:rsidRPr="009A080A">
        <w:rPr>
          <w:b/>
          <w:spacing w:val="-2"/>
          <w:sz w:val="24"/>
          <w:szCs w:val="24"/>
        </w:rPr>
        <w:t>j</w:t>
      </w:r>
      <w:r w:rsidRPr="009A080A">
        <w:rPr>
          <w:b/>
          <w:spacing w:val="1"/>
          <w:sz w:val="24"/>
          <w:szCs w:val="24"/>
        </w:rPr>
        <w:t>ec</w:t>
      </w:r>
      <w:r w:rsidRPr="009A080A">
        <w:rPr>
          <w:b/>
          <w:sz w:val="24"/>
          <w:szCs w:val="24"/>
        </w:rPr>
        <w:t xml:space="preserve">t </w:t>
      </w:r>
      <w:r w:rsidRPr="009A080A">
        <w:rPr>
          <w:b/>
          <w:spacing w:val="-2"/>
          <w:sz w:val="24"/>
          <w:szCs w:val="24"/>
        </w:rPr>
        <w:t>E</w:t>
      </w:r>
      <w:r w:rsidRPr="009A080A">
        <w:rPr>
          <w:b/>
          <w:spacing w:val="-4"/>
          <w:sz w:val="24"/>
          <w:szCs w:val="24"/>
        </w:rPr>
        <w:t>v</w:t>
      </w:r>
      <w:r w:rsidRPr="009A080A">
        <w:rPr>
          <w:b/>
          <w:spacing w:val="1"/>
          <w:sz w:val="24"/>
          <w:szCs w:val="24"/>
        </w:rPr>
        <w:t>a</w:t>
      </w:r>
      <w:r w:rsidRPr="009A080A">
        <w:rPr>
          <w:b/>
          <w:sz w:val="24"/>
          <w:szCs w:val="24"/>
        </w:rPr>
        <w:t>lu</w:t>
      </w:r>
      <w:r w:rsidRPr="009A080A">
        <w:rPr>
          <w:b/>
          <w:spacing w:val="1"/>
          <w:sz w:val="24"/>
          <w:szCs w:val="24"/>
        </w:rPr>
        <w:t>a</w:t>
      </w:r>
      <w:r w:rsidRPr="009A080A">
        <w:rPr>
          <w:b/>
          <w:spacing w:val="-1"/>
          <w:sz w:val="24"/>
          <w:szCs w:val="24"/>
        </w:rPr>
        <w:t>t</w:t>
      </w:r>
      <w:r w:rsidRPr="009A080A">
        <w:rPr>
          <w:b/>
          <w:sz w:val="24"/>
          <w:szCs w:val="24"/>
        </w:rPr>
        <w:t>ion T</w:t>
      </w:r>
      <w:r w:rsidRPr="009A080A">
        <w:rPr>
          <w:b/>
          <w:spacing w:val="1"/>
          <w:sz w:val="24"/>
          <w:szCs w:val="24"/>
        </w:rPr>
        <w:t>asks</w:t>
      </w:r>
      <w:r w:rsidRPr="009A080A">
        <w:rPr>
          <w:b/>
          <w:sz w:val="24"/>
          <w:szCs w:val="24"/>
        </w:rPr>
        <w:t>,</w:t>
      </w:r>
      <w:r w:rsidRPr="009A080A">
        <w:rPr>
          <w:b/>
          <w:spacing w:val="1"/>
          <w:sz w:val="24"/>
          <w:szCs w:val="24"/>
        </w:rPr>
        <w:t xml:space="preserve"> </w:t>
      </w:r>
      <w:r w:rsidRPr="009A080A">
        <w:rPr>
          <w:b/>
          <w:spacing w:val="-1"/>
          <w:sz w:val="24"/>
          <w:szCs w:val="24"/>
        </w:rPr>
        <w:t>2</w:t>
      </w:r>
      <w:r w:rsidRPr="009A080A">
        <w:rPr>
          <w:b/>
          <w:spacing w:val="1"/>
          <w:sz w:val="24"/>
          <w:szCs w:val="24"/>
        </w:rPr>
        <w:t>0</w:t>
      </w:r>
      <w:r w:rsidRPr="009A080A">
        <w:rPr>
          <w:b/>
          <w:spacing w:val="-1"/>
          <w:sz w:val="24"/>
          <w:szCs w:val="24"/>
        </w:rPr>
        <w:t>1</w:t>
      </w:r>
      <w:r w:rsidRPr="009A080A">
        <w:rPr>
          <w:b/>
          <w:spacing w:val="1"/>
          <w:sz w:val="24"/>
          <w:szCs w:val="24"/>
        </w:rPr>
        <w:t>0</w:t>
      </w:r>
      <w:r w:rsidRPr="009A080A">
        <w:rPr>
          <w:b/>
          <w:spacing w:val="-1"/>
          <w:sz w:val="24"/>
          <w:szCs w:val="24"/>
        </w:rPr>
        <w:t>-</w:t>
      </w:r>
      <w:r w:rsidRPr="009A080A">
        <w:rPr>
          <w:b/>
          <w:spacing w:val="1"/>
          <w:sz w:val="24"/>
          <w:szCs w:val="24"/>
        </w:rPr>
        <w:t>20</w:t>
      </w:r>
      <w:r w:rsidRPr="009A080A">
        <w:rPr>
          <w:b/>
          <w:spacing w:val="-1"/>
          <w:sz w:val="24"/>
          <w:szCs w:val="24"/>
        </w:rPr>
        <w:t>1</w:t>
      </w:r>
      <w:r w:rsidRPr="009A080A">
        <w:rPr>
          <w:b/>
          <w:sz w:val="24"/>
          <w:szCs w:val="24"/>
        </w:rPr>
        <w:t>2</w:t>
      </w:r>
    </w:p>
    <w:p w:rsidR="006E1F1B" w:rsidRDefault="00CE011F">
      <w:pPr>
        <w:tabs>
          <w:tab w:val="left" w:pos="8100"/>
          <w:tab w:val="left" w:pos="13140"/>
        </w:tabs>
        <w:spacing w:before="1" w:after="0" w:line="271" w:lineRule="exact"/>
        <w:ind w:left="43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2011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2012</w:t>
      </w:r>
    </w:p>
    <w:p w:rsidR="006E1F1B" w:rsidRDefault="006E1F1B">
      <w:pPr>
        <w:spacing w:after="0" w:line="200" w:lineRule="exact"/>
        <w:rPr>
          <w:sz w:val="20"/>
          <w:szCs w:val="20"/>
        </w:rPr>
      </w:pPr>
    </w:p>
    <w:p w:rsidR="006E1F1B" w:rsidRDefault="005803F5">
      <w:pPr>
        <w:spacing w:before="6" w:after="0" w:line="260" w:lineRule="exact"/>
        <w:rPr>
          <w:sz w:val="26"/>
          <w:szCs w:val="26"/>
        </w:rPr>
      </w:pPr>
      <w:bookmarkStart w:id="0" w:name="_GoBack"/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346264B8" wp14:editId="3DBEB020">
                <wp:extent cx="9552305" cy="5181600"/>
                <wp:effectExtent l="0" t="0" r="10795" b="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2305" cy="51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3"/>
                              <w:gridCol w:w="1291"/>
                              <w:gridCol w:w="142"/>
                              <w:gridCol w:w="2409"/>
                              <w:gridCol w:w="190"/>
                              <w:gridCol w:w="3118"/>
                              <w:gridCol w:w="93"/>
                              <w:gridCol w:w="3027"/>
                              <w:gridCol w:w="521"/>
                            </w:tblGrid>
                            <w:tr w:rsidR="005803F5" w:rsidTr="0067097D">
                              <w:trPr>
                                <w:trHeight w:hRule="exact" w:val="625"/>
                              </w:trPr>
                              <w:tc>
                                <w:tcPr>
                                  <w:tcW w:w="425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803F5" w:rsidRDefault="005803F5">
                                  <w:pPr>
                                    <w:spacing w:before="1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803F5" w:rsidRDefault="005803F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803F5" w:rsidRDefault="005803F5">
                                  <w:pPr>
                                    <w:spacing w:after="0" w:line="240" w:lineRule="auto"/>
                                    <w:ind w:left="1745" w:right="172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age</w:t>
                                  </w:r>
                                </w:p>
                                <w:p w:rsidR="005803F5" w:rsidRDefault="005803F5">
                                  <w:pPr>
                                    <w:spacing w:before="69" w:after="0" w:line="240" w:lineRule="auto"/>
                                    <w:ind w:left="1240" w:right="121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ask des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:rsidR="005803F5" w:rsidRDefault="005803F5">
                                  <w:pPr>
                                    <w:spacing w:before="64" w:after="0" w:line="240" w:lineRule="auto"/>
                                    <w:ind w:left="422" w:right="55" w:hanging="30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paration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ase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CCFFFF"/>
                                </w:tcPr>
                                <w:p w:rsidR="005803F5" w:rsidRDefault="005803F5">
                                  <w:pPr>
                                    <w:spacing w:before="64" w:after="0" w:line="240" w:lineRule="auto"/>
                                    <w:ind w:left="989" w:right="337" w:hanging="59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apa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ity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ildi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g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ase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99CCFF"/>
                                </w:tcPr>
                                <w:p w:rsidR="005803F5" w:rsidRDefault="005803F5">
                                  <w:pPr>
                                    <w:spacing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803F5" w:rsidRDefault="005803F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803F5" w:rsidRDefault="005803F5">
                                  <w:pPr>
                                    <w:spacing w:after="0" w:line="240" w:lineRule="auto"/>
                                    <w:ind w:left="811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ppli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-2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ase</w:t>
                                  </w:r>
                                </w:p>
                              </w:tc>
                              <w:tc>
                                <w:tcPr>
                                  <w:tcW w:w="354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3366FF"/>
                                </w:tcPr>
                                <w:p w:rsidR="005803F5" w:rsidRDefault="005803F5">
                                  <w:pPr>
                                    <w:spacing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803F5" w:rsidRDefault="005803F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803F5" w:rsidRDefault="005803F5">
                                  <w:pPr>
                                    <w:spacing w:after="0" w:line="240" w:lineRule="auto"/>
                                    <w:ind w:left="74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Diss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3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-2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ase</w:t>
                                  </w:r>
                                </w:p>
                              </w:tc>
                            </w:tr>
                            <w:tr w:rsidR="005803F5" w:rsidTr="0067097D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4253" w:type="dxa"/>
                                  <w:vMerge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5803F5" w:rsidRDefault="005803F5"/>
                              </w:tc>
                              <w:tc>
                                <w:tcPr>
                                  <w:tcW w:w="1433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:rsidR="005803F5" w:rsidRDefault="005803F5">
                                  <w:pPr>
                                    <w:tabs>
                                      <w:tab w:val="left" w:pos="680"/>
                                      <w:tab w:val="left" w:pos="1220"/>
                                    </w:tabs>
                                    <w:spacing w:before="41" w:after="0" w:line="240" w:lineRule="auto"/>
                                    <w:ind w:left="173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9358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5803F5" w:rsidRDefault="005803F5">
                                  <w:pPr>
                                    <w:tabs>
                                      <w:tab w:val="left" w:pos="660"/>
                                      <w:tab w:val="left" w:pos="1200"/>
                                      <w:tab w:val="left" w:pos="1700"/>
                                      <w:tab w:val="left" w:pos="2260"/>
                                      <w:tab w:val="left" w:pos="2780"/>
                                      <w:tab w:val="left" w:pos="3280"/>
                                      <w:tab w:val="left" w:pos="3820"/>
                                      <w:tab w:val="left" w:pos="4320"/>
                                      <w:tab w:val="left" w:pos="4840"/>
                                      <w:tab w:val="left" w:pos="5360"/>
                                      <w:tab w:val="left" w:pos="5900"/>
                                      <w:tab w:val="left" w:pos="6420"/>
                                      <w:tab w:val="left" w:pos="6900"/>
                                      <w:tab w:val="left" w:pos="7440"/>
                                      <w:tab w:val="left" w:pos="7940"/>
                                      <w:tab w:val="left" w:pos="8500"/>
                                      <w:tab w:val="left" w:pos="9020"/>
                                    </w:tabs>
                                    <w:spacing w:before="49" w:after="0" w:line="240" w:lineRule="auto"/>
                                    <w:ind w:left="1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  <w:proofErr w:type="spellEnd"/>
                                </w:p>
                              </w:tc>
                            </w:tr>
                            <w:tr w:rsidR="005803F5" w:rsidTr="0067097D">
                              <w:trPr>
                                <w:trHeight w:hRule="exact" w:val="1171"/>
                              </w:trPr>
                              <w:tc>
                                <w:tcPr>
                                  <w:tcW w:w="4253" w:type="dxa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5803F5" w:rsidRDefault="005803F5">
                                  <w:pPr>
                                    <w:spacing w:before="84" w:after="0" w:line="252" w:lineRule="exact"/>
                                    <w:ind w:left="108" w:right="58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Develop evaluation plan, in consultation with Project Directors</w:t>
                                  </w:r>
                                </w:p>
                                <w:p w:rsidR="005803F5" w:rsidRDefault="005803F5">
                                  <w:pPr>
                                    <w:spacing w:before="84" w:after="0" w:line="252" w:lineRule="exact"/>
                                    <w:ind w:left="108" w:right="58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Clarify purposes and implementation of project, and plan data gathering</w:t>
                                  </w:r>
                                </w:p>
                                <w:p w:rsidR="005803F5" w:rsidRDefault="005803F5">
                                  <w:pPr>
                                    <w:spacing w:before="84" w:after="0" w:line="252" w:lineRule="exact"/>
                                    <w:ind w:left="108" w:right="58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Ongoing management/administration of project evaluation (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inc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periodic meetings with project leaders)</w:t>
                                  </w:r>
                                </w:p>
                                <w:p w:rsidR="005803F5" w:rsidRDefault="005803F5">
                                  <w:pPr>
                                    <w:spacing w:before="84" w:after="0" w:line="252" w:lineRule="exact"/>
                                    <w:ind w:left="108" w:right="58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In consultation with Project Directors, develop data collection protocols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:rsidR="005803F5" w:rsidRDefault="005803F5">
                                  <w:pPr>
                                    <w:spacing w:before="8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803F5" w:rsidRDefault="005803F5">
                                  <w:pPr>
                                    <w:tabs>
                                      <w:tab w:val="left" w:pos="660"/>
                                    </w:tabs>
                                    <w:spacing w:after="0" w:line="240" w:lineRule="auto"/>
                                    <w:ind w:left="139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►</w:t>
                                  </w:r>
                                </w:p>
                                <w:p w:rsidR="005803F5" w:rsidRDefault="005803F5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5803F5" w:rsidRDefault="005803F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803F5" w:rsidRDefault="005803F5">
                                  <w:pPr>
                                    <w:tabs>
                                      <w:tab w:val="left" w:pos="660"/>
                                    </w:tabs>
                                    <w:spacing w:after="0" w:line="240" w:lineRule="auto"/>
                                    <w:ind w:left="139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►</w:t>
                                  </w:r>
                                </w:p>
                                <w:p w:rsidR="005803F5" w:rsidRDefault="005803F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803F5" w:rsidRDefault="005803F5">
                                  <w:pPr>
                                    <w:spacing w:before="14" w:after="0" w:line="220" w:lineRule="exact"/>
                                  </w:pPr>
                                </w:p>
                                <w:p w:rsidR="005803F5" w:rsidRDefault="005803F5" w:rsidP="00661CFD">
                                  <w:pPr>
                                    <w:spacing w:after="240" w:line="240" w:lineRule="auto"/>
                                    <w:ind w:right="125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►</w:t>
                                  </w:r>
                                </w:p>
                                <w:p w:rsidR="005803F5" w:rsidRDefault="005803F5">
                                  <w:pPr>
                                    <w:spacing w:before="2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803F5" w:rsidRDefault="005803F5" w:rsidP="00095034">
                                  <w:pPr>
                                    <w:spacing w:before="120" w:after="0" w:line="240" w:lineRule="auto"/>
                                    <w:ind w:right="125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►</w:t>
                                  </w:r>
                                </w:p>
                              </w:tc>
                              <w:tc>
                                <w:tcPr>
                                  <w:tcW w:w="9358" w:type="dxa"/>
                                  <w:gridSpan w:val="6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803F5" w:rsidRDefault="005803F5"/>
                              </w:tc>
                            </w:tr>
                            <w:tr w:rsidR="005803F5" w:rsidTr="0067097D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4253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03F5" w:rsidRDefault="005803F5"/>
                              </w:tc>
                              <w:tc>
                                <w:tcPr>
                                  <w:tcW w:w="1433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:rsidR="005803F5" w:rsidRDefault="005803F5"/>
                              </w:tc>
                              <w:tc>
                                <w:tcPr>
                                  <w:tcW w:w="2599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CCFFFF"/>
                                </w:tcPr>
                                <w:p w:rsidR="005803F5" w:rsidRDefault="005803F5">
                                  <w:pPr>
                                    <w:spacing w:before="19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5803F5" w:rsidRDefault="005803F5" w:rsidP="00661CFD">
                                  <w:pPr>
                                    <w:tabs>
                                      <w:tab w:val="left" w:pos="500"/>
                                      <w:tab w:val="left" w:pos="1020"/>
                                      <w:tab w:val="left" w:pos="1540"/>
                                      <w:tab w:val="left" w:pos="2060"/>
                                    </w:tabs>
                                    <w:spacing w:after="240" w:line="240" w:lineRule="auto"/>
                                    <w:ind w:right="125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►</w:t>
                                  </w:r>
                                </w:p>
                                <w:p w:rsidR="005803F5" w:rsidRDefault="005803F5">
                                  <w:pPr>
                                    <w:spacing w:before="2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803F5" w:rsidRDefault="005803F5" w:rsidP="00095034">
                                  <w:pPr>
                                    <w:spacing w:before="120" w:after="240" w:line="240" w:lineRule="auto"/>
                                    <w:ind w:left="142" w:right="-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►</w:t>
                                  </w:r>
                                </w:p>
                                <w:p w:rsidR="005803F5" w:rsidRDefault="005803F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803F5" w:rsidRDefault="005803F5">
                                  <w:pPr>
                                    <w:tabs>
                                      <w:tab w:val="left" w:pos="500"/>
                                      <w:tab w:val="left" w:pos="1020"/>
                                      <w:tab w:val="left" w:pos="1540"/>
                                      <w:tab w:val="left" w:pos="2060"/>
                                    </w:tabs>
                                    <w:spacing w:after="0" w:line="240" w:lineRule="auto"/>
                                    <w:ind w:right="122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►</w:t>
                                  </w:r>
                                </w:p>
                                <w:p w:rsidR="005803F5" w:rsidRDefault="005803F5">
                                  <w:pPr>
                                    <w:spacing w:before="4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5803F5" w:rsidRDefault="005803F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803F5" w:rsidRDefault="005803F5">
                                  <w:pPr>
                                    <w:tabs>
                                      <w:tab w:val="left" w:pos="520"/>
                                    </w:tabs>
                                    <w:spacing w:after="0" w:line="240" w:lineRule="auto"/>
                                    <w:ind w:right="122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►</w:t>
                                  </w:r>
                                </w:p>
                                <w:p w:rsidR="005803F5" w:rsidRDefault="005803F5">
                                  <w:pPr>
                                    <w:spacing w:before="6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803F5" w:rsidRDefault="005803F5">
                                  <w:pPr>
                                    <w:spacing w:after="0" w:line="240" w:lineRule="auto"/>
                                    <w:ind w:right="122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►</w:t>
                                  </w:r>
                                </w:p>
                                <w:p w:rsidR="005803F5" w:rsidRDefault="005803F5">
                                  <w:pPr>
                                    <w:spacing w:before="4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5803F5" w:rsidRDefault="005803F5">
                                  <w:pPr>
                                    <w:spacing w:after="0" w:line="240" w:lineRule="auto"/>
                                    <w:ind w:right="122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►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99CCFF"/>
                                </w:tcPr>
                                <w:p w:rsidR="005803F5" w:rsidRDefault="005803F5">
                                  <w:pPr>
                                    <w:spacing w:before="19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5803F5" w:rsidRDefault="005803F5" w:rsidP="00661CFD">
                                  <w:pPr>
                                    <w:tabs>
                                      <w:tab w:val="left" w:pos="660"/>
                                      <w:tab w:val="left" w:pos="1160"/>
                                      <w:tab w:val="left" w:pos="1680"/>
                                      <w:tab w:val="left" w:pos="2220"/>
                                      <w:tab w:val="left" w:pos="2740"/>
                                    </w:tabs>
                                    <w:spacing w:after="3000" w:line="240" w:lineRule="auto"/>
                                    <w:ind w:left="142" w:right="-2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►</w:t>
                                  </w:r>
                                </w:p>
                                <w:p w:rsidR="005803F5" w:rsidRDefault="005803F5" w:rsidP="00095034">
                                  <w:pPr>
                                    <w:spacing w:after="360" w:line="240" w:lineRule="auto"/>
                                    <w:ind w:left="142" w:right="-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►</w:t>
                                  </w:r>
                                </w:p>
                                <w:p w:rsidR="005803F5" w:rsidRDefault="005803F5" w:rsidP="00661CFD">
                                  <w:pPr>
                                    <w:tabs>
                                      <w:tab w:val="left" w:pos="660"/>
                                    </w:tabs>
                                    <w:spacing w:after="0" w:line="240" w:lineRule="auto"/>
                                    <w:ind w:left="142" w:right="-2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►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3366FF"/>
                                </w:tcPr>
                                <w:p w:rsidR="005803F5" w:rsidRDefault="005803F5">
                                  <w:pPr>
                                    <w:spacing w:before="19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5803F5" w:rsidRDefault="005803F5">
                                  <w:pPr>
                                    <w:tabs>
                                      <w:tab w:val="left" w:pos="660"/>
                                      <w:tab w:val="left" w:pos="1180"/>
                                      <w:tab w:val="left" w:pos="1700"/>
                                      <w:tab w:val="left" w:pos="2220"/>
                                      <w:tab w:val="left" w:pos="2740"/>
                                    </w:tabs>
                                    <w:spacing w:after="0" w:line="240" w:lineRule="auto"/>
                                    <w:ind w:left="142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►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803F5" w:rsidRDefault="005803F5"/>
                              </w:tc>
                            </w:tr>
                            <w:tr w:rsidR="005803F5" w:rsidTr="0067097D">
                              <w:trPr>
                                <w:trHeight w:hRule="exact" w:val="799"/>
                              </w:trPr>
                              <w:tc>
                                <w:tcPr>
                                  <w:tcW w:w="4253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803F5" w:rsidRDefault="005803F5"/>
                              </w:tc>
                              <w:tc>
                                <w:tcPr>
                                  <w:tcW w:w="1433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:rsidR="005803F5" w:rsidRDefault="005803F5"/>
                              </w:tc>
                              <w:tc>
                                <w:tcPr>
                                  <w:tcW w:w="2599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FF"/>
                                </w:tcPr>
                                <w:p w:rsidR="005803F5" w:rsidRDefault="005803F5"/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99CCFF"/>
                                </w:tcPr>
                                <w:p w:rsidR="005803F5" w:rsidRDefault="005803F5"/>
                              </w:tc>
                              <w:tc>
                                <w:tcPr>
                                  <w:tcW w:w="3641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803F5" w:rsidRDefault="005803F5"/>
                              </w:tc>
                            </w:tr>
                            <w:tr w:rsidR="005803F5" w:rsidTr="00095034">
                              <w:trPr>
                                <w:trHeight w:hRule="exact" w:val="2423"/>
                              </w:trPr>
                              <w:tc>
                                <w:tcPr>
                                  <w:tcW w:w="568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803F5" w:rsidRDefault="005803F5">
                                  <w:pPr>
                                    <w:spacing w:after="0" w:line="252" w:lineRule="exact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Observe selected professional development</w:t>
                                  </w:r>
                                </w:p>
                                <w:p w:rsidR="005803F5" w:rsidRDefault="005803F5" w:rsidP="00095034">
                                  <w:pPr>
                                    <w:spacing w:after="120" w:line="252" w:lineRule="exact"/>
                                    <w:ind w:left="108" w:right="-23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Training</w:t>
                                  </w:r>
                                </w:p>
                                <w:p w:rsidR="005803F5" w:rsidRDefault="005803F5">
                                  <w:pPr>
                                    <w:spacing w:after="0" w:line="252" w:lineRule="exact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Conduct in-person interviews with program </w:t>
                                  </w:r>
                                </w:p>
                                <w:p w:rsidR="005803F5" w:rsidRDefault="005803F5" w:rsidP="00095034">
                                  <w:pPr>
                                    <w:spacing w:after="120" w:line="252" w:lineRule="exact"/>
                                    <w:ind w:left="108" w:right="-23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Participants</w:t>
                                  </w:r>
                                </w:p>
                                <w:p w:rsidR="005803F5" w:rsidRDefault="005803F5">
                                  <w:pPr>
                                    <w:spacing w:after="0" w:line="252" w:lineRule="exact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Analyse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questionnaire and interview data to</w:t>
                                  </w:r>
                                </w:p>
                                <w:p w:rsidR="005803F5" w:rsidRDefault="005803F5" w:rsidP="00095034">
                                  <w:pPr>
                                    <w:spacing w:after="120" w:line="252" w:lineRule="exact"/>
                                    <w:ind w:left="108" w:right="-23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inform interim evaluation report</w:t>
                                  </w:r>
                                </w:p>
                                <w:p w:rsidR="005803F5" w:rsidRDefault="005803F5" w:rsidP="00095034">
                                  <w:pPr>
                                    <w:spacing w:after="0" w:line="252" w:lineRule="exact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Prepare interim evaluation report by COB</w:t>
                                  </w:r>
                                </w:p>
                                <w:p w:rsidR="005803F5" w:rsidRDefault="005803F5" w:rsidP="00095034">
                                  <w:pPr>
                                    <w:spacing w:after="0" w:line="252" w:lineRule="exact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6/07/11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CFFFF"/>
                                </w:tcPr>
                                <w:p w:rsidR="005803F5" w:rsidRDefault="005803F5"/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99CCFF"/>
                                </w:tcPr>
                                <w:p w:rsidR="005803F5" w:rsidRDefault="005803F5"/>
                              </w:tc>
                              <w:tc>
                                <w:tcPr>
                                  <w:tcW w:w="3641" w:type="dxa"/>
                                  <w:gridSpan w:val="3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03F5" w:rsidRDefault="005803F5"/>
                              </w:tc>
                            </w:tr>
                            <w:tr w:rsidR="005803F5">
                              <w:trPr>
                                <w:trHeight w:hRule="exact" w:val="836"/>
                              </w:trPr>
                              <w:tc>
                                <w:tcPr>
                                  <w:tcW w:w="8285" w:type="dxa"/>
                                  <w:gridSpan w:val="5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803F5" w:rsidRDefault="005803F5" w:rsidP="00095034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95034">
                                    <w:rPr>
                                      <w:rFonts w:ascii="Times New Roman" w:hAnsi="Times New Roman" w:cs="Times New Roman"/>
                                    </w:rPr>
                                    <w:t>In consultation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with Project Directors,</w:t>
                                  </w:r>
                                </w:p>
                                <w:p w:rsidR="005803F5" w:rsidRDefault="005803F5" w:rsidP="00095034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eview progress of project and evaluation</w:t>
                                  </w:r>
                                </w:p>
                                <w:p w:rsidR="005803F5" w:rsidRDefault="005803F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lan</w:t>
                                  </w:r>
                                </w:p>
                                <w:p w:rsidR="005803F5" w:rsidRPr="00095034" w:rsidRDefault="005803F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Observe selected sessions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left w:val="nil"/>
                                    <w:bottom w:val="single" w:sz="13" w:space="0" w:color="99CCFF"/>
                                    <w:right w:val="nil"/>
                                  </w:tcBorders>
                                  <w:shd w:val="clear" w:color="auto" w:fill="99CCFF"/>
                                </w:tcPr>
                                <w:p w:rsidR="005803F5" w:rsidRDefault="005803F5"/>
                              </w:tc>
                              <w:tc>
                                <w:tcPr>
                                  <w:tcW w:w="3641" w:type="dxa"/>
                                  <w:gridSpan w:val="3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03F5" w:rsidRDefault="005803F5"/>
                              </w:tc>
                            </w:tr>
                            <w:tr w:rsidR="005803F5" w:rsidTr="00095034">
                              <w:trPr>
                                <w:trHeight w:hRule="exact" w:val="460"/>
                              </w:trPr>
                              <w:tc>
                                <w:tcPr>
                                  <w:tcW w:w="8285" w:type="dxa"/>
                                  <w:gridSpan w:val="5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803F5" w:rsidRDefault="005803F5"/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3" w:space="0" w:color="99CCFF"/>
                                    <w:left w:val="nil"/>
                                    <w:bottom w:val="single" w:sz="14" w:space="0" w:color="99CCFF"/>
                                    <w:right w:val="nil"/>
                                  </w:tcBorders>
                                  <w:shd w:val="clear" w:color="auto" w:fill="99CCFF"/>
                                </w:tcPr>
                                <w:p w:rsidR="005803F5" w:rsidRDefault="005803F5">
                                  <w:pPr>
                                    <w:tabs>
                                      <w:tab w:val="left" w:pos="1160"/>
                                      <w:tab w:val="left" w:pos="1680"/>
                                    </w:tabs>
                                    <w:spacing w:after="0" w:line="271" w:lineRule="exact"/>
                                    <w:ind w:left="660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►</w:t>
                                  </w:r>
                                </w:p>
                              </w:tc>
                              <w:tc>
                                <w:tcPr>
                                  <w:tcW w:w="3641" w:type="dxa"/>
                                  <w:gridSpan w:val="3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803F5" w:rsidRDefault="005803F5"/>
                              </w:tc>
                            </w:tr>
                          </w:tbl>
                          <w:p w:rsidR="005803F5" w:rsidRDefault="005803F5" w:rsidP="005803F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52.15pt;height:4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kxrwIAAKs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3"/>
                        <w:gridCol w:w="1291"/>
                        <w:gridCol w:w="142"/>
                        <w:gridCol w:w="2409"/>
                        <w:gridCol w:w="190"/>
                        <w:gridCol w:w="3118"/>
                        <w:gridCol w:w="93"/>
                        <w:gridCol w:w="3027"/>
                        <w:gridCol w:w="521"/>
                      </w:tblGrid>
                      <w:tr w:rsidR="005803F5" w:rsidTr="0067097D">
                        <w:trPr>
                          <w:trHeight w:hRule="exact" w:val="625"/>
                        </w:trPr>
                        <w:tc>
                          <w:tcPr>
                            <w:tcW w:w="4253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803F5" w:rsidRDefault="005803F5">
                            <w:pPr>
                              <w:spacing w:before="1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803F5" w:rsidRDefault="005803F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803F5" w:rsidRDefault="005803F5">
                            <w:pPr>
                              <w:spacing w:after="0" w:line="240" w:lineRule="auto"/>
                              <w:ind w:left="1745" w:right="172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age</w:t>
                            </w:r>
                          </w:p>
                          <w:p w:rsidR="005803F5" w:rsidRDefault="005803F5">
                            <w:pPr>
                              <w:spacing w:before="69" w:after="0" w:line="240" w:lineRule="auto"/>
                              <w:ind w:left="1240" w:right="1217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ask des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CCFFCC"/>
                          </w:tcPr>
                          <w:p w:rsidR="005803F5" w:rsidRDefault="005803F5">
                            <w:pPr>
                              <w:spacing w:before="64" w:after="0" w:line="240" w:lineRule="auto"/>
                              <w:ind w:left="422" w:right="55" w:hanging="3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paration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ase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CCFFFF"/>
                          </w:tcPr>
                          <w:p w:rsidR="005803F5" w:rsidRDefault="005803F5">
                            <w:pPr>
                              <w:spacing w:before="64" w:after="0" w:line="240" w:lineRule="auto"/>
                              <w:ind w:left="989" w:right="337" w:hanging="59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apa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ity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ildi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g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ase</w:t>
                            </w:r>
                          </w:p>
                        </w:tc>
                        <w:tc>
                          <w:tcPr>
                            <w:tcW w:w="3401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99CCFF"/>
                          </w:tcPr>
                          <w:p w:rsidR="005803F5" w:rsidRDefault="005803F5">
                            <w:pPr>
                              <w:spacing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803F5" w:rsidRDefault="005803F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803F5" w:rsidRDefault="005803F5">
                            <w:pPr>
                              <w:spacing w:after="0" w:line="240" w:lineRule="auto"/>
                              <w:ind w:left="811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ppli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ase</w:t>
                            </w:r>
                          </w:p>
                        </w:tc>
                        <w:tc>
                          <w:tcPr>
                            <w:tcW w:w="354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3366FF"/>
                          </w:tcPr>
                          <w:p w:rsidR="005803F5" w:rsidRDefault="005803F5">
                            <w:pPr>
                              <w:spacing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803F5" w:rsidRDefault="005803F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803F5" w:rsidRDefault="005803F5">
                            <w:pPr>
                              <w:spacing w:after="0" w:line="240" w:lineRule="auto"/>
                              <w:ind w:left="74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Diss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ase</w:t>
                            </w:r>
                          </w:p>
                        </w:tc>
                      </w:tr>
                      <w:tr w:rsidR="005803F5" w:rsidTr="0067097D">
                        <w:trPr>
                          <w:trHeight w:hRule="exact" w:val="382"/>
                        </w:trPr>
                        <w:tc>
                          <w:tcPr>
                            <w:tcW w:w="4253" w:type="dxa"/>
                            <w:vMerge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5803F5" w:rsidRDefault="005803F5"/>
                        </w:tc>
                        <w:tc>
                          <w:tcPr>
                            <w:tcW w:w="1433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CCFFCC"/>
                          </w:tcPr>
                          <w:p w:rsidR="005803F5" w:rsidRDefault="005803F5">
                            <w:pPr>
                              <w:tabs>
                                <w:tab w:val="left" w:pos="680"/>
                                <w:tab w:val="left" w:pos="1220"/>
                              </w:tabs>
                              <w:spacing w:before="41" w:after="0" w:line="240" w:lineRule="auto"/>
                              <w:ind w:left="173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J</w:t>
                            </w:r>
                          </w:p>
                        </w:tc>
                        <w:tc>
                          <w:tcPr>
                            <w:tcW w:w="9358" w:type="dxa"/>
                            <w:gridSpan w:val="6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5803F5" w:rsidRDefault="005803F5">
                            <w:pPr>
                              <w:tabs>
                                <w:tab w:val="left" w:pos="660"/>
                                <w:tab w:val="left" w:pos="1200"/>
                                <w:tab w:val="left" w:pos="1700"/>
                                <w:tab w:val="left" w:pos="2260"/>
                                <w:tab w:val="left" w:pos="2780"/>
                                <w:tab w:val="left" w:pos="3280"/>
                                <w:tab w:val="left" w:pos="3820"/>
                                <w:tab w:val="left" w:pos="4320"/>
                                <w:tab w:val="left" w:pos="4840"/>
                                <w:tab w:val="left" w:pos="5360"/>
                                <w:tab w:val="left" w:pos="5900"/>
                                <w:tab w:val="left" w:pos="6420"/>
                                <w:tab w:val="left" w:pos="6900"/>
                                <w:tab w:val="left" w:pos="7440"/>
                                <w:tab w:val="left" w:pos="7940"/>
                                <w:tab w:val="left" w:pos="8500"/>
                                <w:tab w:val="left" w:pos="9020"/>
                              </w:tabs>
                              <w:spacing w:before="49" w:after="0" w:line="240" w:lineRule="auto"/>
                              <w:ind w:left="1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J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J</w:t>
                            </w:r>
                            <w:proofErr w:type="spellEnd"/>
                          </w:p>
                        </w:tc>
                      </w:tr>
                      <w:tr w:rsidR="005803F5" w:rsidTr="0067097D">
                        <w:trPr>
                          <w:trHeight w:hRule="exact" w:val="1171"/>
                        </w:trPr>
                        <w:tc>
                          <w:tcPr>
                            <w:tcW w:w="4253" w:type="dxa"/>
                            <w:vMerge w:val="restart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</w:tcPr>
                          <w:p w:rsidR="005803F5" w:rsidRDefault="005803F5">
                            <w:pPr>
                              <w:spacing w:before="84" w:after="0" w:line="252" w:lineRule="exact"/>
                              <w:ind w:left="108" w:right="58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Develop evaluation plan, in consultation with Project Directors</w:t>
                            </w:r>
                          </w:p>
                          <w:p w:rsidR="005803F5" w:rsidRDefault="005803F5">
                            <w:pPr>
                              <w:spacing w:before="84" w:after="0" w:line="252" w:lineRule="exact"/>
                              <w:ind w:left="108" w:right="58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Clarify purposes and implementation of project, and plan data gathering</w:t>
                            </w:r>
                          </w:p>
                          <w:p w:rsidR="005803F5" w:rsidRDefault="005803F5">
                            <w:pPr>
                              <w:spacing w:before="84" w:after="0" w:line="252" w:lineRule="exact"/>
                              <w:ind w:left="108" w:right="58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Ongoing management/administration of project evaluation (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periodic meetings with project leaders)</w:t>
                            </w:r>
                          </w:p>
                          <w:p w:rsidR="005803F5" w:rsidRDefault="005803F5">
                            <w:pPr>
                              <w:spacing w:before="84" w:after="0" w:line="252" w:lineRule="exact"/>
                              <w:ind w:left="108" w:right="58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In consultation with Project Directors, develop data collection protocols</w:t>
                            </w:r>
                          </w:p>
                        </w:tc>
                        <w:tc>
                          <w:tcPr>
                            <w:tcW w:w="1433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 w:rsidR="005803F5" w:rsidRDefault="005803F5">
                            <w:pPr>
                              <w:spacing w:before="8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803F5" w:rsidRDefault="005803F5">
                            <w:pPr>
                              <w:tabs>
                                <w:tab w:val="left" w:pos="660"/>
                              </w:tabs>
                              <w:spacing w:after="0" w:line="240" w:lineRule="auto"/>
                              <w:ind w:left="139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►</w:t>
                            </w:r>
                          </w:p>
                          <w:p w:rsidR="005803F5" w:rsidRDefault="005803F5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5803F5" w:rsidRDefault="005803F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803F5" w:rsidRDefault="005803F5">
                            <w:pPr>
                              <w:tabs>
                                <w:tab w:val="left" w:pos="660"/>
                              </w:tabs>
                              <w:spacing w:after="0" w:line="240" w:lineRule="auto"/>
                              <w:ind w:left="139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►</w:t>
                            </w:r>
                          </w:p>
                          <w:p w:rsidR="005803F5" w:rsidRDefault="005803F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803F5" w:rsidRDefault="005803F5">
                            <w:pPr>
                              <w:spacing w:before="14" w:after="0" w:line="220" w:lineRule="exact"/>
                            </w:pPr>
                          </w:p>
                          <w:p w:rsidR="005803F5" w:rsidRDefault="005803F5" w:rsidP="00661CFD">
                            <w:pPr>
                              <w:spacing w:after="240" w:line="240" w:lineRule="auto"/>
                              <w:ind w:right="125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►</w:t>
                            </w:r>
                          </w:p>
                          <w:p w:rsidR="005803F5" w:rsidRDefault="005803F5">
                            <w:pPr>
                              <w:spacing w:before="2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803F5" w:rsidRDefault="005803F5" w:rsidP="00095034">
                            <w:pPr>
                              <w:spacing w:before="120" w:after="0" w:line="240" w:lineRule="auto"/>
                              <w:ind w:right="125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►</w:t>
                            </w:r>
                          </w:p>
                        </w:tc>
                        <w:tc>
                          <w:tcPr>
                            <w:tcW w:w="9358" w:type="dxa"/>
                            <w:gridSpan w:val="6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803F5" w:rsidRDefault="005803F5"/>
                        </w:tc>
                      </w:tr>
                      <w:tr w:rsidR="005803F5" w:rsidTr="0067097D">
                        <w:trPr>
                          <w:trHeight w:hRule="exact" w:val="840"/>
                        </w:trPr>
                        <w:tc>
                          <w:tcPr>
                            <w:tcW w:w="4253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5803F5" w:rsidRDefault="005803F5"/>
                        </w:tc>
                        <w:tc>
                          <w:tcPr>
                            <w:tcW w:w="1433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 w:rsidR="005803F5" w:rsidRDefault="005803F5"/>
                        </w:tc>
                        <w:tc>
                          <w:tcPr>
                            <w:tcW w:w="2599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CCFFFF"/>
                          </w:tcPr>
                          <w:p w:rsidR="005803F5" w:rsidRDefault="005803F5">
                            <w:pPr>
                              <w:spacing w:before="19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803F5" w:rsidRDefault="005803F5" w:rsidP="00661CFD">
                            <w:pPr>
                              <w:tabs>
                                <w:tab w:val="left" w:pos="500"/>
                                <w:tab w:val="left" w:pos="1020"/>
                                <w:tab w:val="left" w:pos="1540"/>
                                <w:tab w:val="left" w:pos="2060"/>
                              </w:tabs>
                              <w:spacing w:after="240" w:line="240" w:lineRule="auto"/>
                              <w:ind w:right="125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►</w:t>
                            </w:r>
                          </w:p>
                          <w:p w:rsidR="005803F5" w:rsidRDefault="005803F5">
                            <w:pPr>
                              <w:spacing w:before="2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803F5" w:rsidRDefault="005803F5" w:rsidP="00095034">
                            <w:pPr>
                              <w:spacing w:before="120" w:after="240" w:line="240" w:lineRule="auto"/>
                              <w:ind w:left="142" w:right="-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►</w:t>
                            </w:r>
                          </w:p>
                          <w:p w:rsidR="005803F5" w:rsidRDefault="005803F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803F5" w:rsidRDefault="005803F5">
                            <w:pPr>
                              <w:tabs>
                                <w:tab w:val="left" w:pos="500"/>
                                <w:tab w:val="left" w:pos="1020"/>
                                <w:tab w:val="left" w:pos="1540"/>
                                <w:tab w:val="left" w:pos="2060"/>
                              </w:tabs>
                              <w:spacing w:after="0" w:line="240" w:lineRule="auto"/>
                              <w:ind w:right="122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►</w:t>
                            </w:r>
                          </w:p>
                          <w:p w:rsidR="005803F5" w:rsidRDefault="005803F5">
                            <w:pPr>
                              <w:spacing w:before="4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803F5" w:rsidRDefault="005803F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803F5" w:rsidRDefault="005803F5">
                            <w:pPr>
                              <w:tabs>
                                <w:tab w:val="left" w:pos="520"/>
                              </w:tabs>
                              <w:spacing w:after="0" w:line="240" w:lineRule="auto"/>
                              <w:ind w:right="122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►</w:t>
                            </w:r>
                          </w:p>
                          <w:p w:rsidR="005803F5" w:rsidRDefault="005803F5">
                            <w:pPr>
                              <w:spacing w:before="6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803F5" w:rsidRDefault="005803F5">
                            <w:pPr>
                              <w:spacing w:after="0" w:line="240" w:lineRule="auto"/>
                              <w:ind w:right="122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►</w:t>
                            </w:r>
                          </w:p>
                          <w:p w:rsidR="005803F5" w:rsidRDefault="005803F5">
                            <w:pPr>
                              <w:spacing w:before="4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803F5" w:rsidRDefault="005803F5">
                            <w:pPr>
                              <w:spacing w:after="0" w:line="240" w:lineRule="auto"/>
                              <w:ind w:right="122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►</w:t>
                            </w:r>
                          </w:p>
                        </w:tc>
                        <w:tc>
                          <w:tcPr>
                            <w:tcW w:w="3118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99CCFF"/>
                          </w:tcPr>
                          <w:p w:rsidR="005803F5" w:rsidRDefault="005803F5">
                            <w:pPr>
                              <w:spacing w:before="19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803F5" w:rsidRDefault="005803F5" w:rsidP="00661CFD">
                            <w:pPr>
                              <w:tabs>
                                <w:tab w:val="left" w:pos="660"/>
                                <w:tab w:val="left" w:pos="1160"/>
                                <w:tab w:val="left" w:pos="1680"/>
                                <w:tab w:val="left" w:pos="2220"/>
                                <w:tab w:val="left" w:pos="2740"/>
                              </w:tabs>
                              <w:spacing w:after="3000" w:line="240" w:lineRule="auto"/>
                              <w:ind w:left="142" w:right="-2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►</w:t>
                            </w:r>
                          </w:p>
                          <w:p w:rsidR="005803F5" w:rsidRDefault="005803F5" w:rsidP="00095034">
                            <w:pPr>
                              <w:spacing w:after="360" w:line="240" w:lineRule="auto"/>
                              <w:ind w:left="142" w:right="-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►</w:t>
                            </w:r>
                          </w:p>
                          <w:p w:rsidR="005803F5" w:rsidRDefault="005803F5" w:rsidP="00661CFD">
                            <w:pPr>
                              <w:tabs>
                                <w:tab w:val="left" w:pos="660"/>
                              </w:tabs>
                              <w:spacing w:after="0" w:line="240" w:lineRule="auto"/>
                              <w:ind w:left="142" w:right="-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►</w:t>
                            </w:r>
                          </w:p>
                        </w:tc>
                        <w:tc>
                          <w:tcPr>
                            <w:tcW w:w="31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3366FF"/>
                          </w:tcPr>
                          <w:p w:rsidR="005803F5" w:rsidRDefault="005803F5">
                            <w:pPr>
                              <w:spacing w:before="19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803F5" w:rsidRDefault="005803F5">
                            <w:pPr>
                              <w:tabs>
                                <w:tab w:val="left" w:pos="660"/>
                                <w:tab w:val="left" w:pos="1180"/>
                                <w:tab w:val="left" w:pos="1700"/>
                                <w:tab w:val="left" w:pos="2220"/>
                                <w:tab w:val="left" w:pos="2740"/>
                              </w:tabs>
                              <w:spacing w:after="0" w:line="240" w:lineRule="auto"/>
                              <w:ind w:left="142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►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803F5" w:rsidRDefault="005803F5"/>
                        </w:tc>
                      </w:tr>
                      <w:tr w:rsidR="005803F5" w:rsidTr="0067097D">
                        <w:trPr>
                          <w:trHeight w:hRule="exact" w:val="799"/>
                        </w:trPr>
                        <w:tc>
                          <w:tcPr>
                            <w:tcW w:w="4253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803F5" w:rsidRDefault="005803F5"/>
                        </w:tc>
                        <w:tc>
                          <w:tcPr>
                            <w:tcW w:w="1433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CCFFCC"/>
                          </w:tcPr>
                          <w:p w:rsidR="005803F5" w:rsidRDefault="005803F5"/>
                        </w:tc>
                        <w:tc>
                          <w:tcPr>
                            <w:tcW w:w="2599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CCFFFF"/>
                          </w:tcPr>
                          <w:p w:rsidR="005803F5" w:rsidRDefault="005803F5"/>
                        </w:tc>
                        <w:tc>
                          <w:tcPr>
                            <w:tcW w:w="3118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99CCFF"/>
                          </w:tcPr>
                          <w:p w:rsidR="005803F5" w:rsidRDefault="005803F5"/>
                        </w:tc>
                        <w:tc>
                          <w:tcPr>
                            <w:tcW w:w="3641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803F5" w:rsidRDefault="005803F5"/>
                        </w:tc>
                      </w:tr>
                      <w:tr w:rsidR="005803F5" w:rsidTr="00095034">
                        <w:trPr>
                          <w:trHeight w:hRule="exact" w:val="2423"/>
                        </w:trPr>
                        <w:tc>
                          <w:tcPr>
                            <w:tcW w:w="568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803F5" w:rsidRDefault="005803F5">
                            <w:pPr>
                              <w:spacing w:after="0" w:line="252" w:lineRule="exact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Observe selected professional development</w:t>
                            </w:r>
                          </w:p>
                          <w:p w:rsidR="005803F5" w:rsidRDefault="005803F5" w:rsidP="00095034">
                            <w:pPr>
                              <w:spacing w:after="120" w:line="252" w:lineRule="exact"/>
                              <w:ind w:left="108" w:right="-2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Training</w:t>
                            </w:r>
                          </w:p>
                          <w:p w:rsidR="005803F5" w:rsidRDefault="005803F5">
                            <w:pPr>
                              <w:spacing w:after="0" w:line="252" w:lineRule="exact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Conduct in-person interviews with program </w:t>
                            </w:r>
                          </w:p>
                          <w:p w:rsidR="005803F5" w:rsidRDefault="005803F5" w:rsidP="00095034">
                            <w:pPr>
                              <w:spacing w:after="120" w:line="252" w:lineRule="exact"/>
                              <w:ind w:left="108" w:right="-2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Participants</w:t>
                            </w:r>
                          </w:p>
                          <w:p w:rsidR="005803F5" w:rsidRDefault="005803F5">
                            <w:pPr>
                              <w:spacing w:after="0" w:line="252" w:lineRule="exact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Analyse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questionnaire and interview data to</w:t>
                            </w:r>
                          </w:p>
                          <w:p w:rsidR="005803F5" w:rsidRDefault="005803F5" w:rsidP="00095034">
                            <w:pPr>
                              <w:spacing w:after="120" w:line="252" w:lineRule="exact"/>
                              <w:ind w:left="108" w:right="-2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inform interim evaluation report</w:t>
                            </w:r>
                          </w:p>
                          <w:p w:rsidR="005803F5" w:rsidRDefault="005803F5" w:rsidP="00095034">
                            <w:pPr>
                              <w:spacing w:after="0" w:line="252" w:lineRule="exact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Prepare interim evaluation report by COB</w:t>
                            </w:r>
                          </w:p>
                          <w:p w:rsidR="005803F5" w:rsidRDefault="005803F5" w:rsidP="00095034">
                            <w:pPr>
                              <w:spacing w:after="0" w:line="252" w:lineRule="exact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6/07/11</w:t>
                            </w:r>
                          </w:p>
                        </w:tc>
                        <w:tc>
                          <w:tcPr>
                            <w:tcW w:w="2599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CCFFFF"/>
                          </w:tcPr>
                          <w:p w:rsidR="005803F5" w:rsidRDefault="005803F5"/>
                        </w:tc>
                        <w:tc>
                          <w:tcPr>
                            <w:tcW w:w="3118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99CCFF"/>
                          </w:tcPr>
                          <w:p w:rsidR="005803F5" w:rsidRDefault="005803F5"/>
                        </w:tc>
                        <w:tc>
                          <w:tcPr>
                            <w:tcW w:w="3641" w:type="dxa"/>
                            <w:gridSpan w:val="3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5803F5" w:rsidRDefault="005803F5"/>
                        </w:tc>
                      </w:tr>
                      <w:tr w:rsidR="005803F5">
                        <w:trPr>
                          <w:trHeight w:hRule="exact" w:val="836"/>
                        </w:trPr>
                        <w:tc>
                          <w:tcPr>
                            <w:tcW w:w="8285" w:type="dxa"/>
                            <w:gridSpan w:val="5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803F5" w:rsidRDefault="005803F5" w:rsidP="0009503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5034">
                              <w:rPr>
                                <w:rFonts w:ascii="Times New Roman" w:hAnsi="Times New Roman" w:cs="Times New Roman"/>
                              </w:rPr>
                              <w:t>In consultation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with Project Directors,</w:t>
                            </w:r>
                          </w:p>
                          <w:p w:rsidR="005803F5" w:rsidRDefault="005803F5" w:rsidP="0009503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eview progress of project and evaluation</w:t>
                            </w:r>
                          </w:p>
                          <w:p w:rsidR="005803F5" w:rsidRDefault="005803F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lan</w:t>
                            </w:r>
                          </w:p>
                          <w:p w:rsidR="005803F5" w:rsidRPr="00095034" w:rsidRDefault="005803F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Observe selected sessions</w:t>
                            </w: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left w:val="nil"/>
                              <w:bottom w:val="single" w:sz="13" w:space="0" w:color="99CCFF"/>
                              <w:right w:val="nil"/>
                            </w:tcBorders>
                            <w:shd w:val="clear" w:color="auto" w:fill="99CCFF"/>
                          </w:tcPr>
                          <w:p w:rsidR="005803F5" w:rsidRDefault="005803F5"/>
                        </w:tc>
                        <w:tc>
                          <w:tcPr>
                            <w:tcW w:w="3641" w:type="dxa"/>
                            <w:gridSpan w:val="3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5803F5" w:rsidRDefault="005803F5"/>
                        </w:tc>
                      </w:tr>
                      <w:tr w:rsidR="005803F5" w:rsidTr="00095034">
                        <w:trPr>
                          <w:trHeight w:hRule="exact" w:val="460"/>
                        </w:trPr>
                        <w:tc>
                          <w:tcPr>
                            <w:tcW w:w="8285" w:type="dxa"/>
                            <w:gridSpan w:val="5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803F5" w:rsidRDefault="005803F5"/>
                        </w:tc>
                        <w:tc>
                          <w:tcPr>
                            <w:tcW w:w="3118" w:type="dxa"/>
                            <w:tcBorders>
                              <w:top w:val="single" w:sz="13" w:space="0" w:color="99CCFF"/>
                              <w:left w:val="nil"/>
                              <w:bottom w:val="single" w:sz="14" w:space="0" w:color="99CCFF"/>
                              <w:right w:val="nil"/>
                            </w:tcBorders>
                            <w:shd w:val="clear" w:color="auto" w:fill="99CCFF"/>
                          </w:tcPr>
                          <w:p w:rsidR="005803F5" w:rsidRDefault="005803F5">
                            <w:pPr>
                              <w:tabs>
                                <w:tab w:val="left" w:pos="1160"/>
                                <w:tab w:val="left" w:pos="1680"/>
                              </w:tabs>
                              <w:spacing w:after="0" w:line="271" w:lineRule="exact"/>
                              <w:ind w:left="660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►</w:t>
                            </w:r>
                          </w:p>
                        </w:tc>
                        <w:tc>
                          <w:tcPr>
                            <w:tcW w:w="3641" w:type="dxa"/>
                            <w:gridSpan w:val="3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803F5" w:rsidRDefault="005803F5"/>
                        </w:tc>
                      </w:tr>
                    </w:tbl>
                    <w:p w:rsidR="005803F5" w:rsidRDefault="005803F5" w:rsidP="005803F5">
                      <w:pPr>
                        <w:spacing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6E1F1B" w:rsidRDefault="006E1F1B">
      <w:pPr>
        <w:spacing w:after="0"/>
        <w:sectPr w:rsidR="006E1F1B">
          <w:footerReference w:type="default" r:id="rId15"/>
          <w:pgSz w:w="16840" w:h="11900" w:orient="landscape"/>
          <w:pgMar w:top="1080" w:right="700" w:bottom="900" w:left="860" w:header="0" w:footer="719" w:gutter="0"/>
          <w:pgNumType w:start="22"/>
          <w:cols w:space="720"/>
        </w:sectPr>
      </w:pPr>
    </w:p>
    <w:p w:rsidR="006E1F1B" w:rsidRDefault="006E1F1B">
      <w:pPr>
        <w:spacing w:before="8" w:after="0" w:line="260" w:lineRule="exact"/>
        <w:rPr>
          <w:sz w:val="26"/>
          <w:szCs w:val="26"/>
        </w:rPr>
      </w:pPr>
    </w:p>
    <w:p w:rsidR="006E1F1B" w:rsidRDefault="00CE011F">
      <w:pPr>
        <w:tabs>
          <w:tab w:val="left" w:pos="8100"/>
          <w:tab w:val="left" w:pos="13280"/>
        </w:tabs>
        <w:spacing w:before="29" w:after="0" w:line="240" w:lineRule="auto"/>
        <w:ind w:left="43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2011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2012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8"/>
        <w:gridCol w:w="1416"/>
        <w:gridCol w:w="182"/>
        <w:gridCol w:w="2369"/>
        <w:gridCol w:w="298"/>
        <w:gridCol w:w="3105"/>
        <w:gridCol w:w="94"/>
        <w:gridCol w:w="3734"/>
      </w:tblGrid>
      <w:tr w:rsidR="006E1F1B">
        <w:trPr>
          <w:trHeight w:hRule="exact" w:val="625"/>
        </w:trPr>
        <w:tc>
          <w:tcPr>
            <w:tcW w:w="4128" w:type="dxa"/>
            <w:vMerge w:val="restart"/>
            <w:tcBorders>
              <w:top w:val="nil"/>
              <w:left w:val="nil"/>
              <w:right w:val="nil"/>
            </w:tcBorders>
          </w:tcPr>
          <w:p w:rsidR="006E1F1B" w:rsidRDefault="006E1F1B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E1F1B" w:rsidRDefault="006E1F1B">
            <w:pPr>
              <w:spacing w:after="0" w:line="200" w:lineRule="exact"/>
              <w:rPr>
                <w:sz w:val="20"/>
                <w:szCs w:val="20"/>
              </w:rPr>
            </w:pPr>
          </w:p>
          <w:p w:rsidR="006E1F1B" w:rsidRDefault="00CE011F">
            <w:pPr>
              <w:spacing w:after="0" w:line="240" w:lineRule="auto"/>
              <w:ind w:left="1745" w:right="17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  <w:p w:rsidR="006E1F1B" w:rsidRDefault="00CE011F">
            <w:pPr>
              <w:spacing w:before="69" w:after="0" w:line="240" w:lineRule="auto"/>
              <w:ind w:left="1240" w:right="12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ask des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6E1F1B" w:rsidRDefault="00CE011F">
            <w:pPr>
              <w:spacing w:before="64" w:after="0" w:line="240" w:lineRule="auto"/>
              <w:ind w:left="422" w:right="52" w:hanging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paration 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ase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FF"/>
          </w:tcPr>
          <w:p w:rsidR="006E1F1B" w:rsidRDefault="00CE011F">
            <w:pPr>
              <w:spacing w:before="64" w:after="0" w:line="240" w:lineRule="auto"/>
              <w:ind w:left="989" w:right="337" w:hanging="5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apa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ity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ildi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 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ase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CCFF"/>
          </w:tcPr>
          <w:p w:rsidR="006E1F1B" w:rsidRDefault="006E1F1B">
            <w:pPr>
              <w:spacing w:after="0" w:line="140" w:lineRule="exact"/>
              <w:rPr>
                <w:sz w:val="14"/>
                <w:szCs w:val="14"/>
              </w:rPr>
            </w:pPr>
          </w:p>
          <w:p w:rsidR="006E1F1B" w:rsidRDefault="006E1F1B">
            <w:pPr>
              <w:spacing w:after="0" w:line="200" w:lineRule="exact"/>
              <w:rPr>
                <w:sz w:val="20"/>
                <w:szCs w:val="20"/>
              </w:rPr>
            </w:pPr>
          </w:p>
          <w:p w:rsidR="006E1F1B" w:rsidRDefault="00CE011F">
            <w:pPr>
              <w:spacing w:after="0" w:line="240" w:lineRule="auto"/>
              <w:ind w:left="8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ppli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ation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ase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66FF"/>
          </w:tcPr>
          <w:p w:rsidR="006E1F1B" w:rsidRDefault="006E1F1B">
            <w:pPr>
              <w:spacing w:after="0" w:line="140" w:lineRule="exact"/>
              <w:rPr>
                <w:sz w:val="14"/>
                <w:szCs w:val="14"/>
              </w:rPr>
            </w:pPr>
          </w:p>
          <w:p w:rsidR="006E1F1B" w:rsidRDefault="006E1F1B">
            <w:pPr>
              <w:spacing w:after="0" w:line="200" w:lineRule="exact"/>
              <w:rPr>
                <w:sz w:val="20"/>
                <w:szCs w:val="20"/>
              </w:rPr>
            </w:pPr>
          </w:p>
          <w:p w:rsidR="006E1F1B" w:rsidRDefault="00CE011F">
            <w:pPr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Diss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ation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ase</w:t>
            </w:r>
          </w:p>
        </w:tc>
      </w:tr>
      <w:tr w:rsidR="006E1F1B">
        <w:trPr>
          <w:trHeight w:hRule="exact" w:val="382"/>
        </w:trPr>
        <w:tc>
          <w:tcPr>
            <w:tcW w:w="4128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:rsidR="006E1F1B" w:rsidRDefault="006E1F1B"/>
        </w:tc>
        <w:tc>
          <w:tcPr>
            <w:tcW w:w="159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CCFFCC"/>
          </w:tcPr>
          <w:p w:rsidR="006E1F1B" w:rsidRDefault="00CE011F">
            <w:pPr>
              <w:tabs>
                <w:tab w:val="left" w:pos="700"/>
                <w:tab w:val="left" w:pos="1260"/>
              </w:tabs>
              <w:spacing w:before="41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J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1F1B" w:rsidRDefault="00CE011F">
            <w:pPr>
              <w:tabs>
                <w:tab w:val="left" w:pos="680"/>
                <w:tab w:val="left" w:pos="1240"/>
                <w:tab w:val="left" w:pos="1740"/>
                <w:tab w:val="left" w:pos="2340"/>
                <w:tab w:val="left" w:pos="2860"/>
                <w:tab w:val="left" w:pos="3360"/>
                <w:tab w:val="left" w:pos="3920"/>
                <w:tab w:val="left" w:pos="4420"/>
                <w:tab w:val="left" w:pos="4960"/>
                <w:tab w:val="left" w:pos="5500"/>
                <w:tab w:val="left" w:pos="6060"/>
                <w:tab w:val="left" w:pos="6580"/>
                <w:tab w:val="left" w:pos="7080"/>
                <w:tab w:val="left" w:pos="7640"/>
                <w:tab w:val="left" w:pos="8140"/>
                <w:tab w:val="left" w:pos="8720"/>
                <w:tab w:val="left" w:pos="9260"/>
              </w:tabs>
              <w:spacing w:before="49" w:after="0" w:line="240" w:lineRule="auto"/>
              <w:ind w:left="1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proofErr w:type="spellEnd"/>
          </w:p>
        </w:tc>
      </w:tr>
      <w:tr w:rsidR="006E1F1B">
        <w:trPr>
          <w:trHeight w:hRule="exact" w:val="786"/>
        </w:trPr>
        <w:tc>
          <w:tcPr>
            <w:tcW w:w="8393" w:type="dxa"/>
            <w:gridSpan w:val="5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6E1F1B" w:rsidRDefault="00CE011F">
            <w:pPr>
              <w:spacing w:after="0" w:line="248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th</w:t>
            </w:r>
          </w:p>
          <w:p w:rsidR="006E1F1B" w:rsidRDefault="00CE011F">
            <w:pPr>
              <w:spacing w:before="1" w:after="0" w:line="254" w:lineRule="exact"/>
              <w:ind w:left="108" w:right="5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s,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 xml:space="preserve">ect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:rsidR="006E1F1B" w:rsidRDefault="00CE011F">
            <w:pPr>
              <w:spacing w:after="0" w:line="249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onduct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ond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ound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6E1F1B" w:rsidRDefault="00CE011F">
            <w:pPr>
              <w:spacing w:before="88" w:after="0" w:line="239" w:lineRule="auto"/>
              <w:ind w:left="108" w:right="47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docu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 co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</w:tc>
        <w:tc>
          <w:tcPr>
            <w:tcW w:w="3199" w:type="dxa"/>
            <w:gridSpan w:val="2"/>
            <w:tcBorders>
              <w:top w:val="single" w:sz="8" w:space="0" w:color="000000"/>
              <w:left w:val="nil"/>
              <w:bottom w:val="single" w:sz="13" w:space="0" w:color="99CCFF"/>
              <w:right w:val="nil"/>
            </w:tcBorders>
            <w:shd w:val="clear" w:color="auto" w:fill="99CCFF"/>
          </w:tcPr>
          <w:p w:rsidR="006E1F1B" w:rsidRDefault="006E1F1B">
            <w:pPr>
              <w:spacing w:before="17" w:after="0" w:line="220" w:lineRule="exact"/>
            </w:pPr>
          </w:p>
          <w:p w:rsidR="006E1F1B" w:rsidRDefault="00CE011F">
            <w:pPr>
              <w:tabs>
                <w:tab w:val="left" w:pos="1700"/>
              </w:tabs>
              <w:spacing w:after="0" w:line="240" w:lineRule="auto"/>
              <w:ind w:left="1174" w:right="11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►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►</w:t>
            </w:r>
          </w:p>
        </w:tc>
        <w:tc>
          <w:tcPr>
            <w:tcW w:w="3734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6E1F1B" w:rsidRDefault="006E1F1B"/>
        </w:tc>
      </w:tr>
      <w:tr w:rsidR="006E1F1B">
        <w:trPr>
          <w:trHeight w:hRule="exact" w:val="308"/>
        </w:trPr>
        <w:tc>
          <w:tcPr>
            <w:tcW w:w="8393" w:type="dxa"/>
            <w:gridSpan w:val="5"/>
            <w:vMerge/>
            <w:tcBorders>
              <w:left w:val="nil"/>
              <w:right w:val="nil"/>
            </w:tcBorders>
          </w:tcPr>
          <w:p w:rsidR="006E1F1B" w:rsidRDefault="006E1F1B"/>
        </w:tc>
        <w:tc>
          <w:tcPr>
            <w:tcW w:w="3199" w:type="dxa"/>
            <w:gridSpan w:val="2"/>
            <w:tcBorders>
              <w:top w:val="single" w:sz="13" w:space="0" w:color="99CCFF"/>
              <w:left w:val="nil"/>
              <w:bottom w:val="single" w:sz="14" w:space="0" w:color="99CCFF"/>
              <w:right w:val="nil"/>
            </w:tcBorders>
            <w:shd w:val="clear" w:color="auto" w:fill="99CCFF"/>
          </w:tcPr>
          <w:p w:rsidR="006E1F1B" w:rsidRDefault="00CE011F">
            <w:pPr>
              <w:tabs>
                <w:tab w:val="left" w:pos="2260"/>
              </w:tabs>
              <w:spacing w:after="0" w:line="271" w:lineRule="exact"/>
              <w:ind w:left="174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►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►</w:t>
            </w:r>
          </w:p>
        </w:tc>
        <w:tc>
          <w:tcPr>
            <w:tcW w:w="3734" w:type="dxa"/>
            <w:vMerge/>
            <w:tcBorders>
              <w:left w:val="nil"/>
              <w:right w:val="nil"/>
            </w:tcBorders>
          </w:tcPr>
          <w:p w:rsidR="006E1F1B" w:rsidRDefault="006E1F1B"/>
        </w:tc>
      </w:tr>
      <w:tr w:rsidR="006E1F1B">
        <w:trPr>
          <w:trHeight w:hRule="exact" w:val="1135"/>
        </w:trPr>
        <w:tc>
          <w:tcPr>
            <w:tcW w:w="8393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6E1F1B" w:rsidRDefault="006E1F1B"/>
        </w:tc>
        <w:tc>
          <w:tcPr>
            <w:tcW w:w="3199" w:type="dxa"/>
            <w:gridSpan w:val="2"/>
            <w:tcBorders>
              <w:top w:val="single" w:sz="14" w:space="0" w:color="99CCFF"/>
              <w:left w:val="nil"/>
              <w:bottom w:val="nil"/>
              <w:right w:val="nil"/>
            </w:tcBorders>
            <w:shd w:val="clear" w:color="auto" w:fill="99CCFF"/>
          </w:tcPr>
          <w:p w:rsidR="006E1F1B" w:rsidRDefault="006E1F1B">
            <w:pPr>
              <w:spacing w:after="0" w:line="200" w:lineRule="exact"/>
              <w:rPr>
                <w:sz w:val="20"/>
                <w:szCs w:val="20"/>
              </w:rPr>
            </w:pPr>
          </w:p>
          <w:p w:rsidR="006E1F1B" w:rsidRDefault="006E1F1B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6E1F1B" w:rsidRDefault="00CE011F">
            <w:pPr>
              <w:tabs>
                <w:tab w:val="left" w:pos="520"/>
              </w:tabs>
              <w:spacing w:after="0" w:line="240" w:lineRule="auto"/>
              <w:ind w:right="12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►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►</w:t>
            </w:r>
          </w:p>
        </w:tc>
        <w:tc>
          <w:tcPr>
            <w:tcW w:w="3734" w:type="dxa"/>
            <w:vMerge/>
            <w:tcBorders>
              <w:left w:val="nil"/>
              <w:bottom w:val="nil"/>
              <w:right w:val="nil"/>
            </w:tcBorders>
          </w:tcPr>
          <w:p w:rsidR="006E1F1B" w:rsidRDefault="006E1F1B"/>
        </w:tc>
      </w:tr>
      <w:tr w:rsidR="006E1F1B">
        <w:trPr>
          <w:trHeight w:hRule="exact" w:val="3742"/>
        </w:trPr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1F1B" w:rsidRDefault="00CE011F">
            <w:pPr>
              <w:spacing w:after="0" w:line="247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6E1F1B" w:rsidRDefault="00CE011F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  <w:p w:rsidR="006E1F1B" w:rsidRDefault="006E1F1B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E1F1B" w:rsidRDefault="00CE011F">
            <w:pPr>
              <w:spacing w:after="0" w:line="252" w:lineRule="exact"/>
              <w:ind w:left="108" w:right="78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 consu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s, 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op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 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6E1F1B" w:rsidRDefault="006E1F1B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6E1F1B" w:rsidRDefault="00CE011F">
            <w:pPr>
              <w:spacing w:after="0" w:line="241" w:lineRule="auto"/>
              <w:ind w:left="108" w:right="75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06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  <w:p w:rsidR="006E1F1B" w:rsidRDefault="00CE011F">
            <w:pPr>
              <w:spacing w:before="72" w:after="0" w:line="239" w:lineRule="auto"/>
              <w:ind w:left="108" w:right="76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quan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yz</w:t>
            </w:r>
            <w:r>
              <w:rPr>
                <w:rFonts w:ascii="Times New Roman" w:eastAsia="Times New Roman" w:hAnsi="Times New Roman" w:cs="Times New Roman"/>
              </w:rPr>
              <w:t>ed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of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 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o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 and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  <w:p w:rsidR="006E1F1B" w:rsidRDefault="00CE011F">
            <w:pPr>
              <w:spacing w:before="28" w:after="0" w:line="241" w:lineRule="auto"/>
              <w:ind w:left="108" w:right="75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</w:tcPr>
          <w:p w:rsidR="006E1F1B" w:rsidRDefault="006E1F1B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6E1F1B" w:rsidRDefault="00CE011F" w:rsidP="00AC24FF">
            <w:pPr>
              <w:tabs>
                <w:tab w:val="left" w:pos="660"/>
              </w:tabs>
              <w:spacing w:after="360" w:line="240" w:lineRule="auto"/>
              <w:ind w:left="147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►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►</w:t>
            </w:r>
          </w:p>
          <w:p w:rsidR="006E1F1B" w:rsidRDefault="00CE011F" w:rsidP="00AC24FF">
            <w:pPr>
              <w:tabs>
                <w:tab w:val="left" w:pos="1200"/>
              </w:tabs>
              <w:spacing w:after="480" w:line="240" w:lineRule="auto"/>
              <w:ind w:left="680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►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►</w:t>
            </w:r>
          </w:p>
          <w:p w:rsidR="006E1F1B" w:rsidRDefault="00CE011F" w:rsidP="00AC24FF">
            <w:pPr>
              <w:tabs>
                <w:tab w:val="left" w:pos="2280"/>
                <w:tab w:val="left" w:pos="2800"/>
              </w:tabs>
              <w:spacing w:after="600" w:line="240" w:lineRule="auto"/>
              <w:ind w:left="1746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►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►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►</w:t>
            </w:r>
          </w:p>
          <w:p w:rsidR="006E1F1B" w:rsidRDefault="00CE011F" w:rsidP="00AC24FF">
            <w:pPr>
              <w:tabs>
                <w:tab w:val="left" w:pos="2800"/>
              </w:tabs>
              <w:spacing w:after="600" w:line="240" w:lineRule="auto"/>
              <w:ind w:left="2279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►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►</w:t>
            </w:r>
          </w:p>
          <w:p w:rsidR="006E1F1B" w:rsidRDefault="00CE011F">
            <w:pPr>
              <w:tabs>
                <w:tab w:val="left" w:pos="2800"/>
                <w:tab w:val="left" w:pos="3340"/>
              </w:tabs>
              <w:spacing w:after="0" w:line="240" w:lineRule="auto"/>
              <w:ind w:left="22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►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►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►</w:t>
            </w:r>
          </w:p>
        </w:tc>
      </w:tr>
    </w:tbl>
    <w:p w:rsidR="006E1F1B" w:rsidRDefault="006E1F1B">
      <w:pPr>
        <w:spacing w:after="0"/>
        <w:sectPr w:rsidR="006E1F1B">
          <w:pgSz w:w="16840" w:h="11900" w:orient="landscape"/>
          <w:pgMar w:top="1080" w:right="420" w:bottom="900" w:left="860" w:header="0" w:footer="719" w:gutter="0"/>
          <w:cols w:space="720"/>
        </w:sectPr>
      </w:pPr>
    </w:p>
    <w:p w:rsidR="006E1F1B" w:rsidRDefault="00CE011F" w:rsidP="009A080A">
      <w:pPr>
        <w:pStyle w:val="Heading1"/>
        <w:rPr>
          <w:rFonts w:eastAsia="Arial"/>
        </w:rPr>
      </w:pPr>
      <w:r>
        <w:rPr>
          <w:rFonts w:eastAsia="Arial"/>
        </w:rPr>
        <w:lastRenderedPageBreak/>
        <w:t>11.</w:t>
      </w:r>
      <w:r>
        <w:rPr>
          <w:rFonts w:eastAsia="Arial"/>
          <w:spacing w:val="30"/>
        </w:rPr>
        <w:t xml:space="preserve"> </w:t>
      </w:r>
      <w:r>
        <w:rPr>
          <w:rFonts w:eastAsia="Arial"/>
        </w:rPr>
        <w:t>Use</w:t>
      </w:r>
      <w:r>
        <w:rPr>
          <w:rFonts w:eastAsia="Arial"/>
          <w:spacing w:val="-1"/>
        </w:rPr>
        <w:t>f</w:t>
      </w:r>
      <w:r>
        <w:rPr>
          <w:rFonts w:eastAsia="Arial"/>
          <w:spacing w:val="2"/>
        </w:rPr>
        <w:t>u</w:t>
      </w:r>
      <w:r>
        <w:rPr>
          <w:rFonts w:eastAsia="Arial"/>
        </w:rPr>
        <w:t>l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Re</w:t>
      </w:r>
      <w:r>
        <w:rPr>
          <w:rFonts w:eastAsia="Arial"/>
          <w:spacing w:val="2"/>
        </w:rPr>
        <w:t>f</w:t>
      </w:r>
      <w:r>
        <w:rPr>
          <w:rFonts w:eastAsia="Arial"/>
        </w:rPr>
        <w:t>e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-1"/>
        </w:rPr>
        <w:t>n</w:t>
      </w:r>
      <w:r>
        <w:rPr>
          <w:rFonts w:eastAsia="Arial"/>
          <w:spacing w:val="3"/>
        </w:rPr>
        <w:t>c</w:t>
      </w:r>
      <w:r>
        <w:rPr>
          <w:rFonts w:eastAsia="Arial"/>
        </w:rPr>
        <w:t>es</w:t>
      </w:r>
    </w:p>
    <w:p w:rsidR="006E1F1B" w:rsidRDefault="006E1F1B">
      <w:pPr>
        <w:spacing w:after="0" w:line="200" w:lineRule="exact"/>
        <w:rPr>
          <w:sz w:val="20"/>
          <w:szCs w:val="20"/>
        </w:rPr>
      </w:pPr>
    </w:p>
    <w:p w:rsidR="006E1F1B" w:rsidRDefault="00CE011F">
      <w:pPr>
        <w:spacing w:after="0" w:line="240" w:lineRule="auto"/>
        <w:ind w:left="120" w:right="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ummin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lish,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1999)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aluation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and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7, No 2, pp. 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19.</w:t>
      </w:r>
    </w:p>
    <w:p w:rsidR="006E1F1B" w:rsidRDefault="006E1F1B">
      <w:pPr>
        <w:spacing w:before="16" w:after="0" w:line="260" w:lineRule="exact"/>
        <w:rPr>
          <w:sz w:val="26"/>
          <w:szCs w:val="26"/>
        </w:rPr>
      </w:pPr>
    </w:p>
    <w:p w:rsidR="006E1F1B" w:rsidRDefault="00CE011F">
      <w:pPr>
        <w:spacing w:after="0" w:line="240" w:lineRule="auto"/>
        <w:ind w:left="120" w:right="12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1997)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,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aluation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 and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omm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6, No 1, pp. 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17.</w:t>
      </w:r>
    </w:p>
    <w:p w:rsidR="006E1F1B" w:rsidRDefault="006E1F1B">
      <w:pPr>
        <w:spacing w:before="16" w:after="0" w:line="260" w:lineRule="exact"/>
        <w:rPr>
          <w:sz w:val="26"/>
          <w:szCs w:val="26"/>
        </w:rPr>
      </w:pPr>
    </w:p>
    <w:p w:rsidR="006E1F1B" w:rsidRDefault="00CE011F">
      <w:pPr>
        <w:spacing w:after="0" w:line="240" w:lineRule="auto"/>
        <w:ind w:left="120" w:right="50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E.G.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oln,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1989)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Fourth 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aluation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  <w:proofErr w:type="gramEnd"/>
    </w:p>
    <w:p w:rsidR="006E1F1B" w:rsidRDefault="006E1F1B">
      <w:pPr>
        <w:spacing w:before="16" w:after="0" w:line="260" w:lineRule="exact"/>
        <w:rPr>
          <w:sz w:val="26"/>
          <w:szCs w:val="26"/>
        </w:rPr>
      </w:pPr>
    </w:p>
    <w:p w:rsidR="006E1F1B" w:rsidRDefault="00CE011F">
      <w:pPr>
        <w:spacing w:after="0" w:line="240" w:lineRule="auto"/>
        <w:ind w:left="120" w:right="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proofErr w:type="gram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 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aluation Standards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1994.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15 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11]</w:t>
      </w:r>
    </w:p>
    <w:p w:rsidR="006E1F1B" w:rsidRDefault="006E1F1B">
      <w:pPr>
        <w:spacing w:before="16" w:after="0" w:line="260" w:lineRule="exact"/>
        <w:rPr>
          <w:sz w:val="26"/>
          <w:szCs w:val="26"/>
        </w:rPr>
      </w:pPr>
    </w:p>
    <w:p w:rsidR="006E1F1B" w:rsidRDefault="00CE011F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E.G.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1989)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Fourth 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aluation,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wbu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  <w:proofErr w:type="gramEnd"/>
    </w:p>
    <w:p w:rsidR="006E1F1B" w:rsidRDefault="006E1F1B">
      <w:pPr>
        <w:spacing w:before="16" w:after="0" w:line="260" w:lineRule="exact"/>
        <w:rPr>
          <w:sz w:val="26"/>
          <w:szCs w:val="26"/>
        </w:rPr>
      </w:pPr>
    </w:p>
    <w:p w:rsidR="006E1F1B" w:rsidRDefault="00CE011F">
      <w:pPr>
        <w:spacing w:after="0" w:line="240" w:lineRule="auto"/>
        <w:ind w:left="120" w:right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iot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H14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4A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nd. </w:t>
      </w:r>
      <w:hyperlink r:id="rId16">
        <w:r w:rsidR="00056FF0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Learning technology dissemination initiative cookbook</w:t>
        </w:r>
      </w:hyperlink>
      <w:r w:rsidR="00445213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 2011]</w:t>
      </w:r>
    </w:p>
    <w:p w:rsidR="006E1F1B" w:rsidRDefault="006E1F1B">
      <w:pPr>
        <w:spacing w:before="2" w:after="0" w:line="120" w:lineRule="exact"/>
        <w:rPr>
          <w:sz w:val="12"/>
          <w:szCs w:val="12"/>
        </w:rPr>
      </w:pPr>
    </w:p>
    <w:p w:rsidR="006E1F1B" w:rsidRDefault="006E1F1B">
      <w:pPr>
        <w:spacing w:after="0" w:line="200" w:lineRule="exact"/>
        <w:rPr>
          <w:sz w:val="20"/>
          <w:szCs w:val="20"/>
        </w:rPr>
      </w:pPr>
    </w:p>
    <w:p w:rsidR="006E1F1B" w:rsidRDefault="00CE011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aluation: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Forms 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Approa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ows</w:t>
      </w:r>
    </w:p>
    <w:p w:rsidR="006E1F1B" w:rsidRDefault="00CE011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st,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: 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Unwin.</w:t>
      </w:r>
    </w:p>
    <w:p w:rsidR="006E1F1B" w:rsidRDefault="006E1F1B">
      <w:pPr>
        <w:spacing w:before="16" w:after="0" w:line="260" w:lineRule="exact"/>
        <w:rPr>
          <w:sz w:val="26"/>
          <w:szCs w:val="26"/>
        </w:rPr>
      </w:pPr>
    </w:p>
    <w:p w:rsidR="006E1F1B" w:rsidRDefault="00CE011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tton,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M.Q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1997)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Utilization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aluation</w:t>
      </w:r>
      <w:r>
        <w:rPr>
          <w:rFonts w:ascii="Times New Roman" w:eastAsia="Times New Roman" w:hAnsi="Times New Roman" w:cs="Times New Roman"/>
          <w:sz w:val="24"/>
          <w:szCs w:val="24"/>
        </w:rPr>
        <w:t>, Thous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</w:p>
    <w:p w:rsidR="006E1F1B" w:rsidRDefault="00CE011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  <w:proofErr w:type="gramEnd"/>
    </w:p>
    <w:p w:rsidR="006E1F1B" w:rsidRDefault="006E1F1B">
      <w:pPr>
        <w:spacing w:before="16" w:after="0" w:line="260" w:lineRule="exact"/>
        <w:rPr>
          <w:sz w:val="26"/>
          <w:szCs w:val="26"/>
        </w:rPr>
      </w:pPr>
    </w:p>
    <w:p w:rsidR="006E1F1B" w:rsidRDefault="00CE011F">
      <w:pPr>
        <w:spacing w:after="0" w:line="240" w:lineRule="auto"/>
        <w:ind w:left="120" w:right="6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hillips,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M. 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ipp, 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Handbo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arning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tion 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arning Proj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ts in High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Edu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z w:val="24"/>
          <w:szCs w:val="24"/>
        </w:rPr>
        <w:t>, 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hyperlink r:id="rId17">
        <w:r w:rsidR="00056FF0" w:rsidRPr="00056FF0">
          <w:rPr>
            <w:rFonts w:ascii="Times New Roman" w:eastAsia="Times New Roman" w:hAnsi="Times New Roman" w:cs="Times New Roman"/>
            <w:color w:val="0000FF"/>
            <w:spacing w:val="-9"/>
            <w:sz w:val="24"/>
            <w:szCs w:val="24"/>
          </w:rPr>
          <w:t>Murdoch handbook</w:t>
        </w:r>
      </w:hyperlink>
      <w:r w:rsidR="00056F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ed</w:t>
      </w:r>
    </w:p>
    <w:p w:rsidR="006E1F1B" w:rsidRDefault="00CE011F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 2011]</w:t>
      </w:r>
    </w:p>
    <w:p w:rsidR="006E1F1B" w:rsidRDefault="006E1F1B">
      <w:pPr>
        <w:spacing w:before="2" w:after="0" w:line="120" w:lineRule="exact"/>
        <w:rPr>
          <w:sz w:val="12"/>
          <w:szCs w:val="12"/>
        </w:rPr>
      </w:pPr>
    </w:p>
    <w:p w:rsidR="006E1F1B" w:rsidRDefault="006E1F1B">
      <w:pPr>
        <w:spacing w:after="0" w:line="200" w:lineRule="exact"/>
        <w:rPr>
          <w:sz w:val="20"/>
          <w:szCs w:val="20"/>
        </w:rPr>
      </w:pPr>
    </w:p>
    <w:p w:rsidR="006E1F1B" w:rsidRDefault="00CE011F">
      <w:pPr>
        <w:spacing w:after="0" w:line="240" w:lineRule="auto"/>
        <w:ind w:left="120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1997)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Dills &amp; A.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tional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Paradigms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pp. 163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178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s,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 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480C87" w:rsidRDefault="00480C87" w:rsidP="00480C87"/>
    <w:p w:rsidR="006E1F1B" w:rsidRPr="00480C87" w:rsidRDefault="006E1F1B" w:rsidP="00480C87">
      <w:pPr>
        <w:sectPr w:rsidR="006E1F1B" w:rsidRPr="00480C87">
          <w:footerReference w:type="default" r:id="rId18"/>
          <w:pgSz w:w="11900" w:h="16840"/>
          <w:pgMar w:top="920" w:right="1680" w:bottom="900" w:left="1680" w:header="0" w:footer="719" w:gutter="0"/>
          <w:pgNumType w:start="24"/>
          <w:cols w:space="720"/>
        </w:sectPr>
      </w:pPr>
    </w:p>
    <w:p w:rsidR="006E1F1B" w:rsidRDefault="00CE011F" w:rsidP="009A080A">
      <w:pPr>
        <w:pStyle w:val="Heading1"/>
        <w:rPr>
          <w:rFonts w:eastAsia="Arial"/>
        </w:rPr>
      </w:pPr>
      <w:r>
        <w:rPr>
          <w:rFonts w:eastAsia="Arial"/>
        </w:rPr>
        <w:lastRenderedPageBreak/>
        <w:t>12.</w:t>
      </w:r>
      <w:r>
        <w:rPr>
          <w:rFonts w:eastAsia="Arial"/>
          <w:spacing w:val="30"/>
        </w:rPr>
        <w:t xml:space="preserve"> </w:t>
      </w:r>
      <w:r>
        <w:rPr>
          <w:rFonts w:eastAsia="Arial"/>
        </w:rPr>
        <w:t>Use</w:t>
      </w:r>
      <w:r>
        <w:rPr>
          <w:rFonts w:eastAsia="Arial"/>
          <w:spacing w:val="-1"/>
        </w:rPr>
        <w:t>f</w:t>
      </w:r>
      <w:r>
        <w:rPr>
          <w:rFonts w:eastAsia="Arial"/>
          <w:spacing w:val="2"/>
        </w:rPr>
        <w:t>u</w:t>
      </w:r>
      <w:r>
        <w:rPr>
          <w:rFonts w:eastAsia="Arial"/>
        </w:rPr>
        <w:t>l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Re</w:t>
      </w:r>
      <w:r>
        <w:rPr>
          <w:rFonts w:eastAsia="Arial"/>
          <w:spacing w:val="3"/>
        </w:rPr>
        <w:t>s</w:t>
      </w:r>
      <w:r>
        <w:rPr>
          <w:rFonts w:eastAsia="Arial"/>
          <w:spacing w:val="-1"/>
        </w:rPr>
        <w:t>ou</w:t>
      </w:r>
      <w:r>
        <w:rPr>
          <w:rFonts w:eastAsia="Arial"/>
          <w:spacing w:val="1"/>
        </w:rPr>
        <w:t>r</w:t>
      </w:r>
      <w:r>
        <w:rPr>
          <w:rFonts w:eastAsia="Arial"/>
          <w:spacing w:val="3"/>
        </w:rPr>
        <w:t>c</w:t>
      </w:r>
      <w:r>
        <w:rPr>
          <w:rFonts w:eastAsia="Arial"/>
        </w:rPr>
        <w:t>es</w:t>
      </w:r>
      <w:r>
        <w:rPr>
          <w:rFonts w:eastAsia="Arial"/>
          <w:spacing w:val="-16"/>
        </w:rPr>
        <w:t xml:space="preserve"> </w:t>
      </w:r>
      <w:r>
        <w:rPr>
          <w:rFonts w:eastAsia="Arial"/>
          <w:spacing w:val="-1"/>
        </w:rPr>
        <w:t>o</w:t>
      </w:r>
      <w:r>
        <w:rPr>
          <w:rFonts w:eastAsia="Arial"/>
        </w:rPr>
        <w:t>n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5"/>
        </w:rPr>
        <w:t>E</w:t>
      </w:r>
      <w:r>
        <w:rPr>
          <w:rFonts w:eastAsia="Arial"/>
          <w:spacing w:val="-5"/>
        </w:rPr>
        <w:t>v</w:t>
      </w:r>
      <w:r>
        <w:rPr>
          <w:rFonts w:eastAsia="Arial"/>
          <w:spacing w:val="3"/>
        </w:rPr>
        <w:t>a</w:t>
      </w:r>
      <w:r>
        <w:rPr>
          <w:rFonts w:eastAsia="Arial"/>
        </w:rPr>
        <w:t>l</w:t>
      </w:r>
      <w:r>
        <w:rPr>
          <w:rFonts w:eastAsia="Arial"/>
          <w:spacing w:val="-1"/>
        </w:rPr>
        <w:t>u</w:t>
      </w:r>
      <w:r>
        <w:rPr>
          <w:rFonts w:eastAsia="Arial"/>
          <w:spacing w:val="3"/>
        </w:rPr>
        <w:t>a</w:t>
      </w:r>
      <w:r>
        <w:rPr>
          <w:rFonts w:eastAsia="Arial"/>
          <w:spacing w:val="-1"/>
        </w:rPr>
        <w:t>t</w:t>
      </w:r>
      <w:r>
        <w:rPr>
          <w:rFonts w:eastAsia="Arial"/>
        </w:rPr>
        <w:t>i</w:t>
      </w:r>
      <w:r>
        <w:rPr>
          <w:rFonts w:eastAsia="Arial"/>
          <w:spacing w:val="2"/>
        </w:rPr>
        <w:t>o</w:t>
      </w:r>
      <w:r>
        <w:rPr>
          <w:rFonts w:eastAsia="Arial"/>
        </w:rPr>
        <w:t>n</w:t>
      </w:r>
    </w:p>
    <w:p w:rsidR="006E1F1B" w:rsidRDefault="00CE011F">
      <w:pPr>
        <w:spacing w:before="56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9">
        <w:r w:rsidR="00056F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Action research resources at Southern Cross University</w:t>
        </w:r>
      </w:hyperlink>
    </w:p>
    <w:p w:rsidR="006E1F1B" w:rsidRDefault="00CE011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15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E1F1B" w:rsidRDefault="00CE011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</w:p>
    <w:p w:rsidR="006E1F1B" w:rsidRDefault="00CE011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ob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proofErr w:type="gramEnd"/>
    </w:p>
    <w:p w:rsidR="006E1F1B" w:rsidRDefault="006E1F1B">
      <w:pPr>
        <w:spacing w:before="16" w:after="0" w:line="260" w:lineRule="exact"/>
        <w:rPr>
          <w:sz w:val="26"/>
          <w:szCs w:val="26"/>
        </w:rPr>
      </w:pPr>
    </w:p>
    <w:p w:rsidR="006E1F1B" w:rsidRDefault="00CE011F">
      <w:pPr>
        <w:spacing w:after="0" w:line="240" w:lineRule="auto"/>
        <w:ind w:left="120" w:right="16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alasian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0">
        <w:r w:rsidR="00056FF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Australasian evaluation society</w:t>
        </w:r>
      </w:hyperlink>
      <w:r w:rsidR="00056F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15 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 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E1F1B" w:rsidRDefault="00CE011F">
      <w:pPr>
        <w:spacing w:after="0" w:line="240" w:lineRule="auto"/>
        <w:ind w:left="120" w:right="1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online 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 w:rsidR="00056FF0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tions: </w:t>
      </w:r>
      <w:hyperlink r:id="rId21">
        <w:r w:rsidR="00056FF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Code of conduct and guidelines</w:t>
        </w:r>
      </w:hyperlink>
      <w:r w:rsidR="00056F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on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tions.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to its Di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nts: </w:t>
      </w:r>
      <w:hyperlink r:id="rId22">
        <w:r w:rsidR="00056FF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Directory of evaluation consultants (AES)</w:t>
        </w:r>
      </w:hyperlink>
      <w:r w:rsidR="00056F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 positions on its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bsite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1F1B" w:rsidRDefault="006E1F1B">
      <w:pPr>
        <w:spacing w:before="16" w:after="0" w:line="260" w:lineRule="exact"/>
        <w:rPr>
          <w:sz w:val="26"/>
          <w:szCs w:val="26"/>
        </w:rPr>
      </w:pPr>
    </w:p>
    <w:p w:rsidR="006E1F1B" w:rsidRDefault="00CE011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Digi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hyperlink r:id="rId23">
        <w:r w:rsidR="00056FF0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</w:rPr>
          <w:t>Digital resources for evaluators</w:t>
        </w:r>
      </w:hyperlink>
      <w:r w:rsidR="00056FF0"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</w:p>
    <w:p w:rsidR="006E1F1B" w:rsidRDefault="00CE011F">
      <w:pPr>
        <w:spacing w:after="0" w:line="240" w:lineRule="auto"/>
        <w:ind w:left="120"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2011A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online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 boo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E1F1B" w:rsidRDefault="006E1F1B">
      <w:pPr>
        <w:spacing w:before="1" w:after="0" w:line="280" w:lineRule="exact"/>
        <w:rPr>
          <w:sz w:val="28"/>
          <w:szCs w:val="28"/>
        </w:rPr>
      </w:pPr>
    </w:p>
    <w:p w:rsidR="006E1F1B" w:rsidRDefault="00CE011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FAIR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X4L</w:t>
      </w:r>
      <w:proofErr w:type="spellEnd"/>
    </w:p>
    <w:p w:rsidR="006E1F1B" w:rsidRDefault="002D63FD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24">
        <w:proofErr w:type="spellStart"/>
        <w:r w:rsidR="00056FF0">
          <w:rPr>
            <w:rFonts w:ascii="Times New Roman" w:eastAsia="Times New Roman" w:hAnsi="Times New Roman" w:cs="Times New Roman"/>
            <w:color w:val="0000FF"/>
            <w:spacing w:val="53"/>
            <w:sz w:val="24"/>
            <w:szCs w:val="24"/>
          </w:rPr>
          <w:t>EFX</w:t>
        </w:r>
        <w:proofErr w:type="spellEnd"/>
        <w:r w:rsidR="00056FF0">
          <w:rPr>
            <w:rFonts w:ascii="Times New Roman" w:eastAsia="Times New Roman" w:hAnsi="Times New Roman" w:cs="Times New Roman"/>
            <w:color w:val="0000FF"/>
            <w:spacing w:val="53"/>
            <w:sz w:val="24"/>
            <w:szCs w:val="24"/>
          </w:rPr>
          <w:t xml:space="preserve"> toolkit </w:t>
        </w:r>
      </w:hyperlink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CE0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CE01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CE0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r w:rsidR="00CE0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d 15 A</w:t>
      </w:r>
      <w:r w:rsidR="00CE01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CE01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CE01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st 2011</w:t>
      </w:r>
    </w:p>
    <w:p w:rsidR="006E1F1B" w:rsidRDefault="00CE011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6E1F1B" w:rsidRDefault="00CE011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hyperlink r:id="rId25"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</w:rPr>
          <w:t xml:space="preserve"> </w:t>
        </w:r>
      </w:hyperlink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FF"/>
          <w:spacing w:val="-58"/>
          <w:sz w:val="24"/>
          <w:szCs w:val="24"/>
        </w:rPr>
        <w:t xml:space="preserve"> </w:t>
      </w:r>
      <w:proofErr w:type="gramEnd"/>
      <w:r>
        <w:fldChar w:fldCharType="begin"/>
      </w:r>
      <w:r>
        <w:instrText xml:space="preserve"> HYPERLINK "http://www.jisc.ac.uk/index.cfm?name=programme_x4l" \h </w:instrText>
      </w:r>
      <w:r>
        <w:fldChar w:fldCharType="separate"/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X</w:t>
      </w:r>
      <w:r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 w:color="0000FF"/>
        </w:rPr>
        <w:t>4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L</w:t>
      </w:r>
      <w:proofErr w:type="spellEnd"/>
      <w:r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</w:rPr>
        <w:fldChar w:fldCharType="end"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UK.</w:t>
      </w:r>
    </w:p>
    <w:p w:rsidR="006E1F1B" w:rsidRDefault="006E1F1B">
      <w:pPr>
        <w:spacing w:before="16" w:after="0" w:line="260" w:lineRule="exact"/>
        <w:rPr>
          <w:sz w:val="26"/>
          <w:szCs w:val="26"/>
        </w:rPr>
      </w:pPr>
    </w:p>
    <w:p w:rsidR="006E1F1B" w:rsidRDefault="00CE011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1F1B" w:rsidRDefault="002D63F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26">
        <w:hyperlink r:id="rId27" w:history="1">
          <w:r w:rsidR="00445213" w:rsidRPr="006226AF">
            <w:rPr>
              <w:rStyle w:val="Hyperlink"/>
              <w:rFonts w:ascii="Times New Roman" w:hAnsi="Times New Roman" w:cs="Times New Roman"/>
            </w:rPr>
            <w:t>Western Michigan University</w:t>
          </w:r>
        </w:hyperlink>
        <w:r w:rsidR="00CE011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CE0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CE01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CE0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r w:rsidR="00CE0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 w:rsidR="00CE01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5 Au</w:t>
      </w:r>
      <w:r w:rsidR="00CE01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ust 2011</w:t>
      </w:r>
    </w:p>
    <w:p w:rsidR="006E1F1B" w:rsidRDefault="00CE011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</w:p>
    <w:p w:rsidR="006E1F1B" w:rsidRDefault="00CE011F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klists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bsit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45213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proofErr w:type="gramEnd"/>
    </w:p>
    <w:p w:rsidR="006E1F1B" w:rsidRDefault="006E1F1B">
      <w:pPr>
        <w:spacing w:before="17" w:after="0" w:line="240" w:lineRule="exact"/>
        <w:rPr>
          <w:sz w:val="24"/>
          <w:szCs w:val="24"/>
        </w:rPr>
      </w:pPr>
    </w:p>
    <w:p w:rsidR="006E1F1B" w:rsidRDefault="00CE011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</w:p>
    <w:p w:rsidR="006E1F1B" w:rsidRDefault="002D63FD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28">
        <w:r w:rsidR="00CE0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http://m</w:t>
        </w:r>
        <w:r w:rsidR="00CE011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eera</w:t>
        </w:r>
        <w:r w:rsidR="00CE0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.sn</w:t>
        </w:r>
        <w:r w:rsidR="00CE011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re</w:t>
        </w:r>
        <w:r w:rsidR="00CE0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.umi</w:t>
        </w:r>
        <w:r w:rsidR="00CE011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="00CE0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h.</w:t>
        </w:r>
        <w:r w:rsidR="00CE011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  <w:r w:rsidR="00CE0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du/pl</w:t>
        </w:r>
        <w:r w:rsidR="00CE011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="00CE0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 w:rsidR="00CE011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-a</w:t>
        </w:r>
        <w:r w:rsidR="00CE0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 w:rsidR="00CE011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-e</w:t>
        </w:r>
        <w:r w:rsidR="00CE011F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v</w:t>
        </w:r>
        <w:r w:rsidR="00CE011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="00CE0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lu</w:t>
        </w:r>
        <w:r w:rsidR="00CE011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="00CE0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tion/plon</w:t>
        </w:r>
        <w:r w:rsidR="00CE011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ear</w:t>
        </w:r>
        <w:r w:rsidR="00CE0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ti</w:t>
        </w:r>
        <w:r w:rsidR="00CE011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="00CE0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</w:t>
        </w:r>
        <w:r w:rsidR="00CE011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CE0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multip</w:t>
        </w:r>
        <w:r w:rsidR="00CE011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a</w:t>
        </w:r>
        <w:r w:rsidR="00CE011F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 w:rsidR="00CE011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CE0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.200</w:t>
        </w:r>
        <w:r w:rsidR="00CE011F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7</w:t>
        </w:r>
        <w:r w:rsidR="00CE011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-</w:t>
        </w:r>
        <w:r w:rsidR="00CE0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10-</w:t>
        </w:r>
      </w:hyperlink>
    </w:p>
    <w:p w:rsidR="006E1F1B" w:rsidRDefault="002D63F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29">
        <w:r w:rsidR="00CE0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30.3630902539/</w:t>
        </w:r>
        <w:r w:rsidR="00CE011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 w:rsidR="00CE0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indin</w:t>
        </w:r>
        <w:r w:rsidR="00CE011F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 w:rsidR="00CE011F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-</w:t>
        </w:r>
        <w:r w:rsidR="00CE0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wo</w:t>
        </w:r>
        <w:r w:rsidR="00CE011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 w:rsidR="00CE0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king</w:t>
        </w:r>
        <w:r w:rsidR="00CE011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-</w:t>
        </w:r>
        <w:r w:rsidR="00CE0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with</w:t>
        </w:r>
        <w:r w:rsidR="00CE011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-a</w:t>
        </w:r>
        <w:r w:rsidR="00CE0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 w:rsidR="00CE011F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-</w:t>
        </w:r>
        <w:r w:rsidR="00CE011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CE0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</w:t>
        </w:r>
        <w:r w:rsidR="00CE011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="00CE0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lu</w:t>
        </w:r>
        <w:r w:rsidR="00CE011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="00CE011F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t</w:t>
        </w:r>
        <w:r w:rsidR="00CE0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or</w:t>
        </w:r>
        <w:r w:rsidR="00CE011F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</w:rPr>
          <w:t xml:space="preserve"> </w:t>
        </w:r>
      </w:hyperlink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CE0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CE01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CE0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r w:rsidR="00CE0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d 15 A</w:t>
      </w:r>
      <w:r w:rsidR="00CE01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CE01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 </w:t>
      </w:r>
      <w:r w:rsidR="00CE01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011</w:t>
      </w:r>
    </w:p>
    <w:p w:rsidR="006E1F1B" w:rsidRDefault="00CE011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 A.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</w:p>
    <w:p w:rsidR="006E1F1B" w:rsidRDefault="006E1F1B">
      <w:pPr>
        <w:spacing w:before="16" w:after="0" w:line="260" w:lineRule="exact"/>
        <w:rPr>
          <w:sz w:val="26"/>
          <w:szCs w:val="26"/>
        </w:rPr>
      </w:pPr>
    </w:p>
    <w:p w:rsidR="006E1F1B" w:rsidRDefault="00CE011F">
      <w:pPr>
        <w:spacing w:after="0" w:line="240" w:lineRule="auto"/>
        <w:ind w:left="120" w:righ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31"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ph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sp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ssou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proofErr w:type="spellEnd"/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uid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/ind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x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-</w:t>
        </w:r>
        <w:proofErr w:type="spellStart"/>
        <w:proofErr w:type="gramStart"/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.php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</w:rPr>
          <w:t xml:space="preserve"> </w:t>
        </w:r>
        <w:proofErr w:type="gramEnd"/>
      </w:hyperlink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 2011</w:t>
      </w:r>
    </w:p>
    <w:p w:rsidR="006E1F1B" w:rsidRDefault="00CE011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</w:p>
    <w:p w:rsidR="006E1F1B" w:rsidRDefault="006E1F1B">
      <w:pPr>
        <w:spacing w:before="1" w:after="0" w:line="280" w:lineRule="exact"/>
        <w:rPr>
          <w:sz w:val="28"/>
          <w:szCs w:val="28"/>
        </w:rPr>
      </w:pPr>
    </w:p>
    <w:p w:rsidR="006E1F1B" w:rsidRDefault="00CE011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ology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E1F1B" w:rsidRDefault="002D63FD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32">
        <w:r w:rsidR="00445213" w:rsidRPr="004452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Learning technology dissemination initiative cookbook</w:t>
        </w:r>
        <w:r w:rsidR="00CE011F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 xml:space="preserve"> </w:t>
        </w:r>
      </w:hyperlink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CE0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CE01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CE0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r w:rsidR="00CE0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CE01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15 Au</w:t>
      </w:r>
      <w:r w:rsidR="00CE01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ust 2011</w:t>
      </w:r>
    </w:p>
    <w:p w:rsidR="006E1F1B" w:rsidRDefault="00CE011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6E1F1B" w:rsidRDefault="00CE011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nd. </w:t>
      </w:r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E1F1B" w:rsidRDefault="006E1F1B">
      <w:pPr>
        <w:spacing w:before="1" w:after="0" w:line="280" w:lineRule="exact"/>
        <w:rPr>
          <w:sz w:val="28"/>
          <w:szCs w:val="28"/>
        </w:rPr>
      </w:pPr>
    </w:p>
    <w:p w:rsidR="006E1F1B" w:rsidRDefault="00CE011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Us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ly 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E1F1B" w:rsidRDefault="002D63FD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33">
        <w:r w:rsidR="004452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National science foundation handbook</w:t>
        </w:r>
      </w:hyperlink>
      <w:r w:rsidR="0044521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CE0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cce</w:t>
      </w:r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CE01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="00CE0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d 15 A</w:t>
      </w:r>
      <w:r w:rsidR="00CE01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CE01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ust 20</w:t>
      </w:r>
      <w:r w:rsidR="00CE01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E1F1B" w:rsidRDefault="00CE011F">
      <w:pPr>
        <w:spacing w:after="0" w:line="240" w:lineRule="auto"/>
        <w:ind w:left="120" w:right="7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6E1F1B" w:rsidRDefault="006E1F1B">
      <w:pPr>
        <w:spacing w:after="0"/>
        <w:sectPr w:rsidR="006E1F1B">
          <w:pgSz w:w="11900" w:h="16840"/>
          <w:pgMar w:top="1040" w:right="1680" w:bottom="900" w:left="1680" w:header="0" w:footer="719" w:gutter="0"/>
          <w:cols w:space="720"/>
        </w:sectPr>
      </w:pPr>
    </w:p>
    <w:p w:rsidR="006E1F1B" w:rsidRDefault="00CE011F">
      <w:pPr>
        <w:spacing w:before="67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</w:p>
    <w:p w:rsidR="006E1F1B" w:rsidRDefault="002D63F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34">
        <w:proofErr w:type="spellStart"/>
        <w:r w:rsidR="00721AB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UTAS</w:t>
        </w:r>
        <w:proofErr w:type="spellEnd"/>
        <w:r w:rsidR="00721AB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evaluation toolkit</w:t>
        </w:r>
      </w:hyperlink>
      <w:r w:rsidR="00721AB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CE011F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CE0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CE01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CE0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r w:rsidR="00CE0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CE0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E011F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6E1F1B" w:rsidRDefault="00CE011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 2011</w:t>
      </w:r>
    </w:p>
    <w:p w:rsidR="006E1F1B" w:rsidRDefault="006E1F1B">
      <w:pPr>
        <w:spacing w:before="3" w:after="0" w:line="280" w:lineRule="exact"/>
        <w:rPr>
          <w:sz w:val="28"/>
          <w:szCs w:val="28"/>
        </w:rPr>
      </w:pPr>
    </w:p>
    <w:p w:rsidR="006E1F1B" w:rsidRDefault="00CE011F">
      <w:pPr>
        <w:spacing w:after="0" w:line="237" w:lineRule="auto"/>
        <w:ind w:left="120" w:right="2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hyperlink r:id="rId35">
        <w:r w:rsidR="00721AB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Evaluation consultant or team</w:t>
        </w:r>
      </w:hyperlink>
      <w:r w:rsidR="00721AB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15 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 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6E1F1B" w:rsidRDefault="00CE011F">
      <w:pPr>
        <w:spacing w:after="0" w:line="240" w:lineRule="auto"/>
        <w:ind w:left="120" w:right="4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Unit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2004 outlining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sectPr w:rsidR="006E1F1B">
      <w:pgSz w:w="11900" w:h="16840"/>
      <w:pgMar w:top="900" w:right="1680" w:bottom="900" w:left="168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FD" w:rsidRDefault="002D63FD">
      <w:pPr>
        <w:spacing w:after="0" w:line="240" w:lineRule="auto"/>
      </w:pPr>
      <w:r>
        <w:separator/>
      </w:r>
    </w:p>
  </w:endnote>
  <w:endnote w:type="continuationSeparator" w:id="0">
    <w:p w:rsidR="002D63FD" w:rsidRDefault="002D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FD" w:rsidRDefault="002D63FD">
    <w:pPr>
      <w:spacing w:after="0" w:line="10" w:lineRule="exact"/>
      <w:rPr>
        <w:sz w:val="1"/>
        <w:szCs w:val="1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>
              <wp:extent cx="2635885" cy="151765"/>
              <wp:effectExtent l="0" t="0" r="12065" b="635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8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3FD" w:rsidRDefault="002D63FD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Au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cil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width:207.5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0zorQ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" filled="f" stroked="f">
              <v:textbox inset="0,0,0,0">
                <w:txbxContent>
                  <w:p w:rsidR="002D63FD" w:rsidRDefault="002D63FD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©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Au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li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Le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Te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cil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11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inline distT="0" distB="0" distL="0" distR="0" wp14:anchorId="51689009" wp14:editId="336A970A">
              <wp:extent cx="5979381" cy="254441"/>
              <wp:effectExtent l="0" t="0" r="2540" b="12700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979381" cy="2544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3FD" w:rsidRDefault="002D63FD" w:rsidP="00480C87">
                          <w:pPr>
                            <w:spacing w:after="0" w:line="224" w:lineRule="exact"/>
                            <w:ind w:left="7920" w:right="-20" w:firstLine="7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2715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5" o:spid="_x0000_s1028" type="#_x0000_t202" style="width:470.8pt;height:20.0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" filled="f" stroked="f">
              <v:textbox inset="0,0,0,0">
                <w:txbxContent>
                  <w:p w:rsidR="002D63FD" w:rsidRDefault="002D63FD" w:rsidP="00480C87">
                    <w:pPr>
                      <w:spacing w:after="0" w:line="224" w:lineRule="exact"/>
                      <w:ind w:left="7920" w:right="-20" w:firstLine="7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2715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17</w:t>
                    </w:r>
                    <w:r>
                      <w:fldChar w:fldCharType="end"/>
                    </w:r>
                    <w:r>
                      <w:tab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FD" w:rsidRDefault="002D63FD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 wp14:anchorId="72BAC9DB" wp14:editId="02DED185">
              <wp:extent cx="2635885" cy="151765"/>
              <wp:effectExtent l="0" t="0" r="12065" b="635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8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3FD" w:rsidRDefault="002D63FD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Au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cil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width:207.5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r7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" filled="f" stroked="f">
              <v:textbox inset="0,0,0,0">
                <w:txbxContent>
                  <w:p w:rsidR="002D63FD" w:rsidRDefault="002D63FD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©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Au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li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Le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Te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cil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11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inline distT="0" distB="0" distL="0" distR="0" wp14:anchorId="39189D07" wp14:editId="004CFADA">
              <wp:extent cx="6647291" cy="151765"/>
              <wp:effectExtent l="0" t="0" r="1270" b="635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7291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3FD" w:rsidRDefault="002D63FD" w:rsidP="00480C87">
                          <w:pPr>
                            <w:spacing w:after="0" w:line="224" w:lineRule="exact"/>
                            <w:ind w:left="9400" w:right="-20" w:firstLine="68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3" o:spid="_x0000_s1030" type="#_x0000_t202" style="width:523.4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lrnsA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" filled="f" stroked="f">
              <v:textbox inset="0,0,0,0">
                <w:txbxContent>
                  <w:p w:rsidR="002D63FD" w:rsidRDefault="002D63FD" w:rsidP="00480C87">
                    <w:pPr>
                      <w:spacing w:after="0" w:line="224" w:lineRule="exact"/>
                      <w:ind w:left="9400" w:right="-20" w:firstLine="68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t>18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FD" w:rsidRDefault="002D63FD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>
              <wp:extent cx="5852160" cy="206734"/>
              <wp:effectExtent l="0" t="0" r="15240" b="3175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160" cy="206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3FD" w:rsidRDefault="002D63FD" w:rsidP="00480C87">
                          <w:pPr>
                            <w:spacing w:after="0" w:line="224" w:lineRule="exact"/>
                            <w:ind w:left="86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03F5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width:460.8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vrrg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" filled="f" stroked="f">
              <v:textbox inset="0,0,0,0">
                <w:txbxContent>
                  <w:p w:rsidR="002D63FD" w:rsidRDefault="002D63FD" w:rsidP="00480C87">
                    <w:pPr>
                      <w:spacing w:after="0" w:line="224" w:lineRule="exact"/>
                      <w:ind w:left="86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03F5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inline distT="0" distB="0" distL="0" distR="0" wp14:anchorId="029C6D80" wp14:editId="46217056">
              <wp:extent cx="2635885" cy="151765"/>
              <wp:effectExtent l="0" t="0" r="12065" b="635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8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3FD" w:rsidRDefault="002D63FD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Au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z w:val="20"/>
                              <w:szCs w:val="20"/>
                            </w:rPr>
                            <w:t>cil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-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1F1F"/>
                              <w:spacing w:val="1"/>
                              <w:sz w:val="20"/>
                              <w:szCs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32" type="#_x0000_t202" style="width:207.5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xp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" filled="f" stroked="f">
              <v:textbox inset="0,0,0,0">
                <w:txbxContent>
                  <w:p w:rsidR="002D63FD" w:rsidRDefault="002D63FD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©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Au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li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Le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Te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z w:val="20"/>
                        <w:szCs w:val="20"/>
                      </w:rPr>
                      <w:t>cil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-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F1F1F"/>
                        <w:spacing w:val="1"/>
                        <w:sz w:val="20"/>
                        <w:szCs w:val="20"/>
                      </w:rPr>
                      <w:t>11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FD" w:rsidRDefault="002D63FD">
      <w:pPr>
        <w:spacing w:after="0" w:line="240" w:lineRule="auto"/>
      </w:pPr>
      <w:r>
        <w:separator/>
      </w:r>
    </w:p>
  </w:footnote>
  <w:footnote w:type="continuationSeparator" w:id="0">
    <w:p w:rsidR="002D63FD" w:rsidRDefault="002D6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2C8F"/>
    <w:multiLevelType w:val="hybridMultilevel"/>
    <w:tmpl w:val="E2BC08C0"/>
    <w:lvl w:ilvl="0" w:tplc="16E6D31E">
      <w:start w:val="1"/>
      <w:numFmt w:val="decimal"/>
      <w:lvlText w:val="%1."/>
      <w:lvlJc w:val="left"/>
      <w:pPr>
        <w:ind w:left="675" w:hanging="555"/>
      </w:pPr>
      <w:rPr>
        <w:rFonts w:ascii="Arial" w:eastAsia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1B"/>
    <w:rsid w:val="00056FF0"/>
    <w:rsid w:val="00095034"/>
    <w:rsid w:val="000D2980"/>
    <w:rsid w:val="000D44CB"/>
    <w:rsid w:val="00192313"/>
    <w:rsid w:val="00241719"/>
    <w:rsid w:val="0024236A"/>
    <w:rsid w:val="002D63FD"/>
    <w:rsid w:val="002F3197"/>
    <w:rsid w:val="00365596"/>
    <w:rsid w:val="00445213"/>
    <w:rsid w:val="00480C87"/>
    <w:rsid w:val="00514369"/>
    <w:rsid w:val="005803F5"/>
    <w:rsid w:val="006226AF"/>
    <w:rsid w:val="00661CFD"/>
    <w:rsid w:val="0067097D"/>
    <w:rsid w:val="006B4E6C"/>
    <w:rsid w:val="006E1F1B"/>
    <w:rsid w:val="00721ABC"/>
    <w:rsid w:val="0078012C"/>
    <w:rsid w:val="008A2715"/>
    <w:rsid w:val="00915E90"/>
    <w:rsid w:val="009821A7"/>
    <w:rsid w:val="009A080A"/>
    <w:rsid w:val="009D11D7"/>
    <w:rsid w:val="00AC24FF"/>
    <w:rsid w:val="00CE011F"/>
    <w:rsid w:val="00E16893"/>
    <w:rsid w:val="00E512EC"/>
    <w:rsid w:val="00F4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CE011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11F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11F"/>
  </w:style>
  <w:style w:type="paragraph" w:styleId="Footer">
    <w:name w:val="footer"/>
    <w:basedOn w:val="Normal"/>
    <w:link w:val="FooterChar"/>
    <w:uiPriority w:val="99"/>
    <w:unhideWhenUsed/>
    <w:rsid w:val="00CE0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11F"/>
  </w:style>
  <w:style w:type="paragraph" w:styleId="BalloonText">
    <w:name w:val="Balloon Text"/>
    <w:basedOn w:val="Normal"/>
    <w:link w:val="BalloonTextChar"/>
    <w:uiPriority w:val="99"/>
    <w:semiHidden/>
    <w:unhideWhenUsed/>
    <w:rsid w:val="00CE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E011F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011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9A08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E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4E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CE011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11F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11F"/>
  </w:style>
  <w:style w:type="paragraph" w:styleId="Footer">
    <w:name w:val="footer"/>
    <w:basedOn w:val="Normal"/>
    <w:link w:val="FooterChar"/>
    <w:uiPriority w:val="99"/>
    <w:unhideWhenUsed/>
    <w:rsid w:val="00CE0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11F"/>
  </w:style>
  <w:style w:type="paragraph" w:styleId="BalloonText">
    <w:name w:val="Balloon Text"/>
    <w:basedOn w:val="Normal"/>
    <w:link w:val="BalloonTextChar"/>
    <w:uiPriority w:val="99"/>
    <w:semiHidden/>
    <w:unhideWhenUsed/>
    <w:rsid w:val="00CE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E011F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011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9A08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E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4E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es.asn.au/about/" TargetMode="External"/><Relationship Id="rId18" Type="http://schemas.openxmlformats.org/officeDocument/2006/relationships/footer" Target="footer3.xml"/><Relationship Id="rId26" Type="http://schemas.openxmlformats.org/officeDocument/2006/relationships/hyperlink" Target="http://www.wmich.edu/evalctr/hom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es.asn.au/about/" TargetMode="External"/><Relationship Id="rId34" Type="http://schemas.openxmlformats.org/officeDocument/2006/relationships/hyperlink" Target="http://www.teaching-learning.utas.edu.au/elearning/evaluating-project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cbl.hw.ac.uk/ltdi/cookbook" TargetMode="External"/><Relationship Id="rId17" Type="http://schemas.openxmlformats.org/officeDocument/2006/relationships/hyperlink" Target="http://www.tlc.murdoch.edu.au/archive/cutsd99/handbook/handbook.html" TargetMode="External"/><Relationship Id="rId25" Type="http://schemas.openxmlformats.org/officeDocument/2006/relationships/hyperlink" Target="http://www.jisc.ac.uk/index.cfm?name=programme_fair" TargetMode="External"/><Relationship Id="rId33" Type="http://schemas.openxmlformats.org/officeDocument/2006/relationships/hyperlink" Target="http://www.nsf.gov/pubs/2002/nsf02057/start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bl.hw.ac.uk/ltdi/cookbook/contents.html" TargetMode="External"/><Relationship Id="rId20" Type="http://schemas.openxmlformats.org/officeDocument/2006/relationships/hyperlink" Target="http://www.aes.asn.au/" TargetMode="External"/><Relationship Id="rId29" Type="http://schemas.openxmlformats.org/officeDocument/2006/relationships/hyperlink" Target="http://meera.snre.umich.edu/plan-an-evaluation/plonearticlemultipage.2007-10-30.3630902539/finding-working-with-an-evaluato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ssertation.laerd.com/sampling-strategy.php)" TargetMode="External"/><Relationship Id="rId24" Type="http://schemas.openxmlformats.org/officeDocument/2006/relationships/hyperlink" Target="http://www.cerlim.ac.uk/projects/efx/toolkit/index.html" TargetMode="External"/><Relationship Id="rId32" Type="http://schemas.openxmlformats.org/officeDocument/2006/relationships/hyperlink" Target="http://www.icbl.hw.ac.uk/ltdi/cookbook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resources4evaluators.info/" TargetMode="External"/><Relationship Id="rId28" Type="http://schemas.openxmlformats.org/officeDocument/2006/relationships/hyperlink" Target="http://meera.snre.umich.edu/plan-an-evaluation/plonearticlemultipage.2007-10-30.3630902539/finding-working-with-an-evaluator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yperlink" Target="http://www.scu.edu.au/schools/gcm/ar/arhome.html" TargetMode="External"/><Relationship Id="rId31" Type="http://schemas.openxmlformats.org/officeDocument/2006/relationships/hyperlink" Target="http://www.phac-aspc.gc.ca/ph-sp/resources-ressources/guide/index-eng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wmich.edu/" TargetMode="External"/><Relationship Id="rId22" Type="http://schemas.openxmlformats.org/officeDocument/2006/relationships/hyperlink" Target="http://www.aes.asn.au/consultants/" TargetMode="External"/><Relationship Id="rId27" Type="http://schemas.openxmlformats.org/officeDocument/2006/relationships/hyperlink" Target="http://www.wmich.edu/" TargetMode="External"/><Relationship Id="rId30" Type="http://schemas.openxmlformats.org/officeDocument/2006/relationships/hyperlink" Target="http://www.phac-aspc.gc.ca/ph-sp/resources-ressources/guide/index-eng.php" TargetMode="External"/><Relationship Id="rId35" Type="http://schemas.openxmlformats.org/officeDocument/2006/relationships/hyperlink" Target="http://www.idrc.ca/uploads/user-S/115645009918Guidelin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B424C9C1.dotm</Template>
  <TotalTime>391</TotalTime>
  <Pages>23</Pages>
  <Words>7481</Words>
  <Characters>42646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EVALUATION OF CARRICK GRANT PROJECTS </vt:lpstr>
    </vt:vector>
  </TitlesOfParts>
  <Company>Australian Government</Company>
  <LinksUpToDate>false</LinksUpToDate>
  <CharactersWithSpaces>50027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EVALUATION OF CARRICK GRANT PROJECTS </dc:title>
  <dc:creator>Rick Cummings</dc:creator>
  <cp:lastModifiedBy>Francine Bailey</cp:lastModifiedBy>
  <cp:revision>7</cp:revision>
  <dcterms:created xsi:type="dcterms:W3CDTF">2016-06-16T11:03:00Z</dcterms:created>
  <dcterms:modified xsi:type="dcterms:W3CDTF">2016-06-16T23:51:00Z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2011-08-29T00:00:00Z</vt:filetime>
  </property>
  <property fmtid="{D5CDD505-2E9C-101B-9397-08002B2CF9AE}" pid="3" name="LastSaved">
    <vt:filetime>2016-06-16T00:00:00Z</vt:filetime>
  </property>
</Properties>
</file>