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6D" w:rsidRPr="00BD136D" w:rsidRDefault="00BD136D" w:rsidP="00BD136D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D136D">
        <w:rPr>
          <w:rFonts w:asciiTheme="minorHAnsi" w:hAnsiTheme="minorHAnsi" w:cstheme="minorHAnsi"/>
        </w:rPr>
        <w:t>Promotion of Excellence in Learning and Teaching in Higher Education (</w:t>
      </w:r>
      <w:proofErr w:type="spellStart"/>
      <w:r w:rsidRPr="00BD136D">
        <w:rPr>
          <w:rFonts w:asciiTheme="minorHAnsi" w:hAnsiTheme="minorHAnsi" w:cstheme="minorHAnsi"/>
        </w:rPr>
        <w:t>PELTHE</w:t>
      </w:r>
      <w:proofErr w:type="spellEnd"/>
      <w:proofErr w:type="gramStart"/>
      <w:r w:rsidRPr="00BD136D">
        <w:rPr>
          <w:rFonts w:asciiTheme="minorHAnsi" w:hAnsiTheme="minorHAnsi" w:cstheme="minorHAnsi"/>
        </w:rPr>
        <w:t>)</w:t>
      </w:r>
      <w:proofErr w:type="gramEnd"/>
      <w:r w:rsidR="000E436E" w:rsidRPr="00BD136D">
        <w:rPr>
          <w:rFonts w:asciiTheme="minorHAnsi" w:hAnsiTheme="minorHAnsi" w:cstheme="minorHAnsi"/>
        </w:rPr>
        <w:br/>
      </w:r>
      <w:r w:rsidR="00B50EF3" w:rsidRPr="00BD136D">
        <w:rPr>
          <w:rFonts w:asciiTheme="minorHAnsi" w:hAnsiTheme="minorHAnsi" w:cstheme="minorHAnsi"/>
        </w:rPr>
        <w:t>Progress Report</w:t>
      </w:r>
      <w:r w:rsidR="000E436E" w:rsidRPr="00BD136D">
        <w:rPr>
          <w:rFonts w:asciiTheme="minorHAnsi" w:hAnsiTheme="minorHAnsi" w:cstheme="minorHAnsi"/>
        </w:rPr>
        <w:t>ing Guidance</w:t>
      </w:r>
      <w:r w:rsidR="00061B13" w:rsidRPr="00BD136D">
        <w:rPr>
          <w:rFonts w:asciiTheme="minorHAnsi" w:hAnsiTheme="minorHAnsi" w:cstheme="minorHAnsi"/>
        </w:rPr>
        <w:br/>
      </w:r>
    </w:p>
    <w:p w:rsidR="00BD136D" w:rsidRPr="00BD136D" w:rsidRDefault="000E436E" w:rsidP="00BD136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BD136D">
        <w:rPr>
          <w:rFonts w:asciiTheme="minorHAnsi" w:hAnsiTheme="minorHAnsi" w:cstheme="minorHAnsi"/>
          <w:sz w:val="24"/>
          <w:szCs w:val="24"/>
        </w:rPr>
        <w:t>Introduction</w:t>
      </w:r>
    </w:p>
    <w:p w:rsidR="002A0758" w:rsidRDefault="00BD136D" w:rsidP="00BD13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E0905" w:rsidRPr="00BD136D">
        <w:rPr>
          <w:rFonts w:asciiTheme="minorHAnsi" w:hAnsiTheme="minorHAnsi" w:cstheme="minorHAnsi"/>
        </w:rPr>
        <w:t xml:space="preserve">rogress reports </w:t>
      </w:r>
      <w:r w:rsidR="000E436E" w:rsidRPr="00BD136D">
        <w:rPr>
          <w:rFonts w:asciiTheme="minorHAnsi" w:hAnsiTheme="minorHAnsi" w:cstheme="minorHAnsi"/>
        </w:rPr>
        <w:t xml:space="preserve">provide an opportunity for engagement between the </w:t>
      </w:r>
      <w:r w:rsidR="002A0758">
        <w:rPr>
          <w:rFonts w:asciiTheme="minorHAnsi" w:hAnsiTheme="minorHAnsi" w:cstheme="minorHAnsi"/>
        </w:rPr>
        <w:t>Higher Education Learning and Teaching Support staff</w:t>
      </w:r>
      <w:r w:rsidR="000E436E" w:rsidRPr="00BD136D">
        <w:rPr>
          <w:rFonts w:asciiTheme="minorHAnsi" w:hAnsiTheme="minorHAnsi" w:cstheme="minorHAnsi"/>
        </w:rPr>
        <w:t xml:space="preserve"> and the project</w:t>
      </w:r>
      <w:r w:rsidR="00376A12" w:rsidRPr="00BD136D">
        <w:rPr>
          <w:rFonts w:asciiTheme="minorHAnsi" w:hAnsiTheme="minorHAnsi" w:cstheme="minorHAnsi"/>
        </w:rPr>
        <w:t xml:space="preserve"> team</w:t>
      </w:r>
      <w:r w:rsidR="00932998" w:rsidRPr="00BD136D">
        <w:rPr>
          <w:rFonts w:asciiTheme="minorHAnsi" w:hAnsiTheme="minorHAnsi" w:cstheme="minorHAnsi"/>
        </w:rPr>
        <w:t>/fellow</w:t>
      </w:r>
      <w:r w:rsidR="000E436E" w:rsidRPr="00BD136D">
        <w:rPr>
          <w:rFonts w:asciiTheme="minorHAnsi" w:hAnsiTheme="minorHAnsi" w:cstheme="minorHAnsi"/>
        </w:rPr>
        <w:t>, and support project</w:t>
      </w:r>
      <w:r w:rsidR="00DE0905" w:rsidRPr="00BD136D">
        <w:rPr>
          <w:rFonts w:asciiTheme="minorHAnsi" w:hAnsiTheme="minorHAnsi" w:cstheme="minorHAnsi"/>
        </w:rPr>
        <w:t xml:space="preserve"> progress. Every six months, a progress report is due </w:t>
      </w:r>
      <w:r w:rsidR="002A0758">
        <w:rPr>
          <w:rFonts w:asciiTheme="minorHAnsi" w:hAnsiTheme="minorHAnsi" w:cstheme="minorHAnsi"/>
        </w:rPr>
        <w:t>.</w:t>
      </w:r>
      <w:r w:rsidR="00DE0905" w:rsidRPr="00BD136D">
        <w:rPr>
          <w:rFonts w:asciiTheme="minorHAnsi" w:hAnsiTheme="minorHAnsi" w:cstheme="minorHAnsi"/>
        </w:rPr>
        <w:t>This is where you update</w:t>
      </w:r>
      <w:r w:rsidR="000E436E" w:rsidRPr="00BD136D">
        <w:rPr>
          <w:rFonts w:asciiTheme="minorHAnsi" w:hAnsiTheme="minorHAnsi" w:cstheme="minorHAnsi"/>
        </w:rPr>
        <w:t xml:space="preserve"> us with information about </w:t>
      </w:r>
      <w:r w:rsidR="00DE0905" w:rsidRPr="00BD136D">
        <w:rPr>
          <w:rFonts w:asciiTheme="minorHAnsi" w:hAnsiTheme="minorHAnsi" w:cstheme="minorHAnsi"/>
        </w:rPr>
        <w:t>progress against deliverables and let us know if there are any issues.</w:t>
      </w:r>
    </w:p>
    <w:p w:rsidR="002A0758" w:rsidRDefault="002A0758" w:rsidP="00BD136D">
      <w:pPr>
        <w:rPr>
          <w:rFonts w:asciiTheme="minorHAnsi" w:hAnsiTheme="minorHAnsi" w:cstheme="minorHAnsi"/>
        </w:rPr>
      </w:pPr>
    </w:p>
    <w:p w:rsidR="00250448" w:rsidRDefault="002A0758" w:rsidP="00BD13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50EF3" w:rsidRPr="00BD136D">
        <w:rPr>
          <w:rFonts w:asciiTheme="minorHAnsi" w:hAnsiTheme="minorHAnsi" w:cstheme="minorHAnsi"/>
        </w:rPr>
        <w:t xml:space="preserve">rogress </w:t>
      </w:r>
      <w:r w:rsidR="0094159E" w:rsidRPr="00BD136D">
        <w:rPr>
          <w:rFonts w:asciiTheme="minorHAnsi" w:hAnsiTheme="minorHAnsi" w:cstheme="minorHAnsi"/>
        </w:rPr>
        <w:t>r</w:t>
      </w:r>
      <w:r w:rsidR="00B50EF3" w:rsidRPr="00BD136D">
        <w:rPr>
          <w:rFonts w:asciiTheme="minorHAnsi" w:hAnsiTheme="minorHAnsi" w:cstheme="minorHAnsi"/>
        </w:rPr>
        <w:t>eport</w:t>
      </w:r>
      <w:r w:rsidR="00D4622C" w:rsidRPr="00BD136D">
        <w:rPr>
          <w:rFonts w:asciiTheme="minorHAnsi" w:hAnsiTheme="minorHAnsi" w:cstheme="minorHAnsi"/>
        </w:rPr>
        <w:t>s take the form of</w:t>
      </w:r>
      <w:r w:rsidR="00B50EF3" w:rsidRPr="00BD136D">
        <w:rPr>
          <w:rFonts w:asciiTheme="minorHAnsi" w:hAnsiTheme="minorHAnsi" w:cstheme="minorHAnsi"/>
        </w:rPr>
        <w:t xml:space="preserve"> a </w:t>
      </w:r>
      <w:r w:rsidR="000E436E" w:rsidRPr="00BD136D">
        <w:rPr>
          <w:rFonts w:asciiTheme="minorHAnsi" w:hAnsiTheme="minorHAnsi" w:cstheme="minorHAnsi"/>
        </w:rPr>
        <w:t xml:space="preserve">semi-structured </w:t>
      </w:r>
      <w:r w:rsidR="00B50EF3" w:rsidRPr="00BD136D">
        <w:rPr>
          <w:rFonts w:asciiTheme="minorHAnsi" w:hAnsiTheme="minorHAnsi" w:cstheme="minorHAnsi"/>
        </w:rPr>
        <w:t>discussion between project leader/s</w:t>
      </w:r>
      <w:r w:rsidR="0083019D" w:rsidRPr="00BD136D">
        <w:rPr>
          <w:rFonts w:asciiTheme="minorHAnsi" w:hAnsiTheme="minorHAnsi" w:cstheme="minorHAnsi"/>
        </w:rPr>
        <w:t xml:space="preserve"> and managers</w:t>
      </w:r>
      <w:r w:rsidR="00932998" w:rsidRPr="00BD136D">
        <w:rPr>
          <w:rFonts w:asciiTheme="minorHAnsi" w:hAnsiTheme="minorHAnsi" w:cstheme="minorHAnsi"/>
        </w:rPr>
        <w:t xml:space="preserve"> or fellows</w:t>
      </w:r>
      <w:r w:rsidR="0083019D" w:rsidRPr="00BD136D">
        <w:rPr>
          <w:rFonts w:asciiTheme="minorHAnsi" w:hAnsiTheme="minorHAnsi" w:cstheme="minorHAnsi"/>
        </w:rPr>
        <w:t>,</w:t>
      </w:r>
      <w:r w:rsidR="00B50EF3" w:rsidRPr="00BD136D">
        <w:rPr>
          <w:rFonts w:asciiTheme="minorHAnsi" w:hAnsiTheme="minorHAnsi" w:cstheme="minorHAnsi"/>
        </w:rPr>
        <w:t xml:space="preserve"> and </w:t>
      </w:r>
      <w:r w:rsidR="00250448">
        <w:rPr>
          <w:rFonts w:asciiTheme="minorHAnsi" w:hAnsiTheme="minorHAnsi" w:cstheme="minorHAnsi"/>
        </w:rPr>
        <w:t>Higher Education Learning and Teaching Support staff</w:t>
      </w:r>
      <w:r w:rsidR="003E1120" w:rsidRPr="00BD136D">
        <w:rPr>
          <w:rFonts w:asciiTheme="minorHAnsi" w:hAnsiTheme="minorHAnsi" w:cstheme="minorHAnsi"/>
        </w:rPr>
        <w:t>. Project leaders</w:t>
      </w:r>
      <w:r w:rsidR="00932998" w:rsidRPr="00BD136D">
        <w:rPr>
          <w:rFonts w:asciiTheme="minorHAnsi" w:hAnsiTheme="minorHAnsi" w:cstheme="minorHAnsi"/>
        </w:rPr>
        <w:t>,</w:t>
      </w:r>
      <w:r w:rsidR="0083019D" w:rsidRPr="00BD136D">
        <w:rPr>
          <w:rFonts w:asciiTheme="minorHAnsi" w:hAnsiTheme="minorHAnsi" w:cstheme="minorHAnsi"/>
        </w:rPr>
        <w:t xml:space="preserve"> managers</w:t>
      </w:r>
      <w:r w:rsidR="00932998" w:rsidRPr="00BD136D">
        <w:rPr>
          <w:rFonts w:asciiTheme="minorHAnsi" w:hAnsiTheme="minorHAnsi" w:cstheme="minorHAnsi"/>
        </w:rPr>
        <w:t xml:space="preserve"> and fellows</w:t>
      </w:r>
      <w:r w:rsidR="005F19F8" w:rsidRPr="00BD136D">
        <w:rPr>
          <w:rFonts w:asciiTheme="minorHAnsi" w:hAnsiTheme="minorHAnsi" w:cstheme="minorHAnsi"/>
        </w:rPr>
        <w:t xml:space="preserve"> </w:t>
      </w:r>
      <w:r w:rsidR="003E1120" w:rsidRPr="00BD136D">
        <w:rPr>
          <w:rFonts w:asciiTheme="minorHAnsi" w:hAnsiTheme="minorHAnsi" w:cstheme="minorHAnsi"/>
        </w:rPr>
        <w:t>should prepare for the disc</w:t>
      </w:r>
      <w:r w:rsidR="000E436E" w:rsidRPr="00BD136D">
        <w:rPr>
          <w:rFonts w:asciiTheme="minorHAnsi" w:hAnsiTheme="minorHAnsi" w:cstheme="minorHAnsi"/>
        </w:rPr>
        <w:t>ussion by referring to the guidance</w:t>
      </w:r>
      <w:r w:rsidR="003E1120" w:rsidRPr="00BD136D">
        <w:rPr>
          <w:rFonts w:asciiTheme="minorHAnsi" w:hAnsiTheme="minorHAnsi" w:cstheme="minorHAnsi"/>
        </w:rPr>
        <w:t xml:space="preserve"> below. </w:t>
      </w:r>
      <w:r w:rsidR="000E436E" w:rsidRPr="00BD136D">
        <w:rPr>
          <w:rFonts w:asciiTheme="minorHAnsi" w:hAnsiTheme="minorHAnsi" w:cstheme="minorHAnsi"/>
        </w:rPr>
        <w:t>The guidance provides a starting point for the conversation, and does not limit other relevant matters being raised.</w:t>
      </w:r>
      <w:r w:rsidR="00932998" w:rsidRPr="00BD136D">
        <w:rPr>
          <w:rFonts w:asciiTheme="minorHAnsi" w:hAnsiTheme="minorHAnsi" w:cstheme="minorHAnsi"/>
        </w:rPr>
        <w:t xml:space="preserve"> Depending on the grant/fellowship type, some areas may not be relevant. </w:t>
      </w:r>
    </w:p>
    <w:p w:rsidR="00250448" w:rsidRDefault="00250448" w:rsidP="00BD136D">
      <w:pPr>
        <w:rPr>
          <w:rFonts w:asciiTheme="minorHAnsi" w:hAnsiTheme="minorHAnsi" w:cstheme="minorHAnsi"/>
        </w:rPr>
      </w:pPr>
    </w:p>
    <w:p w:rsidR="000E436E" w:rsidRPr="0029358C" w:rsidRDefault="000E436E" w:rsidP="00BD136D">
      <w:pPr>
        <w:rPr>
          <w:rFonts w:ascii="Calibri" w:hAnsi="Calibri" w:cs="Calibri"/>
          <w:b/>
        </w:rPr>
      </w:pPr>
      <w:r w:rsidRPr="0029358C">
        <w:rPr>
          <w:rFonts w:ascii="Calibri" w:hAnsi="Calibri" w:cs="Calibri"/>
          <w:b/>
        </w:rPr>
        <w:t>Guidance for the progress report discussion</w:t>
      </w:r>
      <w:r w:rsidR="0062311F" w:rsidRPr="0029358C">
        <w:rPr>
          <w:rFonts w:ascii="Calibri" w:hAnsi="Calibri" w:cs="Calibri"/>
          <w:b/>
        </w:rPr>
        <w:br/>
      </w:r>
    </w:p>
    <w:p w:rsidR="00DF59D7" w:rsidRPr="0029358C" w:rsidRDefault="00DF59D7" w:rsidP="00DF59D7">
      <w:pPr>
        <w:rPr>
          <w:rFonts w:ascii="Calibri" w:hAnsi="Calibri" w:cs="Calibri"/>
          <w:b/>
          <w:szCs w:val="22"/>
        </w:rPr>
      </w:pPr>
      <w:r w:rsidRPr="0029358C">
        <w:rPr>
          <w:rFonts w:ascii="Calibri" w:hAnsi="Calibri" w:cs="Calibri"/>
          <w:b/>
          <w:szCs w:val="22"/>
        </w:rPr>
        <w:t xml:space="preserve">Aims </w:t>
      </w:r>
    </w:p>
    <w:p w:rsidR="00285CFC" w:rsidRPr="0029358C" w:rsidRDefault="00DF59D7" w:rsidP="00B50EF3">
      <w:pPr>
        <w:pStyle w:val="ListParagraph"/>
        <w:numPr>
          <w:ilvl w:val="0"/>
          <w:numId w:val="4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Recap project intent and deliverables/outputs, as per funding agreement</w:t>
      </w:r>
    </w:p>
    <w:p w:rsidR="00DF59D7" w:rsidRPr="0029358C" w:rsidRDefault="00285CFC" w:rsidP="00B50EF3">
      <w:pPr>
        <w:pStyle w:val="ListParagraph"/>
        <w:numPr>
          <w:ilvl w:val="0"/>
          <w:numId w:val="4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Describe any significant changes in the context for your project and how the project is responding</w:t>
      </w:r>
    </w:p>
    <w:p w:rsidR="00285CFC" w:rsidRPr="0029358C" w:rsidRDefault="00285CFC" w:rsidP="00B50EF3">
      <w:pPr>
        <w:rPr>
          <w:rFonts w:ascii="Calibri" w:hAnsi="Calibri" w:cs="Calibri"/>
          <w:b/>
          <w:szCs w:val="22"/>
        </w:rPr>
      </w:pPr>
    </w:p>
    <w:p w:rsidR="005D6591" w:rsidRPr="0029358C" w:rsidRDefault="00932998" w:rsidP="00B50EF3">
      <w:p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b/>
          <w:szCs w:val="22"/>
        </w:rPr>
        <w:t xml:space="preserve">Establishment </w:t>
      </w:r>
      <w:r w:rsidR="00F93C3D" w:rsidRPr="0029358C">
        <w:rPr>
          <w:rFonts w:ascii="Calibri" w:hAnsi="Calibri" w:cs="Calibri"/>
          <w:szCs w:val="22"/>
        </w:rPr>
        <w:t>(for first progress report</w:t>
      </w:r>
      <w:r w:rsidRPr="0029358C">
        <w:rPr>
          <w:rFonts w:ascii="Calibri" w:hAnsi="Calibri" w:cs="Calibri"/>
          <w:szCs w:val="22"/>
        </w:rPr>
        <w:t>s</w:t>
      </w:r>
      <w:r w:rsidR="00F93C3D" w:rsidRPr="0029358C">
        <w:rPr>
          <w:rFonts w:ascii="Calibri" w:hAnsi="Calibri" w:cs="Calibri"/>
          <w:szCs w:val="22"/>
        </w:rPr>
        <w:t xml:space="preserve"> only</w:t>
      </w:r>
      <w:r w:rsidR="00D4622C" w:rsidRPr="0029358C">
        <w:rPr>
          <w:rFonts w:ascii="Calibri" w:hAnsi="Calibri" w:cs="Calibri"/>
          <w:szCs w:val="22"/>
        </w:rPr>
        <w:t xml:space="preserve"> i.e. six months after commencement</w:t>
      </w:r>
      <w:r w:rsidR="00F93C3D" w:rsidRPr="0029358C">
        <w:rPr>
          <w:rFonts w:ascii="Calibri" w:hAnsi="Calibri" w:cs="Calibri"/>
          <w:szCs w:val="22"/>
        </w:rPr>
        <w:t>)</w:t>
      </w:r>
      <w:r w:rsidR="00DF59D7" w:rsidRPr="0029358C">
        <w:rPr>
          <w:rFonts w:ascii="Calibri" w:hAnsi="Calibri" w:cs="Calibri"/>
          <w:szCs w:val="22"/>
        </w:rPr>
        <w:t xml:space="preserve"> </w:t>
      </w:r>
      <w:r w:rsidR="00BB71B7" w:rsidRPr="0029358C">
        <w:rPr>
          <w:rFonts w:ascii="Calibri" w:hAnsi="Calibri" w:cs="Calibri"/>
          <w:szCs w:val="22"/>
        </w:rPr>
        <w:t>h</w:t>
      </w:r>
      <w:r w:rsidR="005D6591" w:rsidRPr="0029358C">
        <w:rPr>
          <w:rFonts w:ascii="Calibri" w:hAnsi="Calibri" w:cs="Calibri"/>
          <w:szCs w:val="22"/>
        </w:rPr>
        <w:t>as the project:</w:t>
      </w:r>
    </w:p>
    <w:p w:rsidR="005D6591" w:rsidRPr="0029358C" w:rsidRDefault="005D6591" w:rsidP="00061B13">
      <w:pPr>
        <w:pStyle w:val="ListParagraph"/>
        <w:numPr>
          <w:ilvl w:val="0"/>
          <w:numId w:val="4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Appointed a project manager?</w:t>
      </w:r>
      <w:r w:rsidR="000E436E" w:rsidRPr="0029358C">
        <w:rPr>
          <w:rFonts w:ascii="Calibri" w:hAnsi="Calibri" w:cs="Calibri"/>
          <w:szCs w:val="22"/>
        </w:rPr>
        <w:t xml:space="preserve"> </w:t>
      </w:r>
      <w:r w:rsidR="00932998" w:rsidRPr="0029358C">
        <w:rPr>
          <w:rFonts w:ascii="Calibri" w:hAnsi="Calibri" w:cs="Calibri"/>
          <w:szCs w:val="22"/>
        </w:rPr>
        <w:t xml:space="preserve">Are they clear </w:t>
      </w:r>
      <w:r w:rsidR="000E436E" w:rsidRPr="0029358C">
        <w:rPr>
          <w:rFonts w:ascii="Calibri" w:hAnsi="Calibri" w:cs="Calibri"/>
          <w:szCs w:val="22"/>
        </w:rPr>
        <w:t xml:space="preserve">on how the project </w:t>
      </w:r>
      <w:r w:rsidR="00932998" w:rsidRPr="0029358C">
        <w:rPr>
          <w:rFonts w:ascii="Calibri" w:hAnsi="Calibri" w:cs="Calibri"/>
          <w:szCs w:val="22"/>
        </w:rPr>
        <w:t xml:space="preserve">will </w:t>
      </w:r>
      <w:r w:rsidR="000E436E" w:rsidRPr="0029358C">
        <w:rPr>
          <w:rFonts w:ascii="Calibri" w:hAnsi="Calibri" w:cs="Calibri"/>
          <w:szCs w:val="22"/>
        </w:rPr>
        <w:t>be managed to successful completion</w:t>
      </w:r>
      <w:r w:rsidR="00932998" w:rsidRPr="0029358C">
        <w:rPr>
          <w:rFonts w:ascii="Calibri" w:hAnsi="Calibri" w:cs="Calibri"/>
          <w:szCs w:val="22"/>
        </w:rPr>
        <w:t xml:space="preserve"> (not for fellows)</w:t>
      </w:r>
      <w:r w:rsidR="000E436E" w:rsidRPr="0029358C">
        <w:rPr>
          <w:rFonts w:ascii="Calibri" w:hAnsi="Calibri" w:cs="Calibri"/>
          <w:szCs w:val="22"/>
        </w:rPr>
        <w:t>?</w:t>
      </w:r>
    </w:p>
    <w:p w:rsidR="005D6591" w:rsidRPr="0029358C" w:rsidRDefault="005D6591" w:rsidP="00061B13">
      <w:pPr>
        <w:pStyle w:val="ListParagraph"/>
        <w:numPr>
          <w:ilvl w:val="0"/>
          <w:numId w:val="4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Established a reference group?</w:t>
      </w:r>
    </w:p>
    <w:p w:rsidR="005D6591" w:rsidRPr="0029358C" w:rsidRDefault="006B2C21" w:rsidP="00061B13">
      <w:pPr>
        <w:pStyle w:val="ListParagraph"/>
        <w:numPr>
          <w:ilvl w:val="0"/>
          <w:numId w:val="4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 xml:space="preserve">Appointed </w:t>
      </w:r>
      <w:r w:rsidR="005D6591" w:rsidRPr="0029358C">
        <w:rPr>
          <w:rFonts w:ascii="Calibri" w:hAnsi="Calibri" w:cs="Calibri"/>
          <w:szCs w:val="22"/>
        </w:rPr>
        <w:t>an e</w:t>
      </w:r>
      <w:r w:rsidR="008E39A4" w:rsidRPr="0029358C">
        <w:rPr>
          <w:rFonts w:ascii="Calibri" w:hAnsi="Calibri" w:cs="Calibri"/>
          <w:szCs w:val="22"/>
        </w:rPr>
        <w:t xml:space="preserve">xternal evaluator (not for seed and </w:t>
      </w:r>
      <w:r w:rsidR="000E436E" w:rsidRPr="0029358C">
        <w:rPr>
          <w:rFonts w:ascii="Calibri" w:hAnsi="Calibri" w:cs="Calibri"/>
          <w:szCs w:val="22"/>
        </w:rPr>
        <w:t>extension grants</w:t>
      </w:r>
      <w:r w:rsidR="008E39A4" w:rsidRPr="0029358C">
        <w:rPr>
          <w:rFonts w:ascii="Calibri" w:hAnsi="Calibri" w:cs="Calibri"/>
          <w:szCs w:val="22"/>
        </w:rPr>
        <w:t>, not for commissioned work</w:t>
      </w:r>
      <w:r w:rsidR="005D6591" w:rsidRPr="0029358C">
        <w:rPr>
          <w:rFonts w:ascii="Calibri" w:hAnsi="Calibri" w:cs="Calibri"/>
          <w:szCs w:val="22"/>
        </w:rPr>
        <w:t>), and prepared an evaluation plan?</w:t>
      </w:r>
    </w:p>
    <w:p w:rsidR="005D6591" w:rsidRPr="0029358C" w:rsidRDefault="005F19F8" w:rsidP="00061B13">
      <w:pPr>
        <w:pStyle w:val="ListParagraph"/>
        <w:numPr>
          <w:ilvl w:val="0"/>
          <w:numId w:val="4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 xml:space="preserve">Received </w:t>
      </w:r>
      <w:r w:rsidR="005D6591" w:rsidRPr="0029358C">
        <w:rPr>
          <w:rFonts w:ascii="Calibri" w:hAnsi="Calibri" w:cs="Calibri"/>
          <w:szCs w:val="22"/>
        </w:rPr>
        <w:t>ethics approval</w:t>
      </w:r>
      <w:r w:rsidR="000E436E" w:rsidRPr="0029358C">
        <w:rPr>
          <w:rFonts w:ascii="Calibri" w:hAnsi="Calibri" w:cs="Calibri"/>
          <w:szCs w:val="22"/>
        </w:rPr>
        <w:t xml:space="preserve"> (as relevant)</w:t>
      </w:r>
      <w:r w:rsidR="005D6591" w:rsidRPr="0029358C">
        <w:rPr>
          <w:rFonts w:ascii="Calibri" w:hAnsi="Calibri" w:cs="Calibri"/>
          <w:szCs w:val="22"/>
        </w:rPr>
        <w:t>?</w:t>
      </w:r>
    </w:p>
    <w:p w:rsidR="00F8402B" w:rsidRPr="0029358C" w:rsidRDefault="00F8402B" w:rsidP="00061B13">
      <w:pPr>
        <w:pStyle w:val="ListParagraph"/>
        <w:numPr>
          <w:ilvl w:val="0"/>
          <w:numId w:val="4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Signed institutional sub-agreements</w:t>
      </w:r>
      <w:r w:rsidR="008E39A4" w:rsidRPr="0029358C">
        <w:rPr>
          <w:rFonts w:ascii="Calibri" w:hAnsi="Calibri" w:cs="Calibri"/>
          <w:szCs w:val="22"/>
        </w:rPr>
        <w:t xml:space="preserve"> (as relevant)</w:t>
      </w:r>
      <w:r w:rsidRPr="0029358C">
        <w:rPr>
          <w:rFonts w:ascii="Calibri" w:hAnsi="Calibri" w:cs="Calibri"/>
          <w:szCs w:val="22"/>
        </w:rPr>
        <w:t>?</w:t>
      </w:r>
    </w:p>
    <w:p w:rsidR="00F93C3D" w:rsidRPr="0029358C" w:rsidRDefault="00F93C3D" w:rsidP="00B50EF3">
      <w:pPr>
        <w:rPr>
          <w:rFonts w:ascii="Calibri" w:hAnsi="Calibri" w:cs="Calibri"/>
          <w:b/>
          <w:szCs w:val="22"/>
        </w:rPr>
      </w:pPr>
    </w:p>
    <w:p w:rsidR="00DF59D7" w:rsidRPr="0029358C" w:rsidRDefault="00DF59D7" w:rsidP="00DF59D7">
      <w:p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b/>
          <w:szCs w:val="22"/>
        </w:rPr>
        <w:t>Activities</w:t>
      </w:r>
    </w:p>
    <w:p w:rsidR="000E436E" w:rsidRPr="0029358C" w:rsidRDefault="000E436E" w:rsidP="000E436E">
      <w:pPr>
        <w:pStyle w:val="ListParagraph"/>
        <w:numPr>
          <w:ilvl w:val="0"/>
          <w:numId w:val="4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How are project activities contributing towards project deliverables and interim milestones?</w:t>
      </w:r>
    </w:p>
    <w:p w:rsidR="00BE7690" w:rsidRPr="0029358C" w:rsidRDefault="00BE7690" w:rsidP="000E436E">
      <w:pPr>
        <w:pStyle w:val="ListParagraph"/>
        <w:numPr>
          <w:ilvl w:val="0"/>
          <w:numId w:val="4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Describe any changes to planned activities to ensure the project remains on track</w:t>
      </w:r>
    </w:p>
    <w:p w:rsidR="00285CFC" w:rsidRPr="0029358C" w:rsidRDefault="00285CFC" w:rsidP="00285CFC">
      <w:pPr>
        <w:rPr>
          <w:rFonts w:ascii="Calibri" w:hAnsi="Calibri" w:cs="Calibri"/>
          <w:b/>
          <w:szCs w:val="22"/>
        </w:rPr>
      </w:pPr>
    </w:p>
    <w:p w:rsidR="00F93C3D" w:rsidRPr="0029358C" w:rsidRDefault="00576A10" w:rsidP="00285CFC">
      <w:pPr>
        <w:rPr>
          <w:rFonts w:ascii="Calibri" w:hAnsi="Calibri" w:cs="Calibri"/>
          <w:b/>
          <w:szCs w:val="22"/>
        </w:rPr>
      </w:pPr>
      <w:r w:rsidRPr="0029358C">
        <w:rPr>
          <w:rFonts w:ascii="Calibri" w:hAnsi="Calibri" w:cs="Calibri"/>
          <w:b/>
          <w:szCs w:val="22"/>
        </w:rPr>
        <w:t>Deliverables</w:t>
      </w:r>
      <w:r w:rsidR="00736C1F" w:rsidRPr="0029358C">
        <w:rPr>
          <w:rFonts w:ascii="Calibri" w:hAnsi="Calibri" w:cs="Calibri"/>
          <w:b/>
          <w:szCs w:val="22"/>
        </w:rPr>
        <w:t>/</w:t>
      </w:r>
      <w:r w:rsidR="00F93C3D" w:rsidRPr="0029358C">
        <w:rPr>
          <w:rFonts w:ascii="Calibri" w:hAnsi="Calibri" w:cs="Calibri"/>
          <w:b/>
          <w:szCs w:val="22"/>
        </w:rPr>
        <w:t>timeline</w:t>
      </w:r>
    </w:p>
    <w:p w:rsidR="000E436E" w:rsidRPr="0029358C" w:rsidRDefault="00F93C3D" w:rsidP="000E436E">
      <w:pPr>
        <w:pStyle w:val="ListParagraph"/>
        <w:numPr>
          <w:ilvl w:val="0"/>
          <w:numId w:val="4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 xml:space="preserve">Discuss achievements against the </w:t>
      </w:r>
      <w:r w:rsidR="005F19F8" w:rsidRPr="0029358C">
        <w:rPr>
          <w:rFonts w:ascii="Calibri" w:hAnsi="Calibri" w:cs="Calibri"/>
          <w:szCs w:val="22"/>
        </w:rPr>
        <w:t xml:space="preserve">timeline </w:t>
      </w:r>
      <w:r w:rsidRPr="0029358C">
        <w:rPr>
          <w:rFonts w:ascii="Calibri" w:hAnsi="Calibri" w:cs="Calibri"/>
          <w:szCs w:val="22"/>
        </w:rPr>
        <w:t>and project description</w:t>
      </w:r>
      <w:r w:rsidR="005F19F8" w:rsidRPr="0029358C">
        <w:rPr>
          <w:rFonts w:ascii="Calibri" w:hAnsi="Calibri" w:cs="Calibri"/>
          <w:szCs w:val="22"/>
        </w:rPr>
        <w:t xml:space="preserve"> in the funding agreement</w:t>
      </w:r>
    </w:p>
    <w:p w:rsidR="00F93C3D" w:rsidRPr="0029358C" w:rsidRDefault="002F13BA" w:rsidP="00285CFC">
      <w:pPr>
        <w:pStyle w:val="ListParagraph"/>
        <w:numPr>
          <w:ilvl w:val="0"/>
          <w:numId w:val="4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In terms of the planned deliverables, what is your estimation of how far the project has progressed?</w:t>
      </w:r>
      <w:r w:rsidR="00F93C3D" w:rsidRPr="0029358C">
        <w:rPr>
          <w:rFonts w:ascii="Calibri" w:hAnsi="Calibri" w:cs="Calibri"/>
          <w:szCs w:val="22"/>
        </w:rPr>
        <w:br/>
      </w:r>
    </w:p>
    <w:p w:rsidR="00B32155" w:rsidRPr="0029358C" w:rsidRDefault="00F93C3D" w:rsidP="00B32155">
      <w:p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b/>
          <w:szCs w:val="22"/>
        </w:rPr>
        <w:t>Project impact</w:t>
      </w:r>
      <w:r w:rsidR="002D3679" w:rsidRPr="0029358C">
        <w:rPr>
          <w:rFonts w:ascii="Calibri" w:hAnsi="Calibri" w:cs="Calibri"/>
          <w:b/>
          <w:szCs w:val="22"/>
        </w:rPr>
        <w:t xml:space="preserve"> &amp; dissemination</w:t>
      </w:r>
      <w:r w:rsidR="00B32155" w:rsidRPr="0029358C">
        <w:rPr>
          <w:rFonts w:ascii="Calibri" w:hAnsi="Calibri" w:cs="Calibri"/>
          <w:b/>
          <w:szCs w:val="22"/>
        </w:rPr>
        <w:br/>
      </w:r>
      <w:proofErr w:type="gramStart"/>
      <w:r w:rsidR="00D4622C" w:rsidRPr="0029358C">
        <w:rPr>
          <w:rFonts w:ascii="Calibri" w:hAnsi="Calibri" w:cs="Calibri"/>
          <w:szCs w:val="22"/>
        </w:rPr>
        <w:t>Reflecting</w:t>
      </w:r>
      <w:proofErr w:type="gramEnd"/>
      <w:r w:rsidR="00D4622C" w:rsidRPr="0029358C">
        <w:rPr>
          <w:rFonts w:ascii="Calibri" w:hAnsi="Calibri" w:cs="Calibri"/>
          <w:szCs w:val="22"/>
        </w:rPr>
        <w:t xml:space="preserve"> on the project’s </w:t>
      </w:r>
      <w:r w:rsidR="000E436E" w:rsidRPr="0029358C">
        <w:rPr>
          <w:rFonts w:ascii="Calibri" w:hAnsi="Calibri" w:cs="Calibri"/>
          <w:szCs w:val="22"/>
        </w:rPr>
        <w:t xml:space="preserve">plan for </w:t>
      </w:r>
      <w:r w:rsidR="00061B13" w:rsidRPr="0029358C">
        <w:rPr>
          <w:rFonts w:ascii="Calibri" w:hAnsi="Calibri" w:cs="Calibri"/>
          <w:szCs w:val="22"/>
        </w:rPr>
        <w:t>impact</w:t>
      </w:r>
      <w:r w:rsidR="00D4622C" w:rsidRPr="0029358C">
        <w:rPr>
          <w:rFonts w:ascii="Calibri" w:hAnsi="Calibri" w:cs="Calibri"/>
          <w:szCs w:val="22"/>
        </w:rPr>
        <w:t>:</w:t>
      </w:r>
    </w:p>
    <w:p w:rsidR="00F93C3D" w:rsidRPr="0029358C" w:rsidRDefault="00F93C3D" w:rsidP="00B32155">
      <w:pPr>
        <w:pStyle w:val="ListParagraph"/>
        <w:numPr>
          <w:ilvl w:val="0"/>
          <w:numId w:val="5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 xml:space="preserve">Discuss </w:t>
      </w:r>
      <w:r w:rsidR="004911C3" w:rsidRPr="0029358C">
        <w:rPr>
          <w:rFonts w:ascii="Calibri" w:hAnsi="Calibri" w:cs="Calibri"/>
          <w:szCs w:val="22"/>
        </w:rPr>
        <w:t>projected versus actual project impact. I</w:t>
      </w:r>
      <w:r w:rsidRPr="0029358C">
        <w:rPr>
          <w:rFonts w:ascii="Calibri" w:hAnsi="Calibri" w:cs="Calibri"/>
          <w:szCs w:val="22"/>
        </w:rPr>
        <w:t xml:space="preserve">f, how and to what extent </w:t>
      </w:r>
      <w:r w:rsidR="004911C3" w:rsidRPr="0029358C">
        <w:rPr>
          <w:rFonts w:ascii="Calibri" w:hAnsi="Calibri" w:cs="Calibri"/>
          <w:szCs w:val="22"/>
        </w:rPr>
        <w:t xml:space="preserve">has </w:t>
      </w:r>
      <w:r w:rsidRPr="0029358C">
        <w:rPr>
          <w:rFonts w:ascii="Calibri" w:hAnsi="Calibri" w:cs="Calibri"/>
          <w:szCs w:val="22"/>
        </w:rPr>
        <w:t>the project</w:t>
      </w:r>
      <w:r w:rsidR="0062311F" w:rsidRPr="0029358C">
        <w:rPr>
          <w:rFonts w:ascii="Calibri" w:hAnsi="Calibri" w:cs="Calibri"/>
          <w:szCs w:val="22"/>
        </w:rPr>
        <w:t xml:space="preserve"> impacted </w:t>
      </w:r>
      <w:r w:rsidR="004911C3" w:rsidRPr="0029358C">
        <w:rPr>
          <w:rFonts w:ascii="Calibri" w:hAnsi="Calibri" w:cs="Calibri"/>
          <w:szCs w:val="22"/>
        </w:rPr>
        <w:t xml:space="preserve">(changes and benefits) </w:t>
      </w:r>
      <w:r w:rsidR="0062311F" w:rsidRPr="0029358C">
        <w:rPr>
          <w:rFonts w:ascii="Calibri" w:hAnsi="Calibri" w:cs="Calibri"/>
          <w:szCs w:val="22"/>
        </w:rPr>
        <w:t>on</w:t>
      </w:r>
      <w:r w:rsidR="00736C1F" w:rsidRPr="0029358C">
        <w:rPr>
          <w:rFonts w:ascii="Calibri" w:hAnsi="Calibri" w:cs="Calibri"/>
          <w:szCs w:val="22"/>
        </w:rPr>
        <w:t xml:space="preserve"> </w:t>
      </w:r>
      <w:r w:rsidR="0062311F" w:rsidRPr="0029358C">
        <w:rPr>
          <w:rFonts w:ascii="Calibri" w:hAnsi="Calibri" w:cs="Calibri"/>
          <w:szCs w:val="22"/>
        </w:rPr>
        <w:t>learning and teaching in higher education</w:t>
      </w:r>
      <w:r w:rsidR="000447C7" w:rsidRPr="0029358C">
        <w:rPr>
          <w:rFonts w:ascii="Calibri" w:hAnsi="Calibri" w:cs="Calibri"/>
          <w:szCs w:val="22"/>
        </w:rPr>
        <w:t xml:space="preserve">. Is this what was anticipated in the impact plan? If not, what might the reasons be? </w:t>
      </w:r>
    </w:p>
    <w:p w:rsidR="00BB1C81" w:rsidRPr="0029358C" w:rsidRDefault="00BB1C81" w:rsidP="00C51E23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Discuss dissemination</w:t>
      </w:r>
      <w:r w:rsidR="0062311F" w:rsidRPr="0029358C">
        <w:rPr>
          <w:rFonts w:ascii="Calibri" w:hAnsi="Calibri" w:cs="Calibri"/>
          <w:szCs w:val="22"/>
        </w:rPr>
        <w:t xml:space="preserve"> and describe dissemination activities that have been more (and less) engaging</w:t>
      </w:r>
    </w:p>
    <w:p w:rsidR="00B50EF3" w:rsidRPr="0029358C" w:rsidRDefault="00B50EF3" w:rsidP="005F19F8">
      <w:pPr>
        <w:pStyle w:val="ListParagraph"/>
        <w:rPr>
          <w:rFonts w:ascii="Calibri" w:hAnsi="Calibri" w:cs="Calibri"/>
          <w:szCs w:val="22"/>
        </w:rPr>
      </w:pPr>
    </w:p>
    <w:p w:rsidR="00DE0905" w:rsidRPr="0029358C" w:rsidRDefault="00DE0905" w:rsidP="00B50EF3">
      <w:pPr>
        <w:rPr>
          <w:rFonts w:ascii="Calibri" w:hAnsi="Calibri" w:cs="Calibri"/>
          <w:b/>
          <w:szCs w:val="22"/>
        </w:rPr>
      </w:pPr>
    </w:p>
    <w:p w:rsidR="00FE39B5" w:rsidRPr="0029358C" w:rsidRDefault="00FE39B5" w:rsidP="00FE39B5">
      <w:pPr>
        <w:rPr>
          <w:rFonts w:ascii="Calibri" w:hAnsi="Calibri" w:cs="Calibri"/>
          <w:b/>
          <w:szCs w:val="22"/>
        </w:rPr>
      </w:pPr>
      <w:r w:rsidRPr="0029358C">
        <w:rPr>
          <w:rFonts w:ascii="Calibri" w:hAnsi="Calibri" w:cs="Calibri"/>
          <w:b/>
          <w:szCs w:val="22"/>
        </w:rPr>
        <w:t>Governance and management</w:t>
      </w:r>
    </w:p>
    <w:p w:rsidR="00FE39B5" w:rsidRPr="0029358C" w:rsidRDefault="00FE39B5" w:rsidP="00FE39B5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Describe the involvement of the partner institutions or other partners. How satisfactory are the contributions of the team members or other partners?</w:t>
      </w:r>
    </w:p>
    <w:p w:rsidR="004911C3" w:rsidRPr="0029358C" w:rsidRDefault="004911C3" w:rsidP="004911C3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 xml:space="preserve">Discuss stakeholder engagement. How are project activities being received? </w:t>
      </w:r>
    </w:p>
    <w:p w:rsidR="00FE39B5" w:rsidRPr="0029358C" w:rsidRDefault="00FE39B5" w:rsidP="00FE39B5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Describe engagement with the Deputy Vice-Chancellor (Academic) or equivalent at the lead and partner institutions</w:t>
      </w:r>
    </w:p>
    <w:p w:rsidR="00FE39B5" w:rsidRPr="0029358C" w:rsidRDefault="00FE39B5" w:rsidP="00FE39B5">
      <w:pPr>
        <w:pStyle w:val="ListParagraph"/>
        <w:numPr>
          <w:ilvl w:val="0"/>
          <w:numId w:val="1"/>
        </w:numPr>
        <w:rPr>
          <w:rFonts w:ascii="Calibri" w:hAnsi="Calibri" w:cs="Calibri"/>
          <w:b/>
          <w:szCs w:val="22"/>
        </w:rPr>
      </w:pPr>
      <w:r w:rsidRPr="0029358C">
        <w:rPr>
          <w:rFonts w:ascii="Calibri" w:hAnsi="Calibri" w:cs="Calibri"/>
          <w:szCs w:val="22"/>
        </w:rPr>
        <w:lastRenderedPageBreak/>
        <w:t>Discuss any issues that may impact on capability and capacity to deliver on the project</w:t>
      </w:r>
    </w:p>
    <w:p w:rsidR="00FE39B5" w:rsidRPr="0029358C" w:rsidRDefault="00FE39B5" w:rsidP="00FE39B5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Confirm any changes to team members or other critical personnel. Have roles shifted?</w:t>
      </w:r>
    </w:p>
    <w:p w:rsidR="00FE39B5" w:rsidRPr="0029358C" w:rsidRDefault="004911C3" w:rsidP="00FE39B5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What</w:t>
      </w:r>
      <w:r w:rsidR="00FE39B5" w:rsidRPr="0029358C">
        <w:rPr>
          <w:rFonts w:ascii="Calibri" w:hAnsi="Calibri" w:cs="Calibri"/>
          <w:szCs w:val="22"/>
        </w:rPr>
        <w:t xml:space="preserve"> is the contribution of the reference group? </w:t>
      </w:r>
    </w:p>
    <w:p w:rsidR="00FE39B5" w:rsidRPr="0029358C" w:rsidRDefault="00FE39B5" w:rsidP="00FE39B5">
      <w:pPr>
        <w:rPr>
          <w:rFonts w:ascii="Calibri" w:hAnsi="Calibri" w:cs="Calibri"/>
          <w:szCs w:val="22"/>
        </w:rPr>
      </w:pPr>
    </w:p>
    <w:p w:rsidR="00A57186" w:rsidRPr="0029358C" w:rsidRDefault="00A57186" w:rsidP="00A57186">
      <w:pPr>
        <w:rPr>
          <w:rFonts w:ascii="Calibri" w:hAnsi="Calibri" w:cs="Calibri"/>
          <w:b/>
          <w:szCs w:val="22"/>
        </w:rPr>
      </w:pPr>
      <w:r w:rsidRPr="0029358C">
        <w:rPr>
          <w:rFonts w:ascii="Calibri" w:hAnsi="Calibri" w:cs="Calibri"/>
          <w:b/>
          <w:szCs w:val="22"/>
        </w:rPr>
        <w:t>Project evaluation</w:t>
      </w:r>
    </w:p>
    <w:p w:rsidR="00A57186" w:rsidRPr="0029358C" w:rsidRDefault="00A57186" w:rsidP="00A57186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Discuss the working relationship with the project’s external evaluator (</w:t>
      </w:r>
      <w:r w:rsidRPr="0029358C">
        <w:rPr>
          <w:rFonts w:ascii="Calibri" w:hAnsi="Calibri" w:cs="Calibri"/>
          <w:i/>
          <w:szCs w:val="22"/>
        </w:rPr>
        <w:t>not for seed projects or projects with funding under $120,000</w:t>
      </w:r>
      <w:r w:rsidRPr="0029358C">
        <w:rPr>
          <w:rFonts w:ascii="Calibri" w:hAnsi="Calibri" w:cs="Calibri"/>
          <w:szCs w:val="22"/>
        </w:rPr>
        <w:t>)</w:t>
      </w:r>
    </w:p>
    <w:p w:rsidR="00A57186" w:rsidRPr="0029358C" w:rsidRDefault="00A57186" w:rsidP="00A57186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What evaluation tools and actions have been helpful?</w:t>
      </w:r>
    </w:p>
    <w:p w:rsidR="00A57186" w:rsidRPr="0029358C" w:rsidRDefault="00A57186" w:rsidP="00FE39B5">
      <w:pPr>
        <w:rPr>
          <w:rFonts w:ascii="Calibri" w:hAnsi="Calibri" w:cs="Calibri"/>
          <w:b/>
          <w:szCs w:val="22"/>
        </w:rPr>
      </w:pPr>
    </w:p>
    <w:p w:rsidR="00B50EF3" w:rsidRPr="0029358C" w:rsidRDefault="0062311F" w:rsidP="00FE39B5">
      <w:pPr>
        <w:rPr>
          <w:rFonts w:ascii="Calibri" w:hAnsi="Calibri" w:cs="Calibri"/>
          <w:b/>
          <w:szCs w:val="22"/>
        </w:rPr>
      </w:pPr>
      <w:r w:rsidRPr="0029358C">
        <w:rPr>
          <w:rFonts w:ascii="Calibri" w:hAnsi="Calibri" w:cs="Calibri"/>
          <w:b/>
          <w:szCs w:val="22"/>
        </w:rPr>
        <w:t>Project financials</w:t>
      </w:r>
    </w:p>
    <w:p w:rsidR="00B50EF3" w:rsidRPr="0029358C" w:rsidRDefault="00B50EF3" w:rsidP="00B50EF3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 xml:space="preserve">Provide </w:t>
      </w:r>
      <w:r w:rsidR="005F19F8" w:rsidRPr="0029358C">
        <w:rPr>
          <w:rFonts w:ascii="Calibri" w:hAnsi="Calibri" w:cs="Calibri"/>
          <w:szCs w:val="22"/>
        </w:rPr>
        <w:t xml:space="preserve">an overview </w:t>
      </w:r>
      <w:r w:rsidR="00F93C3D" w:rsidRPr="0029358C">
        <w:rPr>
          <w:rFonts w:ascii="Calibri" w:hAnsi="Calibri" w:cs="Calibri"/>
          <w:szCs w:val="22"/>
        </w:rPr>
        <w:t>of</w:t>
      </w:r>
      <w:r w:rsidR="007179B0" w:rsidRPr="0029358C">
        <w:rPr>
          <w:rFonts w:ascii="Calibri" w:hAnsi="Calibri" w:cs="Calibri"/>
          <w:szCs w:val="22"/>
        </w:rPr>
        <w:t xml:space="preserve"> the</w:t>
      </w:r>
      <w:r w:rsidR="00F93C3D" w:rsidRPr="0029358C">
        <w:rPr>
          <w:rFonts w:ascii="Calibri" w:hAnsi="Calibri" w:cs="Calibri"/>
          <w:szCs w:val="22"/>
        </w:rPr>
        <w:t xml:space="preserve"> current </w:t>
      </w:r>
      <w:r w:rsidRPr="0029358C">
        <w:rPr>
          <w:rFonts w:ascii="Calibri" w:hAnsi="Calibri" w:cs="Calibri"/>
          <w:szCs w:val="22"/>
        </w:rPr>
        <w:t xml:space="preserve">financial </w:t>
      </w:r>
      <w:r w:rsidR="00F93C3D" w:rsidRPr="0029358C">
        <w:rPr>
          <w:rFonts w:ascii="Calibri" w:hAnsi="Calibri" w:cs="Calibri"/>
          <w:szCs w:val="22"/>
        </w:rPr>
        <w:t>situation</w:t>
      </w:r>
      <w:r w:rsidR="0062311F" w:rsidRPr="0029358C">
        <w:rPr>
          <w:rFonts w:ascii="Calibri" w:hAnsi="Calibri" w:cs="Calibri"/>
          <w:szCs w:val="22"/>
        </w:rPr>
        <w:t xml:space="preserve"> (NB: for project</w:t>
      </w:r>
      <w:r w:rsidR="007179B0" w:rsidRPr="0029358C">
        <w:rPr>
          <w:rFonts w:ascii="Calibri" w:hAnsi="Calibri" w:cs="Calibri"/>
          <w:szCs w:val="22"/>
        </w:rPr>
        <w:t>s</w:t>
      </w:r>
      <w:r w:rsidR="0062311F" w:rsidRPr="0029358C">
        <w:rPr>
          <w:rFonts w:ascii="Calibri" w:hAnsi="Calibri" w:cs="Calibri"/>
          <w:szCs w:val="22"/>
        </w:rPr>
        <w:t xml:space="preserve"> longer than one year that will have a second payment, a budget statement is required when requesting the second payment)</w:t>
      </w:r>
    </w:p>
    <w:p w:rsidR="00B50EF3" w:rsidRDefault="00B50EF3" w:rsidP="00B50EF3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Discuss variations betwe</w:t>
      </w:r>
      <w:r w:rsidR="0083019D" w:rsidRPr="0029358C">
        <w:rPr>
          <w:rFonts w:ascii="Calibri" w:hAnsi="Calibri" w:cs="Calibri"/>
          <w:szCs w:val="22"/>
        </w:rPr>
        <w:t>en budgeted and actual spending</w:t>
      </w:r>
      <w:r w:rsidR="004911C3" w:rsidRPr="0029358C">
        <w:rPr>
          <w:rFonts w:ascii="Calibri" w:hAnsi="Calibri" w:cs="Calibri"/>
          <w:szCs w:val="22"/>
        </w:rPr>
        <w:t xml:space="preserve"> against project activities/stages</w:t>
      </w:r>
    </w:p>
    <w:p w:rsidR="00250448" w:rsidRPr="0029358C" w:rsidRDefault="00250448" w:rsidP="00250448">
      <w:pPr>
        <w:pStyle w:val="ListParagraph"/>
        <w:rPr>
          <w:rFonts w:ascii="Calibri" w:hAnsi="Calibri" w:cs="Calibri"/>
          <w:szCs w:val="22"/>
        </w:rPr>
      </w:pPr>
    </w:p>
    <w:p w:rsidR="00B50EF3" w:rsidRPr="0029358C" w:rsidRDefault="0062311F" w:rsidP="00B50EF3">
      <w:pPr>
        <w:rPr>
          <w:rFonts w:ascii="Calibri" w:hAnsi="Calibri" w:cs="Calibri"/>
          <w:b/>
          <w:szCs w:val="22"/>
        </w:rPr>
      </w:pPr>
      <w:r w:rsidRPr="0029358C">
        <w:rPr>
          <w:rFonts w:ascii="Calibri" w:hAnsi="Calibri" w:cs="Calibri"/>
          <w:b/>
          <w:szCs w:val="22"/>
        </w:rPr>
        <w:t>Next stage of the project</w:t>
      </w:r>
    </w:p>
    <w:p w:rsidR="0062311F" w:rsidRPr="0029358C" w:rsidRDefault="0062311F" w:rsidP="00B50EF3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>What is important for success during the next stage of the project?</w:t>
      </w:r>
    </w:p>
    <w:p w:rsidR="00B625DA" w:rsidRPr="0029358C" w:rsidRDefault="00B625DA" w:rsidP="00B50EF3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9358C">
        <w:rPr>
          <w:rFonts w:ascii="Calibri" w:hAnsi="Calibri" w:cs="Calibri"/>
          <w:szCs w:val="22"/>
        </w:rPr>
        <w:t xml:space="preserve">What events are planned? </w:t>
      </w:r>
    </w:p>
    <w:p w:rsidR="00B50EF3" w:rsidRPr="0029358C" w:rsidRDefault="004C79CD" w:rsidP="00B50EF3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Any general assistance required</w:t>
      </w:r>
      <w:r w:rsidR="00B50EF3" w:rsidRPr="0029358C">
        <w:rPr>
          <w:rFonts w:ascii="Calibri" w:hAnsi="Calibri" w:cs="Calibri"/>
          <w:szCs w:val="22"/>
        </w:rPr>
        <w:t xml:space="preserve">? </w:t>
      </w:r>
      <w:bookmarkStart w:id="0" w:name="_GoBack"/>
      <w:bookmarkEnd w:id="0"/>
    </w:p>
    <w:sectPr w:rsidR="00B50EF3" w:rsidRPr="0029358C" w:rsidSect="00820925">
      <w:footerReference w:type="default" r:id="rId9"/>
      <w:pgSz w:w="11906" w:h="16838" w:code="9"/>
      <w:pgMar w:top="1077" w:right="1077" w:bottom="851" w:left="1134" w:header="51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D9" w:rsidRDefault="00B517D9" w:rsidP="004F16A3">
      <w:r>
        <w:separator/>
      </w:r>
    </w:p>
  </w:endnote>
  <w:endnote w:type="continuationSeparator" w:id="0">
    <w:p w:rsidR="00B517D9" w:rsidRDefault="00B517D9" w:rsidP="004F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A3" w:rsidRPr="004F16A3" w:rsidRDefault="00047058">
    <w:pPr>
      <w:pStyle w:val="Footer"/>
      <w:rPr>
        <w:i/>
        <w:sz w:val="16"/>
        <w:szCs w:val="16"/>
      </w:rPr>
    </w:pPr>
    <w:proofErr w:type="spellStart"/>
    <w:r>
      <w:rPr>
        <w:i/>
        <w:sz w:val="16"/>
        <w:szCs w:val="16"/>
      </w:rPr>
      <w:t>PELTHE</w:t>
    </w:r>
    <w:proofErr w:type="spellEnd"/>
    <w:r>
      <w:rPr>
        <w:i/>
        <w:sz w:val="16"/>
        <w:szCs w:val="16"/>
      </w:rPr>
      <w:t xml:space="preserve"> </w:t>
    </w:r>
    <w:r w:rsidR="007344D5">
      <w:rPr>
        <w:i/>
        <w:sz w:val="16"/>
        <w:szCs w:val="16"/>
      </w:rPr>
      <w:t>p</w:t>
    </w:r>
    <w:r w:rsidR="00250448">
      <w:rPr>
        <w:i/>
        <w:sz w:val="16"/>
        <w:szCs w:val="16"/>
      </w:rPr>
      <w:t>rogress report</w:t>
    </w:r>
    <w:r>
      <w:rPr>
        <w:i/>
        <w:sz w:val="16"/>
        <w:szCs w:val="16"/>
      </w:rPr>
      <w:t>ing</w:t>
    </w:r>
    <w:r w:rsidR="00250448">
      <w:rPr>
        <w:i/>
        <w:sz w:val="16"/>
        <w:szCs w:val="16"/>
      </w:rPr>
      <w:tab/>
    </w:r>
    <w:r w:rsidR="00250448">
      <w:rPr>
        <w:i/>
        <w:sz w:val="16"/>
        <w:szCs w:val="16"/>
      </w:rPr>
      <w:tab/>
    </w:r>
    <w:r w:rsidR="004F16A3" w:rsidRPr="004F16A3">
      <w:rPr>
        <w:i/>
        <w:sz w:val="16"/>
        <w:szCs w:val="16"/>
      </w:rPr>
      <w:t xml:space="preserve"> </w:t>
    </w:r>
    <w:r w:rsidR="00061B13">
      <w:rPr>
        <w:i/>
        <w:sz w:val="16"/>
        <w:szCs w:val="16"/>
      </w:rPr>
      <w:t xml:space="preserve">Version: </w:t>
    </w:r>
    <w:r w:rsidR="00250448">
      <w:rPr>
        <w:i/>
        <w:sz w:val="16"/>
        <w:szCs w:val="16"/>
      </w:rPr>
      <w:t>July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D9" w:rsidRDefault="00B517D9" w:rsidP="004F16A3">
      <w:r>
        <w:separator/>
      </w:r>
    </w:p>
  </w:footnote>
  <w:footnote w:type="continuationSeparator" w:id="0">
    <w:p w:rsidR="00B517D9" w:rsidRDefault="00B517D9" w:rsidP="004F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B58"/>
    <w:multiLevelType w:val="hybridMultilevel"/>
    <w:tmpl w:val="5C94F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14CC2"/>
    <w:multiLevelType w:val="hybridMultilevel"/>
    <w:tmpl w:val="F93AA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B662E"/>
    <w:multiLevelType w:val="hybridMultilevel"/>
    <w:tmpl w:val="93907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B2206"/>
    <w:multiLevelType w:val="hybridMultilevel"/>
    <w:tmpl w:val="15FE3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C6C"/>
    <w:multiLevelType w:val="hybridMultilevel"/>
    <w:tmpl w:val="B50C41F4"/>
    <w:lvl w:ilvl="0" w:tplc="76561D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F3"/>
    <w:rsid w:val="00001990"/>
    <w:rsid w:val="00003E28"/>
    <w:rsid w:val="00010883"/>
    <w:rsid w:val="00013EB4"/>
    <w:rsid w:val="000140EE"/>
    <w:rsid w:val="0001670C"/>
    <w:rsid w:val="000176CF"/>
    <w:rsid w:val="0002040B"/>
    <w:rsid w:val="00022390"/>
    <w:rsid w:val="00023ABB"/>
    <w:rsid w:val="00025CC9"/>
    <w:rsid w:val="00026838"/>
    <w:rsid w:val="00027B91"/>
    <w:rsid w:val="000342C3"/>
    <w:rsid w:val="00035CB2"/>
    <w:rsid w:val="0003780D"/>
    <w:rsid w:val="00041156"/>
    <w:rsid w:val="00041D3E"/>
    <w:rsid w:val="00041E7D"/>
    <w:rsid w:val="000447C7"/>
    <w:rsid w:val="00045BB5"/>
    <w:rsid w:val="00046CAD"/>
    <w:rsid w:val="00047058"/>
    <w:rsid w:val="00050C91"/>
    <w:rsid w:val="000532E1"/>
    <w:rsid w:val="00054A69"/>
    <w:rsid w:val="00055BA5"/>
    <w:rsid w:val="00056A25"/>
    <w:rsid w:val="00061710"/>
    <w:rsid w:val="00061B13"/>
    <w:rsid w:val="0006231B"/>
    <w:rsid w:val="00063AEA"/>
    <w:rsid w:val="00064250"/>
    <w:rsid w:val="00067775"/>
    <w:rsid w:val="000705A0"/>
    <w:rsid w:val="00070714"/>
    <w:rsid w:val="00070CCE"/>
    <w:rsid w:val="00071235"/>
    <w:rsid w:val="0007292F"/>
    <w:rsid w:val="00072CF0"/>
    <w:rsid w:val="00073F96"/>
    <w:rsid w:val="00074FAA"/>
    <w:rsid w:val="00076A1D"/>
    <w:rsid w:val="00080FF6"/>
    <w:rsid w:val="000825A1"/>
    <w:rsid w:val="000900CC"/>
    <w:rsid w:val="00091CE7"/>
    <w:rsid w:val="000938B9"/>
    <w:rsid w:val="00093C0A"/>
    <w:rsid w:val="00096B41"/>
    <w:rsid w:val="000A4E66"/>
    <w:rsid w:val="000A73C0"/>
    <w:rsid w:val="000B042F"/>
    <w:rsid w:val="000B790F"/>
    <w:rsid w:val="000C58E0"/>
    <w:rsid w:val="000D0E32"/>
    <w:rsid w:val="000D10D6"/>
    <w:rsid w:val="000D17E8"/>
    <w:rsid w:val="000D1D4A"/>
    <w:rsid w:val="000D78C8"/>
    <w:rsid w:val="000E432A"/>
    <w:rsid w:val="000E436E"/>
    <w:rsid w:val="000E532B"/>
    <w:rsid w:val="000E53D1"/>
    <w:rsid w:val="000E5EFE"/>
    <w:rsid w:val="000E6176"/>
    <w:rsid w:val="000E6F42"/>
    <w:rsid w:val="000E71D7"/>
    <w:rsid w:val="000E739C"/>
    <w:rsid w:val="000E7813"/>
    <w:rsid w:val="000F0288"/>
    <w:rsid w:val="000F34EB"/>
    <w:rsid w:val="000F4AB8"/>
    <w:rsid w:val="000F7073"/>
    <w:rsid w:val="00100077"/>
    <w:rsid w:val="0010490D"/>
    <w:rsid w:val="00113180"/>
    <w:rsid w:val="00115B54"/>
    <w:rsid w:val="00116438"/>
    <w:rsid w:val="00120B52"/>
    <w:rsid w:val="00122FBF"/>
    <w:rsid w:val="001232A3"/>
    <w:rsid w:val="0012429C"/>
    <w:rsid w:val="00124794"/>
    <w:rsid w:val="00130E49"/>
    <w:rsid w:val="00131207"/>
    <w:rsid w:val="00132627"/>
    <w:rsid w:val="00133256"/>
    <w:rsid w:val="00136C8E"/>
    <w:rsid w:val="00143FB2"/>
    <w:rsid w:val="0014601D"/>
    <w:rsid w:val="00146DDF"/>
    <w:rsid w:val="00151584"/>
    <w:rsid w:val="00154D69"/>
    <w:rsid w:val="00161000"/>
    <w:rsid w:val="00161B67"/>
    <w:rsid w:val="00161BDE"/>
    <w:rsid w:val="00161D28"/>
    <w:rsid w:val="0016377F"/>
    <w:rsid w:val="0016713E"/>
    <w:rsid w:val="00167C93"/>
    <w:rsid w:val="00172163"/>
    <w:rsid w:val="00177227"/>
    <w:rsid w:val="00183126"/>
    <w:rsid w:val="00186A3D"/>
    <w:rsid w:val="00190183"/>
    <w:rsid w:val="0019197A"/>
    <w:rsid w:val="00196066"/>
    <w:rsid w:val="00196465"/>
    <w:rsid w:val="00196775"/>
    <w:rsid w:val="00196EA7"/>
    <w:rsid w:val="001A0484"/>
    <w:rsid w:val="001A0781"/>
    <w:rsid w:val="001A3015"/>
    <w:rsid w:val="001A327C"/>
    <w:rsid w:val="001A3750"/>
    <w:rsid w:val="001A491A"/>
    <w:rsid w:val="001A4C79"/>
    <w:rsid w:val="001A4EA3"/>
    <w:rsid w:val="001A5873"/>
    <w:rsid w:val="001A7B92"/>
    <w:rsid w:val="001B0969"/>
    <w:rsid w:val="001B256C"/>
    <w:rsid w:val="001B61BE"/>
    <w:rsid w:val="001C22A8"/>
    <w:rsid w:val="001C41F8"/>
    <w:rsid w:val="001D1B7F"/>
    <w:rsid w:val="001D30E1"/>
    <w:rsid w:val="001D6AD4"/>
    <w:rsid w:val="001D6ED7"/>
    <w:rsid w:val="001D7DB9"/>
    <w:rsid w:val="001E553B"/>
    <w:rsid w:val="001E664A"/>
    <w:rsid w:val="001E692D"/>
    <w:rsid w:val="001E6977"/>
    <w:rsid w:val="001E7DB2"/>
    <w:rsid w:val="001F488F"/>
    <w:rsid w:val="001F4DA9"/>
    <w:rsid w:val="001F56B4"/>
    <w:rsid w:val="001F69CB"/>
    <w:rsid w:val="001F75A0"/>
    <w:rsid w:val="002061DD"/>
    <w:rsid w:val="002070C3"/>
    <w:rsid w:val="00207653"/>
    <w:rsid w:val="00211B10"/>
    <w:rsid w:val="00215BA4"/>
    <w:rsid w:val="00215E67"/>
    <w:rsid w:val="00216CF0"/>
    <w:rsid w:val="00225DA3"/>
    <w:rsid w:val="00226790"/>
    <w:rsid w:val="00226C59"/>
    <w:rsid w:val="00226D47"/>
    <w:rsid w:val="00230F3B"/>
    <w:rsid w:val="00231617"/>
    <w:rsid w:val="002316BA"/>
    <w:rsid w:val="0024109D"/>
    <w:rsid w:val="00243CC1"/>
    <w:rsid w:val="0024565D"/>
    <w:rsid w:val="00250448"/>
    <w:rsid w:val="002519B9"/>
    <w:rsid w:val="00252E9C"/>
    <w:rsid w:val="0025458A"/>
    <w:rsid w:val="00256C6C"/>
    <w:rsid w:val="00264BA1"/>
    <w:rsid w:val="00265DD2"/>
    <w:rsid w:val="00266247"/>
    <w:rsid w:val="0027025C"/>
    <w:rsid w:val="002705E5"/>
    <w:rsid w:val="00272B77"/>
    <w:rsid w:val="002751B7"/>
    <w:rsid w:val="00275586"/>
    <w:rsid w:val="0027566F"/>
    <w:rsid w:val="0027567B"/>
    <w:rsid w:val="002767DE"/>
    <w:rsid w:val="002849DC"/>
    <w:rsid w:val="00284A1C"/>
    <w:rsid w:val="00284A77"/>
    <w:rsid w:val="00284E57"/>
    <w:rsid w:val="00285CFC"/>
    <w:rsid w:val="00287EC5"/>
    <w:rsid w:val="0029358C"/>
    <w:rsid w:val="0029382D"/>
    <w:rsid w:val="0029434C"/>
    <w:rsid w:val="002945A1"/>
    <w:rsid w:val="00294755"/>
    <w:rsid w:val="00296253"/>
    <w:rsid w:val="00296D00"/>
    <w:rsid w:val="002A0758"/>
    <w:rsid w:val="002A272D"/>
    <w:rsid w:val="002A3132"/>
    <w:rsid w:val="002A41B8"/>
    <w:rsid w:val="002A6BAC"/>
    <w:rsid w:val="002A6F99"/>
    <w:rsid w:val="002A7421"/>
    <w:rsid w:val="002A7989"/>
    <w:rsid w:val="002A7AFA"/>
    <w:rsid w:val="002B07B5"/>
    <w:rsid w:val="002B10C8"/>
    <w:rsid w:val="002B2DF4"/>
    <w:rsid w:val="002B5124"/>
    <w:rsid w:val="002B5B90"/>
    <w:rsid w:val="002C06E4"/>
    <w:rsid w:val="002C2323"/>
    <w:rsid w:val="002C39E4"/>
    <w:rsid w:val="002C4CB6"/>
    <w:rsid w:val="002C6160"/>
    <w:rsid w:val="002D3679"/>
    <w:rsid w:val="002D5E6A"/>
    <w:rsid w:val="002D7C9E"/>
    <w:rsid w:val="002E40E0"/>
    <w:rsid w:val="002E484C"/>
    <w:rsid w:val="002E549B"/>
    <w:rsid w:val="002F13BA"/>
    <w:rsid w:val="002F3483"/>
    <w:rsid w:val="002F4249"/>
    <w:rsid w:val="002F55F5"/>
    <w:rsid w:val="00300AD2"/>
    <w:rsid w:val="00300C95"/>
    <w:rsid w:val="003014B0"/>
    <w:rsid w:val="0030166D"/>
    <w:rsid w:val="00301DFF"/>
    <w:rsid w:val="00302584"/>
    <w:rsid w:val="00303536"/>
    <w:rsid w:val="00304E09"/>
    <w:rsid w:val="00304FCC"/>
    <w:rsid w:val="00305545"/>
    <w:rsid w:val="003067C8"/>
    <w:rsid w:val="00310583"/>
    <w:rsid w:val="00310E38"/>
    <w:rsid w:val="0031138A"/>
    <w:rsid w:val="00315458"/>
    <w:rsid w:val="00315684"/>
    <w:rsid w:val="003240D1"/>
    <w:rsid w:val="003243C2"/>
    <w:rsid w:val="003249D2"/>
    <w:rsid w:val="003268FC"/>
    <w:rsid w:val="00327D13"/>
    <w:rsid w:val="003310E8"/>
    <w:rsid w:val="00331389"/>
    <w:rsid w:val="00331B00"/>
    <w:rsid w:val="0033579A"/>
    <w:rsid w:val="003403D1"/>
    <w:rsid w:val="003408C9"/>
    <w:rsid w:val="003435AE"/>
    <w:rsid w:val="00346E04"/>
    <w:rsid w:val="003473E7"/>
    <w:rsid w:val="00351C03"/>
    <w:rsid w:val="0035207F"/>
    <w:rsid w:val="0035358A"/>
    <w:rsid w:val="00354110"/>
    <w:rsid w:val="0035585E"/>
    <w:rsid w:val="0035765C"/>
    <w:rsid w:val="00363167"/>
    <w:rsid w:val="00363491"/>
    <w:rsid w:val="00363782"/>
    <w:rsid w:val="00364319"/>
    <w:rsid w:val="00364849"/>
    <w:rsid w:val="0036510F"/>
    <w:rsid w:val="00366350"/>
    <w:rsid w:val="00366429"/>
    <w:rsid w:val="00374EEC"/>
    <w:rsid w:val="00375504"/>
    <w:rsid w:val="00375C3D"/>
    <w:rsid w:val="00376A12"/>
    <w:rsid w:val="003807BC"/>
    <w:rsid w:val="003820B2"/>
    <w:rsid w:val="003832FF"/>
    <w:rsid w:val="003925EE"/>
    <w:rsid w:val="00392FBC"/>
    <w:rsid w:val="00395F66"/>
    <w:rsid w:val="00396791"/>
    <w:rsid w:val="003A489A"/>
    <w:rsid w:val="003B03E7"/>
    <w:rsid w:val="003B0930"/>
    <w:rsid w:val="003B2E05"/>
    <w:rsid w:val="003B45C6"/>
    <w:rsid w:val="003B5714"/>
    <w:rsid w:val="003B58EB"/>
    <w:rsid w:val="003B6882"/>
    <w:rsid w:val="003B72DB"/>
    <w:rsid w:val="003C3B23"/>
    <w:rsid w:val="003C4EAB"/>
    <w:rsid w:val="003C7F3D"/>
    <w:rsid w:val="003D0061"/>
    <w:rsid w:val="003D0C32"/>
    <w:rsid w:val="003D33BB"/>
    <w:rsid w:val="003D3752"/>
    <w:rsid w:val="003D47EF"/>
    <w:rsid w:val="003D57F5"/>
    <w:rsid w:val="003D5974"/>
    <w:rsid w:val="003D5D13"/>
    <w:rsid w:val="003D699A"/>
    <w:rsid w:val="003E1120"/>
    <w:rsid w:val="003E2296"/>
    <w:rsid w:val="003E23F0"/>
    <w:rsid w:val="003E3E0A"/>
    <w:rsid w:val="003E5386"/>
    <w:rsid w:val="003E69A8"/>
    <w:rsid w:val="003E6F99"/>
    <w:rsid w:val="003E7EDE"/>
    <w:rsid w:val="003F2A13"/>
    <w:rsid w:val="003F35E5"/>
    <w:rsid w:val="003F37BD"/>
    <w:rsid w:val="00401E9D"/>
    <w:rsid w:val="00403ECD"/>
    <w:rsid w:val="00404921"/>
    <w:rsid w:val="004077A7"/>
    <w:rsid w:val="004103DC"/>
    <w:rsid w:val="00414E8C"/>
    <w:rsid w:val="00415B69"/>
    <w:rsid w:val="00416FC5"/>
    <w:rsid w:val="00417752"/>
    <w:rsid w:val="00417E4A"/>
    <w:rsid w:val="0042051D"/>
    <w:rsid w:val="00423AFF"/>
    <w:rsid w:val="0043174B"/>
    <w:rsid w:val="00432E60"/>
    <w:rsid w:val="0044022E"/>
    <w:rsid w:val="00440AA1"/>
    <w:rsid w:val="004447BB"/>
    <w:rsid w:val="004447FC"/>
    <w:rsid w:val="00444E66"/>
    <w:rsid w:val="004464A8"/>
    <w:rsid w:val="004479BB"/>
    <w:rsid w:val="00447CB4"/>
    <w:rsid w:val="0045502B"/>
    <w:rsid w:val="0045693E"/>
    <w:rsid w:val="0046130C"/>
    <w:rsid w:val="0046442D"/>
    <w:rsid w:val="00471DB1"/>
    <w:rsid w:val="00475D5D"/>
    <w:rsid w:val="00480D6E"/>
    <w:rsid w:val="004811B3"/>
    <w:rsid w:val="00481EF2"/>
    <w:rsid w:val="0048252C"/>
    <w:rsid w:val="00484913"/>
    <w:rsid w:val="004854B3"/>
    <w:rsid w:val="00485F7F"/>
    <w:rsid w:val="0049058C"/>
    <w:rsid w:val="004911C3"/>
    <w:rsid w:val="0049313C"/>
    <w:rsid w:val="00494CDD"/>
    <w:rsid w:val="00494EB6"/>
    <w:rsid w:val="00495948"/>
    <w:rsid w:val="0049677F"/>
    <w:rsid w:val="004A19BB"/>
    <w:rsid w:val="004A2B07"/>
    <w:rsid w:val="004A36DF"/>
    <w:rsid w:val="004A41E5"/>
    <w:rsid w:val="004A4DBF"/>
    <w:rsid w:val="004A53D1"/>
    <w:rsid w:val="004A6DB2"/>
    <w:rsid w:val="004B06E1"/>
    <w:rsid w:val="004B516C"/>
    <w:rsid w:val="004B7832"/>
    <w:rsid w:val="004C1521"/>
    <w:rsid w:val="004C2867"/>
    <w:rsid w:val="004C36DB"/>
    <w:rsid w:val="004C575B"/>
    <w:rsid w:val="004C79CD"/>
    <w:rsid w:val="004D0A3B"/>
    <w:rsid w:val="004D1875"/>
    <w:rsid w:val="004D7A69"/>
    <w:rsid w:val="004E0455"/>
    <w:rsid w:val="004E090E"/>
    <w:rsid w:val="004E18A0"/>
    <w:rsid w:val="004E5496"/>
    <w:rsid w:val="004E732C"/>
    <w:rsid w:val="004E77D8"/>
    <w:rsid w:val="004F16A3"/>
    <w:rsid w:val="004F1F33"/>
    <w:rsid w:val="004F347D"/>
    <w:rsid w:val="004F60ED"/>
    <w:rsid w:val="004F64C4"/>
    <w:rsid w:val="004F702F"/>
    <w:rsid w:val="004F7AD7"/>
    <w:rsid w:val="00500441"/>
    <w:rsid w:val="0050347F"/>
    <w:rsid w:val="005044E4"/>
    <w:rsid w:val="00506408"/>
    <w:rsid w:val="00507456"/>
    <w:rsid w:val="00513DD7"/>
    <w:rsid w:val="005200DB"/>
    <w:rsid w:val="00522842"/>
    <w:rsid w:val="00523DFB"/>
    <w:rsid w:val="00525469"/>
    <w:rsid w:val="00527B5E"/>
    <w:rsid w:val="0053228A"/>
    <w:rsid w:val="005333F2"/>
    <w:rsid w:val="005351F5"/>
    <w:rsid w:val="00537C74"/>
    <w:rsid w:val="00540C89"/>
    <w:rsid w:val="00542BA3"/>
    <w:rsid w:val="005430C5"/>
    <w:rsid w:val="00545C82"/>
    <w:rsid w:val="00546AC9"/>
    <w:rsid w:val="00551D77"/>
    <w:rsid w:val="00552DE4"/>
    <w:rsid w:val="00556A1D"/>
    <w:rsid w:val="005573F8"/>
    <w:rsid w:val="00557A51"/>
    <w:rsid w:val="00564FB0"/>
    <w:rsid w:val="00565122"/>
    <w:rsid w:val="0056765A"/>
    <w:rsid w:val="00570C9D"/>
    <w:rsid w:val="00576A10"/>
    <w:rsid w:val="00577741"/>
    <w:rsid w:val="00577AA2"/>
    <w:rsid w:val="005827D3"/>
    <w:rsid w:val="00583C06"/>
    <w:rsid w:val="0059084C"/>
    <w:rsid w:val="00593044"/>
    <w:rsid w:val="005954FB"/>
    <w:rsid w:val="00595AB7"/>
    <w:rsid w:val="00595AEC"/>
    <w:rsid w:val="005A0EAE"/>
    <w:rsid w:val="005A4B83"/>
    <w:rsid w:val="005A642B"/>
    <w:rsid w:val="005A7FBD"/>
    <w:rsid w:val="005B2202"/>
    <w:rsid w:val="005B337E"/>
    <w:rsid w:val="005B3DDD"/>
    <w:rsid w:val="005B5A55"/>
    <w:rsid w:val="005B7C56"/>
    <w:rsid w:val="005C03C2"/>
    <w:rsid w:val="005C1DBA"/>
    <w:rsid w:val="005C1DC5"/>
    <w:rsid w:val="005C2931"/>
    <w:rsid w:val="005C2E7C"/>
    <w:rsid w:val="005C7D27"/>
    <w:rsid w:val="005D22ED"/>
    <w:rsid w:val="005D236C"/>
    <w:rsid w:val="005D284C"/>
    <w:rsid w:val="005D308D"/>
    <w:rsid w:val="005D3D6A"/>
    <w:rsid w:val="005D5B75"/>
    <w:rsid w:val="005D5EE7"/>
    <w:rsid w:val="005D6591"/>
    <w:rsid w:val="005D75F1"/>
    <w:rsid w:val="005E099C"/>
    <w:rsid w:val="005E46CA"/>
    <w:rsid w:val="005E6C9A"/>
    <w:rsid w:val="005F19F8"/>
    <w:rsid w:val="005F1FC3"/>
    <w:rsid w:val="005F4D6E"/>
    <w:rsid w:val="005F5B7A"/>
    <w:rsid w:val="005F6011"/>
    <w:rsid w:val="005F6163"/>
    <w:rsid w:val="0060665B"/>
    <w:rsid w:val="00606969"/>
    <w:rsid w:val="00610E23"/>
    <w:rsid w:val="006152BE"/>
    <w:rsid w:val="0061658F"/>
    <w:rsid w:val="00616D24"/>
    <w:rsid w:val="0062064A"/>
    <w:rsid w:val="0062119F"/>
    <w:rsid w:val="00622168"/>
    <w:rsid w:val="00622685"/>
    <w:rsid w:val="0062311F"/>
    <w:rsid w:val="00623F58"/>
    <w:rsid w:val="00625BA5"/>
    <w:rsid w:val="00625F72"/>
    <w:rsid w:val="00632E09"/>
    <w:rsid w:val="006354D9"/>
    <w:rsid w:val="00636832"/>
    <w:rsid w:val="006441EA"/>
    <w:rsid w:val="006513F9"/>
    <w:rsid w:val="006523A0"/>
    <w:rsid w:val="00653AB0"/>
    <w:rsid w:val="00654907"/>
    <w:rsid w:val="00655210"/>
    <w:rsid w:val="00655BE2"/>
    <w:rsid w:val="00661CD9"/>
    <w:rsid w:val="0066240D"/>
    <w:rsid w:val="0066260E"/>
    <w:rsid w:val="00662D8A"/>
    <w:rsid w:val="00663D41"/>
    <w:rsid w:val="0066464D"/>
    <w:rsid w:val="006672C1"/>
    <w:rsid w:val="00672595"/>
    <w:rsid w:val="00672F2F"/>
    <w:rsid w:val="00684925"/>
    <w:rsid w:val="00685553"/>
    <w:rsid w:val="00685B03"/>
    <w:rsid w:val="00685C1A"/>
    <w:rsid w:val="0068636B"/>
    <w:rsid w:val="006917E8"/>
    <w:rsid w:val="00692AD2"/>
    <w:rsid w:val="00692ECF"/>
    <w:rsid w:val="00693E42"/>
    <w:rsid w:val="006945E8"/>
    <w:rsid w:val="00697425"/>
    <w:rsid w:val="006A1049"/>
    <w:rsid w:val="006A1067"/>
    <w:rsid w:val="006A329E"/>
    <w:rsid w:val="006A4B5E"/>
    <w:rsid w:val="006A4FF5"/>
    <w:rsid w:val="006A57DA"/>
    <w:rsid w:val="006A5EB9"/>
    <w:rsid w:val="006A7BF7"/>
    <w:rsid w:val="006A7E51"/>
    <w:rsid w:val="006B0614"/>
    <w:rsid w:val="006B2406"/>
    <w:rsid w:val="006B2C21"/>
    <w:rsid w:val="006B408D"/>
    <w:rsid w:val="006B4C52"/>
    <w:rsid w:val="006B7350"/>
    <w:rsid w:val="006C0EC0"/>
    <w:rsid w:val="006C151D"/>
    <w:rsid w:val="006C1E81"/>
    <w:rsid w:val="006C1E8F"/>
    <w:rsid w:val="006C2EDE"/>
    <w:rsid w:val="006C6E23"/>
    <w:rsid w:val="006C78DC"/>
    <w:rsid w:val="006D0226"/>
    <w:rsid w:val="006D04CD"/>
    <w:rsid w:val="006D144D"/>
    <w:rsid w:val="006D5729"/>
    <w:rsid w:val="006E03B1"/>
    <w:rsid w:val="006E0BFB"/>
    <w:rsid w:val="006E11BB"/>
    <w:rsid w:val="006E169D"/>
    <w:rsid w:val="006E1E96"/>
    <w:rsid w:val="006E3806"/>
    <w:rsid w:val="006F095E"/>
    <w:rsid w:val="006F277F"/>
    <w:rsid w:val="006F2B13"/>
    <w:rsid w:val="006F3F19"/>
    <w:rsid w:val="006F4A89"/>
    <w:rsid w:val="006F5BF4"/>
    <w:rsid w:val="006F651D"/>
    <w:rsid w:val="006F7E06"/>
    <w:rsid w:val="00706124"/>
    <w:rsid w:val="007073DB"/>
    <w:rsid w:val="0070788D"/>
    <w:rsid w:val="00707BA2"/>
    <w:rsid w:val="0071183D"/>
    <w:rsid w:val="00711DF3"/>
    <w:rsid w:val="007127AB"/>
    <w:rsid w:val="007165BB"/>
    <w:rsid w:val="007179B0"/>
    <w:rsid w:val="00721218"/>
    <w:rsid w:val="0072173B"/>
    <w:rsid w:val="00723845"/>
    <w:rsid w:val="00731493"/>
    <w:rsid w:val="0073175D"/>
    <w:rsid w:val="00733849"/>
    <w:rsid w:val="00733988"/>
    <w:rsid w:val="007344D5"/>
    <w:rsid w:val="007349FF"/>
    <w:rsid w:val="00736C1F"/>
    <w:rsid w:val="00737AB0"/>
    <w:rsid w:val="00740079"/>
    <w:rsid w:val="00741900"/>
    <w:rsid w:val="007422CD"/>
    <w:rsid w:val="00742811"/>
    <w:rsid w:val="00744799"/>
    <w:rsid w:val="00747E70"/>
    <w:rsid w:val="00753E48"/>
    <w:rsid w:val="007561D4"/>
    <w:rsid w:val="0075638D"/>
    <w:rsid w:val="00756ADF"/>
    <w:rsid w:val="007630E3"/>
    <w:rsid w:val="007632E2"/>
    <w:rsid w:val="00765870"/>
    <w:rsid w:val="007659DB"/>
    <w:rsid w:val="007721C4"/>
    <w:rsid w:val="00775CE8"/>
    <w:rsid w:val="007802AE"/>
    <w:rsid w:val="00787854"/>
    <w:rsid w:val="0079260E"/>
    <w:rsid w:val="00792B95"/>
    <w:rsid w:val="00792F95"/>
    <w:rsid w:val="0079765E"/>
    <w:rsid w:val="00797AF1"/>
    <w:rsid w:val="007A432A"/>
    <w:rsid w:val="007A6A41"/>
    <w:rsid w:val="007B01C1"/>
    <w:rsid w:val="007B3139"/>
    <w:rsid w:val="007B509E"/>
    <w:rsid w:val="007B562C"/>
    <w:rsid w:val="007B74C6"/>
    <w:rsid w:val="007C21BB"/>
    <w:rsid w:val="007C28E4"/>
    <w:rsid w:val="007D06AE"/>
    <w:rsid w:val="007D0F50"/>
    <w:rsid w:val="007D3B7C"/>
    <w:rsid w:val="007D3C37"/>
    <w:rsid w:val="007D60D2"/>
    <w:rsid w:val="007E1ED9"/>
    <w:rsid w:val="007E2431"/>
    <w:rsid w:val="007E278C"/>
    <w:rsid w:val="007E5320"/>
    <w:rsid w:val="007E78D1"/>
    <w:rsid w:val="007F11DA"/>
    <w:rsid w:val="007F5F59"/>
    <w:rsid w:val="007F602F"/>
    <w:rsid w:val="00801B3B"/>
    <w:rsid w:val="008035CF"/>
    <w:rsid w:val="00805397"/>
    <w:rsid w:val="008101B9"/>
    <w:rsid w:val="00810732"/>
    <w:rsid w:val="00810735"/>
    <w:rsid w:val="00812EFD"/>
    <w:rsid w:val="008134B6"/>
    <w:rsid w:val="0081427D"/>
    <w:rsid w:val="008151E3"/>
    <w:rsid w:val="00816CF7"/>
    <w:rsid w:val="00820925"/>
    <w:rsid w:val="0082207E"/>
    <w:rsid w:val="00823B3C"/>
    <w:rsid w:val="00824363"/>
    <w:rsid w:val="0082657A"/>
    <w:rsid w:val="0083019D"/>
    <w:rsid w:val="00846CB5"/>
    <w:rsid w:val="00850CA7"/>
    <w:rsid w:val="0085120E"/>
    <w:rsid w:val="0085540A"/>
    <w:rsid w:val="00855CFE"/>
    <w:rsid w:val="00861195"/>
    <w:rsid w:val="0086330F"/>
    <w:rsid w:val="00864222"/>
    <w:rsid w:val="00867664"/>
    <w:rsid w:val="008700A0"/>
    <w:rsid w:val="00871662"/>
    <w:rsid w:val="0087355E"/>
    <w:rsid w:val="00874AF6"/>
    <w:rsid w:val="008756CE"/>
    <w:rsid w:val="00877FF8"/>
    <w:rsid w:val="0088394E"/>
    <w:rsid w:val="00883E69"/>
    <w:rsid w:val="00884C74"/>
    <w:rsid w:val="00892A58"/>
    <w:rsid w:val="00892AE1"/>
    <w:rsid w:val="0089519B"/>
    <w:rsid w:val="008961D3"/>
    <w:rsid w:val="00896B26"/>
    <w:rsid w:val="008A0DE1"/>
    <w:rsid w:val="008A23B4"/>
    <w:rsid w:val="008A5C69"/>
    <w:rsid w:val="008B17CC"/>
    <w:rsid w:val="008B22E9"/>
    <w:rsid w:val="008B26E9"/>
    <w:rsid w:val="008B45FE"/>
    <w:rsid w:val="008B5E55"/>
    <w:rsid w:val="008B7FA9"/>
    <w:rsid w:val="008C139B"/>
    <w:rsid w:val="008C31C9"/>
    <w:rsid w:val="008C359C"/>
    <w:rsid w:val="008C5612"/>
    <w:rsid w:val="008C5D2C"/>
    <w:rsid w:val="008C62D7"/>
    <w:rsid w:val="008D2218"/>
    <w:rsid w:val="008D41B5"/>
    <w:rsid w:val="008D6A22"/>
    <w:rsid w:val="008D77C2"/>
    <w:rsid w:val="008E24BF"/>
    <w:rsid w:val="008E39A4"/>
    <w:rsid w:val="008E42B1"/>
    <w:rsid w:val="008E50C2"/>
    <w:rsid w:val="008E6197"/>
    <w:rsid w:val="008F6893"/>
    <w:rsid w:val="0090040B"/>
    <w:rsid w:val="0090499F"/>
    <w:rsid w:val="00905F9F"/>
    <w:rsid w:val="00907C18"/>
    <w:rsid w:val="00911631"/>
    <w:rsid w:val="00914D91"/>
    <w:rsid w:val="00915951"/>
    <w:rsid w:val="009160AF"/>
    <w:rsid w:val="00916FDC"/>
    <w:rsid w:val="00921ED0"/>
    <w:rsid w:val="009241DC"/>
    <w:rsid w:val="00925970"/>
    <w:rsid w:val="0092704D"/>
    <w:rsid w:val="00927504"/>
    <w:rsid w:val="00932998"/>
    <w:rsid w:val="009332EF"/>
    <w:rsid w:val="00934A5C"/>
    <w:rsid w:val="009359CC"/>
    <w:rsid w:val="00937FDA"/>
    <w:rsid w:val="00940587"/>
    <w:rsid w:val="00940FEF"/>
    <w:rsid w:val="00941416"/>
    <w:rsid w:val="0094159E"/>
    <w:rsid w:val="00941D94"/>
    <w:rsid w:val="0094568D"/>
    <w:rsid w:val="009501EF"/>
    <w:rsid w:val="00960406"/>
    <w:rsid w:val="0096297C"/>
    <w:rsid w:val="00965ABF"/>
    <w:rsid w:val="009776D4"/>
    <w:rsid w:val="00977E7E"/>
    <w:rsid w:val="00982DA6"/>
    <w:rsid w:val="00983639"/>
    <w:rsid w:val="009910E1"/>
    <w:rsid w:val="00991601"/>
    <w:rsid w:val="00992EBB"/>
    <w:rsid w:val="00994B7E"/>
    <w:rsid w:val="00996F25"/>
    <w:rsid w:val="009A0535"/>
    <w:rsid w:val="009A139E"/>
    <w:rsid w:val="009A2635"/>
    <w:rsid w:val="009A7495"/>
    <w:rsid w:val="009B2469"/>
    <w:rsid w:val="009B40EA"/>
    <w:rsid w:val="009B4A97"/>
    <w:rsid w:val="009B4CA6"/>
    <w:rsid w:val="009B4FD3"/>
    <w:rsid w:val="009C0908"/>
    <w:rsid w:val="009C2094"/>
    <w:rsid w:val="009C393B"/>
    <w:rsid w:val="009C4EC8"/>
    <w:rsid w:val="009C6247"/>
    <w:rsid w:val="009D6A09"/>
    <w:rsid w:val="009D793D"/>
    <w:rsid w:val="009D7ABA"/>
    <w:rsid w:val="009E5E7B"/>
    <w:rsid w:val="009E5E7C"/>
    <w:rsid w:val="009F202D"/>
    <w:rsid w:val="009F30D4"/>
    <w:rsid w:val="009F4234"/>
    <w:rsid w:val="009F486D"/>
    <w:rsid w:val="00A01052"/>
    <w:rsid w:val="00A03327"/>
    <w:rsid w:val="00A05C50"/>
    <w:rsid w:val="00A10543"/>
    <w:rsid w:val="00A17054"/>
    <w:rsid w:val="00A229A6"/>
    <w:rsid w:val="00A22F8D"/>
    <w:rsid w:val="00A24B79"/>
    <w:rsid w:val="00A30741"/>
    <w:rsid w:val="00A31811"/>
    <w:rsid w:val="00A32E53"/>
    <w:rsid w:val="00A33C51"/>
    <w:rsid w:val="00A3501C"/>
    <w:rsid w:val="00A35BAC"/>
    <w:rsid w:val="00A37C6D"/>
    <w:rsid w:val="00A37F4B"/>
    <w:rsid w:val="00A415B5"/>
    <w:rsid w:val="00A41964"/>
    <w:rsid w:val="00A45E9C"/>
    <w:rsid w:val="00A5468F"/>
    <w:rsid w:val="00A57186"/>
    <w:rsid w:val="00A5730D"/>
    <w:rsid w:val="00A64244"/>
    <w:rsid w:val="00A6476B"/>
    <w:rsid w:val="00A72A60"/>
    <w:rsid w:val="00A770ED"/>
    <w:rsid w:val="00A84A30"/>
    <w:rsid w:val="00A85EAB"/>
    <w:rsid w:val="00A86198"/>
    <w:rsid w:val="00A8728D"/>
    <w:rsid w:val="00A87FD0"/>
    <w:rsid w:val="00A97B69"/>
    <w:rsid w:val="00AA0CF6"/>
    <w:rsid w:val="00AA0E43"/>
    <w:rsid w:val="00AA101E"/>
    <w:rsid w:val="00AA1C0B"/>
    <w:rsid w:val="00AA1E14"/>
    <w:rsid w:val="00AA3400"/>
    <w:rsid w:val="00AA3988"/>
    <w:rsid w:val="00AA651F"/>
    <w:rsid w:val="00AA6AC7"/>
    <w:rsid w:val="00AB01CB"/>
    <w:rsid w:val="00AB0434"/>
    <w:rsid w:val="00AB0881"/>
    <w:rsid w:val="00AB36B3"/>
    <w:rsid w:val="00AB49E5"/>
    <w:rsid w:val="00AB5422"/>
    <w:rsid w:val="00AB6679"/>
    <w:rsid w:val="00AB7721"/>
    <w:rsid w:val="00AC0416"/>
    <w:rsid w:val="00AC0D4C"/>
    <w:rsid w:val="00AC1072"/>
    <w:rsid w:val="00AC27FE"/>
    <w:rsid w:val="00AC46AB"/>
    <w:rsid w:val="00AC75B4"/>
    <w:rsid w:val="00AE127D"/>
    <w:rsid w:val="00AE37CA"/>
    <w:rsid w:val="00AF0F63"/>
    <w:rsid w:val="00AF1B2C"/>
    <w:rsid w:val="00AF38C2"/>
    <w:rsid w:val="00AF4640"/>
    <w:rsid w:val="00AF726E"/>
    <w:rsid w:val="00AF753C"/>
    <w:rsid w:val="00B00664"/>
    <w:rsid w:val="00B04632"/>
    <w:rsid w:val="00B0629A"/>
    <w:rsid w:val="00B0643F"/>
    <w:rsid w:val="00B07E44"/>
    <w:rsid w:val="00B16769"/>
    <w:rsid w:val="00B177C3"/>
    <w:rsid w:val="00B1792D"/>
    <w:rsid w:val="00B20180"/>
    <w:rsid w:val="00B23E24"/>
    <w:rsid w:val="00B25712"/>
    <w:rsid w:val="00B27B2A"/>
    <w:rsid w:val="00B302A5"/>
    <w:rsid w:val="00B32155"/>
    <w:rsid w:val="00B321F1"/>
    <w:rsid w:val="00B33D7D"/>
    <w:rsid w:val="00B37B18"/>
    <w:rsid w:val="00B40740"/>
    <w:rsid w:val="00B43CF5"/>
    <w:rsid w:val="00B4410E"/>
    <w:rsid w:val="00B45BD7"/>
    <w:rsid w:val="00B4650A"/>
    <w:rsid w:val="00B4709C"/>
    <w:rsid w:val="00B471B5"/>
    <w:rsid w:val="00B47314"/>
    <w:rsid w:val="00B50EF3"/>
    <w:rsid w:val="00B517D9"/>
    <w:rsid w:val="00B54C06"/>
    <w:rsid w:val="00B5533D"/>
    <w:rsid w:val="00B5551A"/>
    <w:rsid w:val="00B60925"/>
    <w:rsid w:val="00B61557"/>
    <w:rsid w:val="00B625DA"/>
    <w:rsid w:val="00B66DC6"/>
    <w:rsid w:val="00B67309"/>
    <w:rsid w:val="00B67A0F"/>
    <w:rsid w:val="00B70D49"/>
    <w:rsid w:val="00B748F4"/>
    <w:rsid w:val="00B77629"/>
    <w:rsid w:val="00B77DAB"/>
    <w:rsid w:val="00B84F31"/>
    <w:rsid w:val="00B8588C"/>
    <w:rsid w:val="00B879E4"/>
    <w:rsid w:val="00B92D2A"/>
    <w:rsid w:val="00B93E67"/>
    <w:rsid w:val="00BA0B86"/>
    <w:rsid w:val="00BA5F53"/>
    <w:rsid w:val="00BA6BD5"/>
    <w:rsid w:val="00BA77CF"/>
    <w:rsid w:val="00BB1C81"/>
    <w:rsid w:val="00BB3E23"/>
    <w:rsid w:val="00BB3E3B"/>
    <w:rsid w:val="00BB40CE"/>
    <w:rsid w:val="00BB71B7"/>
    <w:rsid w:val="00BB7EAC"/>
    <w:rsid w:val="00BC10D7"/>
    <w:rsid w:val="00BC2794"/>
    <w:rsid w:val="00BC5478"/>
    <w:rsid w:val="00BC5DDA"/>
    <w:rsid w:val="00BD136D"/>
    <w:rsid w:val="00BD1FAD"/>
    <w:rsid w:val="00BD61BB"/>
    <w:rsid w:val="00BD6DDA"/>
    <w:rsid w:val="00BD7F96"/>
    <w:rsid w:val="00BE154B"/>
    <w:rsid w:val="00BE166B"/>
    <w:rsid w:val="00BE2303"/>
    <w:rsid w:val="00BE3150"/>
    <w:rsid w:val="00BE3988"/>
    <w:rsid w:val="00BE71FE"/>
    <w:rsid w:val="00BE7690"/>
    <w:rsid w:val="00BF19C4"/>
    <w:rsid w:val="00BF73DF"/>
    <w:rsid w:val="00C0018F"/>
    <w:rsid w:val="00C0134F"/>
    <w:rsid w:val="00C03C3F"/>
    <w:rsid w:val="00C03D84"/>
    <w:rsid w:val="00C05A9C"/>
    <w:rsid w:val="00C06ED6"/>
    <w:rsid w:val="00C12231"/>
    <w:rsid w:val="00C129EA"/>
    <w:rsid w:val="00C14397"/>
    <w:rsid w:val="00C15ADB"/>
    <w:rsid w:val="00C21537"/>
    <w:rsid w:val="00C223A0"/>
    <w:rsid w:val="00C236DA"/>
    <w:rsid w:val="00C26B63"/>
    <w:rsid w:val="00C3026A"/>
    <w:rsid w:val="00C36477"/>
    <w:rsid w:val="00C36C02"/>
    <w:rsid w:val="00C40D40"/>
    <w:rsid w:val="00C442AB"/>
    <w:rsid w:val="00C47AB7"/>
    <w:rsid w:val="00C50FE2"/>
    <w:rsid w:val="00C51C7B"/>
    <w:rsid w:val="00C51D9A"/>
    <w:rsid w:val="00C51E23"/>
    <w:rsid w:val="00C52BCD"/>
    <w:rsid w:val="00C53B6E"/>
    <w:rsid w:val="00C55019"/>
    <w:rsid w:val="00C70643"/>
    <w:rsid w:val="00C70F24"/>
    <w:rsid w:val="00C72757"/>
    <w:rsid w:val="00C73C6F"/>
    <w:rsid w:val="00C74C5C"/>
    <w:rsid w:val="00C76236"/>
    <w:rsid w:val="00C77260"/>
    <w:rsid w:val="00C820BD"/>
    <w:rsid w:val="00C8260D"/>
    <w:rsid w:val="00C85BFE"/>
    <w:rsid w:val="00C861E0"/>
    <w:rsid w:val="00C86ABC"/>
    <w:rsid w:val="00C92452"/>
    <w:rsid w:val="00C96E03"/>
    <w:rsid w:val="00CA012A"/>
    <w:rsid w:val="00CA01F7"/>
    <w:rsid w:val="00CA2906"/>
    <w:rsid w:val="00CB06F8"/>
    <w:rsid w:val="00CB0E9A"/>
    <w:rsid w:val="00CB237A"/>
    <w:rsid w:val="00CB2582"/>
    <w:rsid w:val="00CB2B41"/>
    <w:rsid w:val="00CB4A41"/>
    <w:rsid w:val="00CB6056"/>
    <w:rsid w:val="00CB67F5"/>
    <w:rsid w:val="00CC08FD"/>
    <w:rsid w:val="00CC368D"/>
    <w:rsid w:val="00CC3B15"/>
    <w:rsid w:val="00CC58C0"/>
    <w:rsid w:val="00CC5B23"/>
    <w:rsid w:val="00CD3B77"/>
    <w:rsid w:val="00CD643A"/>
    <w:rsid w:val="00CD6D90"/>
    <w:rsid w:val="00CE0CE4"/>
    <w:rsid w:val="00CE19EE"/>
    <w:rsid w:val="00CE7069"/>
    <w:rsid w:val="00CF12B5"/>
    <w:rsid w:val="00CF1F09"/>
    <w:rsid w:val="00CF26BA"/>
    <w:rsid w:val="00CF46B8"/>
    <w:rsid w:val="00CF5D3F"/>
    <w:rsid w:val="00CF5E54"/>
    <w:rsid w:val="00D029D3"/>
    <w:rsid w:val="00D039C9"/>
    <w:rsid w:val="00D03AD2"/>
    <w:rsid w:val="00D03F54"/>
    <w:rsid w:val="00D043CE"/>
    <w:rsid w:val="00D06694"/>
    <w:rsid w:val="00D07B50"/>
    <w:rsid w:val="00D10376"/>
    <w:rsid w:val="00D130C2"/>
    <w:rsid w:val="00D23730"/>
    <w:rsid w:val="00D249DF"/>
    <w:rsid w:val="00D25C24"/>
    <w:rsid w:val="00D26E52"/>
    <w:rsid w:val="00D27A96"/>
    <w:rsid w:val="00D3138F"/>
    <w:rsid w:val="00D33B99"/>
    <w:rsid w:val="00D358FC"/>
    <w:rsid w:val="00D36169"/>
    <w:rsid w:val="00D425D1"/>
    <w:rsid w:val="00D450FB"/>
    <w:rsid w:val="00D45662"/>
    <w:rsid w:val="00D45802"/>
    <w:rsid w:val="00D4622C"/>
    <w:rsid w:val="00D509EF"/>
    <w:rsid w:val="00D604A1"/>
    <w:rsid w:val="00D62043"/>
    <w:rsid w:val="00D6355A"/>
    <w:rsid w:val="00D6608E"/>
    <w:rsid w:val="00D663B0"/>
    <w:rsid w:val="00D66EB2"/>
    <w:rsid w:val="00D71ED6"/>
    <w:rsid w:val="00D72441"/>
    <w:rsid w:val="00D72BDF"/>
    <w:rsid w:val="00D73C16"/>
    <w:rsid w:val="00D74FA1"/>
    <w:rsid w:val="00D7510A"/>
    <w:rsid w:val="00D75217"/>
    <w:rsid w:val="00D75BF0"/>
    <w:rsid w:val="00D806A1"/>
    <w:rsid w:val="00D818EC"/>
    <w:rsid w:val="00D87FE6"/>
    <w:rsid w:val="00D90BAD"/>
    <w:rsid w:val="00D96245"/>
    <w:rsid w:val="00D96BEA"/>
    <w:rsid w:val="00D97A60"/>
    <w:rsid w:val="00DA1D3D"/>
    <w:rsid w:val="00DA210B"/>
    <w:rsid w:val="00DA2E5A"/>
    <w:rsid w:val="00DA4BD6"/>
    <w:rsid w:val="00DA5E32"/>
    <w:rsid w:val="00DB00F6"/>
    <w:rsid w:val="00DB0345"/>
    <w:rsid w:val="00DB2052"/>
    <w:rsid w:val="00DB37FF"/>
    <w:rsid w:val="00DC0CB3"/>
    <w:rsid w:val="00DC0F2D"/>
    <w:rsid w:val="00DC1A3C"/>
    <w:rsid w:val="00DC3F51"/>
    <w:rsid w:val="00DC4728"/>
    <w:rsid w:val="00DC7E2B"/>
    <w:rsid w:val="00DD0E9A"/>
    <w:rsid w:val="00DD12F4"/>
    <w:rsid w:val="00DD1D53"/>
    <w:rsid w:val="00DD5E21"/>
    <w:rsid w:val="00DD7893"/>
    <w:rsid w:val="00DD7CC6"/>
    <w:rsid w:val="00DE0905"/>
    <w:rsid w:val="00DE17D0"/>
    <w:rsid w:val="00DE3075"/>
    <w:rsid w:val="00DE3863"/>
    <w:rsid w:val="00DE44DB"/>
    <w:rsid w:val="00DE517C"/>
    <w:rsid w:val="00DE58EA"/>
    <w:rsid w:val="00DE7288"/>
    <w:rsid w:val="00DF0879"/>
    <w:rsid w:val="00DF0B52"/>
    <w:rsid w:val="00DF3D81"/>
    <w:rsid w:val="00DF59D7"/>
    <w:rsid w:val="00DF62DE"/>
    <w:rsid w:val="00E0361B"/>
    <w:rsid w:val="00E03AF1"/>
    <w:rsid w:val="00E05911"/>
    <w:rsid w:val="00E06C91"/>
    <w:rsid w:val="00E07F64"/>
    <w:rsid w:val="00E11B19"/>
    <w:rsid w:val="00E12931"/>
    <w:rsid w:val="00E14DCF"/>
    <w:rsid w:val="00E16202"/>
    <w:rsid w:val="00E16C61"/>
    <w:rsid w:val="00E17824"/>
    <w:rsid w:val="00E17D11"/>
    <w:rsid w:val="00E2137D"/>
    <w:rsid w:val="00E23D35"/>
    <w:rsid w:val="00E23E15"/>
    <w:rsid w:val="00E256F9"/>
    <w:rsid w:val="00E33F7C"/>
    <w:rsid w:val="00E3598D"/>
    <w:rsid w:val="00E360CD"/>
    <w:rsid w:val="00E40940"/>
    <w:rsid w:val="00E41173"/>
    <w:rsid w:val="00E4306E"/>
    <w:rsid w:val="00E433F7"/>
    <w:rsid w:val="00E43D2B"/>
    <w:rsid w:val="00E4465E"/>
    <w:rsid w:val="00E44F75"/>
    <w:rsid w:val="00E47567"/>
    <w:rsid w:val="00E47CE9"/>
    <w:rsid w:val="00E47EEC"/>
    <w:rsid w:val="00E50985"/>
    <w:rsid w:val="00E511C6"/>
    <w:rsid w:val="00E53720"/>
    <w:rsid w:val="00E53894"/>
    <w:rsid w:val="00E543F0"/>
    <w:rsid w:val="00E54711"/>
    <w:rsid w:val="00E56198"/>
    <w:rsid w:val="00E57EC8"/>
    <w:rsid w:val="00E60FF4"/>
    <w:rsid w:val="00E61543"/>
    <w:rsid w:val="00E64B8D"/>
    <w:rsid w:val="00E65DE5"/>
    <w:rsid w:val="00E66D13"/>
    <w:rsid w:val="00E7134D"/>
    <w:rsid w:val="00E71AF6"/>
    <w:rsid w:val="00E72529"/>
    <w:rsid w:val="00E73ADA"/>
    <w:rsid w:val="00E743F8"/>
    <w:rsid w:val="00E75857"/>
    <w:rsid w:val="00E759B1"/>
    <w:rsid w:val="00E777CF"/>
    <w:rsid w:val="00E84C1C"/>
    <w:rsid w:val="00E85AD0"/>
    <w:rsid w:val="00E86692"/>
    <w:rsid w:val="00E86F4C"/>
    <w:rsid w:val="00E87014"/>
    <w:rsid w:val="00E9004B"/>
    <w:rsid w:val="00E9138E"/>
    <w:rsid w:val="00E9414F"/>
    <w:rsid w:val="00E94553"/>
    <w:rsid w:val="00E96882"/>
    <w:rsid w:val="00E97778"/>
    <w:rsid w:val="00EA35FF"/>
    <w:rsid w:val="00EA508A"/>
    <w:rsid w:val="00EA60E5"/>
    <w:rsid w:val="00EB049E"/>
    <w:rsid w:val="00EB13AE"/>
    <w:rsid w:val="00EB2C9E"/>
    <w:rsid w:val="00EB3285"/>
    <w:rsid w:val="00EB32A0"/>
    <w:rsid w:val="00EB71F3"/>
    <w:rsid w:val="00EC3D42"/>
    <w:rsid w:val="00EC4720"/>
    <w:rsid w:val="00EC6CAA"/>
    <w:rsid w:val="00EC71B9"/>
    <w:rsid w:val="00ED1EFF"/>
    <w:rsid w:val="00ED325C"/>
    <w:rsid w:val="00ED5B1A"/>
    <w:rsid w:val="00ED61EE"/>
    <w:rsid w:val="00EE2461"/>
    <w:rsid w:val="00EE7186"/>
    <w:rsid w:val="00EF4491"/>
    <w:rsid w:val="00EF480E"/>
    <w:rsid w:val="00EF4893"/>
    <w:rsid w:val="00F0427A"/>
    <w:rsid w:val="00F07927"/>
    <w:rsid w:val="00F07D88"/>
    <w:rsid w:val="00F1285F"/>
    <w:rsid w:val="00F13E47"/>
    <w:rsid w:val="00F1667D"/>
    <w:rsid w:val="00F168C9"/>
    <w:rsid w:val="00F17044"/>
    <w:rsid w:val="00F25DD5"/>
    <w:rsid w:val="00F25E03"/>
    <w:rsid w:val="00F26146"/>
    <w:rsid w:val="00F267D6"/>
    <w:rsid w:val="00F26839"/>
    <w:rsid w:val="00F30F64"/>
    <w:rsid w:val="00F34FB0"/>
    <w:rsid w:val="00F3574D"/>
    <w:rsid w:val="00F36804"/>
    <w:rsid w:val="00F36D78"/>
    <w:rsid w:val="00F40CCC"/>
    <w:rsid w:val="00F41CB2"/>
    <w:rsid w:val="00F4216E"/>
    <w:rsid w:val="00F4288A"/>
    <w:rsid w:val="00F43776"/>
    <w:rsid w:val="00F437E8"/>
    <w:rsid w:val="00F43B9A"/>
    <w:rsid w:val="00F45C24"/>
    <w:rsid w:val="00F45F65"/>
    <w:rsid w:val="00F4618F"/>
    <w:rsid w:val="00F50793"/>
    <w:rsid w:val="00F50C7F"/>
    <w:rsid w:val="00F5221E"/>
    <w:rsid w:val="00F533E2"/>
    <w:rsid w:val="00F547F1"/>
    <w:rsid w:val="00F55604"/>
    <w:rsid w:val="00F57EC2"/>
    <w:rsid w:val="00F6392A"/>
    <w:rsid w:val="00F64C2F"/>
    <w:rsid w:val="00F67D32"/>
    <w:rsid w:val="00F71199"/>
    <w:rsid w:val="00F73F5A"/>
    <w:rsid w:val="00F7500F"/>
    <w:rsid w:val="00F753E9"/>
    <w:rsid w:val="00F7606C"/>
    <w:rsid w:val="00F76B71"/>
    <w:rsid w:val="00F76C8F"/>
    <w:rsid w:val="00F7785A"/>
    <w:rsid w:val="00F804D4"/>
    <w:rsid w:val="00F836CF"/>
    <w:rsid w:val="00F8402B"/>
    <w:rsid w:val="00F8507B"/>
    <w:rsid w:val="00F91A93"/>
    <w:rsid w:val="00F93C3D"/>
    <w:rsid w:val="00F9643A"/>
    <w:rsid w:val="00F96579"/>
    <w:rsid w:val="00F977A5"/>
    <w:rsid w:val="00F97C6D"/>
    <w:rsid w:val="00FA0A0C"/>
    <w:rsid w:val="00FA0FA3"/>
    <w:rsid w:val="00FA3BB5"/>
    <w:rsid w:val="00FA465F"/>
    <w:rsid w:val="00FA4FF0"/>
    <w:rsid w:val="00FA51A9"/>
    <w:rsid w:val="00FA7F62"/>
    <w:rsid w:val="00FB3F01"/>
    <w:rsid w:val="00FC01E2"/>
    <w:rsid w:val="00FC04C6"/>
    <w:rsid w:val="00FC1DD9"/>
    <w:rsid w:val="00FC2A3F"/>
    <w:rsid w:val="00FC6435"/>
    <w:rsid w:val="00FC76AD"/>
    <w:rsid w:val="00FD16BC"/>
    <w:rsid w:val="00FD1A4D"/>
    <w:rsid w:val="00FD627C"/>
    <w:rsid w:val="00FE3266"/>
    <w:rsid w:val="00FE383D"/>
    <w:rsid w:val="00FE39B5"/>
    <w:rsid w:val="00FE5B8C"/>
    <w:rsid w:val="00FE5CFA"/>
    <w:rsid w:val="00FE6D23"/>
    <w:rsid w:val="00FE7F7D"/>
    <w:rsid w:val="00FF2405"/>
    <w:rsid w:val="00FF3954"/>
    <w:rsid w:val="00FF490F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EF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50EF3"/>
    <w:pPr>
      <w:ind w:left="720"/>
      <w:contextualSpacing/>
    </w:pPr>
  </w:style>
  <w:style w:type="table" w:styleId="TableGrid">
    <w:name w:val="Table Grid"/>
    <w:basedOn w:val="TableNormal"/>
    <w:rsid w:val="00B5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4250"/>
    <w:rPr>
      <w:color w:val="0000FF"/>
      <w:u w:val="single"/>
    </w:rPr>
  </w:style>
  <w:style w:type="paragraph" w:styleId="Header">
    <w:name w:val="header"/>
    <w:basedOn w:val="Normal"/>
    <w:link w:val="HeaderChar"/>
    <w:rsid w:val="004F1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F16A3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4F1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16A3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F1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16A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9415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59E"/>
    <w:rPr>
      <w:sz w:val="20"/>
    </w:rPr>
  </w:style>
  <w:style w:type="character" w:customStyle="1" w:styleId="CommentTextChar">
    <w:name w:val="Comment Text Char"/>
    <w:link w:val="CommentText"/>
    <w:rsid w:val="0094159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159E"/>
    <w:rPr>
      <w:b/>
      <w:bCs/>
    </w:rPr>
  </w:style>
  <w:style w:type="character" w:customStyle="1" w:styleId="CommentSubjectChar">
    <w:name w:val="Comment Subject Char"/>
    <w:link w:val="CommentSubject"/>
    <w:rsid w:val="0094159E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EF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50EF3"/>
    <w:pPr>
      <w:ind w:left="720"/>
      <w:contextualSpacing/>
    </w:pPr>
  </w:style>
  <w:style w:type="table" w:styleId="TableGrid">
    <w:name w:val="Table Grid"/>
    <w:basedOn w:val="TableNormal"/>
    <w:rsid w:val="00B5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4250"/>
    <w:rPr>
      <w:color w:val="0000FF"/>
      <w:u w:val="single"/>
    </w:rPr>
  </w:style>
  <w:style w:type="paragraph" w:styleId="Header">
    <w:name w:val="header"/>
    <w:basedOn w:val="Normal"/>
    <w:link w:val="HeaderChar"/>
    <w:rsid w:val="004F1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F16A3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4F1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16A3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F1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16A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9415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59E"/>
    <w:rPr>
      <w:sz w:val="20"/>
    </w:rPr>
  </w:style>
  <w:style w:type="character" w:customStyle="1" w:styleId="CommentTextChar">
    <w:name w:val="Comment Text Char"/>
    <w:link w:val="CommentText"/>
    <w:rsid w:val="0094159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159E"/>
    <w:rPr>
      <w:b/>
      <w:bCs/>
    </w:rPr>
  </w:style>
  <w:style w:type="character" w:customStyle="1" w:styleId="CommentSubjectChar">
    <w:name w:val="Comment Subject Char"/>
    <w:link w:val="CommentSubject"/>
    <w:rsid w:val="0094159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C868-69AE-4B40-8FFE-E73B25DE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4EF9D0C8.dotm</Template>
  <TotalTime>64</TotalTime>
  <Pages>2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3717</CharactersWithSpaces>
  <SharedDoc>false</SharedDoc>
  <HLinks>
    <vt:vector size="6" baseType="variant"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http://www.olt.gov.au/impact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Toohey (DIISRTE)</dc:creator>
  <cp:lastModifiedBy>Francine Bailey</cp:lastModifiedBy>
  <cp:revision>6</cp:revision>
  <cp:lastPrinted>2014-09-16T02:26:00Z</cp:lastPrinted>
  <dcterms:created xsi:type="dcterms:W3CDTF">2016-07-07T02:22:00Z</dcterms:created>
  <dcterms:modified xsi:type="dcterms:W3CDTF">2016-07-20T01:51:00Z</dcterms:modified>
</cp:coreProperties>
</file>