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B7" w:rsidRDefault="00BB7DB7" w:rsidP="006C680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2016 National Research </w:t>
      </w:r>
      <w:r w:rsidR="006C6802">
        <w:rPr>
          <w:rFonts w:asciiTheme="minorHAnsi" w:hAnsiTheme="minorHAnsi" w:cstheme="minorHAnsi"/>
          <w:b/>
        </w:rPr>
        <w:t>Infrastructure Roadmap</w:t>
      </w:r>
    </w:p>
    <w:p w:rsidR="006C6802" w:rsidRDefault="006C6802" w:rsidP="006C680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Expert Working Group</w:t>
      </w:r>
    </w:p>
    <w:p w:rsidR="00032561" w:rsidRDefault="00032561" w:rsidP="006C6802">
      <w:pPr>
        <w:jc w:val="center"/>
        <w:rPr>
          <w:rFonts w:asciiTheme="minorHAnsi" w:hAnsiTheme="minorHAnsi" w:cstheme="minorHAnsi"/>
          <w:b/>
        </w:rPr>
      </w:pPr>
    </w:p>
    <w:p w:rsidR="006C6802" w:rsidRDefault="004F34D6" w:rsidP="000325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Chairman</w:t>
      </w:r>
    </w:p>
    <w:p w:rsidR="00063E5D" w:rsidRPr="00032561" w:rsidRDefault="00063E5D" w:rsidP="00063E5D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>Dr Alan Finkel AO</w:t>
      </w:r>
      <w:r w:rsidR="004F34D6">
        <w:rPr>
          <w:rFonts w:asciiTheme="minorHAnsi" w:hAnsiTheme="minorHAnsi" w:cstheme="minorHAnsi"/>
        </w:rPr>
        <w:t xml:space="preserve">, Chief Scientist </w:t>
      </w:r>
    </w:p>
    <w:p w:rsidR="00063E5D" w:rsidRDefault="00063E5D" w:rsidP="003C79E4">
      <w:pPr>
        <w:rPr>
          <w:rFonts w:asciiTheme="minorHAnsi" w:hAnsiTheme="minorHAnsi" w:cstheme="minorHAnsi"/>
        </w:rPr>
      </w:pPr>
    </w:p>
    <w:p w:rsidR="004F34D6" w:rsidRPr="004F34D6" w:rsidRDefault="00840507" w:rsidP="003C79E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4F34D6" w:rsidRPr="004F34D6">
        <w:rPr>
          <w:rFonts w:asciiTheme="minorHAnsi" w:hAnsiTheme="minorHAnsi" w:cstheme="minorHAnsi"/>
          <w:b/>
        </w:rPr>
        <w:t>embers</w:t>
      </w:r>
    </w:p>
    <w:p w:rsidR="004F34D6" w:rsidRDefault="00063E5D" w:rsidP="004F34D6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>Professor Edwina Cornish AO</w:t>
      </w:r>
    </w:p>
    <w:p w:rsidR="004F34D6" w:rsidRPr="004F34D6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Provost and Senior Vice-President</w:t>
      </w:r>
    </w:p>
    <w:p w:rsidR="00063E5D" w:rsidRPr="00032561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Monash University</w:t>
      </w:r>
    </w:p>
    <w:p w:rsidR="00063E5D" w:rsidRPr="00032561" w:rsidRDefault="00063E5D" w:rsidP="003C79E4">
      <w:pPr>
        <w:rPr>
          <w:rFonts w:asciiTheme="minorHAnsi" w:hAnsiTheme="minorHAnsi" w:cstheme="minorHAnsi"/>
        </w:rPr>
      </w:pPr>
    </w:p>
    <w:p w:rsidR="00063E5D" w:rsidRDefault="00063E5D" w:rsidP="003C79E4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>Dr Andrew Cuthbertson</w:t>
      </w:r>
    </w:p>
    <w:p w:rsidR="004F34D6" w:rsidRPr="00032561" w:rsidRDefault="004F34D6" w:rsidP="003C79E4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Chief Scientific Officer and R&amp;D Director</w:t>
      </w:r>
    </w:p>
    <w:p w:rsidR="00063E5D" w:rsidRDefault="004F34D6" w:rsidP="00063E5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CSL</w:t>
      </w:r>
      <w:proofErr w:type="spellEnd"/>
      <w:r>
        <w:rPr>
          <w:rFonts w:asciiTheme="minorHAnsi" w:hAnsiTheme="minorHAnsi" w:cstheme="minorHAnsi"/>
        </w:rPr>
        <w:t xml:space="preserve"> Ltd</w:t>
      </w:r>
    </w:p>
    <w:p w:rsidR="004F34D6" w:rsidRDefault="004F34D6" w:rsidP="00063E5D">
      <w:pPr>
        <w:rPr>
          <w:rFonts w:asciiTheme="minorHAnsi" w:hAnsiTheme="minorHAnsi" w:cstheme="minorHAnsi"/>
        </w:rPr>
      </w:pPr>
    </w:p>
    <w:p w:rsidR="00210A76" w:rsidRDefault="00210A76" w:rsidP="00063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 Sandra Harding</w:t>
      </w:r>
    </w:p>
    <w:p w:rsidR="00210A76" w:rsidRDefault="00210A76" w:rsidP="00063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 Chancellor and President</w:t>
      </w:r>
    </w:p>
    <w:p w:rsidR="00210A76" w:rsidRDefault="00210A76" w:rsidP="00063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James Cook Univeristy</w:t>
      </w:r>
      <w:bookmarkStart w:id="0" w:name="_GoBack"/>
      <w:bookmarkEnd w:id="0"/>
    </w:p>
    <w:p w:rsidR="00210A76" w:rsidRPr="00032561" w:rsidRDefault="00210A76" w:rsidP="00063E5D">
      <w:pPr>
        <w:rPr>
          <w:rFonts w:asciiTheme="minorHAnsi" w:hAnsiTheme="minorHAnsi" w:cstheme="minorHAnsi"/>
        </w:rPr>
      </w:pPr>
    </w:p>
    <w:p w:rsidR="006C6802" w:rsidRPr="00032561" w:rsidRDefault="00063E5D" w:rsidP="00063E5D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 xml:space="preserve">Ms Rosie Hicks </w:t>
      </w:r>
    </w:p>
    <w:p w:rsidR="004F34D6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hief </w:t>
      </w:r>
      <w:r w:rsidRPr="004F34D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xecutive </w:t>
      </w:r>
      <w:r w:rsidRPr="004F34D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fficer</w:t>
      </w:r>
    </w:p>
    <w:p w:rsidR="003C79E4" w:rsidRDefault="004F34D6" w:rsidP="000F326C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Australian National Fabrication Facility Ltd</w:t>
      </w:r>
    </w:p>
    <w:p w:rsidR="004F34D6" w:rsidRPr="00032561" w:rsidRDefault="004F34D6" w:rsidP="000F326C">
      <w:pPr>
        <w:rPr>
          <w:rFonts w:asciiTheme="minorHAnsi" w:hAnsiTheme="minorHAnsi" w:cstheme="minorHAnsi"/>
        </w:rPr>
      </w:pPr>
    </w:p>
    <w:p w:rsidR="00063E5D" w:rsidRDefault="00063E5D" w:rsidP="003C79E4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 xml:space="preserve">Professor Suzanne Miller </w:t>
      </w:r>
    </w:p>
    <w:p w:rsidR="004F34D6" w:rsidRPr="004F34D6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Chief Executive Officer and Director</w:t>
      </w:r>
    </w:p>
    <w:p w:rsidR="004F34D6" w:rsidRPr="00032561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Queensland Museum</w:t>
      </w:r>
    </w:p>
    <w:p w:rsidR="003C79E4" w:rsidRPr="00032561" w:rsidRDefault="003C79E4" w:rsidP="00063E5D">
      <w:pPr>
        <w:rPr>
          <w:rFonts w:asciiTheme="minorHAnsi" w:hAnsiTheme="minorHAnsi" w:cstheme="minorHAnsi"/>
        </w:rPr>
      </w:pPr>
    </w:p>
    <w:p w:rsidR="00840507" w:rsidRDefault="00840507" w:rsidP="00840507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>Dr Adrian (</w:t>
      </w:r>
      <w:proofErr w:type="spellStart"/>
      <w:r w:rsidRPr="00032561">
        <w:rPr>
          <w:rFonts w:asciiTheme="minorHAnsi" w:hAnsiTheme="minorHAnsi" w:cstheme="minorHAnsi"/>
        </w:rPr>
        <w:t>Adi</w:t>
      </w:r>
      <w:proofErr w:type="spellEnd"/>
      <w:r w:rsidRPr="00032561">
        <w:rPr>
          <w:rFonts w:asciiTheme="minorHAnsi" w:hAnsiTheme="minorHAnsi" w:cstheme="minorHAnsi"/>
        </w:rPr>
        <w:t>) Paterson</w:t>
      </w:r>
    </w:p>
    <w:p w:rsidR="00840507" w:rsidRDefault="00840507" w:rsidP="00840507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hief </w:t>
      </w:r>
      <w:r w:rsidRPr="004F34D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xecutive </w:t>
      </w:r>
      <w:r w:rsidRPr="004F34D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fficer</w:t>
      </w:r>
    </w:p>
    <w:p w:rsidR="00840507" w:rsidRPr="00032561" w:rsidRDefault="00840507" w:rsidP="00840507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Australian Nuclear Science and Technology Organisation</w:t>
      </w:r>
    </w:p>
    <w:p w:rsidR="00840507" w:rsidRPr="00032561" w:rsidRDefault="00840507" w:rsidP="00840507">
      <w:pPr>
        <w:rPr>
          <w:rFonts w:asciiTheme="minorHAnsi" w:hAnsiTheme="minorHAnsi" w:cstheme="minorHAnsi"/>
        </w:rPr>
      </w:pPr>
    </w:p>
    <w:p w:rsidR="00063E5D" w:rsidRPr="00032561" w:rsidRDefault="00D647FC" w:rsidP="00063E5D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 xml:space="preserve">Professor Andy Pitman </w:t>
      </w:r>
    </w:p>
    <w:p w:rsidR="004F34D6" w:rsidRPr="004F34D6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Director</w:t>
      </w:r>
    </w:p>
    <w:p w:rsidR="00032561" w:rsidRDefault="004F34D6" w:rsidP="004F34D6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ARC Centre of Excellence for Climate System Science</w:t>
      </w:r>
    </w:p>
    <w:p w:rsidR="004F34D6" w:rsidRDefault="004F34D6" w:rsidP="004F34D6">
      <w:pPr>
        <w:rPr>
          <w:rFonts w:asciiTheme="minorHAnsi" w:hAnsiTheme="minorHAnsi" w:cstheme="minorHAnsi"/>
        </w:rPr>
      </w:pPr>
    </w:p>
    <w:p w:rsidR="00032561" w:rsidRPr="00032561" w:rsidRDefault="00840507" w:rsidP="00063E5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Ex-Officio members</w:t>
      </w:r>
    </w:p>
    <w:p w:rsidR="00032561" w:rsidRPr="00032561" w:rsidRDefault="00032561" w:rsidP="00032561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>Professor Aidan Byrne</w:t>
      </w:r>
    </w:p>
    <w:p w:rsidR="004F34D6" w:rsidRDefault="004F34D6" w:rsidP="004F34D6">
      <w:pPr>
        <w:tabs>
          <w:tab w:val="left" w:pos="14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 Executive Officer</w:t>
      </w:r>
    </w:p>
    <w:p w:rsidR="00032561" w:rsidRDefault="004F34D6" w:rsidP="004F34D6">
      <w:pPr>
        <w:tabs>
          <w:tab w:val="left" w:pos="1413"/>
        </w:tabs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Australian Research Council</w:t>
      </w:r>
    </w:p>
    <w:p w:rsidR="004F34D6" w:rsidRPr="00032561" w:rsidRDefault="004F34D6" w:rsidP="004F34D6">
      <w:pPr>
        <w:tabs>
          <w:tab w:val="left" w:pos="1413"/>
        </w:tabs>
        <w:rPr>
          <w:rFonts w:asciiTheme="minorHAnsi" w:hAnsiTheme="minorHAnsi" w:cstheme="minorHAnsi"/>
        </w:rPr>
      </w:pPr>
    </w:p>
    <w:p w:rsidR="00032561" w:rsidRDefault="00032561" w:rsidP="00032561">
      <w:pPr>
        <w:rPr>
          <w:rFonts w:asciiTheme="minorHAnsi" w:hAnsiTheme="minorHAnsi" w:cstheme="minorHAnsi"/>
        </w:rPr>
      </w:pPr>
      <w:r w:rsidRPr="00032561">
        <w:rPr>
          <w:rFonts w:asciiTheme="minorHAnsi" w:hAnsiTheme="minorHAnsi" w:cstheme="minorHAnsi"/>
        </w:rPr>
        <w:t>Professor Anne Kelso AO</w:t>
      </w:r>
    </w:p>
    <w:p w:rsidR="00840507" w:rsidRDefault="00840507" w:rsidP="000325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 Executive Officer</w:t>
      </w:r>
    </w:p>
    <w:p w:rsidR="00032561" w:rsidRDefault="004F34D6" w:rsidP="00032561">
      <w:pPr>
        <w:rPr>
          <w:rFonts w:asciiTheme="minorHAnsi" w:hAnsiTheme="minorHAnsi" w:cstheme="minorHAnsi"/>
        </w:rPr>
      </w:pPr>
      <w:r w:rsidRPr="004F34D6">
        <w:rPr>
          <w:rFonts w:asciiTheme="minorHAnsi" w:hAnsiTheme="minorHAnsi" w:cstheme="minorHAnsi"/>
        </w:rPr>
        <w:t>National Health and Medical Research Council</w:t>
      </w:r>
    </w:p>
    <w:p w:rsidR="00032561" w:rsidRDefault="00032561" w:rsidP="00032561">
      <w:pPr>
        <w:rPr>
          <w:rFonts w:asciiTheme="minorHAnsi" w:hAnsiTheme="minorHAnsi" w:cstheme="minorHAnsi"/>
        </w:rPr>
      </w:pPr>
    </w:p>
    <w:sectPr w:rsidR="000325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5D"/>
    <w:rsid w:val="00000DB5"/>
    <w:rsid w:val="00002797"/>
    <w:rsid w:val="00002D7D"/>
    <w:rsid w:val="00002DFB"/>
    <w:rsid w:val="00004831"/>
    <w:rsid w:val="00024BEE"/>
    <w:rsid w:val="00026206"/>
    <w:rsid w:val="00030604"/>
    <w:rsid w:val="00032561"/>
    <w:rsid w:val="00035D05"/>
    <w:rsid w:val="000403E5"/>
    <w:rsid w:val="00045A09"/>
    <w:rsid w:val="0004679E"/>
    <w:rsid w:val="00054362"/>
    <w:rsid w:val="00054F5C"/>
    <w:rsid w:val="00057622"/>
    <w:rsid w:val="00060AE5"/>
    <w:rsid w:val="0006301A"/>
    <w:rsid w:val="00063E5D"/>
    <w:rsid w:val="000730E2"/>
    <w:rsid w:val="000834CE"/>
    <w:rsid w:val="00084618"/>
    <w:rsid w:val="0008744F"/>
    <w:rsid w:val="0009111A"/>
    <w:rsid w:val="000B0155"/>
    <w:rsid w:val="000B6993"/>
    <w:rsid w:val="000B6C1C"/>
    <w:rsid w:val="000C36F8"/>
    <w:rsid w:val="000D62FE"/>
    <w:rsid w:val="000E184B"/>
    <w:rsid w:val="000E6BAB"/>
    <w:rsid w:val="000F326C"/>
    <w:rsid w:val="000F5A47"/>
    <w:rsid w:val="001073EB"/>
    <w:rsid w:val="00117912"/>
    <w:rsid w:val="00120288"/>
    <w:rsid w:val="001244FC"/>
    <w:rsid w:val="00124C1C"/>
    <w:rsid w:val="0012679A"/>
    <w:rsid w:val="00127C7F"/>
    <w:rsid w:val="00132D55"/>
    <w:rsid w:val="001339A5"/>
    <w:rsid w:val="001372BB"/>
    <w:rsid w:val="00143402"/>
    <w:rsid w:val="00143F30"/>
    <w:rsid w:val="001455A4"/>
    <w:rsid w:val="00146E93"/>
    <w:rsid w:val="0015013A"/>
    <w:rsid w:val="00156082"/>
    <w:rsid w:val="00161C9A"/>
    <w:rsid w:val="00165752"/>
    <w:rsid w:val="001774AE"/>
    <w:rsid w:val="00180CCB"/>
    <w:rsid w:val="00181EFB"/>
    <w:rsid w:val="0018350C"/>
    <w:rsid w:val="001841D6"/>
    <w:rsid w:val="00196028"/>
    <w:rsid w:val="001966E2"/>
    <w:rsid w:val="00197396"/>
    <w:rsid w:val="001A0591"/>
    <w:rsid w:val="001A0BE0"/>
    <w:rsid w:val="001A2B85"/>
    <w:rsid w:val="001A34BD"/>
    <w:rsid w:val="001A44A2"/>
    <w:rsid w:val="001B0857"/>
    <w:rsid w:val="001D11EF"/>
    <w:rsid w:val="001D4C77"/>
    <w:rsid w:val="001D7FBC"/>
    <w:rsid w:val="001E3425"/>
    <w:rsid w:val="001E37C0"/>
    <w:rsid w:val="001E538B"/>
    <w:rsid w:val="001E7C86"/>
    <w:rsid w:val="001F4896"/>
    <w:rsid w:val="001F4C54"/>
    <w:rsid w:val="001F6688"/>
    <w:rsid w:val="001F6C3E"/>
    <w:rsid w:val="00200F8A"/>
    <w:rsid w:val="00203F39"/>
    <w:rsid w:val="00210A76"/>
    <w:rsid w:val="002147C2"/>
    <w:rsid w:val="002203A2"/>
    <w:rsid w:val="002211CA"/>
    <w:rsid w:val="00226297"/>
    <w:rsid w:val="00231FDD"/>
    <w:rsid w:val="002476A3"/>
    <w:rsid w:val="00257734"/>
    <w:rsid w:val="00260F53"/>
    <w:rsid w:val="00270274"/>
    <w:rsid w:val="00274B5C"/>
    <w:rsid w:val="00281956"/>
    <w:rsid w:val="00283567"/>
    <w:rsid w:val="00283A8A"/>
    <w:rsid w:val="00294D76"/>
    <w:rsid w:val="002B35C9"/>
    <w:rsid w:val="002B3ADE"/>
    <w:rsid w:val="002C1671"/>
    <w:rsid w:val="002D5854"/>
    <w:rsid w:val="002D6319"/>
    <w:rsid w:val="002E0D88"/>
    <w:rsid w:val="002E200D"/>
    <w:rsid w:val="002E794E"/>
    <w:rsid w:val="002E7D6D"/>
    <w:rsid w:val="002F155A"/>
    <w:rsid w:val="002F2F2C"/>
    <w:rsid w:val="002F3FF2"/>
    <w:rsid w:val="002F587A"/>
    <w:rsid w:val="00302026"/>
    <w:rsid w:val="00307B38"/>
    <w:rsid w:val="003305C2"/>
    <w:rsid w:val="00331A77"/>
    <w:rsid w:val="003356B5"/>
    <w:rsid w:val="00335B6B"/>
    <w:rsid w:val="003367A0"/>
    <w:rsid w:val="00343EC5"/>
    <w:rsid w:val="00345D09"/>
    <w:rsid w:val="003463A0"/>
    <w:rsid w:val="0034656A"/>
    <w:rsid w:val="00346721"/>
    <w:rsid w:val="00346DCE"/>
    <w:rsid w:val="00347862"/>
    <w:rsid w:val="0036206E"/>
    <w:rsid w:val="003703E0"/>
    <w:rsid w:val="00370420"/>
    <w:rsid w:val="003716E8"/>
    <w:rsid w:val="003742A1"/>
    <w:rsid w:val="00375CC0"/>
    <w:rsid w:val="00384A1B"/>
    <w:rsid w:val="003979A2"/>
    <w:rsid w:val="003A0046"/>
    <w:rsid w:val="003A3D31"/>
    <w:rsid w:val="003A3F33"/>
    <w:rsid w:val="003B07A6"/>
    <w:rsid w:val="003B12CC"/>
    <w:rsid w:val="003B1ECC"/>
    <w:rsid w:val="003B6B1C"/>
    <w:rsid w:val="003C79E4"/>
    <w:rsid w:val="003D3E15"/>
    <w:rsid w:val="003E4425"/>
    <w:rsid w:val="003E67F3"/>
    <w:rsid w:val="003F0DC3"/>
    <w:rsid w:val="0040312D"/>
    <w:rsid w:val="004038AC"/>
    <w:rsid w:val="00405B11"/>
    <w:rsid w:val="00417187"/>
    <w:rsid w:val="0042288F"/>
    <w:rsid w:val="00423CAA"/>
    <w:rsid w:val="0042402F"/>
    <w:rsid w:val="004411DE"/>
    <w:rsid w:val="00441EC5"/>
    <w:rsid w:val="004421AA"/>
    <w:rsid w:val="00454510"/>
    <w:rsid w:val="00460862"/>
    <w:rsid w:val="00465AE3"/>
    <w:rsid w:val="004710F9"/>
    <w:rsid w:val="00475503"/>
    <w:rsid w:val="004814BF"/>
    <w:rsid w:val="00481802"/>
    <w:rsid w:val="004848F6"/>
    <w:rsid w:val="00484BCC"/>
    <w:rsid w:val="00486E25"/>
    <w:rsid w:val="0049082B"/>
    <w:rsid w:val="004A4A40"/>
    <w:rsid w:val="004A599B"/>
    <w:rsid w:val="004B4C56"/>
    <w:rsid w:val="004B784C"/>
    <w:rsid w:val="004C0A83"/>
    <w:rsid w:val="004C7F87"/>
    <w:rsid w:val="004D508F"/>
    <w:rsid w:val="004E3B23"/>
    <w:rsid w:val="004E46B0"/>
    <w:rsid w:val="004E4862"/>
    <w:rsid w:val="004E75B9"/>
    <w:rsid w:val="004F0443"/>
    <w:rsid w:val="004F2694"/>
    <w:rsid w:val="004F3190"/>
    <w:rsid w:val="004F34D6"/>
    <w:rsid w:val="005011DA"/>
    <w:rsid w:val="00515640"/>
    <w:rsid w:val="00516881"/>
    <w:rsid w:val="00517F21"/>
    <w:rsid w:val="00520D4E"/>
    <w:rsid w:val="00523A62"/>
    <w:rsid w:val="00523BB4"/>
    <w:rsid w:val="0052697E"/>
    <w:rsid w:val="00530657"/>
    <w:rsid w:val="00540117"/>
    <w:rsid w:val="0054332D"/>
    <w:rsid w:val="005449B4"/>
    <w:rsid w:val="00546745"/>
    <w:rsid w:val="0054744D"/>
    <w:rsid w:val="00552435"/>
    <w:rsid w:val="00557CF6"/>
    <w:rsid w:val="00562E15"/>
    <w:rsid w:val="00571530"/>
    <w:rsid w:val="00577401"/>
    <w:rsid w:val="00577722"/>
    <w:rsid w:val="00593A56"/>
    <w:rsid w:val="00596C0B"/>
    <w:rsid w:val="005A00D9"/>
    <w:rsid w:val="005A45EA"/>
    <w:rsid w:val="005B1C88"/>
    <w:rsid w:val="005C24A4"/>
    <w:rsid w:val="005C5CCD"/>
    <w:rsid w:val="005C7C0C"/>
    <w:rsid w:val="005E0713"/>
    <w:rsid w:val="005E69CF"/>
    <w:rsid w:val="005E743B"/>
    <w:rsid w:val="00602120"/>
    <w:rsid w:val="00620F6A"/>
    <w:rsid w:val="00630937"/>
    <w:rsid w:val="00630FD0"/>
    <w:rsid w:val="00632336"/>
    <w:rsid w:val="00642D48"/>
    <w:rsid w:val="00646B07"/>
    <w:rsid w:val="00647F92"/>
    <w:rsid w:val="00655683"/>
    <w:rsid w:val="0065574A"/>
    <w:rsid w:val="006606C9"/>
    <w:rsid w:val="00661DD4"/>
    <w:rsid w:val="006804BB"/>
    <w:rsid w:val="00697A96"/>
    <w:rsid w:val="006A291C"/>
    <w:rsid w:val="006B27D1"/>
    <w:rsid w:val="006B57B9"/>
    <w:rsid w:val="006B6618"/>
    <w:rsid w:val="006C58E0"/>
    <w:rsid w:val="006C6802"/>
    <w:rsid w:val="006D2D93"/>
    <w:rsid w:val="006E3825"/>
    <w:rsid w:val="006E5710"/>
    <w:rsid w:val="006F56FD"/>
    <w:rsid w:val="00702E11"/>
    <w:rsid w:val="007145E3"/>
    <w:rsid w:val="00714D7F"/>
    <w:rsid w:val="0072181E"/>
    <w:rsid w:val="00726099"/>
    <w:rsid w:val="00736905"/>
    <w:rsid w:val="0073714E"/>
    <w:rsid w:val="00741AB8"/>
    <w:rsid w:val="007507C6"/>
    <w:rsid w:val="00762452"/>
    <w:rsid w:val="0076508A"/>
    <w:rsid w:val="0077101A"/>
    <w:rsid w:val="00782257"/>
    <w:rsid w:val="0078657E"/>
    <w:rsid w:val="007B0D6C"/>
    <w:rsid w:val="007B68FA"/>
    <w:rsid w:val="007B6DD4"/>
    <w:rsid w:val="007C1AB8"/>
    <w:rsid w:val="007C5B38"/>
    <w:rsid w:val="007E7A7F"/>
    <w:rsid w:val="007F2222"/>
    <w:rsid w:val="007F3210"/>
    <w:rsid w:val="007F4371"/>
    <w:rsid w:val="007F5D19"/>
    <w:rsid w:val="007F6D12"/>
    <w:rsid w:val="0080560F"/>
    <w:rsid w:val="00805EBC"/>
    <w:rsid w:val="00806510"/>
    <w:rsid w:val="00813021"/>
    <w:rsid w:val="00826B84"/>
    <w:rsid w:val="00831035"/>
    <w:rsid w:val="00833BEA"/>
    <w:rsid w:val="00834791"/>
    <w:rsid w:val="00840102"/>
    <w:rsid w:val="00840507"/>
    <w:rsid w:val="00861016"/>
    <w:rsid w:val="008634F3"/>
    <w:rsid w:val="00863A4E"/>
    <w:rsid w:val="00866422"/>
    <w:rsid w:val="008666B6"/>
    <w:rsid w:val="00876DD1"/>
    <w:rsid w:val="00882C76"/>
    <w:rsid w:val="00885FD5"/>
    <w:rsid w:val="008860EE"/>
    <w:rsid w:val="00886778"/>
    <w:rsid w:val="00891670"/>
    <w:rsid w:val="00891FB0"/>
    <w:rsid w:val="00896BD8"/>
    <w:rsid w:val="008A3414"/>
    <w:rsid w:val="008A63A5"/>
    <w:rsid w:val="008B18BB"/>
    <w:rsid w:val="008B2B53"/>
    <w:rsid w:val="008C4495"/>
    <w:rsid w:val="008D1D3C"/>
    <w:rsid w:val="008E1803"/>
    <w:rsid w:val="008E455A"/>
    <w:rsid w:val="008E4920"/>
    <w:rsid w:val="008F5550"/>
    <w:rsid w:val="00902752"/>
    <w:rsid w:val="00905355"/>
    <w:rsid w:val="00920547"/>
    <w:rsid w:val="009213D4"/>
    <w:rsid w:val="0092543A"/>
    <w:rsid w:val="00932D50"/>
    <w:rsid w:val="00933CFF"/>
    <w:rsid w:val="0093784D"/>
    <w:rsid w:val="0094337E"/>
    <w:rsid w:val="009471BB"/>
    <w:rsid w:val="00956F08"/>
    <w:rsid w:val="00957E5E"/>
    <w:rsid w:val="00971865"/>
    <w:rsid w:val="00975266"/>
    <w:rsid w:val="00975822"/>
    <w:rsid w:val="00987E34"/>
    <w:rsid w:val="00994640"/>
    <w:rsid w:val="00996F47"/>
    <w:rsid w:val="009A000E"/>
    <w:rsid w:val="009A328A"/>
    <w:rsid w:val="009B2A47"/>
    <w:rsid w:val="009C0443"/>
    <w:rsid w:val="009C0C91"/>
    <w:rsid w:val="009C34D6"/>
    <w:rsid w:val="009C5987"/>
    <w:rsid w:val="009C6BAE"/>
    <w:rsid w:val="009E091F"/>
    <w:rsid w:val="009F1488"/>
    <w:rsid w:val="009F601A"/>
    <w:rsid w:val="00A03E9C"/>
    <w:rsid w:val="00A06907"/>
    <w:rsid w:val="00A07508"/>
    <w:rsid w:val="00A07CA1"/>
    <w:rsid w:val="00A10B43"/>
    <w:rsid w:val="00A13EA4"/>
    <w:rsid w:val="00A151F1"/>
    <w:rsid w:val="00A201DE"/>
    <w:rsid w:val="00A2443A"/>
    <w:rsid w:val="00A30163"/>
    <w:rsid w:val="00A30478"/>
    <w:rsid w:val="00A32410"/>
    <w:rsid w:val="00A35692"/>
    <w:rsid w:val="00A35EDC"/>
    <w:rsid w:val="00A44103"/>
    <w:rsid w:val="00A54000"/>
    <w:rsid w:val="00A55312"/>
    <w:rsid w:val="00A63F01"/>
    <w:rsid w:val="00A82FCB"/>
    <w:rsid w:val="00A9141A"/>
    <w:rsid w:val="00A94C15"/>
    <w:rsid w:val="00A94E75"/>
    <w:rsid w:val="00A958E7"/>
    <w:rsid w:val="00A96A79"/>
    <w:rsid w:val="00A97770"/>
    <w:rsid w:val="00AA15F8"/>
    <w:rsid w:val="00AA39F2"/>
    <w:rsid w:val="00AA64EF"/>
    <w:rsid w:val="00AA676C"/>
    <w:rsid w:val="00AA6C57"/>
    <w:rsid w:val="00AB6AD4"/>
    <w:rsid w:val="00AD2ADD"/>
    <w:rsid w:val="00AD7A30"/>
    <w:rsid w:val="00AE015B"/>
    <w:rsid w:val="00AE01EA"/>
    <w:rsid w:val="00AF35BF"/>
    <w:rsid w:val="00AF4051"/>
    <w:rsid w:val="00AF460F"/>
    <w:rsid w:val="00B00C80"/>
    <w:rsid w:val="00B05B2F"/>
    <w:rsid w:val="00B07104"/>
    <w:rsid w:val="00B075FA"/>
    <w:rsid w:val="00B07BBB"/>
    <w:rsid w:val="00B11A22"/>
    <w:rsid w:val="00B12481"/>
    <w:rsid w:val="00B139F3"/>
    <w:rsid w:val="00B1649C"/>
    <w:rsid w:val="00B1661F"/>
    <w:rsid w:val="00B17518"/>
    <w:rsid w:val="00B2317C"/>
    <w:rsid w:val="00B27321"/>
    <w:rsid w:val="00B3141F"/>
    <w:rsid w:val="00B35A02"/>
    <w:rsid w:val="00B50DBA"/>
    <w:rsid w:val="00B526C4"/>
    <w:rsid w:val="00B53483"/>
    <w:rsid w:val="00B6083A"/>
    <w:rsid w:val="00B6444B"/>
    <w:rsid w:val="00B64DF3"/>
    <w:rsid w:val="00B671A7"/>
    <w:rsid w:val="00B726C3"/>
    <w:rsid w:val="00B8426A"/>
    <w:rsid w:val="00BA4A4E"/>
    <w:rsid w:val="00BB4A0A"/>
    <w:rsid w:val="00BB7A03"/>
    <w:rsid w:val="00BB7DB7"/>
    <w:rsid w:val="00BC431D"/>
    <w:rsid w:val="00BC4DEA"/>
    <w:rsid w:val="00BD1D42"/>
    <w:rsid w:val="00BE0049"/>
    <w:rsid w:val="00BF40CF"/>
    <w:rsid w:val="00C02309"/>
    <w:rsid w:val="00C034D8"/>
    <w:rsid w:val="00C035E2"/>
    <w:rsid w:val="00C036A3"/>
    <w:rsid w:val="00C13560"/>
    <w:rsid w:val="00C13A5F"/>
    <w:rsid w:val="00C13C81"/>
    <w:rsid w:val="00C219B2"/>
    <w:rsid w:val="00C25919"/>
    <w:rsid w:val="00C266AE"/>
    <w:rsid w:val="00C26C29"/>
    <w:rsid w:val="00C30CB1"/>
    <w:rsid w:val="00C35185"/>
    <w:rsid w:val="00C42379"/>
    <w:rsid w:val="00C51742"/>
    <w:rsid w:val="00C518C1"/>
    <w:rsid w:val="00C6270E"/>
    <w:rsid w:val="00C674DB"/>
    <w:rsid w:val="00C7629A"/>
    <w:rsid w:val="00C852BB"/>
    <w:rsid w:val="00C90A18"/>
    <w:rsid w:val="00C96B90"/>
    <w:rsid w:val="00C96ED2"/>
    <w:rsid w:val="00CA238D"/>
    <w:rsid w:val="00CB15CC"/>
    <w:rsid w:val="00CB5A4A"/>
    <w:rsid w:val="00CD24A2"/>
    <w:rsid w:val="00CD4F44"/>
    <w:rsid w:val="00CD7117"/>
    <w:rsid w:val="00CE3EBA"/>
    <w:rsid w:val="00CE5BF8"/>
    <w:rsid w:val="00CF3BD1"/>
    <w:rsid w:val="00D04596"/>
    <w:rsid w:val="00D1284E"/>
    <w:rsid w:val="00D12A0E"/>
    <w:rsid w:val="00D156D6"/>
    <w:rsid w:val="00D21E42"/>
    <w:rsid w:val="00D22C77"/>
    <w:rsid w:val="00D23348"/>
    <w:rsid w:val="00D245B9"/>
    <w:rsid w:val="00D266BC"/>
    <w:rsid w:val="00D26F00"/>
    <w:rsid w:val="00D36EBC"/>
    <w:rsid w:val="00D45B03"/>
    <w:rsid w:val="00D478BC"/>
    <w:rsid w:val="00D5293F"/>
    <w:rsid w:val="00D60108"/>
    <w:rsid w:val="00D647FC"/>
    <w:rsid w:val="00D6625B"/>
    <w:rsid w:val="00D8420D"/>
    <w:rsid w:val="00D84583"/>
    <w:rsid w:val="00D8565C"/>
    <w:rsid w:val="00DA1CDD"/>
    <w:rsid w:val="00DB4259"/>
    <w:rsid w:val="00DB521E"/>
    <w:rsid w:val="00DB7F42"/>
    <w:rsid w:val="00DC6FF2"/>
    <w:rsid w:val="00DC7089"/>
    <w:rsid w:val="00DD7A7E"/>
    <w:rsid w:val="00DE2FB3"/>
    <w:rsid w:val="00DE7E20"/>
    <w:rsid w:val="00DF30F0"/>
    <w:rsid w:val="00E008FD"/>
    <w:rsid w:val="00E0316A"/>
    <w:rsid w:val="00E22A43"/>
    <w:rsid w:val="00E23222"/>
    <w:rsid w:val="00E24EA5"/>
    <w:rsid w:val="00E25040"/>
    <w:rsid w:val="00E25788"/>
    <w:rsid w:val="00E31913"/>
    <w:rsid w:val="00E3292C"/>
    <w:rsid w:val="00E35779"/>
    <w:rsid w:val="00E37CD3"/>
    <w:rsid w:val="00E42774"/>
    <w:rsid w:val="00E440CA"/>
    <w:rsid w:val="00E65197"/>
    <w:rsid w:val="00E66D61"/>
    <w:rsid w:val="00E67F6B"/>
    <w:rsid w:val="00E742FB"/>
    <w:rsid w:val="00E86B0B"/>
    <w:rsid w:val="00E871C8"/>
    <w:rsid w:val="00E9120A"/>
    <w:rsid w:val="00EB0C50"/>
    <w:rsid w:val="00EB111E"/>
    <w:rsid w:val="00EB6D1D"/>
    <w:rsid w:val="00EC642E"/>
    <w:rsid w:val="00ED3C5D"/>
    <w:rsid w:val="00ED4A52"/>
    <w:rsid w:val="00ED593A"/>
    <w:rsid w:val="00EE1B4C"/>
    <w:rsid w:val="00EF0A34"/>
    <w:rsid w:val="00EF5096"/>
    <w:rsid w:val="00F059E8"/>
    <w:rsid w:val="00F14D53"/>
    <w:rsid w:val="00F1735F"/>
    <w:rsid w:val="00F24996"/>
    <w:rsid w:val="00F27EE6"/>
    <w:rsid w:val="00F37C6F"/>
    <w:rsid w:val="00F51AE1"/>
    <w:rsid w:val="00F648C3"/>
    <w:rsid w:val="00F66EE1"/>
    <w:rsid w:val="00F73BE3"/>
    <w:rsid w:val="00F74083"/>
    <w:rsid w:val="00F74680"/>
    <w:rsid w:val="00F76757"/>
    <w:rsid w:val="00FA1A36"/>
    <w:rsid w:val="00FA53B5"/>
    <w:rsid w:val="00FB0856"/>
    <w:rsid w:val="00FB330C"/>
    <w:rsid w:val="00FC0BD1"/>
    <w:rsid w:val="00FD088D"/>
    <w:rsid w:val="00FD140D"/>
    <w:rsid w:val="00FD4013"/>
    <w:rsid w:val="00FE27E9"/>
    <w:rsid w:val="00FF13FB"/>
    <w:rsid w:val="00FF2B6F"/>
    <w:rsid w:val="00FF4E0D"/>
    <w:rsid w:val="00FF6E5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E5D"/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3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83A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rsid w:val="00283A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063E5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rsid w:val="00226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297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297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22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29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E5D"/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3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83A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rsid w:val="00283A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063E5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rsid w:val="00226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297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297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22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29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DCDD35C5.dotm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Chatelin</dc:creator>
  <cp:lastModifiedBy>Michelle Chatelin</cp:lastModifiedBy>
  <cp:revision>2</cp:revision>
  <dcterms:created xsi:type="dcterms:W3CDTF">2016-03-10T23:35:00Z</dcterms:created>
  <dcterms:modified xsi:type="dcterms:W3CDTF">2016-03-10T23:35:00Z</dcterms:modified>
</cp:coreProperties>
</file>