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EC" w:rsidRPr="00102FEC" w:rsidRDefault="00102FEC" w:rsidP="00102FEC">
      <w:pPr>
        <w:jc w:val="right"/>
        <w:rPr>
          <w:rFonts w:ascii="Arial" w:hAnsi="Arial" w:cs="Arial"/>
          <w:u w:val="single"/>
        </w:rPr>
      </w:pPr>
      <w:bookmarkStart w:id="0" w:name="_GoBack"/>
      <w:bookmarkEnd w:id="0"/>
      <w:r w:rsidRPr="00102FEC">
        <w:rPr>
          <w:rFonts w:ascii="Arial" w:hAnsi="Arial" w:cs="Arial"/>
          <w:u w:val="single"/>
        </w:rPr>
        <w:t>Attachment A</w:t>
      </w:r>
    </w:p>
    <w:p w:rsidR="00102FEC" w:rsidRPr="00102FEC" w:rsidRDefault="00102FEC" w:rsidP="00102FEC">
      <w:pPr>
        <w:jc w:val="center"/>
        <w:rPr>
          <w:rFonts w:ascii="Arial" w:hAnsi="Arial" w:cs="Arial"/>
        </w:rPr>
      </w:pPr>
    </w:p>
    <w:p w:rsidR="00102FEC" w:rsidRDefault="00102FEC" w:rsidP="00102FEC">
      <w:pPr>
        <w:jc w:val="center"/>
        <w:rPr>
          <w:rFonts w:ascii="Arial" w:hAnsi="Arial" w:cs="Arial"/>
          <w:b/>
        </w:rPr>
      </w:pPr>
      <w:r w:rsidRPr="00102FEC">
        <w:rPr>
          <w:rFonts w:ascii="Arial" w:hAnsi="Arial" w:cs="Arial"/>
          <w:b/>
        </w:rPr>
        <w:t xml:space="preserve">Higher education </w:t>
      </w:r>
      <w:r w:rsidR="00EB2B29">
        <w:rPr>
          <w:rFonts w:ascii="Arial" w:hAnsi="Arial" w:cs="Arial"/>
          <w:b/>
        </w:rPr>
        <w:t xml:space="preserve">first half year </w:t>
      </w:r>
      <w:r w:rsidRPr="00102FEC">
        <w:rPr>
          <w:rFonts w:ascii="Arial" w:hAnsi="Arial" w:cs="Arial"/>
          <w:b/>
        </w:rPr>
        <w:t>student enrolment summary charts</w:t>
      </w:r>
    </w:p>
    <w:p w:rsidR="00102FEC" w:rsidRPr="00102FEC" w:rsidRDefault="00102FEC" w:rsidP="00102FEC">
      <w:pPr>
        <w:jc w:val="center"/>
        <w:rPr>
          <w:rFonts w:ascii="Arial" w:hAnsi="Arial" w:cs="Arial"/>
          <w:b/>
        </w:rPr>
      </w:pPr>
    </w:p>
    <w:p w:rsidR="005024F7" w:rsidRDefault="00887BC0">
      <w:r w:rsidRPr="00887BC0">
        <w:drawing>
          <wp:inline distT="0" distB="0" distL="0" distR="0" wp14:anchorId="2543ACF7" wp14:editId="304F38AD">
            <wp:extent cx="8891270" cy="50158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01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F7" w:rsidRDefault="005024F7">
      <w:r>
        <w:br w:type="page"/>
      </w:r>
    </w:p>
    <w:p w:rsidR="004815B9" w:rsidRDefault="00887BC0">
      <w:r w:rsidRPr="00887BC0">
        <w:lastRenderedPageBreak/>
        <w:drawing>
          <wp:inline distT="0" distB="0" distL="0" distR="0" wp14:anchorId="6E10A3B2" wp14:editId="0F64DB1A">
            <wp:extent cx="8891270" cy="8876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88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6E" w:rsidRDefault="00591836">
      <w:r>
        <w:br w:type="page"/>
      </w:r>
    </w:p>
    <w:p w:rsidR="0018286E" w:rsidRDefault="00887BC0">
      <w:r w:rsidRPr="00887BC0">
        <w:lastRenderedPageBreak/>
        <w:drawing>
          <wp:inline distT="0" distB="0" distL="0" distR="0" wp14:anchorId="239A026F" wp14:editId="665C10FF">
            <wp:extent cx="8891270" cy="50158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01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6E" w:rsidRDefault="0018286E">
      <w:r>
        <w:br w:type="page"/>
      </w:r>
    </w:p>
    <w:p w:rsidR="0018286E" w:rsidRDefault="00887BC0">
      <w:r w:rsidRPr="00887BC0">
        <w:lastRenderedPageBreak/>
        <w:drawing>
          <wp:inline distT="0" distB="0" distL="0" distR="0" wp14:anchorId="5A8631CF" wp14:editId="6931CB5B">
            <wp:extent cx="8891270" cy="8876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88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AE5" w:rsidRDefault="0018286E">
      <w:r>
        <w:br w:type="page"/>
      </w:r>
    </w:p>
    <w:p w:rsidR="0018286E" w:rsidRDefault="00887BC0">
      <w:r w:rsidRPr="00887BC0">
        <w:lastRenderedPageBreak/>
        <w:drawing>
          <wp:inline distT="0" distB="0" distL="0" distR="0" wp14:anchorId="64CCBCDA" wp14:editId="1D75F5D4">
            <wp:extent cx="8891270" cy="500018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00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1C6" w:rsidRDefault="00A971C6">
      <w:r>
        <w:br w:type="page"/>
      </w:r>
    </w:p>
    <w:p w:rsidR="00232595" w:rsidRDefault="00887BC0">
      <w:r w:rsidRPr="00887BC0">
        <w:lastRenderedPageBreak/>
        <w:drawing>
          <wp:inline distT="0" distB="0" distL="0" distR="0" wp14:anchorId="0077E683" wp14:editId="12D2E3E5">
            <wp:extent cx="8891270" cy="59421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9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836" w:rsidRDefault="00591836">
      <w:r>
        <w:br w:type="page"/>
      </w:r>
    </w:p>
    <w:p w:rsidR="00102FEC" w:rsidRDefault="00887BC0">
      <w:r w:rsidRPr="00887BC0">
        <w:lastRenderedPageBreak/>
        <w:drawing>
          <wp:inline distT="0" distB="0" distL="0" distR="0" wp14:anchorId="44DE408F" wp14:editId="1D5F8205">
            <wp:extent cx="8891270" cy="49961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9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EC" w:rsidRDefault="00102FEC">
      <w:r>
        <w:br w:type="page"/>
      </w:r>
    </w:p>
    <w:p w:rsidR="00232595" w:rsidRDefault="00887BC0">
      <w:r w:rsidRPr="00887BC0">
        <w:lastRenderedPageBreak/>
        <w:drawing>
          <wp:inline distT="0" distB="0" distL="0" distR="0" wp14:anchorId="79ED44FA" wp14:editId="1E7C2D33">
            <wp:extent cx="8891270" cy="88766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88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44C" w:rsidRDefault="00591836">
      <w:r>
        <w:br w:type="page"/>
      </w:r>
    </w:p>
    <w:p w:rsidR="004B045C" w:rsidRDefault="00887BC0">
      <w:r w:rsidRPr="00887BC0">
        <w:lastRenderedPageBreak/>
        <w:drawing>
          <wp:inline distT="0" distB="0" distL="0" distR="0" wp14:anchorId="19ED128B" wp14:editId="36ED2993">
            <wp:extent cx="8891270" cy="500018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00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5C" w:rsidRDefault="004B045C">
      <w:r>
        <w:br w:type="page"/>
      </w:r>
    </w:p>
    <w:p w:rsidR="00F9744C" w:rsidRDefault="00887BC0">
      <w:r w:rsidRPr="00887BC0">
        <w:lastRenderedPageBreak/>
        <w:drawing>
          <wp:inline distT="0" distB="0" distL="0" distR="0" wp14:anchorId="0F377CC9" wp14:editId="5EBAD73A">
            <wp:extent cx="8891270" cy="88766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88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44C">
        <w:br w:type="page"/>
      </w:r>
    </w:p>
    <w:p w:rsidR="00591836" w:rsidRDefault="00591836"/>
    <w:p w:rsidR="00463AF3" w:rsidRDefault="00887BC0">
      <w:r w:rsidRPr="00887BC0">
        <w:drawing>
          <wp:inline distT="0" distB="0" distL="0" distR="0" wp14:anchorId="236D308C" wp14:editId="2EEC3770">
            <wp:extent cx="8891270" cy="500655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00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EC" w:rsidRDefault="00102FEC">
      <w:r>
        <w:br w:type="page"/>
      </w:r>
    </w:p>
    <w:p w:rsidR="00232595" w:rsidRDefault="00887BC0">
      <w:r w:rsidRPr="00887BC0">
        <w:lastRenderedPageBreak/>
        <w:drawing>
          <wp:inline distT="0" distB="0" distL="0" distR="0" wp14:anchorId="61B9A67E" wp14:editId="2A352A22">
            <wp:extent cx="8891270" cy="4115514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11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836" w:rsidRDefault="00591836">
      <w:r>
        <w:br w:type="page"/>
      </w:r>
    </w:p>
    <w:p w:rsidR="000C66C1" w:rsidRDefault="00887BC0">
      <w:r w:rsidRPr="00887BC0">
        <w:lastRenderedPageBreak/>
        <w:drawing>
          <wp:inline distT="0" distB="0" distL="0" distR="0" wp14:anchorId="570FC184" wp14:editId="127FD63F">
            <wp:extent cx="8891270" cy="501178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01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6C1" w:rsidRDefault="000C66C1">
      <w:r>
        <w:br w:type="page"/>
      </w:r>
    </w:p>
    <w:p w:rsidR="00232595" w:rsidRDefault="00887BC0">
      <w:r w:rsidRPr="00887BC0">
        <w:lastRenderedPageBreak/>
        <w:drawing>
          <wp:inline distT="0" distB="0" distL="0" distR="0" wp14:anchorId="02B3B034" wp14:editId="427B5BA2">
            <wp:extent cx="8891270" cy="2354866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35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DEF" w:rsidRDefault="00AB5DEF">
      <w:r>
        <w:br w:type="page"/>
      </w:r>
    </w:p>
    <w:p w:rsidR="00D16FCF" w:rsidRDefault="00887BC0">
      <w:r w:rsidRPr="00887BC0">
        <w:lastRenderedPageBreak/>
        <w:drawing>
          <wp:inline distT="0" distB="0" distL="0" distR="0" wp14:anchorId="31DCAA24" wp14:editId="7977EB1C">
            <wp:extent cx="8891270" cy="500133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00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DEF" w:rsidRDefault="00AB5DEF">
      <w:r>
        <w:br w:type="page"/>
      </w:r>
    </w:p>
    <w:p w:rsidR="00232595" w:rsidRDefault="00887BC0">
      <w:r w:rsidRPr="00887BC0">
        <w:lastRenderedPageBreak/>
        <w:drawing>
          <wp:inline distT="0" distB="0" distL="0" distR="0" wp14:anchorId="3A650F91" wp14:editId="52130484">
            <wp:extent cx="8891270" cy="2508923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50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5C" w:rsidRDefault="004B045C"/>
    <w:p w:rsidR="004B045C" w:rsidRDefault="004B045C"/>
    <w:p w:rsidR="004B045C" w:rsidRDefault="004B045C">
      <w:r w:rsidRPr="004B045C">
        <w:rPr>
          <w:noProof/>
        </w:rPr>
        <w:drawing>
          <wp:inline distT="0" distB="0" distL="0" distR="0" wp14:anchorId="2E779886" wp14:editId="3D232ADE">
            <wp:extent cx="8891270" cy="1320567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13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83" w:rsidRDefault="00F36A83"/>
    <w:sectPr w:rsidR="00F36A83" w:rsidSect="0004796E">
      <w:pgSz w:w="16838" w:h="11906" w:orient="landscape" w:code="9"/>
      <w:pgMar w:top="1418" w:right="1418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docVars>
    <w:docVar w:name="_AMO_XmlVersion" w:val="Empty"/>
  </w:docVars>
  <w:rsids>
    <w:rsidRoot w:val="00102FEC"/>
    <w:rsid w:val="0004796E"/>
    <w:rsid w:val="000C03ED"/>
    <w:rsid w:val="000C66C1"/>
    <w:rsid w:val="00102FEC"/>
    <w:rsid w:val="0018286E"/>
    <w:rsid w:val="001938D2"/>
    <w:rsid w:val="00195AE5"/>
    <w:rsid w:val="00232595"/>
    <w:rsid w:val="002816A8"/>
    <w:rsid w:val="002E7F8B"/>
    <w:rsid w:val="00301C3D"/>
    <w:rsid w:val="003E3707"/>
    <w:rsid w:val="0044203F"/>
    <w:rsid w:val="00463AF3"/>
    <w:rsid w:val="004815B9"/>
    <w:rsid w:val="004B045C"/>
    <w:rsid w:val="004F59FE"/>
    <w:rsid w:val="005024F7"/>
    <w:rsid w:val="00591836"/>
    <w:rsid w:val="005A3AE6"/>
    <w:rsid w:val="005A4674"/>
    <w:rsid w:val="005E598C"/>
    <w:rsid w:val="006C10C8"/>
    <w:rsid w:val="006D41FA"/>
    <w:rsid w:val="00841D53"/>
    <w:rsid w:val="00887BC0"/>
    <w:rsid w:val="008A0860"/>
    <w:rsid w:val="00A77221"/>
    <w:rsid w:val="00A971C6"/>
    <w:rsid w:val="00AB5DEF"/>
    <w:rsid w:val="00B23F1D"/>
    <w:rsid w:val="00B436A4"/>
    <w:rsid w:val="00B460D1"/>
    <w:rsid w:val="00BA1E8B"/>
    <w:rsid w:val="00C407FA"/>
    <w:rsid w:val="00C52DA5"/>
    <w:rsid w:val="00C76755"/>
    <w:rsid w:val="00D16FCF"/>
    <w:rsid w:val="00DF4D7D"/>
    <w:rsid w:val="00EB2B29"/>
    <w:rsid w:val="00F36A83"/>
    <w:rsid w:val="00F95F7D"/>
    <w:rsid w:val="00F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3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02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77CF-49B5-4AC4-ADCB-A1E4FEC2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7BA772FB.dotm</Template>
  <TotalTime>120</TotalTime>
  <Pages>16</Pages>
  <Words>11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L'Huillier</dc:creator>
  <cp:lastModifiedBy>Glenn L'Huillier</cp:lastModifiedBy>
  <cp:revision>9</cp:revision>
  <cp:lastPrinted>2013-10-31T01:17:00Z</cp:lastPrinted>
  <dcterms:created xsi:type="dcterms:W3CDTF">2012-10-18T23:22:00Z</dcterms:created>
  <dcterms:modified xsi:type="dcterms:W3CDTF">2014-10-21T02:26:00Z</dcterms:modified>
</cp:coreProperties>
</file>