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3A" w:rsidRPr="004F694D" w:rsidRDefault="004F694D" w:rsidP="004F694D">
      <w:pPr>
        <w:pStyle w:val="Heading1"/>
        <w:jc w:val="center"/>
        <w:rPr>
          <w:rFonts w:ascii="Arial" w:hAnsi="Arial" w:cs="Arial"/>
        </w:rPr>
      </w:pPr>
      <w:bookmarkStart w:id="0" w:name="_GoBack"/>
      <w:bookmarkEnd w:id="0"/>
      <w:r w:rsidRPr="004F694D">
        <w:rPr>
          <w:rFonts w:ascii="Arial" w:hAnsi="Arial" w:cs="Arial"/>
          <w:color w:val="auto"/>
        </w:rPr>
        <w:t xml:space="preserve">Australian Student Prize 2013 - </w:t>
      </w:r>
      <w:r w:rsidR="00774392" w:rsidRPr="004F694D">
        <w:rPr>
          <w:rFonts w:ascii="Arial" w:hAnsi="Arial" w:cs="Arial"/>
          <w:color w:val="auto"/>
        </w:rPr>
        <w:t>Western Australia</w:t>
      </w:r>
    </w:p>
    <w:p w:rsidR="00774392" w:rsidRDefault="00774392">
      <w:pPr>
        <w:rPr>
          <w:rFonts w:ascii="Arial" w:hAnsi="Arial" w:cs="Arial"/>
        </w:rPr>
      </w:pPr>
    </w:p>
    <w:p w:rsidR="00082A21" w:rsidRPr="00082A21" w:rsidRDefault="00082A21">
      <w:pPr>
        <w:rPr>
          <w:rFonts w:ascii="Arial" w:hAnsi="Arial" w:cs="Arial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4410"/>
        <w:gridCol w:w="4252"/>
      </w:tblGrid>
      <w:tr w:rsidR="004C69E0" w:rsidRPr="00082A21" w:rsidTr="004F694D">
        <w:trPr>
          <w:trHeight w:val="276"/>
          <w:tblHeader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82A21">
              <w:rPr>
                <w:rFonts w:ascii="Arial" w:hAnsi="Arial" w:cs="Arial"/>
                <w:b/>
                <w:bCs/>
                <w:color w:val="000000"/>
              </w:rPr>
              <w:t>Students Name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82A21">
              <w:rPr>
                <w:rFonts w:ascii="Arial" w:hAnsi="Arial" w:cs="Arial"/>
                <w:b/>
                <w:bCs/>
                <w:color w:val="000000"/>
              </w:rPr>
              <w:t>School Name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Alexander Paterson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Hale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Alexander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Yunhian</w:t>
            </w:r>
            <w:proofErr w:type="spellEnd"/>
            <w:r w:rsidRPr="00082A21">
              <w:rPr>
                <w:rFonts w:ascii="Arial" w:hAnsi="Arial" w:cs="Arial"/>
                <w:color w:val="000000"/>
              </w:rPr>
              <w:t xml:space="preserve"> Chua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Christ Church Grammar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Alexandra Malone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Presbyterian Ladies' College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Alexandra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Mehl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St Hilda's Anglican School for Girls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Andy Do Young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Jeon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Rossmoyne Senior High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Angela Mei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St Mary's Anglican Girls'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Ayeesha Thevar 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St Hilda</w:t>
            </w:r>
            <w:r>
              <w:rPr>
                <w:rFonts w:ascii="Arial" w:hAnsi="Arial" w:cs="Arial"/>
                <w:color w:val="000000"/>
              </w:rPr>
              <w:t>’</w:t>
            </w:r>
            <w:r w:rsidRPr="00082A21">
              <w:rPr>
                <w:rFonts w:ascii="Arial" w:hAnsi="Arial" w:cs="Arial"/>
                <w:color w:val="000000"/>
              </w:rPr>
              <w:t>s Anglican School for Girls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Ben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Anandappa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82A21">
              <w:rPr>
                <w:rFonts w:ascii="Arial" w:hAnsi="Arial" w:cs="Arial"/>
                <w:color w:val="000000"/>
              </w:rPr>
              <w:t>CBC</w:t>
            </w:r>
            <w:proofErr w:type="spellEnd"/>
            <w:r w:rsidRPr="00082A21">
              <w:rPr>
                <w:rFonts w:ascii="Arial" w:hAnsi="Arial" w:cs="Arial"/>
                <w:color w:val="000000"/>
              </w:rPr>
              <w:t xml:space="preserve"> Fremantle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Brian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Hao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Christ Church Grammar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Caleb Thomas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Murdoch College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Campbell James Lawrence Harter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Great Southern Grammar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Catriona Thomson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82A21">
              <w:rPr>
                <w:rFonts w:ascii="Arial" w:hAnsi="Arial" w:cs="Arial"/>
                <w:color w:val="000000"/>
              </w:rPr>
              <w:t>Penrhos</w:t>
            </w:r>
            <w:proofErr w:type="spellEnd"/>
            <w:r w:rsidRPr="00082A21">
              <w:rPr>
                <w:rFonts w:ascii="Arial" w:hAnsi="Arial" w:cs="Arial"/>
                <w:color w:val="000000"/>
              </w:rPr>
              <w:t xml:space="preserve"> College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Christopher Alexander Chun Ming, Ng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82A21">
              <w:rPr>
                <w:rFonts w:ascii="Arial" w:hAnsi="Arial" w:cs="Arial"/>
                <w:color w:val="000000"/>
              </w:rPr>
              <w:t>Shenton</w:t>
            </w:r>
            <w:proofErr w:type="spellEnd"/>
            <w:r w:rsidRPr="00082A21">
              <w:rPr>
                <w:rFonts w:ascii="Arial" w:hAnsi="Arial" w:cs="Arial"/>
                <w:color w:val="000000"/>
              </w:rPr>
              <w:t xml:space="preserve"> College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Conway Li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Perth Modern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Dan Hoang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Hale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Daniel Childs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Ocean Reef Senior High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Edward Yoon-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Kyun</w:t>
            </w:r>
            <w:proofErr w:type="spellEnd"/>
            <w:r w:rsidRPr="00082A2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Yoo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All Saints' College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82A21">
              <w:rPr>
                <w:rFonts w:ascii="Arial" w:hAnsi="Arial" w:cs="Arial"/>
                <w:color w:val="000000"/>
              </w:rPr>
              <w:t>Ee</w:t>
            </w:r>
            <w:proofErr w:type="spellEnd"/>
            <w:r w:rsidRPr="00082A21">
              <w:rPr>
                <w:rFonts w:ascii="Arial" w:hAnsi="Arial" w:cs="Arial"/>
                <w:color w:val="000000"/>
              </w:rPr>
              <w:t xml:space="preserve"> Faye Chong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Perth Modern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Eleanor Lau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Perth Modern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Emily Hackett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John XXIII College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Emma Hay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Georgiana Molloy Anglican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Emma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Huifan</w:t>
            </w:r>
            <w:proofErr w:type="spellEnd"/>
            <w:r w:rsidRPr="00082A21">
              <w:rPr>
                <w:rFonts w:ascii="Arial" w:hAnsi="Arial" w:cs="Arial"/>
                <w:color w:val="000000"/>
              </w:rPr>
              <w:t xml:space="preserve"> Lu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Methodist Ladies' College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Fiona Mai Phuong Pham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St Mary's Anglican Girls'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Hamish Newman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Hale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Isabelle Claxton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St Hilda's Anglican School for Girls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Jack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Aatto</w:t>
            </w:r>
            <w:proofErr w:type="spellEnd"/>
            <w:r w:rsidRPr="00082A2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Laasonen</w:t>
            </w:r>
            <w:proofErr w:type="spellEnd"/>
            <w:r w:rsidRPr="00082A21">
              <w:rPr>
                <w:rFonts w:ascii="Arial" w:hAnsi="Arial" w:cs="Arial"/>
                <w:color w:val="000000"/>
              </w:rPr>
              <w:t xml:space="preserve"> Cooper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Hale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Jackson Clarke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Scotch College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James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Houlahan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Perth Modern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Katerina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Yunli</w:t>
            </w:r>
            <w:proofErr w:type="spellEnd"/>
            <w:r w:rsidRPr="00082A21">
              <w:rPr>
                <w:rFonts w:ascii="Arial" w:hAnsi="Arial" w:cs="Arial"/>
                <w:color w:val="000000"/>
              </w:rPr>
              <w:t xml:space="preserve"> Chua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St Hilda's Anglican School for Girls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Katherine Stockwell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St Hilda's Anglican School for Girls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Kayley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Salinah</w:t>
            </w:r>
            <w:proofErr w:type="spellEnd"/>
            <w:r w:rsidRPr="00082A2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Crebbin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Perth Modern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Liam Tay Kearney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Christ Church Grammar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82A21">
              <w:rPr>
                <w:rFonts w:ascii="Arial" w:hAnsi="Arial" w:cs="Arial"/>
                <w:color w:val="000000"/>
              </w:rPr>
              <w:t>Lianne</w:t>
            </w:r>
            <w:proofErr w:type="spellEnd"/>
            <w:r w:rsidRPr="00082A21">
              <w:rPr>
                <w:rFonts w:ascii="Arial" w:hAnsi="Arial" w:cs="Arial"/>
                <w:color w:val="000000"/>
              </w:rPr>
              <w:t xml:space="preserve"> Leung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St Mary's Anglican Girls'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Matt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Freind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Christ Church Grammar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Matthew George Eton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Christ Church Grammar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Michael Tang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Rossmoyne Senior High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 w:rsidP="00082A21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Ming Haw Wong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Christmas Island District High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Nathan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Bandara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Hale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Nicholas James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Leedman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Christ Church Grammar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Nick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Sokolich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Hale School 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Olivia de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Koning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Perth College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Olivia Salvage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John Curtin College of the Arts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Robert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Pennefather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Christ Church Grammar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Ruby June Wright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82A21">
              <w:rPr>
                <w:rFonts w:ascii="Arial" w:hAnsi="Arial" w:cs="Arial"/>
                <w:color w:val="000000"/>
              </w:rPr>
              <w:t>Shenton</w:t>
            </w:r>
            <w:proofErr w:type="spellEnd"/>
            <w:r w:rsidRPr="00082A21">
              <w:rPr>
                <w:rFonts w:ascii="Arial" w:hAnsi="Arial" w:cs="Arial"/>
                <w:color w:val="000000"/>
              </w:rPr>
              <w:t xml:space="preserve"> College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lastRenderedPageBreak/>
              <w:t>Samuel Alsop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Frederick Irwin Anglican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 xml:space="preserve">Sarah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Savliwala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4C69E0" w:rsidRPr="00082A21" w:rsidRDefault="004C69E0">
            <w:pPr>
              <w:rPr>
                <w:rFonts w:ascii="Arial" w:hAnsi="Arial" w:cs="Arial"/>
              </w:rPr>
            </w:pPr>
            <w:r w:rsidRPr="00082A21">
              <w:rPr>
                <w:rFonts w:ascii="Arial" w:hAnsi="Arial" w:cs="Arial"/>
              </w:rPr>
              <w:t>Presbyterian Ladies' College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Shannon Truong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Perth Modern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Sheldon Robert Russell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Trinity College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82A21">
              <w:rPr>
                <w:rFonts w:ascii="Arial" w:hAnsi="Arial" w:cs="Arial"/>
                <w:color w:val="000000"/>
              </w:rPr>
              <w:t>Shilpa</w:t>
            </w:r>
            <w:proofErr w:type="spellEnd"/>
            <w:r w:rsidRPr="00082A2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Rath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St Mary's Anglican Girls</w:t>
            </w:r>
            <w:r>
              <w:rPr>
                <w:rFonts w:ascii="Arial" w:hAnsi="Arial" w:cs="Arial"/>
                <w:color w:val="000000"/>
              </w:rPr>
              <w:t>’</w:t>
            </w:r>
            <w:r w:rsidRPr="00082A21">
              <w:rPr>
                <w:rFonts w:ascii="Arial" w:hAnsi="Arial" w:cs="Arial"/>
                <w:color w:val="000000"/>
              </w:rPr>
              <w:t xml:space="preserve">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Simon H K Swan</w:t>
            </w:r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Christ Church Grammar School</w:t>
            </w:r>
          </w:p>
        </w:tc>
      </w:tr>
      <w:tr w:rsidR="004C69E0" w:rsidRPr="00082A21" w:rsidTr="006317C0">
        <w:trPr>
          <w:trHeight w:val="276"/>
        </w:trPr>
        <w:tc>
          <w:tcPr>
            <w:tcW w:w="4410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82A21">
              <w:rPr>
                <w:rFonts w:ascii="Arial" w:hAnsi="Arial" w:cs="Arial"/>
                <w:color w:val="000000"/>
              </w:rPr>
              <w:t>Varun</w:t>
            </w:r>
            <w:proofErr w:type="spellEnd"/>
            <w:r w:rsidRPr="00082A21">
              <w:rPr>
                <w:rFonts w:ascii="Arial" w:hAnsi="Arial" w:cs="Arial"/>
                <w:color w:val="000000"/>
              </w:rPr>
              <w:t xml:space="preserve"> Sunil </w:t>
            </w:r>
            <w:proofErr w:type="spellStart"/>
            <w:r w:rsidRPr="00082A21">
              <w:rPr>
                <w:rFonts w:ascii="Arial" w:hAnsi="Arial" w:cs="Arial"/>
                <w:color w:val="000000"/>
              </w:rPr>
              <w:t>Kaushik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hideMark/>
          </w:tcPr>
          <w:p w:rsidR="004C69E0" w:rsidRPr="00082A21" w:rsidRDefault="004C69E0">
            <w:pPr>
              <w:rPr>
                <w:rFonts w:ascii="Arial" w:hAnsi="Arial" w:cs="Arial"/>
                <w:color w:val="000000"/>
              </w:rPr>
            </w:pPr>
            <w:r w:rsidRPr="00082A21">
              <w:rPr>
                <w:rFonts w:ascii="Arial" w:hAnsi="Arial" w:cs="Arial"/>
                <w:color w:val="000000"/>
              </w:rPr>
              <w:t>Hale School</w:t>
            </w:r>
          </w:p>
        </w:tc>
      </w:tr>
    </w:tbl>
    <w:p w:rsidR="00774392" w:rsidRPr="00082A21" w:rsidRDefault="00774392">
      <w:pPr>
        <w:rPr>
          <w:rFonts w:ascii="Arial" w:hAnsi="Arial" w:cs="Arial"/>
        </w:rPr>
      </w:pPr>
    </w:p>
    <w:p w:rsidR="00CC2048" w:rsidRPr="00082A21" w:rsidRDefault="00CC2048">
      <w:pPr>
        <w:rPr>
          <w:rFonts w:ascii="Arial" w:hAnsi="Arial" w:cs="Arial"/>
        </w:rPr>
      </w:pPr>
    </w:p>
    <w:p w:rsidR="00CC2048" w:rsidRDefault="00CC2048"/>
    <w:p w:rsidR="00CC2048" w:rsidRPr="00A13026" w:rsidRDefault="00CC2048" w:rsidP="00CC2048">
      <w:pPr>
        <w:rPr>
          <w:rFonts w:ascii="Arial" w:hAnsi="Arial" w:cs="Arial"/>
          <w:i/>
          <w:sz w:val="20"/>
          <w:szCs w:val="20"/>
        </w:rPr>
      </w:pPr>
      <w:r w:rsidRPr="00A13026">
        <w:rPr>
          <w:rFonts w:ascii="Arial" w:hAnsi="Arial" w:cs="Arial"/>
          <w:i/>
          <w:sz w:val="20"/>
          <w:szCs w:val="20"/>
        </w:rPr>
        <w:t>Note: only the names of those students who have given permission to release their personal details are provided.</w:t>
      </w:r>
    </w:p>
    <w:p w:rsidR="00CC2048" w:rsidRDefault="00CC2048"/>
    <w:sectPr w:rsidR="00CC20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92"/>
    <w:rsid w:val="00006B9E"/>
    <w:rsid w:val="00016C58"/>
    <w:rsid w:val="000205DB"/>
    <w:rsid w:val="000349C8"/>
    <w:rsid w:val="00057E4F"/>
    <w:rsid w:val="00082A21"/>
    <w:rsid w:val="00084B30"/>
    <w:rsid w:val="00092940"/>
    <w:rsid w:val="000A19A8"/>
    <w:rsid w:val="000B20B8"/>
    <w:rsid w:val="000B68E6"/>
    <w:rsid w:val="000C6A21"/>
    <w:rsid w:val="000C7192"/>
    <w:rsid w:val="000E6696"/>
    <w:rsid w:val="000F11F9"/>
    <w:rsid w:val="00101D23"/>
    <w:rsid w:val="00111966"/>
    <w:rsid w:val="001151A4"/>
    <w:rsid w:val="00116631"/>
    <w:rsid w:val="00134627"/>
    <w:rsid w:val="00142646"/>
    <w:rsid w:val="001471CA"/>
    <w:rsid w:val="001604F7"/>
    <w:rsid w:val="00164FE1"/>
    <w:rsid w:val="00183467"/>
    <w:rsid w:val="001A75F1"/>
    <w:rsid w:val="001D1C09"/>
    <w:rsid w:val="001E0C77"/>
    <w:rsid w:val="001E204D"/>
    <w:rsid w:val="001F1341"/>
    <w:rsid w:val="001F5704"/>
    <w:rsid w:val="002018A0"/>
    <w:rsid w:val="00201F7B"/>
    <w:rsid w:val="00211452"/>
    <w:rsid w:val="00251C69"/>
    <w:rsid w:val="0028356E"/>
    <w:rsid w:val="002871B2"/>
    <w:rsid w:val="002A5CC6"/>
    <w:rsid w:val="002B251B"/>
    <w:rsid w:val="002C7BB7"/>
    <w:rsid w:val="002E49F6"/>
    <w:rsid w:val="002F30D3"/>
    <w:rsid w:val="00300C7D"/>
    <w:rsid w:val="00311BA5"/>
    <w:rsid w:val="003147FF"/>
    <w:rsid w:val="00315E7A"/>
    <w:rsid w:val="00333160"/>
    <w:rsid w:val="00343DF7"/>
    <w:rsid w:val="00355B4B"/>
    <w:rsid w:val="00382DC4"/>
    <w:rsid w:val="00394423"/>
    <w:rsid w:val="003A44BF"/>
    <w:rsid w:val="003A64CF"/>
    <w:rsid w:val="003B5627"/>
    <w:rsid w:val="00407EDE"/>
    <w:rsid w:val="004644A4"/>
    <w:rsid w:val="00472CD3"/>
    <w:rsid w:val="00474B49"/>
    <w:rsid w:val="004867E3"/>
    <w:rsid w:val="00497994"/>
    <w:rsid w:val="004A08F5"/>
    <w:rsid w:val="004A5BF9"/>
    <w:rsid w:val="004C69E0"/>
    <w:rsid w:val="004C6A8E"/>
    <w:rsid w:val="004D0DDB"/>
    <w:rsid w:val="004D1170"/>
    <w:rsid w:val="004D4049"/>
    <w:rsid w:val="004F42C5"/>
    <w:rsid w:val="004F694D"/>
    <w:rsid w:val="00500FC2"/>
    <w:rsid w:val="00523462"/>
    <w:rsid w:val="00561768"/>
    <w:rsid w:val="00594478"/>
    <w:rsid w:val="005A5BF7"/>
    <w:rsid w:val="005A621B"/>
    <w:rsid w:val="005A6887"/>
    <w:rsid w:val="005A786A"/>
    <w:rsid w:val="005E2419"/>
    <w:rsid w:val="005E51BA"/>
    <w:rsid w:val="005E793E"/>
    <w:rsid w:val="0060554E"/>
    <w:rsid w:val="006059FB"/>
    <w:rsid w:val="00611DE6"/>
    <w:rsid w:val="00630151"/>
    <w:rsid w:val="006317C0"/>
    <w:rsid w:val="00675885"/>
    <w:rsid w:val="006852D9"/>
    <w:rsid w:val="006A2DB9"/>
    <w:rsid w:val="006A4439"/>
    <w:rsid w:val="006C1E45"/>
    <w:rsid w:val="006E0F79"/>
    <w:rsid w:val="006F0DD0"/>
    <w:rsid w:val="006F3E25"/>
    <w:rsid w:val="006F77A9"/>
    <w:rsid w:val="00701178"/>
    <w:rsid w:val="0071232D"/>
    <w:rsid w:val="00716826"/>
    <w:rsid w:val="00730530"/>
    <w:rsid w:val="007427CE"/>
    <w:rsid w:val="00774392"/>
    <w:rsid w:val="00787CE8"/>
    <w:rsid w:val="00797AFA"/>
    <w:rsid w:val="007B5D65"/>
    <w:rsid w:val="007C4A4B"/>
    <w:rsid w:val="007D3E18"/>
    <w:rsid w:val="007D69BE"/>
    <w:rsid w:val="007D6E23"/>
    <w:rsid w:val="007E7F22"/>
    <w:rsid w:val="008040AF"/>
    <w:rsid w:val="008073D5"/>
    <w:rsid w:val="00824CEE"/>
    <w:rsid w:val="00832ED4"/>
    <w:rsid w:val="00855205"/>
    <w:rsid w:val="00864562"/>
    <w:rsid w:val="00866226"/>
    <w:rsid w:val="00876518"/>
    <w:rsid w:val="008870B8"/>
    <w:rsid w:val="008C54A7"/>
    <w:rsid w:val="008C69C6"/>
    <w:rsid w:val="008D2744"/>
    <w:rsid w:val="008D67B9"/>
    <w:rsid w:val="008E1D34"/>
    <w:rsid w:val="008F14E8"/>
    <w:rsid w:val="008F2EFE"/>
    <w:rsid w:val="008F49B5"/>
    <w:rsid w:val="00905546"/>
    <w:rsid w:val="009118F1"/>
    <w:rsid w:val="00927757"/>
    <w:rsid w:val="0092785D"/>
    <w:rsid w:val="00945C9E"/>
    <w:rsid w:val="00982AAC"/>
    <w:rsid w:val="00985129"/>
    <w:rsid w:val="009A3BC6"/>
    <w:rsid w:val="009B49DA"/>
    <w:rsid w:val="009E78EE"/>
    <w:rsid w:val="009F0E22"/>
    <w:rsid w:val="00A2195C"/>
    <w:rsid w:val="00A2587E"/>
    <w:rsid w:val="00A41771"/>
    <w:rsid w:val="00A41E24"/>
    <w:rsid w:val="00A727C1"/>
    <w:rsid w:val="00A74F84"/>
    <w:rsid w:val="00A848EB"/>
    <w:rsid w:val="00A85915"/>
    <w:rsid w:val="00A865E7"/>
    <w:rsid w:val="00A94453"/>
    <w:rsid w:val="00AA1F96"/>
    <w:rsid w:val="00AB2EB2"/>
    <w:rsid w:val="00AB41D1"/>
    <w:rsid w:val="00AD639A"/>
    <w:rsid w:val="00AE0EAF"/>
    <w:rsid w:val="00B02313"/>
    <w:rsid w:val="00B038E1"/>
    <w:rsid w:val="00B06795"/>
    <w:rsid w:val="00B14D3D"/>
    <w:rsid w:val="00B40A4E"/>
    <w:rsid w:val="00B5428D"/>
    <w:rsid w:val="00B8600B"/>
    <w:rsid w:val="00B96E6E"/>
    <w:rsid w:val="00BA7590"/>
    <w:rsid w:val="00BB2473"/>
    <w:rsid w:val="00BB2752"/>
    <w:rsid w:val="00BB344A"/>
    <w:rsid w:val="00BB44D8"/>
    <w:rsid w:val="00BB619B"/>
    <w:rsid w:val="00BD3B6A"/>
    <w:rsid w:val="00BF2855"/>
    <w:rsid w:val="00C027BB"/>
    <w:rsid w:val="00C0331C"/>
    <w:rsid w:val="00C11CA3"/>
    <w:rsid w:val="00C274B1"/>
    <w:rsid w:val="00C3698F"/>
    <w:rsid w:val="00C43094"/>
    <w:rsid w:val="00C52357"/>
    <w:rsid w:val="00C56575"/>
    <w:rsid w:val="00C838D4"/>
    <w:rsid w:val="00C94A08"/>
    <w:rsid w:val="00C95A6E"/>
    <w:rsid w:val="00C95CFE"/>
    <w:rsid w:val="00CA0CFA"/>
    <w:rsid w:val="00CB6885"/>
    <w:rsid w:val="00CB6C40"/>
    <w:rsid w:val="00CC0695"/>
    <w:rsid w:val="00CC2048"/>
    <w:rsid w:val="00CE74D5"/>
    <w:rsid w:val="00CF7009"/>
    <w:rsid w:val="00CF70B1"/>
    <w:rsid w:val="00D0589C"/>
    <w:rsid w:val="00D1115B"/>
    <w:rsid w:val="00D33B8F"/>
    <w:rsid w:val="00D51CB5"/>
    <w:rsid w:val="00D6011B"/>
    <w:rsid w:val="00D829C7"/>
    <w:rsid w:val="00DA28F3"/>
    <w:rsid w:val="00DB6771"/>
    <w:rsid w:val="00DC203F"/>
    <w:rsid w:val="00DD1456"/>
    <w:rsid w:val="00E03FE5"/>
    <w:rsid w:val="00E05A2F"/>
    <w:rsid w:val="00E20C10"/>
    <w:rsid w:val="00E25A40"/>
    <w:rsid w:val="00E64959"/>
    <w:rsid w:val="00E67A8D"/>
    <w:rsid w:val="00E71603"/>
    <w:rsid w:val="00E84453"/>
    <w:rsid w:val="00EA299B"/>
    <w:rsid w:val="00EB010A"/>
    <w:rsid w:val="00EB1C33"/>
    <w:rsid w:val="00EB1C55"/>
    <w:rsid w:val="00F02007"/>
    <w:rsid w:val="00F039E6"/>
    <w:rsid w:val="00F208E8"/>
    <w:rsid w:val="00F31448"/>
    <w:rsid w:val="00F35AA6"/>
    <w:rsid w:val="00F6183A"/>
    <w:rsid w:val="00F6309D"/>
    <w:rsid w:val="00F65207"/>
    <w:rsid w:val="00F91E20"/>
    <w:rsid w:val="00FB401D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69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69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69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69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D2C1ADA4.dotm</Template>
  <TotalTime>1</TotalTime>
  <Pages>2</Pages>
  <Words>338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Jacalyn Birrell</dc:creator>
  <cp:lastModifiedBy>Jacalyn Birrell</cp:lastModifiedBy>
  <cp:revision>2</cp:revision>
  <cp:lastPrinted>2014-06-27T04:44:00Z</cp:lastPrinted>
  <dcterms:created xsi:type="dcterms:W3CDTF">2014-06-27T04:47:00Z</dcterms:created>
  <dcterms:modified xsi:type="dcterms:W3CDTF">2014-06-27T04:47:00Z</dcterms:modified>
</cp:coreProperties>
</file>