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A" w:rsidRPr="00E26510" w:rsidRDefault="00E26510" w:rsidP="00E26510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E26510">
        <w:rPr>
          <w:rFonts w:ascii="Arial" w:hAnsi="Arial" w:cs="Arial"/>
          <w:color w:val="auto"/>
        </w:rPr>
        <w:t xml:space="preserve">Australian Student Prize 2013 - </w:t>
      </w:r>
      <w:r w:rsidR="00493946" w:rsidRPr="00E26510">
        <w:rPr>
          <w:rFonts w:ascii="Arial" w:hAnsi="Arial" w:cs="Arial"/>
          <w:color w:val="auto"/>
        </w:rPr>
        <w:t>Victoria</w:t>
      </w:r>
    </w:p>
    <w:p w:rsidR="00493946" w:rsidRDefault="00493946">
      <w:pPr>
        <w:rPr>
          <w:rFonts w:ascii="Arial" w:hAnsi="Arial" w:cs="Arial"/>
        </w:rPr>
      </w:pPr>
    </w:p>
    <w:p w:rsidR="00493946" w:rsidRPr="00493946" w:rsidRDefault="00493946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814775" w:rsidRPr="00493946" w:rsidTr="00E26510">
        <w:trPr>
          <w:trHeight w:val="276"/>
          <w:tblHeader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3946">
              <w:rPr>
                <w:rFonts w:ascii="Arial" w:hAnsi="Arial" w:cs="Arial"/>
                <w:b/>
                <w:bCs/>
                <w:color w:val="000000"/>
              </w:rPr>
              <w:t>Students Name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3946">
              <w:rPr>
                <w:rFonts w:ascii="Arial" w:hAnsi="Arial" w:cs="Arial"/>
                <w:b/>
                <w:bCs/>
                <w:color w:val="000000"/>
              </w:rPr>
              <w:t>School Name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Aaron Yu Kong Ng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Balwyn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Adam Jonathan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Reisner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Leibler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Yavneh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Adam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Weitzer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The King David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Aleisha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Clark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Bacchus Marsh Grammar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Alex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Trinity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Alexander Gunning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Glen Waverley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Alice Yu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Methodist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Amanda Melissa Yeo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The Kilmore International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Amy Elizabeth Vaux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Methodist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Amy Yang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Haileybury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Andrew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Coote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Anne Williamson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Wesley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Annie Girdwood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The University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April Whitehead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Methodist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Benjamin Lee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Kingswood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Benjamin Stefano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Bernadette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Toohey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Sacre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Coeur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Bronwyn Beech Jones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Yarra Valley Grammar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Bryce Robinson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Catholic Regional College Melton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Caroline Anjali Ritchie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Methodist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Catherine Perry 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Presbyterian Ladies' College 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Christopher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Psycharis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Carey Baptist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Claire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Stollery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Strathcona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Baptist Girls'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Cuong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Duong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David Liu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Camberwell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Dudu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Yang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The University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Dunya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Tomic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Leonard's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Eliza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Venville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Ivanhoe Girls'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Elton Lee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Emily Jing Feng-Gu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Esther Le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Couteur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Fintona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Feliks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Zemdegs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Kevin's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Francesca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Alves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Frederick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Hiskens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Trinity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Georgia Formosa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Korowa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Anglican Girls'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Georgia Price-Bell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Haileybury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Georgina C Owen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Genazzano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FCJ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Halil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Erciyas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Sirius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Harry John Charles McCallum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Hong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Ky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Ho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Hugo Saunders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The University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Huiwen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Shen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Presbyterian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Ifrah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Rehan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Werribee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Jack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Marozzi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University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lastRenderedPageBreak/>
              <w:t>James Ha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Penleigh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and Essendon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James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Mistarz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Vermont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James William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Maccarrone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Kevin's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James Zhou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Janet Davey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Ruyton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Jessica (Kyu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Ree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) Yun 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McKinnon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Jessica Min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493946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Jessica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Paynter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Jessica Reynolds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Glenvale School Melton Campus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Jessica Tan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493946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Jiani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Chen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493946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High School 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Jordan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Santucci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Joshua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Zail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Mount Scopus Memorial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Jourdain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Wongtrakun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Joyce Xin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Zhe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Tan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493946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Judy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Kuo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493946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Julia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Hueston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Heyward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Wesley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Justin Lee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Kina Lin-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Wilmoth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Lauren Elizabeth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Bleakley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Fintona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Lauren Yip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Ruyton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Lynette Law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814775" w:rsidRPr="00493946" w:rsidRDefault="00814775">
            <w:pPr>
              <w:rPr>
                <w:rFonts w:ascii="Arial" w:hAnsi="Arial" w:cs="Arial"/>
              </w:rPr>
            </w:pPr>
            <w:r w:rsidRPr="00493946">
              <w:rPr>
                <w:rFonts w:ascii="Arial" w:hAnsi="Arial" w:cs="Arial"/>
              </w:rPr>
              <w:t>Balwyn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Madeleine George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Carey Baptist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Marcus John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Ruttkay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Bernard's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Maria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Hormiz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Monica's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Marlon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Kerstens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McKinnon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Maroushka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Giselle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Saldanha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Buckley Park College 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Matthew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Farrugia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>-Roberts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Mount Lilydale Mercy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Matthew Jarrett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St Kevin's College 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Matthew Woolley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Xavier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Maxim B. Cave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Maylyn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Goh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John Monash Science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Mendel Castle-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Kirszbaum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McKinnon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Michael Fisher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Bialik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Michael Zhan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814775" w:rsidRPr="00493946" w:rsidRDefault="00814775">
            <w:pPr>
              <w:rPr>
                <w:rFonts w:ascii="Arial" w:hAnsi="Arial" w:cs="Arial"/>
              </w:rPr>
            </w:pPr>
            <w:r w:rsidRPr="00493946">
              <w:rPr>
                <w:rFonts w:ascii="Arial" w:hAnsi="Arial" w:cs="Arial"/>
              </w:rPr>
              <w:t>Michelle Foo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Girls'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Michelle Steele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Billanook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Milly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Bishop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Camberwell Girls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Molly Rita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Noone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Sacred Heart Girls' College 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Monica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Sestito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Sacre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Coeur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Mr Stephen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Terrington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Andrews Christian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Natalie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Perera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MacRobertson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Girls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Nicholas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Camberwell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Nicholas Ensor 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Wesley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Nicholas J Fellows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Nicholas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Zhixian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Liu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Nishat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Siddique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Melbourne Girls Grammar 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Nupoor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Tomar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Presbyterian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Owen Maxwell Brown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Trinity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lastRenderedPageBreak/>
              <w:t>Patrick He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Raja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Noureddine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Haileybury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Ridvan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Atlihan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Sirius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Roger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Zou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Huntingtower</w:t>
            </w:r>
            <w:proofErr w:type="spellEnd"/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Ronnie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Meoung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Rory Dempsey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Xavier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Roshan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Karri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Wesley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Roshan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Selvaratnam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Saba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Gul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814775" w:rsidRPr="00493946" w:rsidRDefault="00814775">
            <w:pPr>
              <w:rPr>
                <w:rFonts w:ascii="Arial" w:hAnsi="Arial" w:cs="Arial"/>
              </w:rPr>
            </w:pPr>
            <w:r w:rsidRPr="00493946">
              <w:rPr>
                <w:rFonts w:ascii="Arial" w:hAnsi="Arial" w:cs="Arial"/>
              </w:rPr>
              <w:t>Sirius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Samuel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Tze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>-Sing Chee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Balwyn High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Sarah Barrie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Lauriston Girls'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Saskia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Janet Holloway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Catherine's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Sharon Chao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814775" w:rsidRPr="00493946" w:rsidRDefault="00814775">
            <w:pPr>
              <w:rPr>
                <w:rFonts w:ascii="Arial" w:hAnsi="Arial" w:cs="Arial"/>
              </w:rPr>
            </w:pPr>
            <w:r w:rsidRPr="00493946">
              <w:rPr>
                <w:rFonts w:ascii="Arial" w:hAnsi="Arial" w:cs="Arial"/>
              </w:rPr>
              <w:t>Brentwood Secondary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Shoumyaa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Thanaskanda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Alphington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Sorin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Zota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Stephen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Ciavarella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De La Salle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Talia Margaret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Slonim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Mt. Scopus Memorial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Timothy Crowe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St Patrick's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 xml:space="preserve">Victor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Shiyu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Lin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Melbourne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Yick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Hong Leung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Young Ye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 w:rsidP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Caulfield Grammar School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Yueer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Bai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r w:rsidRPr="00493946">
              <w:rPr>
                <w:rFonts w:ascii="Arial" w:hAnsi="Arial" w:cs="Arial"/>
                <w:color w:val="000000"/>
              </w:rPr>
              <w:t>Presbyterian Ladies' College</w:t>
            </w:r>
          </w:p>
        </w:tc>
      </w:tr>
      <w:tr w:rsidR="00814775" w:rsidRPr="00493946" w:rsidTr="00493946">
        <w:trPr>
          <w:trHeight w:val="276"/>
        </w:trPr>
        <w:tc>
          <w:tcPr>
            <w:tcW w:w="3701" w:type="dxa"/>
            <w:shd w:val="clear" w:color="auto" w:fill="auto"/>
            <w:noWrap/>
            <w:hideMark/>
          </w:tcPr>
          <w:p w:rsidR="00814775" w:rsidRPr="00493946" w:rsidRDefault="008147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946">
              <w:rPr>
                <w:rFonts w:ascii="Arial" w:hAnsi="Arial" w:cs="Arial"/>
                <w:color w:val="000000"/>
              </w:rPr>
              <w:t>Zhi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3946">
              <w:rPr>
                <w:rFonts w:ascii="Arial" w:hAnsi="Arial" w:cs="Arial"/>
                <w:color w:val="000000"/>
              </w:rPr>
              <w:t>Xuen</w:t>
            </w:r>
            <w:proofErr w:type="spellEnd"/>
            <w:r w:rsidRPr="00493946">
              <w:rPr>
                <w:rFonts w:ascii="Arial" w:hAnsi="Arial" w:cs="Arial"/>
                <w:color w:val="000000"/>
              </w:rPr>
              <w:t xml:space="preserve"> Low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814775" w:rsidRPr="00493946" w:rsidRDefault="00814775">
            <w:pPr>
              <w:rPr>
                <w:rFonts w:ascii="Arial" w:hAnsi="Arial" w:cs="Arial"/>
              </w:rPr>
            </w:pPr>
            <w:r w:rsidRPr="00493946">
              <w:rPr>
                <w:rFonts w:ascii="Arial" w:hAnsi="Arial" w:cs="Arial"/>
              </w:rPr>
              <w:t>Presbyterian Ladies' College</w:t>
            </w:r>
          </w:p>
        </w:tc>
      </w:tr>
    </w:tbl>
    <w:p w:rsidR="00493946" w:rsidRPr="00493946" w:rsidRDefault="00493946">
      <w:pPr>
        <w:rPr>
          <w:rFonts w:ascii="Arial" w:hAnsi="Arial" w:cs="Arial"/>
        </w:rPr>
      </w:pPr>
    </w:p>
    <w:p w:rsidR="00493946" w:rsidRPr="00493946" w:rsidRDefault="00493946">
      <w:pPr>
        <w:rPr>
          <w:rFonts w:ascii="Arial" w:hAnsi="Arial" w:cs="Arial"/>
        </w:rPr>
      </w:pPr>
    </w:p>
    <w:p w:rsidR="00493946" w:rsidRPr="00493946" w:rsidRDefault="00493946">
      <w:pPr>
        <w:rPr>
          <w:rFonts w:ascii="Arial" w:hAnsi="Arial" w:cs="Arial"/>
        </w:rPr>
      </w:pPr>
    </w:p>
    <w:p w:rsidR="00493946" w:rsidRPr="00493946" w:rsidRDefault="00493946" w:rsidP="00493946">
      <w:pPr>
        <w:rPr>
          <w:rFonts w:ascii="Arial" w:hAnsi="Arial" w:cs="Arial"/>
          <w:i/>
        </w:rPr>
      </w:pPr>
      <w:r w:rsidRPr="00493946">
        <w:rPr>
          <w:rFonts w:ascii="Arial" w:hAnsi="Arial" w:cs="Arial"/>
          <w:i/>
        </w:rPr>
        <w:t>Note: only the names of those students who have given permission to release their personal details are provided.</w:t>
      </w:r>
    </w:p>
    <w:p w:rsidR="00493946" w:rsidRPr="00493946" w:rsidRDefault="00493946">
      <w:pPr>
        <w:rPr>
          <w:rFonts w:ascii="Arial" w:hAnsi="Arial" w:cs="Arial"/>
        </w:rPr>
      </w:pPr>
    </w:p>
    <w:sectPr w:rsidR="00493946" w:rsidRPr="004939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6"/>
    <w:rsid w:val="00006B9E"/>
    <w:rsid w:val="000205DB"/>
    <w:rsid w:val="000349C8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3946"/>
    <w:rsid w:val="00497994"/>
    <w:rsid w:val="004A08F5"/>
    <w:rsid w:val="004A5BF9"/>
    <w:rsid w:val="004C6A8E"/>
    <w:rsid w:val="004D0DDB"/>
    <w:rsid w:val="004D1170"/>
    <w:rsid w:val="004D4049"/>
    <w:rsid w:val="004F42C5"/>
    <w:rsid w:val="00500FC2"/>
    <w:rsid w:val="00523462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75885"/>
    <w:rsid w:val="006852D9"/>
    <w:rsid w:val="006A2DB9"/>
    <w:rsid w:val="006A4439"/>
    <w:rsid w:val="006C1E45"/>
    <w:rsid w:val="006E0F79"/>
    <w:rsid w:val="006E3540"/>
    <w:rsid w:val="006F0DD0"/>
    <w:rsid w:val="006F3E25"/>
    <w:rsid w:val="006F77A9"/>
    <w:rsid w:val="00701178"/>
    <w:rsid w:val="0071232D"/>
    <w:rsid w:val="00716826"/>
    <w:rsid w:val="00730530"/>
    <w:rsid w:val="007427CE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1477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E03FE5"/>
    <w:rsid w:val="00E05A2F"/>
    <w:rsid w:val="00E20C10"/>
    <w:rsid w:val="00E25A40"/>
    <w:rsid w:val="00E2651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D2C1ADA4.dotm</Template>
  <TotalTime>0</TotalTime>
  <Pages>3</Pages>
  <Words>648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2</cp:revision>
  <cp:lastPrinted>2014-06-27T04:43:00Z</cp:lastPrinted>
  <dcterms:created xsi:type="dcterms:W3CDTF">2014-06-27T05:07:00Z</dcterms:created>
  <dcterms:modified xsi:type="dcterms:W3CDTF">2014-06-27T05:07:00Z</dcterms:modified>
</cp:coreProperties>
</file>