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3A" w:rsidRPr="0078743D" w:rsidRDefault="0078743D" w:rsidP="0078743D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 w:rsidRPr="0078743D">
        <w:rPr>
          <w:rFonts w:ascii="Arial" w:hAnsi="Arial" w:cs="Arial"/>
          <w:color w:val="auto"/>
        </w:rPr>
        <w:t xml:space="preserve">Australian Student Prize 2013 - </w:t>
      </w:r>
      <w:r w:rsidR="0057109C" w:rsidRPr="0078743D">
        <w:rPr>
          <w:rFonts w:ascii="Arial" w:hAnsi="Arial" w:cs="Arial"/>
          <w:color w:val="auto"/>
        </w:rPr>
        <w:t>Tasmania</w:t>
      </w:r>
    </w:p>
    <w:p w:rsidR="0057109C" w:rsidRDefault="0057109C">
      <w:pPr>
        <w:rPr>
          <w:rFonts w:ascii="Arial" w:hAnsi="Arial" w:cs="Arial"/>
        </w:rPr>
      </w:pPr>
    </w:p>
    <w:p w:rsidR="007A59F0" w:rsidRPr="007A59F0" w:rsidRDefault="007A59F0">
      <w:pPr>
        <w:rPr>
          <w:rFonts w:ascii="Arial" w:hAnsi="Arial" w:cs="Arial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3860"/>
        <w:gridCol w:w="4660"/>
      </w:tblGrid>
      <w:tr w:rsidR="007A59F0" w:rsidRPr="007A59F0" w:rsidTr="0078743D">
        <w:trPr>
          <w:trHeight w:val="315"/>
          <w:tblHeader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59F0">
              <w:rPr>
                <w:rFonts w:ascii="Arial" w:hAnsi="Arial" w:cs="Arial"/>
                <w:b/>
                <w:bCs/>
                <w:color w:val="000000"/>
              </w:rPr>
              <w:t>Students Name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A59F0">
              <w:rPr>
                <w:rFonts w:ascii="Arial" w:hAnsi="Arial" w:cs="Arial"/>
                <w:b/>
                <w:bCs/>
                <w:color w:val="000000"/>
              </w:rPr>
              <w:t>School Name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Alice Barnett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Launceston Church Grammar School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Alice Patterson-Robert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The Friends' School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Ellie Cash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The Friends' School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Hugh Johnson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The Hutchins School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James Michael Bourke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Guilford Young College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Kathryn Ellis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Elizabeth College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Oliver Johnson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The Hutchins School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Rose Mackie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Hobart College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 xml:space="preserve">Sam </w:t>
            </w:r>
            <w:proofErr w:type="spellStart"/>
            <w:r w:rsidRPr="007A59F0">
              <w:rPr>
                <w:rFonts w:ascii="Arial" w:hAnsi="Arial" w:cs="Arial"/>
                <w:color w:val="000000"/>
              </w:rPr>
              <w:t>MacIntyre</w:t>
            </w:r>
            <w:proofErr w:type="spellEnd"/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The Hutchins School</w:t>
            </w:r>
          </w:p>
        </w:tc>
      </w:tr>
      <w:tr w:rsidR="007A59F0" w:rsidRPr="007A59F0" w:rsidTr="007A59F0">
        <w:trPr>
          <w:trHeight w:val="255"/>
        </w:trPr>
        <w:tc>
          <w:tcPr>
            <w:tcW w:w="38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A59F0">
              <w:rPr>
                <w:rFonts w:ascii="Arial" w:hAnsi="Arial" w:cs="Arial"/>
                <w:color w:val="000000"/>
              </w:rPr>
              <w:t>Sindri</w:t>
            </w:r>
            <w:proofErr w:type="spellEnd"/>
            <w:r w:rsidRPr="007A59F0">
              <w:rPr>
                <w:rFonts w:ascii="Arial" w:hAnsi="Arial" w:cs="Arial"/>
                <w:color w:val="000000"/>
              </w:rPr>
              <w:t xml:space="preserve"> Chapman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7A59F0" w:rsidRPr="007A59F0" w:rsidRDefault="007A59F0">
            <w:pPr>
              <w:rPr>
                <w:rFonts w:ascii="Arial" w:hAnsi="Arial" w:cs="Arial"/>
                <w:color w:val="000000"/>
              </w:rPr>
            </w:pPr>
            <w:r w:rsidRPr="007A59F0">
              <w:rPr>
                <w:rFonts w:ascii="Arial" w:hAnsi="Arial" w:cs="Arial"/>
                <w:color w:val="000000"/>
              </w:rPr>
              <w:t>Hobart College</w:t>
            </w:r>
          </w:p>
        </w:tc>
      </w:tr>
    </w:tbl>
    <w:p w:rsidR="0057109C" w:rsidRPr="007A59F0" w:rsidRDefault="0057109C">
      <w:pPr>
        <w:rPr>
          <w:rFonts w:ascii="Arial" w:hAnsi="Arial" w:cs="Arial"/>
        </w:rPr>
      </w:pPr>
    </w:p>
    <w:p w:rsidR="007277A3" w:rsidRPr="007A59F0" w:rsidRDefault="007277A3">
      <w:pPr>
        <w:rPr>
          <w:rFonts w:ascii="Arial" w:hAnsi="Arial" w:cs="Arial"/>
        </w:rPr>
      </w:pPr>
    </w:p>
    <w:p w:rsidR="007277A3" w:rsidRPr="007A59F0" w:rsidRDefault="007277A3">
      <w:pPr>
        <w:rPr>
          <w:rFonts w:ascii="Arial" w:hAnsi="Arial" w:cs="Arial"/>
        </w:rPr>
      </w:pPr>
    </w:p>
    <w:p w:rsidR="007277A3" w:rsidRDefault="007277A3"/>
    <w:p w:rsidR="007277A3" w:rsidRPr="00A13026" w:rsidRDefault="007277A3" w:rsidP="007277A3">
      <w:pPr>
        <w:rPr>
          <w:rFonts w:ascii="Arial" w:hAnsi="Arial" w:cs="Arial"/>
          <w:i/>
          <w:sz w:val="20"/>
          <w:szCs w:val="20"/>
        </w:rPr>
      </w:pPr>
      <w:r w:rsidRPr="00A13026">
        <w:rPr>
          <w:rFonts w:ascii="Arial" w:hAnsi="Arial" w:cs="Arial"/>
          <w:i/>
          <w:sz w:val="20"/>
          <w:szCs w:val="20"/>
        </w:rPr>
        <w:t>Note: only the names of those students who have given permission to release their personal details are provided.</w:t>
      </w:r>
    </w:p>
    <w:p w:rsidR="007277A3" w:rsidRDefault="007277A3"/>
    <w:sectPr w:rsidR="00727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9C"/>
    <w:rsid w:val="00006B9E"/>
    <w:rsid w:val="000205DB"/>
    <w:rsid w:val="000349C8"/>
    <w:rsid w:val="00057E4F"/>
    <w:rsid w:val="00084B30"/>
    <w:rsid w:val="00092940"/>
    <w:rsid w:val="000A19A8"/>
    <w:rsid w:val="000B20B8"/>
    <w:rsid w:val="000B68E6"/>
    <w:rsid w:val="000C6A21"/>
    <w:rsid w:val="000C7192"/>
    <w:rsid w:val="000E6696"/>
    <w:rsid w:val="000F11F9"/>
    <w:rsid w:val="00101D23"/>
    <w:rsid w:val="00111966"/>
    <w:rsid w:val="001151A4"/>
    <w:rsid w:val="00116631"/>
    <w:rsid w:val="00134627"/>
    <w:rsid w:val="00142646"/>
    <w:rsid w:val="001471CA"/>
    <w:rsid w:val="001604F7"/>
    <w:rsid w:val="00164FE1"/>
    <w:rsid w:val="00183467"/>
    <w:rsid w:val="001A75F1"/>
    <w:rsid w:val="001D1C09"/>
    <w:rsid w:val="001E0C77"/>
    <w:rsid w:val="001E204D"/>
    <w:rsid w:val="001F1341"/>
    <w:rsid w:val="001F5704"/>
    <w:rsid w:val="002018A0"/>
    <w:rsid w:val="00201F7B"/>
    <w:rsid w:val="00211452"/>
    <w:rsid w:val="00251C69"/>
    <w:rsid w:val="0028356E"/>
    <w:rsid w:val="002871B2"/>
    <w:rsid w:val="002A5CC6"/>
    <w:rsid w:val="002B251B"/>
    <w:rsid w:val="002C7BB7"/>
    <w:rsid w:val="002E49F6"/>
    <w:rsid w:val="002F30D3"/>
    <w:rsid w:val="00300C7D"/>
    <w:rsid w:val="00311BA5"/>
    <w:rsid w:val="003147FF"/>
    <w:rsid w:val="00315E7A"/>
    <w:rsid w:val="00333160"/>
    <w:rsid w:val="00343DF7"/>
    <w:rsid w:val="00355B4B"/>
    <w:rsid w:val="00382DC4"/>
    <w:rsid w:val="00394423"/>
    <w:rsid w:val="003A44BF"/>
    <w:rsid w:val="003A64CF"/>
    <w:rsid w:val="003B5627"/>
    <w:rsid w:val="00407EDE"/>
    <w:rsid w:val="004644A4"/>
    <w:rsid w:val="00472CD3"/>
    <w:rsid w:val="00474B49"/>
    <w:rsid w:val="004867E3"/>
    <w:rsid w:val="00497994"/>
    <w:rsid w:val="004A08F5"/>
    <w:rsid w:val="004A5BF9"/>
    <w:rsid w:val="004C6A8E"/>
    <w:rsid w:val="004D0DDB"/>
    <w:rsid w:val="004D1170"/>
    <w:rsid w:val="004D4049"/>
    <w:rsid w:val="004F42C5"/>
    <w:rsid w:val="00500FC2"/>
    <w:rsid w:val="00523462"/>
    <w:rsid w:val="00561768"/>
    <w:rsid w:val="0057109C"/>
    <w:rsid w:val="00594478"/>
    <w:rsid w:val="005A5BF7"/>
    <w:rsid w:val="005A621B"/>
    <w:rsid w:val="005A6887"/>
    <w:rsid w:val="005A786A"/>
    <w:rsid w:val="005E2419"/>
    <w:rsid w:val="005E51BA"/>
    <w:rsid w:val="005E793E"/>
    <w:rsid w:val="0060554E"/>
    <w:rsid w:val="006059FB"/>
    <w:rsid w:val="0060727C"/>
    <w:rsid w:val="00611DE6"/>
    <w:rsid w:val="00630151"/>
    <w:rsid w:val="00675885"/>
    <w:rsid w:val="006852D9"/>
    <w:rsid w:val="006A2DB9"/>
    <w:rsid w:val="006A4439"/>
    <w:rsid w:val="006C1E45"/>
    <w:rsid w:val="006E0F79"/>
    <w:rsid w:val="006F0DD0"/>
    <w:rsid w:val="006F3E25"/>
    <w:rsid w:val="006F77A9"/>
    <w:rsid w:val="00701178"/>
    <w:rsid w:val="0071232D"/>
    <w:rsid w:val="00716826"/>
    <w:rsid w:val="007277A3"/>
    <w:rsid w:val="00730530"/>
    <w:rsid w:val="007427CE"/>
    <w:rsid w:val="0078743D"/>
    <w:rsid w:val="00787CE8"/>
    <w:rsid w:val="00797AFA"/>
    <w:rsid w:val="007A59F0"/>
    <w:rsid w:val="007B5D65"/>
    <w:rsid w:val="007C4A4B"/>
    <w:rsid w:val="007D3E18"/>
    <w:rsid w:val="007D69BE"/>
    <w:rsid w:val="007D6E23"/>
    <w:rsid w:val="007E7F22"/>
    <w:rsid w:val="008040AF"/>
    <w:rsid w:val="008073D5"/>
    <w:rsid w:val="00824CEE"/>
    <w:rsid w:val="00832ED4"/>
    <w:rsid w:val="00855205"/>
    <w:rsid w:val="00864562"/>
    <w:rsid w:val="00866226"/>
    <w:rsid w:val="00876518"/>
    <w:rsid w:val="008870B8"/>
    <w:rsid w:val="008C54A7"/>
    <w:rsid w:val="008C69C6"/>
    <w:rsid w:val="008D2744"/>
    <w:rsid w:val="008D67B9"/>
    <w:rsid w:val="008E1D34"/>
    <w:rsid w:val="008F14E8"/>
    <w:rsid w:val="008F2EFE"/>
    <w:rsid w:val="008F49B5"/>
    <w:rsid w:val="00905546"/>
    <w:rsid w:val="009118F1"/>
    <w:rsid w:val="00927757"/>
    <w:rsid w:val="0092785D"/>
    <w:rsid w:val="00945C9E"/>
    <w:rsid w:val="00982AAC"/>
    <w:rsid w:val="00985129"/>
    <w:rsid w:val="009A3BC6"/>
    <w:rsid w:val="009B49DA"/>
    <w:rsid w:val="009E78EE"/>
    <w:rsid w:val="009F0E22"/>
    <w:rsid w:val="00A2195C"/>
    <w:rsid w:val="00A2587E"/>
    <w:rsid w:val="00A41771"/>
    <w:rsid w:val="00A41E24"/>
    <w:rsid w:val="00A727C1"/>
    <w:rsid w:val="00A74F84"/>
    <w:rsid w:val="00A848EB"/>
    <w:rsid w:val="00A85915"/>
    <w:rsid w:val="00A865E7"/>
    <w:rsid w:val="00A94453"/>
    <w:rsid w:val="00AA1F96"/>
    <w:rsid w:val="00AB2EB2"/>
    <w:rsid w:val="00AB41D1"/>
    <w:rsid w:val="00AD639A"/>
    <w:rsid w:val="00AE0EAF"/>
    <w:rsid w:val="00B02313"/>
    <w:rsid w:val="00B038E1"/>
    <w:rsid w:val="00B06795"/>
    <w:rsid w:val="00B14D3D"/>
    <w:rsid w:val="00B40A4E"/>
    <w:rsid w:val="00B5428D"/>
    <w:rsid w:val="00B8600B"/>
    <w:rsid w:val="00B96E6E"/>
    <w:rsid w:val="00BA7590"/>
    <w:rsid w:val="00BB2473"/>
    <w:rsid w:val="00BB2752"/>
    <w:rsid w:val="00BB344A"/>
    <w:rsid w:val="00BB44D8"/>
    <w:rsid w:val="00BB619B"/>
    <w:rsid w:val="00BD3B6A"/>
    <w:rsid w:val="00BF2855"/>
    <w:rsid w:val="00C027BB"/>
    <w:rsid w:val="00C0331C"/>
    <w:rsid w:val="00C11CA3"/>
    <w:rsid w:val="00C274B1"/>
    <w:rsid w:val="00C3698F"/>
    <w:rsid w:val="00C43094"/>
    <w:rsid w:val="00C52357"/>
    <w:rsid w:val="00C56575"/>
    <w:rsid w:val="00C838D4"/>
    <w:rsid w:val="00C94A08"/>
    <w:rsid w:val="00C95A6E"/>
    <w:rsid w:val="00C95CFE"/>
    <w:rsid w:val="00CA0CFA"/>
    <w:rsid w:val="00CB6885"/>
    <w:rsid w:val="00CB6C40"/>
    <w:rsid w:val="00CC0695"/>
    <w:rsid w:val="00CE74D5"/>
    <w:rsid w:val="00CF7009"/>
    <w:rsid w:val="00CF70B1"/>
    <w:rsid w:val="00D0589C"/>
    <w:rsid w:val="00D1115B"/>
    <w:rsid w:val="00D33B8F"/>
    <w:rsid w:val="00D51CB5"/>
    <w:rsid w:val="00D6011B"/>
    <w:rsid w:val="00D829C7"/>
    <w:rsid w:val="00DA28F3"/>
    <w:rsid w:val="00DB6771"/>
    <w:rsid w:val="00DC203F"/>
    <w:rsid w:val="00DD1456"/>
    <w:rsid w:val="00E03FE5"/>
    <w:rsid w:val="00E05A2F"/>
    <w:rsid w:val="00E20C10"/>
    <w:rsid w:val="00E25A40"/>
    <w:rsid w:val="00E64959"/>
    <w:rsid w:val="00E67A8D"/>
    <w:rsid w:val="00E71603"/>
    <w:rsid w:val="00E84453"/>
    <w:rsid w:val="00EA299B"/>
    <w:rsid w:val="00EB010A"/>
    <w:rsid w:val="00EB1C33"/>
    <w:rsid w:val="00EB1C55"/>
    <w:rsid w:val="00F02007"/>
    <w:rsid w:val="00F039E6"/>
    <w:rsid w:val="00F208E8"/>
    <w:rsid w:val="00F31448"/>
    <w:rsid w:val="00F35AA6"/>
    <w:rsid w:val="00F6183A"/>
    <w:rsid w:val="00F6309D"/>
    <w:rsid w:val="00F65207"/>
    <w:rsid w:val="00F91E20"/>
    <w:rsid w:val="00FB401D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7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7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D2C1ADA4.dotm</Template>
  <TotalTime>0</TotalTime>
  <Pages>1</Pages>
  <Words>77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Jacalyn Birrell</dc:creator>
  <cp:lastModifiedBy>Jacalyn Birrell</cp:lastModifiedBy>
  <cp:revision>2</cp:revision>
  <cp:lastPrinted>2014-06-27T04:41:00Z</cp:lastPrinted>
  <dcterms:created xsi:type="dcterms:W3CDTF">2014-06-27T05:06:00Z</dcterms:created>
  <dcterms:modified xsi:type="dcterms:W3CDTF">2014-06-27T05:06:00Z</dcterms:modified>
</cp:coreProperties>
</file>