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FC" w:rsidRDefault="00CB0B2A">
      <w:pPr>
        <w:rPr>
          <w:b/>
          <w:sz w:val="36"/>
          <w:szCs w:val="36"/>
        </w:rPr>
      </w:pPr>
      <w:r>
        <w:rPr>
          <w:b/>
          <w:sz w:val="36"/>
          <w:szCs w:val="36"/>
        </w:rPr>
        <w:t>Fit and Proper Declaration</w:t>
      </w:r>
    </w:p>
    <w:p w:rsidR="00CE2EF8" w:rsidRPr="00CE2EF8" w:rsidRDefault="00CE2EF8">
      <w:pPr>
        <w:rPr>
          <w:b/>
        </w:rPr>
      </w:pPr>
      <w:r>
        <w:rPr>
          <w:b/>
        </w:rPr>
        <w:t xml:space="preserve">INSERT </w:t>
      </w:r>
      <w:r w:rsidRPr="00CE2EF8">
        <w:rPr>
          <w:b/>
        </w:rPr>
        <w:t xml:space="preserve">NAME OF THE </w:t>
      </w:r>
      <w:r w:rsidR="00D04AAF">
        <w:rPr>
          <w:b/>
        </w:rPr>
        <w:t xml:space="preserve">APPLICANT TO BE AN </w:t>
      </w:r>
      <w:r w:rsidRPr="00CE2EF8">
        <w:rPr>
          <w:b/>
        </w:rPr>
        <w:t>APPROVED AUTHORITY</w:t>
      </w:r>
      <w:r w:rsidR="00586976">
        <w:rPr>
          <w:b/>
        </w:rPr>
        <w:t xml:space="preserve"> </w:t>
      </w:r>
      <w:r w:rsidR="00586976" w:rsidRPr="00DE0884">
        <w:rPr>
          <w:b/>
        </w:rPr>
        <w:t>(the legal name of the Association</w:t>
      </w:r>
      <w:r w:rsidR="00586976">
        <w:rPr>
          <w:b/>
        </w:rPr>
        <w:t>)</w:t>
      </w:r>
      <w:r w:rsidR="009166AF">
        <w:rPr>
          <w:b/>
        </w:rPr>
        <w:t>___________________________</w:t>
      </w:r>
      <w:r>
        <w:rPr>
          <w:b/>
        </w:rPr>
        <w:t>____________________________________________</w:t>
      </w:r>
    </w:p>
    <w:p w:rsidR="003871FA" w:rsidRDefault="005C354A" w:rsidP="003871FA">
      <w:pPr>
        <w:spacing w:after="0" w:line="240" w:lineRule="auto"/>
        <w:ind w:right="-612"/>
        <w:rPr>
          <w:i/>
        </w:rPr>
      </w:pPr>
      <w:r w:rsidRPr="00653CC6">
        <w:rPr>
          <w:i/>
        </w:rPr>
        <w:t>ALL the following questions</w:t>
      </w:r>
      <w:r w:rsidR="00E17028" w:rsidRPr="00653CC6">
        <w:rPr>
          <w:i/>
        </w:rPr>
        <w:t xml:space="preserve"> should be</w:t>
      </w:r>
      <w:r w:rsidRPr="00653CC6">
        <w:rPr>
          <w:i/>
        </w:rPr>
        <w:t xml:space="preserve"> </w:t>
      </w:r>
      <w:r w:rsidR="00E17028" w:rsidRPr="00653CC6">
        <w:rPr>
          <w:i/>
        </w:rPr>
        <w:t>answered</w:t>
      </w:r>
      <w:r w:rsidR="007A45FC" w:rsidRPr="00653CC6">
        <w:rPr>
          <w:i/>
        </w:rPr>
        <w:t xml:space="preserve"> </w:t>
      </w:r>
      <w:r w:rsidR="007A45FC" w:rsidRPr="00653CC6">
        <w:rPr>
          <w:b/>
          <w:i/>
        </w:rPr>
        <w:t>Yes or No</w:t>
      </w:r>
      <w:r w:rsidRPr="00653CC6">
        <w:rPr>
          <w:i/>
        </w:rPr>
        <w:t xml:space="preserve">. </w:t>
      </w:r>
    </w:p>
    <w:p w:rsidR="003871FA" w:rsidRPr="00780681" w:rsidRDefault="003871FA" w:rsidP="003871FA">
      <w:pPr>
        <w:rPr>
          <w:b/>
        </w:rPr>
      </w:pPr>
      <w:r w:rsidRPr="00780681">
        <w:rPr>
          <w:b/>
        </w:rPr>
        <w:t>__________________________________________________________________________________</w:t>
      </w:r>
    </w:p>
    <w:p w:rsidR="00E17028" w:rsidRDefault="001558CF" w:rsidP="00136CE9">
      <w:pPr>
        <w:spacing w:after="0" w:line="240" w:lineRule="auto"/>
      </w:pPr>
      <w:r>
        <w:t xml:space="preserve">Does the applicant or a key individual of the applicant have debts due to the </w:t>
      </w:r>
      <w:r w:rsidR="00E17028">
        <w:t>Commonwealth Department of Education</w:t>
      </w:r>
      <w:r>
        <w:t xml:space="preserve"> or another Commonwealth Department in relation to the provision of school education</w:t>
      </w:r>
      <w:r w:rsidR="00064E2B">
        <w:t>?</w:t>
      </w:r>
      <w:r w:rsidR="00064E2B">
        <w:tab/>
      </w:r>
      <w:r w:rsidR="003777B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28">
        <w:t>________________</w:t>
      </w:r>
    </w:p>
    <w:p w:rsidR="003777B0" w:rsidRDefault="003777B0" w:rsidP="003777B0">
      <w:pPr>
        <w:spacing w:after="0" w:line="240" w:lineRule="auto"/>
      </w:pPr>
    </w:p>
    <w:p w:rsidR="00136CE9" w:rsidRDefault="001558CF" w:rsidP="00E74238">
      <w:pPr>
        <w:spacing w:after="0" w:line="240" w:lineRule="auto"/>
        <w:ind w:right="-612"/>
      </w:pPr>
      <w:r>
        <w:t>Has the applicant or a key individual of the applicant b</w:t>
      </w:r>
      <w:r w:rsidR="005C354A">
        <w:t xml:space="preserve">een </w:t>
      </w:r>
      <w:r w:rsidR="008F32F3">
        <w:t xml:space="preserve">convicted </w:t>
      </w:r>
      <w:proofErr w:type="gramStart"/>
      <w:r w:rsidR="008F32F3">
        <w:t>o</w:t>
      </w:r>
      <w:r w:rsidR="00136CE9">
        <w:t>f,</w:t>
      </w:r>
      <w:proofErr w:type="gramEnd"/>
      <w:r w:rsidR="00136CE9">
        <w:t xml:space="preserve"> or charged with, an offence in </w:t>
      </w:r>
      <w:r w:rsidR="008F32F3">
        <w:t>relation to children, dishonesty or violence</w:t>
      </w:r>
      <w:r>
        <w:t xml:space="preserve"> under Commonwealth, State or Territory laws or laws of a foreign jurisdiction</w:t>
      </w:r>
      <w:r w:rsidR="008F32F3">
        <w:t>?</w:t>
      </w:r>
      <w:r>
        <w:t xml:space="preserve"> Please note that you do not need to provide details of any charges and convictions that are spent</w:t>
      </w:r>
      <w:r w:rsidR="00985624">
        <w:t>,</w:t>
      </w:r>
      <w:r>
        <w:t xml:space="preserve"> quashed </w:t>
      </w:r>
      <w:r w:rsidR="00985624">
        <w:t xml:space="preserve">or pardoned </w:t>
      </w:r>
      <w:r>
        <w:t xml:space="preserve">under Part </w:t>
      </w:r>
      <w:proofErr w:type="spellStart"/>
      <w:r>
        <w:t>VIIC</w:t>
      </w:r>
      <w:proofErr w:type="spellEnd"/>
      <w:r>
        <w:t xml:space="preserve"> </w:t>
      </w:r>
      <w:r w:rsidR="00985624">
        <w:t xml:space="preserve">of the </w:t>
      </w:r>
      <w:r w:rsidRPr="00653CC6">
        <w:rPr>
          <w:i/>
        </w:rPr>
        <w:t>Crimes Act 1914</w:t>
      </w:r>
      <w:r>
        <w:t xml:space="preserve"> (</w:t>
      </w:r>
      <w:proofErr w:type="spellStart"/>
      <w:r>
        <w:t>Cth</w:t>
      </w:r>
      <w:proofErr w:type="spellEnd"/>
      <w:r>
        <w:t>).</w:t>
      </w:r>
      <w:r w:rsidR="00064E2B">
        <w:tab/>
      </w:r>
      <w:r w:rsidR="00136CE9">
        <w:t>________________</w:t>
      </w:r>
    </w:p>
    <w:p w:rsidR="007A45FC" w:rsidRDefault="007A45FC" w:rsidP="007A45FC">
      <w:pPr>
        <w:spacing w:after="0" w:line="240" w:lineRule="auto"/>
        <w:ind w:right="-612"/>
      </w:pPr>
    </w:p>
    <w:p w:rsidR="00E74238" w:rsidRDefault="001558CF" w:rsidP="00780681">
      <w:pPr>
        <w:spacing w:after="0" w:line="240" w:lineRule="auto"/>
        <w:ind w:right="-612"/>
      </w:pPr>
      <w:r>
        <w:t>Has the applicant or a key individual of the applicant e</w:t>
      </w:r>
      <w:r w:rsidR="00E74238">
        <w:t>ver been bankrupt</w:t>
      </w:r>
      <w:r w:rsidR="007A45FC">
        <w:t>, insolvent or been placed under external administration</w:t>
      </w:r>
      <w:r w:rsidR="006962DA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28">
        <w:tab/>
        <w:t>________________</w:t>
      </w:r>
    </w:p>
    <w:p w:rsidR="00780681" w:rsidRDefault="00780681" w:rsidP="00E74238">
      <w:pPr>
        <w:spacing w:after="0" w:line="240" w:lineRule="auto"/>
        <w:ind w:right="-612"/>
      </w:pPr>
    </w:p>
    <w:p w:rsidR="00780681" w:rsidRPr="00780681" w:rsidRDefault="00780681" w:rsidP="00E74238">
      <w:pPr>
        <w:spacing w:after="0" w:line="240" w:lineRule="auto"/>
        <w:ind w:right="-612"/>
        <w:rPr>
          <w:b/>
        </w:rPr>
      </w:pPr>
      <w:r w:rsidRPr="00780681">
        <w:rPr>
          <w:b/>
        </w:rPr>
        <w:t>___________________________________________________________________________________</w:t>
      </w:r>
    </w:p>
    <w:p w:rsidR="008D0882" w:rsidRDefault="008D0882" w:rsidP="00780681">
      <w:pPr>
        <w:spacing w:after="0" w:line="240" w:lineRule="auto"/>
        <w:ind w:right="-612"/>
        <w:rPr>
          <w:i/>
        </w:rPr>
      </w:pPr>
    </w:p>
    <w:p w:rsidR="00FE7C14" w:rsidRDefault="00FE7C14" w:rsidP="00FE7C1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If you answered ‘yes’ to any question, please provide further details on a separate sheet of paper and </w:t>
      </w:r>
    </w:p>
    <w:p w:rsidR="00E74238" w:rsidRDefault="00FE7C14" w:rsidP="00FE7C14">
      <w:pPr>
        <w:spacing w:after="0" w:line="240" w:lineRule="auto"/>
        <w:ind w:right="-612"/>
        <w:rPr>
          <w:i/>
        </w:rPr>
      </w:pPr>
      <w:r>
        <w:rPr>
          <w:i/>
          <w:iCs/>
        </w:rPr>
        <w:t>attach it to this declaration.</w:t>
      </w:r>
      <w:bookmarkStart w:id="0" w:name="_GoBack"/>
      <w:bookmarkEnd w:id="0"/>
    </w:p>
    <w:p w:rsidR="009103D7" w:rsidRPr="00780681" w:rsidRDefault="00780681">
      <w:pPr>
        <w:rPr>
          <w:b/>
        </w:rPr>
      </w:pPr>
      <w:r w:rsidRPr="00780681">
        <w:rPr>
          <w:b/>
        </w:rPr>
        <w:t>__________________________________________________________________________________</w:t>
      </w:r>
    </w:p>
    <w:sectPr w:rsidR="009103D7" w:rsidRPr="00780681" w:rsidSect="00000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4A" w:rsidRDefault="005C354A" w:rsidP="005C354A">
      <w:pPr>
        <w:spacing w:after="0" w:line="240" w:lineRule="auto"/>
      </w:pPr>
      <w:r>
        <w:separator/>
      </w:r>
    </w:p>
  </w:endnote>
  <w:endnote w:type="continuationSeparator" w:id="0">
    <w:p w:rsidR="005C354A" w:rsidRDefault="005C354A" w:rsidP="005C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4A" w:rsidRDefault="005C354A" w:rsidP="005C354A">
      <w:pPr>
        <w:spacing w:after="0" w:line="240" w:lineRule="auto"/>
      </w:pPr>
      <w:r>
        <w:separator/>
      </w:r>
    </w:p>
  </w:footnote>
  <w:footnote w:type="continuationSeparator" w:id="0">
    <w:p w:rsidR="005C354A" w:rsidRDefault="005C354A" w:rsidP="005C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4A"/>
    <w:rsid w:val="00000DFA"/>
    <w:rsid w:val="0001394D"/>
    <w:rsid w:val="0003621B"/>
    <w:rsid w:val="00064E2B"/>
    <w:rsid w:val="00097039"/>
    <w:rsid w:val="00136CE9"/>
    <w:rsid w:val="001558CF"/>
    <w:rsid w:val="002F2C54"/>
    <w:rsid w:val="003777B0"/>
    <w:rsid w:val="003871FA"/>
    <w:rsid w:val="00482163"/>
    <w:rsid w:val="00586976"/>
    <w:rsid w:val="005C354A"/>
    <w:rsid w:val="005F43C9"/>
    <w:rsid w:val="00613235"/>
    <w:rsid w:val="00653CC6"/>
    <w:rsid w:val="00680042"/>
    <w:rsid w:val="006962DA"/>
    <w:rsid w:val="00707346"/>
    <w:rsid w:val="00772B37"/>
    <w:rsid w:val="00780681"/>
    <w:rsid w:val="007A45FC"/>
    <w:rsid w:val="00852CD4"/>
    <w:rsid w:val="008D0882"/>
    <w:rsid w:val="008F32F3"/>
    <w:rsid w:val="009103D7"/>
    <w:rsid w:val="009166AF"/>
    <w:rsid w:val="0095416F"/>
    <w:rsid w:val="0095655B"/>
    <w:rsid w:val="00956FEC"/>
    <w:rsid w:val="00985624"/>
    <w:rsid w:val="00992980"/>
    <w:rsid w:val="009C5442"/>
    <w:rsid w:val="00CA3BFA"/>
    <w:rsid w:val="00CB0B2A"/>
    <w:rsid w:val="00CE2EF8"/>
    <w:rsid w:val="00D04AAF"/>
    <w:rsid w:val="00D57EBB"/>
    <w:rsid w:val="00DA57F9"/>
    <w:rsid w:val="00DE0884"/>
    <w:rsid w:val="00E17028"/>
    <w:rsid w:val="00E74238"/>
    <w:rsid w:val="00ED7966"/>
    <w:rsid w:val="00F94852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54A"/>
  </w:style>
  <w:style w:type="paragraph" w:styleId="Footer">
    <w:name w:val="footer"/>
    <w:basedOn w:val="Normal"/>
    <w:link w:val="FooterChar"/>
    <w:uiPriority w:val="99"/>
    <w:unhideWhenUsed/>
    <w:rsid w:val="005C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54A"/>
  </w:style>
  <w:style w:type="paragraph" w:styleId="BalloonText">
    <w:name w:val="Balloon Text"/>
    <w:basedOn w:val="Normal"/>
    <w:link w:val="BalloonTextChar"/>
    <w:uiPriority w:val="99"/>
    <w:semiHidden/>
    <w:unhideWhenUsed/>
    <w:rsid w:val="005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5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58CF"/>
    <w:pPr>
      <w:spacing w:after="0" w:line="240" w:lineRule="auto"/>
    </w:pPr>
  </w:style>
  <w:style w:type="paragraph" w:customStyle="1" w:styleId="Default">
    <w:name w:val="Default"/>
    <w:rsid w:val="00FE7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54A"/>
  </w:style>
  <w:style w:type="paragraph" w:styleId="Footer">
    <w:name w:val="footer"/>
    <w:basedOn w:val="Normal"/>
    <w:link w:val="FooterChar"/>
    <w:uiPriority w:val="99"/>
    <w:unhideWhenUsed/>
    <w:rsid w:val="005C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54A"/>
  </w:style>
  <w:style w:type="paragraph" w:styleId="BalloonText">
    <w:name w:val="Balloon Text"/>
    <w:basedOn w:val="Normal"/>
    <w:link w:val="BalloonTextChar"/>
    <w:uiPriority w:val="99"/>
    <w:semiHidden/>
    <w:unhideWhenUsed/>
    <w:rsid w:val="005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5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58CF"/>
    <w:pPr>
      <w:spacing w:after="0" w:line="240" w:lineRule="auto"/>
    </w:pPr>
  </w:style>
  <w:style w:type="paragraph" w:customStyle="1" w:styleId="Default">
    <w:name w:val="Default"/>
    <w:rsid w:val="00FE7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1D8CF-BA34-4A00-88E7-A98F96FEB8F0}"/>
</file>

<file path=customXml/itemProps2.xml><?xml version="1.0" encoding="utf-8"?>
<ds:datastoreItem xmlns:ds="http://schemas.openxmlformats.org/officeDocument/2006/customXml" ds:itemID="{63CB9B07-A383-4714-B8B4-DFC94AE513F2}"/>
</file>

<file path=customXml/itemProps3.xml><?xml version="1.0" encoding="utf-8"?>
<ds:datastoreItem xmlns:ds="http://schemas.openxmlformats.org/officeDocument/2006/customXml" ds:itemID="{8E11B355-B1A0-488E-8A88-E5F5919B6822}"/>
</file>

<file path=customXml/itemProps4.xml><?xml version="1.0" encoding="utf-8"?>
<ds:datastoreItem xmlns:ds="http://schemas.openxmlformats.org/officeDocument/2006/customXml" ds:itemID="{9A00C94F-5689-40F1-B091-14318AFA7671}"/>
</file>

<file path=docProps/app.xml><?xml version="1.0" encoding="utf-8"?>
<Properties xmlns="http://schemas.openxmlformats.org/officeDocument/2006/extended-properties" xmlns:vt="http://schemas.openxmlformats.org/officeDocument/2006/docPropsVTypes">
  <Template>4C1DCA19.dotm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Tye</dc:creator>
  <cp:lastModifiedBy>Annette Tye</cp:lastModifiedBy>
  <cp:revision>10</cp:revision>
  <cp:lastPrinted>2014-01-29T00:15:00Z</cp:lastPrinted>
  <dcterms:created xsi:type="dcterms:W3CDTF">2014-01-29T01:38:00Z</dcterms:created>
  <dcterms:modified xsi:type="dcterms:W3CDTF">2014-03-27T22:37:00Z</dcterms:modified>
</cp:coreProperties>
</file>