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A8597" w14:textId="77777777" w:rsidR="00107DD5" w:rsidRDefault="00221D8F" w:rsidP="00CA4815">
      <w:r w:rsidRPr="00CA4815">
        <w:rPr>
          <w:b/>
          <w:bCs/>
          <w:noProof/>
        </w:rPr>
        <w:drawing>
          <wp:anchor distT="0" distB="0" distL="114300" distR="114300" simplePos="0" relativeHeight="251658240" behindDoc="1" locked="1" layoutInCell="1" allowOverlap="1" wp14:anchorId="67E0D81F" wp14:editId="37D003EA">
            <wp:simplePos x="0" y="0"/>
            <wp:positionH relativeFrom="column">
              <wp:posOffset>-914400</wp:posOffset>
            </wp:positionH>
            <wp:positionV relativeFrom="paragraph">
              <wp:posOffset>-777875</wp:posOffset>
            </wp:positionV>
            <wp:extent cx="7560000" cy="1836000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8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DD5">
        <w:rPr>
          <w:noProof/>
        </w:rPr>
        <w:drawing>
          <wp:inline distT="0" distB="0" distL="0" distR="0" wp14:anchorId="4232FC01" wp14:editId="38FA7D98">
            <wp:extent cx="2271600" cy="554400"/>
            <wp:effectExtent l="0" t="0" r="0" b="0"/>
            <wp:docPr id="3" name="Graphic 3" descr="Australian Government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Australian Government Department of Education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600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_Toc126923157" w:displacedByCustomXml="next"/>
    <w:bookmarkStart w:id="1" w:name="_Toc126923146" w:displacedByCustomXml="next"/>
    <w:sdt>
      <w:sdtPr>
        <w:alias w:val="Title"/>
        <w:tag w:val=""/>
        <w:id w:val="1478495247"/>
        <w:placeholder>
          <w:docPart w:val="FBA467C14E91472E8312BE104C01EAB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62F3BA9C" w14:textId="77A6BCD2" w:rsidR="00221D8F" w:rsidRDefault="00EE3D14" w:rsidP="00893A34">
          <w:pPr>
            <w:pStyle w:val="Heading1"/>
          </w:pPr>
          <w:r>
            <w:t>C</w:t>
          </w:r>
          <w:r w:rsidR="00234F2F">
            <w:t>ommunity Child Care Fund</w:t>
          </w:r>
          <w:r>
            <w:t xml:space="preserve"> </w:t>
          </w:r>
          <w:r w:rsidR="00234F2F">
            <w:t>d</w:t>
          </w:r>
          <w:r w:rsidRPr="00EE3D14">
            <w:t>isadvantaged and vulnerable communities grant</w:t>
          </w:r>
        </w:p>
      </w:sdtContent>
    </w:sdt>
    <w:bookmarkEnd w:id="0" w:displacedByCustomXml="prev"/>
    <w:bookmarkEnd w:id="1" w:displacedByCustomXml="prev"/>
    <w:p w14:paraId="62E6599F" w14:textId="5541BBC2" w:rsidR="007B2CA1" w:rsidRDefault="00EE3D14" w:rsidP="00EE3D14">
      <w:pPr>
        <w:pStyle w:val="Subtitle"/>
      </w:pPr>
      <w:r>
        <w:t>Round 4</w:t>
      </w:r>
      <w:r w:rsidR="00E25918">
        <w:t xml:space="preserve"> – locations of </w:t>
      </w:r>
      <w:r>
        <w:t xml:space="preserve">successful applicants </w:t>
      </w:r>
    </w:p>
    <w:tbl>
      <w:tblPr>
        <w:tblW w:w="5259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2570"/>
        <w:gridCol w:w="3742"/>
        <w:gridCol w:w="1646"/>
      </w:tblGrid>
      <w:tr w:rsidR="00BF5EC5" w:rsidRPr="00A63152" w14:paraId="38CE8FAC" w14:textId="77777777" w:rsidTr="00BF5EC5">
        <w:trPr>
          <w:trHeight w:val="315"/>
          <w:tblHeader/>
        </w:trPr>
        <w:tc>
          <w:tcPr>
            <w:tcW w:w="804" w:type="pct"/>
            <w:shd w:val="clear" w:color="auto" w:fill="00254A" w:themeFill="text2"/>
            <w:vAlign w:val="center"/>
            <w:hideMark/>
          </w:tcPr>
          <w:p w14:paraId="33221047" w14:textId="3255E589" w:rsidR="00BF5EC5" w:rsidRPr="00DF77BC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DF77B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 xml:space="preserve">Funding </w:t>
            </w:r>
            <w:r w:rsidR="00234F2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stream</w:t>
            </w:r>
          </w:p>
        </w:tc>
        <w:tc>
          <w:tcPr>
            <w:tcW w:w="1355" w:type="pct"/>
            <w:shd w:val="clear" w:color="auto" w:fill="00254A" w:themeFill="text2"/>
            <w:vAlign w:val="center"/>
            <w:hideMark/>
          </w:tcPr>
          <w:p w14:paraId="3CD73009" w14:textId="4C81BFEA" w:rsidR="00BF5EC5" w:rsidRPr="00DF77BC" w:rsidRDefault="006B029F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Care type</w:t>
            </w:r>
          </w:p>
        </w:tc>
        <w:tc>
          <w:tcPr>
            <w:tcW w:w="1973" w:type="pct"/>
            <w:shd w:val="clear" w:color="auto" w:fill="00254A" w:themeFill="text2"/>
            <w:vAlign w:val="center"/>
            <w:hideMark/>
          </w:tcPr>
          <w:p w14:paraId="265AA49C" w14:textId="7638E3BB" w:rsidR="00BF5EC5" w:rsidRPr="00DF77BC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DF77B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 xml:space="preserve">Service </w:t>
            </w:r>
            <w:r w:rsidR="006B029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l</w:t>
            </w:r>
            <w:r w:rsidRPr="00DF77B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ocation (SA2)</w:t>
            </w:r>
          </w:p>
        </w:tc>
        <w:tc>
          <w:tcPr>
            <w:tcW w:w="868" w:type="pct"/>
            <w:shd w:val="clear" w:color="auto" w:fill="00254A" w:themeFill="text2"/>
            <w:vAlign w:val="center"/>
            <w:hideMark/>
          </w:tcPr>
          <w:p w14:paraId="7E69B841" w14:textId="3CE519A9" w:rsidR="00BF5EC5" w:rsidRPr="00DF77BC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</w:pPr>
            <w:r w:rsidRPr="00DF77BC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State</w:t>
            </w:r>
            <w:r w:rsidR="006B029F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/territory</w:t>
            </w:r>
          </w:p>
        </w:tc>
      </w:tr>
      <w:tr w:rsidR="00BF5EC5" w:rsidRPr="00A63152" w14:paraId="3D5879A9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7E076FCE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7E5929F1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Family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3DAB0959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Armidale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65926C7A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00020304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62438DF0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54A914D1" w14:textId="1A1C3112" w:rsidR="00BF5EC5" w:rsidRPr="00DF77BC" w:rsidRDefault="00C17DCA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75906D97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Auburn - North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40C927A0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6E071C37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20C56DE8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5116273C" w14:textId="7B5C5800" w:rsidR="00BF5EC5" w:rsidRPr="00DF77BC" w:rsidRDefault="00C17DCA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59EC0D59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Auburn - North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4FC90664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67E22964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20CA589E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0DB65967" w14:textId="0C88FD2D" w:rsidR="00BF5EC5" w:rsidRPr="00DF77BC" w:rsidRDefault="00C17DCA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27907A25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Ballina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6CAA99FB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41F59449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3B7F7099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230F6118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200CA273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Ballina Surrounds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1FC0C941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6AA5087F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7EBEF1DE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7E51C3C3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21D00242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Bangalow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43F35F8A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708BA58A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403758FC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265DA3C6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7160AFCE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Bangalow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2545599D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5E64A1BF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02F68D97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47A27CC6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3F998422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Batemans Bay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7F6EF2C6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4BA82F52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27AB645D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75361D79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Family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3815950E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Bathurst - South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2F041BB8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614A32D9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502A5C51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04246C91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Family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0465A1B0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Bega - Tathra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49F89A74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1FB1E034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322AD8D8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30CD96D5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5A204457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Bellingen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22EAAB14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68F5C1AF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562355F3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24A53B72" w14:textId="12D87120" w:rsidR="00BF5EC5" w:rsidRPr="00DF77BC" w:rsidRDefault="00C17DCA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71E65B07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Belmore - Belfield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2D3F1AD9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76860A26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1F35A5CA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68260667" w14:textId="73AE648F" w:rsidR="00BF5EC5" w:rsidRPr="00DF77BC" w:rsidRDefault="00C17DCA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15D09D53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Blackheath - Megalong Valley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7F302EF3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26169082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2FEF78FA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1100E358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6A1E563F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Blayney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28DFA054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32C47150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3D90E71B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7AFEC5C8" w14:textId="3EBB112E" w:rsidR="00BF5EC5" w:rsidRPr="00DF77BC" w:rsidRDefault="00C17DCA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1AF674BB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Bonnyrigg Heights - Bonnyrigg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7BE8F323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6D9FA1B7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54B17174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365A496E" w14:textId="69994148" w:rsidR="00BF5EC5" w:rsidRPr="00DF77BC" w:rsidRDefault="00C17DCA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40BFD614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Bonnyrigg Heights - Bonnyrigg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1A84A44B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7359A174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04896AE5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26D6798E" w14:textId="06BBB53B" w:rsidR="00BF5EC5" w:rsidRPr="00DF77BC" w:rsidRDefault="00C17DCA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0D02166E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Bonnyrigg Heights - Bonnyrigg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24232546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5E2BD6F9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522E78AF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5BD8C3EA" w14:textId="0AF478AD" w:rsidR="00BF5EC5" w:rsidRPr="00DF77BC" w:rsidRDefault="00C17DCA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25E0C8E4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Bonnyrigg Heights - Bonnyrigg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3B87A759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018406C5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697FF48B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6CD5581A" w14:textId="5490A11F" w:rsidR="00BF5EC5" w:rsidRPr="00DF77BC" w:rsidRDefault="00C17DCA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4FA1D4F5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Bossley Park - Abbotsbury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0E738A0E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78279517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5DD2C69F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7A1AA15E" w14:textId="576603F3" w:rsidR="00BF5EC5" w:rsidRPr="00DF77BC" w:rsidRDefault="00C17DCA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6AAD8AA8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Bossley Park - Abbotsbury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1EAD4472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616AC3C5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18FD8AA7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51BCDD6B" w14:textId="78F0F8F9" w:rsidR="00BF5EC5" w:rsidRPr="00DF77BC" w:rsidRDefault="00C17DCA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558726EA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Bourke - Brewarrina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3CECBF11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69FB5ED2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0FCF60AC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21BC5A7D" w14:textId="55C94D79" w:rsidR="00BF5EC5" w:rsidRPr="00DF77BC" w:rsidRDefault="00C17DCA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51E82322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Bradbury - Wedderburn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5198B242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189A757A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00CBBA19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22AEF26D" w14:textId="7ABA6619" w:rsidR="00BF5EC5" w:rsidRPr="00DF77BC" w:rsidRDefault="00C17DCA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2C9712EC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Broken Hill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3ABDA61D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37E589E6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32839939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7D99F319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In Home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16100CA8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Burwood (NSW)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00C24534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6A12A4CF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0EF85D21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691965EC" w14:textId="7DD6765E" w:rsidR="00BF5EC5" w:rsidRPr="00DF77BC" w:rsidRDefault="00C17DCA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0E67EBA6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Cabramatta - Lansvale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43C7FBC6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389BEA16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655ED1D6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01A4F043" w14:textId="24939F95" w:rsidR="00BF5EC5" w:rsidRPr="00DF77BC" w:rsidRDefault="00C17DCA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2FA1F4EF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Cabramatta - Lansvale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733E504F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6A16B6B6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79C06788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6550BBAC" w14:textId="005A80AA" w:rsidR="00BF5EC5" w:rsidRPr="00DF77BC" w:rsidRDefault="00C17DCA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653CABA5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Campsie - North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6391C3F0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0C181F14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49CDB7F1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lastRenderedPageBreak/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7416637A" w14:textId="39C08D84" w:rsidR="00BF5EC5" w:rsidRPr="00DF77BC" w:rsidRDefault="00C17DCA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19F331BD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Campsie - North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21C7E139" w14:textId="77777777" w:rsidR="00BF5EC5" w:rsidRPr="00DF77BC" w:rsidRDefault="00BF5EC5" w:rsidP="00E3199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</w:pPr>
            <w:r w:rsidRPr="00DF77BC">
              <w:rPr>
                <w:rFonts w:ascii="Aptos" w:eastAsia="Times New Roman" w:hAnsi="Aptos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157F49E6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31EB996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3668ECA5" w14:textId="7EA12D08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724B42D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Canley Vale - Canley Heights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4C4F33B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538E2656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4D7EC80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13CCCA8D" w14:textId="06325B23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32834F6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Canley Vale - Canley Heights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728AD80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4A18AF43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2BAE7B7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5FC3B5B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Family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721FD2E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Canley Vale - Canley Heights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49EAA71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68454EED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522F761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01D25CE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7E439A4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Canterbury (North) - Ashbury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0282A01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4E8DD2CC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670C2A4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58BEE67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2E9B788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Casino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1D6BE06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49863EEE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7BB5B78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054E2F1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2370C9F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Casino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38FFD47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74329576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48E44D7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797D30A9" w14:textId="0840BD5E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52C0C07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Cessnock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47A3DBC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77F5905F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42EF886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7A5022D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6F54987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Chester Hill - Sefton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1B6B219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6DA0CEE0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6B4C6C0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6DDA39A3" w14:textId="371615AB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67E2196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Coffs Harbour - South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67F6442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62A47E45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5E92D10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416AC088" w14:textId="6649C8ED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3768EEF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Colyton - Oxley Park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4FA406C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3971B834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4A75CD9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245DF5AD" w14:textId="2D42D60A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43A6A81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Coramba - Nana Glen - Bucca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6B8A732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0DDE4E57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56B4FF8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78BC325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66E3177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Corowa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3107A8A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0860D8E4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7882365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366C19B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6C22BD5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Corowa Surrounds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0BC7BB1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4C0BA57B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2E4F409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316D698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Family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4D76FC6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Cowra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68BD950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752476EC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036B781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4CEBFC6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143FC02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Cowra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6CBBA13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2FB38A7F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145B657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115012A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47E909C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Dungog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5229FBF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59C1D65D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24EA235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4559AA73" w14:textId="1799A175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1BECD75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Fairfield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680D1A9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0DB267CE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2FAD8B3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2FC28EBB" w14:textId="059CF927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55EA55E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Fairfield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19EF559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437A65DF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44DB938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36B75213" w14:textId="424E25FF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31D466F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Fairfield - West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3C7DDC5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3C6250D3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0AE9C77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4594EB21" w14:textId="6C2DFD33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7D0D29D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Fairfield - West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7D0B7A5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45ED0272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40EDEBB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02799F96" w14:textId="23FA0954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0EEBDC8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Gosford - Springfield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09776F1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50CAD0E0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44D321D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72C6FF63" w14:textId="44734955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57406C9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Gosford - Springfield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5D924E1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56DF1F5B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3956820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46C6A4E6" w14:textId="1143DD7A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4DB0F66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Grafton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18E9A80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0F9E4ED1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71CA31E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74E9D34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Family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495AE23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Grafton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3EA65F2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4B23DA5B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575D543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32751F3F" w14:textId="1B9E6695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523C761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Greenfield Park - Prairiewood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748C72F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0E2303CB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7D26980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4CA44274" w14:textId="689E7E6C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54962F3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Greenfield Park - Prairiewood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209EFB7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79F505AD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0F02A66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73B6BCDE" w14:textId="6F3A889F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44788FB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Guildford West - Merrylands West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602EAEC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130F2DEF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1DDDA83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5B8B1B1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029B751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Guildford West - Merrylands West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20E883A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674BC24D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6D8AA39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7AB3767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51D437C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Guildford West - Merrylands West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556D907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731AD3BC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5B2CA6A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5B03328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24B5822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Guildford West - Merrylands West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624E5B8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50D0AB58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310360C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69A4AAC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Family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6D38712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Gunnedah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2958DAD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6B40703B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6AA460F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3F29F738" w14:textId="6FDFDFE4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47FDFE5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Gunnedah Surrounds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7613A8D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79D27036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04AE735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338BE5B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18F862C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Gunnedah Surrounds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0BF2B9E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2A50B921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264933B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6150C74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In Home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72FA78B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Haberfield - Summer Hill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0DF5D09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7314D54C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6BB34E1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58C7D931" w14:textId="7AA85E7A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05E40AF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Jindabyne - Berridale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18864BC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6498FEBA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351A822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54FF732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Family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66F1568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Kempsey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53905EF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4C20073E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79BAA60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087F852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In Home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1F22F3C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Kempsey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1AEE899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2E4DBC6A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60CB1D9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6B3A1C8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2F65C44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Kempsey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6E28CD0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5630095A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39A922A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28A23FA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73708FE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Kempsey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404C9D0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4C2BAEA2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36AFFE7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18C2AA0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7F016CE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Kyogle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74BB2FF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547FE17D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59D5199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5F43B5E8" w14:textId="54B7FF9A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43A66F6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Laurieton - Bonny Hills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630BBDD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5374890C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4523FF1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10FD7F68" w14:textId="6B5C46F4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680D63C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Lismore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64BA204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11C41AC8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66192DE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6F021DA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Family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3F39693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Lismore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1887188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7286E510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6F6D0E3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45C71A0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In Home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023EC52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Lismore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3D1F3D7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120F8027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13C1E8D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110F183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0B1FC23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Lismore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5C6B0E4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64AF3B1C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5468857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48D6391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5D5A27E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Lismore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66B9103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7FA4E78B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69C62CC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72B0AF5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7F42E59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Lismore Surrounds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446F5F3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0B5963DD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4AB4B5F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11B4E12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632E5FA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Lismore Surrounds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05182BE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55CEE088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0A5A46B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44569E3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49FF5F8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Lismore Surrounds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6500411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72918C36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21EBF83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749E070E" w14:textId="7A736FE0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6D81A35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Lithgow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21631E6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0136781E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6D394FC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4AB5BE69" w14:textId="0F829D9F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3956A29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Lithgow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4BA7D8D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69F0E30C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2D9613E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7186789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4ECC4D9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Lithgow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0EC9ACA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6E6EA2A6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00C3A82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6D17C174" w14:textId="235F5460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436569B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Maclean - Yamba - Iluka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2494758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0F1C6C99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53C2CB3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72FA6035" w14:textId="4EDE002A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0A49B4B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Maclean - Yamba - Iluka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48A578E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6B963190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2D07A4B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1947459F" w14:textId="1C3291D9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5E46944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Marrickville - South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54B2D4A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0613D8D7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7E0A8D0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75D0B761" w14:textId="5D0C0607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6317F7D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Merimbula - Tura Beach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298C4A8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0C4C8620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3918602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772DFCB4" w14:textId="6A21CEA4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3A44703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Merrylands - Holroyd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6E92AEE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4BCBB4B3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289423C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562D490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Family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22588E0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Merrylands - Holroyd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3A4D8A9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244FF6D6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1246C00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3F4220D1" w14:textId="029B0501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66F1BBF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Moree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62C46B2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2E9BE359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38A602D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53C8643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49B8CDC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Moree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51BBD9B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73519FDF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63488DE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7179CCB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Family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68B02A0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Moruya - Tuross Head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49483CC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0183DC95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4BB4981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6A3B947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0ABB07C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Moruya - Tuross Head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4426046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373DD347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5634C5F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419C7E1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2B9ED40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Moruya - Tuross Head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07392B4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4FF69CED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6053AF1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0571A44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Family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73B73EB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Mudgee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57ED919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58926A93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6999141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30A5DA8E" w14:textId="0DFA885D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65BE45A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Muswellbrook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4F82661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3241092D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5CCC79C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2B692622" w14:textId="51F5C549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7BE8A17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Nambucca Heads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26875E8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78D5F221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07B4006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1F80B6B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27EEDDB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Narooma - Bermagui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11BC1DF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068A1043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7964156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0F96715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19876EA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Narrabri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7BABBD4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47E81292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5388130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264ECEE2" w14:textId="41CD6DF9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386377B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Narrabri Surrounds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5AF36EA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286CC70A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55BD4AD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59EDB9E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1001C6E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Narrabri Surrounds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2F38930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2CF361E0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10BA02D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4B0C92F4" w14:textId="16877E51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3C6E7D1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Nowra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75C1F57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77480887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367FA38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59B22D1D" w14:textId="5F9A4D7C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2379AA0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Nowra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0D7C5EA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5280667B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309ACE1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3DE0417C" w14:textId="0E7FDA8B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5F3D0DA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Nowra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4442D20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3D175156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45E788E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5E7AEFE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Family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2D52A51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Nowra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56956A2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1EF4089E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5F8DFC1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650CD3C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38252F7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Nowra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059ACE9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73BF750A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4D6F67D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45EE7C04" w14:textId="5FAC9560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69187D0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Nyngan - Warren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6B81F5C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7C1146EE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18950AC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28CC5402" w14:textId="322F2A63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41BF9C0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Nyngan - Warren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6ED1A76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3389571D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182E907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4D67EF27" w14:textId="1D6112FA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274E9C8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Nyngan - Warren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0DD806C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4449F75A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417ADD3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2184A07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Family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780D55F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Orange Surrounds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32A6CE6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2B6B7326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5CD0BE5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4F23F0A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30D4A5C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Orange Surrounds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68E81B4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1F64F376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64E5EDD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63E352F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22F3789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Orange Surrounds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716734E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57811463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7208EA4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5B0FE62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0BFE447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Orange Surrounds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34951CD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7476BA0C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0002ACF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01B225A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2A5B015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Orange Surrounds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004F121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7BD05342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013A901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3EB6FA3B" w14:textId="1CC5E2F8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0CAA798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Parkes Surrounds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0305426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0FE54DC2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49094CE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04D81ABB" w14:textId="2F88B63F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7186361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Port Kembla - Warrawong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44D73A5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70D316E7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6613B61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1D3CF11D" w14:textId="4C657412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45FAA2D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Port Kembla - Warrawong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3B4568D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72470623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63A9A48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7E1AED78" w14:textId="2B0F1F58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6A15078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Raymond Terrace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43CEDED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224D27AB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47CC156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7B5E5208" w14:textId="6A7FF575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6C7DE48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Raymond Terrace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34B5175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68B0926C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2904FF9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3FCF4630" w14:textId="59D6EF54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0DC4679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Scone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42C708F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29FA19CA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42A0579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1C4CB1D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Family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454E6BB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Scone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6C879F6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3248CA41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212C406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39AEA2C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7BA7887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 West Rocks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652AB40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39BC4391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3C10FCC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72BE84C8" w14:textId="44A27AEB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11F8DDB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 Johns Park - Wakeley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135EDFC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51AFB48B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65BC91F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0E38D8F3" w14:textId="7BD75EBC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35E78D7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 Johns Park - Wakeley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0F29CD2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19DC273F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2088D64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3C925211" w14:textId="72611E29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546326F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 Marys - North St Marys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7ADA0AC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5A6AB97A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2E1A525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42D4B90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75CB25F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Swansea - Caves Beach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0D7B9E0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2B35DE94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6547209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74BB70B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55E101F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Tamworth - East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34152B9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21C85ACE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7B10C7E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4DD19C1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7D5E20F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Tamworth - East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1F23217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2281DE33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0A7E8A0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338240C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26FCE7E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Tamworth Surrounds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4F58F37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7E1D5EB6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144C7C4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5548AE32" w14:textId="2A4302C4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604F9E6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Tenterfield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697D11B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7B565825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47A1E26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28774450" w14:textId="61ACED48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0284821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Tocumwal - Finley - Jerilderie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307E60D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3A5C0F14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701BD91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7765363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00DD4EB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Tocumwal - Finley - Jerilderie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4521BCF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4F0C1D7E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413BBDD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2BEE01E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64CAA70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Tomerong - Wandandian - </w:t>
            </w:r>
            <w:proofErr w:type="spellStart"/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Woollamia</w:t>
            </w:r>
            <w:proofErr w:type="spellEnd"/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4D7650F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05DE6E94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527B342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5B8BEC5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21F7C13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Urunga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38BB55F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20926F53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0BA898A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5DF5F0C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3F21CFA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Wagga Wagga Surrounds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0F28856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3651A043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3275615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5C244AB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7752BE2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Wagga Wagga Surrounds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3C557AB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3A0B68E7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21AF87A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65F47AC5" w14:textId="24752BE8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6F16B4A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Wyong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551C4EE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</w:tr>
      <w:tr w:rsidR="00BF5EC5" w:rsidRPr="00A63152" w14:paraId="48D7704B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1F86935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08D01F78" w14:textId="3CD881C3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3353F96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Berrimah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3794218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BF5EC5" w:rsidRPr="00A63152" w14:paraId="33E729EF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53149F8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5939E480" w14:textId="126A2E00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1CFFDB2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Gray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1E86C95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BF5EC5" w:rsidRPr="00A63152" w14:paraId="2A514252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3330BCD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6FC8A70B" w14:textId="7EB04752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7FBD3A4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Howard Springs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19714AD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BF5EC5" w:rsidRPr="00A63152" w14:paraId="0F729C72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22C0698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4A9CC36C" w14:textId="4BF0F017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7B01D13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Katherine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0FC4E42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BF5EC5" w:rsidRPr="00A63152" w14:paraId="3CC1C89E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017D502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3F789B1F" w14:textId="6BB006D4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10E3BB8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Katherine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0B9DB8A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BF5EC5" w:rsidRPr="00A63152" w14:paraId="529F0E26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5F47536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4E58C1BC" w14:textId="162BF74A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3E0D1F2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Leanyer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18716E3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BF5EC5" w:rsidRPr="00A63152" w14:paraId="61293C0A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70C47CB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3CF1565E" w14:textId="24892A57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118B1E8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Moulden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211FEF3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BF5EC5" w:rsidRPr="00A63152" w14:paraId="6A943E55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1328573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0DA77D81" w14:textId="14A37B52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6D86762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Petermann - Simpson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5A6EE00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BF5EC5" w:rsidRPr="00A63152" w14:paraId="3CDB6782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25D3832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3E5A20F7" w14:textId="57C331C2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22AF825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Tennant Creek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4229136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BF5EC5" w:rsidRPr="00A63152" w14:paraId="3D57604E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6095688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5ED7272E" w14:textId="445FCEE2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7F06F56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Woodroffe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4900C37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NT</w:t>
            </w:r>
          </w:p>
        </w:tc>
      </w:tr>
      <w:tr w:rsidR="00BF5EC5" w:rsidRPr="00A63152" w14:paraId="74CD7227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6455A21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443903C2" w14:textId="066E6A8E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5A51FF6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Aspley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16C092D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71B584E0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2E92DBA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5300EBD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Family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6565231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Atherton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7401520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2199B222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2A1955B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28F9065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Family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7474594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Augustine Heights - </w:t>
            </w:r>
            <w:proofErr w:type="spellStart"/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Brookwater</w:t>
            </w:r>
            <w:proofErr w:type="spellEnd"/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2E9191F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650E820E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40D889C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4E2A6B83" w14:textId="2829A5A9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4C6B60B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Ayr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4E6A74C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55E12AD3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36E20F8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1979690F" w14:textId="0109A4CE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61C029D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Babinda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2411B1D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3F29523B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1411436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75529E0D" w14:textId="3DFF0890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7D86534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Barcaldine - Blackall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2536B77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2FD316CB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7211946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27770AA3" w14:textId="7E592701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1CDFD32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Barcaldine - Blackall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51B5358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71680943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33308D6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68ACAE48" w14:textId="00A5C172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43A6FD8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Barcaldine - Blackall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7858600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579B7C1C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6A7385B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6CDE357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23B7057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Beachmere - Sandstone Point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3F59158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632BB0A9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13EB4B9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44C0CCA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In Home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33792FB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Beaudesert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4B2846A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40909D48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151B07B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4903BDC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2F93CA3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Biloela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53C17AC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4832D8A3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0B16BF5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02B730F2" w14:textId="405818C1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48DD5A3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Broadsound</w:t>
            </w:r>
            <w:proofErr w:type="spellEnd"/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- Nebo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6EDA4FC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784D9D50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600BDED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42704B4C" w14:textId="2168235F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69058C1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Browns Plains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14DCDE6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36F283DD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0C1101C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037E1EC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186FE9A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Bundaberg East - </w:t>
            </w:r>
            <w:proofErr w:type="spellStart"/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Kalkie</w:t>
            </w:r>
            <w:proofErr w:type="spellEnd"/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18635CF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032CCFAD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3A4CE97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33A4793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47CAA1F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Caboolture - East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43B49E6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099D270B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369297F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30DC71D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Family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140804C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Cairns City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12ACC8B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4157C395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3D63547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26AD1CD9" w14:textId="2CE20BA7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5A3877B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Carpentaria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43557AE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5697FFBF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46D3E0C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496286E9" w14:textId="6A0D234C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63DE6BF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Central Highlands - East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66E0BBF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77134BFF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15D678D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5FE644F1" w14:textId="20B72ABA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1FEFA8E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Charleville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4830114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50D0063A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44B8B43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7CE7508A" w14:textId="40C02464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5109A9C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Charleville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7AC41E6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6B4BC0E7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25C31A0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48C98DA0" w14:textId="22954E9B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774B173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Charters Towers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16C6FFB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20A790BE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738AF0F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344A37CD" w14:textId="645DD7D7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1E4B7CD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Clifton - Greenmount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5100A42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1BC4A838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61A4C7D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099308A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Family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68BFB31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Deagon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1D45D9E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5B3ED427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6822B34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16454E1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Family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7BD290C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Deagon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58088E1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18B19278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6AFF522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60009BC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In Home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126619A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Deagon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71F32A7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4298AC80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6DA3F65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462F3F9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In Home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1DA7CD7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Deagon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4983066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6CF47BEE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0D519D9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0F165B4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In Home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67B894F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Deagon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2F37062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7C4AB16F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0391AEF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06F3018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338EFEF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Deception Bay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0FD8694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3A38303D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25C15A1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05AA5BEF" w14:textId="2AE3818D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7395940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Far South West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4C5D815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4FCB59D4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361DF54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36567C5B" w14:textId="61A3C536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2EED7C5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Far South West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67C6C6F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51EF1F09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4888467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2F04B1A7" w14:textId="1AC01198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62202CC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Far South West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0761E73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6740F913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0DE05A2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72EEF14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Family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53AB986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Gayndah - Mundubbera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790245E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1855B08A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1588F10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4193EB1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62AFB99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Gladstone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0A707C1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665C3B3B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188B633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366A63A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2A7D4D9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Goondiwindi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241575F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51C4CB9A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2959BF8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7314C9BF" w14:textId="369573F1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7F8C975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Granville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4F963D9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0AD8C70C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3E6990F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72EAF54C" w14:textId="3DA2E173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3AD14CD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Gympie Surrounds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0A7D7AB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2C10D899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211666A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736C3EDF" w14:textId="711B7E76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1AB4F20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Gympie Surrounds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2AB63B6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7ADF8386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74FC3F1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0C0C37A3" w14:textId="20D37964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4BBF0E3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Heatley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7B90BE3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11235D9D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190992B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1F4ED28C" w14:textId="3F39D17F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2DF00AB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Hyde Park - Pimlico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6CD70D3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6D18F4CA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4BDC840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65C2E07B" w14:textId="7504514C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002AAEE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Inglewood - </w:t>
            </w:r>
            <w:proofErr w:type="spellStart"/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Waggamba</w:t>
            </w:r>
            <w:proofErr w:type="spellEnd"/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0084435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10915C43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0644B93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1582BD5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53A763B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Kingaroy Surrounds - South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57A92F8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1C7A3949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481FD8E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08D090C0" w14:textId="11188B3E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444DDB2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Kingston (Qld)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79DC88D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3EA3CB95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1434FE3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500A4E5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366C33D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Lakes Creek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700D05C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2CCA4819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3FF2B9D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5DD01557" w14:textId="783A3CCB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12CF993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Logan Central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4135174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1079A5F0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1D5256F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7ADFAFA0" w14:textId="14E0EB63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7261822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Logan Village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21CB549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5DF9E086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0F972C9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359689A7" w14:textId="5471A75B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6B2B9B9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Longreach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02FDCEF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497AD476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416B99E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57FC3F68" w14:textId="324FE21F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031968B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Longreach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00D3694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42BEA90A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0A69283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7F378F3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117EA37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Longreach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4251448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53A344AC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4FA754C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616C91D6" w14:textId="218D8F7B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1D23B16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Malanda - Yungaburra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7D58D2F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61159136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23DE4A7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21DC24F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158371E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Malanda - Yungaburra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6EB6422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316412BD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64F423B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050B57B0" w14:textId="24A463D7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1F2FA87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Manoora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025FD46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2D424158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2C0BFA1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628617D3" w14:textId="249BFE82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4D4CE0D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Marsden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195A036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1736BE8E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3FBA6A3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6D8ACDFF" w14:textId="2CEE328A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010DAB0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Miles - Wandoan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0467A52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68A0D7F8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696FE4F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04B00605" w14:textId="5EB5C202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6FE38DF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Miles - Wandoan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07C9ED4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7A0A34F4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37D71CB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5275EDA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Family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112AF09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Miles - Wandoan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375CB14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1DCE1EB5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7B4932F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4236307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33ECFD6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Miles - Wandoan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25C1FB3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115F307E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568781D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278D8C5F" w14:textId="31597FDC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7C4EDBD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Moranbah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7855DF2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112996E5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609DB12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1CA10CB1" w14:textId="5B162BED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6970A3A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Moranbah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21428D0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0289EF2E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101D4A6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4EBD1BED" w14:textId="1FCB9F77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47E5354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Mount Isa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3F38D68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40A180EC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7D3FF09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18FDE8C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In Home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5FD8FBB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Mundingburra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223E070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3547EA92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1E6BF09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2DF9615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Family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53181EF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Noosa Hinterland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5F6809A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39F7682A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1EC3D66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5A047C6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Family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7925D04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 Toowoomba - Harlaxton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3AB4824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044102F9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0A01DB7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044D7F7C" w14:textId="6E46FBA9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2C20795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Northern Highlands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74DAAD8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6FE8E17A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396CACD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193068B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712ED4F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Park Avenue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2CAC7A9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25AD6032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43CDA6B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4382981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0411BF1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Pialba - Eli Waters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37DC9E3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1534A4F7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27E6998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549D7BC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38A18A8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Pialba - Eli Waters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284C611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6399B7A6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3FA5402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419BAFF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0CB9E09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Pialba - Eli Waters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51E89B4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259378D2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4F8400A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161B11F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Family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278DFDA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Proserpine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0D48312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3F28662F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7323CEE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3FC5CAAA" w14:textId="6597F0F0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21FCA5B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Rocklea - Acacia Ridge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746E1BA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4BDB076A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6725A54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2A417160" w14:textId="3D5F034A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2BA743A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Roma Surrounds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4ADAEDA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1CACD2E4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340BF93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4A646C00" w14:textId="12F4AE40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09901E9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Roma Surrounds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78F2FBA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581674CC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3DA7D22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6A3578E1" w14:textId="1D8D71AE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206B4CB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Roma Surrounds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4F6B07C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3F29C9C2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36B65C9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0D0AB62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6EFA602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Rosewood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16470F7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4D4AB58C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1C474E5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76941BBD" w14:textId="2C8E50E8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2AF9293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Sarina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33AEA05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50C02D86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6157A17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79DB0ECD" w14:textId="49AD0C49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63D3B8D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Southern Moreton Bay Islands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4C681A2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08333FCD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33B2D48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6E914963" w14:textId="0C0D6B39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56B95A3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Tara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1FC5F42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1DE410F2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34A3BA6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083338C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3015A34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Telina - </w:t>
            </w:r>
            <w:proofErr w:type="spellStart"/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Toolooa</w:t>
            </w:r>
            <w:proofErr w:type="spellEnd"/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4924A53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3FFD6537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08D7945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5162D274" w14:textId="4D873A3C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573087D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Toowong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7BD89C9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265B2630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3F74759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71CFAEF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477831C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Torquay - Scarness - </w:t>
            </w:r>
            <w:proofErr w:type="spellStart"/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Kawungan</w:t>
            </w:r>
            <w:proofErr w:type="spellEnd"/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691A05B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1D315D9E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2A47B10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1B5E4D34" w14:textId="2D754770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0BC4959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Torres Strait Islands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0FAA8EB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553CFE12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21B39E2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02C6D25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207F8EA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Torres Strait Islands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5891322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1091DAF1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339C944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18F21F0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Family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1B9DD75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Trinity Beach - Smithfield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115BF9F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227AD19E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136AFC8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0A66197D" w14:textId="16BC1065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09EC997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Tully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54C847E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7A81A3D4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0E4E9A4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7882073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Family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2F5B85E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Urangan - </w:t>
            </w:r>
            <w:proofErr w:type="spellStart"/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Wondunna</w:t>
            </w:r>
            <w:proofErr w:type="spellEnd"/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652C95F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26AD60D4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20AE4DF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59F2BEC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508D7FE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Urangan - </w:t>
            </w:r>
            <w:proofErr w:type="spellStart"/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Wondunna</w:t>
            </w:r>
            <w:proofErr w:type="spellEnd"/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5F71AAA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6E250F42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12FAC13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38D3BB2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2DC0261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 Gladstone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3F81B5B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1F94EFA1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60A4AEA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28CDA5B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Family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745A73C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Whitfield - Edge Hill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4D17A80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5A30AEE0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017AB59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5B94421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Family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61B8FC1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Woree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10AD0F4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</w:tr>
      <w:tr w:rsidR="00BF5EC5" w:rsidRPr="00A63152" w14:paraId="2F435A20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715A4E7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3080F197" w14:textId="39F07453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5DC0F6E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Berri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4ECD264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</w:tr>
      <w:tr w:rsidR="00BF5EC5" w:rsidRPr="00A63152" w14:paraId="2C8A9887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0787C25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7E3841BF" w14:textId="433A3FDC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4F3F460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Berri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496E6E4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</w:tr>
      <w:tr w:rsidR="00BF5EC5" w:rsidRPr="00A63152" w14:paraId="42370EEA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112BD7A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59FDB660" w14:textId="127AE9DC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754A795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Ceduna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451E9B4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</w:tr>
      <w:tr w:rsidR="00BF5EC5" w:rsidRPr="00A63152" w14:paraId="08771CFC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2C267EE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5BDF895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29A56AA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Ceduna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49F99FD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</w:tr>
      <w:tr w:rsidR="00BF5EC5" w:rsidRPr="00A63152" w14:paraId="737E6BDF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734C4E3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51610C0A" w14:textId="5A4D62B5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1317ABE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Eyre Peninsula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0E29C53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</w:tr>
      <w:tr w:rsidR="00BF5EC5" w:rsidRPr="00A63152" w14:paraId="00B01767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33E7764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51B05E00" w14:textId="0F9DEA2B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7612FD4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Eyre Peninsula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518BF12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</w:tr>
      <w:tr w:rsidR="00BF5EC5" w:rsidRPr="00A63152" w14:paraId="757DDCAE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57CA13A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7E61DBD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0B3BBAF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Eyre Peninsula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0D7FA8D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</w:tr>
      <w:tr w:rsidR="00BF5EC5" w:rsidRPr="00A63152" w14:paraId="367129E3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13A09FC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141EEC44" w14:textId="36EB7FA2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015AA50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Gilbert Valley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0D7AADF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</w:tr>
      <w:tr w:rsidR="00BF5EC5" w:rsidRPr="00A63152" w14:paraId="1D66340A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4F13816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3A58F2A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016222D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Gilbert Valley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2CDFB66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</w:tr>
      <w:tr w:rsidR="00BF5EC5" w:rsidRPr="00A63152" w14:paraId="53686A10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635E0D0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2A26884E" w14:textId="38442102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2347EC1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Goyder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1939A47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</w:tr>
      <w:tr w:rsidR="00BF5EC5" w:rsidRPr="00A63152" w14:paraId="41E0551A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5BBCFB8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7C0B093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4E6E722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Goyder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7E1D375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</w:tr>
      <w:tr w:rsidR="00BF5EC5" w:rsidRPr="00A63152" w14:paraId="01F80C13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2E84EC8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3C7333F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2A9C54C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Grant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4A6E3BC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</w:tr>
      <w:tr w:rsidR="00BF5EC5" w:rsidRPr="00A63152" w14:paraId="74FC9DC5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60BED08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13537184" w14:textId="77E1ABF4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0336829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Jamestown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5D3C7FB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</w:tr>
      <w:tr w:rsidR="00BF5EC5" w:rsidRPr="00A63152" w14:paraId="23A67106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43EECC1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3B188471" w14:textId="265ED5D7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369DC71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Kangaroo Island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5DEB36E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</w:tr>
      <w:tr w:rsidR="00BF5EC5" w:rsidRPr="00A63152" w14:paraId="173D0FC9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220DAB0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0166CF5D" w14:textId="37B8B783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602DCF8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Kangaroo Island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587EE5A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</w:tr>
      <w:tr w:rsidR="00BF5EC5" w:rsidRPr="00A63152" w14:paraId="30B01A64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5C5EC27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3A56EE7A" w14:textId="6F8294D0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34078E5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Kangaroo Island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20EC9F8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</w:tr>
      <w:tr w:rsidR="00BF5EC5" w:rsidRPr="00A63152" w14:paraId="74EB76B1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3611D1D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64ABB237" w14:textId="672BBD80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29E0E00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Kimba - Cleve - Franklin Harbour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32FED2D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</w:tr>
      <w:tr w:rsidR="00BF5EC5" w:rsidRPr="00A63152" w14:paraId="1A863D9B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014112E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387FCF96" w14:textId="08C40624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1A4B7DE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Kimba - Cleve - Franklin Harbour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5D29754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</w:tr>
      <w:tr w:rsidR="00BF5EC5" w:rsidRPr="00A63152" w14:paraId="67ECD796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3E02EC9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113C73F2" w14:textId="32795FD5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5738B8C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Kingston - Robe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36153DB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</w:tr>
      <w:tr w:rsidR="00BF5EC5" w:rsidRPr="00A63152" w14:paraId="52EB8E7A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17A2E1A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5EB80D99" w14:textId="399005D9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55EE946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Mannum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3CC0FE6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</w:tr>
      <w:tr w:rsidR="00BF5EC5" w:rsidRPr="00A63152" w14:paraId="57D45471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0AF73A6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4987F10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7F35BC0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Moonta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4B7B64B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</w:tr>
      <w:tr w:rsidR="00BF5EC5" w:rsidRPr="00A63152" w14:paraId="76D23A12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4450B9A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67EF86DF" w14:textId="77CDA5FB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6B160A3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Morphett Vale - West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47933E8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</w:tr>
      <w:tr w:rsidR="00BF5EC5" w:rsidRPr="00A63152" w14:paraId="5779FFB2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0AC897B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4C71CBDB" w14:textId="7C4E1224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44A6721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Murray Bridge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4074AF6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</w:tr>
      <w:tr w:rsidR="00BF5EC5" w:rsidRPr="00A63152" w14:paraId="2FEE93E6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5B76DCF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7A0848F2" w14:textId="572C4563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2AE35BD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Naracoorte Surrounds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6F47C8C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</w:tr>
      <w:tr w:rsidR="00BF5EC5" w:rsidRPr="00A63152" w14:paraId="77C53344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6F87764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3AD0E0C0" w14:textId="2CBF06CF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7A4AFBB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Penola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29A69C4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</w:tr>
      <w:tr w:rsidR="00BF5EC5" w:rsidRPr="00A63152" w14:paraId="53E86BF3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0EA5CEB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09F840D0" w14:textId="201D6ED5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13DB287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Peterborough - Mount Remarkable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59ACC40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</w:tr>
      <w:tr w:rsidR="00BF5EC5" w:rsidRPr="00A63152" w14:paraId="4B3FB41C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191FAC5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6F23F779" w14:textId="217555B3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51D9C3A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Peterborough - Mount Remarkable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2A34EB9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</w:tr>
      <w:tr w:rsidR="00BF5EC5" w:rsidRPr="00A63152" w14:paraId="0498ECE0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627BA2E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3C25CB24" w14:textId="2B1D398A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10EEFFA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Peterborough - Mount Remarkable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3BD20F1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</w:tr>
      <w:tr w:rsidR="00BF5EC5" w:rsidRPr="00A63152" w14:paraId="1B816CDE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6EEE820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4EFF9E90" w14:textId="616BB0EA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3F72C79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Port Adelaide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315EC39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</w:tr>
      <w:tr w:rsidR="00BF5EC5" w:rsidRPr="00A63152" w14:paraId="35DB4AEB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0741DD8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04DD18D5" w14:textId="6BE4ADEB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310E561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Tanunda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0E0A228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</w:tr>
      <w:tr w:rsidR="00BF5EC5" w:rsidRPr="00A63152" w14:paraId="26936E5D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0092EAC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1F4694B0" w14:textId="3D38D5A3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71C2F21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The Coorong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5ECE2CA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</w:tr>
      <w:tr w:rsidR="00BF5EC5" w:rsidRPr="00A63152" w14:paraId="1908631D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20629DA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02479014" w14:textId="72B90A9C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0E6EFDE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The Coorong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530F9D0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</w:tr>
      <w:tr w:rsidR="00BF5EC5" w:rsidRPr="00A63152" w14:paraId="77CD861F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2CB9470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5AE624D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In Home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4A1F40E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Unley - Parkside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2C0931F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</w:tr>
      <w:tr w:rsidR="00BF5EC5" w:rsidRPr="00A63152" w14:paraId="44B58D07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546BD85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4856B8E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42012E9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Waikerie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4265568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</w:tr>
      <w:tr w:rsidR="00BF5EC5" w:rsidRPr="00A63152" w14:paraId="7330382C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2C72757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3E11875D" w14:textId="7ED530A5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4182BD8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Wakefield - Barunga West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4FAE77A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</w:tr>
      <w:tr w:rsidR="00BF5EC5" w:rsidRPr="00A63152" w14:paraId="00950352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2A2D27A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2157CDF3" w14:textId="5A584938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40849C4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Wakefield - Barunga West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3A6CF23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</w:tr>
      <w:tr w:rsidR="00BF5EC5" w:rsidRPr="00A63152" w14:paraId="32C86846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60594A9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5C8EA45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6744A87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Wakefield - Barunga West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5000339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</w:tr>
      <w:tr w:rsidR="00BF5EC5" w:rsidRPr="00A63152" w14:paraId="0E2D6615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52788FF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763739A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3FAC072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Wallaroo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459C09B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</w:tr>
      <w:tr w:rsidR="00BF5EC5" w:rsidRPr="00A63152" w14:paraId="55CEF64E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0CECE69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77574F6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6B8EEC4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 Coast (SA)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650A439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</w:tr>
      <w:tr w:rsidR="00BF5EC5" w:rsidRPr="00A63152" w14:paraId="76EFAE94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4C437BC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53F01273" w14:textId="30CAAA7E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3C00B67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Whyalla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0264FAA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</w:tr>
      <w:tr w:rsidR="00BF5EC5" w:rsidRPr="00A63152" w14:paraId="4A9A8569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556FDF3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3FD3F10A" w14:textId="6E73B433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40D2EA3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Yorke Peninsula - North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76703B2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</w:tr>
      <w:tr w:rsidR="00BF5EC5" w:rsidRPr="00A63152" w14:paraId="76BFF351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164A16C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3359AA3D" w14:textId="6EFF8AD1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11E4B1F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Yorke Peninsula - South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0D8D09D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</w:tr>
      <w:tr w:rsidR="00BF5EC5" w:rsidRPr="00A63152" w14:paraId="2BAC7F9A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6DD7BCC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0871B560" w14:textId="5491FFA9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0D47D54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Acton - Upper Burnie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17CCECF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</w:tr>
      <w:tr w:rsidR="00BF5EC5" w:rsidRPr="00A63152" w14:paraId="000E01B1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2E48C6D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390119F2" w14:textId="16E1D8CE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7A4D2BB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Beauty Point - Beaconsfield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7D92B3F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</w:tr>
      <w:tr w:rsidR="00BF5EC5" w:rsidRPr="00A63152" w14:paraId="2E0E6E9E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6A5A307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2101940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5497B73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Beauty Point - Beaconsfield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5B5D86E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</w:tr>
      <w:tr w:rsidR="00BF5EC5" w:rsidRPr="00A63152" w14:paraId="40EE5E95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45FADE5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442F927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7013565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Berriedale - Chigwell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30E449C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</w:tr>
      <w:tr w:rsidR="00BF5EC5" w:rsidRPr="00A63152" w14:paraId="77FF428A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4A5FE9C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5C99677D" w14:textId="4CA2E70E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0424169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Bridgewater - Gagebrook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7783026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</w:tr>
      <w:tr w:rsidR="00BF5EC5" w:rsidRPr="00A63152" w14:paraId="6A4F86B3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5D0FD6D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43B25C23" w14:textId="713BDBEC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2C85769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Bridgewater - Gagebrook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1724655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</w:tr>
      <w:tr w:rsidR="00BF5EC5" w:rsidRPr="00A63152" w14:paraId="29B9FB56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098E2DF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2E8757DE" w14:textId="25169DC4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1942BD6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Burnie - Wivenhoe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30683B5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</w:tr>
      <w:tr w:rsidR="00BF5EC5" w:rsidRPr="00A63152" w14:paraId="2FD69187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173AC7F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451510DD" w14:textId="30579F40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5434BD7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Cygnet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065617A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</w:tr>
      <w:tr w:rsidR="00BF5EC5" w:rsidRPr="00A63152" w14:paraId="5F22A1A1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02B91A6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12379DEB" w14:textId="08F91866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7AB1FD7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Flinders and Cape Barren Islands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1954A3F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</w:tr>
      <w:tr w:rsidR="00BF5EC5" w:rsidRPr="00A63152" w14:paraId="78793D90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578EF93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22FC1B69" w14:textId="76F10C36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3CB44FD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Geeveston - Dover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6C684DB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</w:tr>
      <w:tr w:rsidR="00BF5EC5" w:rsidRPr="00A63152" w14:paraId="6900DE32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3491C65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57721872" w14:textId="602A535D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4F20B36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Geeveston - Dover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348EE55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</w:tr>
      <w:tr w:rsidR="00BF5EC5" w:rsidRPr="00A63152" w14:paraId="2E15378E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2FB04B8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194EDF07" w14:textId="1BD054F2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01CEC69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George Town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74A6624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</w:tr>
      <w:tr w:rsidR="00BF5EC5" w:rsidRPr="00A63152" w14:paraId="5802958C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675362C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0501B4BB" w14:textId="12D7897A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2D7F192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Glenorchy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7FF43E2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</w:tr>
      <w:tr w:rsidR="00BF5EC5" w:rsidRPr="00A63152" w14:paraId="56375176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29C09C6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5D3C65B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71162E6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Hobart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7B00512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</w:tr>
      <w:tr w:rsidR="00BF5EC5" w:rsidRPr="00A63152" w14:paraId="648A53F7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78B0042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139B2DD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433A98C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Huonville - Franklin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3A04C87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</w:tr>
      <w:tr w:rsidR="00BF5EC5" w:rsidRPr="00A63152" w14:paraId="3A3B92E4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63CFDA1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37EEA1C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58C1786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Invermay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1135063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</w:tr>
      <w:tr w:rsidR="00BF5EC5" w:rsidRPr="00A63152" w14:paraId="54FA08E9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178DA5D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3020847F" w14:textId="2FB8132C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6A87CFF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Launceston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7742B3D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</w:tr>
      <w:tr w:rsidR="00BF5EC5" w:rsidRPr="00A63152" w14:paraId="5F517979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5A51282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767E26D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60A4518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Longford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1AD7AE9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</w:tr>
      <w:tr w:rsidR="00BF5EC5" w:rsidRPr="00A63152" w14:paraId="281AC342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5282D93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00D3D9A4" w14:textId="5D42F753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5A51271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Newnham - Mayfield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7654A3B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</w:tr>
      <w:tr w:rsidR="00BF5EC5" w:rsidRPr="00A63152" w14:paraId="72BC480C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0E09AC8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242BFA2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Family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462783F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Newstead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74FEEC4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</w:tr>
      <w:tr w:rsidR="00BF5EC5" w:rsidRPr="00A63152" w14:paraId="12D2C187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6CEA368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703B776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346126B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Newstead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0E16915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</w:tr>
      <w:tr w:rsidR="00BF5EC5" w:rsidRPr="00A63152" w14:paraId="6511688C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37030EC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0B5A52A4" w14:textId="29BC7834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2321247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Northern Midlands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4980964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</w:tr>
      <w:tr w:rsidR="00BF5EC5" w:rsidRPr="00A63152" w14:paraId="3214CBDF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49A9C1B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1078B7B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022D7A9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Northern Midlands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25C5D8A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</w:tr>
      <w:tr w:rsidR="00BF5EC5" w:rsidRPr="00A63152" w14:paraId="3B667B3C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7719187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18CC75F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76D6F59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Perth - Evandale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2F99D3F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</w:tr>
      <w:tr w:rsidR="00BF5EC5" w:rsidRPr="00A63152" w14:paraId="6B2496F9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3FD11D9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54683DF5" w14:textId="6F70D332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3E1DCAA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Ravenswood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17F3482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</w:tr>
      <w:tr w:rsidR="00BF5EC5" w:rsidRPr="00A63152" w14:paraId="2E602F5B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001B62B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35A62D1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431CB0C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Riverside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3EB7DB2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</w:tr>
      <w:tr w:rsidR="00BF5EC5" w:rsidRPr="00A63152" w14:paraId="56D3ACD8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5D0CD7A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50B9A5A3" w14:textId="31DA38B6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7D14501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Scottsdale - Bridport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0F51F93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</w:tr>
      <w:tr w:rsidR="00BF5EC5" w:rsidRPr="00A63152" w14:paraId="5D7F9A6E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77182B7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7548572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7343AA8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Scottsdale - Bridport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05F32FD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</w:tr>
      <w:tr w:rsidR="00BF5EC5" w:rsidRPr="00A63152" w14:paraId="428BF251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56C5CD7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7D67424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7D660FD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 Arm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4F7B26C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</w:tr>
      <w:tr w:rsidR="00BF5EC5" w:rsidRPr="00A63152" w14:paraId="385B8D51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4910043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067DB381" w14:textId="72B9BE72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1F5C1E5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Southern Midlands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2C04346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</w:tr>
      <w:tr w:rsidR="00BF5EC5" w:rsidRPr="00A63152" w14:paraId="3AB459B5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30B1178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14E051D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7CB056A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Southern Midlands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13F8612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</w:tr>
      <w:tr w:rsidR="00BF5EC5" w:rsidRPr="00A63152" w14:paraId="0110BB43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08BAB3C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7D8E976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62523AC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Southern Midlands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07A5DCB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</w:tr>
      <w:tr w:rsidR="00BF5EC5" w:rsidRPr="00A63152" w14:paraId="40191C1F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089A54F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23BB808C" w14:textId="5ED72190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6B3F406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 Helens - Scamander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74962BB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</w:tr>
      <w:tr w:rsidR="00BF5EC5" w:rsidRPr="00A63152" w14:paraId="68B4D0EC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4C01C69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7B2CB92A" w14:textId="7C2BA8F7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7DC87B7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 Helens - Scamander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0F34693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</w:tr>
      <w:tr w:rsidR="00BF5EC5" w:rsidRPr="00A63152" w14:paraId="469E0A9D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08A2B53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650E57CB" w14:textId="7AAC5B1A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724AE0A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Triabunna - Bicheno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3D998C0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</w:tr>
      <w:tr w:rsidR="00BF5EC5" w:rsidRPr="00A63152" w14:paraId="4E3838B6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7279446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31429AFB" w14:textId="66A1434C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63406E6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Triabunna - Bicheno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39D8D38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</w:tr>
      <w:tr w:rsidR="00BF5EC5" w:rsidRPr="00A63152" w14:paraId="496082A4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2328092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51F468D3" w14:textId="2C5C6DF5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286634F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Triabunna - Bicheno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740A475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</w:tr>
      <w:tr w:rsidR="00BF5EC5" w:rsidRPr="00A63152" w14:paraId="6B15A9B4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61C2F89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0FC85BF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147C6CF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Triabunna - Bicheno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046D2AF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</w:tr>
      <w:tr w:rsidR="00BF5EC5" w:rsidRPr="00A63152" w14:paraId="199CE1EA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10C77A9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4FB5FA5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1352E55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Triabunna - Bicheno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6E359B8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</w:tr>
      <w:tr w:rsidR="00BF5EC5" w:rsidRPr="00A63152" w14:paraId="30673005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61A16F4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09371DF6" w14:textId="3C1A6F52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2285231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 Coast (Tas.)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689ED53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</w:tr>
      <w:tr w:rsidR="00BF5EC5" w:rsidRPr="00A63152" w14:paraId="0EEACB75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72ABCA6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4381A77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60026CF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 Coast (Tas.)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581A959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</w:tr>
      <w:tr w:rsidR="00BF5EC5" w:rsidRPr="00A63152" w14:paraId="21C5A295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7611166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08946C1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41039B1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Westbury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4261173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</w:tr>
      <w:tr w:rsidR="00BF5EC5" w:rsidRPr="00A63152" w14:paraId="0B8EA4B5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75969E8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2E4B9FB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263B1C3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Westbury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44B5BFD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</w:tr>
      <w:tr w:rsidR="00BF5EC5" w:rsidRPr="00A63152" w14:paraId="7349563F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20DAE9A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0941AA6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Family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3733980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Bairnsdale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515CE1A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77120E6B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1A54D40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4355CE2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4DD38DC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Ballarat North - Invermay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47F4028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1A100E09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066999C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1C3C41B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Family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4EB15FE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Bannockburn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05B8B54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1007C1CF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4B41456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22113619" w14:textId="3512C5D1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09552C3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Beaufort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238DBFE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432111C2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47A6CB9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64DDBDD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29C9CF3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Bendigo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3E1EEAC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2F5E911B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7E2A1DC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30C45B1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77E7636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Bendigo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02DE909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38AC52EA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2243821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12E3524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35D91D8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Bendigo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654F924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6F1FB3FF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7BBAD66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49C167D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1BBAA01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Braybrook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619D6B0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7CAA79B7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48CDEA5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1EA3B73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09B887E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Braybrook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0741A6D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44D5BE88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7E9BD66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3B7DB0D2" w14:textId="074A64F8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5FF53C2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Bright - Mount Beauty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5E10C80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73133722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7F87451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0373810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012A414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Bright - Mount Beauty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4D167F0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5E9E359D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2F8667E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524D0AB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In Home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70A0193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Burwood East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48F448E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2A60AE7B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00627B8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5D297FF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1C203BF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California Gully - Eaglehawk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1BA880C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01ECF449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0DCFA2E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71AA443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2C082EA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California Gully - Eaglehawk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50F27E8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7FC76504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76417B4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49225DD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Family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4676798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Camperdown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4A216FB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3BEC9550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57EEC09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7D5E9CA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Family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31AD411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Castlemaine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5EA6B14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05827448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0573225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2CF8356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492557D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Churchill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38A74EA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24A0EA67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1F048D4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0CAB883A" w14:textId="25F3EC93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2B95C07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Cobram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2B061D5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7A160304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47452E9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44190EA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1054E90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Cobram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247D684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114F0320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4E121A5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2789836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6181D8C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Cranbourne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4D675C5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079F5CC5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3499FD3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12931F1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311B6F9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Dandenong - North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0495F33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7F77D6CD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06257A5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66D22B5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27D6D35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Dandenong - North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7775DBA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778EEB6E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2D28F6B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178DC5A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34E4D5E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East Bendigo - Kennington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49EF2C9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2BF0B046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0BA79A4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37D6B8FD" w14:textId="14ACA177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43838CE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Euroa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28C1C00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7D1FFC5A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6A0A236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21FC664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6AEC9F6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Fawkner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12AC756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0F296EFC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3F4B694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4B13916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48BEF65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Flora Hill - Spring Gully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60FE199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58935CDB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0A3A6BD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7E46B65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79CD449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Flora Hill - Spring Gully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52CE8A1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1C2237AC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3DA30AF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32E98EE3" w14:textId="4B1BBF52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451B616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Geelong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4675469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741C846C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11F5A36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178A0CC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26199CF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Glenelg (Vic.)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3FA6912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5EF4CED0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7E106B6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56F6406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4011FA4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Glenelg (Vic.)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0CBA37A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4312FA69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0193940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15A29E19" w14:textId="26A04501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1A97D87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Golden Plains - South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4E58E34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6652A6AC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636D744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791220AD" w14:textId="7B4D8653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477C941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Hallam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114A315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4259E969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6C3F163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4B437E9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775D300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Hampton Park - East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4D07E14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5C0532EE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02ABCE9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142154F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Family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5DC566F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Horsham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790BFD6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692F5214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15BB75B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539F98B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Family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2CB276E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Kangaroo Flat - Golden Square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55884E4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14E8C6EA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01ED241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018F3F2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6F77AEF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Kangaroo Flat - Golden Square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5D800FB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7A456CFD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1368DAD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38A123C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In Home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18E58A4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Kew East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38F7174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3279B0A1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5D4B3DB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2A8C17FC" w14:textId="407692CA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5B80EB5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Lalor - East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7BD1962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447FBDEA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3D1F6A3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79398CD3" w14:textId="726AC1D6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2FDC7AB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Maffra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385C359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6B6E51E3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2FAD59F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2860D775" w14:textId="501CEEF8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263679F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Maffra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12F2107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286747AC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2BF9300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11B3BC8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37557FC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Maiden Gully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6614009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5DE57A84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20279D1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2AC256F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7C902DB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Melton South - Weir Views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4237488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567A5D96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7BAE3BF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663E4E09" w14:textId="3D71350A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7F44A62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Melton West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07A816A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3D86690D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5445C18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131D7C09" w14:textId="6D415495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6D2C16A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Mildura - North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4F6DACA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54C6A6BA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019EA11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3D9670DB" w14:textId="62DE9BD5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4F744D5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Mildura - North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3BC6CD8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2BF1E6D1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1956BCA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2F8F0F7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Family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1E51B4D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Mildura - North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3F9400D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6F8D802B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3956714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4443B589" w14:textId="4256C5C5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74982A5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Mildura - South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0C9C9F0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539D5DDE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60F264F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4E17CAF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01D350C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Mount Baw </w:t>
            </w:r>
            <w:proofErr w:type="spellStart"/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Baw</w:t>
            </w:r>
            <w:proofErr w:type="spellEnd"/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Region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22CDFE3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0E5CFE7C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09FBBE8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19C9E87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71E8BEE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Mount Baw </w:t>
            </w:r>
            <w:proofErr w:type="spellStart"/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Baw</w:t>
            </w:r>
            <w:proofErr w:type="spellEnd"/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Region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08F0864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278BFD95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0A47616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6F704059" w14:textId="61D0F29C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40617C4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Nagambie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76EAC4C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2B1C8845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5497309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47304BF4" w14:textId="78C2630C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22DE987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Nagambie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508C22B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598BA818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428E305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63E1DC1D" w14:textId="51FD0302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6AC62DA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Nhill Region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4FD2802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4DD85DCF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23042E2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726A8532" w14:textId="4B0F8DFA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7B84CDD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Nhill Region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30DA9D7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6C2E4102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3EF2532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716CE47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7985CB1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Norlane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1CCC7EE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1A794922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795F720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5DA6BDB3" w14:textId="10D872DD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60C874B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Otway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0533420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462BE9BF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640956F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555A28FB" w14:textId="5D9FA61C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7EE30A8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Otway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671906E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4CF553EF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7CC37B6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7262B526" w14:textId="36F5BCD3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4FCC679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Paynesville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6FAFF92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43ACEA4C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2D96313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75E9D76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26F86F0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Phillip Island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23C7D11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50D5DB7C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6ABCD04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688E841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3E6D3EF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Phillip Island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00156BD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1780D115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6082C16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134209F3" w14:textId="6A0AB07F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678462F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Prahran - Windsor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5CD5F76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38CF6933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4BA71B5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64D1E66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6380BD8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Reservoir - North East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5CF4DD0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672BF046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0ADF0A0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29901033" w14:textId="2A6C93DE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16CA38B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Rochester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66EE833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037D3BCF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7032F9C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6EA6021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71AA22D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Romsey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2708464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79AB2089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2F0CC01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17319ECD" w14:textId="78711A33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65A5E8A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Rosedale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28DB21C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0B88AA5D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2C6C63F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5543D77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26AED1A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Seymour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1BAE5F3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1EB5F682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3213298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242CB087" w14:textId="77A6E532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617D036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Seymour Surrounds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13F7A65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631C7278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3D0B65D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794E381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48CB1F3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Shepparton - North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3379CF8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50983EB8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6C062D9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4410AB0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4E7E71B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Shepparton - South East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63DDD74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7CEF26EB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6721A14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1034D386" w14:textId="00B496F7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55A36E0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Shepparton Surrounds - West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79C1052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59D362BD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221447A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7F0D052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318C0B0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 Albans - South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648EEAD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67C46D96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4B1FA07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175BBFC9" w14:textId="27F5A282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35D9519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 Arnaud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6D1C0A4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419CCFE3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082A8FC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63D9C1A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33E6AB5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Strathfieldsaye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3346E3C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72532AF6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29EDB00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1E8769FE" w14:textId="53BF5C03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4BFA008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Swan Hill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50F2166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724DDAA8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612B437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53C9280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6711FDB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Sydenham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383F5FE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480801AA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7E223BA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0257F5A1" w14:textId="181D1A22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0376C13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Thomastown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7DDDFB8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12B4E501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61364EE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7B7E92AA" w14:textId="660A3D19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41CD894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Towong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05185D0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2854B164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7029602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7E5A04D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5E789C1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Wangaratta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540A406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5E7692B3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53235CB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0EA7E1B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598B2D8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Wangaratta Surrounds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4B5D89A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353C5258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0021A76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261F643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1D55923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Wangaratta Surrounds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76D71B3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4B6ED636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50AD229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1D153475" w14:textId="1BAE54CC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518A1D0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Warrnambool - South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3A8996E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0E00A72B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4755983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39BDB30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3D89D1B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White Hills - Ascot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6B3FE9F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493E83A8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5BDB1A8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7F96404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422BDDD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Winchelsea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27E9A3D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13937145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05B662C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40F7D27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7E511FB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Wonthaggi - Inverloch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093A106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35612545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6954BCD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72DCE34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1F08524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Yarrawonga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1D49DAF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1A08AAED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1F28206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616FEF8D" w14:textId="06921C67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1E45CFC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Yarriambiack</w:t>
            </w:r>
            <w:proofErr w:type="spellEnd"/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77412A8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</w:tr>
      <w:tr w:rsidR="00BF5EC5" w:rsidRPr="00A63152" w14:paraId="21B781D7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4FAD533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475F7CAA" w14:textId="0DC32E43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353E6B5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Ashburton (WA)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36A98DF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BF5EC5" w:rsidRPr="00A63152" w14:paraId="3F17E9E8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58FAFE8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3003D9F6" w14:textId="0CBA5EB4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1ECD867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Ashburton (WA)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4DAB48E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BF5EC5" w:rsidRPr="00A63152" w14:paraId="11188B54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144C518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4EE18E46" w14:textId="14749957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3E1BFD8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Brookton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52DA05A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BF5EC5" w:rsidRPr="00A63152" w14:paraId="7ACF68D6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730E561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080A0096" w14:textId="120CB4E3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02C5259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Brookton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603F634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BF5EC5" w:rsidRPr="00A63152" w14:paraId="7D1D741D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50E1DD3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03F03A63" w14:textId="4713517A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31FCA34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Broome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4411E22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BF5EC5" w:rsidRPr="00A63152" w14:paraId="426046D6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08B202C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302129B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Family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034B204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Busselton - East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742173B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BF5EC5" w:rsidRPr="00A63152" w14:paraId="057B17B8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11E32C1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531E0B66" w14:textId="135D7578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42A831A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Butler - Merriwa - Ridgewood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4984C4B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BF5EC5" w:rsidRPr="00A63152" w14:paraId="3632CEFD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484BC92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1E70645D" w14:textId="01333CC0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58C7080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Capel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668C7A0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BF5EC5" w:rsidRPr="00A63152" w14:paraId="0860E047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46DC940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17289D14" w14:textId="2A158E92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0C1EC06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Collie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12C771A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BF5EC5" w:rsidRPr="00A63152" w14:paraId="2954CE62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24A92FB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0997801B" w14:textId="051DA9FF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141A476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Cunderdin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4F31173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BF5EC5" w:rsidRPr="00A63152" w14:paraId="56841B80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4AB3342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57E4617B" w14:textId="0C312F16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6F7C970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Cunderdin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19BBD91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BF5EC5" w:rsidRPr="00A63152" w14:paraId="0686BA44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517B177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7A3F222A" w14:textId="435B744B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630E967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Derby - West Kimberley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41AF8B7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BF5EC5" w:rsidRPr="00A63152" w14:paraId="285E88FF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333FEC7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365E5D54" w14:textId="76E68C9B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5D2F34C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Dianella - North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7708D19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BF5EC5" w:rsidRPr="00A63152" w14:paraId="0A5C1924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00826D7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26AEF0F6" w14:textId="59853118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205EC8B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Donnybrook - Balingup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6F46CE0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BF5EC5" w:rsidRPr="00A63152" w14:paraId="53A3DE30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668283D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3808E63D" w14:textId="12A21644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487573C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Dowerin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5CE8377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BF5EC5" w:rsidRPr="00A63152" w14:paraId="1CE1DFBA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36AFDE8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13F8263A" w14:textId="0E8FA6F2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31DF425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Dowerin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5D017B3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BF5EC5" w:rsidRPr="00A63152" w14:paraId="394D15D0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52F469D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058DB5E0" w14:textId="17C1552D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2887188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Dowerin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61C40DA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BF5EC5" w:rsidRPr="00A63152" w14:paraId="790AE62F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149C468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4A4B8B87" w14:textId="208C85F7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4F34A0F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East Bunbury - Glen Iris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3111202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BF5EC5" w:rsidRPr="00A63152" w14:paraId="1096638D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16F431D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312971B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1DFCDE3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East Bunbury - Glen Iris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08E692B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BF5EC5" w:rsidRPr="00A63152" w14:paraId="099EE860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64F210C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3579DC89" w14:textId="68997F78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1F0E497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Esperance Surrounds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0226127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BF5EC5" w:rsidRPr="00A63152" w14:paraId="32B008BF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712D40C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701A1AE4" w14:textId="425B10C4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34869F4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Esperance Surrounds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2B9949C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BF5EC5" w:rsidRPr="00A63152" w14:paraId="40ECE150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5A8E478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1F59E3FA" w14:textId="00F44AA4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568BA59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Exmouth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465B8AE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BF5EC5" w:rsidRPr="00A63152" w14:paraId="600E7FB2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5F8885C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1380FE09" w14:textId="4E382AEB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569E517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Gingin - Dandaragan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12A85D4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BF5EC5" w:rsidRPr="00A63152" w14:paraId="44A9B3FB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3992685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40BA626B" w14:textId="5448FA81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495E8A4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Gingin - Dandaragan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4AEB6C6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BF5EC5" w:rsidRPr="00A63152" w14:paraId="6AA53C5D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3C1D9F1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576C5F90" w14:textId="53454BA3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739AF1F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Hamilton Hill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1A41D56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BF5EC5" w:rsidRPr="00A63152" w14:paraId="5123C9AA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70698B7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1C190A49" w14:textId="7E410062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07AC5E4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Harvey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7AA96F6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BF5EC5" w:rsidRPr="00A63152" w14:paraId="71120B32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3F16804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5D451DA8" w14:textId="301D4E10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3F8F906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Irwin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01A34EC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BF5EC5" w:rsidRPr="00A63152" w14:paraId="3C2C1673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49316BF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08074AC2" w14:textId="4B40C044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1ACBA32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Irwin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113F159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BF5EC5" w:rsidRPr="00A63152" w14:paraId="34E0CE40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2175C14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3D84E7E3" w14:textId="037032B4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2EC0BC3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Kalgoorlie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33007DA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BF5EC5" w:rsidRPr="00A63152" w14:paraId="340681E7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7583CFC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5CC7DD96" w14:textId="3306C9FA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7A8CB5E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Kalgoorlie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032B6D2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BF5EC5" w:rsidRPr="00A63152" w14:paraId="42D8A329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682ECFE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66EADAB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Family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5AD5536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Kalgoorlie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44EC933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BF5EC5" w:rsidRPr="00A63152" w14:paraId="036C15AB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4B85C6B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6625B80B" w14:textId="7A8B0528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50125C1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Kambalda - Coolgardie - Norseman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6B64570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BF5EC5" w:rsidRPr="00A63152" w14:paraId="34924260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503AD22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7B9E2791" w14:textId="57E8CDA0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7D60E55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Karratha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094B9B5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BF5EC5" w:rsidRPr="00A63152" w14:paraId="04B4B201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7D6E08B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01507E2B" w14:textId="499E7387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0804E18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Katanning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3E4C004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BF5EC5" w:rsidRPr="00A63152" w14:paraId="24E22A30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3D5D8C0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48D1CF32" w14:textId="757A1343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3406852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Kojonup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792F411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BF5EC5" w:rsidRPr="00A63152" w14:paraId="79E246BA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2F3A729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704B681E" w14:textId="6491F935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17E62F8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Kulin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74B90AD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BF5EC5" w:rsidRPr="00A63152" w14:paraId="43C2CF24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024C8F8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4E2A4046" w14:textId="0EF193B0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45F0934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Kulin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394FC19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BF5EC5" w:rsidRPr="00A63152" w14:paraId="5489EAED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1EF428B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17CB1820" w14:textId="0A7BC1D8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6569521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Kununurra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147E839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BF5EC5" w:rsidRPr="00A63152" w14:paraId="68EE56EC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72D49DC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61B52664" w14:textId="419B78A6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7D8EC18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Kununurra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68A3A49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BF5EC5" w:rsidRPr="00A63152" w14:paraId="4BA0AC86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2B8C3F3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3E62988B" w14:textId="631D91D8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6782EBB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Kununurra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249A399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BF5EC5" w:rsidRPr="00A63152" w14:paraId="5509223B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2FDB877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13E92BF7" w14:textId="0B4CBD7F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734851A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Kununurra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3870A8D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BF5EC5" w:rsidRPr="00A63152" w14:paraId="07A4B23F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0C251B5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06970EFC" w14:textId="36A98787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6C26915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Manjimup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1EA3A95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BF5EC5" w:rsidRPr="00A63152" w14:paraId="3F68959F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22BBA60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13DC1423" w14:textId="2923C301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7CFD36C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Merredin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192BC67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BF5EC5" w:rsidRPr="00A63152" w14:paraId="2E1CDFEF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140ED27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17ABD407" w14:textId="0C1E0B7B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35F1D30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Merredin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1938ABA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BF5EC5" w:rsidRPr="00A63152" w14:paraId="21CBCB23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195B9B9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6A6C5EEB" w14:textId="7E31D063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5A825BA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Merredin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5601E57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BF5EC5" w:rsidRPr="00A63152" w14:paraId="34AA2F00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0FF2F91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774BBE86" w14:textId="2052E05F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2FD9179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Moora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366AA78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BF5EC5" w:rsidRPr="00A63152" w14:paraId="05ED8A74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674B7B2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55C127B7" w14:textId="2787E4D0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6E1D846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Moora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7D6E277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BF5EC5" w:rsidRPr="00A63152" w14:paraId="61B22280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6AB5A17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55017527" w14:textId="77CAA508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33F8483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Morawa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56F720C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BF5EC5" w:rsidRPr="00A63152" w14:paraId="70909177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4F89D6C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76009C60" w14:textId="4F9E3928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107C0F2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Morawa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025E23D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BF5EC5" w:rsidRPr="00A63152" w14:paraId="31489C49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52CE986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5AB955CC" w14:textId="1927D21B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131D5DA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Morawa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689EDB1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BF5EC5" w:rsidRPr="00A63152" w14:paraId="12CC5E2B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2B31815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253CEE1C" w14:textId="43954782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2D875E6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Mount </w:t>
            </w:r>
            <w:proofErr w:type="spellStart"/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Nasura</w:t>
            </w:r>
            <w:proofErr w:type="spellEnd"/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- Mount Richon - Bedfordale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3D3E1C3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BF5EC5" w:rsidRPr="00A63152" w14:paraId="41A2AE58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0EB50BE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52956139" w14:textId="7F2633B3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47BFA12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Mukinbudin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1D96EA2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BF5EC5" w:rsidRPr="00A63152" w14:paraId="61B9008E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4422512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73900514" w14:textId="785631A9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771FCE2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Mukinbudin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1A34414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BF5EC5" w:rsidRPr="00A63152" w14:paraId="3A81EC30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59FA1E1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6B624A33" w14:textId="5615D580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34C5768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Murray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1661A19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BF5EC5" w:rsidRPr="00A63152" w14:paraId="00A310A0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574322D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459D67B4" w14:textId="575A9FE3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42A0420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Narrogin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1912C88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BF5EC5" w:rsidRPr="00A63152" w14:paraId="1CBDC34B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3D1BC1B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6CE2455A" w14:textId="127132E9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3F8B901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Newman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6822DE7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BF5EC5" w:rsidRPr="00A63152" w14:paraId="16051A36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2753172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39ACCF39" w14:textId="69AA2744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3596883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Northam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6AF3620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BF5EC5" w:rsidRPr="00A63152" w14:paraId="412C98CF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7FF2E55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24557DC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7EC7B55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Northam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4E84368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BF5EC5" w:rsidRPr="00A63152" w14:paraId="11BCEA91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7AE3E85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14564374" w14:textId="0E45B151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4C6682C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Northampton - Mullewa - Greenough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13B494C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BF5EC5" w:rsidRPr="00A63152" w14:paraId="7674F7D1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125F92E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7793E795" w14:textId="5969D195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0028316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Northampton - Mullewa - Greenough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20FBC9A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BF5EC5" w:rsidRPr="00A63152" w14:paraId="6C0A77D2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3462F2E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530D8858" w14:textId="72B8C5E0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49348CE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Parmelia - Orelia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000F750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BF5EC5" w:rsidRPr="00A63152" w14:paraId="10FE9E31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66C01B0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72DAD9F9" w14:textId="58D89EF6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50E9294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Parmelia - Orelia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1BE08FF0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BF5EC5" w:rsidRPr="00A63152" w14:paraId="73ADCEED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1FE7BE9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18875158" w14:textId="704FD1AC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1A48501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Pemberton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633497BB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BF5EC5" w:rsidRPr="00A63152" w14:paraId="4F244DB4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03D7A50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02E1B7F6" w14:textId="3FE4CECC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285B0C5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Pemberton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47F64E3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BF5EC5" w:rsidRPr="00A63152" w14:paraId="2BD02F46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4843C20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6A788E91" w14:textId="3491F914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2E0237B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Plantagenet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261FC4D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BF5EC5" w:rsidRPr="00A63152" w14:paraId="38552E10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1048316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3C9C40D1" w14:textId="1D070D25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516F6A3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Port Hedland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3A49B29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BF5EC5" w:rsidRPr="00A63152" w14:paraId="5B9010EF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1FF57AF8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277B2C6D" w14:textId="5C513410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3B640B25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Roebourne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080C511A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BF5EC5" w:rsidRPr="00A63152" w14:paraId="723F72D0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67CB3D19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7AF3C703" w14:textId="6EF5E66A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7526C39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Roebourne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6B2B2BE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BF5EC5" w:rsidRPr="00A63152" w14:paraId="2B09A984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1DE37C5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Capital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3B270B80" w14:textId="7FA20400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63F0EFC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Serpentine - Jarrahdale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2D2CCEE3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BF5EC5" w:rsidRPr="00A63152" w14:paraId="5B1EEDC5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4F2723D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2B9793E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Outside School Hours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7112BF3D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Serpentine - Jarrahdale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773F86AF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BF5EC5" w:rsidRPr="00A63152" w14:paraId="59B513D5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78B36A3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15FFB49A" w14:textId="2A057716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0DC036F7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 Hedland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22094BF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BF5EC5" w:rsidRPr="00A63152" w14:paraId="0CF77037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6BF1C4B1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3513B795" w14:textId="254EC152" w:rsidR="00BF5EC5" w:rsidRPr="00A63152" w:rsidRDefault="00C17DCA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Centre Based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50769D9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Wagin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7188176C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  <w:tr w:rsidR="00BF5EC5" w:rsidRPr="00A63152" w14:paraId="2CF883EC" w14:textId="77777777" w:rsidTr="00BF5EC5">
        <w:trPr>
          <w:trHeight w:val="315"/>
        </w:trPr>
        <w:tc>
          <w:tcPr>
            <w:tcW w:w="804" w:type="pct"/>
            <w:shd w:val="clear" w:color="auto" w:fill="auto"/>
            <w:noWrap/>
            <w:vAlign w:val="center"/>
            <w:hideMark/>
          </w:tcPr>
          <w:p w14:paraId="7AB308F2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Sustainability</w:t>
            </w:r>
          </w:p>
        </w:tc>
        <w:tc>
          <w:tcPr>
            <w:tcW w:w="1355" w:type="pct"/>
            <w:shd w:val="clear" w:color="auto" w:fill="auto"/>
            <w:noWrap/>
            <w:vAlign w:val="center"/>
            <w:hideMark/>
          </w:tcPr>
          <w:p w14:paraId="416B32B6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Family Day Care</w:t>
            </w:r>
          </w:p>
        </w:tc>
        <w:tc>
          <w:tcPr>
            <w:tcW w:w="1973" w:type="pct"/>
            <w:shd w:val="clear" w:color="auto" w:fill="auto"/>
            <w:noWrap/>
            <w:vAlign w:val="center"/>
            <w:hideMark/>
          </w:tcPr>
          <w:p w14:paraId="48854144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Wagin</w:t>
            </w:r>
          </w:p>
        </w:tc>
        <w:tc>
          <w:tcPr>
            <w:tcW w:w="868" w:type="pct"/>
            <w:shd w:val="clear" w:color="auto" w:fill="auto"/>
            <w:noWrap/>
            <w:vAlign w:val="center"/>
            <w:hideMark/>
          </w:tcPr>
          <w:p w14:paraId="3B259CAE" w14:textId="77777777" w:rsidR="00BF5EC5" w:rsidRPr="00A63152" w:rsidRDefault="00BF5EC5" w:rsidP="00E319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631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</w:tr>
    </w:tbl>
    <w:p w14:paraId="548E084A" w14:textId="1EE6FFDF" w:rsidR="0017134D" w:rsidRDefault="0017134D" w:rsidP="00EE3D14">
      <w:pPr>
        <w:pStyle w:val="ListNumber4"/>
        <w:numPr>
          <w:ilvl w:val="0"/>
          <w:numId w:val="0"/>
        </w:numPr>
      </w:pPr>
    </w:p>
    <w:sectPr w:rsidR="0017134D" w:rsidSect="00D86284">
      <w:footerReference w:type="default" r:id="rId14"/>
      <w:pgSz w:w="11906" w:h="16838"/>
      <w:pgMar w:top="1223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C25B0" w14:textId="77777777" w:rsidR="00A5375A" w:rsidRDefault="00A5375A" w:rsidP="000A6228">
      <w:pPr>
        <w:spacing w:after="0" w:line="240" w:lineRule="auto"/>
      </w:pPr>
      <w:r>
        <w:separator/>
      </w:r>
    </w:p>
  </w:endnote>
  <w:endnote w:type="continuationSeparator" w:id="0">
    <w:p w14:paraId="2A1CB2D4" w14:textId="77777777" w:rsidR="00A5375A" w:rsidRDefault="00A5375A" w:rsidP="000A6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EB5D0" w14:textId="77777777" w:rsidR="00D86284" w:rsidRDefault="00D86284">
    <w:pPr>
      <w:pStyle w:val="Foot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3DE41440" wp14:editId="71E9A713">
          <wp:simplePos x="5425440" y="9593580"/>
          <wp:positionH relativeFrom="page">
            <wp:align>right</wp:align>
          </wp:positionH>
          <wp:positionV relativeFrom="page">
            <wp:align>bottom</wp:align>
          </wp:positionV>
          <wp:extent cx="1216800" cy="648000"/>
          <wp:effectExtent l="0" t="0" r="254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2F567" w14:textId="77777777" w:rsidR="00A5375A" w:rsidRDefault="00A5375A" w:rsidP="000A6228">
      <w:pPr>
        <w:spacing w:after="0" w:line="240" w:lineRule="auto"/>
      </w:pPr>
      <w:r>
        <w:separator/>
      </w:r>
    </w:p>
  </w:footnote>
  <w:footnote w:type="continuationSeparator" w:id="0">
    <w:p w14:paraId="4C18E656" w14:textId="77777777" w:rsidR="00A5375A" w:rsidRDefault="00A5375A" w:rsidP="000A6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B366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8FF1AB7"/>
    <w:multiLevelType w:val="multilevel"/>
    <w:tmpl w:val="4F68E302"/>
    <w:name w:val="EDU - Bullet 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70803065">
    <w:abstractNumId w:val="11"/>
  </w:num>
  <w:num w:numId="2" w16cid:durableId="1144616732">
    <w:abstractNumId w:val="5"/>
  </w:num>
  <w:num w:numId="3" w16cid:durableId="979309186">
    <w:abstractNumId w:val="4"/>
  </w:num>
  <w:num w:numId="4" w16cid:durableId="144787752">
    <w:abstractNumId w:val="3"/>
  </w:num>
  <w:num w:numId="5" w16cid:durableId="934556078">
    <w:abstractNumId w:val="13"/>
  </w:num>
  <w:num w:numId="6" w16cid:durableId="816344236">
    <w:abstractNumId w:val="2"/>
  </w:num>
  <w:num w:numId="7" w16cid:durableId="1908612059">
    <w:abstractNumId w:val="1"/>
  </w:num>
  <w:num w:numId="8" w16cid:durableId="1618215078">
    <w:abstractNumId w:val="0"/>
  </w:num>
  <w:num w:numId="9" w16cid:durableId="1850677422">
    <w:abstractNumId w:val="12"/>
  </w:num>
  <w:num w:numId="10" w16cid:durableId="1599946406">
    <w:abstractNumId w:val="7"/>
  </w:num>
  <w:num w:numId="11" w16cid:durableId="714038629">
    <w:abstractNumId w:val="16"/>
  </w:num>
  <w:num w:numId="12" w16cid:durableId="1728914001">
    <w:abstractNumId w:val="10"/>
  </w:num>
  <w:num w:numId="13" w16cid:durableId="17856119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57727262">
    <w:abstractNumId w:val="9"/>
  </w:num>
  <w:num w:numId="15" w16cid:durableId="268391646">
    <w:abstractNumId w:val="6"/>
  </w:num>
  <w:num w:numId="16" w16cid:durableId="1261833621">
    <w:abstractNumId w:val="17"/>
  </w:num>
  <w:num w:numId="17" w16cid:durableId="2029670193">
    <w:abstractNumId w:val="14"/>
  </w:num>
  <w:num w:numId="18" w16cid:durableId="887570554">
    <w:abstractNumId w:val="8"/>
  </w:num>
  <w:num w:numId="19" w16cid:durableId="1477893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06B"/>
    <w:rsid w:val="00012366"/>
    <w:rsid w:val="00016F39"/>
    <w:rsid w:val="00021FBE"/>
    <w:rsid w:val="000521D7"/>
    <w:rsid w:val="000650F8"/>
    <w:rsid w:val="000A0B58"/>
    <w:rsid w:val="000A6228"/>
    <w:rsid w:val="000B5D40"/>
    <w:rsid w:val="000B7EC6"/>
    <w:rsid w:val="000E406B"/>
    <w:rsid w:val="00106AD9"/>
    <w:rsid w:val="00107D87"/>
    <w:rsid w:val="00107DD5"/>
    <w:rsid w:val="0012343A"/>
    <w:rsid w:val="00133B8D"/>
    <w:rsid w:val="0013611E"/>
    <w:rsid w:val="001515BF"/>
    <w:rsid w:val="0017134D"/>
    <w:rsid w:val="001C1523"/>
    <w:rsid w:val="001E1BBD"/>
    <w:rsid w:val="00221D8F"/>
    <w:rsid w:val="002272DB"/>
    <w:rsid w:val="00234F2F"/>
    <w:rsid w:val="00276047"/>
    <w:rsid w:val="002A4458"/>
    <w:rsid w:val="002D589A"/>
    <w:rsid w:val="002E491A"/>
    <w:rsid w:val="002E7C4F"/>
    <w:rsid w:val="002F2975"/>
    <w:rsid w:val="0034189A"/>
    <w:rsid w:val="003469A4"/>
    <w:rsid w:val="003832D9"/>
    <w:rsid w:val="0040155D"/>
    <w:rsid w:val="0041713E"/>
    <w:rsid w:val="00421D3F"/>
    <w:rsid w:val="00423785"/>
    <w:rsid w:val="00452D26"/>
    <w:rsid w:val="004A06CD"/>
    <w:rsid w:val="004A4B6F"/>
    <w:rsid w:val="004A4CF9"/>
    <w:rsid w:val="004C346A"/>
    <w:rsid w:val="004D2965"/>
    <w:rsid w:val="004D2D9D"/>
    <w:rsid w:val="00506409"/>
    <w:rsid w:val="005A75C9"/>
    <w:rsid w:val="005B187D"/>
    <w:rsid w:val="005E25C9"/>
    <w:rsid w:val="006232DC"/>
    <w:rsid w:val="0063094F"/>
    <w:rsid w:val="006659A2"/>
    <w:rsid w:val="006B029F"/>
    <w:rsid w:val="006D67F3"/>
    <w:rsid w:val="006F1FFF"/>
    <w:rsid w:val="006F6D10"/>
    <w:rsid w:val="00712B94"/>
    <w:rsid w:val="007B2CA1"/>
    <w:rsid w:val="007D0ABC"/>
    <w:rsid w:val="008042F5"/>
    <w:rsid w:val="00804EBD"/>
    <w:rsid w:val="00886959"/>
    <w:rsid w:val="00893A34"/>
    <w:rsid w:val="008A36E1"/>
    <w:rsid w:val="008A37A7"/>
    <w:rsid w:val="008B0736"/>
    <w:rsid w:val="008E70F5"/>
    <w:rsid w:val="00950B06"/>
    <w:rsid w:val="00970069"/>
    <w:rsid w:val="009721EB"/>
    <w:rsid w:val="009B706E"/>
    <w:rsid w:val="009C423A"/>
    <w:rsid w:val="009E79ED"/>
    <w:rsid w:val="00A07596"/>
    <w:rsid w:val="00A17A08"/>
    <w:rsid w:val="00A5375A"/>
    <w:rsid w:val="00A60673"/>
    <w:rsid w:val="00AC1872"/>
    <w:rsid w:val="00AD631F"/>
    <w:rsid w:val="00AE21FF"/>
    <w:rsid w:val="00AF1F18"/>
    <w:rsid w:val="00B0726E"/>
    <w:rsid w:val="00B219D1"/>
    <w:rsid w:val="00B81FA4"/>
    <w:rsid w:val="00B8794C"/>
    <w:rsid w:val="00B95EF4"/>
    <w:rsid w:val="00BB6509"/>
    <w:rsid w:val="00BC248C"/>
    <w:rsid w:val="00BF5EC5"/>
    <w:rsid w:val="00C01EC0"/>
    <w:rsid w:val="00C17DCA"/>
    <w:rsid w:val="00C244EE"/>
    <w:rsid w:val="00C549DE"/>
    <w:rsid w:val="00C72224"/>
    <w:rsid w:val="00C75706"/>
    <w:rsid w:val="00CA4815"/>
    <w:rsid w:val="00CD5B94"/>
    <w:rsid w:val="00CF6562"/>
    <w:rsid w:val="00D5688A"/>
    <w:rsid w:val="00D86284"/>
    <w:rsid w:val="00DC5980"/>
    <w:rsid w:val="00DD2B46"/>
    <w:rsid w:val="00DF77BC"/>
    <w:rsid w:val="00E06ED6"/>
    <w:rsid w:val="00E25918"/>
    <w:rsid w:val="00E4513E"/>
    <w:rsid w:val="00E529E5"/>
    <w:rsid w:val="00E71BA1"/>
    <w:rsid w:val="00EB4C2F"/>
    <w:rsid w:val="00ED0DDF"/>
    <w:rsid w:val="00ED6082"/>
    <w:rsid w:val="00EE3D14"/>
    <w:rsid w:val="00F1000D"/>
    <w:rsid w:val="00F311A4"/>
    <w:rsid w:val="00F45E4C"/>
    <w:rsid w:val="00F82C2C"/>
    <w:rsid w:val="00F85913"/>
    <w:rsid w:val="00FD4D6E"/>
    <w:rsid w:val="00FD6383"/>
    <w:rsid w:val="00FF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BF5D74"/>
  <w15:chartTrackingRefBased/>
  <w15:docId w15:val="{38F4CD22-6B50-49BA-BD1E-6E5F94AD7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10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86284"/>
    <w:pPr>
      <w:keepNext/>
      <w:keepLines/>
      <w:spacing w:before="1440" w:after="0" w:line="640" w:lineRule="exact"/>
      <w:outlineLvl w:val="0"/>
    </w:pPr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383"/>
    <w:pPr>
      <w:keepNext/>
      <w:keepLines/>
      <w:spacing w:before="720" w:after="160"/>
      <w:outlineLvl w:val="1"/>
    </w:pPr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9E5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6383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63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63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5F636A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77B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77B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9"/>
    <w:unhideWhenUsed/>
    <w:qFormat/>
    <w:rsid w:val="00107D87"/>
    <w:rPr>
      <w:color w:val="7F459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AF1F18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AF1F18"/>
    <w:rPr>
      <w:color w:val="5F636A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86284"/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29E5"/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D6383"/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D631F"/>
    <w:rPr>
      <w:rFonts w:asciiTheme="majorHAnsi" w:eastAsiaTheme="majorEastAsia" w:hAnsiTheme="majorHAnsi" w:cstheme="majorBidi"/>
      <w:b/>
      <w:color w:val="5F636A"/>
    </w:rPr>
  </w:style>
  <w:style w:type="paragraph" w:styleId="Caption">
    <w:name w:val="caption"/>
    <w:basedOn w:val="Normal"/>
    <w:next w:val="Normal"/>
    <w:uiPriority w:val="35"/>
    <w:qFormat/>
    <w:rsid w:val="00EB4C2F"/>
    <w:pPr>
      <w:spacing w:after="120" w:line="240" w:lineRule="auto"/>
    </w:pPr>
    <w:rPr>
      <w:b/>
      <w:iCs/>
      <w:color w:val="00254A" w:themeColor="text2"/>
      <w:szCs w:val="18"/>
    </w:rPr>
  </w:style>
  <w:style w:type="paragraph" w:customStyle="1" w:styleId="Source">
    <w:name w:val="Source"/>
    <w:basedOn w:val="Normal"/>
    <w:uiPriority w:val="9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383"/>
    <w:pPr>
      <w:numPr>
        <w:ilvl w:val="1"/>
      </w:numPr>
      <w:spacing w:before="120" w:after="140"/>
    </w:pPr>
    <w:rPr>
      <w:rFonts w:eastAsiaTheme="minorEastAsia"/>
      <w:color w:val="008599" w:themeColor="accent1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FD6383"/>
    <w:rPr>
      <w:rFonts w:eastAsiaTheme="minorEastAsia"/>
      <w:color w:val="008599" w:themeColor="accent1"/>
      <w:spacing w:val="15"/>
      <w:sz w:val="40"/>
    </w:rPr>
  </w:style>
  <w:style w:type="paragraph" w:styleId="List">
    <w:name w:val="List"/>
    <w:basedOn w:val="Normal"/>
    <w:uiPriority w:val="98"/>
    <w:qFormat/>
    <w:rsid w:val="00886959"/>
    <w:pPr>
      <w:numPr>
        <w:numId w:val="19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19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19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19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5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16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5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5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8A36E1"/>
    <w:pPr>
      <w:numPr>
        <w:numId w:val="1"/>
      </w:numPr>
      <w:spacing w:after="200"/>
      <w:ind w:left="284" w:hanging="284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1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14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customStyle="1" w:styleId="EDU-Basic">
    <w:name w:val="EDU - Basic"/>
    <w:basedOn w:val="TableNormal"/>
    <w:uiPriority w:val="99"/>
    <w:rsid w:val="00B219D1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254A" w:themeFill="text2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99"/>
    <w:unhideWhenUsed/>
    <w:rsid w:val="00AF1F1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AF1F18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77BC"/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77BC"/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numbering" w:customStyle="1" w:styleId="NoList1">
    <w:name w:val="No List1"/>
    <w:next w:val="NoList"/>
    <w:uiPriority w:val="99"/>
    <w:semiHidden/>
    <w:unhideWhenUsed/>
    <w:rsid w:val="00DF77BC"/>
  </w:style>
  <w:style w:type="paragraph" w:styleId="Title">
    <w:name w:val="Title"/>
    <w:basedOn w:val="Normal"/>
    <w:next w:val="Normal"/>
    <w:link w:val="TitleChar"/>
    <w:uiPriority w:val="10"/>
    <w:qFormat/>
    <w:rsid w:val="00DF77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F77B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ListParagraph">
    <w:name w:val="List Paragraph"/>
    <w:basedOn w:val="Normal"/>
    <w:uiPriority w:val="34"/>
    <w:qFormat/>
    <w:rsid w:val="00DF77BC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F77BC"/>
    <w:rPr>
      <w:i/>
      <w:iCs/>
      <w:color w:val="00637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77BC"/>
    <w:pPr>
      <w:pBdr>
        <w:top w:val="single" w:sz="4" w:space="10" w:color="006372" w:themeColor="accent1" w:themeShade="BF"/>
        <w:bottom w:val="single" w:sz="4" w:space="10" w:color="006372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06372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77BC"/>
    <w:rPr>
      <w:i/>
      <w:iCs/>
      <w:color w:val="006372" w:themeColor="accent1" w:themeShade="BF"/>
      <w:kern w:val="2"/>
      <w:sz w:val="24"/>
      <w:szCs w:val="24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DF77BC"/>
    <w:rPr>
      <w:b/>
      <w:bCs/>
      <w:smallCaps/>
      <w:color w:val="006372" w:themeColor="accent1" w:themeShade="BF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DF77BC"/>
    <w:rPr>
      <w:color w:val="96607D"/>
      <w:u w:val="single"/>
    </w:rPr>
  </w:style>
  <w:style w:type="paragraph" w:customStyle="1" w:styleId="msonormal0">
    <w:name w:val="msonormal"/>
    <w:basedOn w:val="Normal"/>
    <w:rsid w:val="00DF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5">
    <w:name w:val="xl65"/>
    <w:basedOn w:val="Normal"/>
    <w:rsid w:val="00DF77B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  <w:lang w:eastAsia="en-AU"/>
    </w:rPr>
  </w:style>
  <w:style w:type="paragraph" w:customStyle="1" w:styleId="xl66">
    <w:name w:val="xl66"/>
    <w:basedOn w:val="Normal"/>
    <w:rsid w:val="00DF77B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  <w:lang w:eastAsia="en-AU"/>
    </w:rPr>
  </w:style>
  <w:style w:type="paragraph" w:customStyle="1" w:styleId="xl67">
    <w:name w:val="xl67"/>
    <w:basedOn w:val="Normal"/>
    <w:rsid w:val="00DF77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0"/>
      <w:szCs w:val="20"/>
      <w:lang w:eastAsia="en-AU"/>
    </w:rPr>
  </w:style>
  <w:style w:type="paragraph" w:customStyle="1" w:styleId="xl68">
    <w:name w:val="xl68"/>
    <w:basedOn w:val="Normal"/>
    <w:rsid w:val="00DF77B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G3173\Downloads\A4%20portrait%20fact%20sheet%20-%20dar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BA467C14E91472E8312BE104C01E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AA95F-7037-47D0-ADDF-2E3D8FFD220F}"/>
      </w:docPartPr>
      <w:docPartBody>
        <w:p w:rsidR="002A7383" w:rsidRDefault="002A7383">
          <w:pPr>
            <w:pStyle w:val="FBA467C14E91472E8312BE104C01EABD"/>
          </w:pPr>
          <w:r w:rsidRPr="001C304D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383"/>
    <w:rsid w:val="002A7383"/>
    <w:rsid w:val="002E7C4F"/>
    <w:rsid w:val="0034189A"/>
    <w:rsid w:val="005E25C9"/>
    <w:rsid w:val="00A9732C"/>
    <w:rsid w:val="00C549DE"/>
    <w:rsid w:val="00D74BD2"/>
    <w:rsid w:val="00ED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BA467C14E91472E8312BE104C01EABD">
    <w:name w:val="FBA467C14E91472E8312BE104C01EA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b9c5fc00ce64e0c8f86acc4dcea7dc1 xmlns="da0d63fb-849c-47fd-8b76-64ea55ded23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 and media</TermName>
          <TermId xmlns="http://schemas.microsoft.com/office/infopath/2007/PartnerControls">a829aae0-f6fe-4929-b33d-dad77c6e3f71</TermId>
        </TermInfo>
      </Terms>
    </pb9c5fc00ce64e0c8f86acc4dcea7dc1>
    <l12b4fd900ec4b6fbdaf3aad0a37adc3 xmlns="56c1a76a-3993-402c-b889-bffc930cb825">
      <Terms xmlns="http://schemas.microsoft.com/office/infopath/2007/PartnerControls"/>
    </l12b4fd900ec4b6fbdaf3aad0a37adc3>
    <f3d6d1692bd44bce9eca1ed9819c7928 xmlns="da0d63fb-849c-47fd-8b76-64ea55ded23a">
      <Terms xmlns="http://schemas.microsoft.com/office/infopath/2007/PartnerControls"/>
    </f3d6d1692bd44bce9eca1ed9819c7928>
    <IsDepartmentDoc xmlns="56c1a76a-3993-402c-b889-bffc930cb825">true</IsDepartmentDoc>
    <lcf76f155ced4ddcb4097134ff3c332f xmlns="da0d63fb-849c-47fd-8b76-64ea55ded23a">
      <Terms xmlns="http://schemas.microsoft.com/office/infopath/2007/PartnerControls"/>
    </lcf76f155ced4ddcb4097134ff3c332f>
    <TaxCatchAll xmlns="6e4b1ab6-ec4c-4096-a25c-0c6453cbb475">
      <Value>4</Value>
    </TaxCatchAll>
    <Status xmlns="da0d63fb-849c-47fd-8b76-64ea55ded23a">Current</Status>
    <ToUpdate_x002d_Issuestofix xmlns="da0d63fb-849c-47fd-8b76-64ea55ded23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3E6BABBF022A41B798F67D197D4FF8" ma:contentTypeVersion="24" ma:contentTypeDescription="Create a new document." ma:contentTypeScope="" ma:versionID="ed20a3875cbb07349b22834f9d3d9529">
  <xsd:schema xmlns:xsd="http://www.w3.org/2001/XMLSchema" xmlns:xs="http://www.w3.org/2001/XMLSchema" xmlns:p="http://schemas.microsoft.com/office/2006/metadata/properties" xmlns:ns2="56c1a76a-3993-402c-b889-bffc930cb825" xmlns:ns3="6e4b1ab6-ec4c-4096-a25c-0c6453cbb475" xmlns:ns4="da0d63fb-849c-47fd-8b76-64ea55ded23a" targetNamespace="http://schemas.microsoft.com/office/2006/metadata/properties" ma:root="true" ma:fieldsID="0084b3b065eca0e462c670606c82e43e" ns2:_="" ns3:_="" ns4:_="">
    <xsd:import namespace="56c1a76a-3993-402c-b889-bffc930cb825"/>
    <xsd:import namespace="6e4b1ab6-ec4c-4096-a25c-0c6453cbb475"/>
    <xsd:import namespace="da0d63fb-849c-47fd-8b76-64ea55ded23a"/>
    <xsd:element name="properties">
      <xsd:complexType>
        <xsd:sequence>
          <xsd:element name="documentManagement">
            <xsd:complexType>
              <xsd:all>
                <xsd:element ref="ns2:l12b4fd900ec4b6fbdaf3aad0a37adc3" minOccurs="0"/>
                <xsd:element ref="ns2:IsDepartmentDoc" minOccurs="0"/>
                <xsd:element ref="ns3:TaxCatchAll" minOccurs="0"/>
                <xsd:element ref="ns4:pb9c5fc00ce64e0c8f86acc4dcea7dc1" minOccurs="0"/>
                <xsd:element ref="ns4:f3d6d1692bd44bce9eca1ed9819c7928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ObjectDetectorVersions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earchProperties" minOccurs="0"/>
                <xsd:element ref="ns4:Status" minOccurs="0"/>
                <xsd:element ref="ns4:ToUpdate_x002d_Issuestofi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1a76a-3993-402c-b889-bffc930cb825" elementFormDefault="qualified">
    <xsd:import namespace="http://schemas.microsoft.com/office/2006/documentManagement/types"/>
    <xsd:import namespace="http://schemas.microsoft.com/office/infopath/2007/PartnerControls"/>
    <xsd:element name="l12b4fd900ec4b6fbdaf3aad0a37adc3" ma:index="8" nillable="true" ma:taxonomy="true" ma:internalName="l12b4fd900ec4b6fbdaf3aad0a37adc3" ma:taxonomyFieldName="IntranetKeywords" ma:displayName="IntranetKeyword" ma:readOnly="false" ma:default="" ma:fieldId="{512b4fd9-00ec-4b6f-bdaf-3aad0a37adc3}" ma:sspId="7147e460-a74b-4414-8224-31362e5846fd" ma:termSetId="685a27c0-00e0-4e0e-bd07-5dabd7f48bf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sDepartmentDoc" ma:index="9" nillable="true" ma:displayName="IsDepartmentDoc" ma:default="1" ma:internalName="IsDepartmentDoc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b1ab6-ec4c-4096-a25c-0c6453cbb475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cb725984-0aad-44f7-96d8-fadf38782001}" ma:internalName="TaxCatchAll" ma:showField="CatchAllData" ma:web="6e4b1ab6-ec4c-4096-a25c-0c6453cbb4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d63fb-849c-47fd-8b76-64ea55ded23a" elementFormDefault="qualified">
    <xsd:import namespace="http://schemas.microsoft.com/office/2006/documentManagement/types"/>
    <xsd:import namespace="http://schemas.microsoft.com/office/infopath/2007/PartnerControls"/>
    <xsd:element name="pb9c5fc00ce64e0c8f86acc4dcea7dc1" ma:index="12" nillable="true" ma:taxonomy="true" ma:internalName="pb9c5fc00ce64e0c8f86acc4dcea7dc1" ma:taxonomyFieldName="Stream" ma:displayName="Stream" ma:readOnly="false" ma:default="4;#Communication and media|a829aae0-f6fe-4929-b33d-dad77c6e3f71" ma:fieldId="{9b9c5fc0-0ce6-4e0c-8f86-acc4dcea7dc1}" ma:taxonomyMulti="true" ma:sspId="7147e460-a74b-4414-8224-31362e5846fd" ma:termSetId="ef427926-5d67-416d-865a-78266d8708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d6d1692bd44bce9eca1ed9819c7928" ma:index="13" nillable="true" ma:taxonomy="true" ma:internalName="f3d6d1692bd44bce9eca1ed9819c7928" ma:taxonomyFieldName="DocumentType" ma:displayName="DocumentType" ma:default="" ma:fieldId="{f3d6d169-2bd4-4bce-9eca-1ed9819c7928}" ma:sspId="7147e460-a74b-4414-8224-31362e5846fd" ma:termSetId="91ecbc5a-a49c-4a8d-b238-05d9454f4a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7" nillable="true" ma:displayName="Status" ma:description="The status column is used by Intranet support to audit the documents in the library. This is part of the Intranet governance policy." ma:format="Dropdown" ma:internalName="Status">
      <xsd:simpleType>
        <xsd:restriction base="dms:Choice">
          <xsd:enumeration value="Current"/>
          <xsd:enumeration value="Update"/>
          <xsd:enumeration value="Archive"/>
        </xsd:restriction>
      </xsd:simpleType>
    </xsd:element>
    <xsd:element name="ToUpdate_x002d_Issuestofix" ma:index="28" nillable="true" ma:displayName="To Update - Issues to fix" ma:description="Where the Status = To Update this column specifies the identified issues that need to be fixed." ma:format="Dropdown" ma:internalName="ToUpdate_x002d_Issuestofix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pdate template"/>
                    <xsd:enumeration value="Fix broken links"/>
                    <xsd:enumeration value="Update @dese.gov.au emails"/>
                    <xsd:enumeration value="Check currency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3D9E4-32DC-4084-B08A-28A0DE6BBCF8}">
  <ds:schemaRefs>
    <ds:schemaRef ds:uri="http://schemas.microsoft.com/office/2006/metadata/properties"/>
    <ds:schemaRef ds:uri="http://schemas.microsoft.com/office/infopath/2007/PartnerControls"/>
    <ds:schemaRef ds:uri="da0d63fb-849c-47fd-8b76-64ea55ded23a"/>
    <ds:schemaRef ds:uri="56c1a76a-3993-402c-b889-bffc930cb825"/>
    <ds:schemaRef ds:uri="6e4b1ab6-ec4c-4096-a25c-0c6453cbb475"/>
  </ds:schemaRefs>
</ds:datastoreItem>
</file>

<file path=customXml/itemProps2.xml><?xml version="1.0" encoding="utf-8"?>
<ds:datastoreItem xmlns:ds="http://schemas.openxmlformats.org/officeDocument/2006/customXml" ds:itemID="{BD1C3C2E-A515-472E-882F-E756B5F9BD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44E0AD-A76C-4CEA-B2FB-50F3D8F70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1a76a-3993-402c-b889-bffc930cb825"/>
    <ds:schemaRef ds:uri="6e4b1ab6-ec4c-4096-a25c-0c6453cbb475"/>
    <ds:schemaRef ds:uri="da0d63fb-849c-47fd-8b76-64ea55ded2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855DC5-C421-4482-92F9-C7F0AB6B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portrait fact sheet - dark</Template>
  <TotalTime>3</TotalTime>
  <Pages>12</Pages>
  <Words>4021</Words>
  <Characters>22925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 title</vt:lpstr>
    </vt:vector>
  </TitlesOfParts>
  <Company/>
  <LinksUpToDate>false</LinksUpToDate>
  <CharactersWithSpaces>26893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Child Care Fund disadvantaged and vulnerable communities grant</dc:title>
  <dc:subject/>
  <dc:creator>GOLDING,Kaitlyn</dc:creator>
  <cp:keywords/>
  <dc:description/>
  <cp:lastModifiedBy>TOOHEY,Karen</cp:lastModifiedBy>
  <cp:revision>2</cp:revision>
  <dcterms:created xsi:type="dcterms:W3CDTF">2024-08-06T05:33:00Z</dcterms:created>
  <dcterms:modified xsi:type="dcterms:W3CDTF">2024-08-06T05:33:00Z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2023-02-06T02:33:08Z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0196b020-ca67-4808-9ba4-9cbe3d5bd324</vt:lpwstr>
  </property>
  <property fmtid="{D5CDD505-2E9C-101B-9397-08002B2CF9AE}" pid="8" name="MSIP_Label_79d889eb-932f-4752-8739-64d25806ef64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0x010100D63E6BABBF022A41B798F67D197D4FF8</vt:lpwstr>
  </property>
  <property fmtid="{D5CDD505-2E9C-101B-9397-08002B2CF9AE}" pid="11" name="IntranetKeywords">
    <vt:lpwstr/>
  </property>
  <property fmtid="{D5CDD505-2E9C-101B-9397-08002B2CF9AE}" pid="12" name="DocumentType">
    <vt:lpwstr/>
  </property>
  <property fmtid="{D5CDD505-2E9C-101B-9397-08002B2CF9AE}" pid="13" name="Stream">
    <vt:lpwstr>4;#Communication and media|a829aae0-f6fe-4929-b33d-dad77c6e3f71</vt:lpwstr>
  </property>
</Properties>
</file>