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94.290001pt;margin-top:104.684998pt;width:209.625pt;height:161.625pt;mso-position-horizontal-relative:page;mso-position-vertical-relative:page;z-index:-2133" coordorigin="1886,2094" coordsize="4193,3233">
            <v:group style="position:absolute;left:5936;top:4936;width:134;height:2" coordorigin="5936,4936" coordsize="134,2">
              <v:shape style="position:absolute;left:5936;top:4936;width:134;height:2" coordorigin="5936,4936" coordsize="134,0" path="m5936,4936l6071,4936e" filled="f" stroked="t" strokeweight=".06pt" strokecolor="#000000">
                <v:path arrowok="t"/>
              </v:shape>
            </v:group>
            <v:group style="position:absolute;left:5111;top:4936;width:270;height:2" coordorigin="5111,4936" coordsize="270,2">
              <v:shape style="position:absolute;left:5111;top:4936;width:270;height:2" coordorigin="5111,4936" coordsize="270,0" path="m5111,4936l5381,4936e" filled="f" stroked="t" strokeweight=".06pt" strokecolor="#000000">
                <v:path arrowok="t"/>
              </v:shape>
            </v:group>
            <v:group style="position:absolute;left:4286;top:4936;width:270;height:2" coordorigin="4286,4936" coordsize="270,2">
              <v:shape style="position:absolute;left:4286;top:4936;width:270;height:2" coordorigin="4286,4936" coordsize="270,0" path="m4286,4936l4556,4936e" filled="f" stroked="t" strokeweight=".06pt" strokecolor="#000000">
                <v:path arrowok="t"/>
              </v:shape>
            </v:group>
            <v:group style="position:absolute;left:3476;top:4936;width:270;height:2" coordorigin="3476,4936" coordsize="270,2">
              <v:shape style="position:absolute;left:3476;top:4936;width:270;height:2" coordorigin="3476,4936" coordsize="270,0" path="m3476,4936l3746,4936e" filled="f" stroked="t" strokeweight=".06pt" strokecolor="#000000">
                <v:path arrowok="t"/>
              </v:shape>
            </v:group>
            <v:group style="position:absolute;left:2652;top:4936;width:270;height:2" coordorigin="2652,4936" coordsize="270,2">
              <v:shape style="position:absolute;left:2652;top:4936;width:270;height:2" coordorigin="2652,4936" coordsize="270,0" path="m2652,4936l2922,4936e" filled="f" stroked="t" strokeweight=".06pt" strokecolor="#000000">
                <v:path arrowok="t"/>
              </v:shape>
            </v:group>
            <v:group style="position:absolute;left:1886;top:4936;width:210;height:2" coordorigin="1886,4936" coordsize="210,2">
              <v:shape style="position:absolute;left:1886;top:4936;width:210;height:2" coordorigin="1886,4936" coordsize="210,0" path="m1886,4936l2096,4936e" filled="f" stroked="t" strokeweight=".06pt" strokecolor="#000000">
                <v:path arrowok="t"/>
              </v:shape>
            </v:group>
            <v:group style="position:absolute;left:5936;top:4620;width:134;height:2" coordorigin="5936,4620" coordsize="134,2">
              <v:shape style="position:absolute;left:5936;top:4620;width:134;height:2" coordorigin="5936,4620" coordsize="134,0" path="m5936,4620l6071,4620e" filled="f" stroked="t" strokeweight=".06pt" strokecolor="#000000">
                <v:path arrowok="t"/>
              </v:shape>
            </v:group>
            <v:group style="position:absolute;left:5111;top:4620;width:270;height:2" coordorigin="5111,4620" coordsize="270,2">
              <v:shape style="position:absolute;left:5111;top:4620;width:270;height:2" coordorigin="5111,4620" coordsize="270,0" path="m5111,4620l5381,4620e" filled="f" stroked="t" strokeweight=".06pt" strokecolor="#000000">
                <v:path arrowok="t"/>
              </v:shape>
            </v:group>
            <v:group style="position:absolute;left:4286;top:4620;width:270;height:2" coordorigin="4286,4620" coordsize="270,2">
              <v:shape style="position:absolute;left:4286;top:4620;width:270;height:2" coordorigin="4286,4620" coordsize="270,0" path="m4286,4620l4556,4620e" filled="f" stroked="t" strokeweight=".06pt" strokecolor="#000000">
                <v:path arrowok="t"/>
              </v:shape>
            </v:group>
            <v:group style="position:absolute;left:3296;top:4620;width:450;height:2" coordorigin="3296,4620" coordsize="450,2">
              <v:shape style="position:absolute;left:3296;top:4620;width:450;height:2" coordorigin="3296,4620" coordsize="450,0" path="m3296,4620l3746,4620e" filled="f" stroked="t" strokeweight=".06pt" strokecolor="#000000">
                <v:path arrowok="t"/>
              </v:shape>
            </v:group>
            <v:group style="position:absolute;left:2472;top:4620;width:450;height:2" coordorigin="2472,4620" coordsize="450,2">
              <v:shape style="position:absolute;left:2472;top:4620;width:450;height:2" coordorigin="2472,4620" coordsize="450,0" path="m2472,4620l2922,4620e" filled="f" stroked="t" strokeweight=".06pt" strokecolor="#000000">
                <v:path arrowok="t"/>
              </v:shape>
            </v:group>
            <v:group style="position:absolute;left:1886;top:4620;width:210;height:2" coordorigin="1886,4620" coordsize="210,2">
              <v:shape style="position:absolute;left:1886;top:4620;width:210;height:2" coordorigin="1886,4620" coordsize="210,0" path="m1886,4620l2096,4620e" filled="f" stroked="t" strokeweight=".06pt" strokecolor="#000000">
                <v:path arrowok="t"/>
              </v:shape>
            </v:group>
            <v:group style="position:absolute;left:5756;top:4306;width:314;height:2" coordorigin="5756,4306" coordsize="314,2">
              <v:shape style="position:absolute;left:5756;top:4306;width:314;height:2" coordorigin="5756,4306" coordsize="314,0" path="m5756,4306l6071,4306e" filled="f" stroked="t" strokeweight=".06pt" strokecolor="#000000">
                <v:path arrowok="t"/>
              </v:shape>
            </v:group>
            <v:group style="position:absolute;left:4931;top:4306;width:450;height:2" coordorigin="4931,4306" coordsize="450,2">
              <v:shape style="position:absolute;left:4931;top:4306;width:450;height:2" coordorigin="4931,4306" coordsize="450,0" path="m4931,4306l5381,4306e" filled="f" stroked="t" strokeweight=".06pt" strokecolor="#000000">
                <v:path arrowok="t"/>
              </v:shape>
            </v:group>
            <v:group style="position:absolute;left:4106;top:4306;width:450;height:2" coordorigin="4106,4306" coordsize="450,2">
              <v:shape style="position:absolute;left:4106;top:4306;width:450;height:2" coordorigin="4106,4306" coordsize="450,0" path="m4106,4306l4556,4306e" filled="f" stroked="t" strokeweight=".06pt" strokecolor="#000000">
                <v:path arrowok="t"/>
              </v:shape>
            </v:group>
            <v:group style="position:absolute;left:3296;top:4306;width:450;height:2" coordorigin="3296,4306" coordsize="450,2">
              <v:shape style="position:absolute;left:3296;top:4306;width:450;height:2" coordorigin="3296,4306" coordsize="450,0" path="m3296,4306l3746,4306e" filled="f" stroked="t" strokeweight=".06pt" strokecolor="#000000">
                <v:path arrowok="t"/>
              </v:shape>
            </v:group>
            <v:group style="position:absolute;left:2472;top:4306;width:450;height:2" coordorigin="2472,4306" coordsize="450,2">
              <v:shape style="position:absolute;left:2472;top:4306;width:450;height:2" coordorigin="2472,4306" coordsize="450,0" path="m2472,4306l2922,4306e" filled="f" stroked="t" strokeweight=".06pt" strokecolor="#000000">
                <v:path arrowok="t"/>
              </v:shape>
            </v:group>
            <v:group style="position:absolute;left:1886;top:4306;width:210;height:2" coordorigin="1886,4306" coordsize="210,2">
              <v:shape style="position:absolute;left:1886;top:4306;width:210;height:2" coordorigin="1886,4306" coordsize="210,0" path="m1886,4306l2096,4306e" filled="f" stroked="t" strokeweight=".06pt" strokecolor="#000000">
                <v:path arrowok="t"/>
              </v:shape>
            </v:group>
            <v:group style="position:absolute;left:5756;top:3991;width:314;height:2" coordorigin="5756,3991" coordsize="314,2">
              <v:shape style="position:absolute;left:5756;top:3991;width:314;height:2" coordorigin="5756,3991" coordsize="314,0" path="m5756,3991l6071,3991e" filled="f" stroked="t" strokeweight=".06pt" strokecolor="#000000">
                <v:path arrowok="t"/>
              </v:shape>
            </v:group>
            <v:group style="position:absolute;left:4931;top:3991;width:450;height:2" coordorigin="4931,3991" coordsize="450,2">
              <v:shape style="position:absolute;left:4931;top:3991;width:450;height:2" coordorigin="4931,3991" coordsize="450,0" path="m4931,3991l5381,3991e" filled="f" stroked="t" strokeweight=".06pt" strokecolor="#000000">
                <v:path arrowok="t"/>
              </v:shape>
            </v:group>
            <v:group style="position:absolute;left:4106;top:3991;width:450;height:2" coordorigin="4106,3991" coordsize="450,2">
              <v:shape style="position:absolute;left:4106;top:3991;width:450;height:2" coordorigin="4106,3991" coordsize="450,0" path="m4106,3991l4556,3991e" filled="f" stroked="t" strokeweight=".06pt" strokecolor="#000000">
                <v:path arrowok="t"/>
              </v:shape>
            </v:group>
            <v:group style="position:absolute;left:3296;top:3991;width:450;height:2" coordorigin="3296,3991" coordsize="450,2">
              <v:shape style="position:absolute;left:3296;top:3991;width:450;height:2" coordorigin="3296,3991" coordsize="450,0" path="m3296,3991l3746,3991e" filled="f" stroked="t" strokeweight=".06pt" strokecolor="#000000">
                <v:path arrowok="t"/>
              </v:shape>
            </v:group>
            <v:group style="position:absolute;left:2472;top:3991;width:450;height:2" coordorigin="2472,3991" coordsize="450,2">
              <v:shape style="position:absolute;left:2472;top:3991;width:450;height:2" coordorigin="2472,3991" coordsize="450,0" path="m2472,3991l2922,3991e" filled="f" stroked="t" strokeweight=".06pt" strokecolor="#000000">
                <v:path arrowok="t"/>
              </v:shape>
            </v:group>
            <v:group style="position:absolute;left:1886;top:3991;width:210;height:2" coordorigin="1886,3991" coordsize="210,2">
              <v:shape style="position:absolute;left:1886;top:3991;width:210;height:2" coordorigin="1886,3991" coordsize="210,0" path="m1886,3991l2096,3991e" filled="f" stroked="t" strokeweight=".06pt" strokecolor="#000000">
                <v:path arrowok="t"/>
              </v:shape>
            </v:group>
            <v:group style="position:absolute;left:5756;top:3676;width:314;height:2" coordorigin="5756,3676" coordsize="314,2">
              <v:shape style="position:absolute;left:5756;top:3676;width:314;height:2" coordorigin="5756,3676" coordsize="314,0" path="m5756,3676l6071,3676e" filled="f" stroked="t" strokeweight=".06pt" strokecolor="#000000">
                <v:path arrowok="t"/>
              </v:shape>
            </v:group>
            <v:group style="position:absolute;left:4931;top:3676;width:450;height:2" coordorigin="4931,3676" coordsize="450,2">
              <v:shape style="position:absolute;left:4931;top:3676;width:450;height:2" coordorigin="4931,3676" coordsize="450,0" path="m4931,3676l5381,3676e" filled="f" stroked="t" strokeweight=".06pt" strokecolor="#000000">
                <v:path arrowok="t"/>
              </v:shape>
            </v:group>
            <v:group style="position:absolute;left:4106;top:3676;width:450;height:2" coordorigin="4106,3676" coordsize="450,2">
              <v:shape style="position:absolute;left:4106;top:3676;width:450;height:2" coordorigin="4106,3676" coordsize="450,0" path="m4106,3676l4556,3676e" filled="f" stroked="t" strokeweight=".06pt" strokecolor="#000000">
                <v:path arrowok="t"/>
              </v:shape>
            </v:group>
            <v:group style="position:absolute;left:3296;top:3676;width:450;height:2" coordorigin="3296,3676" coordsize="450,2">
              <v:shape style="position:absolute;left:3296;top:3676;width:450;height:2" coordorigin="3296,3676" coordsize="450,0" path="m3296,3676l3746,3676e" filled="f" stroked="t" strokeweight=".06pt" strokecolor="#000000">
                <v:path arrowok="t"/>
              </v:shape>
            </v:group>
            <v:group style="position:absolute;left:2472;top:3676;width:450;height:2" coordorigin="2472,3676" coordsize="450,2">
              <v:shape style="position:absolute;left:2472;top:3676;width:450;height:2" coordorigin="2472,3676" coordsize="450,0" path="m2472,3676l2922,3676e" filled="f" stroked="t" strokeweight=".06pt" strokecolor="#000000">
                <v:path arrowok="t"/>
              </v:shape>
            </v:group>
            <v:group style="position:absolute;left:1886;top:3676;width:210;height:2" coordorigin="1886,3676" coordsize="210,2">
              <v:shape style="position:absolute;left:1886;top:3676;width:210;height:2" coordorigin="1886,3676" coordsize="210,0" path="m1886,3676l2096,3676e" filled="f" stroked="t" strokeweight=".06pt" strokecolor="#000000">
                <v:path arrowok="t"/>
              </v:shape>
            </v:group>
            <v:group style="position:absolute;left:5756;top:3361;width:314;height:2" coordorigin="5756,3361" coordsize="314,2">
              <v:shape style="position:absolute;left:5756;top:3361;width:314;height:2" coordorigin="5756,3361" coordsize="314,0" path="m5756,3361l6071,3361e" filled="f" stroked="t" strokeweight=".06pt" strokecolor="#000000">
                <v:path arrowok="t"/>
              </v:shape>
            </v:group>
            <v:group style="position:absolute;left:4931;top:3361;width:450;height:2" coordorigin="4931,3361" coordsize="450,2">
              <v:shape style="position:absolute;left:4931;top:3361;width:450;height:2" coordorigin="4931,3361" coordsize="450,0" path="m4931,3361l5381,3361e" filled="f" stroked="t" strokeweight=".06pt" strokecolor="#000000">
                <v:path arrowok="t"/>
              </v:shape>
            </v:group>
            <v:group style="position:absolute;left:4106;top:3361;width:450;height:2" coordorigin="4106,3361" coordsize="450,2">
              <v:shape style="position:absolute;left:4106;top:3361;width:450;height:2" coordorigin="4106,3361" coordsize="450,0" path="m4106,3361l4556,3361e" filled="f" stroked="t" strokeweight=".06pt" strokecolor="#000000">
                <v:path arrowok="t"/>
              </v:shape>
            </v:group>
            <v:group style="position:absolute;left:3296;top:3361;width:450;height:2" coordorigin="3296,3361" coordsize="450,2">
              <v:shape style="position:absolute;left:3296;top:3361;width:450;height:2" coordorigin="3296,3361" coordsize="450,0" path="m3296,3361l3746,3361e" filled="f" stroked="t" strokeweight=".06pt" strokecolor="#000000">
                <v:path arrowok="t"/>
              </v:shape>
            </v:group>
            <v:group style="position:absolute;left:2472;top:3361;width:450;height:2" coordorigin="2472,3361" coordsize="450,2">
              <v:shape style="position:absolute;left:2472;top:3361;width:450;height:2" coordorigin="2472,3361" coordsize="450,0" path="m2472,3361l2922,3361e" filled="f" stroked="t" strokeweight=".06pt" strokecolor="#000000">
                <v:path arrowok="t"/>
              </v:shape>
            </v:group>
            <v:group style="position:absolute;left:1886;top:3361;width:210;height:2" coordorigin="1886,3361" coordsize="210,2">
              <v:shape style="position:absolute;left:1886;top:3361;width:210;height:2" coordorigin="1886,3361" coordsize="210,0" path="m1886,3361l2096,3361e" filled="f" stroked="t" strokeweight=".06pt" strokecolor="#000000">
                <v:path arrowok="t"/>
              </v:shape>
            </v:group>
            <v:group style="position:absolute;left:5756;top:3046;width:314;height:2" coordorigin="5756,3046" coordsize="314,2">
              <v:shape style="position:absolute;left:5756;top:3046;width:314;height:2" coordorigin="5756,3046" coordsize="314,0" path="m5756,3046l6071,3046e" filled="f" stroked="t" strokeweight=".06pt" strokecolor="#000000">
                <v:path arrowok="t"/>
              </v:shape>
            </v:group>
            <v:group style="position:absolute;left:4931;top:3046;width:450;height:2" coordorigin="4931,3046" coordsize="450,2">
              <v:shape style="position:absolute;left:4931;top:3046;width:450;height:2" coordorigin="4931,3046" coordsize="450,0" path="m4931,3046l5381,3046e" filled="f" stroked="t" strokeweight=".06pt" strokecolor="#000000">
                <v:path arrowok="t"/>
              </v:shape>
            </v:group>
            <v:group style="position:absolute;left:4106;top:3046;width:450;height:2" coordorigin="4106,3046" coordsize="450,2">
              <v:shape style="position:absolute;left:4106;top:3046;width:450;height:2" coordorigin="4106,3046" coordsize="450,0" path="m4106,3046l4556,3046e" filled="f" stroked="t" strokeweight=".06pt" strokecolor="#000000">
                <v:path arrowok="t"/>
              </v:shape>
            </v:group>
            <v:group style="position:absolute;left:3296;top:3046;width:450;height:2" coordorigin="3296,3046" coordsize="450,2">
              <v:shape style="position:absolute;left:3296;top:3046;width:450;height:2" coordorigin="3296,3046" coordsize="450,0" path="m3296,3046l3746,3046e" filled="f" stroked="t" strokeweight=".06pt" strokecolor="#000000">
                <v:path arrowok="t"/>
              </v:shape>
            </v:group>
            <v:group style="position:absolute;left:2276;top:3046;width:646;height:2" coordorigin="2276,3046" coordsize="646,2">
              <v:shape style="position:absolute;left:2276;top:3046;width:646;height:2" coordorigin="2276,3046" coordsize="646,0" path="m2276,3046l2922,3046e" filled="f" stroked="t" strokeweight=".06pt" strokecolor="#000000">
                <v:path arrowok="t"/>
              </v:shape>
            </v:group>
            <v:group style="position:absolute;left:1886;top:3046;width:210;height:2" coordorigin="1886,3046" coordsize="210,2">
              <v:shape style="position:absolute;left:1886;top:3046;width:210;height:2" coordorigin="1886,3046" coordsize="210,0" path="m1886,3046l2096,3046e" filled="f" stroked="t" strokeweight=".06pt" strokecolor="#000000">
                <v:path arrowok="t"/>
              </v:shape>
            </v:group>
            <v:group style="position:absolute;left:5561;top:2731;width:510;height:2" coordorigin="5561,2731" coordsize="510,2">
              <v:shape style="position:absolute;left:5561;top:2731;width:510;height:2" coordorigin="5561,2731" coordsize="510,0" path="m5561,2731l6071,2731e" filled="f" stroked="t" strokeweight=".06pt" strokecolor="#000000">
                <v:path arrowok="t"/>
              </v:shape>
            </v:group>
            <v:group style="position:absolute;left:4736;top:2731;width:644;height:2" coordorigin="4736,2731" coordsize="644,2">
              <v:shape style="position:absolute;left:4736;top:2731;width:644;height:2" coordorigin="4736,2731" coordsize="644,0" path="m4736,2731l5381,2731e" filled="f" stroked="t" strokeweight=".06pt" strokecolor="#000000">
                <v:path arrowok="t"/>
              </v:shape>
            </v:group>
            <v:group style="position:absolute;left:3926;top:2731;width:630;height:2" coordorigin="3926,2731" coordsize="630,2">
              <v:shape style="position:absolute;left:3926;top:2731;width:630;height:2" coordorigin="3926,2731" coordsize="630,0" path="m3926,2731l4556,2731e" filled="f" stroked="t" strokeweight=".06pt" strokecolor="#000000">
                <v:path arrowok="t"/>
              </v:shape>
            </v:group>
            <v:group style="position:absolute;left:3102;top:2731;width:644;height:2" coordorigin="3102,2731" coordsize="644,2">
              <v:shape style="position:absolute;left:3102;top:2731;width:644;height:2" coordorigin="3102,2731" coordsize="644,0" path="m3102,2731l3746,2731e" filled="f" stroked="t" strokeweight=".06pt" strokecolor="#000000">
                <v:path arrowok="t"/>
              </v:shape>
            </v:group>
            <v:group style="position:absolute;left:2276;top:2731;width:646;height:2" coordorigin="2276,2731" coordsize="646,2">
              <v:shape style="position:absolute;left:2276;top:2731;width:646;height:2" coordorigin="2276,2731" coordsize="646,0" path="m2276,2731l2922,2731e" filled="f" stroked="t" strokeweight=".06pt" strokecolor="#000000">
                <v:path arrowok="t"/>
              </v:shape>
            </v:group>
            <v:group style="position:absolute;left:1886;top:2731;width:210;height:2" coordorigin="1886,2731" coordsize="210,2">
              <v:shape style="position:absolute;left:1886;top:2731;width:210;height:2" coordorigin="1886,2731" coordsize="210,0" path="m1886,2731l2096,2731e" filled="f" stroked="t" strokeweight=".06pt" strokecolor="#000000">
                <v:path arrowok="t"/>
              </v:shape>
            </v:group>
            <v:group style="position:absolute;left:5561;top:2416;width:510;height:2" coordorigin="5561,2416" coordsize="510,2">
              <v:shape style="position:absolute;left:5561;top:2416;width:510;height:2" coordorigin="5561,2416" coordsize="510,0" path="m5561,2416l6071,2416e" filled="f" stroked="t" strokeweight=".06pt" strokecolor="#000000">
                <v:path arrowok="t"/>
              </v:shape>
            </v:group>
            <v:group style="position:absolute;left:4736;top:2416;width:644;height:2" coordorigin="4736,2416" coordsize="644,2">
              <v:shape style="position:absolute;left:4736;top:2416;width:644;height:2" coordorigin="4736,2416" coordsize="644,0" path="m4736,2416l5381,2416e" filled="f" stroked="t" strokeweight=".06pt" strokecolor="#000000">
                <v:path arrowok="t"/>
              </v:shape>
            </v:group>
            <v:group style="position:absolute;left:3926;top:2416;width:630;height:2" coordorigin="3926,2416" coordsize="630,2">
              <v:shape style="position:absolute;left:3926;top:2416;width:630;height:2" coordorigin="3926,2416" coordsize="630,0" path="m3926,2416l4556,2416e" filled="f" stroked="t" strokeweight=".06pt" strokecolor="#000000">
                <v:path arrowok="t"/>
              </v:shape>
            </v:group>
            <v:group style="position:absolute;left:1886;top:2416;width:1860;height:2" coordorigin="1886,2416" coordsize="1860,2">
              <v:shape style="position:absolute;left:1886;top:2416;width:1860;height:2" coordorigin="1886,2416" coordsize="1860,0" path="m1886,2416l3746,2416e" filled="f" stroked="t" strokeweight=".06pt" strokecolor="#000000">
                <v:path arrowok="t"/>
              </v:shape>
            </v:group>
            <v:group style="position:absolute;left:1886;top:2101;width:4184;height:2" coordorigin="1886,2101" coordsize="4184,2">
              <v:shape style="position:absolute;left:1886;top:2101;width:4184;height:2" coordorigin="1886,2101" coordsize="4184,0" path="m1886,2101l6071,2101e" filled="f" stroked="t" strokeweight=".06pt" strokecolor="#000000">
                <v:path arrowok="t"/>
              </v:shape>
            </v:group>
            <v:group style="position:absolute;left:1962;top:2101;width:4109;height:3149" coordorigin="1962,2101" coordsize="4109,3149">
              <v:shape style="position:absolute;left:1962;top:2101;width:4109;height:3149" coordorigin="1962,2101" coordsize="4109,3149" path="m1962,2101l6071,2101,6071,5250,1962,5250,1962,2101e" filled="f" stroked="t" strokeweight=".75pt" strokecolor="#808080">
                <v:path arrowok="t"/>
              </v:shape>
            </v:group>
            <v:group style="position:absolute;left:2096;top:2596;width:180;height:2654" coordorigin="2096,2596" coordsize="180,2654">
              <v:shape style="position:absolute;left:2096;top:2596;width:180;height:2654" coordorigin="2096,2596" coordsize="180,2654" path="m2096,5250l2276,5250,2276,2596,2096,2596,2096,5250e" filled="t" fillcolor="#9A9AFF" stroked="f">
                <v:path arrowok="t"/>
                <v:fill/>
              </v:shape>
            </v:group>
            <v:group style="position:absolute;left:2096;top:2596;width:180;height:2654" coordorigin="2096,2596" coordsize="180,2654">
              <v:shape style="position:absolute;left:2096;top:2596;width:180;height:2654" coordorigin="2096,2596" coordsize="180,2654" path="m2096,2596l2276,2596,2276,5250,2096,5250,2096,2596xe" filled="f" stroked="t" strokeweight=".75pt" strokecolor="#000000">
                <v:path arrowok="t"/>
              </v:shape>
            </v:group>
            <v:group style="position:absolute;left:2922;top:2431;width:180;height:2819" coordorigin="2922,2431" coordsize="180,2819">
              <v:shape style="position:absolute;left:2922;top:2431;width:180;height:2819" coordorigin="2922,2431" coordsize="180,2819" path="m2922,5250l3102,5250,3102,2431,2922,2431,2922,5250e" filled="t" fillcolor="#9A9AFF" stroked="f">
                <v:path arrowok="t"/>
                <v:fill/>
              </v:shape>
            </v:group>
            <v:group style="position:absolute;left:2922;top:2431;width:180;height:2819" coordorigin="2922,2431" coordsize="180,2819">
              <v:shape style="position:absolute;left:2922;top:2431;width:180;height:2819" coordorigin="2922,2431" coordsize="180,2819" path="m2922,2431l3102,2431,3102,5250,2922,5250,2922,2431xe" filled="f" stroked="t" strokeweight=".75pt" strokecolor="#000000">
                <v:path arrowok="t"/>
              </v:shape>
            </v:group>
            <v:group style="position:absolute;left:3746;top:2326;width:180;height:2924" coordorigin="3746,2326" coordsize="180,2924">
              <v:shape style="position:absolute;left:3746;top:2326;width:180;height:2924" coordorigin="3746,2326" coordsize="180,2924" path="m3746,5250l3926,5250,3926,2326,3746,2326,3746,5250e" filled="t" fillcolor="#9A9AFF" stroked="f">
                <v:path arrowok="t"/>
                <v:fill/>
              </v:shape>
            </v:group>
            <v:group style="position:absolute;left:3746;top:2326;width:180;height:2924" coordorigin="3746,2326" coordsize="180,2924">
              <v:shape style="position:absolute;left:3746;top:2326;width:180;height:2924" coordorigin="3746,2326" coordsize="180,2924" path="m3746,2326l3926,2326,3926,5250,3746,5250,3746,2326xe" filled="f" stroked="t" strokeweight=".75pt" strokecolor="#000000">
                <v:path arrowok="t"/>
              </v:shape>
            </v:group>
            <v:group style="position:absolute;left:4556;top:2281;width:180;height:2969" coordorigin="4556,2281" coordsize="180,2969">
              <v:shape style="position:absolute;left:4556;top:2281;width:180;height:2969" coordorigin="4556,2281" coordsize="180,2969" path="m4556,5250l4736,5250,4736,2281,4556,2281,4556,5250e" filled="t" fillcolor="#9A9AFF" stroked="f">
                <v:path arrowok="t"/>
                <v:fill/>
              </v:shape>
            </v:group>
            <v:group style="position:absolute;left:4556;top:2281;width:180;height:2969" coordorigin="4556,2281" coordsize="180,2969">
              <v:shape style="position:absolute;left:4556;top:2281;width:180;height:2969" coordorigin="4556,2281" coordsize="180,2969" path="m4556,2281l4736,2281,4736,5250,4556,5250,4556,2281xe" filled="f" stroked="t" strokeweight=".75pt" strokecolor="#000000">
                <v:path arrowok="t"/>
              </v:shape>
            </v:group>
            <v:group style="position:absolute;left:5381;top:2236;width:180;height:3014" coordorigin="5381,2236" coordsize="180,3014">
              <v:shape style="position:absolute;left:5381;top:2236;width:180;height:3014" coordorigin="5381,2236" coordsize="180,3014" path="m5381,5250l5561,5250,5561,2236,5381,2236,5381,5250e" filled="t" fillcolor="#9A9AFF" stroked="f">
                <v:path arrowok="t"/>
                <v:fill/>
              </v:shape>
            </v:group>
            <v:group style="position:absolute;left:5381;top:2236;width:180;height:3014" coordorigin="5381,2236" coordsize="180,3014">
              <v:shape style="position:absolute;left:5381;top:2236;width:180;height:3014" coordorigin="5381,2236" coordsize="180,3014" path="m5381,2236l5561,2236,5561,5250,5381,5250,5381,2236xe" filled="f" stroked="t" strokeweight=".75pt" strokecolor="#000000">
                <v:path arrowok="t"/>
              </v:shape>
            </v:group>
            <v:group style="position:absolute;left:2276;top:3091;width:196;height:2159" coordorigin="2276,3091" coordsize="196,2159">
              <v:shape style="position:absolute;left:2276;top:3091;width:196;height:2159" coordorigin="2276,3091" coordsize="196,2159" path="m2276,5250l2472,5250,2472,3091,2276,3091,2276,5250e" filled="t" fillcolor="#9A3365" stroked="f">
                <v:path arrowok="t"/>
                <v:fill/>
              </v:shape>
            </v:group>
            <v:group style="position:absolute;left:2276;top:3091;width:196;height:2159" coordorigin="2276,3091" coordsize="196,2159">
              <v:shape style="position:absolute;left:2276;top:3091;width:196;height:2159" coordorigin="2276,3091" coordsize="196,2159" path="m2276,3091l2472,3091,2472,5250,2276,5250,2276,3091xe" filled="f" stroked="t" strokeweight=".75pt" strokecolor="#000000">
                <v:path arrowok="t"/>
              </v:shape>
            </v:group>
            <v:group style="position:absolute;left:3102;top:3016;width:194;height:2234" coordorigin="3102,3016" coordsize="194,2234">
              <v:shape style="position:absolute;left:3102;top:3016;width:194;height:2234" coordorigin="3102,3016" coordsize="194,2234" path="m3102,5250l3296,5250,3296,3016,3102,3016,3102,5250e" filled="t" fillcolor="#9A3365" stroked="f">
                <v:path arrowok="t"/>
                <v:fill/>
              </v:shape>
            </v:group>
            <v:group style="position:absolute;left:3102;top:3016;width:194;height:2234" coordorigin="3102,3016" coordsize="194,2234">
              <v:shape style="position:absolute;left:3102;top:3016;width:194;height:2234" coordorigin="3102,3016" coordsize="194,2234" path="m3102,3016l3296,3016,3296,5250,3102,5250,3102,3016xe" filled="f" stroked="t" strokeweight=".75pt" strokecolor="#000000">
                <v:path arrowok="t"/>
              </v:shape>
            </v:group>
            <v:group style="position:absolute;left:3926;top:2986;width:180;height:2264" coordorigin="3926,2986" coordsize="180,2264">
              <v:shape style="position:absolute;left:3926;top:2986;width:180;height:2264" coordorigin="3926,2986" coordsize="180,2264" path="m3926,5250l4106,5250,4106,2986,3926,2986,3926,5250e" filled="t" fillcolor="#9A3365" stroked="f">
                <v:path arrowok="t"/>
                <v:fill/>
              </v:shape>
            </v:group>
            <v:group style="position:absolute;left:3926;top:2986;width:180;height:2264" coordorigin="3926,2986" coordsize="180,2264">
              <v:shape style="position:absolute;left:3926;top:2986;width:180;height:2264" coordorigin="3926,2986" coordsize="180,2264" path="m3926,2986l4106,2986,4106,5250,3926,5250,3926,2986xe" filled="f" stroked="t" strokeweight=".75pt" strokecolor="#000000">
                <v:path arrowok="t"/>
              </v:shape>
            </v:group>
            <v:group style="position:absolute;left:4736;top:3001;width:194;height:2249" coordorigin="4736,3001" coordsize="194,2249">
              <v:shape style="position:absolute;left:4736;top:3001;width:194;height:2249" coordorigin="4736,3001" coordsize="194,2249" path="m4736,5250l4931,5250,4931,3001,4736,3001,4736,5250e" filled="t" fillcolor="#9A3365" stroked="f">
                <v:path arrowok="t"/>
                <v:fill/>
              </v:shape>
            </v:group>
            <v:group style="position:absolute;left:4736;top:3001;width:194;height:2249" coordorigin="4736,3001" coordsize="194,2249">
              <v:shape style="position:absolute;left:4736;top:3001;width:194;height:2249" coordorigin="4736,3001" coordsize="194,2249" path="m4736,3001l4931,3001,4931,5250,4736,5250,4736,3001xe" filled="f" stroked="t" strokeweight=".75pt" strokecolor="#000000">
                <v:path arrowok="t"/>
              </v:shape>
            </v:group>
            <v:group style="position:absolute;left:5561;top:2986;width:196;height:2264" coordorigin="5561,2986" coordsize="196,2264">
              <v:shape style="position:absolute;left:5561;top:2986;width:196;height:2264" coordorigin="5561,2986" coordsize="196,2264" path="m5561,5250l5756,5250,5756,2986,5561,2986,5561,5250e" filled="t" fillcolor="#9A3365" stroked="f">
                <v:path arrowok="t"/>
                <v:fill/>
              </v:shape>
            </v:group>
            <v:group style="position:absolute;left:5561;top:2986;width:196;height:2264" coordorigin="5561,2986" coordsize="196,2264">
              <v:shape style="position:absolute;left:5561;top:2986;width:196;height:2264" coordorigin="5561,2986" coordsize="196,2264" path="m5561,2986l5756,2986,5756,5250,5561,5250,5561,2986xe" filled="f" stroked="t" strokeweight=".75pt" strokecolor="#000000">
                <v:path arrowok="t"/>
              </v:shape>
            </v:group>
            <v:group style="position:absolute;left:2472;top:4756;width:180;height:494" coordorigin="2472,4756" coordsize="180,494">
              <v:shape style="position:absolute;left:2472;top:4756;width:180;height:494" coordorigin="2472,4756" coordsize="180,494" path="m2472,5250l2652,5250,2652,4756,2472,4756,2472,5250e" filled="t" fillcolor="#FFFFCC" stroked="f">
                <v:path arrowok="t"/>
                <v:fill/>
              </v:shape>
            </v:group>
            <v:group style="position:absolute;left:2472;top:4756;width:180;height:494" coordorigin="2472,4756" coordsize="180,494">
              <v:shape style="position:absolute;left:2472;top:4756;width:180;height:494" coordorigin="2472,4756" coordsize="180,494" path="m2472,4756l2652,4756,2652,5250,2472,5250,2472,4756xe" filled="f" stroked="t" strokeweight=".75pt" strokecolor="#000000">
                <v:path arrowok="t"/>
              </v:shape>
            </v:group>
            <v:group style="position:absolute;left:3296;top:4666;width:180;height:584" coordorigin="3296,4666" coordsize="180,584">
              <v:shape style="position:absolute;left:3296;top:4666;width:180;height:584" coordorigin="3296,4666" coordsize="180,584" path="m3296,5250l3476,5250,3476,4666,3296,4666,3296,5250e" filled="t" fillcolor="#FFFFCC" stroked="f">
                <v:path arrowok="t"/>
                <v:fill/>
              </v:shape>
            </v:group>
            <v:group style="position:absolute;left:3296;top:4666;width:180;height:584" coordorigin="3296,4666" coordsize="180,584">
              <v:shape style="position:absolute;left:3296;top:4666;width:180;height:584" coordorigin="3296,4666" coordsize="180,584" path="m3296,4666l3476,4666,3476,5250,3296,5250,3296,4666xe" filled="f" stroked="t" strokeweight=".75pt" strokecolor="#000000">
                <v:path arrowok="t"/>
              </v:shape>
            </v:group>
            <v:group style="position:absolute;left:4106;top:4590;width:180;height:660" coordorigin="4106,4590" coordsize="180,660">
              <v:shape style="position:absolute;left:4106;top:4590;width:180;height:660" coordorigin="4106,4590" coordsize="180,660" path="m4106,5250l4286,5250,4286,4590,4106,4590,4106,5250e" filled="t" fillcolor="#FFFFCC" stroked="f">
                <v:path arrowok="t"/>
                <v:fill/>
              </v:shape>
            </v:group>
            <v:group style="position:absolute;left:4106;top:4590;width:180;height:660" coordorigin="4106,4590" coordsize="180,660">
              <v:shape style="position:absolute;left:4106;top:4590;width:180;height:660" coordorigin="4106,4590" coordsize="180,660" path="m4106,4590l4286,4590,4286,5250,4106,5250,4106,4590xe" filled="f" stroked="t" strokeweight=".75pt" strokecolor="#000000">
                <v:path arrowok="t"/>
              </v:shape>
            </v:group>
            <v:group style="position:absolute;left:4931;top:4530;width:180;height:720" coordorigin="4931,4530" coordsize="180,720">
              <v:shape style="position:absolute;left:4931;top:4530;width:180;height:720" coordorigin="4931,4530" coordsize="180,720" path="m4931,5250l5111,5250,5111,4530,4931,4530,4931,5250e" filled="t" fillcolor="#FFFFCC" stroked="f">
                <v:path arrowok="t"/>
                <v:fill/>
              </v:shape>
            </v:group>
            <v:group style="position:absolute;left:4931;top:4530;width:180;height:720" coordorigin="4931,4530" coordsize="180,720">
              <v:shape style="position:absolute;left:4931;top:4530;width:180;height:720" coordorigin="4931,4530" coordsize="180,720" path="m4931,4530l5111,4530,5111,5250,4931,5250,4931,4530xe" filled="f" stroked="t" strokeweight=".75pt" strokecolor="#000000">
                <v:path arrowok="t"/>
              </v:shape>
            </v:group>
            <v:group style="position:absolute;left:5756;top:4500;width:180;height:750" coordorigin="5756,4500" coordsize="180,750">
              <v:shape style="position:absolute;left:5756;top:4500;width:180;height:750" coordorigin="5756,4500" coordsize="180,750" path="m5756,5250l5936,5250,5936,4500,5756,4500,5756,5250e" filled="t" fillcolor="#FFFFCC" stroked="f">
                <v:path arrowok="t"/>
                <v:fill/>
              </v:shape>
            </v:group>
            <v:group style="position:absolute;left:5756;top:4500;width:180;height:750" coordorigin="5756,4500" coordsize="180,750">
              <v:shape style="position:absolute;left:5756;top:4500;width:180;height:750" coordorigin="5756,4500" coordsize="180,750" path="m5756,4500l5936,4500,5936,5250,5756,5250,5756,4500xe" filled="f" stroked="t" strokeweight=".75pt" strokecolor="#000000">
                <v:path arrowok="t"/>
              </v:shape>
            </v:group>
            <v:group style="position:absolute;left:1962;top:2101;width:2;height:3224" coordorigin="1962,2101" coordsize="2,3224">
              <v:shape style="position:absolute;left:1962;top:2101;width:2;height:3224" coordorigin="1962,2101" coordsize="0,3224" path="m1962,2101l1962,5326e" filled="f" stroked="t" strokeweight=".06pt" strokecolor="#000000">
                <v:path arrowok="t"/>
              </v:shape>
            </v:group>
            <v:group style="position:absolute;left:1886;top:5250;width:4184;height:2" coordorigin="1886,5250" coordsize="4184,2">
              <v:shape style="position:absolute;left:1886;top:5250;width:4184;height:2" coordorigin="1886,5250" coordsize="4184,0" path="m1886,5250l6071,5250e" filled="f" stroked="t" strokeweight=".06pt" strokecolor="#000000">
                <v:path arrowok="t"/>
              </v:shape>
            </v:group>
            <v:group style="position:absolute;left:2786;top:5250;width:2;height:76" coordorigin="2786,5250" coordsize="2,76">
              <v:shape style="position:absolute;left:2786;top:5250;width:2;height:76" coordorigin="2786,5250" coordsize="0,76" path="m2786,5326l2786,5250e" filled="f" stroked="t" strokeweight=".06pt" strokecolor="#000000">
                <v:path arrowok="t"/>
              </v:shape>
            </v:group>
            <v:group style="position:absolute;left:3612;top:5250;width:2;height:76" coordorigin="3612,5250" coordsize="2,76">
              <v:shape style="position:absolute;left:3612;top:5250;width:2;height:76" coordorigin="3612,5250" coordsize="0,76" path="m3612,5326l3612,5250e" filled="f" stroked="t" strokeweight=".06pt" strokecolor="#000000">
                <v:path arrowok="t"/>
              </v:shape>
            </v:group>
            <v:group style="position:absolute;left:4421;top:5250;width:2;height:76" coordorigin="4421,5250" coordsize="2,76">
              <v:shape style="position:absolute;left:4421;top:5250;width:2;height:76" coordorigin="4421,5250" coordsize="0,76" path="m4421,5326l4421,5250e" filled="f" stroked="t" strokeweight=".06pt" strokecolor="#000000">
                <v:path arrowok="t"/>
              </v:shape>
            </v:group>
            <v:group style="position:absolute;left:5246;top:5250;width:2;height:76" coordorigin="5246,5250" coordsize="2,76">
              <v:shape style="position:absolute;left:5246;top:5250;width:2;height:76" coordorigin="5246,5250" coordsize="0,76" path="m5246,5326l5246,5250e" filled="f" stroked="t" strokeweight=".06pt" strokecolor="#000000">
                <v:path arrowok="t"/>
              </v:shape>
            </v:group>
            <v:group style="position:absolute;left:6071;top:5250;width:2;height:76" coordorigin="6071,5250" coordsize="2,76">
              <v:shape style="position:absolute;left:6071;top:5250;width:2;height:76" coordorigin="6071,5250" coordsize="0,76" path="m6071,5326l6071,5250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.52pt;margin-top:301.125pt;width:9.1pt;height:5.25pt;mso-position-horizontal-relative:page;mso-position-vertical-relative:page;z-index:-2132" coordorigin="1150,6023" coordsize="182,105">
            <v:group style="position:absolute;left:1196;top:6075;width:90;height:2" coordorigin="1196,6075" coordsize="90,2">
              <v:shape style="position:absolute;left:1196;top:6075;width:90;height:2" coordorigin="1196,6075" coordsize="90,0" path="m1196,6075l1286,6075e" filled="f" stroked="t" strokeweight="4.6pt" strokecolor="#9A9AFF">
                <v:path arrowok="t"/>
              </v:shape>
            </v:group>
            <v:group style="position:absolute;left:1196;top:6030;width:90;height:90" coordorigin="1196,6030" coordsize="90,90">
              <v:shape style="position:absolute;left:1196;top:6030;width:90;height:90" coordorigin="1196,6030" coordsize="90,90" path="m1196,6030l1286,6030,1286,6120,1196,6120,1196,603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1.519997pt;margin-top:301.125pt;width:9.1pt;height:5.25pt;mso-position-horizontal-relative:page;mso-position-vertical-relative:page;z-index:-2131" coordorigin="2230,6023" coordsize="182,105">
            <v:group style="position:absolute;left:2276;top:6075;width:90;height:2" coordorigin="2276,6075" coordsize="90,2">
              <v:shape style="position:absolute;left:2276;top:6075;width:90;height:2" coordorigin="2276,6075" coordsize="90,0" path="m2276,6075l2366,6075e" filled="f" stroked="t" strokeweight="4.6pt" strokecolor="#9A3365">
                <v:path arrowok="t"/>
              </v:shape>
            </v:group>
            <v:group style="position:absolute;left:2276;top:6030;width:90;height:90" coordorigin="2276,6030" coordsize="90,90">
              <v:shape style="position:absolute;left:2276;top:6030;width:90;height:90" coordorigin="2276,6030" coordsize="90,90" path="m2276,6030l2366,6030,2366,6120,2276,6120,2276,603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0.020004pt;margin-top:301.125pt;width:9.1pt;height:5.25pt;mso-position-horizontal-relative:page;mso-position-vertical-relative:page;z-index:-2130" coordorigin="4000,6023" coordsize="182,105">
            <v:group style="position:absolute;left:4046;top:6075;width:90;height:2" coordorigin="4046,6075" coordsize="90,2">
              <v:shape style="position:absolute;left:4046;top:6075;width:90;height:2" coordorigin="4046,6075" coordsize="90,0" path="m4046,6075l4136,6075e" filled="f" stroked="t" strokeweight="4.6pt" strokecolor="#FFFFCC">
                <v:path arrowok="t"/>
              </v:shape>
            </v:group>
            <v:group style="position:absolute;left:4046;top:6030;width:90;height:90" coordorigin="4046,6030" coordsize="90,90">
              <v:shape style="position:absolute;left:4046;top:6030;width:90;height:90" coordorigin="4046,6030" coordsize="90,90" path="m4046,6030l4136,6030,4136,6120,4046,6120,4046,603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690002pt;margin-top:117.417076pt;width:194.732323pt;height:145.504819pt;mso-position-horizontal-relative:page;mso-position-vertical-relative:page;z-index:-2129" coordorigin="7154,2348" coordsize="3895,2910">
            <v:group style="position:absolute;left:7154;top:5251;width:3887;height:2" coordorigin="7154,5251" coordsize="3887,2">
              <v:shape style="position:absolute;left:7154;top:5251;width:3887;height:2" coordorigin="7154,5251" coordsize="3887,0" path="m7154,5251l11041,5251e" filled="f" stroked="t" strokeweight=".06pt" strokecolor="#000000">
                <v:path arrowok="t"/>
              </v:shape>
            </v:group>
            <v:group style="position:absolute;left:10879;top:4726;width:162;height:2" coordorigin="10879,4726" coordsize="162,2">
              <v:shape style="position:absolute;left:10879;top:4726;width:162;height:2" coordorigin="10879,4726" coordsize="162,0" path="m10879,4726l11041,4726e" filled="f" stroked="t" strokeweight=".06pt" strokecolor="#000000">
                <v:path arrowok="t"/>
              </v:shape>
            </v:group>
            <v:group style="position:absolute;left:9925;top:4726;width:739;height:2" coordorigin="9925,4726" coordsize="739,2">
              <v:shape style="position:absolute;left:9925;top:4726;width:739;height:2" coordorigin="9925,4726" coordsize="739,0" path="m9925,4726l10664,4726e" filled="f" stroked="t" strokeweight=".06pt" strokecolor="#000000">
                <v:path arrowok="t"/>
              </v:shape>
            </v:group>
            <v:group style="position:absolute;left:8970;top:4726;width:739;height:2" coordorigin="8970,4726" coordsize="739,2">
              <v:shape style="position:absolute;left:8970;top:4726;width:739;height:2" coordorigin="8970,4726" coordsize="739,0" path="m8970,4726l9709,4726e" filled="f" stroked="t" strokeweight=".06pt" strokecolor="#000000">
                <v:path arrowok="t"/>
              </v:shape>
            </v:group>
            <v:group style="position:absolute;left:8539;top:4726;width:215;height:2" coordorigin="8539,4726" coordsize="215,2">
              <v:shape style="position:absolute;left:8539;top:4726;width:215;height:2" coordorigin="8539,4726" coordsize="215,0" path="m8539,4726l8754,4726e" filled="f" stroked="t" strokeweight=".06pt" strokecolor="#000000">
                <v:path arrowok="t"/>
              </v:shape>
            </v:group>
            <v:group style="position:absolute;left:8002;top:4726;width:323;height:2" coordorigin="8002,4726" coordsize="323,2">
              <v:shape style="position:absolute;left:8002;top:4726;width:323;height:2" coordorigin="8002,4726" coordsize="323,0" path="m8002,4726l8324,4726e" filled="f" stroked="t" strokeweight=".06pt" strokecolor="#000000">
                <v:path arrowok="t"/>
              </v:shape>
            </v:group>
            <v:group style="position:absolute;left:7154;top:4726;width:215;height:2" coordorigin="7154,4726" coordsize="215,2">
              <v:shape style="position:absolute;left:7154;top:4726;width:215;height:2" coordorigin="7154,4726" coordsize="215,0" path="m7154,4726l7369,4726e" filled="f" stroked="t" strokeweight=".06pt" strokecolor="#000000">
                <v:path arrowok="t"/>
              </v:shape>
            </v:group>
            <v:group style="position:absolute;left:10879;top:4456;width:162;height:2" coordorigin="10879,4456" coordsize="162,2">
              <v:shape style="position:absolute;left:10879;top:4456;width:162;height:2" coordorigin="10879,4456" coordsize="162,0" path="m10879,4456l11041,4456e" filled="f" stroked="t" strokeweight=".06pt" strokecolor="#000000">
                <v:path arrowok="t"/>
              </v:shape>
            </v:group>
            <v:group style="position:absolute;left:9925;top:4456;width:739;height:2" coordorigin="9925,4456" coordsize="739,2">
              <v:shape style="position:absolute;left:9925;top:4456;width:739;height:2" coordorigin="9925,4456" coordsize="739,0" path="m9925,4456l10664,4456e" filled="f" stroked="t" strokeweight=".06pt" strokecolor="#000000">
                <v:path arrowok="t"/>
              </v:shape>
            </v:group>
            <v:group style="position:absolute;left:8970;top:4456;width:739;height:2" coordorigin="8970,4456" coordsize="739,2">
              <v:shape style="position:absolute;left:8970;top:4456;width:739;height:2" coordorigin="8970,4456" coordsize="739,0" path="m8970,4456l9709,4456e" filled="f" stroked="t" strokeweight=".06pt" strokecolor="#000000">
                <v:path arrowok="t"/>
              </v:shape>
            </v:group>
            <v:group style="position:absolute;left:8002;top:4456;width:752;height:2" coordorigin="8002,4456" coordsize="752,2">
              <v:shape style="position:absolute;left:8002;top:4456;width:752;height:2" coordorigin="8002,4456" coordsize="752,0" path="m8002,4456l8754,4456e" filled="f" stroked="t" strokeweight=".06pt" strokecolor="#000000">
                <v:path arrowok="t"/>
              </v:shape>
            </v:group>
            <v:group style="position:absolute;left:7584;top:4456;width:202;height:2" coordorigin="7584,4456" coordsize="202,2">
              <v:shape style="position:absolute;left:7584;top:4456;width:202;height:2" coordorigin="7584,4456" coordsize="202,0" path="m7584,4456l7786,4456e" filled="f" stroked="t" strokeweight=".06pt" strokecolor="#000000">
                <v:path arrowok="t"/>
              </v:shape>
            </v:group>
            <v:group style="position:absolute;left:7154;top:4456;width:215;height:2" coordorigin="7154,4456" coordsize="215,2">
              <v:shape style="position:absolute;left:7154;top:4456;width:215;height:2" coordorigin="7154,4456" coordsize="215,0" path="m7154,4456l7369,4456e" filled="f" stroked="t" strokeweight=".06pt" strokecolor="#000000">
                <v:path arrowok="t"/>
              </v:shape>
            </v:group>
            <v:group style="position:absolute;left:9925;top:4201;width:1116;height:2" coordorigin="9925,4201" coordsize="1116,2">
              <v:shape style="position:absolute;left:9925;top:4201;width:1116;height:2" coordorigin="9925,4201" coordsize="1116,0" path="m9925,4201l11041,4201e" filled="f" stroked="t" strokeweight=".06pt" strokecolor="#000000">
                <v:path arrowok="t"/>
              </v:shape>
            </v:group>
            <v:group style="position:absolute;left:8970;top:4201;width:739;height:2" coordorigin="8970,4201" coordsize="739,2">
              <v:shape style="position:absolute;left:8970;top:4201;width:739;height:2" coordorigin="8970,4201" coordsize="739,0" path="m8970,4201l9709,4201e" filled="f" stroked="t" strokeweight=".06pt" strokecolor="#000000">
                <v:path arrowok="t"/>
              </v:shape>
            </v:group>
            <v:group style="position:absolute;left:8002;top:4201;width:752;height:2" coordorigin="8002,4201" coordsize="752,2">
              <v:shape style="position:absolute;left:8002;top:4201;width:752;height:2" coordorigin="8002,4201" coordsize="752,0" path="m8002,4201l8754,4201e" filled="f" stroked="t" strokeweight=".06pt" strokecolor="#000000">
                <v:path arrowok="t"/>
              </v:shape>
            </v:group>
            <v:group style="position:absolute;left:7584;top:4201;width:202;height:2" coordorigin="7584,4201" coordsize="202,2">
              <v:shape style="position:absolute;left:7584;top:4201;width:202;height:2" coordorigin="7584,4201" coordsize="202,0" path="m7584,4201l7786,4201e" filled="f" stroked="t" strokeweight=".06pt" strokecolor="#000000">
                <v:path arrowok="t"/>
              </v:shape>
            </v:group>
            <v:group style="position:absolute;left:7154;top:4201;width:215;height:2" coordorigin="7154,4201" coordsize="215,2">
              <v:shape style="position:absolute;left:7154;top:4201;width:215;height:2" coordorigin="7154,4201" coordsize="215,0" path="m7154,4201l7369,4201e" filled="f" stroked="t" strokeweight=".06pt" strokecolor="#000000">
                <v:path arrowok="t"/>
              </v:shape>
            </v:group>
            <v:group style="position:absolute;left:9925;top:3931;width:1116;height:2" coordorigin="9925,3931" coordsize="1116,2">
              <v:shape style="position:absolute;left:9925;top:3931;width:1116;height:2" coordorigin="9925,3931" coordsize="1116,0" path="m9925,3931l11041,3931e" filled="f" stroked="t" strokeweight=".06pt" strokecolor="#000000">
                <v:path arrowok="t"/>
              </v:shape>
            </v:group>
            <v:group style="position:absolute;left:8970;top:3931;width:739;height:2" coordorigin="8970,3931" coordsize="739,2">
              <v:shape style="position:absolute;left:8970;top:3931;width:739;height:2" coordorigin="8970,3931" coordsize="739,0" path="m8970,3931l9709,3931e" filled="f" stroked="t" strokeweight=".06pt" strokecolor="#000000">
                <v:path arrowok="t"/>
              </v:shape>
            </v:group>
            <v:group style="position:absolute;left:8002;top:3931;width:752;height:2" coordorigin="8002,3931" coordsize="752,2">
              <v:shape style="position:absolute;left:8002;top:3931;width:752;height:2" coordorigin="8002,3931" coordsize="752,0" path="m8002,3931l8754,3931e" filled="f" stroked="t" strokeweight=".06pt" strokecolor="#000000">
                <v:path arrowok="t"/>
              </v:shape>
            </v:group>
            <v:group style="position:absolute;left:7154;top:3931;width:631;height:2" coordorigin="7154,3931" coordsize="631,2">
              <v:shape style="position:absolute;left:7154;top:3931;width:631;height:2" coordorigin="7154,3931" coordsize="631,0" path="m7154,3931l7786,3931e" filled="f" stroked="t" strokeweight=".06pt" strokecolor="#000000">
                <v:path arrowok="t"/>
              </v:shape>
            </v:group>
            <v:group style="position:absolute;left:8970;top:3676;width:2071;height:2" coordorigin="8970,3676" coordsize="2071,2">
              <v:shape style="position:absolute;left:8970;top:3676;width:2071;height:2" coordorigin="8970,3676" coordsize="2071,0" path="m8970,3676l11041,3676e" filled="f" stroked="t" strokeweight=".06pt" strokecolor="#000000">
                <v:path arrowok="t"/>
              </v:shape>
            </v:group>
            <v:group style="position:absolute;left:8002;top:3676;width:752;height:2" coordorigin="8002,3676" coordsize="752,2">
              <v:shape style="position:absolute;left:8002;top:3676;width:752;height:2" coordorigin="8002,3676" coordsize="752,0" path="m8002,3676l8754,3676e" filled="f" stroked="t" strokeweight=".06pt" strokecolor="#000000">
                <v:path arrowok="t"/>
              </v:shape>
            </v:group>
            <v:group style="position:absolute;left:7154;top:3676;width:631;height:2" coordorigin="7154,3676" coordsize="631,2">
              <v:shape style="position:absolute;left:7154;top:3676;width:631;height:2" coordorigin="7154,3676" coordsize="631,0" path="m7154,3676l7786,3676e" filled="f" stroked="t" strokeweight=".06pt" strokecolor="#000000">
                <v:path arrowok="t"/>
              </v:shape>
            </v:group>
            <v:group style="position:absolute;left:8970;top:3406;width:2071;height:2" coordorigin="8970,3406" coordsize="2071,2">
              <v:shape style="position:absolute;left:8970;top:3406;width:2071;height:2" coordorigin="8970,3406" coordsize="2071,0" path="m8970,3406l11041,3406e" filled="f" stroked="t" strokeweight=".06pt" strokecolor="#000000">
                <v:path arrowok="t"/>
              </v:shape>
            </v:group>
            <v:group style="position:absolute;left:8002;top:3406;width:752;height:2" coordorigin="8002,3406" coordsize="752,2">
              <v:shape style="position:absolute;left:8002;top:3406;width:752;height:2" coordorigin="8002,3406" coordsize="752,0" path="m8002,3406l8754,3406e" filled="f" stroked="t" strokeweight=".06pt" strokecolor="#000000">
                <v:path arrowok="t"/>
              </v:shape>
            </v:group>
            <v:group style="position:absolute;left:7154;top:3406;width:631;height:2" coordorigin="7154,3406" coordsize="631,2">
              <v:shape style="position:absolute;left:7154;top:3406;width:631;height:2" coordorigin="7154,3406" coordsize="631,0" path="m7154,3406l7786,3406e" filled="f" stroked="t" strokeweight=".06pt" strokecolor="#000000">
                <v:path arrowok="t"/>
              </v:shape>
            </v:group>
            <v:group style="position:absolute;left:8002;top:3152;width:3040;height:2" coordorigin="8002,3152" coordsize="3040,2">
              <v:shape style="position:absolute;left:8002;top:3152;width:3040;height:2" coordorigin="8002,3152" coordsize="3040,0" path="m8002,3152l11041,3152e" filled="f" stroked="t" strokeweight=".06pt" strokecolor="#000000">
                <v:path arrowok="t"/>
              </v:shape>
            </v:group>
            <v:group style="position:absolute;left:7154;top:3151;width:631;height:2" coordorigin="7154,3151" coordsize="631,2">
              <v:shape style="position:absolute;left:7154;top:3151;width:631;height:2" coordorigin="7154,3151" coordsize="631,0" path="m7154,3151l7786,3151e" filled="f" stroked="t" strokeweight=".06pt" strokecolor="#000000">
                <v:path arrowok="t"/>
              </v:shape>
            </v:group>
            <v:group style="position:absolute;left:8002;top:2882;width:3040;height:2" coordorigin="8002,2882" coordsize="3040,2">
              <v:shape style="position:absolute;left:8002;top:2882;width:3040;height:2" coordorigin="8002,2882" coordsize="3040,0" path="m8002,2882l11041,2882e" filled="f" stroked="t" strokeweight=".06pt" strokecolor="#000000">
                <v:path arrowok="t"/>
              </v:shape>
            </v:group>
            <v:group style="position:absolute;left:7154;top:2881;width:631;height:2" coordorigin="7154,2881" coordsize="631,2">
              <v:shape style="position:absolute;left:7154;top:2881;width:631;height:2" coordorigin="7154,2881" coordsize="631,0" path="m7154,2881l7786,2881e" filled="f" stroked="t" strokeweight=".06pt" strokecolor="#000000">
                <v:path arrowok="t"/>
              </v:shape>
            </v:group>
            <v:group style="position:absolute;left:7154;top:2626;width:3887;height:2" coordorigin="7154,2626" coordsize="3887,2">
              <v:shape style="position:absolute;left:7154;top:2626;width:3887;height:2" coordorigin="7154,2626" coordsize="3887,0" path="m7154,2626l11041,2626e" filled="f" stroked="t" strokeweight=".06pt" strokecolor="#000000">
                <v:path arrowok="t"/>
              </v:shape>
            </v:group>
            <v:group style="position:absolute;left:7154;top:2356;width:3887;height:2" coordorigin="7154,2356" coordsize="3887,2">
              <v:shape style="position:absolute;left:7154;top:2356;width:3887;height:2" coordorigin="7154,2356" coordsize="3887,0" path="m7154,2356l11041,2356e" filled="f" stroked="t" strokeweight=".06pt" strokecolor="#000000">
                <v:path arrowok="t"/>
              </v:shape>
            </v:group>
            <v:group style="position:absolute;left:7207;top:2356;width:3834;height:2896" coordorigin="7207,2356" coordsize="3834,2896">
              <v:shape style="position:absolute;left:7207;top:2356;width:3834;height:2896" coordorigin="7207,2356" coordsize="3834,2896" path="m7207,2356l11041,2356,11041,5251,7207,5251,7207,2356e" filled="f" stroked="t" strokeweight=".721631pt" strokecolor="#808080">
                <v:path arrowok="t"/>
              </v:shape>
            </v:group>
            <v:group style="position:absolute;left:7369;top:4141;width:215;height:840" coordorigin="7369,4141" coordsize="215,840">
              <v:shape style="position:absolute;left:7369;top:4141;width:215;height:840" coordorigin="7369,4141" coordsize="215,840" path="m7369,4141l7584,4141,7584,4981,7369,4981,7369,4141e" filled="t" fillcolor="#9A9AFF" stroked="f">
                <v:path arrowok="t"/>
                <v:fill/>
              </v:shape>
            </v:group>
            <v:group style="position:absolute;left:7369;top:4141;width:215;height:840" coordorigin="7369,4141" coordsize="215,840">
              <v:shape style="position:absolute;left:7369;top:4141;width:215;height:840" coordorigin="7369,4141" coordsize="215,840" path="m7369,4141l7584,4141,7584,4981,7369,4981,7369,4141xe" filled="f" stroked="t" strokeweight=".677131pt" strokecolor="#000000">
                <v:path arrowok="t"/>
              </v:shape>
            </v:group>
            <v:group style="position:absolute;left:8324;top:4501;width:215;height:480" coordorigin="8324,4501" coordsize="215,480">
              <v:shape style="position:absolute;left:8324;top:4501;width:215;height:480" coordorigin="8324,4501" coordsize="215,480" path="m8324,4501l8539,4501,8539,4981,8324,4981,8324,4501e" filled="t" fillcolor="#9A9AFF" stroked="f">
                <v:path arrowok="t"/>
                <v:fill/>
              </v:shape>
            </v:group>
            <v:group style="position:absolute;left:8324;top:4501;width:215;height:480" coordorigin="8324,4501" coordsize="215,480">
              <v:shape style="position:absolute;left:8324;top:4501;width:215;height:480" coordorigin="8324,4501" coordsize="215,480" path="m8324,4501l8539,4501,8539,4981,8324,4981,8324,4501xe" filled="f" stroked="t" strokeweight=".685288pt" strokecolor="#000000">
                <v:path arrowok="t"/>
              </v:shape>
            </v:group>
            <v:group style="position:absolute;left:9293;top:4771;width:215;height:210" coordorigin="9293,4771" coordsize="215,210">
              <v:shape style="position:absolute;left:9293;top:4771;width:215;height:210" coordorigin="9293,4771" coordsize="215,210" path="m9293,4771l9508,4771,9508,4981,9293,4981,9293,4771e" filled="t" fillcolor="#9A9AFF" stroked="f">
                <v:path arrowok="t"/>
                <v:fill/>
              </v:shape>
            </v:group>
            <v:group style="position:absolute;left:9293;top:4771;width:215;height:210" coordorigin="9293,4771" coordsize="215,210">
              <v:shape style="position:absolute;left:9293;top:4771;width:215;height:210" coordorigin="9293,4771" coordsize="215,210" path="m9293,4771l9508,4771,9508,4981,9293,4981,9293,4771xe" filled="f" stroked="t" strokeweight=".711927pt" strokecolor="#000000">
                <v:path arrowok="t"/>
              </v:shape>
            </v:group>
            <v:group style="position:absolute;left:10248;top:4816;width:215;height:166" coordorigin="10248,4816" coordsize="215,166">
              <v:shape style="position:absolute;left:10248;top:4816;width:215;height:166" coordorigin="10248,4816" coordsize="215,166" path="m10248,4816l10463,4816,10463,4981,10248,4981,10248,4816e" filled="t" fillcolor="#9A9AFF" stroked="f">
                <v:path arrowok="t"/>
                <v:fill/>
              </v:shape>
            </v:group>
            <v:group style="position:absolute;left:10248;top:4816;width:215;height:166" coordorigin="10248,4816" coordsize="215,166">
              <v:shape style="position:absolute;left:10248;top:4816;width:215;height:166" coordorigin="10248,4816" coordsize="215,166" path="m10248,4816l10463,4816,10463,4981,10248,4981,10248,4816xe" filled="f" stroked="t" strokeweight=".720891pt" strokecolor="#000000">
                <v:path arrowok="t"/>
              </v:shape>
            </v:group>
            <v:group style="position:absolute;left:7584;top:4471;width:202;height:510" coordorigin="7584,4471" coordsize="202,510">
              <v:shape style="position:absolute;left:7584;top:4471;width:202;height:510" coordorigin="7584,4471" coordsize="202,510" path="m7584,4471l7786,4471,7786,4981,7584,4981,7584,4471e" filled="t" fillcolor="#9A3365" stroked="f">
                <v:path arrowok="t"/>
                <v:fill/>
              </v:shape>
            </v:group>
            <v:group style="position:absolute;left:7584;top:4471;width:202;height:510" coordorigin="7584,4471" coordsize="202,510">
              <v:shape style="position:absolute;left:7584;top:4471;width:202;height:510" coordorigin="7584,4471" coordsize="202,510" path="m7584,4471l7786,4471,7786,4981,7584,4981,7584,4471xe" filled="f" stroked="t" strokeweight=".682836pt" strokecolor="#000000">
                <v:path arrowok="t"/>
              </v:shape>
            </v:group>
            <v:group style="position:absolute;left:8539;top:4846;width:215;height:136" coordorigin="8539,4846" coordsize="215,136">
              <v:shape style="position:absolute;left:8539;top:4846;width:215;height:136" coordorigin="8539,4846" coordsize="215,136" path="m8539,4846l8754,4846,8754,4981,8539,4981,8539,4846e" filled="t" fillcolor="#9A3365" stroked="f">
                <v:path arrowok="t"/>
                <v:fill/>
              </v:shape>
            </v:group>
            <v:group style="position:absolute;left:8539;top:4846;width:215;height:136" coordorigin="8539,4846" coordsize="215,136">
              <v:shape style="position:absolute;left:8539;top:4846;width:215;height:136" coordorigin="8539,4846" coordsize="215,136" path="m8539,4846l8754,4846,8754,4981,8539,4981,8539,4846xe" filled="f" stroked="t" strokeweight=".727683pt" strokecolor="#000000">
                <v:path arrowok="t"/>
              </v:shape>
            </v:group>
            <v:group style="position:absolute;left:9508;top:5011;width:202;height:2" coordorigin="9508,5011" coordsize="202,2">
              <v:shape style="position:absolute;left:9508;top:5011;width:202;height:2" coordorigin="9508,5011" coordsize="202,0" path="m9508,5011l9709,5011e" filled="f" stroked="t" strokeweight="3.100042pt" strokecolor="#9A3365">
                <v:path arrowok="t"/>
              </v:shape>
            </v:group>
            <v:group style="position:absolute;left:9508;top:4981;width:202;height:60" coordorigin="9508,4981" coordsize="202,60">
              <v:shape style="position:absolute;left:9508;top:4981;width:202;height:60" coordorigin="9508,4981" coordsize="202,60" path="m9508,4981l9709,4981,9709,5041,9508,5041,9508,4981xe" filled="f" stroked="t" strokeweight=".743427pt" strokecolor="#000000">
                <v:path arrowok="t"/>
              </v:shape>
            </v:group>
            <v:group style="position:absolute;left:10463;top:4973;width:202;height:2" coordorigin="10463,4973" coordsize="202,2">
              <v:shape style="position:absolute;left:10463;top:4973;width:202;height:2" coordorigin="10463,4973" coordsize="202,0" path="m10463,4973l10664,4973e" filled="f" stroked="t" strokeweight=".879973pt" strokecolor="#9A3365">
                <v:path arrowok="t"/>
              </v:shape>
            </v:group>
            <v:group style="position:absolute;left:10456;top:4973;width:215;height:2" coordorigin="10456,4973" coordsize="215,2">
              <v:shape style="position:absolute;left:10456;top:4973;width:215;height:2" coordorigin="10456,4973" coordsize="215,0" path="m10456,4973l10671,4973e" filled="f" stroked="t" strokeweight="1.629693pt" strokecolor="#000000">
                <v:path arrowok="t"/>
              </v:shape>
            </v:group>
            <v:group style="position:absolute;left:7786;top:2656;width:216;height:2326" coordorigin="7786,2656" coordsize="216,2326">
              <v:shape style="position:absolute;left:7786;top:2656;width:216;height:2326" coordorigin="7786,2656" coordsize="216,2326" path="m7786,2656l8002,2656,8002,4981,7786,4981,7786,2656e" filled="t" fillcolor="#FFFFCC" stroked="f">
                <v:path arrowok="t"/>
                <v:fill/>
              </v:shape>
            </v:group>
            <v:group style="position:absolute;left:7786;top:2656;width:216;height:2326" coordorigin="7786,2656" coordsize="216,2326">
              <v:shape style="position:absolute;left:7786;top:2656;width:216;height:2326" coordorigin="7786,2656" coordsize="216,2326" path="m7786,2656l8002,2656,8002,4981,7786,4981,7786,2656xe" filled="f" stroked="t" strokeweight=".673046pt" strokecolor="#000000">
                <v:path arrowok="t"/>
              </v:shape>
            </v:group>
            <v:group style="position:absolute;left:8754;top:3181;width:216;height:1800" coordorigin="8754,3181" coordsize="216,1800">
              <v:shape style="position:absolute;left:8754;top:3181;width:216;height:1800" coordorigin="8754,3181" coordsize="216,1800" path="m8754,3181l8970,3181,8970,4981,8754,4981,8754,3181e" filled="t" fillcolor="#FFFFCC" stroked="f">
                <v:path arrowok="t"/>
                <v:fill/>
              </v:shape>
            </v:group>
            <v:group style="position:absolute;left:8754;top:3181;width:216;height:1800" coordorigin="8754,3181" coordsize="216,1800">
              <v:shape style="position:absolute;left:8754;top:3181;width:216;height:1800" coordorigin="8754,3181" coordsize="216,1800" path="m8754,3181l8970,3181,8970,4981,8754,4981,8754,3181xe" filled="f" stroked="t" strokeweight=".673482pt" strokecolor="#000000">
                <v:path arrowok="t"/>
              </v:shape>
            </v:group>
            <v:group style="position:absolute;left:9709;top:3856;width:216;height:1126" coordorigin="9709,3856" coordsize="216,1126">
              <v:shape style="position:absolute;left:9709;top:3856;width:216;height:1126" coordorigin="9709,3856" coordsize="216,1126" path="m9709,3856l9925,3856,9925,4981,9709,4981,9709,3856e" filled="t" fillcolor="#FFFFCC" stroked="f">
                <v:path arrowok="t"/>
                <v:fill/>
              </v:shape>
            </v:group>
            <v:group style="position:absolute;left:9709;top:3856;width:216;height:1126" coordorigin="9709,3856" coordsize="216,1126">
              <v:shape style="position:absolute;left:9709;top:3856;width:216;height:1126" coordorigin="9709,3856" coordsize="216,1126" path="m9709,3856l9925,3856,9925,4981,9709,4981,9709,3856xe" filled="f" stroked="t" strokeweight=".675131pt" strokecolor="#000000">
                <v:path arrowok="t"/>
              </v:shape>
            </v:group>
            <v:group style="position:absolute;left:10664;top:4351;width:215;height:630" coordorigin="10664,4351" coordsize="215,630">
              <v:shape style="position:absolute;left:10664;top:4351;width:215;height:630" coordorigin="10664,4351" coordsize="215,630" path="m10664,4351l10879,4351,10879,4981,10664,4981,10664,4351e" filled="t" fillcolor="#FFFFCC" stroked="f">
                <v:path arrowok="t"/>
                <v:fill/>
              </v:shape>
            </v:group>
            <v:group style="position:absolute;left:10664;top:4351;width:215;height:630" coordorigin="10664,4351" coordsize="215,630">
              <v:shape style="position:absolute;left:10664;top:4351;width:215;height:630" coordorigin="10664,4351" coordsize="215,630" path="m10664,4351l10879,4351,10879,4981,10664,4981,10664,4351xe" filled="f" stroked="t" strokeweight=".680438pt" strokecolor="#000000">
                <v:path arrowok="t"/>
              </v:shape>
            </v:group>
            <v:group style="position:absolute;left:7207;top:2356;width:2;height:2896" coordorigin="7207,2356" coordsize="2,2896">
              <v:shape style="position:absolute;left:7207;top:2356;width:2;height:2896" coordorigin="7207,2356" coordsize="0,2896" path="m7207,2356l7207,5251e" filled="f" stroked="t" strokeweight=".06pt" strokecolor="#000000">
                <v:path arrowok="t"/>
              </v:shape>
            </v:group>
            <v:group style="position:absolute;left:7154;top:4981;width:3887;height:2" coordorigin="7154,4981" coordsize="3887,2">
              <v:shape style="position:absolute;left:7154;top:4981;width:3887;height:2" coordorigin="7154,4981" coordsize="3887,0" path="m7154,4981l11041,4981e" filled="f" stroked="t" strokeweight=".06pt" strokecolor="#000000">
                <v:path arrowok="t"/>
              </v:shape>
            </v:group>
            <v:group style="position:absolute;left:8162;top:4981;width:2;height:60" coordorigin="8162,4981" coordsize="2,60">
              <v:shape style="position:absolute;left:8162;top:4981;width:2;height:60" coordorigin="8162,4981" coordsize="0,60" path="m8162,5041l8162,4981e" filled="f" stroked="t" strokeweight=".06pt" strokecolor="#000000">
                <v:path arrowok="t"/>
              </v:shape>
            </v:group>
            <v:group style="position:absolute;left:9131;top:4981;width:2;height:60" coordorigin="9131,4981" coordsize="2,60">
              <v:shape style="position:absolute;left:9131;top:4981;width:2;height:60" coordorigin="9131,4981" coordsize="0,60" path="m9131,5041l9131,4981e" filled="f" stroked="t" strokeweight=".06pt" strokecolor="#000000">
                <v:path arrowok="t"/>
              </v:shape>
            </v:group>
            <v:group style="position:absolute;left:10086;top:4981;width:2;height:60" coordorigin="10086,4981" coordsize="2,60">
              <v:shape style="position:absolute;left:10086;top:4981;width:2;height:60" coordorigin="10086,4981" coordsize="0,60" path="m10086,5041l10086,4981e" filled="f" stroked="t" strokeweight=".06pt" strokecolor="#000000">
                <v:path arrowok="t"/>
              </v:shape>
            </v:group>
            <v:group style="position:absolute;left:11041;top:4981;width:2;height:60" coordorigin="11041,4981" coordsize="2,60">
              <v:shape style="position:absolute;left:11041;top:4981;width:2;height:60" coordorigin="11041,4981" coordsize="0,60" path="m11041,5041l11041,4981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864258pt;margin-top:297.189606pt;width:4.79152pt;height:8.680057pt;mso-position-horizontal-relative:page;mso-position-vertical-relative:page;z-index:-2128" coordorigin="6877,5944" coordsize="96,174">
            <v:group style="position:absolute;left:6925;top:5986;width:2;height:90" coordorigin="6925,5986" coordsize="2,90">
              <v:shape style="position:absolute;left:6925;top:5986;width:2;height:90" coordorigin="6925,5986" coordsize="0,90" path="m6925,6076l6925,5986e" filled="f" stroked="t" strokeweight="4.180046pt" strokecolor="#9A9AFF">
                <v:path arrowok="t"/>
              </v:shape>
            </v:group>
            <v:group style="position:absolute;left:6884;top:5986;width:82;height:90" coordorigin="6884,5986" coordsize="82,90">
              <v:shape style="position:absolute;left:6884;top:5986;width:82;height:90" coordorigin="6884,5986" coordsize="82,90" path="m6884,5986l6966,5986,6966,6076,6884,6076,6884,5986xe" filled="f" stroked="t" strokeweight=".7072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2.344391pt;margin-top:297.219635pt;width:4.730906pt;height:8.620016pt;mso-position-horizontal-relative:page;mso-position-vertical-relative:page;z-index:-2127" coordorigin="7847,5944" coordsize="95,172">
            <v:group style="position:absolute;left:7894;top:5986;width:2;height:90" coordorigin="7894,5986" coordsize="2,90">
              <v:shape style="position:absolute;left:7894;top:5986;width:2;height:90" coordorigin="7894,5986" coordsize="0,90" path="m7894,6076l7894,5986e" filled="f" stroked="t" strokeweight="4.120005pt" strokecolor="#9A3365">
                <v:path arrowok="t"/>
              </v:shape>
            </v:group>
            <v:group style="position:absolute;left:7854;top:5986;width:80;height:90" coordorigin="7854,5986" coordsize="80,90">
              <v:shape style="position:absolute;left:7854;top:5986;width:80;height:90" coordorigin="7854,5986" coordsize="80,90" path="m7854,5986l7934,5986,7934,6076,7854,6076,7854,5986xe" filled="f" stroked="t" strokeweight=".70670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1.664886pt;margin-top:297.219635pt;width:4.730906pt;height:8.620016pt;mso-position-horizontal-relative:page;mso-position-vertical-relative:page;z-index:-2126" coordorigin="9433,5944" coordsize="95,172">
            <v:group style="position:absolute;left:9481;top:5986;width:2;height:90" coordorigin="9481,5986" coordsize="2,90">
              <v:shape style="position:absolute;left:9481;top:5986;width:2;height:90" coordorigin="9481,5986" coordsize="0,90" path="m9481,6076l9481,5986e" filled="f" stroked="t" strokeweight="4.120005pt" strokecolor="#FFFFCC">
                <v:path arrowok="t"/>
              </v:shape>
            </v:group>
            <v:group style="position:absolute;left:9440;top:5986;width:80;height:90" coordorigin="9440,5986" coordsize="80,90">
              <v:shape style="position:absolute;left:9440;top:5986;width:80;height:90" coordorigin="9440,5986" coordsize="80,90" path="m9440,5986l9521,5986,9521,6076,9440,6076,9440,5986xe" filled="f" stroked="t" strokeweight=".70670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070pt;margin-top:429.704987pt;width:230.625pt;height:159.405pt;mso-position-horizontal-relative:page;mso-position-vertical-relative:page;z-index:-2125" coordorigin="1481,8594" coordsize="4613,3188">
            <v:group style="position:absolute;left:5936;top:11346;width:150;height:2" coordorigin="5936,11346" coordsize="150,2">
              <v:shape style="position:absolute;left:5936;top:11346;width:150;height:2" coordorigin="5936,11346" coordsize="150,0" path="m5936,11346l6086,11346e" filled="f" stroked="t" strokeweight=".06pt" strokecolor="#000000">
                <v:path arrowok="t"/>
              </v:shape>
            </v:group>
            <v:group style="position:absolute;left:5022;top:11346;width:300;height:2" coordorigin="5022,11346" coordsize="300,2">
              <v:shape style="position:absolute;left:5022;top:11346;width:300;height:2" coordorigin="5022,11346" coordsize="300,0" path="m5022,11346l5322,11346e" filled="f" stroked="t" strokeweight=".06pt" strokecolor="#000000">
                <v:path arrowok="t"/>
              </v:shape>
            </v:group>
            <v:group style="position:absolute;left:4106;top:11346;width:300;height:2" coordorigin="4106,11346" coordsize="300,2">
              <v:shape style="position:absolute;left:4106;top:11346;width:300;height:2" coordorigin="4106,11346" coordsize="300,0" path="m4106,11346l4406,11346e" filled="f" stroked="t" strokeweight=".06pt" strokecolor="#000000">
                <v:path arrowok="t"/>
              </v:shape>
            </v:group>
            <v:group style="position:absolute;left:3206;top:11346;width:300;height:2" coordorigin="3206,11346" coordsize="300,2">
              <v:shape style="position:absolute;left:3206;top:11346;width:300;height:2" coordorigin="3206,11346" coordsize="300,0" path="m3206,11346l3506,11346e" filled="f" stroked="t" strokeweight=".06pt" strokecolor="#000000">
                <v:path arrowok="t"/>
              </v:shape>
            </v:group>
            <v:group style="position:absolute;left:2292;top:11346;width:300;height:2" coordorigin="2292,11346" coordsize="300,2">
              <v:shape style="position:absolute;left:2292;top:11346;width:300;height:2" coordorigin="2292,11346" coordsize="300,0" path="m2292,11346l2592,11346e" filled="f" stroked="t" strokeweight=".06pt" strokecolor="#000000">
                <v:path arrowok="t"/>
              </v:shape>
            </v:group>
            <v:group style="position:absolute;left:1482;top:11346;width:194;height:2" coordorigin="1482,11346" coordsize="194,2">
              <v:shape style="position:absolute;left:1482;top:11346;width:194;height:2" coordorigin="1482,11346" coordsize="194,0" path="m1482,11346l1676,11346e" filled="f" stroked="t" strokeweight=".06pt" strokecolor="#000000">
                <v:path arrowok="t"/>
              </v:shape>
            </v:group>
            <v:group style="position:absolute;left:5726;top:10956;width:360;height:2" coordorigin="5726,10956" coordsize="360,2">
              <v:shape style="position:absolute;left:5726;top:10956;width:360;height:2" coordorigin="5726,10956" coordsize="360,0" path="m5726,10956l6086,10956e" filled="f" stroked="t" strokeweight=".06pt" strokecolor="#000000">
                <v:path arrowok="t"/>
              </v:shape>
            </v:group>
            <v:group style="position:absolute;left:4812;top:10956;width:510;height:2" coordorigin="4812,10956" coordsize="510,2">
              <v:shape style="position:absolute;left:4812;top:10956;width:510;height:2" coordorigin="4812,10956" coordsize="510,0" path="m4812,10956l5322,10956e" filled="f" stroked="t" strokeweight=".06pt" strokecolor="#000000">
                <v:path arrowok="t"/>
              </v:shape>
            </v:group>
            <v:group style="position:absolute;left:3912;top:10956;width:494;height:2" coordorigin="3912,10956" coordsize="494,2">
              <v:shape style="position:absolute;left:3912;top:10956;width:494;height:2" coordorigin="3912,10956" coordsize="494,0" path="m3912,10956l4406,10956e" filled="f" stroked="t" strokeweight=".06pt" strokecolor="#000000">
                <v:path arrowok="t"/>
              </v:shape>
            </v:group>
            <v:group style="position:absolute;left:2996;top:10956;width:510;height:2" coordorigin="2996,10956" coordsize="510,2">
              <v:shape style="position:absolute;left:2996;top:10956;width:510;height:2" coordorigin="2996,10956" coordsize="510,0" path="m2996,10956l3506,10956e" filled="f" stroked="t" strokeweight=".06pt" strokecolor="#000000">
                <v:path arrowok="t"/>
              </v:shape>
            </v:group>
            <v:group style="position:absolute;left:2082;top:10956;width:510;height:2" coordorigin="2082,10956" coordsize="510,2">
              <v:shape style="position:absolute;left:2082;top:10956;width:510;height:2" coordorigin="2082,10956" coordsize="510,0" path="m2082,10956l2592,10956e" filled="f" stroked="t" strokeweight=".06pt" strokecolor="#000000">
                <v:path arrowok="t"/>
              </v:shape>
            </v:group>
            <v:group style="position:absolute;left:1482;top:10956;width:194;height:2" coordorigin="1482,10956" coordsize="194,2">
              <v:shape style="position:absolute;left:1482;top:10956;width:194;height:2" coordorigin="1482,10956" coordsize="194,0" path="m1482,10956l1676,10956e" filled="f" stroked="t" strokeweight=".06pt" strokecolor="#000000">
                <v:path arrowok="t"/>
              </v:shape>
            </v:group>
            <v:group style="position:absolute;left:5726;top:10566;width:360;height:2" coordorigin="5726,10566" coordsize="360,2">
              <v:shape style="position:absolute;left:5726;top:10566;width:360;height:2" coordorigin="5726,10566" coordsize="360,0" path="m5726,10566l6086,10566e" filled="f" stroked="t" strokeweight=".06pt" strokecolor="#000000">
                <v:path arrowok="t"/>
              </v:shape>
            </v:group>
            <v:group style="position:absolute;left:4812;top:10566;width:510;height:2" coordorigin="4812,10566" coordsize="510,2">
              <v:shape style="position:absolute;left:4812;top:10566;width:510;height:2" coordorigin="4812,10566" coordsize="510,0" path="m4812,10566l5322,10566e" filled="f" stroked="t" strokeweight=".06pt" strokecolor="#000000">
                <v:path arrowok="t"/>
              </v:shape>
            </v:group>
            <v:group style="position:absolute;left:3912;top:10566;width:494;height:2" coordorigin="3912,10566" coordsize="494,2">
              <v:shape style="position:absolute;left:3912;top:10566;width:494;height:2" coordorigin="3912,10566" coordsize="494,0" path="m3912,10566l4406,10566e" filled="f" stroked="t" strokeweight=".06pt" strokecolor="#000000">
                <v:path arrowok="t"/>
              </v:shape>
            </v:group>
            <v:group style="position:absolute;left:2996;top:10566;width:510;height:2" coordorigin="2996,10566" coordsize="510,2">
              <v:shape style="position:absolute;left:2996;top:10566;width:510;height:2" coordorigin="2996,10566" coordsize="510,0" path="m2996,10566l3506,10566e" filled="f" stroked="t" strokeweight=".06pt" strokecolor="#000000">
                <v:path arrowok="t"/>
              </v:shape>
            </v:group>
            <v:group style="position:absolute;left:2082;top:10566;width:510;height:2" coordorigin="2082,10566" coordsize="510,2">
              <v:shape style="position:absolute;left:2082;top:10566;width:510;height:2" coordorigin="2082,10566" coordsize="510,0" path="m2082,10566l2592,10566e" filled="f" stroked="t" strokeweight=".06pt" strokecolor="#000000">
                <v:path arrowok="t"/>
              </v:shape>
            </v:group>
            <v:group style="position:absolute;left:1482;top:10566;width:194;height:2" coordorigin="1482,10566" coordsize="194,2">
              <v:shape style="position:absolute;left:1482;top:10566;width:194;height:2" coordorigin="1482,10566" coordsize="194,0" path="m1482,10566l1676,10566e" filled="f" stroked="t" strokeweight=".06pt" strokecolor="#000000">
                <v:path arrowok="t"/>
              </v:shape>
            </v:group>
            <v:group style="position:absolute;left:5726;top:10176;width:360;height:2" coordorigin="5726,10176" coordsize="360,2">
              <v:shape style="position:absolute;left:5726;top:10176;width:360;height:2" coordorigin="5726,10176" coordsize="360,0" path="m5726,10176l6086,10176e" filled="f" stroked="t" strokeweight=".06pt" strokecolor="#000000">
                <v:path arrowok="t"/>
              </v:shape>
            </v:group>
            <v:group style="position:absolute;left:4812;top:10176;width:510;height:2" coordorigin="4812,10176" coordsize="510,2">
              <v:shape style="position:absolute;left:4812;top:10176;width:510;height:2" coordorigin="4812,10176" coordsize="510,0" path="m4812,10176l5322,10176e" filled="f" stroked="t" strokeweight=".06pt" strokecolor="#000000">
                <v:path arrowok="t"/>
              </v:shape>
            </v:group>
            <v:group style="position:absolute;left:3912;top:10176;width:494;height:2" coordorigin="3912,10176" coordsize="494,2">
              <v:shape style="position:absolute;left:3912;top:10176;width:494;height:2" coordorigin="3912,10176" coordsize="494,0" path="m3912,10176l4406,10176e" filled="f" stroked="t" strokeweight=".06pt" strokecolor="#000000">
                <v:path arrowok="t"/>
              </v:shape>
            </v:group>
            <v:group style="position:absolute;left:2996;top:10176;width:510;height:2" coordorigin="2996,10176" coordsize="510,2">
              <v:shape style="position:absolute;left:2996;top:10176;width:510;height:2" coordorigin="2996,10176" coordsize="510,0" path="m2996,10176l3506,10176e" filled="f" stroked="t" strokeweight=".06pt" strokecolor="#000000">
                <v:path arrowok="t"/>
              </v:shape>
            </v:group>
            <v:group style="position:absolute;left:2082;top:10176;width:510;height:2" coordorigin="2082,10176" coordsize="510,2">
              <v:shape style="position:absolute;left:2082;top:10176;width:510;height:2" coordorigin="2082,10176" coordsize="510,0" path="m2082,10176l2592,10176e" filled="f" stroked="t" strokeweight=".06pt" strokecolor="#000000">
                <v:path arrowok="t"/>
              </v:shape>
            </v:group>
            <v:group style="position:absolute;left:1482;top:10176;width:194;height:2" coordorigin="1482,10176" coordsize="194,2">
              <v:shape style="position:absolute;left:1482;top:10176;width:194;height:2" coordorigin="1482,10176" coordsize="194,0" path="m1482,10176l1676,10176e" filled="f" stroked="t" strokeweight=".06pt" strokecolor="#000000">
                <v:path arrowok="t"/>
              </v:shape>
            </v:group>
            <v:group style="position:absolute;left:5531;top:9772;width:556;height:2" coordorigin="5531,9772" coordsize="556,2">
              <v:shape style="position:absolute;left:5531;top:9772;width:556;height:2" coordorigin="5531,9772" coordsize="556,0" path="m5531,9772l6086,9772e" filled="f" stroked="t" strokeweight=".06pt" strokecolor="#000000">
                <v:path arrowok="t"/>
              </v:shape>
            </v:group>
            <v:group style="position:absolute;left:4616;top:9772;width:706;height:2" coordorigin="4616,9772" coordsize="706,2">
              <v:shape style="position:absolute;left:4616;top:9772;width:706;height:2" coordorigin="4616,9772" coordsize="706,0" path="m4616,9772l5322,9772e" filled="f" stroked="t" strokeweight=".06pt" strokecolor="#000000">
                <v:path arrowok="t"/>
              </v:shape>
            </v:group>
            <v:group style="position:absolute;left:3702;top:9772;width:704;height:2" coordorigin="3702,9772" coordsize="704,2">
              <v:shape style="position:absolute;left:3702;top:9772;width:704;height:2" coordorigin="3702,9772" coordsize="704,0" path="m3702,9772l4406,9772e" filled="f" stroked="t" strokeweight=".06pt" strokecolor="#000000">
                <v:path arrowok="t"/>
              </v:shape>
            </v:group>
            <v:group style="position:absolute;left:2802;top:9772;width:704;height:2" coordorigin="2802,9772" coordsize="704,2">
              <v:shape style="position:absolute;left:2802;top:9772;width:704;height:2" coordorigin="2802,9772" coordsize="704,0" path="m2802,9772l3506,9772e" filled="f" stroked="t" strokeweight=".06pt" strokecolor="#000000">
                <v:path arrowok="t"/>
              </v:shape>
            </v:group>
            <v:group style="position:absolute;left:1886;top:9772;width:706;height:2" coordorigin="1886,9772" coordsize="706,2">
              <v:shape style="position:absolute;left:1886;top:9772;width:706;height:2" coordorigin="1886,9772" coordsize="706,0" path="m1886,9772l2592,9772e" filled="f" stroked="t" strokeweight=".06pt" strokecolor="#000000">
                <v:path arrowok="t"/>
              </v:shape>
            </v:group>
            <v:group style="position:absolute;left:1482;top:9772;width:194;height:2" coordorigin="1482,9772" coordsize="194,2">
              <v:shape style="position:absolute;left:1482;top:9772;width:194;height:2" coordorigin="1482,9772" coordsize="194,0" path="m1482,9772l1676,9772e" filled="f" stroked="t" strokeweight=".06pt" strokecolor="#000000">
                <v:path arrowok="t"/>
              </v:shape>
            </v:group>
            <v:group style="position:absolute;left:5531;top:9382;width:556;height:2" coordorigin="5531,9382" coordsize="556,2">
              <v:shape style="position:absolute;left:5531;top:9382;width:556;height:2" coordorigin="5531,9382" coordsize="556,0" path="m5531,9382l6086,9382e" filled="f" stroked="t" strokeweight=".06pt" strokecolor="#000000">
                <v:path arrowok="t"/>
              </v:shape>
            </v:group>
            <v:group style="position:absolute;left:4616;top:9382;width:706;height:2" coordorigin="4616,9382" coordsize="706,2">
              <v:shape style="position:absolute;left:4616;top:9382;width:706;height:2" coordorigin="4616,9382" coordsize="706,0" path="m4616,9382l5322,9382e" filled="f" stroked="t" strokeweight=".06pt" strokecolor="#000000">
                <v:path arrowok="t"/>
              </v:shape>
            </v:group>
            <v:group style="position:absolute;left:3702;top:9382;width:704;height:2" coordorigin="3702,9382" coordsize="704,2">
              <v:shape style="position:absolute;left:3702;top:9382;width:704;height:2" coordorigin="3702,9382" coordsize="704,0" path="m3702,9382l4406,9382e" filled="f" stroked="t" strokeweight=".06pt" strokecolor="#000000">
                <v:path arrowok="t"/>
              </v:shape>
            </v:group>
            <v:group style="position:absolute;left:2802;top:9382;width:704;height:2" coordorigin="2802,9382" coordsize="704,2">
              <v:shape style="position:absolute;left:2802;top:9382;width:704;height:2" coordorigin="2802,9382" coordsize="704,0" path="m2802,9382l3506,9382e" filled="f" stroked="t" strokeweight=".06pt" strokecolor="#000000">
                <v:path arrowok="t"/>
              </v:shape>
            </v:group>
            <v:group style="position:absolute;left:1482;top:9382;width:1110;height:2" coordorigin="1482,9382" coordsize="1110,2">
              <v:shape style="position:absolute;left:1482;top:9382;width:1110;height:2" coordorigin="1482,9382" coordsize="1110,0" path="m1482,9382l2592,9382e" filled="f" stroked="t" strokeweight=".06pt" strokecolor="#000000">
                <v:path arrowok="t"/>
              </v:shape>
            </v:group>
            <v:group style="position:absolute;left:1482;top:8992;width:4604;height:2" coordorigin="1482,8992" coordsize="4604,2">
              <v:shape style="position:absolute;left:1482;top:8992;width:4604;height:2" coordorigin="1482,8992" coordsize="4604,0" path="m1482,8992l6086,8992e" filled="f" stroked="t" strokeweight=".06pt" strokecolor="#000000">
                <v:path arrowok="t"/>
              </v:shape>
            </v:group>
            <v:group style="position:absolute;left:1482;top:8602;width:4604;height:2" coordorigin="1482,8602" coordsize="4604,2">
              <v:shape style="position:absolute;left:1482;top:8602;width:4604;height:2" coordorigin="1482,8602" coordsize="4604,0" path="m1482,8602l6086,8602e" filled="f" stroked="t" strokeweight=".06pt" strokecolor="#000000">
                <v:path arrowok="t"/>
              </v:shape>
            </v:group>
            <v:group style="position:absolute;left:1526;top:8602;width:4560;height:3134" coordorigin="1526,8602" coordsize="4560,3134">
              <v:shape style="position:absolute;left:1526;top:8602;width:4560;height:3134" coordorigin="1526,8602" coordsize="4560,3134" path="m1526,8602l6086,8602,6086,11736,1526,11736,1526,8602e" filled="f" stroked="t" strokeweight=".75pt" strokecolor="#808080">
                <v:path arrowok="t"/>
              </v:shape>
            </v:group>
            <v:group style="position:absolute;left:1676;top:9426;width:210;height:2310" coordorigin="1676,9426" coordsize="210,2310">
              <v:shape style="position:absolute;left:1676;top:9426;width:210;height:2310" coordorigin="1676,9426" coordsize="210,2310" path="m1676,11736l1886,11736,1886,9426,1676,9426,1676,11736e" filled="t" fillcolor="#9A9AFF" stroked="f">
                <v:path arrowok="t"/>
                <v:fill/>
              </v:shape>
            </v:group>
            <v:group style="position:absolute;left:1676;top:9426;width:210;height:2310" coordorigin="1676,9426" coordsize="210,2310">
              <v:shape style="position:absolute;left:1676;top:9426;width:210;height:2310" coordorigin="1676,9426" coordsize="210,2310" path="m1676,9426l1886,9426,1886,11736,1676,11736,1676,9426xe" filled="f" stroked="t" strokeweight=".75pt" strokecolor="#000000">
                <v:path arrowok="t"/>
              </v:shape>
            </v:group>
            <v:group style="position:absolute;left:2592;top:9276;width:210;height:2460" coordorigin="2592,9276" coordsize="210,2460">
              <v:shape style="position:absolute;left:2592;top:9276;width:210;height:2460" coordorigin="2592,9276" coordsize="210,2460" path="m2592,11736l2802,11736,2802,9276,2592,9276,2592,11736e" filled="t" fillcolor="#9A9AFF" stroked="f">
                <v:path arrowok="t"/>
                <v:fill/>
              </v:shape>
            </v:group>
            <v:group style="position:absolute;left:2592;top:9276;width:210;height:2460" coordorigin="2592,9276" coordsize="210,2460">
              <v:shape style="position:absolute;left:2592;top:9276;width:210;height:2460" coordorigin="2592,9276" coordsize="210,2460" path="m2592,9276l2802,9276,2802,11736,2592,11736,2592,9276xe" filled="f" stroked="t" strokeweight=".75pt" strokecolor="#000000">
                <v:path arrowok="t"/>
              </v:shape>
            </v:group>
            <v:group style="position:absolute;left:3506;top:9186;width:196;height:2550" coordorigin="3506,9186" coordsize="196,2550">
              <v:shape style="position:absolute;left:3506;top:9186;width:196;height:2550" coordorigin="3506,9186" coordsize="196,2550" path="m3506,11736l3702,11736,3702,9186,3506,9186,3506,11736e" filled="t" fillcolor="#9A9AFF" stroked="f">
                <v:path arrowok="t"/>
                <v:fill/>
              </v:shape>
            </v:group>
            <v:group style="position:absolute;left:3506;top:9186;width:196;height:2550" coordorigin="3506,9186" coordsize="196,2550">
              <v:shape style="position:absolute;left:3506;top:9186;width:196;height:2550" coordorigin="3506,9186" coordsize="196,2550" path="m3506,9186l3702,9186,3702,11736,3506,11736,3506,9186xe" filled="f" stroked="t" strokeweight=".75pt" strokecolor="#000000">
                <v:path arrowok="t"/>
              </v:shape>
            </v:group>
            <v:group style="position:absolute;left:4406;top:9142;width:210;height:2594" coordorigin="4406,9142" coordsize="210,2594">
              <v:shape style="position:absolute;left:4406;top:9142;width:210;height:2594" coordorigin="4406,9142" coordsize="210,2594" path="m4406,11736l4616,11736,4616,9142,4406,9142,4406,11736e" filled="t" fillcolor="#9A9AFF" stroked="f">
                <v:path arrowok="t"/>
                <v:fill/>
              </v:shape>
            </v:group>
            <v:group style="position:absolute;left:4406;top:9142;width:210;height:2594" coordorigin="4406,9142" coordsize="210,2594">
              <v:shape style="position:absolute;left:4406;top:9142;width:210;height:2594" coordorigin="4406,9142" coordsize="210,2594" path="m4406,9142l4616,9142,4616,11736,4406,11736,4406,9142xe" filled="f" stroked="t" strokeweight=".75pt" strokecolor="#000000">
                <v:path arrowok="t"/>
              </v:shape>
            </v:group>
            <v:group style="position:absolute;left:5322;top:9096;width:209;height:2640" coordorigin="5322,9096" coordsize="209,2640">
              <v:shape style="position:absolute;left:5322;top:9096;width:209;height:2640" coordorigin="5322,9096" coordsize="209,2640" path="m5322,11736l5531,11736,5531,9096,5322,9096,5322,11736e" filled="t" fillcolor="#9A9AFF" stroked="f">
                <v:path arrowok="t"/>
                <v:fill/>
              </v:shape>
            </v:group>
            <v:group style="position:absolute;left:5322;top:9096;width:209;height:2640" coordorigin="5322,9096" coordsize="209,2640">
              <v:shape style="position:absolute;left:5322;top:9096;width:209;height:2640" coordorigin="5322,9096" coordsize="209,2640" path="m5322,9096l5531,9096,5531,11736,5322,11736,5322,9096xe" filled="f" stroked="t" strokeweight=".75pt" strokecolor="#000000">
                <v:path arrowok="t"/>
              </v:shape>
            </v:group>
            <v:group style="position:absolute;left:1886;top:9862;width:196;height:1874" coordorigin="1886,9862" coordsize="196,1874">
              <v:shape style="position:absolute;left:1886;top:9862;width:196;height:1874" coordorigin="1886,9862" coordsize="196,1874" path="m1886,11736l2082,11736,2082,9862,1886,9862,1886,11736e" filled="t" fillcolor="#9A3365" stroked="f">
                <v:path arrowok="t"/>
                <v:fill/>
              </v:shape>
            </v:group>
            <v:group style="position:absolute;left:1886;top:9862;width:196;height:1874" coordorigin="1886,9862" coordsize="196,1874">
              <v:shape style="position:absolute;left:1886;top:9862;width:196;height:1874" coordorigin="1886,9862" coordsize="196,1874" path="m1886,9862l2082,9862,2082,11736,1886,11736,1886,9862xe" filled="f" stroked="t" strokeweight=".75pt" strokecolor="#000000">
                <v:path arrowok="t"/>
              </v:shape>
            </v:group>
            <v:group style="position:absolute;left:2802;top:9786;width:194;height:1950" coordorigin="2802,9786" coordsize="194,1950">
              <v:shape style="position:absolute;left:2802;top:9786;width:194;height:1950" coordorigin="2802,9786" coordsize="194,1950" path="m2802,11736l2996,11736,2996,9786,2802,9786,2802,11736e" filled="t" fillcolor="#9A3365" stroked="f">
                <v:path arrowok="t"/>
                <v:fill/>
              </v:shape>
            </v:group>
            <v:group style="position:absolute;left:2802;top:9786;width:194;height:1950" coordorigin="2802,9786" coordsize="194,1950">
              <v:shape style="position:absolute;left:2802;top:9786;width:194;height:1950" coordorigin="2802,9786" coordsize="194,1950" path="m2802,9786l2996,9786,2996,11736,2802,11736,2802,9786xe" filled="f" stroked="t" strokeweight=".75pt" strokecolor="#000000">
                <v:path arrowok="t"/>
              </v:shape>
            </v:group>
            <v:group style="position:absolute;left:3702;top:9756;width:210;height:1980" coordorigin="3702,9756" coordsize="210,1980">
              <v:shape style="position:absolute;left:3702;top:9756;width:210;height:1980" coordorigin="3702,9756" coordsize="210,1980" path="m3702,11736l3912,11736,3912,9756,3702,9756,3702,11736e" filled="t" fillcolor="#9A3365" stroked="f">
                <v:path arrowok="t"/>
                <v:fill/>
              </v:shape>
            </v:group>
            <v:group style="position:absolute;left:3702;top:9756;width:210;height:1980" coordorigin="3702,9756" coordsize="210,1980">
              <v:shape style="position:absolute;left:3702;top:9756;width:210;height:1980" coordorigin="3702,9756" coordsize="210,1980" path="m3702,9756l3912,9756,3912,11736,3702,11736,3702,9756xe" filled="f" stroked="t" strokeweight=".75pt" strokecolor="#000000">
                <v:path arrowok="t"/>
              </v:shape>
            </v:group>
            <v:group style="position:absolute;left:4616;top:9786;width:196;height:1950" coordorigin="4616,9786" coordsize="196,1950">
              <v:shape style="position:absolute;left:4616;top:9786;width:196;height:1950" coordorigin="4616,9786" coordsize="196,1950" path="m4616,11736l4812,11736,4812,9786,4616,9786,4616,11736e" filled="t" fillcolor="#9A3365" stroked="f">
                <v:path arrowok="t"/>
                <v:fill/>
              </v:shape>
            </v:group>
            <v:group style="position:absolute;left:4616;top:9786;width:196;height:1950" coordorigin="4616,9786" coordsize="196,1950">
              <v:shape style="position:absolute;left:4616;top:9786;width:196;height:1950" coordorigin="4616,9786" coordsize="196,1950" path="m4616,9786l4812,9786,4812,11736,4616,11736,4616,9786xe" filled="f" stroked="t" strokeweight=".75pt" strokecolor="#000000">
                <v:path arrowok="t"/>
              </v:shape>
            </v:group>
            <v:group style="position:absolute;left:5531;top:9772;width:196;height:1964" coordorigin="5531,9772" coordsize="196,1964">
              <v:shape style="position:absolute;left:5531;top:9772;width:196;height:1964" coordorigin="5531,9772" coordsize="196,1964" path="m5531,11736l5726,11736,5726,9772,5531,9772,5531,11736e" filled="t" fillcolor="#9A3365" stroked="f">
                <v:path arrowok="t"/>
                <v:fill/>
              </v:shape>
            </v:group>
            <v:group style="position:absolute;left:5531;top:9772;width:196;height:1964" coordorigin="5531,9772" coordsize="196,1964">
              <v:shape style="position:absolute;left:5531;top:9772;width:196;height:1964" coordorigin="5531,9772" coordsize="196,1964" path="m5531,9772l5726,9772,5726,11736,5531,11736,5531,9772xe" filled="f" stroked="t" strokeweight=".75pt" strokecolor="#000000">
                <v:path arrowok="t"/>
              </v:shape>
            </v:group>
            <v:group style="position:absolute;left:2082;top:11302;width:210;height:434" coordorigin="2082,11302" coordsize="210,434">
              <v:shape style="position:absolute;left:2082;top:11302;width:210;height:434" coordorigin="2082,11302" coordsize="210,434" path="m2082,11736l2292,11736,2292,11302,2082,11302,2082,11736e" filled="t" fillcolor="#FFFFCC" stroked="f">
                <v:path arrowok="t"/>
                <v:fill/>
              </v:shape>
            </v:group>
            <v:group style="position:absolute;left:2082;top:11302;width:210;height:434" coordorigin="2082,11302" coordsize="210,434">
              <v:shape style="position:absolute;left:2082;top:11302;width:210;height:434" coordorigin="2082,11302" coordsize="210,434" path="m2082,11302l2292,11302,2292,11736,2082,11736,2082,11302xe" filled="f" stroked="t" strokeweight=".75pt" strokecolor="#000000">
                <v:path arrowok="t"/>
              </v:shape>
            </v:group>
            <v:group style="position:absolute;left:2996;top:11226;width:210;height:510" coordorigin="2996,11226" coordsize="210,510">
              <v:shape style="position:absolute;left:2996;top:11226;width:210;height:510" coordorigin="2996,11226" coordsize="210,510" path="m2996,11736l3206,11736,3206,11226,2996,11226,2996,11736e" filled="t" fillcolor="#FFFFCC" stroked="f">
                <v:path arrowok="t"/>
                <v:fill/>
              </v:shape>
            </v:group>
            <v:group style="position:absolute;left:2996;top:11226;width:210;height:510" coordorigin="2996,11226" coordsize="210,510">
              <v:shape style="position:absolute;left:2996;top:11226;width:210;height:510" coordorigin="2996,11226" coordsize="210,510" path="m2996,11226l3206,11226,3206,11736,2996,11736,2996,11226xe" filled="f" stroked="t" strokeweight=".75pt" strokecolor="#000000">
                <v:path arrowok="t"/>
              </v:shape>
            </v:group>
            <v:group style="position:absolute;left:3912;top:11152;width:194;height:584" coordorigin="3912,11152" coordsize="194,584">
              <v:shape style="position:absolute;left:3912;top:11152;width:194;height:584" coordorigin="3912,11152" coordsize="194,584" path="m3912,11736l4106,11736,4106,11152,3912,11152,3912,11736e" filled="t" fillcolor="#FFFFCC" stroked="f">
                <v:path arrowok="t"/>
                <v:fill/>
              </v:shape>
            </v:group>
            <v:group style="position:absolute;left:3912;top:11152;width:194;height:584" coordorigin="3912,11152" coordsize="194,584">
              <v:shape style="position:absolute;left:3912;top:11152;width:194;height:584" coordorigin="3912,11152" coordsize="194,584" path="m3912,11152l4106,11152,4106,11736,3912,11736,3912,11152xe" filled="f" stroked="t" strokeweight=".75pt" strokecolor="#000000">
                <v:path arrowok="t"/>
              </v:shape>
            </v:group>
            <v:group style="position:absolute;left:4812;top:11106;width:210;height:630" coordorigin="4812,11106" coordsize="210,630">
              <v:shape style="position:absolute;left:4812;top:11106;width:210;height:630" coordorigin="4812,11106" coordsize="210,630" path="m4812,11736l5022,11736,5022,11106,4812,11106,4812,11736e" filled="t" fillcolor="#FFFFCC" stroked="f">
                <v:path arrowok="t"/>
                <v:fill/>
              </v:shape>
            </v:group>
            <v:group style="position:absolute;left:4812;top:11106;width:210;height:630" coordorigin="4812,11106" coordsize="210,630">
              <v:shape style="position:absolute;left:4812;top:11106;width:210;height:630" coordorigin="4812,11106" coordsize="210,630" path="m4812,11106l5022,11106,5022,11736,4812,11736,4812,11106xe" filled="f" stroked="t" strokeweight=".75pt" strokecolor="#000000">
                <v:path arrowok="t"/>
              </v:shape>
            </v:group>
            <v:group style="position:absolute;left:5726;top:11062;width:210;height:674" coordorigin="5726,11062" coordsize="210,674">
              <v:shape style="position:absolute;left:5726;top:11062;width:210;height:674" coordorigin="5726,11062" coordsize="210,674" path="m5726,11736l5936,11736,5936,11062,5726,11062,5726,11736e" filled="t" fillcolor="#FFFFCC" stroked="f">
                <v:path arrowok="t"/>
                <v:fill/>
              </v:shape>
            </v:group>
            <v:group style="position:absolute;left:5726;top:11062;width:210;height:674" coordorigin="5726,11062" coordsize="210,674">
              <v:shape style="position:absolute;left:5726;top:11062;width:210;height:674" coordorigin="5726,11062" coordsize="210,674" path="m5726,11062l5936,11062,5936,11736,5726,11736,5726,11062xe" filled="f" stroked="t" strokeweight=".75pt" strokecolor="#000000">
                <v:path arrowok="t"/>
              </v:shape>
            </v:group>
            <v:group style="position:absolute;left:1526;top:8602;width:2;height:3180" coordorigin="1526,8602" coordsize="2,3180">
              <v:shape style="position:absolute;left:1526;top:8602;width:2;height:3180" coordorigin="1526,8602" coordsize="0,3180" path="m1526,8602l1526,11782e" filled="f" stroked="t" strokeweight=".06pt" strokecolor="#000000">
                <v:path arrowok="t"/>
              </v:shape>
            </v:group>
            <v:group style="position:absolute;left:1482;top:11736;width:4604;height:2" coordorigin="1482,11736" coordsize="4604,2">
              <v:shape style="position:absolute;left:1482;top:11736;width:4604;height:2" coordorigin="1482,11736" coordsize="4604,0" path="m1482,11736l6086,11736e" filled="f" stroked="t" strokeweight=".06pt" strokecolor="#000000">
                <v:path arrowok="t"/>
              </v:shape>
            </v:group>
            <v:group style="position:absolute;left:2442;top:11736;width:2;height:46" coordorigin="2442,11736" coordsize="2,46">
              <v:shape style="position:absolute;left:2442;top:11736;width:2;height:46" coordorigin="2442,11736" coordsize="0,46" path="m2442,11782l2442,11736e" filled="f" stroked="t" strokeweight=".06pt" strokecolor="#000000">
                <v:path arrowok="t"/>
              </v:shape>
            </v:group>
            <v:group style="position:absolute;left:3356;top:11736;width:2;height:46" coordorigin="3356,11736" coordsize="2,46">
              <v:shape style="position:absolute;left:3356;top:11736;width:2;height:46" coordorigin="3356,11736" coordsize="0,46" path="m3356,11782l3356,11736e" filled="f" stroked="t" strokeweight=".06pt" strokecolor="#000000">
                <v:path arrowok="t"/>
              </v:shape>
            </v:group>
            <v:group style="position:absolute;left:4256;top:11736;width:2;height:46" coordorigin="4256,11736" coordsize="2,46">
              <v:shape style="position:absolute;left:4256;top:11736;width:2;height:46" coordorigin="4256,11736" coordsize="0,46" path="m4256,11782l4256,11736e" filled="f" stroked="t" strokeweight=".06pt" strokecolor="#000000">
                <v:path arrowok="t"/>
              </v:shape>
            </v:group>
            <v:group style="position:absolute;left:5172;top:11736;width:2;height:46" coordorigin="5172,11736" coordsize="2,46">
              <v:shape style="position:absolute;left:5172;top:11736;width:2;height:46" coordorigin="5172,11736" coordsize="0,46" path="m5172,11782l5172,11736e" filled="f" stroked="t" strokeweight=".06pt" strokecolor="#000000">
                <v:path arrowok="t"/>
              </v:shape>
            </v:group>
            <v:group style="position:absolute;left:6086;top:11736;width:2;height:46" coordorigin="6086,11736" coordsize="2,46">
              <v:shape style="position:absolute;left:6086;top:11736;width:2;height:46" coordorigin="6086,11736" coordsize="0,46" path="m6086,11782l6086,11736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.52pt;margin-top:614.145020pt;width:9.1pt;height:5.25pt;mso-position-horizontal-relative:page;mso-position-vertical-relative:page;z-index:-2124" coordorigin="910,12283" coordsize="182,105">
            <v:group style="position:absolute;left:956;top:12335;width:90;height:2" coordorigin="956,12335" coordsize="90,2">
              <v:shape style="position:absolute;left:956;top:12335;width:90;height:2" coordorigin="956,12335" coordsize="90,0" path="m956,12335l1046,12335e" filled="f" stroked="t" strokeweight="4.6pt" strokecolor="#9A9AFF">
                <v:path arrowok="t"/>
              </v:shape>
            </v:group>
            <v:group style="position:absolute;left:956;top:12290;width:90;height:90" coordorigin="956,12290" coordsize="90,90">
              <v:shape style="position:absolute;left:956;top:12290;width:90;height:90" coordorigin="956,12290" coordsize="90,90" path="m956,12290l1046,12290,1046,12380,956,12380,956,1229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1.800003pt;margin-top:614.145020pt;width:9.1pt;height:5.25pt;mso-position-horizontal-relative:page;mso-position-vertical-relative:page;z-index:-2123" coordorigin="3236,12283" coordsize="182,105">
            <v:group style="position:absolute;left:3282;top:12335;width:90;height:2" coordorigin="3282,12335" coordsize="90,2">
              <v:shape style="position:absolute;left:3282;top:12335;width:90;height:2" coordorigin="3282,12335" coordsize="90,0" path="m3282,12335l3372,12335e" filled="f" stroked="t" strokeweight="4.6pt" strokecolor="#9A3365">
                <v:path arrowok="t"/>
              </v:shape>
            </v:group>
            <v:group style="position:absolute;left:3282;top:12290;width:90;height:90" coordorigin="3282,12290" coordsize="90,90">
              <v:shape style="position:absolute;left:3282;top:12290;width:90;height:90" coordorigin="3282,12290" coordsize="90,90" path="m3282,12290l3372,12290,3372,12380,3282,12380,3282,1229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.52pt;margin-top:628.424988pt;width:9.1pt;height:5.25pt;mso-position-horizontal-relative:page;mso-position-vertical-relative:page;z-index:-2122" coordorigin="910,12568" coordsize="182,105">
            <v:group style="position:absolute;left:956;top:12621;width:90;height:2" coordorigin="956,12621" coordsize="90,2">
              <v:shape style="position:absolute;left:956;top:12621;width:90;height:2" coordorigin="956,12621" coordsize="90,0" path="m956,12621l1046,12621e" filled="f" stroked="t" strokeweight="4.6pt" strokecolor="#FFFFCC">
                <v:path arrowok="t"/>
              </v:shape>
            </v:group>
            <v:group style="position:absolute;left:956;top:12576;width:90;height:90" coordorigin="956,12576" coordsize="90,90">
              <v:shape style="position:absolute;left:956;top:12576;width:90;height:90" coordorigin="956,12576" coordsize="90,90" path="m956,12576l1046,12576,1046,12666,956,12666,956,12576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209991pt;margin-top:438.678528pt;width:198.191984pt;height:136.402855pt;mso-position-horizontal-relative:page;mso-position-vertical-relative:page;z-index:-2121" coordorigin="7084,8774" coordsize="3964,2728">
            <v:group style="position:absolute;left:7085;top:11495;width:3956;height:2" coordorigin="7085,11495" coordsize="3956,2">
              <v:shape style="position:absolute;left:7085;top:11495;width:3956;height:2" coordorigin="7085,11495" coordsize="3956,0" path="m7085,11495l11041,11495e" filled="f" stroked="t" strokeweight=".06pt" strokecolor="#000000">
                <v:path arrowok="t"/>
              </v:shape>
            </v:group>
            <v:group style="position:absolute;left:10880;top:10958;width:161;height:2" coordorigin="10880,10958" coordsize="161,2">
              <v:shape style="position:absolute;left:10880;top:10958;width:161;height:2" coordorigin="10880,10958" coordsize="161,0" path="m10880,10958l11041,10958e" filled="f" stroked="t" strokeweight=".06pt" strokecolor="#000000">
                <v:path arrowok="t"/>
              </v:shape>
            </v:group>
            <v:group style="position:absolute;left:9901;top:10958;width:764;height:2" coordorigin="9901,10958" coordsize="764,2">
              <v:shape style="position:absolute;left:9901;top:10958;width:764;height:2" coordorigin="9901,10958" coordsize="764,0" path="m9901,10958l10666,10958e" filled="f" stroked="t" strokeweight=".06pt" strokecolor="#000000">
                <v:path arrowok="t"/>
              </v:shape>
            </v:group>
            <v:group style="position:absolute;left:8922;top:10958;width:764;height:2" coordorigin="8922,10958" coordsize="764,2">
              <v:shape style="position:absolute;left:8922;top:10958;width:764;height:2" coordorigin="8922,10958" coordsize="764,0" path="m8922,10958l9686,10958e" filled="f" stroked="t" strokeweight=".06pt" strokecolor="#000000">
                <v:path arrowok="t"/>
              </v:shape>
            </v:group>
            <v:group style="position:absolute;left:8479;top:10958;width:228;height:2" coordorigin="8479,10958" coordsize="228,2">
              <v:shape style="position:absolute;left:8479;top:10958;width:228;height:2" coordorigin="8479,10958" coordsize="228,0" path="m8479,10958l8707,10958e" filled="f" stroked="t" strokeweight=".06pt" strokecolor="#000000">
                <v:path arrowok="t"/>
              </v:shape>
            </v:group>
            <v:group style="position:absolute;left:7944;top:10958;width:322;height:2" coordorigin="7944,10958" coordsize="322,2">
              <v:shape style="position:absolute;left:7944;top:10958;width:322;height:2" coordorigin="7944,10958" coordsize="322,0" path="m7944,10958l8266,10958e" filled="f" stroked="t" strokeweight=".06pt" strokecolor="#000000">
                <v:path arrowok="t"/>
              </v:shape>
            </v:group>
            <v:group style="position:absolute;left:7085;top:10957;width:202;height:2" coordorigin="7085,10957" coordsize="202,2">
              <v:shape style="position:absolute;left:7085;top:10957;width:202;height:2" coordorigin="7085,10957" coordsize="202,0" path="m7085,10957l7286,10957e" filled="f" stroked="t" strokeweight=".06pt" strokecolor="#000000">
                <v:path arrowok="t"/>
              </v:shape>
            </v:group>
            <v:group style="position:absolute;left:10880;top:10682;width:161;height:2" coordorigin="10880,10682" coordsize="161,2">
              <v:shape style="position:absolute;left:10880;top:10682;width:161;height:2" coordorigin="10880,10682" coordsize="161,0" path="m10880,10682l11041,10682e" filled="f" stroked="t" strokeweight=".06pt" strokecolor="#000000">
                <v:path arrowok="t"/>
              </v:shape>
            </v:group>
            <v:group style="position:absolute;left:9901;top:10682;width:764;height:2" coordorigin="9901,10682" coordsize="764,2">
              <v:shape style="position:absolute;left:9901;top:10682;width:764;height:2" coordorigin="9901,10682" coordsize="764,0" path="m9901,10682l10666,10682e" filled="f" stroked="t" strokeweight=".06pt" strokecolor="#000000">
                <v:path arrowok="t"/>
              </v:shape>
            </v:group>
            <v:group style="position:absolute;left:8922;top:10682;width:764;height:2" coordorigin="8922,10682" coordsize="764,2">
              <v:shape style="position:absolute;left:8922;top:10682;width:764;height:2" coordorigin="8922,10682" coordsize="764,0" path="m8922,10682l9686,10682e" filled="f" stroked="t" strokeweight=".06pt" strokecolor="#000000">
                <v:path arrowok="t"/>
              </v:shape>
            </v:group>
            <v:group style="position:absolute;left:7944;top:10682;width:763;height:2" coordorigin="7944,10682" coordsize="763,2">
              <v:shape style="position:absolute;left:7944;top:10682;width:763;height:2" coordorigin="7944,10682" coordsize="763,0" path="m7944,10682l8707,10682e" filled="f" stroked="t" strokeweight=".06pt" strokecolor="#000000">
                <v:path arrowok="t"/>
              </v:shape>
            </v:group>
            <v:group style="position:absolute;left:7501;top:10682;width:228;height:2" coordorigin="7501,10682" coordsize="228,2">
              <v:shape style="position:absolute;left:7501;top:10682;width:228;height:2" coordorigin="7501,10682" coordsize="228,0" path="m7501,10682l7729,10682e" filled="f" stroked="t" strokeweight=".06pt" strokecolor="#000000">
                <v:path arrowok="t"/>
              </v:shape>
            </v:group>
            <v:group style="position:absolute;left:7085;top:10681;width:202;height:2" coordorigin="7085,10681" coordsize="202,2">
              <v:shape style="position:absolute;left:7085;top:10681;width:202;height:2" coordorigin="7085,10681" coordsize="202,0" path="m7085,10681l7286,10681e" filled="f" stroked="t" strokeweight=".06pt" strokecolor="#000000">
                <v:path arrowok="t"/>
              </v:shape>
            </v:group>
            <v:group style="position:absolute;left:9901;top:10407;width:1140;height:2" coordorigin="9901,10407" coordsize="1140,2">
              <v:shape style="position:absolute;left:9901;top:10407;width:1140;height:2" coordorigin="9901,10407" coordsize="1140,0" path="m9901,10407l11041,10407e" filled="f" stroked="t" strokeweight=".06pt" strokecolor="#000000">
                <v:path arrowok="t"/>
              </v:shape>
            </v:group>
            <v:group style="position:absolute;left:8922;top:10407;width:764;height:2" coordorigin="8922,10407" coordsize="764,2">
              <v:shape style="position:absolute;left:8922;top:10407;width:764;height:2" coordorigin="8922,10407" coordsize="764,0" path="m8922,10407l9686,10407e" filled="f" stroked="t" strokeweight=".06pt" strokecolor="#000000">
                <v:path arrowok="t"/>
              </v:shape>
            </v:group>
            <v:group style="position:absolute;left:7944;top:10407;width:763;height:2" coordorigin="7944,10407" coordsize="763,2">
              <v:shape style="position:absolute;left:7944;top:10407;width:763;height:2" coordorigin="7944,10407" coordsize="763,0" path="m7944,10407l8707,10407e" filled="f" stroked="t" strokeweight=".06pt" strokecolor="#000000">
                <v:path arrowok="t"/>
              </v:shape>
            </v:group>
            <v:group style="position:absolute;left:7501;top:10407;width:228;height:2" coordorigin="7501,10407" coordsize="228,2">
              <v:shape style="position:absolute;left:7501;top:10407;width:228;height:2" coordorigin="7501,10407" coordsize="228,0" path="m7501,10407l7729,10407e" filled="f" stroked="t" strokeweight=".06pt" strokecolor="#000000">
                <v:path arrowok="t"/>
              </v:shape>
            </v:group>
            <v:group style="position:absolute;left:7085;top:10406;width:202;height:2" coordorigin="7085,10406" coordsize="202,2">
              <v:shape style="position:absolute;left:7085;top:10406;width:202;height:2" coordorigin="7085,10406" coordsize="202,0" path="m7085,10406l7286,10406e" filled="f" stroked="t" strokeweight=".06pt" strokecolor="#000000">
                <v:path arrowok="t"/>
              </v:shape>
            </v:group>
            <v:group style="position:absolute;left:9901;top:10131;width:1140;height:2" coordorigin="9901,10131" coordsize="1140,2">
              <v:shape style="position:absolute;left:9901;top:10131;width:1140;height:2" coordorigin="9901,10131" coordsize="1140,0" path="m9901,10131l11041,10131e" filled="f" stroked="t" strokeweight=".06pt" strokecolor="#000000">
                <v:path arrowok="t"/>
              </v:shape>
            </v:group>
            <v:group style="position:absolute;left:8922;top:10131;width:764;height:2" coordorigin="8922,10131" coordsize="764,2">
              <v:shape style="position:absolute;left:8922;top:10131;width:764;height:2" coordorigin="8922,10131" coordsize="764,0" path="m8922,10131l9686,10131e" filled="f" stroked="t" strokeweight=".06pt" strokecolor="#000000">
                <v:path arrowok="t"/>
              </v:shape>
            </v:group>
            <v:group style="position:absolute;left:7944;top:10131;width:763;height:2" coordorigin="7944,10131" coordsize="763,2">
              <v:shape style="position:absolute;left:7944;top:10131;width:763;height:2" coordorigin="7944,10131" coordsize="763,0" path="m7944,10131l8707,10131e" filled="f" stroked="t" strokeweight=".06pt" strokecolor="#000000">
                <v:path arrowok="t"/>
              </v:shape>
            </v:group>
            <v:group style="position:absolute;left:7085;top:10130;width:644;height:2" coordorigin="7085,10130" coordsize="644,2">
              <v:shape style="position:absolute;left:7085;top:10130;width:644;height:2" coordorigin="7085,10130" coordsize="644,0" path="m7085,10130l7729,10130e" filled="f" stroked="t" strokeweight=".06pt" strokecolor="#000000">
                <v:path arrowok="t"/>
              </v:shape>
            </v:group>
            <v:group style="position:absolute;left:8922;top:9869;width:2119;height:2" coordorigin="8922,9869" coordsize="2119,2">
              <v:shape style="position:absolute;left:8922;top:9869;width:2119;height:2" coordorigin="8922,9869" coordsize="2119,0" path="m8922,9869l11041,9869e" filled="f" stroked="t" strokeweight=".06pt" strokecolor="#000000">
                <v:path arrowok="t"/>
              </v:shape>
            </v:group>
            <v:group style="position:absolute;left:7944;top:9869;width:763;height:2" coordorigin="7944,9869" coordsize="763,2">
              <v:shape style="position:absolute;left:7944;top:9869;width:763;height:2" coordorigin="7944,9869" coordsize="763,0" path="m7944,9869l8707,9869e" filled="f" stroked="t" strokeweight=".06pt" strokecolor="#000000">
                <v:path arrowok="t"/>
              </v:shape>
            </v:group>
            <v:group style="position:absolute;left:7085;top:9869;width:644;height:2" coordorigin="7085,9869" coordsize="644,2">
              <v:shape style="position:absolute;left:7085;top:9869;width:644;height:2" coordorigin="7085,9869" coordsize="644,0" path="m7085,9869l7729,9869e" filled="f" stroked="t" strokeweight=".06pt" strokecolor="#000000">
                <v:path arrowok="t"/>
              </v:shape>
            </v:group>
            <v:group style="position:absolute;left:8922;top:9593;width:2119;height:2" coordorigin="8922,9593" coordsize="2119,2">
              <v:shape style="position:absolute;left:8922;top:9593;width:2119;height:2" coordorigin="8922,9593" coordsize="2119,0" path="m8922,9593l11041,9593e" filled="f" stroked="t" strokeweight=".06pt" strokecolor="#000000">
                <v:path arrowok="t"/>
              </v:shape>
            </v:group>
            <v:group style="position:absolute;left:7944;top:9593;width:763;height:2" coordorigin="7944,9593" coordsize="763,2">
              <v:shape style="position:absolute;left:7944;top:9593;width:763;height:2" coordorigin="7944,9593" coordsize="763,0" path="m7944,9593l8707,9593e" filled="f" stroked="t" strokeweight=".06pt" strokecolor="#000000">
                <v:path arrowok="t"/>
              </v:shape>
            </v:group>
            <v:group style="position:absolute;left:7085;top:9593;width:644;height:2" coordorigin="7085,9593" coordsize="644,2">
              <v:shape style="position:absolute;left:7085;top:9593;width:644;height:2" coordorigin="7085,9593" coordsize="644,0" path="m7085,9593l7729,9593e" filled="f" stroked="t" strokeweight=".06pt" strokecolor="#000000">
                <v:path arrowok="t"/>
              </v:shape>
            </v:group>
            <v:group style="position:absolute;left:8922;top:9317;width:2119;height:2" coordorigin="8922,9317" coordsize="2119,2">
              <v:shape style="position:absolute;left:8922;top:9317;width:2119;height:2" coordorigin="8922,9317" coordsize="2119,0" path="m8922,9317l11041,9317e" filled="f" stroked="t" strokeweight=".06pt" strokecolor="#000000">
                <v:path arrowok="t"/>
              </v:shape>
            </v:group>
            <v:group style="position:absolute;left:7944;top:9317;width:763;height:2" coordorigin="7944,9317" coordsize="763,2">
              <v:shape style="position:absolute;left:7944;top:9317;width:763;height:2" coordorigin="7944,9317" coordsize="763,0" path="m7944,9317l8707,9317e" filled="f" stroked="t" strokeweight=".06pt" strokecolor="#000000">
                <v:path arrowok="t"/>
              </v:shape>
            </v:group>
            <v:group style="position:absolute;left:7085;top:9317;width:644;height:2" coordorigin="7085,9317" coordsize="644,2">
              <v:shape style="position:absolute;left:7085;top:9317;width:644;height:2" coordorigin="7085,9317" coordsize="644,0" path="m7085,9317l7729,9317e" filled="f" stroked="t" strokeweight=".06pt" strokecolor="#000000">
                <v:path arrowok="t"/>
              </v:shape>
            </v:group>
            <v:group style="position:absolute;left:7944;top:9056;width:3097;height:2" coordorigin="7944,9056" coordsize="3097,2">
              <v:shape style="position:absolute;left:7944;top:9056;width:3097;height:2" coordorigin="7944,9056" coordsize="3097,0" path="m7944,9056l11041,9056e" filled="f" stroked="t" strokeweight=".06pt" strokecolor="#000000">
                <v:path arrowok="t"/>
              </v:shape>
            </v:group>
            <v:group style="position:absolute;left:7085;top:9055;width:644;height:2" coordorigin="7085,9055" coordsize="644,2">
              <v:shape style="position:absolute;left:7085;top:9055;width:644;height:2" coordorigin="7085,9055" coordsize="644,0" path="m7085,9055l7729,9055e" filled="f" stroked="t" strokeweight=".06pt" strokecolor="#000000">
                <v:path arrowok="t"/>
              </v:shape>
            </v:group>
            <v:group style="position:absolute;left:7085;top:8780;width:3956;height:2" coordorigin="7085,8780" coordsize="3956,2">
              <v:shape style="position:absolute;left:7085;top:8780;width:3956;height:2" coordorigin="7085,8780" coordsize="3956,0" path="m7085,8780l11041,8780e" filled="f" stroked="t" strokeweight=".06pt" strokecolor="#000000">
                <v:path arrowok="t"/>
              </v:shape>
            </v:group>
            <v:group style="position:absolute;left:7126;top:8780;width:3916;height:2714" coordorigin="7126,8780" coordsize="3916,2714">
              <v:shape style="position:absolute;left:7126;top:8780;width:3916;height:2714" coordorigin="7126,8780" coordsize="3916,2714" path="m7126,8780l11041,8780,11041,11495,7126,11495,7126,8780e" filled="f" stroked="t" strokeweight=".68335pt" strokecolor="#808080">
                <v:path arrowok="t"/>
              </v:shape>
            </v:group>
            <v:group style="position:absolute;left:7286;top:10337;width:215;height:882" coordorigin="7286,10337" coordsize="215,882">
              <v:shape style="position:absolute;left:7286;top:10337;width:215;height:882" coordorigin="7286,10337" coordsize="215,882" path="m7286,10337l7501,10337,7501,11219,7286,11219,7286,10337e" filled="t" fillcolor="#9A9AFF" stroked="f">
                <v:path arrowok="t"/>
                <v:fill/>
              </v:shape>
            </v:group>
            <v:group style="position:absolute;left:7286;top:10337;width:215;height:882" coordorigin="7286,10337" coordsize="215,882">
              <v:shape style="position:absolute;left:7286;top:10337;width:215;height:882" coordorigin="7286,10337" coordsize="215,882" path="m7286,10337l7501,10337,7501,11219,7286,11219,7286,10337xe" filled="f" stroked="t" strokeweight=".671748pt" strokecolor="#000000">
                <v:path arrowok="t"/>
              </v:shape>
            </v:group>
            <v:group style="position:absolute;left:8266;top:10696;width:214;height:523" coordorigin="8266,10696" coordsize="214,523">
              <v:shape style="position:absolute;left:8266;top:10696;width:214;height:523" coordorigin="8266,10696" coordsize="214,523" path="m8266,10696l8479,10696,8479,11219,8266,11219,8266,10696e" filled="t" fillcolor="#9A9AFF" stroked="f">
                <v:path arrowok="t"/>
                <v:fill/>
              </v:shape>
            </v:group>
            <v:group style="position:absolute;left:8266;top:10696;width:214;height:523" coordorigin="8266,10696" coordsize="214,523">
              <v:shape style="position:absolute;left:8266;top:10696;width:214;height:523" coordorigin="8266,10696" coordsize="214,523" path="m8266,10696l8479,10696,8479,11219,8266,11219,8266,10696xe" filled="f" stroked="t" strokeweight=".673375pt" strokecolor="#000000">
                <v:path arrowok="t"/>
              </v:shape>
            </v:group>
            <v:group style="position:absolute;left:9244;top:11012;width:215;height:206" coordorigin="9244,11012" coordsize="215,206">
              <v:shape style="position:absolute;left:9244;top:11012;width:215;height:206" coordorigin="9244,11012" coordsize="215,206" path="m9244,11012l9458,11012,9458,11219,9244,11219,9244,11012e" filled="t" fillcolor="#9A9AFF" stroked="f">
                <v:path arrowok="t"/>
                <v:fill/>
              </v:shape>
            </v:group>
            <v:group style="position:absolute;left:9244;top:11012;width:215;height:206" coordorigin="9244,11012" coordsize="215,206">
              <v:shape style="position:absolute;left:9244;top:11012;width:215;height:206" coordorigin="9244,11012" coordsize="215,206" path="m9244,11012l9458,11012,9458,11219,9244,11219,9244,11012xe" filled="f" stroked="t" strokeweight=".680438pt" strokecolor="#000000">
                <v:path arrowok="t"/>
              </v:shape>
            </v:group>
            <v:group style="position:absolute;left:10223;top:10957;width:215;height:262" coordorigin="10223,10957" coordsize="215,262">
              <v:shape style="position:absolute;left:10223;top:10957;width:215;height:262" coordorigin="10223,10957" coordsize="215,262" path="m10223,10957l10438,10957,10438,11219,10223,11219,10223,10957e" filled="t" fillcolor="#9A9AFF" stroked="f">
                <v:path arrowok="t"/>
                <v:fill/>
              </v:shape>
            </v:group>
            <v:group style="position:absolute;left:10223;top:10957;width:215;height:262" coordorigin="10223,10957" coordsize="215,262">
              <v:shape style="position:absolute;left:10223;top:10957;width:215;height:262" coordorigin="10223,10957" coordsize="215,262" path="m10223,10957l10438,10957,10438,11219,10223,11219,10223,10957xe" filled="f" stroked="t" strokeweight=".678242pt" strokecolor="#000000">
                <v:path arrowok="t"/>
              </v:shape>
            </v:group>
            <v:group style="position:absolute;left:7501;top:10654;width:228;height:565" coordorigin="7501,10654" coordsize="228,565">
              <v:shape style="position:absolute;left:7501;top:10654;width:228;height:565" coordorigin="7501,10654" coordsize="228,565" path="m7501,10654l7729,10654,7729,11219,7501,11219,7501,10654e" filled="t" fillcolor="#9A3365" stroked="f">
                <v:path arrowok="t"/>
                <v:fill/>
              </v:shape>
            </v:group>
            <v:group style="position:absolute;left:7501;top:10654;width:228;height:565" coordorigin="7501,10654" coordsize="228,565">
              <v:shape style="position:absolute;left:7501;top:10654;width:228;height:565" coordorigin="7501,10654" coordsize="228,565" path="m7501,10654l7729,10654,7729,11219,7501,11219,7501,10654xe" filled="f" stroked="t" strokeweight=".67332pt" strokecolor="#000000">
                <v:path arrowok="t"/>
              </v:shape>
            </v:group>
            <v:group style="position:absolute;left:8479;top:11082;width:228;height:137" coordorigin="8479,11082" coordsize="228,137">
              <v:shape style="position:absolute;left:8479;top:11082;width:228;height:137" coordorigin="8479,11082" coordsize="228,137" path="m8479,11082l8707,11082,8707,11219,8479,11219,8479,11082e" filled="t" fillcolor="#9A3365" stroked="f">
                <v:path arrowok="t"/>
                <v:fill/>
              </v:shape>
            </v:group>
            <v:group style="position:absolute;left:8479;top:11082;width:228;height:137" coordorigin="8479,11082" coordsize="228,137">
              <v:shape style="position:absolute;left:8479;top:11082;width:228;height:137" coordorigin="8479,11082" coordsize="228,137" path="m8479,11082l8707,11082,8707,11219,8479,11219,8479,11082xe" filled="f" stroked="t" strokeweight=".684471pt" strokecolor="#000000">
                <v:path arrowok="t"/>
              </v:shape>
            </v:group>
            <v:group style="position:absolute;left:9458;top:11219;width:228;height:125" coordorigin="9458,11219" coordsize="228,125">
              <v:shape style="position:absolute;left:9458;top:11219;width:228;height:125" coordorigin="9458,11219" coordsize="228,125" path="m9458,11219l9686,11219,9686,11344,9458,11344,9458,11219e" filled="t" fillcolor="#9A3365" stroked="f">
                <v:path arrowok="t"/>
                <v:fill/>
              </v:shape>
            </v:group>
            <v:group style="position:absolute;left:9458;top:11219;width:228;height:125" coordorigin="9458,11219" coordsize="228,125">
              <v:shape style="position:absolute;left:9458;top:11219;width:228;height:125" coordorigin="9458,11219" coordsize="228,125" path="m9458,11219l9686,11219,9686,11344,9458,11344,9458,11219xe" filled="f" stroked="t" strokeweight=".685111pt" strokecolor="#000000">
                <v:path arrowok="t"/>
              </v:shape>
            </v:group>
            <v:group style="position:absolute;left:10438;top:11185;width:228;height:2" coordorigin="10438,11185" coordsize="228,2">
              <v:shape style="position:absolute;left:10438;top:11185;width:228;height:2" coordorigin="10438,11185" coordsize="228,0" path="m10438,11185l10666,11185e" filled="f" stroked="t" strokeweight="3.519976pt" strokecolor="#9A3365">
                <v:path arrowok="t"/>
              </v:shape>
            </v:group>
            <v:group style="position:absolute;left:10438;top:11150;width:228;height:68" coordorigin="10438,11150" coordsize="228,68">
              <v:shape style="position:absolute;left:10438;top:11150;width:228;height:68" coordorigin="10438,11150" coordsize="228,68" path="m10438,11150l10666,11150,10666,11219,10438,11219,10438,11150xe" filled="f" stroked="t" strokeweight=".687883pt" strokecolor="#000000">
                <v:path arrowok="t"/>
              </v:shape>
            </v:group>
            <v:group style="position:absolute;left:7729;top:8959;width:215;height:2260" coordorigin="7729,8959" coordsize="215,2260">
              <v:shape style="position:absolute;left:7729;top:8959;width:215;height:2260" coordorigin="7729,8959" coordsize="215,2260" path="m7729,8959l7944,8959,7944,11219,7729,11219,7729,8959e" filled="t" fillcolor="#FFFFCC" stroked="f">
                <v:path arrowok="t"/>
                <v:fill/>
              </v:shape>
            </v:group>
            <v:group style="position:absolute;left:7729;top:8959;width:215;height:2260" coordorigin="7729,8959" coordsize="215,2260">
              <v:shape style="position:absolute;left:7729;top:8959;width:215;height:2260" coordorigin="7729,8959" coordsize="215,2260" path="m7729,8959l7944,8959,7944,11219,7729,11219,7729,8959xe" filled="f" stroked="t" strokeweight=".670867pt" strokecolor="#000000">
                <v:path arrowok="t"/>
              </v:shape>
            </v:group>
            <v:group style="position:absolute;left:8707;top:9221;width:215;height:1998" coordorigin="8707,9221" coordsize="215,1998">
              <v:shape style="position:absolute;left:8707;top:9221;width:215;height:1998" coordorigin="8707,9221" coordsize="215,1998" path="m8707,9221l8922,9221,8922,11219,8707,11219,8707,9221e" filled="t" fillcolor="#FFFFCC" stroked="f">
                <v:path arrowok="t"/>
                <v:fill/>
              </v:shape>
            </v:group>
            <v:group style="position:absolute;left:8707;top:9221;width:215;height:1998" coordorigin="8707,9221" coordsize="215,1998">
              <v:shape style="position:absolute;left:8707;top:9221;width:215;height:1998" coordorigin="8707,9221" coordsize="215,1998" path="m8707,9221l8922,9221,8922,11219,8707,11219,8707,9221xe" filled="f" stroked="t" strokeweight=".670913pt" strokecolor="#000000">
                <v:path arrowok="t"/>
              </v:shape>
            </v:group>
            <v:group style="position:absolute;left:9686;top:9854;width:215;height:1364" coordorigin="9686,9854" coordsize="215,1364">
              <v:shape style="position:absolute;left:9686;top:9854;width:215;height:1364" coordorigin="9686,9854" coordsize="215,1364" path="m9686,9854l9901,9854,9901,11219,9686,11219,9686,9854e" filled="t" fillcolor="#FFFFCC" stroked="f">
                <v:path arrowok="t"/>
                <v:fill/>
              </v:shape>
            </v:group>
            <v:group style="position:absolute;left:9686;top:9854;width:215;height:1364" coordorigin="9686,9854" coordsize="215,1364">
              <v:shape style="position:absolute;left:9686;top:9854;width:215;height:1364" coordorigin="9686,9854" coordsize="215,1364" path="m9686,9854l9901,9854,9901,11219,9686,11219,9686,9854xe" filled="f" stroked="t" strokeweight=".671152pt" strokecolor="#000000">
                <v:path arrowok="t"/>
              </v:shape>
            </v:group>
            <v:group style="position:absolute;left:10666;top:10379;width:215;height:840" coordorigin="10666,10379" coordsize="215,840">
              <v:shape style="position:absolute;left:10666;top:10379;width:215;height:840" coordorigin="10666,10379" coordsize="215,840" path="m10666,10379l10880,10379,10880,11219,10666,11219,10666,10379e" filled="t" fillcolor="#FFFFCC" stroked="f">
                <v:path arrowok="t"/>
                <v:fill/>
              </v:shape>
            </v:group>
            <v:group style="position:absolute;left:10666;top:10379;width:215;height:840" coordorigin="10666,10379" coordsize="215,840">
              <v:shape style="position:absolute;left:10666;top:10379;width:215;height:840" coordorigin="10666,10379" coordsize="215,840" path="m10666,10379l10880,10379,10880,11219,10666,11219,10666,10379xe" filled="f" stroked="t" strokeweight=".671849pt" strokecolor="#000000">
                <v:path arrowok="t"/>
              </v:shape>
            </v:group>
            <v:group style="position:absolute;left:7126;top:8780;width:2;height:2714" coordorigin="7126,8780" coordsize="2,2714">
              <v:shape style="position:absolute;left:7126;top:8780;width:2;height:2714" coordorigin="7126,8780" coordsize="0,2714" path="m7126,8780l7126,11495e" filled="f" stroked="t" strokeweight=".06pt" strokecolor="#000000">
                <v:path arrowok="t"/>
              </v:shape>
            </v:group>
            <v:group style="position:absolute;left:7085;top:11219;width:3956;height:2" coordorigin="7085,11219" coordsize="3956,2">
              <v:shape style="position:absolute;left:7085;top:11219;width:3956;height:2" coordorigin="7085,11219" coordsize="3956,0" path="m7085,11219l11041,11219e" filled="f" stroked="t" strokeweight=".06pt" strokecolor="#000000">
                <v:path arrowok="t"/>
              </v:shape>
            </v:group>
            <v:group style="position:absolute;left:8105;top:11219;width:2;height:42" coordorigin="8105,11219" coordsize="2,42">
              <v:shape style="position:absolute;left:8105;top:11219;width:2;height:42" coordorigin="8105,11219" coordsize="0,42" path="m8105,11261l8105,11219e" filled="f" stroked="t" strokeweight=".06pt" strokecolor="#000000">
                <v:path arrowok="t"/>
              </v:shape>
            </v:group>
            <v:group style="position:absolute;left:9083;top:11219;width:2;height:42" coordorigin="9083,11219" coordsize="2,42">
              <v:shape style="position:absolute;left:9083;top:11219;width:2;height:42" coordorigin="9083,11219" coordsize="0,42" path="m9083,11261l9083,11219e" filled="f" stroked="t" strokeweight=".06pt" strokecolor="#000000">
                <v:path arrowok="t"/>
              </v:shape>
            </v:group>
            <v:group style="position:absolute;left:10062;top:11219;width:2;height:42" coordorigin="10062,11219" coordsize="2,42">
              <v:shape style="position:absolute;left:10062;top:11219;width:2;height:42" coordorigin="10062,11219" coordsize="0,42" path="m10062,11261l10062,11219e" filled="f" stroked="t" strokeweight=".06pt" strokecolor="#000000">
                <v:path arrowok="t"/>
              </v:shape>
            </v:group>
            <v:group style="position:absolute;left:11041;top:11219;width:2;height:42" coordorigin="11041,11219" coordsize="2,42">
              <v:shape style="position:absolute;left:11041;top:11219;width:2;height:42" coordorigin="11041,11219" coordsize="0,42" path="m11041,11261l11041,11219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1.439606pt;margin-top:594.379822pt;width:8.259977pt;height:4.820071pt;mso-position-horizontal-relative:page;mso-position-vertical-relative:page;z-index:-2120" coordorigin="6829,11888" coordsize="165,96">
            <v:group style="position:absolute;left:6871;top:11936;width:80;height:2" coordorigin="6871,11936" coordsize="80,2">
              <v:shape style="position:absolute;left:6871;top:11936;width:80;height:2" coordorigin="6871,11936" coordsize="80,0" path="m6871,11936l6952,11936e" filled="f" stroked="t" strokeweight="4.240025pt" strokecolor="#9A9AFF">
                <v:path arrowok="t"/>
              </v:shape>
            </v:group>
            <v:group style="position:absolute;left:6871;top:11894;width:80;height:83" coordorigin="6871,11894" coordsize="80,83">
              <v:shape style="position:absolute;left:6871;top:11894;width:80;height:83" coordorigin="6871,11894" coordsize="80,83" path="m6871,11894l6952,11894,6952,11977,6871,11977,6871,11894xe" filled="f" stroked="t" strokeweight=".67978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5.359497pt;margin-top:594.379822pt;width:8.259977pt;height:4.820071pt;mso-position-horizontal-relative:page;mso-position-vertical-relative:page;z-index:-2119" coordorigin="8907,11888" coordsize="165,96">
            <v:group style="position:absolute;left:8950;top:11936;width:80;height:2" coordorigin="8950,11936" coordsize="80,2">
              <v:shape style="position:absolute;left:8950;top:11936;width:80;height:2" coordorigin="8950,11936" coordsize="80,0" path="m8950,11936l9030,11936e" filled="f" stroked="t" strokeweight="4.240025pt" strokecolor="#9A3365">
                <v:path arrowok="t"/>
              </v:shape>
            </v:group>
            <v:group style="position:absolute;left:8950;top:11894;width:80;height:83" coordorigin="8950,11894" coordsize="80,83">
              <v:shape style="position:absolute;left:8950;top:11894;width:80;height:83" coordorigin="8950,11894" coordsize="80,83" path="m8950,11894l9030,11894,9030,11977,8950,11977,8950,11894xe" filled="f" stroked="t" strokeweight=".67978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1.439606pt;margin-top:607.459717pt;width:8.259977pt;height:4.820071pt;mso-position-horizontal-relative:page;mso-position-vertical-relative:page;z-index:-2118" coordorigin="6829,12149" coordsize="165,96">
            <v:group style="position:absolute;left:6871;top:12197;width:80;height:2" coordorigin="6871,12197" coordsize="80,2">
              <v:shape style="position:absolute;left:6871;top:12197;width:80;height:2" coordorigin="6871,12197" coordsize="80,0" path="m6871,12197l6952,12197e" filled="f" stroked="t" strokeweight="4.240025pt" strokecolor="#FFFFCC">
                <v:path arrowok="t"/>
              </v:shape>
            </v:group>
            <v:group style="position:absolute;left:6871;top:12156;width:80;height:83" coordorigin="6871,12156" coordsize="80,83">
              <v:shape style="position:absolute;left:6871;top:12156;width:80;height:83" coordorigin="6871,12156" coordsize="80,83" path="m6871,12156l6952,12156,6952,12239,6871,12239,6871,12156xe" filled="f" stroked="t" strokeweight=".679789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01" w:type="dxa"/>
      </w:tblPr>
      <w:tblGrid/>
      <w:tr>
        <w:trPr>
          <w:trHeight w:val="239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61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57,176.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approxi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2004.</w:t>
            </w:r>
          </w:p>
          <w:p>
            <w:pPr>
              <w:spacing w:before="12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time,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Equival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(EFTSL)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674,092</w:t>
            </w:r>
          </w:p>
          <w:p>
            <w:pPr>
              <w:spacing w:before="15" w:after="0" w:line="250" w:lineRule="exact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  <w:position w:val="-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higher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EFTSL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illustrat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shift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towards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full-t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study.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021" w:hRule="exact"/>
        </w:trPr>
        <w:tc>
          <w:tcPr>
            <w:tcW w:w="606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92" w:lineRule="auto"/>
              <w:ind w:left="928" w:right="8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3" w:lineRule="exact"/>
              <w:ind w:left="32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  <w:position w:val="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  <w:position w:val="1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  <w:position w:val="1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  <w:position w:val="1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  <w:position w:val="1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2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900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800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700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600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500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400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300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500" w:right="46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100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000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11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7" w:after="0" w:line="240" w:lineRule="auto"/>
              <w:ind w:left="1662" w:right="-20"/>
              <w:jc w:val="left"/>
              <w:tabs>
                <w:tab w:pos="2480" w:val="left"/>
                <w:tab w:pos="3300" w:val="left"/>
                <w:tab w:pos="4120" w:val="left"/>
                <w:tab w:pos="496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5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5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5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5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2005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50" w:right="687"/>
              <w:jc w:val="center"/>
              <w:tabs>
                <w:tab w:pos="1920" w:val="left"/>
                <w:tab w:pos="36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udent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udent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45" w:right="8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3"/>
                <w:w w:val="9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9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9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9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622" w:right="5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9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2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9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2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9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2029" w:right="195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92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002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92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2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  <w:b/>
                <w:bCs/>
              </w:rPr>
              <w:t>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290" w:right="416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2"/>
                <w:w w:val="89"/>
              </w:rPr>
              <w:t>20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96" w:right="417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2"/>
                <w:w w:val="89"/>
              </w:rPr>
              <w:t>18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6" w:right="417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2"/>
                <w:w w:val="89"/>
              </w:rPr>
              <w:t>16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8" w:after="0" w:line="240" w:lineRule="exact"/>
              <w:ind w:left="296" w:right="417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2"/>
                <w:w w:val="89"/>
                <w:position w:val="-1"/>
              </w:rPr>
              <w:t>14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16" w:after="0" w:line="240" w:lineRule="auto"/>
              <w:ind w:left="292" w:right="417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2"/>
                <w:w w:val="89"/>
              </w:rPr>
              <w:t>12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94" w:right="417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2"/>
                <w:w w:val="89"/>
              </w:rPr>
              <w:t>10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97" w:right="417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8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402" w:right="417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6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02" w:right="417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402" w:right="417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02" w:right="417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37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4"/>
                <w:w w:val="100"/>
              </w:rPr>
              <w:t>-2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8" w:after="0" w:line="240" w:lineRule="auto"/>
              <w:ind w:left="949" w:right="-20"/>
              <w:jc w:val="left"/>
              <w:tabs>
                <w:tab w:pos="1900" w:val="left"/>
                <w:tab w:pos="2840" w:val="left"/>
                <w:tab w:pos="380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3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3"/>
                <w:w w:val="100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3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3"/>
                <w:w w:val="100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3"/>
                <w:w w:val="100"/>
              </w:rPr>
              <w:t>00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3"/>
                <w:w w:val="100"/>
              </w:rPr>
              <w:t>005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2" w:right="-20"/>
              <w:jc w:val="left"/>
              <w:tabs>
                <w:tab w:pos="1460" w:val="left"/>
                <w:tab w:pos="30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8"/>
                <w:w w:val="9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9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9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9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9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1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91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91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9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9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9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92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9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2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511" w:hRule="exact"/>
        </w:trPr>
        <w:tc>
          <w:tcPr>
            <w:tcW w:w="6062" w:type="dxa"/>
            <w:tcBorders>
              <w:top w:val="single" w:sz="4.64032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</w:p>
          <w:p>
            <w:pPr>
              <w:spacing w:before="27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0" w:lineRule="auto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842,183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896,621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929,952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944,977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957,176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684,975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711,563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719,555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716,438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717,681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157,208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185,058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210,397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228,539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239,495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32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7" w:after="0" w:line="240" w:lineRule="auto"/>
              <w:ind w:left="680" w:right="581"/>
              <w:jc w:val="center"/>
              <w:tabs>
                <w:tab w:pos="1660" w:val="left"/>
                <w:tab w:pos="2660" w:val="left"/>
                <w:tab w:pos="36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0" w:lineRule="auto"/>
              <w:ind w:left="818" w:right="584"/>
              <w:jc w:val="center"/>
              <w:tabs>
                <w:tab w:pos="1800" w:val="left"/>
                <w:tab w:pos="280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80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2" w:right="-20"/>
              <w:jc w:val="left"/>
              <w:tabs>
                <w:tab w:pos="1740" w:val="left"/>
                <w:tab w:pos="282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034" w:hRule="exact"/>
        </w:trPr>
        <w:tc>
          <w:tcPr>
            <w:tcW w:w="606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20" w:lineRule="atLeast"/>
              <w:ind w:left="2217" w:right="971" w:firstLine="-12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45" w:lineRule="exact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800,000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700,000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600,000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500,000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400,000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300,000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200,000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100,000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6" w:after="0" w:line="240" w:lineRule="auto"/>
              <w:ind w:left="1332" w:right="-20"/>
              <w:jc w:val="left"/>
              <w:tabs>
                <w:tab w:pos="2240" w:val="left"/>
                <w:tab w:pos="3160" w:val="left"/>
                <w:tab w:pos="4060" w:val="left"/>
                <w:tab w:pos="49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42" w:right="-20"/>
              <w:jc w:val="left"/>
              <w:tabs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udent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uden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uden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307" w:lineRule="auto"/>
              <w:ind w:left="663" w:right="55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1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ud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4"/>
                <w:b/>
                <w:bCs/>
              </w:rPr>
              <w:t>du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4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  <w:b/>
                <w:bCs/>
              </w:rPr>
              <w:t>2002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  <w:b/>
                <w:bCs/>
              </w:rPr>
              <w:t>2005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18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16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33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14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12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41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41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2"/>
                <w:w w:val="104"/>
              </w:rPr>
              <w:t>-2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left="934" w:right="-20"/>
              <w:jc w:val="left"/>
              <w:tabs>
                <w:tab w:pos="1900" w:val="left"/>
                <w:tab w:pos="2880" w:val="left"/>
                <w:tab w:pos="386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2005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left="478" w:right="-20"/>
              <w:jc w:val="left"/>
              <w:tabs>
                <w:tab w:pos="254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4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11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uden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4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11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8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do</w:t>
            </w:r>
            <w:r>
              <w:rPr>
                <w:rFonts w:ascii="Arial" w:hAnsi="Arial" w:cs="Arial" w:eastAsia="Arial"/>
                <w:sz w:val="15"/>
                <w:szCs w:val="15"/>
                <w:spacing w:val="-22"/>
                <w:w w:val="100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4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4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4"/>
              </w:rPr>
              <w:t>uden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4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47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4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11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v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ea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4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4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4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4"/>
              </w:rPr>
              <w:t>den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4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93" w:hRule="exact"/>
        </w:trPr>
        <w:tc>
          <w:tcPr>
            <w:tcW w:w="606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28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588,202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626,749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650,849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661,206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674,092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210" w:right="50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478,132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498,295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503,449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499,001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501,853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210" w:right="50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110,071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128,453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147,399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162,205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172,239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8" w:after="0" w:line="240" w:lineRule="auto"/>
              <w:ind w:left="680" w:right="581"/>
              <w:jc w:val="center"/>
              <w:tabs>
                <w:tab w:pos="1660" w:val="left"/>
                <w:tab w:pos="2660" w:val="left"/>
                <w:tab w:pos="36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4"/>
              <w:jc w:val="center"/>
              <w:tabs>
                <w:tab w:pos="1800" w:val="left"/>
                <w:tab w:pos="280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80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720" w:val="left"/>
                <w:tab w:pos="270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1900" w:h="16840"/>
          <w:pgMar w:top="260" w:bottom="280" w:left="340" w:right="48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62.849998pt;margin-top:168.599503pt;width:234.0905pt;height:82.681pt;mso-position-horizontal-relative:page;mso-position-vertical-relative:page;z-index:-2117" coordorigin="1257,3372" coordsize="4682,1654">
            <v:group style="position:absolute;left:1258;top:5016;width:4672;height:2" coordorigin="1258,5016" coordsize="4672,2">
              <v:shape style="position:absolute;left:1258;top:5016;width:4672;height:2" coordorigin="1258,5016" coordsize="4672,0" path="m1258,5016l5929,5016e" filled="f" stroked="t" strokeweight=".06pt" strokecolor="#000000">
                <v:path arrowok="t"/>
              </v:shape>
            </v:group>
            <v:group style="position:absolute;left:3040;top:4784;width:2890;height:2" coordorigin="3040,4784" coordsize="2890,2">
              <v:shape style="position:absolute;left:3040;top:4784;width:2890;height:2" coordorigin="3040,4784" coordsize="2890,0" path="m3040,4784l5929,4784e" filled="f" stroked="t" strokeweight=".06pt" strokecolor="#000000">
                <v:path arrowok="t"/>
              </v:shape>
            </v:group>
            <v:group style="position:absolute;left:1258;top:4783;width:1453;height:2" coordorigin="1258,4783" coordsize="1453,2">
              <v:shape style="position:absolute;left:1258;top:4783;width:1453;height:2" coordorigin="1258,4783" coordsize="1453,0" path="m1258,4783l2711,4783e" filled="f" stroked="t" strokeweight=".06pt" strokecolor="#000000">
                <v:path arrowok="t"/>
              </v:shape>
            </v:group>
            <v:group style="position:absolute;left:3040;top:4551;width:2890;height:2" coordorigin="3040,4551" coordsize="2890,2">
              <v:shape style="position:absolute;left:3040;top:4551;width:2890;height:2" coordorigin="3040,4551" coordsize="2890,0" path="m3040,4551l5929,4551e" filled="f" stroked="t" strokeweight=".06pt" strokecolor="#000000">
                <v:path arrowok="t"/>
              </v:shape>
            </v:group>
            <v:group style="position:absolute;left:1258;top:4550;width:1453;height:2" coordorigin="1258,4550" coordsize="1453,2">
              <v:shape style="position:absolute;left:1258;top:4550;width:1453;height:2" coordorigin="1258,4550" coordsize="1453,0" path="m1258,4550l2711,4550e" filled="f" stroked="t" strokeweight=".06pt" strokecolor="#000000">
                <v:path arrowok="t"/>
              </v:shape>
            </v:group>
            <v:group style="position:absolute;left:5352;top:4082;width:577;height:2" coordorigin="5352,4082" coordsize="577,2">
              <v:shape style="position:absolute;left:5352;top:4082;width:577;height:2" coordorigin="5352,4082" coordsize="577,0" path="m5352,4082l5929,4082e" filled="f" stroked="t" strokeweight=".06pt" strokecolor="#000000">
                <v:path arrowok="t"/>
              </v:shape>
            </v:group>
            <v:group style="position:absolute;left:1258;top:4081;width:3764;height:2" coordorigin="1258,4081" coordsize="3764,2">
              <v:shape style="position:absolute;left:1258;top:4081;width:3764;height:2" coordorigin="1258,4081" coordsize="3764,0" path="m1258,4081l5022,4081e" filled="f" stroked="t" strokeweight=".06pt" strokecolor="#000000">
                <v:path arrowok="t"/>
              </v:shape>
            </v:group>
            <v:group style="position:absolute;left:5352;top:3849;width:577;height:2" coordorigin="5352,3849" coordsize="577,2">
              <v:shape style="position:absolute;left:5352;top:3849;width:577;height:2" coordorigin="5352,3849" coordsize="577,0" path="m5352,3849l5929,3849e" filled="f" stroked="t" strokeweight=".06pt" strokecolor="#000000">
                <v:path arrowok="t"/>
              </v:shape>
            </v:group>
            <v:group style="position:absolute;left:1258;top:3848;width:3764;height:2" coordorigin="1258,3848" coordsize="3764,2">
              <v:shape style="position:absolute;left:1258;top:3848;width:3764;height:2" coordorigin="1258,3848" coordsize="3764,0" path="m1258,3848l5022,3848e" filled="f" stroked="t" strokeweight=".06pt" strokecolor="#000000">
                <v:path arrowok="t"/>
              </v:shape>
            </v:group>
            <v:group style="position:absolute;left:1258;top:3614;width:4672;height:2" coordorigin="1258,3614" coordsize="4672,2">
              <v:shape style="position:absolute;left:1258;top:3614;width:4672;height:2" coordorigin="1258,3614" coordsize="4672,0" path="m1258,3614l5929,3614e" filled="f" stroked="t" strokeweight=".06pt" strokecolor="#000000">
                <v:path arrowok="t"/>
              </v:shape>
            </v:group>
            <v:group style="position:absolute;left:1258;top:3382;width:4672;height:2" coordorigin="1258,3382" coordsize="4672,2">
              <v:shape style="position:absolute;left:1258;top:3382;width:4672;height:2" coordorigin="1258,3382" coordsize="4672,0" path="m1258,3382l5929,3382e" filled="f" stroked="t" strokeweight=".06pt" strokecolor="#000000">
                <v:path arrowok="t"/>
              </v:shape>
            </v:group>
            <v:group style="position:absolute;left:1306;top:3382;width:4624;height:1634" coordorigin="1306,3382" coordsize="4624,1634">
              <v:shape style="position:absolute;left:1306;top:3382;width:4624;height:1634" coordorigin="1306,3382" coordsize="4624,1634" path="m1306,3382l5929,3382,5929,5016,1306,5016,1306,3382e" filled="f" stroked="t" strokeweight=".961pt" strokecolor="#808080">
                <v:path arrowok="t"/>
              </v:shape>
            </v:group>
            <v:group style="position:absolute;left:1553;top:4316;width:332;height:133" coordorigin="1553,4316" coordsize="332,133">
              <v:shape style="position:absolute;left:1553;top:4316;width:332;height:133" coordorigin="1553,4316" coordsize="332,133" path="m1553,4316l1885,4316,1885,4450,1553,4450,1553,4316e" filled="t" fillcolor="#9A9AFF" stroked="f">
                <v:path arrowok="t"/>
                <v:fill/>
              </v:shape>
            </v:group>
            <v:group style="position:absolute;left:1553;top:4316;width:332;height:133" coordorigin="1553,4316" coordsize="332,133">
              <v:shape style="position:absolute;left:1553;top:4316;width:332;height:133" coordorigin="1553,4316" coordsize="332,133" path="m1553,4316l1885,4316,1885,4450,1553,4450,1553,4316xe" filled="f" stroked="t" strokeweight=".961pt" strokecolor="#000000">
                <v:path arrowok="t"/>
              </v:shape>
            </v:group>
            <v:group style="position:absolute;left:2711;top:4316;width:329;height:608" coordorigin="2711,4316" coordsize="329,608">
              <v:shape style="position:absolute;left:2711;top:4316;width:329;height:608" coordorigin="2711,4316" coordsize="329,608" path="m2711,4316l3040,4316,3040,4925,2711,4925,2711,4316e" filled="t" fillcolor="#9A9AFF" stroked="f">
                <v:path arrowok="t"/>
                <v:fill/>
              </v:shape>
            </v:group>
            <v:group style="position:absolute;left:2711;top:4316;width:329;height:608" coordorigin="2711,4316" coordsize="329,608">
              <v:shape style="position:absolute;left:2711;top:4316;width:329;height:608" coordorigin="2711,4316" coordsize="329,608" path="m2711,4316l3040,4316,3040,4925,2711,4925,2711,4316xe" filled="f" stroked="t" strokeweight=".961pt" strokecolor="#000000">
                <v:path arrowok="t"/>
              </v:shape>
            </v:group>
            <v:group style="position:absolute;left:3865;top:4344;width:332;height:2" coordorigin="3865,4344" coordsize="332,2">
              <v:shape style="position:absolute;left:3865;top:4344;width:332;height:2" coordorigin="3865,4344" coordsize="332,0" path="m3865,4344l4198,4344e" filled="f" stroked="t" strokeweight="2.86pt" strokecolor="#9A9AFF">
                <v:path arrowok="t"/>
              </v:shape>
            </v:group>
            <v:group style="position:absolute;left:3865;top:4316;width:332;height:55" coordorigin="3865,4316" coordsize="332,55">
              <v:shape style="position:absolute;left:3865;top:4316;width:332;height:55" coordorigin="3865,4316" coordsize="332,55" path="m3865,4316l4198,4316,4198,4372,3865,4372,3865,4316xe" filled="f" stroked="t" strokeweight=".961pt" strokecolor="#000000">
                <v:path arrowok="t"/>
              </v:shape>
            </v:group>
            <v:group style="position:absolute;left:5022;top:3610;width:330;height:707" coordorigin="5022,3610" coordsize="330,707">
              <v:shape style="position:absolute;left:5022;top:3610;width:330;height:707" coordorigin="5022,3610" coordsize="330,707" path="m5022,3610l5352,3610,5352,4316,5022,4316,5022,3610e" filled="t" fillcolor="#9A9AFF" stroked="f">
                <v:path arrowok="t"/>
                <v:fill/>
              </v:shape>
            </v:group>
            <v:group style="position:absolute;left:5022;top:3610;width:330;height:707" coordorigin="5022,3610" coordsize="330,707">
              <v:shape style="position:absolute;left:5022;top:3610;width:330;height:707" coordorigin="5022,3610" coordsize="330,707" path="m5022,3610l5352,3610,5352,4316,5022,4316,5022,3610xe" filled="f" stroked="t" strokeweight=".961pt" strokecolor="#000000">
                <v:path arrowok="t"/>
              </v:shape>
            </v:group>
            <v:group style="position:absolute;left:1885;top:4062;width:330;height:254" coordorigin="1885,4062" coordsize="330,254">
              <v:shape style="position:absolute;left:1885;top:4062;width:330;height:254" coordorigin="1885,4062" coordsize="330,254" path="m1885,4062l2215,4062,2215,4316,1885,4316,1885,4062e" filled="t" fillcolor="#9A3365" stroked="f">
                <v:path arrowok="t"/>
                <v:fill/>
              </v:shape>
            </v:group>
            <v:group style="position:absolute;left:1885;top:4062;width:330;height:254" coordorigin="1885,4062" coordsize="330,254">
              <v:shape style="position:absolute;left:1885;top:4062;width:330;height:254" coordorigin="1885,4062" coordsize="330,254" path="m1885,4062l2215,4062,2215,4316,1885,4316,1885,4062xe" filled="f" stroked="t" strokeweight=".961pt" strokecolor="#000000">
                <v:path arrowok="t"/>
              </v:shape>
            </v:group>
            <v:group style="position:absolute;left:3040;top:4339;width:330;height:2" coordorigin="3040,4339" coordsize="330,2">
              <v:shape style="position:absolute;left:3040;top:4339;width:330;height:2" coordorigin="3040,4339" coordsize="330,0" path="m3040,4339l3370,4339e" filled="f" stroked="t" strokeweight="2.38pt" strokecolor="#9A3365">
                <v:path arrowok="t"/>
              </v:shape>
            </v:group>
            <v:group style="position:absolute;left:3040;top:4316;width:330;height:46" coordorigin="3040,4316" coordsize="330,46">
              <v:shape style="position:absolute;left:3040;top:4316;width:330;height:46" coordorigin="3040,4316" coordsize="330,46" path="m3040,4316l3370,4316,3370,4362,3040,4362,3040,4316xe" filled="f" stroked="t" strokeweight=".961pt" strokecolor="#000000">
                <v:path arrowok="t"/>
              </v:shape>
            </v:group>
            <v:group style="position:absolute;left:4198;top:4358;width:329;height:2" coordorigin="4198,4358" coordsize="329,2">
              <v:shape style="position:absolute;left:4198;top:4358;width:329;height:2" coordorigin="4198,4358" coordsize="329,0" path="m4198,4358l4526,4358e" filled="f" stroked="t" strokeweight="4.3pt" strokecolor="#9A3365">
                <v:path arrowok="t"/>
              </v:shape>
            </v:group>
            <v:group style="position:absolute;left:4198;top:4316;width:329;height:84" coordorigin="4198,4316" coordsize="329,84">
              <v:shape style="position:absolute;left:4198;top:4316;width:329;height:84" coordorigin="4198,4316" coordsize="329,84" path="m4198,4316l4526,4316,4526,4400,4198,4400,4198,4316xe" filled="f" stroked="t" strokeweight=".961pt" strokecolor="#000000">
                <v:path arrowok="t"/>
              </v:shape>
            </v:group>
            <v:group style="position:absolute;left:5352;top:4278;width:329;height:2" coordorigin="5352,4278" coordsize="329,2">
              <v:shape style="position:absolute;left:5352;top:4278;width:329;height:2" coordorigin="5352,4278" coordsize="329,0" path="m5352,4278l5681,4278e" filled="f" stroked="t" strokeweight="3.94pt" strokecolor="#9A3365">
                <v:path arrowok="t"/>
              </v:shape>
            </v:group>
            <v:group style="position:absolute;left:5352;top:4240;width:329;height:77" coordorigin="5352,4240" coordsize="329,77">
              <v:shape style="position:absolute;left:5352;top:4240;width:329;height:77" coordorigin="5352,4240" coordsize="329,77" path="m5352,4240l5681,4240,5681,4316,5352,4316,5352,4240xe" filled="f" stroked="t" strokeweight=".961pt" strokecolor="#000000">
                <v:path arrowok="t"/>
              </v:shape>
            </v:group>
            <v:group style="position:absolute;left:1306;top:3382;width:2;height:1634" coordorigin="1306,3382" coordsize="2,1634">
              <v:shape style="position:absolute;left:1306;top:3382;width:2;height:1634" coordorigin="1306,3382" coordsize="0,1634" path="m1306,3382l1306,5016e" filled="f" stroked="t" strokeweight=".06pt" strokecolor="#000000">
                <v:path arrowok="t"/>
              </v:shape>
            </v:group>
            <v:group style="position:absolute;left:1258;top:4316;width:4672;height:2" coordorigin="1258,4316" coordsize="4672,2">
              <v:shape style="position:absolute;left:1258;top:4316;width:4672;height:2" coordorigin="1258,4316" coordsize="4672,0" path="m1258,4316l5929,4316e" filled="f" stroked="t" strokeweight=".06pt" strokecolor="#000000">
                <v:path arrowok="t"/>
              </v:shape>
            </v:group>
            <v:group style="position:absolute;left:2462;top:4316;width:2;height:48" coordorigin="2462,4316" coordsize="2,48">
              <v:shape style="position:absolute;left:2462;top:4316;width:2;height:48" coordorigin="2462,4316" coordsize="0,48" path="m2462,4364l2462,4316e" filled="f" stroked="t" strokeweight=".06pt" strokecolor="#000000">
                <v:path arrowok="t"/>
              </v:shape>
            </v:group>
            <v:group style="position:absolute;left:3617;top:4316;width:2;height:48" coordorigin="3617,4316" coordsize="2,48">
              <v:shape style="position:absolute;left:3617;top:4316;width:2;height:48" coordorigin="3617,4316" coordsize="0,48" path="m3617,4364l3617,4316e" filled="f" stroked="t" strokeweight=".06pt" strokecolor="#000000">
                <v:path arrowok="t"/>
              </v:shape>
            </v:group>
            <v:group style="position:absolute;left:4775;top:4316;width:2;height:48" coordorigin="4775,4316" coordsize="2,48">
              <v:shape style="position:absolute;left:4775;top:4316;width:2;height:48" coordorigin="4775,4316" coordsize="0,48" path="m4775,4364l4775,4316e" filled="f" stroked="t" strokeweight=".06pt" strokecolor="#000000">
                <v:path arrowok="t"/>
              </v:shape>
            </v:group>
            <v:group style="position:absolute;left:5929;top:4316;width:2;height:48" coordorigin="5929,4316" coordsize="2,48">
              <v:shape style="position:absolute;left:5929;top:4316;width:2;height:48" coordorigin="5929,4316" coordsize="0,48" path="m5929,4364l5929,4316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.07pt;margin-top:266.549988pt;width:250.86pt;height:12.9pt;mso-position-horizontal-relative:page;mso-position-vertical-relative:page;z-index:-2116" coordorigin="1061,5331" coordsize="5017,258">
            <v:group style="position:absolute;left:1062;top:5332;width:5016;height:257" coordorigin="1062,5332" coordsize="5016,257">
              <v:shape style="position:absolute;left:1062;top:5332;width:5016;height:257" coordorigin="1062,5332" coordsize="5016,257" path="m1062,5332l6078,5332,6078,5588,1062,5588,1062,5332xe" filled="f" stroked="t" strokeweight=".06pt" strokecolor="#000000">
                <v:path arrowok="t"/>
              </v:shape>
            </v:group>
            <v:group style="position:absolute;left:1121;top:5408;width:96;height:96" coordorigin="1121,5408" coordsize="96,96">
              <v:shape style="position:absolute;left:1121;top:5408;width:96;height:96" coordorigin="1121,5408" coordsize="96,96" path="m1121,5408l1217,5408,1217,5504,1121,5504,1121,5408e" filled="t" fillcolor="#9A9AFF" stroked="f">
                <v:path arrowok="t"/>
                <v:fill/>
              </v:shape>
            </v:group>
            <v:group style="position:absolute;left:1121;top:5408;width:96;height:96" coordorigin="1121,5408" coordsize="96,96">
              <v:shape style="position:absolute;left:1121;top:5408;width:96;height:96" coordorigin="1121,5408" coordsize="96,96" path="m1121,5408l1217,5408,1217,5504,1121,5504,1121,5408xe" filled="f" stroked="t" strokeweight=".961pt" strokecolor="#000000">
                <v:path arrowok="t"/>
              </v:shape>
            </v:group>
            <v:group style="position:absolute;left:3992;top:5408;width:96;height:96" coordorigin="3992,5408" coordsize="96,96">
              <v:shape style="position:absolute;left:3992;top:5408;width:96;height:96" coordorigin="3992,5408" coordsize="96,96" path="m3992,5408l4088,5408,4088,5504,3992,5504,3992,5408e" filled="t" fillcolor="#9A3365" stroked="f">
                <v:path arrowok="t"/>
                <v:fill/>
              </v:shape>
            </v:group>
            <v:group style="position:absolute;left:3992;top:5408;width:96;height:96" coordorigin="3992,5408" coordsize="96,96">
              <v:shape style="position:absolute;left:3992;top:5408;width:96;height:96" coordorigin="3992,5408" coordsize="96,96" path="m3992,5408l4088,5408,4088,5504,3992,5504,3992,5408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049988pt;margin-top:165.239502pt;width:172.2905pt;height:93.661pt;mso-position-horizontal-relative:page;mso-position-vertical-relative:page;z-index:-2115" coordorigin="7221,3305" coordsize="3446,1873">
            <v:group style="position:absolute;left:7222;top:5168;width:3436;height:2" coordorigin="7222,5168" coordsize="3436,2">
              <v:shape style="position:absolute;left:7222;top:5168;width:3436;height:2" coordorigin="7222,5168" coordsize="3436,0" path="m7222,5168l10657,5168e" filled="f" stroked="t" strokeweight=".06pt" strokecolor="#000000">
                <v:path arrowok="t"/>
              </v:shape>
            </v:group>
            <v:group style="position:absolute;left:7222;top:4999;width:3436;height:2" coordorigin="7222,4999" coordsize="3436,2">
              <v:shape style="position:absolute;left:7222;top:4999;width:3436;height:2" coordorigin="7222,4999" coordsize="3436,0" path="m7222,4999l10657,4999e" filled="f" stroked="t" strokeweight=".06pt" strokecolor="#000000">
                <v:path arrowok="t"/>
              </v:shape>
            </v:group>
            <v:group style="position:absolute;left:9382;top:4831;width:1276;height:2" coordorigin="9382,4831" coordsize="1276,2">
              <v:shape style="position:absolute;left:9382;top:4831;width:1276;height:2" coordorigin="9382,4831" coordsize="1276,0" path="m9382,4831l10657,4831e" filled="f" stroked="t" strokeweight=".06pt" strokecolor="#000000">
                <v:path arrowok="t"/>
              </v:shape>
            </v:group>
            <v:group style="position:absolute;left:7222;top:4831;width:1918;height:2" coordorigin="7222,4831" coordsize="1918,2">
              <v:shape style="position:absolute;left:7222;top:4831;width:1918;height:2" coordorigin="7222,4831" coordsize="1918,0" path="m7222,4831l9139,4831e" filled="f" stroked="t" strokeweight=".06pt" strokecolor="#000000">
                <v:path arrowok="t"/>
              </v:shape>
            </v:group>
            <v:group style="position:absolute;left:8776;top:4495;width:1882;height:2" coordorigin="8776,4495" coordsize="1882,2">
              <v:shape style="position:absolute;left:8776;top:4495;width:1882;height:2" coordorigin="8776,4495" coordsize="1882,0" path="m8776,4495l10657,4495e" filled="f" stroked="t" strokeweight=".06pt" strokecolor="#000000">
                <v:path arrowok="t"/>
              </v:shape>
            </v:group>
            <v:group style="position:absolute;left:7924;top:4495;width:364;height:2" coordorigin="7924,4495" coordsize="364,2">
              <v:shape style="position:absolute;left:7924;top:4495;width:364;height:2" coordorigin="7924,4495" coordsize="364,0" path="m7924,4495l8287,4495e" filled="f" stroked="t" strokeweight=".06pt" strokecolor="#000000">
                <v:path arrowok="t"/>
              </v:shape>
            </v:group>
            <v:group style="position:absolute;left:7222;top:4495;width:216;height:2" coordorigin="7222,4495" coordsize="216,2">
              <v:shape style="position:absolute;left:7222;top:4495;width:216;height:2" coordorigin="7222,4495" coordsize="216,0" path="m7222,4495l7438,4495e" filled="f" stroked="t" strokeweight=".06pt" strokecolor="#000000">
                <v:path arrowok="t"/>
              </v:shape>
            </v:group>
            <v:group style="position:absolute;left:8776;top:4326;width:1882;height:2" coordorigin="8776,4326" coordsize="1882,2">
              <v:shape style="position:absolute;left:8776;top:4326;width:1882;height:2" coordorigin="8776,4326" coordsize="1882,0" path="m8776,4326l10657,4326e" filled="f" stroked="t" strokeweight=".06pt" strokecolor="#000000">
                <v:path arrowok="t"/>
              </v:shape>
            </v:group>
            <v:group style="position:absolute;left:7924;top:4326;width:364;height:2" coordorigin="7924,4326" coordsize="364,2">
              <v:shape style="position:absolute;left:7924;top:4326;width:364;height:2" coordorigin="7924,4326" coordsize="364,0" path="m7924,4326l8287,4326e" filled="f" stroked="t" strokeweight=".06pt" strokecolor="#000000">
                <v:path arrowok="t"/>
              </v:shape>
            </v:group>
            <v:group style="position:absolute;left:7222;top:4326;width:216;height:2" coordorigin="7222,4326" coordsize="216,2">
              <v:shape style="position:absolute;left:7222;top:4326;width:216;height:2" coordorigin="7222,4326" coordsize="216,0" path="m7222,4326l7438,4326e" filled="f" stroked="t" strokeweight=".06pt" strokecolor="#000000">
                <v:path arrowok="t"/>
              </v:shape>
            </v:group>
            <v:group style="position:absolute;left:8776;top:4156;width:1882;height:2" coordorigin="8776,4156" coordsize="1882,2">
              <v:shape style="position:absolute;left:8776;top:4156;width:1882;height:2" coordorigin="8776,4156" coordsize="1882,0" path="m8776,4156l10657,4156e" filled="f" stroked="t" strokeweight=".06pt" strokecolor="#000000">
                <v:path arrowok="t"/>
              </v:shape>
            </v:group>
            <v:group style="position:absolute;left:7924;top:4156;width:610;height:2" coordorigin="7924,4156" coordsize="610,2">
              <v:shape style="position:absolute;left:7924;top:4156;width:610;height:2" coordorigin="7924,4156" coordsize="610,0" path="m7924,4156l8533,4156e" filled="f" stroked="t" strokeweight=".06pt" strokecolor="#000000">
                <v:path arrowok="t"/>
              </v:shape>
            </v:group>
            <v:group style="position:absolute;left:7222;top:4156;width:216;height:2" coordorigin="7222,4156" coordsize="216,2">
              <v:shape style="position:absolute;left:7222;top:4156;width:216;height:2" coordorigin="7222,4156" coordsize="216,0" path="m7222,4156l7438,4156e" filled="f" stroked="t" strokeweight=".06pt" strokecolor="#000000">
                <v:path arrowok="t"/>
              </v:shape>
            </v:group>
            <v:group style="position:absolute;left:7924;top:3988;width:2734;height:2" coordorigin="7924,3988" coordsize="2734,2">
              <v:shape style="position:absolute;left:7924;top:3988;width:2734;height:2" coordorigin="7924,3988" coordsize="2734,0" path="m7924,3988l10657,3988e" filled="f" stroked="t" strokeweight=".06pt" strokecolor="#000000">
                <v:path arrowok="t"/>
              </v:shape>
            </v:group>
            <v:group style="position:absolute;left:7222;top:3988;width:216;height:2" coordorigin="7222,3988" coordsize="216,2">
              <v:shape style="position:absolute;left:7222;top:3988;width:216;height:2" coordorigin="7222,3988" coordsize="216,0" path="m7222,3988l7438,3988e" filled="f" stroked="t" strokeweight=".06pt" strokecolor="#000000">
                <v:path arrowok="t"/>
              </v:shape>
            </v:group>
            <v:group style="position:absolute;left:7681;top:3820;width:2976;height:2" coordorigin="7681,3820" coordsize="2976,2">
              <v:shape style="position:absolute;left:7681;top:3820;width:2976;height:2" coordorigin="7681,3820" coordsize="2976,0" path="m7681,3820l10657,3820e" filled="f" stroked="t" strokeweight=".06pt" strokecolor="#000000">
                <v:path arrowok="t"/>
              </v:shape>
            </v:group>
            <v:group style="position:absolute;left:7222;top:3820;width:216;height:2" coordorigin="7222,3820" coordsize="216,2">
              <v:shape style="position:absolute;left:7222;top:3820;width:216;height:2" coordorigin="7222,3820" coordsize="216,0" path="m7222,3820l7438,3820e" filled="f" stroked="t" strokeweight=".06pt" strokecolor="#000000">
                <v:path arrowok="t"/>
              </v:shape>
            </v:group>
            <v:group style="position:absolute;left:7681;top:3650;width:2976;height:2" coordorigin="7681,3650" coordsize="2976,2">
              <v:shape style="position:absolute;left:7681;top:3650;width:2976;height:2" coordorigin="7681,3650" coordsize="2976,0" path="m7681,3650l10657,3650e" filled="f" stroked="t" strokeweight=".06pt" strokecolor="#000000">
                <v:path arrowok="t"/>
              </v:shape>
            </v:group>
            <v:group style="position:absolute;left:7222;top:3650;width:216;height:2" coordorigin="7222,3650" coordsize="216,2">
              <v:shape style="position:absolute;left:7222;top:3650;width:216;height:2" coordorigin="7222,3650" coordsize="216,0" path="m7222,3650l7438,3650e" filled="f" stroked="t" strokeweight=".06pt" strokecolor="#000000">
                <v:path arrowok="t"/>
              </v:shape>
            </v:group>
            <v:group style="position:absolute;left:7222;top:3482;width:3436;height:2" coordorigin="7222,3482" coordsize="3436,2">
              <v:shape style="position:absolute;left:7222;top:3482;width:3436;height:2" coordorigin="7222,3482" coordsize="3436,0" path="m7222,3482l10657,3482e" filled="f" stroked="t" strokeweight=".06pt" strokecolor="#000000">
                <v:path arrowok="t"/>
              </v:shape>
            </v:group>
            <v:group style="position:absolute;left:7222;top:3314;width:3436;height:2" coordorigin="7222,3314" coordsize="3436,2">
              <v:shape style="position:absolute;left:7222;top:3314;width:3436;height:2" coordorigin="7222,3314" coordsize="3436,0" path="m7222,3314l10657,3314e" filled="f" stroked="t" strokeweight=".06pt" strokecolor="#000000">
                <v:path arrowok="t"/>
              </v:shape>
            </v:group>
            <v:group style="position:absolute;left:7258;top:3314;width:3400;height:1854" coordorigin="7258,3314" coordsize="3400,1854">
              <v:shape style="position:absolute;left:7258;top:3314;width:3400;height:1854" coordorigin="7258,3314" coordsize="3400,1854" path="m7258,3314l10657,3314,10657,5168,7258,5168,7258,3314e" filled="f" stroked="t" strokeweight=".961pt" strokecolor="#808080">
                <v:path arrowok="t"/>
              </v:shape>
            </v:group>
            <v:group style="position:absolute;left:7438;top:3526;width:244;height:1138" coordorigin="7438,3526" coordsize="244,1138">
              <v:shape style="position:absolute;left:7438;top:3526;width:244;height:1138" coordorigin="7438,3526" coordsize="244,1138" path="m7438,3526l7681,3526,7681,4663,7438,4663,7438,3526e" filled="t" fillcolor="#9A9AFF" stroked="f">
                <v:path arrowok="t"/>
                <v:fill/>
              </v:shape>
            </v:group>
            <v:group style="position:absolute;left:7438;top:3526;width:244;height:1138" coordorigin="7438,3526" coordsize="244,1138">
              <v:shape style="position:absolute;left:7438;top:3526;width:244;height:1138" coordorigin="7438,3526" coordsize="244,1138" path="m7438,3526l7681,3526,7681,4663,7438,4663,7438,3526xe" filled="f" stroked="t" strokeweight=".961pt" strokecolor="#000000">
                <v:path arrowok="t"/>
              </v:shape>
            </v:group>
            <v:group style="position:absolute;left:8287;top:4280;width:246;height:383" coordorigin="8287,4280" coordsize="246,383">
              <v:shape style="position:absolute;left:8287;top:4280;width:246;height:383" coordorigin="8287,4280" coordsize="246,383" path="m8287,4280l8533,4280,8533,4663,8287,4663,8287,4280e" filled="t" fillcolor="#9A9AFF" stroked="f">
                <v:path arrowok="t"/>
                <v:fill/>
              </v:shape>
            </v:group>
            <v:group style="position:absolute;left:8287;top:4280;width:246;height:383" coordorigin="8287,4280" coordsize="246,383">
              <v:shape style="position:absolute;left:8287;top:4280;width:246;height:383" coordorigin="8287,4280" coordsize="246,383" path="m8287,4280l8533,4280,8533,4663,8287,4663,8287,4280xe" filled="f" stroked="t" strokeweight=".961pt" strokecolor="#000000">
                <v:path arrowok="t"/>
              </v:shape>
            </v:group>
            <v:group style="position:absolute;left:9139;top:4663;width:242;height:334" coordorigin="9139,4663" coordsize="242,334">
              <v:shape style="position:absolute;left:9139;top:4663;width:242;height:334" coordorigin="9139,4663" coordsize="242,334" path="m9139,4663l9382,4663,9382,4997,9139,4997,9139,4663e" filled="t" fillcolor="#9A9AFF" stroked="f">
                <v:path arrowok="t"/>
                <v:fill/>
              </v:shape>
            </v:group>
            <v:group style="position:absolute;left:9139;top:4663;width:242;height:334" coordorigin="9139,4663" coordsize="242,334">
              <v:shape style="position:absolute;left:9139;top:4663;width:242;height:334" coordorigin="9139,4663" coordsize="242,334" path="m9139,4663l9382,4663,9382,4997,9139,4997,9139,4663xe" filled="f" stroked="t" strokeweight=".961pt" strokecolor="#000000">
                <v:path arrowok="t"/>
              </v:shape>
            </v:group>
            <v:group style="position:absolute;left:9989;top:4663;width:242;height:132" coordorigin="9989,4663" coordsize="242,132">
              <v:shape style="position:absolute;left:9989;top:4663;width:242;height:132" coordorigin="9989,4663" coordsize="242,132" path="m9989,4663l10231,4663,10231,4795,9989,4795,9989,4663e" filled="t" fillcolor="#9A9AFF" stroked="f">
                <v:path arrowok="t"/>
                <v:fill/>
              </v:shape>
            </v:group>
            <v:group style="position:absolute;left:9989;top:4663;width:242;height:132" coordorigin="9989,4663" coordsize="242,132">
              <v:shape style="position:absolute;left:9989;top:4663;width:242;height:132" coordorigin="9989,4663" coordsize="242,132" path="m9989,4663l10231,4663,10231,4795,9989,4795,9989,4663xe" filled="f" stroked="t" strokeweight=".961pt" strokecolor="#000000">
                <v:path arrowok="t"/>
              </v:shape>
            </v:group>
            <v:group style="position:absolute;left:7681;top:3911;width:242;height:752" coordorigin="7681,3911" coordsize="242,752">
              <v:shape style="position:absolute;left:7681;top:3911;width:242;height:752" coordorigin="7681,3911" coordsize="242,752" path="m7681,3911l7924,3911,7924,4663,7681,4663,7681,3911e" filled="t" fillcolor="#9A3365" stroked="f">
                <v:path arrowok="t"/>
                <v:fill/>
              </v:shape>
            </v:group>
            <v:group style="position:absolute;left:7681;top:3911;width:242;height:752" coordorigin="7681,3911" coordsize="242,752">
              <v:shape style="position:absolute;left:7681;top:3911;width:242;height:752" coordorigin="7681,3911" coordsize="242,752" path="m7681,3911l7924,3911,7924,4663,7681,4663,7681,3911xe" filled="f" stroked="t" strokeweight=".961pt" strokecolor="#000000">
                <v:path arrowok="t"/>
              </v:shape>
            </v:group>
            <v:group style="position:absolute;left:8533;top:4122;width:242;height:541" coordorigin="8533,4122" coordsize="242,541">
              <v:shape style="position:absolute;left:8533;top:4122;width:242;height:541" coordorigin="8533,4122" coordsize="242,541" path="m8533,4122l8776,4122,8776,4663,8533,4663,8533,4122e" filled="t" fillcolor="#9A3365" stroked="f">
                <v:path arrowok="t"/>
                <v:fill/>
              </v:shape>
            </v:group>
            <v:group style="position:absolute;left:8533;top:4122;width:242;height:541" coordorigin="8533,4122" coordsize="242,541">
              <v:shape style="position:absolute;left:8533;top:4122;width:242;height:541" coordorigin="8533,4122" coordsize="242,541" path="m8533,4122l8776,4122,8776,4663,8533,4663,8533,4122xe" filled="f" stroked="t" strokeweight=".961pt" strokecolor="#000000">
                <v:path arrowok="t"/>
              </v:shape>
            </v:group>
            <v:group style="position:absolute;left:9382;top:4529;width:244;height:134" coordorigin="9382,4529" coordsize="244,134">
              <v:shape style="position:absolute;left:9382;top:4529;width:244;height:134" coordorigin="9382,4529" coordsize="244,134" path="m9382,4529l9625,4529,9625,4663,9382,4663,9382,4529e" filled="t" fillcolor="#9A3365" stroked="f">
                <v:path arrowok="t"/>
                <v:fill/>
              </v:shape>
            </v:group>
            <v:group style="position:absolute;left:9382;top:4529;width:244;height:134" coordorigin="9382,4529" coordsize="244,134">
              <v:shape style="position:absolute;left:9382;top:4529;width:244;height:134" coordorigin="9382,4529" coordsize="244,134" path="m9382,4529l9625,4529,9625,4663,9382,4663,9382,4529xe" filled="f" stroked="t" strokeweight=".961pt" strokecolor="#000000">
                <v:path arrowok="t"/>
              </v:shape>
            </v:group>
            <v:group style="position:absolute;left:10231;top:4660;width:244;height:2" coordorigin="10231,4660" coordsize="244,2">
              <v:shape style="position:absolute;left:10231;top:4660;width:244;height:2" coordorigin="10231,4660" coordsize="244,0" path="m10231,4660l10475,4660e" filled="f" stroked="t" strokeweight=".45999pt" strokecolor="#9A3365">
                <v:path arrowok="t"/>
              </v:shape>
            </v:group>
            <v:group style="position:absolute;left:10222;top:4660;width:263;height:2" coordorigin="10222,4660" coordsize="263,2">
              <v:shape style="position:absolute;left:10222;top:4660;width:263;height:2" coordorigin="10222,4660" coordsize="263,0" path="m10222,4660l10484,4660e" filled="f" stroked="t" strokeweight="1.42099pt" strokecolor="#000000">
                <v:path arrowok="t"/>
              </v:shape>
            </v:group>
            <v:group style="position:absolute;left:7258;top:3314;width:2;height:1854" coordorigin="7258,3314" coordsize="2,1854">
              <v:shape style="position:absolute;left:7258;top:3314;width:2;height:1854" coordorigin="7258,3314" coordsize="0,1854" path="m7258,3314l7258,5168e" filled="f" stroked="t" strokeweight=".06pt" strokecolor="#000000">
                <v:path arrowok="t"/>
              </v:shape>
            </v:group>
            <v:group style="position:absolute;left:7222;top:4663;width:3436;height:2" coordorigin="7222,4663" coordsize="3436,2">
              <v:shape style="position:absolute;left:7222;top:4663;width:3436;height:2" coordorigin="7222,4663" coordsize="3436,0" path="m7222,4663l10657,4663e" filled="f" stroked="t" strokeweight=".06pt" strokecolor="#000000">
                <v:path arrowok="t"/>
              </v:shape>
            </v:group>
            <v:group style="position:absolute;left:8107;top:4663;width:2;height:36" coordorigin="8107,4663" coordsize="2,36">
              <v:shape style="position:absolute;left:8107;top:4663;width:2;height:36" coordorigin="8107,4663" coordsize="0,36" path="m8107,4699l8107,4663e" filled="f" stroked="t" strokeweight=".06pt" strokecolor="#000000">
                <v:path arrowok="t"/>
              </v:shape>
            </v:group>
            <v:group style="position:absolute;left:8958;top:4663;width:2;height:36" coordorigin="8958,4663" coordsize="2,36">
              <v:shape style="position:absolute;left:8958;top:4663;width:2;height:36" coordorigin="8958,4663" coordsize="0,36" path="m8958,4699l8958,4663e" filled="f" stroked="t" strokeweight=".06pt" strokecolor="#000000">
                <v:path arrowok="t"/>
              </v:shape>
            </v:group>
            <v:group style="position:absolute;left:9808;top:4663;width:2;height:36" coordorigin="9808,4663" coordsize="2,36">
              <v:shape style="position:absolute;left:9808;top:4663;width:2;height:36" coordorigin="9808,4663" coordsize="0,36" path="m9808,4699l9808,4663e" filled="f" stroked="t" strokeweight=".06pt" strokecolor="#000000">
                <v:path arrowok="t"/>
              </v:shape>
            </v:group>
            <v:group style="position:absolute;left:10657;top:4663;width:2;height:36" coordorigin="10657,4663" coordsize="2,36">
              <v:shape style="position:absolute;left:10657;top:4663;width:2;height:36" coordorigin="10657,4663" coordsize="0,36" path="m10657,4699l10657,4663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570007pt;margin-top:273.75pt;width:180.48pt;height:10.26pt;mso-position-horizontal-relative:page;mso-position-vertical-relative:page;z-index:-2114" coordorigin="7091,5475" coordsize="3610,205">
            <v:group style="position:absolute;left:7092;top:5476;width:3608;height:204" coordorigin="7092,5476" coordsize="3608,204">
              <v:shape style="position:absolute;left:7092;top:5476;width:3608;height:204" coordorigin="7092,5476" coordsize="3608,204" path="m7092,5476l10700,5476,10700,5680,7092,5680,7092,5476xe" filled="f" stroked="t" strokeweight=".06pt" strokecolor="#000000">
                <v:path arrowok="t"/>
              </v:shape>
            </v:group>
            <v:group style="position:absolute;left:7140;top:5536;width:72;height:72" coordorigin="7140,5536" coordsize="72,72">
              <v:shape style="position:absolute;left:7140;top:5536;width:72;height:72" coordorigin="7140,5536" coordsize="72,72" path="m7140,5572l7212,5572e" filled="f" stroked="t" strokeweight="3.7pt" strokecolor="#9A9AFF">
                <v:path arrowok="t"/>
              </v:shape>
            </v:group>
            <v:group style="position:absolute;left:7140;top:5536;width:72;height:72" coordorigin="7140,5536" coordsize="72,72">
              <v:shape style="position:absolute;left:7140;top:5536;width:72;height:72" coordorigin="7140,5536" coordsize="72,72" path="m7140,5536l7212,5536,7212,5608,7140,5608,7140,5536xe" filled="f" stroked="t" strokeweight=".961pt" strokecolor="#000000">
                <v:path arrowok="t"/>
              </v:shape>
            </v:group>
            <v:group style="position:absolute;left:9202;top:5536;width:72;height:72" coordorigin="9202,5536" coordsize="72,72">
              <v:shape style="position:absolute;left:9202;top:5536;width:72;height:72" coordorigin="9202,5536" coordsize="72,72" path="m9202,5572l9274,5572e" filled="f" stroked="t" strokeweight="3.7pt" strokecolor="#9A3365">
                <v:path arrowok="t"/>
              </v:shape>
            </v:group>
            <v:group style="position:absolute;left:9202;top:5536;width:72;height:72" coordorigin="9202,5536" coordsize="72,72">
              <v:shape style="position:absolute;left:9202;top:5536;width:72;height:72" coordorigin="9202,5536" coordsize="72,72" path="m9202,5536l9274,5536,9274,5608,9202,5608,9202,5536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529999pt;margin-top:498.959503pt;width:231.0905pt;height:71.5505pt;mso-position-horizontal-relative:page;mso-position-vertical-relative:page;z-index:-2113" coordorigin="1471,9979" coordsize="4622,1431">
            <v:group style="position:absolute;left:5791;top:11087;width:292;height:2" coordorigin="5791,11087" coordsize="292,2">
              <v:shape style="position:absolute;left:5791;top:11087;width:292;height:2" coordorigin="5791,11087" coordsize="292,0" path="m5791,11087l6083,11087e" filled="f" stroked="t" strokeweight=".06pt" strokecolor="#000000">
                <v:path arrowok="t"/>
              </v:shape>
            </v:group>
            <v:group style="position:absolute;left:5460;top:11087;width:166;height:2" coordorigin="5460,11087" coordsize="166,2">
              <v:shape style="position:absolute;left:5460;top:11087;width:166;height:2" coordorigin="5460,11087" coordsize="166,0" path="m5460,11087l5626,11087e" filled="f" stroked="t" strokeweight=".06pt" strokecolor="#000000">
                <v:path arrowok="t"/>
              </v:shape>
            </v:group>
            <v:group style="position:absolute;left:4880;top:11087;width:413;height:2" coordorigin="4880,11087" coordsize="413,2">
              <v:shape style="position:absolute;left:4880;top:11087;width:413;height:2" coordorigin="4880,11087" coordsize="413,0" path="m4880,11087l5293,11087e" filled="f" stroked="t" strokeweight=".06pt" strokecolor="#000000">
                <v:path arrowok="t"/>
              </v:shape>
            </v:group>
            <v:group style="position:absolute;left:4546;top:11087;width:168;height:2" coordorigin="4546,11087" coordsize="168,2">
              <v:shape style="position:absolute;left:4546;top:11087;width:168;height:2" coordorigin="4546,11087" coordsize="168,0" path="m4546,11087l4714,11087e" filled="f" stroked="t" strokeweight=".06pt" strokecolor="#000000">
                <v:path arrowok="t"/>
              </v:shape>
            </v:group>
            <v:group style="position:absolute;left:3966;top:11087;width:414;height:2" coordorigin="3966,11087" coordsize="414,2">
              <v:shape style="position:absolute;left:3966;top:11087;width:414;height:2" coordorigin="3966,11087" coordsize="414,0" path="m3966,11087l4380,11087e" filled="f" stroked="t" strokeweight=".06pt" strokecolor="#000000">
                <v:path arrowok="t"/>
              </v:shape>
            </v:group>
            <v:group style="position:absolute;left:3634;top:11087;width:167;height:2" coordorigin="3634,11087" coordsize="167,2">
              <v:shape style="position:absolute;left:3634;top:11087;width:167;height:2" coordorigin="3634,11087" coordsize="167,0" path="m3634,11087l3800,11087e" filled="f" stroked="t" strokeweight=".06pt" strokecolor="#000000">
                <v:path arrowok="t"/>
              </v:shape>
            </v:group>
            <v:group style="position:absolute;left:3054;top:11087;width:414;height:2" coordorigin="3054,11087" coordsize="414,2">
              <v:shape style="position:absolute;left:3054;top:11087;width:414;height:2" coordorigin="3054,11087" coordsize="414,0" path="m3054,11087l3468,11087e" filled="f" stroked="t" strokeweight=".06pt" strokecolor="#000000">
                <v:path arrowok="t"/>
              </v:shape>
            </v:group>
            <v:group style="position:absolute;left:2720;top:11087;width:168;height:2" coordorigin="2720,11087" coordsize="168,2">
              <v:shape style="position:absolute;left:2720;top:11087;width:168;height:2" coordorigin="2720,11087" coordsize="168,0" path="m2720,11087l2888,11087e" filled="f" stroked="t" strokeweight=".06pt" strokecolor="#000000">
                <v:path arrowok="t"/>
              </v:shape>
            </v:group>
            <v:group style="position:absolute;left:2140;top:11087;width:414;height:2" coordorigin="2140,11087" coordsize="414,2">
              <v:shape style="position:absolute;left:2140;top:11087;width:414;height:2" coordorigin="2140,11087" coordsize="414,0" path="m2140,11087l2554,11087e" filled="f" stroked="t" strokeweight=".06pt" strokecolor="#000000">
                <v:path arrowok="t"/>
              </v:shape>
            </v:group>
            <v:group style="position:absolute;left:1808;top:11087;width:166;height:2" coordorigin="1808,11087" coordsize="166,2">
              <v:shape style="position:absolute;left:1808;top:11087;width:166;height:2" coordorigin="1808,11087" coordsize="166,0" path="m1808,11087l1974,11087e" filled="f" stroked="t" strokeweight=".06pt" strokecolor="#000000">
                <v:path arrowok="t"/>
              </v:shape>
            </v:group>
            <v:group style="position:absolute;left:1471;top:11087;width:172;height:2" coordorigin="1471,11087" coordsize="172,2">
              <v:shape style="position:absolute;left:1471;top:11087;width:172;height:2" coordorigin="1471,11087" coordsize="172,0" path="m1471,11087l1643,11087e" filled="f" stroked="t" strokeweight=".06pt" strokecolor="#000000">
                <v:path arrowok="t"/>
              </v:shape>
            </v:group>
            <v:group style="position:absolute;left:5460;top:10813;width:623;height:2" coordorigin="5460,10813" coordsize="623,2">
              <v:shape style="position:absolute;left:5460;top:10813;width:623;height:2" coordorigin="5460,10813" coordsize="623,0" path="m5460,10813l6083,10813e" filled="f" stroked="t" strokeweight=".06pt" strokecolor="#000000">
                <v:path arrowok="t"/>
              </v:shape>
            </v:group>
            <v:group style="position:absolute;left:4546;top:10813;width:748;height:2" coordorigin="4546,10813" coordsize="748,2">
              <v:shape style="position:absolute;left:4546;top:10813;width:748;height:2" coordorigin="4546,10813" coordsize="748,0" path="m4546,10813l5293,10813e" filled="f" stroked="t" strokeweight=".06pt" strokecolor="#000000">
                <v:path arrowok="t"/>
              </v:shape>
            </v:group>
            <v:group style="position:absolute;left:3634;top:10813;width:746;height:2" coordorigin="3634,10813" coordsize="746,2">
              <v:shape style="position:absolute;left:3634;top:10813;width:746;height:2" coordorigin="3634,10813" coordsize="746,0" path="m3634,10813l4380,10813e" filled="f" stroked="t" strokeweight=".06pt" strokecolor="#000000">
                <v:path arrowok="t"/>
              </v:shape>
            </v:group>
            <v:group style="position:absolute;left:2720;top:10813;width:748;height:2" coordorigin="2720,10813" coordsize="748,2">
              <v:shape style="position:absolute;left:2720;top:10813;width:748;height:2" coordorigin="2720,10813" coordsize="748,0" path="m2720,10813l3468,10813e" filled="f" stroked="t" strokeweight=".06pt" strokecolor="#000000">
                <v:path arrowok="t"/>
              </v:shape>
            </v:group>
            <v:group style="position:absolute;left:1808;top:10813;width:745;height:2" coordorigin="1808,10813" coordsize="745,2">
              <v:shape style="position:absolute;left:1808;top:10813;width:745;height:2" coordorigin="1808,10813" coordsize="745,0" path="m1808,10813l2554,10813e" filled="f" stroked="t" strokeweight=".06pt" strokecolor="#000000">
                <v:path arrowok="t"/>
              </v:shape>
            </v:group>
            <v:group style="position:absolute;left:1471;top:10813;width:172;height:2" coordorigin="1471,10813" coordsize="172,2">
              <v:shape style="position:absolute;left:1471;top:10813;width:172;height:2" coordorigin="1471,10813" coordsize="172,0" path="m1471,10813l1643,10813e" filled="f" stroked="t" strokeweight=".06pt" strokecolor="#000000">
                <v:path arrowok="t"/>
              </v:shape>
            </v:group>
            <v:group style="position:absolute;left:5460;top:10538;width:623;height:2" coordorigin="5460,10538" coordsize="623,2">
              <v:shape style="position:absolute;left:5460;top:10538;width:623;height:2" coordorigin="5460,10538" coordsize="623,0" path="m5460,10538l6083,10538e" filled="f" stroked="t" strokeweight=".06pt" strokecolor="#000000">
                <v:path arrowok="t"/>
              </v:shape>
            </v:group>
            <v:group style="position:absolute;left:4546;top:10538;width:748;height:2" coordorigin="4546,10538" coordsize="748,2">
              <v:shape style="position:absolute;left:4546;top:10538;width:748;height:2" coordorigin="4546,10538" coordsize="748,0" path="m4546,10538l5293,10538e" filled="f" stroked="t" strokeweight=".06pt" strokecolor="#000000">
                <v:path arrowok="t"/>
              </v:shape>
            </v:group>
            <v:group style="position:absolute;left:3634;top:10538;width:746;height:2" coordorigin="3634,10538" coordsize="746,2">
              <v:shape style="position:absolute;left:3634;top:10538;width:746;height:2" coordorigin="3634,10538" coordsize="746,0" path="m3634,10538l4380,10538e" filled="f" stroked="t" strokeweight=".06pt" strokecolor="#000000">
                <v:path arrowok="t"/>
              </v:shape>
            </v:group>
            <v:group style="position:absolute;left:2720;top:10538;width:748;height:2" coordorigin="2720,10538" coordsize="748,2">
              <v:shape style="position:absolute;left:2720;top:10538;width:748;height:2" coordorigin="2720,10538" coordsize="748,0" path="m2720,10538l3468,10538e" filled="f" stroked="t" strokeweight=".06pt" strokecolor="#000000">
                <v:path arrowok="t"/>
              </v:shape>
            </v:group>
            <v:group style="position:absolute;left:1808;top:10538;width:745;height:2" coordorigin="1808,10538" coordsize="745,2">
              <v:shape style="position:absolute;left:1808;top:10538;width:745;height:2" coordorigin="1808,10538" coordsize="745,0" path="m1808,10538l2554,10538e" filled="f" stroked="t" strokeweight=".06pt" strokecolor="#000000">
                <v:path arrowok="t"/>
              </v:shape>
            </v:group>
            <v:group style="position:absolute;left:1471;top:10537;width:172;height:2" coordorigin="1471,10537" coordsize="172,2">
              <v:shape style="position:absolute;left:1471;top:10537;width:172;height:2" coordorigin="1471,10537" coordsize="172,0" path="m1471,10537l1643,10537e" filled="f" stroked="t" strokeweight=".06pt" strokecolor="#000000">
                <v:path arrowok="t"/>
              </v:shape>
            </v:group>
            <v:group style="position:absolute;left:5460;top:10263;width:623;height:2" coordorigin="5460,10263" coordsize="623,2">
              <v:shape style="position:absolute;left:5460;top:10263;width:623;height:2" coordorigin="5460,10263" coordsize="623,0" path="m5460,10263l6083,10263e" filled="f" stroked="t" strokeweight=".06pt" strokecolor="#000000">
                <v:path arrowok="t"/>
              </v:shape>
            </v:group>
            <v:group style="position:absolute;left:4546;top:10263;width:748;height:2" coordorigin="4546,10263" coordsize="748,2">
              <v:shape style="position:absolute;left:4546;top:10263;width:748;height:2" coordorigin="4546,10263" coordsize="748,0" path="m4546,10263l5293,10263e" filled="f" stroked="t" strokeweight=".06pt" strokecolor="#000000">
                <v:path arrowok="t"/>
              </v:shape>
            </v:group>
            <v:group style="position:absolute;left:3634;top:10263;width:746;height:2" coordorigin="3634,10263" coordsize="746,2">
              <v:shape style="position:absolute;left:3634;top:10263;width:746;height:2" coordorigin="3634,10263" coordsize="746,0" path="m3634,10263l4380,10263e" filled="f" stroked="t" strokeweight=".06pt" strokecolor="#000000">
                <v:path arrowok="t"/>
              </v:shape>
            </v:group>
            <v:group style="position:absolute;left:2720;top:10263;width:748;height:2" coordorigin="2720,10263" coordsize="748,2">
              <v:shape style="position:absolute;left:2720;top:10263;width:748;height:2" coordorigin="2720,10263" coordsize="748,0" path="m2720,10263l3468,10263e" filled="f" stroked="t" strokeweight=".06pt" strokecolor="#000000">
                <v:path arrowok="t"/>
              </v:shape>
            </v:group>
            <v:group style="position:absolute;left:1471;top:10262;width:1082;height:2" coordorigin="1471,10262" coordsize="1082,2">
              <v:shape style="position:absolute;left:1471;top:10262;width:1082;height:2" coordorigin="1471,10262" coordsize="1082,0" path="m1471,10262l2554,10262e" filled="f" stroked="t" strokeweight=".06pt" strokecolor="#000000">
                <v:path arrowok="t"/>
              </v:shape>
            </v:group>
            <v:group style="position:absolute;left:1471;top:9989;width:4612;height:2" coordorigin="1471,9989" coordsize="4612,2">
              <v:shape style="position:absolute;left:1471;top:9989;width:4612;height:2" coordorigin="1471,9989" coordsize="4612,0" path="m1471,9989l6083,9989e" filled="f" stroked="t" strokeweight=".06pt" strokecolor="#000000">
                <v:path arrowok="t"/>
              </v:shape>
            </v:group>
            <v:group style="position:absolute;left:1519;top:9989;width:4564;height:1373" coordorigin="1519,9989" coordsize="4564,1373">
              <v:shape style="position:absolute;left:1519;top:9989;width:4564;height:1373" coordorigin="1519,9989" coordsize="4564,1373" path="m1519,9989l6083,9989,6083,11362,1519,11362,1519,9989e" filled="f" stroked="t" strokeweight=".961pt" strokecolor="#808080">
                <v:path arrowok="t"/>
              </v:shape>
            </v:group>
            <v:group style="position:absolute;left:1643;top:10253;width:166;height:1109" coordorigin="1643,10253" coordsize="166,1109">
              <v:shape style="position:absolute;left:1643;top:10253;width:166;height:1109" coordorigin="1643,10253" coordsize="166,1109" path="m1643,11362l1808,11362,1808,10253,1643,10253,1643,11362e" filled="t" fillcolor="#9A3365" stroked="f">
                <v:path arrowok="t"/>
                <v:fill/>
              </v:shape>
            </v:group>
            <v:group style="position:absolute;left:1643;top:10253;width:166;height:1109" coordorigin="1643,10253" coordsize="166,1109">
              <v:shape style="position:absolute;left:1643;top:10253;width:166;height:1109" coordorigin="1643,10253" coordsize="166,1109" path="m1643,10253l1808,10253,1808,11362,1643,11362,1643,10253xe" filled="f" stroked="t" strokeweight=".961pt" strokecolor="#000000">
                <v:path arrowok="t"/>
              </v:shape>
            </v:group>
            <v:group style="position:absolute;left:2554;top:10217;width:167;height:1145" coordorigin="2554,10217" coordsize="167,1145">
              <v:shape style="position:absolute;left:2554;top:10217;width:167;height:1145" coordorigin="2554,10217" coordsize="167,1145" path="m2554,11362l2720,11362,2720,10217,2554,10217,2554,11362e" filled="t" fillcolor="#9A3365" stroked="f">
                <v:path arrowok="t"/>
                <v:fill/>
              </v:shape>
            </v:group>
            <v:group style="position:absolute;left:2554;top:10217;width:167;height:1145" coordorigin="2554,10217" coordsize="167,1145">
              <v:shape style="position:absolute;left:2554;top:10217;width:167;height:1145" coordorigin="2554,10217" coordsize="167,1145" path="m2554,10217l2720,10217,2720,11362,2554,11362,2554,10217xe" filled="f" stroked="t" strokeweight=".961pt" strokecolor="#000000">
                <v:path arrowok="t"/>
              </v:shape>
            </v:group>
            <v:group style="position:absolute;left:3468;top:10217;width:166;height:1145" coordorigin="3468,10217" coordsize="166,1145">
              <v:shape style="position:absolute;left:3468;top:10217;width:166;height:1145" coordorigin="3468,10217" coordsize="166,1145" path="m3468,11362l3634,11362,3634,10217,3468,10217,3468,11362e" filled="t" fillcolor="#9A3365" stroked="f">
                <v:path arrowok="t"/>
                <v:fill/>
              </v:shape>
            </v:group>
            <v:group style="position:absolute;left:3468;top:10217;width:166;height:1145" coordorigin="3468,10217" coordsize="166,1145">
              <v:shape style="position:absolute;left:3468;top:10217;width:166;height:1145" coordorigin="3468,10217" coordsize="166,1145" path="m3468,10217l3634,10217,3634,11362,3468,11362,3468,10217xe" filled="f" stroked="t" strokeweight=".961pt" strokecolor="#000000">
                <v:path arrowok="t"/>
              </v:shape>
            </v:group>
            <v:group style="position:absolute;left:4380;top:10231;width:166;height:1130" coordorigin="4380,10231" coordsize="166,1130">
              <v:shape style="position:absolute;left:4380;top:10231;width:166;height:1130" coordorigin="4380,10231" coordsize="166,1130" path="m4380,11362l4546,11362,4546,10231,4380,10231,4380,11362e" filled="t" fillcolor="#9A3365" stroked="f">
                <v:path arrowok="t"/>
                <v:fill/>
              </v:shape>
            </v:group>
            <v:group style="position:absolute;left:4380;top:10231;width:166;height:1130" coordorigin="4380,10231" coordsize="166,1130">
              <v:shape style="position:absolute;left:4380;top:10231;width:166;height:1130" coordorigin="4380,10231" coordsize="166,1130" path="m4380,10231l4546,10231,4546,11362,4380,11362,4380,10231xe" filled="f" stroked="t" strokeweight=".961pt" strokecolor="#000000">
                <v:path arrowok="t"/>
              </v:shape>
            </v:group>
            <v:group style="position:absolute;left:5293;top:10222;width:167;height:1140" coordorigin="5293,10222" coordsize="167,1140">
              <v:shape style="position:absolute;left:5293;top:10222;width:167;height:1140" coordorigin="5293,10222" coordsize="167,1140" path="m5293,11362l5460,11362,5460,10222,5293,10222,5293,11362e" filled="t" fillcolor="#9A3365" stroked="f">
                <v:path arrowok="t"/>
                <v:fill/>
              </v:shape>
            </v:group>
            <v:group style="position:absolute;left:5293;top:10222;width:167;height:1140" coordorigin="5293,10222" coordsize="167,1140">
              <v:shape style="position:absolute;left:5293;top:10222;width:167;height:1140" coordorigin="5293,10222" coordsize="167,1140" path="m5293,10222l5460,10222,5460,11362,5293,11362,5293,10222xe" filled="f" stroked="t" strokeweight=".961pt" strokecolor="#000000">
                <v:path arrowok="t"/>
              </v:shape>
            </v:group>
            <v:group style="position:absolute;left:1808;top:11173;width:166;height:188" coordorigin="1808,11173" coordsize="166,188">
              <v:shape style="position:absolute;left:1808;top:11173;width:166;height:188" coordorigin="1808,11173" coordsize="166,188" path="m1808,11362l1974,11362,1974,11173,1808,11173,1808,11362e" filled="t" fillcolor="#9A9AFF" stroked="f">
                <v:path arrowok="t"/>
                <v:fill/>
              </v:shape>
            </v:group>
            <v:group style="position:absolute;left:1808;top:11173;width:166;height:188" coordorigin="1808,11173" coordsize="166,188">
              <v:shape style="position:absolute;left:1808;top:11173;width:166;height:188" coordorigin="1808,11173" coordsize="166,188" path="m1808,11173l1974,11173,1974,11362,1808,11362,1808,11173e" filled="f" stroked="t" strokeweight=".961pt" strokecolor="#000000">
                <v:path arrowok="t"/>
              </v:shape>
            </v:group>
            <v:group style="position:absolute;left:2720;top:11156;width:168;height:205" coordorigin="2720,11156" coordsize="168,205">
              <v:shape style="position:absolute;left:2720;top:11156;width:168;height:205" coordorigin="2720,11156" coordsize="168,205" path="m2720,11362l2888,11362,2888,11156,2720,11156,2720,11362e" filled="t" fillcolor="#9A9AFF" stroked="f">
                <v:path arrowok="t"/>
                <v:fill/>
              </v:shape>
            </v:group>
            <v:group style="position:absolute;left:2720;top:11156;width:168;height:205" coordorigin="2720,11156" coordsize="168,205">
              <v:shape style="position:absolute;left:2720;top:11156;width:168;height:205" coordorigin="2720,11156" coordsize="168,205" path="m2720,11156l2888,11156,2888,11362,2720,11362,2720,11156xe" filled="f" stroked="t" strokeweight=".961pt" strokecolor="#000000">
                <v:path arrowok="t"/>
              </v:shape>
            </v:group>
            <v:group style="position:absolute;left:3634;top:11144;width:167;height:217" coordorigin="3634,11144" coordsize="167,217">
              <v:shape style="position:absolute;left:3634;top:11144;width:167;height:217" coordorigin="3634,11144" coordsize="167,217" path="m3634,11362l3800,11362,3800,11144,3634,11144,3634,11362e" filled="t" fillcolor="#9A9AFF" stroked="f">
                <v:path arrowok="t"/>
                <v:fill/>
              </v:shape>
            </v:group>
            <v:group style="position:absolute;left:3634;top:11144;width:167;height:217" coordorigin="3634,11144" coordsize="167,217">
              <v:shape style="position:absolute;left:3634;top:11144;width:167;height:217" coordorigin="3634,11144" coordsize="167,217" path="m3634,11144l3800,11144,3800,11362,3634,11362,3634,11144e" filled="f" stroked="t" strokeweight=".961pt" strokecolor="#000000">
                <v:path arrowok="t"/>
              </v:shape>
            </v:group>
            <v:group style="position:absolute;left:4546;top:11140;width:168;height:222" coordorigin="4546,11140" coordsize="168,222">
              <v:shape style="position:absolute;left:4546;top:11140;width:168;height:222" coordorigin="4546,11140" coordsize="168,222" path="m4546,11362l4714,11362,4714,11140,4546,11140,4546,11362e" filled="t" fillcolor="#9A9AFF" stroked="f">
                <v:path arrowok="t"/>
                <v:fill/>
              </v:shape>
            </v:group>
            <v:group style="position:absolute;left:4546;top:11140;width:168;height:222" coordorigin="4546,11140" coordsize="168,222">
              <v:shape style="position:absolute;left:4546;top:11140;width:168;height:222" coordorigin="4546,11140" coordsize="168,222" path="m4546,11140l4714,11140,4714,11362,4546,11362,4546,11140e" filled="f" stroked="t" strokeweight=".961pt" strokecolor="#000000">
                <v:path arrowok="t"/>
              </v:shape>
            </v:group>
            <v:group style="position:absolute;left:5460;top:11140;width:166;height:222" coordorigin="5460,11140" coordsize="166,222">
              <v:shape style="position:absolute;left:5460;top:11140;width:166;height:222" coordorigin="5460,11140" coordsize="166,222" path="m5460,11362l5626,11362,5626,11140,5460,11140,5460,11362e" filled="t" fillcolor="#9A9AFF" stroked="f">
                <v:path arrowok="t"/>
                <v:fill/>
              </v:shape>
            </v:group>
            <v:group style="position:absolute;left:5460;top:11140;width:166;height:222" coordorigin="5460,11140" coordsize="166,222">
              <v:shape style="position:absolute;left:5460;top:11140;width:166;height:222" coordorigin="5460,11140" coordsize="166,222" path="m5460,11140l5626,11140,5626,11362,5460,11362,5460,11140e" filled="f" stroked="t" strokeweight=".961pt" strokecolor="#000000">
                <v:path arrowok="t"/>
              </v:shape>
            </v:group>
            <v:group style="position:absolute;left:1974;top:10972;width:166;height:390" coordorigin="1974,10972" coordsize="166,390">
              <v:shape style="position:absolute;left:1974;top:10972;width:166;height:390" coordorigin="1974,10972" coordsize="166,390" path="m1974,11362l2140,11362,2140,10972,1974,10972,1974,11362e" filled="t" fillcolor="#FFFFCC" stroked="f">
                <v:path arrowok="t"/>
                <v:fill/>
              </v:shape>
            </v:group>
            <v:group style="position:absolute;left:1974;top:10972;width:166;height:390" coordorigin="1974,10972" coordsize="166,390">
              <v:shape style="position:absolute;left:1974;top:10972;width:166;height:390" coordorigin="1974,10972" coordsize="166,390" path="m1974,10972l2140,10972,2140,11362,1974,11362,1974,10972xe" filled="f" stroked="t" strokeweight=".961pt" strokecolor="#000000">
                <v:path arrowok="t"/>
              </v:shape>
            </v:group>
            <v:group style="position:absolute;left:2888;top:10969;width:166;height:392" coordorigin="2888,10969" coordsize="166,392">
              <v:shape style="position:absolute;left:2888;top:10969;width:166;height:392" coordorigin="2888,10969" coordsize="166,392" path="m2888,11362l3054,11362,3054,10969,2888,10969,2888,11362e" filled="t" fillcolor="#FFFFCC" stroked="f">
                <v:path arrowok="t"/>
                <v:fill/>
              </v:shape>
            </v:group>
            <v:group style="position:absolute;left:2888;top:10969;width:166;height:392" coordorigin="2888,10969" coordsize="166,392">
              <v:shape style="position:absolute;left:2888;top:10969;width:166;height:392" coordorigin="2888,10969" coordsize="166,392" path="m2888,10969l3054,10969,3054,11362,2888,11362,2888,10969xe" filled="f" stroked="t" strokeweight=".961pt" strokecolor="#000000">
                <v:path arrowok="t"/>
              </v:shape>
            </v:group>
            <v:group style="position:absolute;left:3800;top:10986;width:166;height:376" coordorigin="3800,10986" coordsize="166,376">
              <v:shape style="position:absolute;left:3800;top:10986;width:166;height:376" coordorigin="3800,10986" coordsize="166,376" path="m3800,11362l3966,11362,3966,10986,3800,10986,3800,11362e" filled="t" fillcolor="#FFFFCC" stroked="f">
                <v:path arrowok="t"/>
                <v:fill/>
              </v:shape>
            </v:group>
            <v:group style="position:absolute;left:3800;top:10986;width:166;height:376" coordorigin="3800,10986" coordsize="166,376">
              <v:shape style="position:absolute;left:3800;top:10986;width:166;height:376" coordorigin="3800,10986" coordsize="166,376" path="m3800,10986l3966,10986,3966,11362,3800,11362,3800,10986e" filled="f" stroked="t" strokeweight=".961pt" strokecolor="#000000">
                <v:path arrowok="t"/>
              </v:shape>
            </v:group>
            <v:group style="position:absolute;left:4714;top:10991;width:167;height:371" coordorigin="4714,10991" coordsize="167,371">
              <v:shape style="position:absolute;left:4714;top:10991;width:167;height:371" coordorigin="4714,10991" coordsize="167,371" path="m4714,11362l4880,11362,4880,10991,4714,10991,4714,11362e" filled="t" fillcolor="#FFFFCC" stroked="f">
                <v:path arrowok="t"/>
                <v:fill/>
              </v:shape>
            </v:group>
            <v:group style="position:absolute;left:4714;top:10991;width:167;height:371" coordorigin="4714,10991" coordsize="167,371">
              <v:shape style="position:absolute;left:4714;top:10991;width:167;height:371" coordorigin="4714,10991" coordsize="167,371" path="m4714,10991l4880,10991,4880,11362,4714,11362,4714,10991e" filled="f" stroked="t" strokeweight=".961pt" strokecolor="#000000">
                <v:path arrowok="t"/>
              </v:shape>
            </v:group>
            <v:group style="position:absolute;left:5626;top:10967;width:166;height:395" coordorigin="5626,10967" coordsize="166,395">
              <v:shape style="position:absolute;left:5626;top:10967;width:166;height:395" coordorigin="5626,10967" coordsize="166,395" path="m5626,11362l5791,11362,5791,10967,5626,10967,5626,11362e" filled="t" fillcolor="#FFFFCC" stroked="f">
                <v:path arrowok="t"/>
                <v:fill/>
              </v:shape>
            </v:group>
            <v:group style="position:absolute;left:5626;top:10967;width:166;height:395" coordorigin="5626,10967" coordsize="166,395">
              <v:shape style="position:absolute;left:5626;top:10967;width:166;height:395" coordorigin="5626,10967" coordsize="166,395" path="m5626,10967l5791,10967,5791,11362,5626,11362,5626,10967xe" filled="f" stroked="t" strokeweight=".961pt" strokecolor="#000000">
                <v:path arrowok="t"/>
              </v:shape>
            </v:group>
            <v:group style="position:absolute;left:2140;top:11318;width:167;height:2" coordorigin="2140,11318" coordsize="167,2">
              <v:shape style="position:absolute;left:2140;top:11318;width:167;height:2" coordorigin="2140,11318" coordsize="167,0" path="m2140,11318l2306,11318e" filled="f" stroked="t" strokeweight="4.42pt" strokecolor="#CCFFFF">
                <v:path arrowok="t"/>
              </v:shape>
            </v:group>
            <v:group style="position:absolute;left:2140;top:11275;width:167;height:86" coordorigin="2140,11275" coordsize="167,86">
              <v:shape style="position:absolute;left:2140;top:11275;width:167;height:86" coordorigin="2140,11275" coordsize="167,86" path="m2140,11275l2306,11275,2306,11362,2140,11362,2140,11275xe" filled="f" stroked="t" strokeweight=".961pt" strokecolor="#000000">
                <v:path arrowok="t"/>
              </v:shape>
            </v:group>
            <v:group style="position:absolute;left:3054;top:11262;width:167;height:100" coordorigin="3054,11262" coordsize="167,100">
              <v:shape style="position:absolute;left:3054;top:11262;width:167;height:100" coordorigin="3054,11262" coordsize="167,100" path="m3054,11362l3221,11362,3221,11262,3054,11262,3054,11362e" filled="t" fillcolor="#CCFFFF" stroked="f">
                <v:path arrowok="t"/>
                <v:fill/>
              </v:shape>
            </v:group>
            <v:group style="position:absolute;left:3054;top:11262;width:167;height:100" coordorigin="3054,11262" coordsize="167,100">
              <v:shape style="position:absolute;left:3054;top:11262;width:167;height:100" coordorigin="3054,11262" coordsize="167,100" path="m3054,11262l3221,11262,3221,11362,3054,11362,3054,11262e" filled="f" stroked="t" strokeweight=".961pt" strokecolor="#000000">
                <v:path arrowok="t"/>
              </v:shape>
            </v:group>
            <v:group style="position:absolute;left:3966;top:11257;width:166;height:104" coordorigin="3966,11257" coordsize="166,104">
              <v:shape style="position:absolute;left:3966;top:11257;width:166;height:104" coordorigin="3966,11257" coordsize="166,104" path="m3966,11362l4132,11362,4132,11257,3966,11257,3966,11362e" filled="t" fillcolor="#CCFFFF" stroked="f">
                <v:path arrowok="t"/>
                <v:fill/>
              </v:shape>
            </v:group>
            <v:group style="position:absolute;left:3966;top:11257;width:166;height:104" coordorigin="3966,11257" coordsize="166,104">
              <v:shape style="position:absolute;left:3966;top:11257;width:166;height:104" coordorigin="3966,11257" coordsize="166,104" path="m3966,11257l4132,11257,4132,11362,3966,11362,3966,11257e" filled="f" stroked="t" strokeweight=".961pt" strokecolor="#000000">
                <v:path arrowok="t"/>
              </v:shape>
            </v:group>
            <v:group style="position:absolute;left:4880;top:11260;width:166;height:102" coordorigin="4880,11260" coordsize="166,102">
              <v:shape style="position:absolute;left:4880;top:11260;width:166;height:102" coordorigin="4880,11260" coordsize="166,102" path="m4880,11362l5046,11362,5046,11260,4880,11260,4880,11362e" filled="t" fillcolor="#CCFFFF" stroked="f">
                <v:path arrowok="t"/>
                <v:fill/>
              </v:shape>
            </v:group>
            <v:group style="position:absolute;left:4880;top:11260;width:166;height:102" coordorigin="4880,11260" coordsize="166,102">
              <v:shape style="position:absolute;left:4880;top:11260;width:166;height:102" coordorigin="4880,11260" coordsize="166,102" path="m4880,11260l5046,11260,5046,11362,4880,11362,4880,11260e" filled="f" stroked="t" strokeweight=".961pt" strokecolor="#000000">
                <v:path arrowok="t"/>
              </v:shape>
            </v:group>
            <v:group style="position:absolute;left:5791;top:11262;width:167;height:100" coordorigin="5791,11262" coordsize="167,100">
              <v:shape style="position:absolute;left:5791;top:11262;width:167;height:100" coordorigin="5791,11262" coordsize="167,100" path="m5791,11362l5958,11362,5958,11262,5791,11262,5791,11362e" filled="t" fillcolor="#CCFFFF" stroked="f">
                <v:path arrowok="t"/>
                <v:fill/>
              </v:shape>
            </v:group>
            <v:group style="position:absolute;left:5791;top:11262;width:167;height:100" coordorigin="5791,11262" coordsize="167,100">
              <v:shape style="position:absolute;left:5791;top:11262;width:167;height:100" coordorigin="5791,11262" coordsize="167,100" path="m5791,11262l5958,11262,5958,11362,5791,11362,5791,11262e" filled="f" stroked="t" strokeweight=".961pt" strokecolor="#000000">
                <v:path arrowok="t"/>
              </v:shape>
            </v:group>
            <v:group style="position:absolute;left:1519;top:9989;width:2;height:1421" coordorigin="1519,9989" coordsize="2,1421">
              <v:shape style="position:absolute;left:1519;top:9989;width:2;height:1421" coordorigin="1519,9989" coordsize="0,1421" path="m1519,9989l1519,11410e" filled="f" stroked="t" strokeweight=".06pt" strokecolor="#000000">
                <v:path arrowok="t"/>
              </v:shape>
            </v:group>
            <v:group style="position:absolute;left:1471;top:11362;width:4612;height:2" coordorigin="1471,11362" coordsize="4612,2">
              <v:shape style="position:absolute;left:1471;top:11362;width:4612;height:2" coordorigin="1471,11362" coordsize="4612,0" path="m1471,11362l6083,11362e" filled="f" stroked="t" strokeweight=".06pt" strokecolor="#000000">
                <v:path arrowok="t"/>
              </v:shape>
            </v:group>
            <v:group style="position:absolute;left:2431;top:11362;width:2;height:48" coordorigin="2431,11362" coordsize="2,48">
              <v:shape style="position:absolute;left:2431;top:11362;width:2;height:48" coordorigin="2431,11362" coordsize="0,48" path="m2431,11410l2431,11362e" filled="f" stroked="t" strokeweight=".06pt" strokecolor="#000000">
                <v:path arrowok="t"/>
              </v:shape>
            </v:group>
            <v:group style="position:absolute;left:3346;top:11362;width:2;height:48" coordorigin="3346,11362" coordsize="2,48">
              <v:shape style="position:absolute;left:3346;top:11362;width:2;height:48" coordorigin="3346,11362" coordsize="0,48" path="m3346,11410l3346,11362e" filled="f" stroked="t" strokeweight=".06pt" strokecolor="#000000">
                <v:path arrowok="t"/>
              </v:shape>
            </v:group>
            <v:group style="position:absolute;left:4256;top:11362;width:2;height:48" coordorigin="4256,11362" coordsize="2,48">
              <v:shape style="position:absolute;left:4256;top:11362;width:2;height:48" coordorigin="4256,11362" coordsize="0,48" path="m4256,11410l4256,11362e" filled="f" stroked="t" strokeweight=".06pt" strokecolor="#000000">
                <v:path arrowok="t"/>
              </v:shape>
            </v:group>
            <v:group style="position:absolute;left:5171;top:11362;width:2;height:48" coordorigin="5171,11362" coordsize="2,48">
              <v:shape style="position:absolute;left:5171;top:11362;width:2;height:48" coordorigin="5171,11362" coordsize="0,48" path="m5171,11410l5171,11362e" filled="f" stroked="t" strokeweight=".06pt" strokecolor="#000000">
                <v:path arrowok="t"/>
              </v:shape>
            </v:group>
            <v:group style="position:absolute;left:6083;top:11362;width:2;height:48" coordorigin="6083,11362" coordsize="2,48">
              <v:shape style="position:absolute;left:6083;top:11362;width:2;height:48" coordorigin="6083,11362" coordsize="0,48" path="m6083,11410l6083,11362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.790001pt;margin-top:581.48999pt;width:284.7pt;height:43.2pt;mso-position-horizontal-relative:page;mso-position-vertical-relative:page;z-index:-2112" coordorigin="656,11630" coordsize="5694,864">
            <v:group style="position:absolute;left:656;top:11630;width:5693;height:863" coordorigin="656,11630" coordsize="5693,863">
              <v:shape style="position:absolute;left:656;top:11630;width:5693;height:863" coordorigin="656,11630" coordsize="5693,863" path="m656,12493l6349,12493,6349,11630,656,11630,656,12493e" filled="t" fillcolor="#FFFFFF" stroked="f">
                <v:path arrowok="t"/>
                <v:fill/>
              </v:shape>
            </v:group>
            <v:group style="position:absolute;left:1876;top:11688;width:96;height:96" coordorigin="1876,11688" coordsize="96,96">
              <v:shape style="position:absolute;left:1876;top:11688;width:96;height:96" coordorigin="1876,11688" coordsize="96,96" path="m1876,11688l1972,11688,1972,11784,1876,11784,1876,11688e" filled="t" fillcolor="#9A3365" stroked="f">
                <v:path arrowok="t"/>
                <v:fill/>
              </v:shape>
            </v:group>
            <v:group style="position:absolute;left:1876;top:11688;width:96;height:96" coordorigin="1876,11688" coordsize="96,96">
              <v:shape style="position:absolute;left:1876;top:11688;width:96;height:96" coordorigin="1876,11688" coordsize="96,96" path="m1876,11688l1972,11688,1972,11784,1876,11784,1876,11688xe" filled="f" stroked="t" strokeweight=".961pt" strokecolor="#000000">
                <v:path arrowok="t"/>
              </v:shape>
            </v:group>
            <v:group style="position:absolute;left:1876;top:11904;width:96;height:96" coordorigin="1876,11904" coordsize="96,96">
              <v:shape style="position:absolute;left:1876;top:11904;width:96;height:96" coordorigin="1876,11904" coordsize="96,96" path="m1876,11904l1972,11904,1972,12000,1876,12000,1876,11904e" filled="t" fillcolor="#9A9AFF" stroked="f">
                <v:path arrowok="t"/>
                <v:fill/>
              </v:shape>
            </v:group>
            <v:group style="position:absolute;left:1876;top:11904;width:96;height:96" coordorigin="1876,11904" coordsize="96,96">
              <v:shape style="position:absolute;left:1876;top:11904;width:96;height:96" coordorigin="1876,11904" coordsize="96,96" path="m1876,11904l1972,11904,1972,12000,1876,12000,1876,11904xe" filled="f" stroked="t" strokeweight=".961pt" strokecolor="#000000">
                <v:path arrowok="t"/>
              </v:shape>
            </v:group>
            <v:group style="position:absolute;left:1876;top:12119;width:96;height:96" coordorigin="1876,12119" coordsize="96,96">
              <v:shape style="position:absolute;left:1876;top:12119;width:96;height:96" coordorigin="1876,12119" coordsize="96,96" path="m1876,12119l1972,12119,1972,12215,1876,12215,1876,12119e" filled="t" fillcolor="#FFFFCC" stroked="f">
                <v:path arrowok="t"/>
                <v:fill/>
              </v:shape>
            </v:group>
            <v:group style="position:absolute;left:1876;top:12119;width:96;height:96" coordorigin="1876,12119" coordsize="96,96">
              <v:shape style="position:absolute;left:1876;top:12119;width:96;height:96" coordorigin="1876,12119" coordsize="96,96" path="m1876,12119l1972,12119,1972,12215,1876,12215,1876,12119xe" filled="f" stroked="t" strokeweight=".961pt" strokecolor="#000000">
                <v:path arrowok="t"/>
              </v:shape>
            </v:group>
            <v:group style="position:absolute;left:1876;top:12335;width:96;height:96" coordorigin="1876,12335" coordsize="96,96">
              <v:shape style="position:absolute;left:1876;top:12335;width:96;height:96" coordorigin="1876,12335" coordsize="96,96" path="m1876,12335l1972,12335,1972,12431,1876,12431,1876,12335e" filled="t" fillcolor="#CCFFFF" stroked="f">
                <v:path arrowok="t"/>
                <v:fill/>
              </v:shape>
            </v:group>
            <v:group style="position:absolute;left:1876;top:12335;width:96;height:96" coordorigin="1876,12335" coordsize="96,96">
              <v:shape style="position:absolute;left:1876;top:12335;width:96;height:96" coordorigin="1876,12335" coordsize="96,96" path="m1876,12335l1972,12335,1972,12431,1876,12431,1876,12335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369995pt;margin-top:495.659485pt;width:191.4905pt;height:77.401pt;mso-position-horizontal-relative:page;mso-position-vertical-relative:page;z-index:-2111" coordorigin="7187,9913" coordsize="3830,1548">
            <v:group style="position:absolute;left:7188;top:11452;width:3820;height:2" coordorigin="7188,11452" coordsize="3820,2">
              <v:shape style="position:absolute;left:7188;top:11452;width:3820;height:2" coordorigin="7188,11452" coordsize="3820,0" path="m7188,11452l11008,11452e" filled="f" stroked="t" strokeweight=".06pt" strokecolor="#000000">
                <v:path arrowok="t"/>
              </v:shape>
            </v:group>
            <v:group style="position:absolute;left:7188;top:11196;width:3820;height:2" coordorigin="7188,11196" coordsize="3820,2">
              <v:shape style="position:absolute;left:7188;top:11196;width:3820;height:2" coordorigin="7188,11196" coordsize="3820,0" path="m7188,11196l11008,11196e" filled="f" stroked="t" strokeweight=".06pt" strokecolor="#000000">
                <v:path arrowok="t"/>
              </v:shape>
            </v:group>
            <v:group style="position:absolute;left:10708;top:10687;width:300;height:2" coordorigin="10708,10687" coordsize="300,2">
              <v:shape style="position:absolute;left:10708;top:10687;width:300;height:2" coordorigin="10708,10687" coordsize="300,0" path="m10708,10687l11008,10687e" filled="f" stroked="t" strokeweight=".06pt" strokecolor="#000000">
                <v:path arrowok="t"/>
              </v:shape>
            </v:group>
            <v:group style="position:absolute;left:8651;top:10687;width:1885;height:2" coordorigin="8651,10687" coordsize="1885,2">
              <v:shape style="position:absolute;left:8651;top:10687;width:1885;height:2" coordorigin="8651,10687" coordsize="1885,0" path="m8651,10687l10536,10687e" filled="f" stroked="t" strokeweight=".06pt" strokecolor="#000000">
                <v:path arrowok="t"/>
              </v:shape>
            </v:group>
            <v:group style="position:absolute;left:8048;top:10687;width:428;height:2" coordorigin="8048,10687" coordsize="428,2">
              <v:shape style="position:absolute;left:8048;top:10687;width:428;height:2" coordorigin="8048,10687" coordsize="428,0" path="m8048,10687l8477,10687e" filled="f" stroked="t" strokeweight=".06pt" strokecolor="#000000">
                <v:path arrowok="t"/>
              </v:shape>
            </v:group>
            <v:group style="position:absolute;left:7708;top:10687;width:170;height:2" coordorigin="7708,10687" coordsize="170,2">
              <v:shape style="position:absolute;left:7708;top:10687;width:170;height:2" coordorigin="7708,10687" coordsize="170,0" path="m7708,10687l7878,10687e" filled="f" stroked="t" strokeweight=".06pt" strokecolor="#000000">
                <v:path arrowok="t"/>
              </v:shape>
            </v:group>
            <v:group style="position:absolute;left:7188;top:10687;width:346;height:2" coordorigin="7188,10687" coordsize="346,2">
              <v:shape style="position:absolute;left:7188;top:10687;width:346;height:2" coordorigin="7188,10687" coordsize="346,0" path="m7188,10687l7534,10687e" filled="f" stroked="t" strokeweight=".06pt" strokecolor="#000000">
                <v:path arrowok="t"/>
              </v:shape>
            </v:group>
            <v:group style="position:absolute;left:8048;top:10432;width:2959;height:2" coordorigin="8048,10432" coordsize="2959,2">
              <v:shape style="position:absolute;left:8048;top:10432;width:2959;height:2" coordorigin="8048,10432" coordsize="2959,0" path="m8048,10432l11008,10432e" filled="f" stroked="t" strokeweight=".06pt" strokecolor="#000000">
                <v:path arrowok="t"/>
              </v:shape>
            </v:group>
            <v:group style="position:absolute;left:7188;top:10432;width:690;height:2" coordorigin="7188,10432" coordsize="690,2">
              <v:shape style="position:absolute;left:7188;top:10432;width:690;height:2" coordorigin="7188,10432" coordsize="690,0" path="m7188,10432l7878,10432e" filled="f" stroked="t" strokeweight=".06pt" strokecolor="#000000">
                <v:path arrowok="t"/>
              </v:shape>
            </v:group>
            <v:group style="position:absolute;left:7188;top:10177;width:3820;height:2" coordorigin="7188,10177" coordsize="3820,2">
              <v:shape style="position:absolute;left:7188;top:10177;width:3820;height:2" coordorigin="7188,10177" coordsize="3820,0" path="m7188,10177l11008,10177e" filled="f" stroked="t" strokeweight=".06pt" strokecolor="#000000">
                <v:path arrowok="t"/>
              </v:shape>
            </v:group>
            <v:group style="position:absolute;left:7188;top:9923;width:3820;height:2" coordorigin="7188,9923" coordsize="3820,2">
              <v:shape style="position:absolute;left:7188;top:9923;width:3820;height:2" coordorigin="7188,9923" coordsize="3820,0" path="m7188,9923l11008,9923e" filled="f" stroked="t" strokeweight=".06pt" strokecolor="#000000">
                <v:path arrowok="t"/>
              </v:shape>
            </v:group>
            <v:group style="position:absolute;left:7236;top:9923;width:3772;height:1529" coordorigin="7236,9923" coordsize="3772,1529">
              <v:shape style="position:absolute;left:7236;top:9923;width:3772;height:1529" coordorigin="7236,9923" coordsize="3772,1529" path="m7236,9923l11008,9923,11008,11452,7236,11452,7236,9923e" filled="f" stroked="t" strokeweight=".961pt" strokecolor="#808080">
                <v:path arrowok="t"/>
              </v:shape>
            </v:group>
            <v:group style="position:absolute;left:7363;top:10769;width:170;height:173" coordorigin="7363,10769" coordsize="170,173">
              <v:shape style="position:absolute;left:7363;top:10769;width:170;height:173" coordorigin="7363,10769" coordsize="170,173" path="m7363,10769l7534,10769,7534,10942,7363,10942,7363,10769e" filled="t" fillcolor="#9A3365" stroked="f">
                <v:path arrowok="t"/>
                <v:fill/>
              </v:shape>
            </v:group>
            <v:group style="position:absolute;left:7363;top:10769;width:170;height:173" coordorigin="7363,10769" coordsize="170,173">
              <v:shape style="position:absolute;left:7363;top:10769;width:170;height:173" coordorigin="7363,10769" coordsize="170,173" path="m7363,10769l7534,10769,7534,10942,7363,10942,7363,10769xe" filled="f" stroked="t" strokeweight=".961pt" strokecolor="#000000">
                <v:path arrowok="t"/>
              </v:shape>
            </v:group>
            <v:group style="position:absolute;left:8306;top:10940;width:170;height:2" coordorigin="8306,10940" coordsize="170,2">
              <v:shape style="position:absolute;left:8306;top:10940;width:170;height:2" coordorigin="8306,10940" coordsize="170,0" path="m8306,10940l8477,10940e" filled="f" stroked="t" strokeweight=".22pt" strokecolor="#9A3365">
                <v:path arrowok="t"/>
              </v:shape>
            </v:group>
            <v:group style="position:absolute;left:8297;top:10940;width:190;height:2" coordorigin="8297,10940" coordsize="190,2">
              <v:shape style="position:absolute;left:8297;top:10940;width:190;height:2" coordorigin="8297,10940" coordsize="190,0" path="m8297,10940l8486,10940e" filled="f" stroked="t" strokeweight="1.181pt" strokecolor="#000000">
                <v:path arrowok="t"/>
              </v:shape>
            </v:group>
            <v:group style="position:absolute;left:9250;top:10976;width:170;height:2" coordorigin="9250,10976" coordsize="170,2">
              <v:shape style="position:absolute;left:9250;top:10976;width:170;height:2" coordorigin="9250,10976" coordsize="170,0" path="m9250,10976l9420,10976e" filled="f" stroked="t" strokeweight="3.58pt" strokecolor="#9A3365">
                <v:path arrowok="t"/>
              </v:shape>
            </v:group>
            <v:group style="position:absolute;left:9250;top:10942;width:170;height:70" coordorigin="9250,10942" coordsize="170,70">
              <v:shape style="position:absolute;left:9250;top:10942;width:170;height:70" coordorigin="9250,10942" coordsize="170,70" path="m9250,10942l9420,10942,9420,11011,9250,11011,9250,10942xe" filled="f" stroked="t" strokeweight=".961pt" strokecolor="#000000">
                <v:path arrowok="t"/>
              </v:shape>
            </v:group>
            <v:group style="position:absolute;left:10193;top:10919;width:170;height:2" coordorigin="10193,10919" coordsize="170,2">
              <v:shape style="position:absolute;left:10193;top:10919;width:170;height:2" coordorigin="10193,10919" coordsize="170,0" path="m10193,10919l10363,10919e" filled="f" stroked="t" strokeweight="2.38pt" strokecolor="#9A3365">
                <v:path arrowok="t"/>
              </v:shape>
            </v:group>
            <v:group style="position:absolute;left:10193;top:10896;width:170;height:46" coordorigin="10193,10896" coordsize="170,46">
              <v:shape style="position:absolute;left:10193;top:10896;width:170;height:46" coordorigin="10193,10896" coordsize="170,46" path="m10193,10896l10363,10896,10363,10942,10193,10942,10193,10896xe" filled="f" stroked="t" strokeweight=".961pt" strokecolor="#000000">
                <v:path arrowok="t"/>
              </v:shape>
            </v:group>
            <v:group style="position:absolute;left:7534;top:10495;width:174;height:446" coordorigin="7534,10495" coordsize="174,446">
              <v:shape style="position:absolute;left:7534;top:10495;width:174;height:446" coordorigin="7534,10495" coordsize="174,446" path="m7534,10495l7708,10495,7708,10942,7534,10942,7534,10495e" filled="t" fillcolor="#9A9AFF" stroked="f">
                <v:path arrowok="t"/>
                <v:fill/>
              </v:shape>
            </v:group>
            <v:group style="position:absolute;left:7534;top:10495;width:174;height:446" coordorigin="7534,10495" coordsize="174,446">
              <v:shape style="position:absolute;left:7534;top:10495;width:174;height:446" coordorigin="7534,10495" coordsize="174,446" path="m7534,10495l7708,10495,7708,10942,7534,10942,7534,10495xe" filled="f" stroked="t" strokeweight=".961pt" strokecolor="#000000">
                <v:path arrowok="t"/>
              </v:shape>
            </v:group>
            <v:group style="position:absolute;left:8477;top:10618;width:174;height:324" coordorigin="8477,10618" coordsize="174,324">
              <v:shape style="position:absolute;left:8477;top:10618;width:174;height:324" coordorigin="8477,10618" coordsize="174,324" path="m8477,10618l8651,10618,8651,10942,8477,10942,8477,10618e" filled="t" fillcolor="#9A9AFF" stroked="f">
                <v:path arrowok="t"/>
                <v:fill/>
              </v:shape>
            </v:group>
            <v:group style="position:absolute;left:8477;top:10618;width:174;height:324" coordorigin="8477,10618" coordsize="174,324">
              <v:shape style="position:absolute;left:8477;top:10618;width:174;height:324" coordorigin="8477,10618" coordsize="174,324" path="m8477,10618l8651,10618,8651,10942,8477,10942,8477,10618xe" filled="f" stroked="t" strokeweight=".961pt" strokecolor="#000000">
                <v:path arrowok="t"/>
              </v:shape>
            </v:group>
            <v:group style="position:absolute;left:9420;top:10826;width:173;height:115" coordorigin="9420,10826" coordsize="173,115">
              <v:shape style="position:absolute;left:9420;top:10826;width:173;height:115" coordorigin="9420,10826" coordsize="173,115" path="m9420,10826l9593,10826,9593,10942,9420,10942,9420,10826e" filled="t" fillcolor="#9A9AFF" stroked="f">
                <v:path arrowok="t"/>
                <v:fill/>
              </v:shape>
            </v:group>
            <v:group style="position:absolute;left:9420;top:10826;width:173;height:115" coordorigin="9420,10826" coordsize="173,115">
              <v:shape style="position:absolute;left:9420;top:10826;width:173;height:115" coordorigin="9420,10826" coordsize="173,115" path="m9420,10826l9593,10826,9593,10942,9420,10942,9420,10826xe" filled="f" stroked="t" strokeweight=".961pt" strokecolor="#000000">
                <v:path arrowok="t"/>
              </v:shape>
            </v:group>
            <v:group style="position:absolute;left:10363;top:10940;width:173;height:2" coordorigin="10363,10940" coordsize="173,2">
              <v:shape style="position:absolute;left:10363;top:10940;width:173;height:2" coordorigin="10363,10940" coordsize="173,0" path="m10363,10940l10536,10940e" filled="f" stroked="t" strokeweight=".22pt" strokecolor="#9A9AFF">
                <v:path arrowok="t"/>
              </v:shape>
            </v:group>
            <v:group style="position:absolute;left:10354;top:10940;width:192;height:2" coordorigin="10354,10940" coordsize="192,2">
              <v:shape style="position:absolute;left:10354;top:10940;width:192;height:2" coordorigin="10354,10940" coordsize="192,0" path="m10354,10940l10546,10940e" filled="f" stroked="t" strokeweight="1.181pt" strokecolor="#000000">
                <v:path arrowok="t"/>
              </v:shape>
            </v:group>
            <v:group style="position:absolute;left:7708;top:10937;width:170;height:2" coordorigin="7708,10937" coordsize="170,2">
              <v:shape style="position:absolute;left:7708;top:10937;width:170;height:2" coordorigin="7708,10937" coordsize="170,0" path="m7708,10937l7878,10937e" filled="f" stroked="t" strokeweight=".579980pt" strokecolor="#FFFFCC">
                <v:path arrowok="t"/>
              </v:shape>
            </v:group>
            <v:group style="position:absolute;left:7698;top:10937;width:190;height:2" coordorigin="7698,10937" coordsize="190,2">
              <v:shape style="position:absolute;left:7698;top:10937;width:190;height:2" coordorigin="7698,10937" coordsize="190,0" path="m7698,10937l7888,10937e" filled="f" stroked="t" strokeweight="1.54098pt" strokecolor="#000000">
                <v:path arrowok="t"/>
              </v:shape>
            </v:group>
            <v:group style="position:absolute;left:8651;top:10942;width:170;height:218" coordorigin="8651,10942" coordsize="170,218">
              <v:shape style="position:absolute;left:8651;top:10942;width:170;height:218" coordorigin="8651,10942" coordsize="170,218" path="m8651,10942l8821,10942,8821,11160,8651,11160,8651,10942e" filled="t" fillcolor="#FFFFCC" stroked="f">
                <v:path arrowok="t"/>
                <v:fill/>
              </v:shape>
            </v:group>
            <v:group style="position:absolute;left:8651;top:10942;width:170;height:218" coordorigin="8651,10942" coordsize="170,218">
              <v:shape style="position:absolute;left:8651;top:10942;width:170;height:218" coordorigin="8651,10942" coordsize="170,218" path="m8651,10942l8821,10942,8821,11160,8651,11160,8651,10942xe" filled="f" stroked="t" strokeweight=".961pt" strokecolor="#000000">
                <v:path arrowok="t"/>
              </v:shape>
            </v:group>
            <v:group style="position:absolute;left:9593;top:10962;width:172;height:2" coordorigin="9593,10962" coordsize="172,2">
              <v:shape style="position:absolute;left:9593;top:10962;width:172;height:2" coordorigin="9593,10962" coordsize="172,0" path="m9593,10962l9764,10962e" filled="f" stroked="t" strokeweight="2.14pt" strokecolor="#FFFFCC">
                <v:path arrowok="t"/>
              </v:shape>
            </v:group>
            <v:group style="position:absolute;left:9593;top:10942;width:172;height:41" coordorigin="9593,10942" coordsize="172,41">
              <v:shape style="position:absolute;left:9593;top:10942;width:172;height:41" coordorigin="9593,10942" coordsize="172,41" path="m9593,10942l9764,10942,9764,10982,9593,10982,9593,10942xe" filled="f" stroked="t" strokeweight=".961pt" strokecolor="#000000">
                <v:path arrowok="t"/>
              </v:shape>
            </v:group>
            <v:group style="position:absolute;left:10536;top:10627;width:172;height:314" coordorigin="10536,10627" coordsize="172,314">
              <v:shape style="position:absolute;left:10536;top:10627;width:172;height:314" coordorigin="10536,10627" coordsize="172,314" path="m10536,10627l10708,10627,10708,10942,10536,10942,10536,10627e" filled="t" fillcolor="#FFFFCC" stroked="f">
                <v:path arrowok="t"/>
                <v:fill/>
              </v:shape>
            </v:group>
            <v:group style="position:absolute;left:10536;top:10627;width:172;height:314" coordorigin="10536,10627" coordsize="172,314">
              <v:shape style="position:absolute;left:10536;top:10627;width:172;height:314" coordorigin="10536,10627" coordsize="172,314" path="m10536,10627l10708,10627,10708,10942,10536,10942,10536,10627xe" filled="f" stroked="t" strokeweight=".961pt" strokecolor="#000000">
                <v:path arrowok="t"/>
              </v:shape>
            </v:group>
            <v:group style="position:absolute;left:7878;top:10216;width:170;height:726" coordorigin="7878,10216" coordsize="170,726">
              <v:shape style="position:absolute;left:7878;top:10216;width:170;height:726" coordorigin="7878,10216" coordsize="170,726" path="m7878,10216l8048,10216,8048,10942,7878,10942,7878,10216e" filled="t" fillcolor="#CCFFFF" stroked="f">
                <v:path arrowok="t"/>
                <v:fill/>
              </v:shape>
            </v:group>
            <v:group style="position:absolute;left:7878;top:10216;width:170;height:726" coordorigin="7878,10216" coordsize="170,726">
              <v:shape style="position:absolute;left:7878;top:10216;width:170;height:726" coordorigin="7878,10216" coordsize="170,726" path="m7878,10216l8048,10216,8048,10942,7878,10942,7878,10216xe" filled="f" stroked="t" strokeweight=".961pt" strokecolor="#000000">
                <v:path arrowok="t"/>
              </v:shape>
            </v:group>
            <v:group style="position:absolute;left:8821;top:10716;width:170;height:226" coordorigin="8821,10716" coordsize="170,226">
              <v:shape style="position:absolute;left:8821;top:10716;width:170;height:226" coordorigin="8821,10716" coordsize="170,226" path="m8821,10716l8992,10716,8992,10942,8821,10942,8821,10716e" filled="t" fillcolor="#CCFFFF" stroked="f">
                <v:path arrowok="t"/>
                <v:fill/>
              </v:shape>
            </v:group>
            <v:group style="position:absolute;left:8821;top:10716;width:170;height:226" coordorigin="8821,10716" coordsize="170,226">
              <v:shape style="position:absolute;left:8821;top:10716;width:170;height:226" coordorigin="8821,10716" coordsize="170,226" path="m8821,10716l8992,10716,8992,10942,8821,10942,8821,10716xe" filled="f" stroked="t" strokeweight=".961pt" strokecolor="#000000">
                <v:path arrowok="t"/>
              </v:shape>
            </v:group>
            <v:group style="position:absolute;left:9764;top:10942;width:170;height:103" coordorigin="9764,10942" coordsize="170,103">
              <v:shape style="position:absolute;left:9764;top:10942;width:170;height:103" coordorigin="9764,10942" coordsize="170,103" path="m9764,10942l9935,10942,9935,11045,9764,11045,9764,10942e" filled="t" fillcolor="#CCFFFF" stroked="f">
                <v:path arrowok="t"/>
                <v:fill/>
              </v:shape>
            </v:group>
            <v:group style="position:absolute;left:9764;top:10942;width:170;height:103" coordorigin="9764,10942" coordsize="170,103">
              <v:shape style="position:absolute;left:9764;top:10942;width:170;height:103" coordorigin="9764,10942" coordsize="170,103" path="m9764,10942l9935,10942,9935,11045,9764,11045,9764,10942xe" filled="f" stroked="t" strokeweight=".961pt" strokecolor="#000000">
                <v:path arrowok="t"/>
              </v:shape>
            </v:group>
            <v:group style="position:absolute;left:10708;top:10942;width:170;height:94" coordorigin="10708,10942" coordsize="170,94">
              <v:shape style="position:absolute;left:10708;top:10942;width:170;height:94" coordorigin="10708,10942" coordsize="170,94" path="m10708,10942l10878,10942,10878,11035,10708,11035,10708,10942e" filled="t" fillcolor="#CCFFFF" stroked="f">
                <v:path arrowok="t"/>
                <v:fill/>
              </v:shape>
            </v:group>
            <v:group style="position:absolute;left:10708;top:10942;width:170;height:94" coordorigin="10708,10942" coordsize="170,94">
              <v:shape style="position:absolute;left:10708;top:10942;width:170;height:94" coordorigin="10708,10942" coordsize="170,94" path="m10708,10942l10878,10942,10878,11035,10708,11035,10708,10942xe" filled="f" stroked="t" strokeweight=".961pt" strokecolor="#000000">
                <v:path arrowok="t"/>
              </v:shape>
            </v:group>
            <v:group style="position:absolute;left:7236;top:9923;width:2;height:1529" coordorigin="7236,9923" coordsize="2,1529">
              <v:shape style="position:absolute;left:7236;top:9923;width:2;height:1529" coordorigin="7236,9923" coordsize="0,1529" path="m7236,9923l7236,11452e" filled="f" stroked="t" strokeweight=".06pt" strokecolor="#000000">
                <v:path arrowok="t"/>
              </v:shape>
            </v:group>
            <v:group style="position:absolute;left:7188;top:10942;width:3820;height:2" coordorigin="7188,10942" coordsize="3820,2">
              <v:shape style="position:absolute;left:7188;top:10942;width:3820;height:2" coordorigin="7188,10942" coordsize="3820,0" path="m7188,10942l11008,10942e" filled="f" stroked="t" strokeweight=".06pt" strokecolor="#000000">
                <v:path arrowok="t"/>
              </v:shape>
            </v:group>
            <v:group style="position:absolute;left:8179;top:10942;width:2;height:48" coordorigin="8179,10942" coordsize="2,48">
              <v:shape style="position:absolute;left:8179;top:10942;width:2;height:48" coordorigin="8179,10942" coordsize="0,48" path="m8179,10990l8179,10942e" filled="f" stroked="t" strokeweight=".06pt" strokecolor="#000000">
                <v:path arrowok="t"/>
              </v:shape>
            </v:group>
            <v:group style="position:absolute;left:9121;top:10942;width:2;height:48" coordorigin="9121,10942" coordsize="2,48">
              <v:shape style="position:absolute;left:9121;top:10942;width:2;height:48" coordorigin="9121,10942" coordsize="0,48" path="m9121,10990l9121,10942e" filled="f" stroked="t" strokeweight=".06pt" strokecolor="#000000">
                <v:path arrowok="t"/>
              </v:shape>
            </v:group>
            <v:group style="position:absolute;left:10064;top:10942;width:2;height:48" coordorigin="10064,10942" coordsize="2,48">
              <v:shape style="position:absolute;left:10064;top:10942;width:2;height:48" coordorigin="10064,10942" coordsize="0,48" path="m10064,10990l10064,10942e" filled="f" stroked="t" strokeweight=".06pt" strokecolor="#000000">
                <v:path arrowok="t"/>
              </v:shape>
            </v:group>
            <v:group style="position:absolute;left:11008;top:10942;width:2;height:48" coordorigin="11008,10942" coordsize="2,48">
              <v:shape style="position:absolute;left:11008;top:10942;width:2;height:48" coordorigin="11008,10942" coordsize="0,48" path="m11008,10990l11008,10942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859497pt;margin-top:595.379517pt;width:5.761pt;height:5.821pt;mso-position-horizontal-relative:page;mso-position-vertical-relative:page;z-index:-2110" coordorigin="7777,11908" coordsize="115,116">
            <v:group style="position:absolute;left:7787;top:11917;width:96;height:97" coordorigin="7787,11917" coordsize="96,97">
              <v:shape style="position:absolute;left:7787;top:11917;width:96;height:97" coordorigin="7787,11917" coordsize="96,97" path="m7787,11917l7883,11917,7883,12014,7787,12014,7787,11917e" filled="t" fillcolor="#9A3365" stroked="f">
                <v:path arrowok="t"/>
                <v:fill/>
              </v:shape>
            </v:group>
            <v:group style="position:absolute;left:7787;top:11917;width:96;height:97" coordorigin="7787,11917" coordsize="96,97">
              <v:shape style="position:absolute;left:7787;top:11917;width:96;height:97" coordorigin="7787,11917" coordsize="96,97" path="m7787,11917l7883,11917,7883,12014,7787,12014,7787,11917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859497pt;margin-top:611.759521pt;width:5.761pt;height:5.761pt;mso-position-horizontal-relative:page;mso-position-vertical-relative:page;z-index:-2109" coordorigin="7777,12235" coordsize="115,115">
            <v:group style="position:absolute;left:7787;top:12245;width:96;height:96" coordorigin="7787,12245" coordsize="96,96">
              <v:shape style="position:absolute;left:7787;top:12245;width:96;height:96" coordorigin="7787,12245" coordsize="96,96" path="m7787,12245l7883,12245,7883,12341,7787,12341,7787,12245e" filled="t" fillcolor="#9A9AFF" stroked="f">
                <v:path arrowok="t"/>
                <v:fill/>
              </v:shape>
            </v:group>
            <v:group style="position:absolute;left:7787;top:12245;width:96;height:96" coordorigin="7787,12245" coordsize="96,96">
              <v:shape style="position:absolute;left:7787;top:12245;width:96;height:96" coordorigin="7787,12245" coordsize="96,96" path="m7787,12245l7883,12245,7883,12341,7787,12341,7787,12245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859497pt;margin-top:628.079529pt;width:5.761pt;height:5.581pt;mso-position-horizontal-relative:page;mso-position-vertical-relative:page;z-index:-2108" coordorigin="7777,12562" coordsize="115,112">
            <v:group style="position:absolute;left:7787;top:12571;width:96;height:92" coordorigin="7787,12571" coordsize="96,92">
              <v:shape style="position:absolute;left:7787;top:12571;width:96;height:92" coordorigin="7787,12571" coordsize="96,92" path="m7787,12571l7883,12571,7883,12664,7787,12664,7787,12571e" filled="t" fillcolor="#FFFFCC" stroked="f">
                <v:path arrowok="t"/>
                <v:fill/>
              </v:shape>
            </v:group>
            <v:group style="position:absolute;left:7787;top:12571;width:96;height:92" coordorigin="7787,12571" coordsize="96,92">
              <v:shape style="position:absolute;left:7787;top:12571;width:96;height:92" coordorigin="7787,12571" coordsize="96,92" path="m7787,12571l7883,12571,7883,12664e" filled="f" stroked="t" strokeweight=".961pt" strokecolor="#000000">
                <v:path arrowok="t"/>
              </v:shape>
              <v:shape style="position:absolute;left:7787;top:12571;width:96;height:92" coordorigin="7787,12571" coordsize="96,92" path="m7787,12664l7787,12571e" filled="f" stroked="t" strokeweight=".961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01" w:type="dxa"/>
      </w:tblPr>
      <w:tblGrid/>
      <w:tr>
        <w:trPr>
          <w:trHeight w:val="240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51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1,200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717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681.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approximat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</w:p>
          <w:p>
            <w:pPr>
              <w:spacing w:before="0" w:after="0" w:line="230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04.</w:t>
            </w:r>
          </w:p>
          <w:p>
            <w:pPr>
              <w:spacing w:before="13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time,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Equivalent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ll-time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(EFTSL)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501,853.</w:t>
            </w:r>
          </w:p>
          <w:p>
            <w:pPr>
              <w:spacing w:before="15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several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negative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wth,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</w:p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(6.1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175,711.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Approximately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5,600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almost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EFTSL.</w:t>
            </w:r>
          </w:p>
        </w:tc>
      </w:tr>
      <w:tr>
        <w:trPr>
          <w:trHeight w:val="3528" w:hRule="exact"/>
        </w:trPr>
        <w:tc>
          <w:tcPr>
            <w:tcW w:w="606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79" w:lineRule="auto"/>
              <w:ind w:left="2161" w:right="1068" w:firstLine="-13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ic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derg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adua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2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4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49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50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48" w:after="0" w:line="240" w:lineRule="auto"/>
              <w:ind w:left="1208" w:right="935"/>
              <w:jc w:val="center"/>
              <w:tabs>
                <w:tab w:pos="2360" w:val="left"/>
                <w:tab w:pos="3520" w:val="left"/>
                <w:tab w:pos="46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760" w:right="464"/>
              <w:jc w:val="center"/>
              <w:tabs>
                <w:tab w:pos="36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478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88" w:right="10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omes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gra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1250" w:right="15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chan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rev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16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351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14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351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12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351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10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41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8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41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6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4" w:after="0" w:line="240" w:lineRule="auto"/>
              <w:ind w:left="41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4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41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41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37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w w:val="104"/>
              </w:rPr>
              <w:t>-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37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w w:val="104"/>
              </w:rPr>
              <w:t>-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4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37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w w:val="104"/>
              </w:rPr>
              <w:t>-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6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6" w:after="0" w:line="240" w:lineRule="auto"/>
              <w:ind w:left="998" w:right="891"/>
              <w:jc w:val="center"/>
              <w:tabs>
                <w:tab w:pos="1840" w:val="left"/>
                <w:tab w:pos="2680" w:val="left"/>
                <w:tab w:pos="3540" w:val="left"/>
              </w:tabs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1"/>
                <w:szCs w:val="11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1"/>
                <w:szCs w:val="11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005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87" w:right="62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Do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PG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uden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     </w:t>
            </w:r>
            <w:r>
              <w:rPr>
                <w:rFonts w:ascii="Arial" w:hAnsi="Arial" w:cs="Arial" w:eastAsia="Arial"/>
                <w:sz w:val="11"/>
                <w:szCs w:val="11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</w:rPr>
              <w:t>Dome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PG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4"/>
              </w:rPr>
              <w:t>uden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4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</w:tr>
      <w:tr>
        <w:trPr>
          <w:trHeight w:val="3096" w:hRule="exact"/>
        </w:trPr>
        <w:tc>
          <w:tcPr>
            <w:tcW w:w="606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</w:p>
          <w:p>
            <w:pPr>
              <w:spacing w:before="27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684,975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711,563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719,555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716,438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717,681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520,221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531,527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529,403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525,518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528,980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147,035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160,165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170,438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173,161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173,273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258,522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267,103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260,759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254,957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261,934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210" w:right="47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177,694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175,666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166,499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165,688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175,711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210" w:right="48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65,218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74,013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77,367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74,298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73,126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7" w:after="0" w:line="240" w:lineRule="auto"/>
              <w:ind w:left="680" w:right="581"/>
              <w:jc w:val="center"/>
              <w:tabs>
                <w:tab w:pos="1660" w:val="left"/>
                <w:tab w:pos="2660" w:val="left"/>
                <w:tab w:pos="36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80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4"/>
              <w:jc w:val="center"/>
              <w:tabs>
                <w:tab w:pos="184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4"/>
              <w:jc w:val="center"/>
              <w:tabs>
                <w:tab w:pos="1800" w:val="left"/>
                <w:tab w:pos="280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4"/>
              <w:jc w:val="center"/>
              <w:tabs>
                <w:tab w:pos="174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2.74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7" w:right="-20"/>
              <w:jc w:val="left"/>
              <w:tabs>
                <w:tab w:pos="1780" w:val="left"/>
                <w:tab w:pos="278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61" w:right="-20"/>
              <w:jc w:val="left"/>
              <w:tabs>
                <w:tab w:pos="1840" w:val="left"/>
                <w:tab w:pos="2780" w:val="left"/>
                <w:tab w:pos="37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129" w:hRule="exact"/>
        </w:trPr>
        <w:tc>
          <w:tcPr>
            <w:tcW w:w="606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5" w:lineRule="auto"/>
              <w:ind w:left="1161" w:right="10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domest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prov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ders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1-200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500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1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400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300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2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1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100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84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49" w:after="0" w:line="177" w:lineRule="exact"/>
              <w:ind w:left="1333" w:right="-20"/>
              <w:jc w:val="left"/>
              <w:tabs>
                <w:tab w:pos="2240" w:val="left"/>
                <w:tab w:pos="3140" w:val="left"/>
                <w:tab w:pos="4060" w:val="left"/>
                <w:tab w:pos="49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1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02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3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4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158" w:lineRule="exact"/>
              <w:ind w:left="15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33" w:after="0" w:line="240" w:lineRule="auto"/>
              <w:ind w:left="15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29" w:after="0" w:line="240" w:lineRule="auto"/>
              <w:ind w:left="15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32" w:after="0" w:line="240" w:lineRule="auto"/>
              <w:ind w:left="15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478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76" w:lineRule="auto"/>
              <w:ind w:left="778" w:right="691" w:firstLine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stude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stra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gher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educa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ders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2002-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eve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cour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6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467" w:right="41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  <w:p>
            <w:pPr>
              <w:spacing w:before="70" w:after="0" w:line="240" w:lineRule="auto"/>
              <w:ind w:left="467" w:right="41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319" w:right="412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left="1002" w:right="-20"/>
              <w:jc w:val="left"/>
              <w:tabs>
                <w:tab w:pos="1940" w:val="left"/>
                <w:tab w:pos="288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426" w:lineRule="auto"/>
              <w:ind w:left="1397" w:right="8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</w:p>
        </w:tc>
      </w:tr>
      <w:tr>
        <w:trPr>
          <w:trHeight w:val="3097" w:hRule="exact"/>
        </w:trPr>
        <w:tc>
          <w:tcPr>
            <w:tcW w:w="6062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</w:p>
          <w:p>
            <w:pPr>
              <w:spacing w:before="28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478,132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498,296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503,449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499,001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501,853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403,413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417,128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417,233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411,524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415,183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68,298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74,288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79,003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80,790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80,820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179,244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184,250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179,961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177,654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184,803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210" w:right="47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142,185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142,457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136,343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135,278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143,656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210" w:right="48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31,379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35,847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37,434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36,668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35,999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8" w:after="0" w:line="240" w:lineRule="auto"/>
              <w:ind w:left="680" w:right="581"/>
              <w:jc w:val="center"/>
              <w:tabs>
                <w:tab w:pos="1660" w:val="left"/>
                <w:tab w:pos="2660" w:val="left"/>
                <w:tab w:pos="36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4"/>
              <w:jc w:val="center"/>
              <w:tabs>
                <w:tab w:pos="180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80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800" w:val="left"/>
                <w:tab w:pos="280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74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8" w:right="584"/>
              <w:jc w:val="center"/>
              <w:tabs>
                <w:tab w:pos="174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61" w:right="-20"/>
              <w:jc w:val="left"/>
              <w:tabs>
                <w:tab w:pos="1840" w:val="left"/>
                <w:tab w:pos="2780" w:val="left"/>
                <w:tab w:pos="37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520" w:bottom="280" w:left="340" w:right="48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69.570pt;margin-top:139.807251pt;width:235.041849pt;height:112.162742pt;mso-position-horizontal-relative:page;mso-position-vertical-relative:page;z-index:-2107" coordorigin="1391,2796" coordsize="4701,2243">
            <v:group style="position:absolute;left:5921;top:4789;width:166;height:2" coordorigin="5921,4789" coordsize="166,2">
              <v:shape style="position:absolute;left:5921;top:4789;width:166;height:2" coordorigin="5921,4789" coordsize="166,0" path="m5921,4789l6086,4789e" filled="f" stroked="t" strokeweight=".06pt" strokecolor="#000000">
                <v:path arrowok="t"/>
              </v:shape>
            </v:group>
            <v:group style="position:absolute;left:4992;top:4789;width:314;height:2" coordorigin="4992,4789" coordsize="314,2">
              <v:shape style="position:absolute;left:4992;top:4789;width:314;height:2" coordorigin="4992,4789" coordsize="314,0" path="m4992,4789l5306,4789e" filled="f" stroked="t" strokeweight=".06pt" strokecolor="#000000">
                <v:path arrowok="t"/>
              </v:shape>
            </v:group>
            <v:group style="position:absolute;left:4062;top:4789;width:314;height:2" coordorigin="4062,4789" coordsize="314,2">
              <v:shape style="position:absolute;left:4062;top:4789;width:314;height:2" coordorigin="4062,4789" coordsize="314,0" path="m4062,4789l4376,4789e" filled="f" stroked="t" strokeweight=".06pt" strokecolor="#000000">
                <v:path arrowok="t"/>
              </v:shape>
            </v:group>
            <v:group style="position:absolute;left:3132;top:4789;width:314;height:2" coordorigin="3132,4789" coordsize="314,2">
              <v:shape style="position:absolute;left:3132;top:4789;width:314;height:2" coordorigin="3132,4789" coordsize="314,0" path="m3132,4789l3446,4789e" filled="f" stroked="t" strokeweight=".06pt" strokecolor="#000000">
                <v:path arrowok="t"/>
              </v:shape>
            </v:group>
            <v:group style="position:absolute;left:2202;top:4789;width:314;height:2" coordorigin="2202,4789" coordsize="314,2">
              <v:shape style="position:absolute;left:2202;top:4789;width:314;height:2" coordorigin="2202,4789" coordsize="314,0" path="m2202,4789l2516,4789e" filled="f" stroked="t" strokeweight=".06pt" strokecolor="#000000">
                <v:path arrowok="t"/>
              </v:shape>
            </v:group>
            <v:group style="position:absolute;left:1392;top:4789;width:194;height:2" coordorigin="1392,4789" coordsize="194,2">
              <v:shape style="position:absolute;left:1392;top:4789;width:194;height:2" coordorigin="1392,4789" coordsize="194,0" path="m1392,4789l1586,4789e" filled="f" stroked="t" strokeweight=".06pt" strokecolor="#000000">
                <v:path arrowok="t"/>
              </v:shape>
            </v:group>
            <v:group style="position:absolute;left:5921;top:4570;width:166;height:2" coordorigin="5921,4570" coordsize="166,2">
              <v:shape style="position:absolute;left:5921;top:4570;width:166;height:2" coordorigin="5921,4570" coordsize="166,0" path="m5921,4570l6086,4570e" filled="f" stroked="t" strokeweight=".06pt" strokecolor="#000000">
                <v:path arrowok="t"/>
              </v:shape>
            </v:group>
            <v:group style="position:absolute;left:4992;top:4570;width:314;height:2" coordorigin="4992,4570" coordsize="314,2">
              <v:shape style="position:absolute;left:4992;top:4570;width:314;height:2" coordorigin="4992,4570" coordsize="314,0" path="m4992,4570l5306,4570e" filled="f" stroked="t" strokeweight=".06pt" strokecolor="#000000">
                <v:path arrowok="t"/>
              </v:shape>
            </v:group>
            <v:group style="position:absolute;left:4062;top:4570;width:314;height:2" coordorigin="4062,4570" coordsize="314,2">
              <v:shape style="position:absolute;left:4062;top:4570;width:314;height:2" coordorigin="4062,4570" coordsize="314,0" path="m4062,4570l4376,4570e" filled="f" stroked="t" strokeweight=".06pt" strokecolor="#000000">
                <v:path arrowok="t"/>
              </v:shape>
            </v:group>
            <v:group style="position:absolute;left:3132;top:4570;width:314;height:2" coordorigin="3132,4570" coordsize="314,2">
              <v:shape style="position:absolute;left:3132;top:4570;width:314;height:2" coordorigin="3132,4570" coordsize="314,0" path="m3132,4570l3446,4570e" filled="f" stroked="t" strokeweight=".06pt" strokecolor="#000000">
                <v:path arrowok="t"/>
              </v:shape>
            </v:group>
            <v:group style="position:absolute;left:2202;top:4570;width:314;height:2" coordorigin="2202,4570" coordsize="314,2">
              <v:shape style="position:absolute;left:2202;top:4570;width:314;height:2" coordorigin="2202,4570" coordsize="314,0" path="m2202,4570l2516,4570e" filled="f" stroked="t" strokeweight=".06pt" strokecolor="#000000">
                <v:path arrowok="t"/>
              </v:shape>
            </v:group>
            <v:group style="position:absolute;left:1392;top:4570;width:194;height:2" coordorigin="1392,4570" coordsize="194,2">
              <v:shape style="position:absolute;left:1392;top:4570;width:194;height:2" coordorigin="1392,4570" coordsize="194,0" path="m1392,4570l1586,4570e" filled="f" stroked="t" strokeweight=".06pt" strokecolor="#000000">
                <v:path arrowok="t"/>
              </v:shape>
            </v:group>
            <v:group style="position:absolute;left:5921;top:4350;width:166;height:2" coordorigin="5921,4350" coordsize="166,2">
              <v:shape style="position:absolute;left:5921;top:4350;width:166;height:2" coordorigin="5921,4350" coordsize="166,0" path="m5921,4350l6086,4350e" filled="f" stroked="t" strokeweight=".06pt" strokecolor="#000000">
                <v:path arrowok="t"/>
              </v:shape>
            </v:group>
            <v:group style="position:absolute;left:5516;top:4350;width:196;height:2" coordorigin="5516,4350" coordsize="196,2">
              <v:shape style="position:absolute;left:5516;top:4350;width:196;height:2" coordorigin="5516,4350" coordsize="196,0" path="m5516,4350l5712,4350e" filled="f" stroked="t" strokeweight=".06pt" strokecolor="#000000">
                <v:path arrowok="t"/>
              </v:shape>
            </v:group>
            <v:group style="position:absolute;left:4992;top:4350;width:314;height:2" coordorigin="4992,4350" coordsize="314,2">
              <v:shape style="position:absolute;left:4992;top:4350;width:314;height:2" coordorigin="4992,4350" coordsize="314,0" path="m4992,4350l5306,4350e" filled="f" stroked="t" strokeweight=".06pt" strokecolor="#000000">
                <v:path arrowok="t"/>
              </v:shape>
            </v:group>
            <v:group style="position:absolute;left:4062;top:4350;width:314;height:2" coordorigin="4062,4350" coordsize="314,2">
              <v:shape style="position:absolute;left:4062;top:4350;width:314;height:2" coordorigin="4062,4350" coordsize="314,0" path="m4062,4350l4376,4350e" filled="f" stroked="t" strokeweight=".06pt" strokecolor="#000000">
                <v:path arrowok="t"/>
              </v:shape>
            </v:group>
            <v:group style="position:absolute;left:3132;top:4350;width:314;height:2" coordorigin="3132,4350" coordsize="314,2">
              <v:shape style="position:absolute;left:3132;top:4350;width:314;height:2" coordorigin="3132,4350" coordsize="314,0" path="m3132,4350l3446,4350e" filled="f" stroked="t" strokeweight=".06pt" strokecolor="#000000">
                <v:path arrowok="t"/>
              </v:shape>
            </v:group>
            <v:group style="position:absolute;left:2202;top:4350;width:314;height:2" coordorigin="2202,4350" coordsize="314,2">
              <v:shape style="position:absolute;left:2202;top:4350;width:314;height:2" coordorigin="2202,4350" coordsize="314,0" path="m2202,4350l2516,4350e" filled="f" stroked="t" strokeweight=".06pt" strokecolor="#000000">
                <v:path arrowok="t"/>
              </v:shape>
            </v:group>
            <v:group style="position:absolute;left:1392;top:4350;width:194;height:2" coordorigin="1392,4350" coordsize="194,2">
              <v:shape style="position:absolute;left:1392;top:4350;width:194;height:2" coordorigin="1392,4350" coordsize="194,0" path="m1392,4350l1586,4350e" filled="f" stroked="t" strokeweight=".06pt" strokecolor="#000000">
                <v:path arrowok="t"/>
              </v:shape>
            </v:group>
            <v:group style="position:absolute;left:5921;top:4131;width:166;height:2" coordorigin="5921,4131" coordsize="166,2">
              <v:shape style="position:absolute;left:5921;top:4131;width:166;height:2" coordorigin="5921,4131" coordsize="166,0" path="m5921,4131l6086,4131e" filled="f" stroked="t" strokeweight=".06pt" strokecolor="#000000">
                <v:path arrowok="t"/>
              </v:shape>
            </v:group>
            <v:group style="position:absolute;left:5516;top:4131;width:196;height:2" coordorigin="5516,4131" coordsize="196,2">
              <v:shape style="position:absolute;left:5516;top:4131;width:196;height:2" coordorigin="5516,4131" coordsize="196,0" path="m5516,4131l5712,4131e" filled="f" stroked="t" strokeweight=".06pt" strokecolor="#000000">
                <v:path arrowok="t"/>
              </v:shape>
            </v:group>
            <v:group style="position:absolute;left:4992;top:4131;width:314;height:2" coordorigin="4992,4131" coordsize="314,2">
              <v:shape style="position:absolute;left:4992;top:4131;width:314;height:2" coordorigin="4992,4131" coordsize="314,0" path="m4992,4131l5306,4131e" filled="f" stroked="t" strokeweight=".06pt" strokecolor="#000000">
                <v:path arrowok="t"/>
              </v:shape>
            </v:group>
            <v:group style="position:absolute;left:4586;top:4131;width:196;height:2" coordorigin="4586,4131" coordsize="196,2">
              <v:shape style="position:absolute;left:4586;top:4131;width:196;height:2" coordorigin="4586,4131" coordsize="196,0" path="m4586,4131l4782,4131e" filled="f" stroked="t" strokeweight=".06pt" strokecolor="#000000">
                <v:path arrowok="t"/>
              </v:shape>
            </v:group>
            <v:group style="position:absolute;left:4062;top:4131;width:314;height:2" coordorigin="4062,4131" coordsize="314,2">
              <v:shape style="position:absolute;left:4062;top:4131;width:314;height:2" coordorigin="4062,4131" coordsize="314,0" path="m4062,4131l4376,4131e" filled="f" stroked="t" strokeweight=".06pt" strokecolor="#000000">
                <v:path arrowok="t"/>
              </v:shape>
            </v:group>
            <v:group style="position:absolute;left:3656;top:4131;width:196;height:2" coordorigin="3656,4131" coordsize="196,2">
              <v:shape style="position:absolute;left:3656;top:4131;width:196;height:2" coordorigin="3656,4131" coordsize="196,0" path="m3656,4131l3852,4131e" filled="f" stroked="t" strokeweight=".06pt" strokecolor="#000000">
                <v:path arrowok="t"/>
              </v:shape>
            </v:group>
            <v:group style="position:absolute;left:3132;top:4131;width:314;height:2" coordorigin="3132,4131" coordsize="314,2">
              <v:shape style="position:absolute;left:3132;top:4131;width:314;height:2" coordorigin="3132,4131" coordsize="314,0" path="m3132,4131l3446,4131e" filled="f" stroked="t" strokeweight=".06pt" strokecolor="#000000">
                <v:path arrowok="t"/>
              </v:shape>
            </v:group>
            <v:group style="position:absolute;left:2726;top:4131;width:196;height:2" coordorigin="2726,4131" coordsize="196,2">
              <v:shape style="position:absolute;left:2726;top:4131;width:196;height:2" coordorigin="2726,4131" coordsize="196,0" path="m2726,4131l2922,4131e" filled="f" stroked="t" strokeweight=".06pt" strokecolor="#000000">
                <v:path arrowok="t"/>
              </v:shape>
            </v:group>
            <v:group style="position:absolute;left:2202;top:4131;width:314;height:2" coordorigin="2202,4131" coordsize="314,2">
              <v:shape style="position:absolute;left:2202;top:4131;width:314;height:2" coordorigin="2202,4131" coordsize="314,0" path="m2202,4131l2516,4131e" filled="f" stroked="t" strokeweight=".06pt" strokecolor="#000000">
                <v:path arrowok="t"/>
              </v:shape>
            </v:group>
            <v:group style="position:absolute;left:1796;top:4131;width:196;height:2" coordorigin="1796,4131" coordsize="196,2">
              <v:shape style="position:absolute;left:1796;top:4131;width:196;height:2" coordorigin="1796,4131" coordsize="196,0" path="m1796,4131l1992,4131e" filled="f" stroked="t" strokeweight=".06pt" strokecolor="#000000">
                <v:path arrowok="t"/>
              </v:shape>
            </v:group>
            <v:group style="position:absolute;left:1392;top:4130;width:194;height:2" coordorigin="1392,4130" coordsize="194,2">
              <v:shape style="position:absolute;left:1392;top:4130;width:194;height:2" coordorigin="1392,4130" coordsize="194,0" path="m1392,4130l1586,4130e" filled="f" stroked="t" strokeweight=".06pt" strokecolor="#000000">
                <v:path arrowok="t"/>
              </v:shape>
            </v:group>
            <v:group style="position:absolute;left:5921;top:3910;width:166;height:2" coordorigin="5921,3910" coordsize="166,2">
              <v:shape style="position:absolute;left:5921;top:3910;width:166;height:2" coordorigin="5921,3910" coordsize="166,0" path="m5921,3910l6086,3910e" filled="f" stroked="t" strokeweight=".06pt" strokecolor="#000000">
                <v:path arrowok="t"/>
              </v:shape>
            </v:group>
            <v:group style="position:absolute;left:5516;top:3910;width:196;height:2" coordorigin="5516,3910" coordsize="196,2">
              <v:shape style="position:absolute;left:5516;top:3910;width:196;height:2" coordorigin="5516,3910" coordsize="196,0" path="m5516,3910l5712,3910e" filled="f" stroked="t" strokeweight=".06pt" strokecolor="#000000">
                <v:path arrowok="t"/>
              </v:shape>
            </v:group>
            <v:group style="position:absolute;left:4992;top:3910;width:314;height:2" coordorigin="4992,3910" coordsize="314,2">
              <v:shape style="position:absolute;left:4992;top:3910;width:314;height:2" coordorigin="4992,3910" coordsize="314,0" path="m4992,3910l5306,3910e" filled="f" stroked="t" strokeweight=".06pt" strokecolor="#000000">
                <v:path arrowok="t"/>
              </v:shape>
            </v:group>
            <v:group style="position:absolute;left:4586;top:3910;width:196;height:2" coordorigin="4586,3910" coordsize="196,2">
              <v:shape style="position:absolute;left:4586;top:3910;width:196;height:2" coordorigin="4586,3910" coordsize="196,0" path="m4586,3910l4782,3910e" filled="f" stroked="t" strokeweight=".06pt" strokecolor="#000000">
                <v:path arrowok="t"/>
              </v:shape>
            </v:group>
            <v:group style="position:absolute;left:4062;top:3910;width:314;height:2" coordorigin="4062,3910" coordsize="314,2">
              <v:shape style="position:absolute;left:4062;top:3910;width:314;height:2" coordorigin="4062,3910" coordsize="314,0" path="m4062,3910l4376,3910e" filled="f" stroked="t" strokeweight=".06pt" strokecolor="#000000">
                <v:path arrowok="t"/>
              </v:shape>
            </v:group>
            <v:group style="position:absolute;left:3656;top:3910;width:196;height:2" coordorigin="3656,3910" coordsize="196,2">
              <v:shape style="position:absolute;left:3656;top:3910;width:196;height:2" coordorigin="3656,3910" coordsize="196,0" path="m3656,3910l3852,3910e" filled="f" stroked="t" strokeweight=".06pt" strokecolor="#000000">
                <v:path arrowok="t"/>
              </v:shape>
            </v:group>
            <v:group style="position:absolute;left:3132;top:3910;width:314;height:2" coordorigin="3132,3910" coordsize="314,2">
              <v:shape style="position:absolute;left:3132;top:3910;width:314;height:2" coordorigin="3132,3910" coordsize="314,0" path="m3132,3910l3446,3910e" filled="f" stroked="t" strokeweight=".06pt" strokecolor="#000000">
                <v:path arrowok="t"/>
              </v:shape>
            </v:group>
            <v:group style="position:absolute;left:2726;top:3910;width:196;height:2" coordorigin="2726,3910" coordsize="196,2">
              <v:shape style="position:absolute;left:2726;top:3910;width:196;height:2" coordorigin="2726,3910" coordsize="196,0" path="m2726,3910l2922,3910e" filled="f" stroked="t" strokeweight=".06pt" strokecolor="#000000">
                <v:path arrowok="t"/>
              </v:shape>
            </v:group>
            <v:group style="position:absolute;left:2202;top:3910;width:314;height:2" coordorigin="2202,3910" coordsize="314,2">
              <v:shape style="position:absolute;left:2202;top:3910;width:314;height:2" coordorigin="2202,3910" coordsize="314,0" path="m2202,3910l2516,3910e" filled="f" stroked="t" strokeweight=".06pt" strokecolor="#000000">
                <v:path arrowok="t"/>
              </v:shape>
            </v:group>
            <v:group style="position:absolute;left:1796;top:3910;width:196;height:2" coordorigin="1796,3910" coordsize="196,2">
              <v:shape style="position:absolute;left:1796;top:3910;width:196;height:2" coordorigin="1796,3910" coordsize="196,0" path="m1796,3910l1992,3910e" filled="f" stroked="t" strokeweight=".06pt" strokecolor="#000000">
                <v:path arrowok="t"/>
              </v:shape>
            </v:group>
            <v:group style="position:absolute;left:1392;top:3910;width:194;height:2" coordorigin="1392,3910" coordsize="194,2">
              <v:shape style="position:absolute;left:1392;top:3910;width:194;height:2" coordorigin="1392,3910" coordsize="194,0" path="m1392,3910l1586,3910e" filled="f" stroked="t" strokeweight=".06pt" strokecolor="#000000">
                <v:path arrowok="t"/>
              </v:shape>
            </v:group>
            <v:group style="position:absolute;left:5516;top:3681;width:570;height:2" coordorigin="5516,3681" coordsize="570,2">
              <v:shape style="position:absolute;left:5516;top:3681;width:570;height:2" coordorigin="5516,3681" coordsize="570,0" path="m5516,3681l6086,3681e" filled="f" stroked="t" strokeweight=".06pt" strokecolor="#000000">
                <v:path arrowok="t"/>
              </v:shape>
            </v:group>
            <v:group style="position:absolute;left:4586;top:3681;width:720;height:2" coordorigin="4586,3681" coordsize="720,2">
              <v:shape style="position:absolute;left:4586;top:3681;width:720;height:2" coordorigin="4586,3681" coordsize="720,0" path="m4586,3681l5306,3681e" filled="f" stroked="t" strokeweight=".06pt" strokecolor="#000000">
                <v:path arrowok="t"/>
              </v:shape>
            </v:group>
            <v:group style="position:absolute;left:3656;top:3681;width:720;height:2" coordorigin="3656,3681" coordsize="720,2">
              <v:shape style="position:absolute;left:3656;top:3681;width:720;height:2" coordorigin="3656,3681" coordsize="720,0" path="m3656,3681l4376,3681e" filled="f" stroked="t" strokeweight=".06pt" strokecolor="#000000">
                <v:path arrowok="t"/>
              </v:shape>
            </v:group>
            <v:group style="position:absolute;left:2726;top:3681;width:720;height:2" coordorigin="2726,3681" coordsize="720,2">
              <v:shape style="position:absolute;left:2726;top:3681;width:720;height:2" coordorigin="2726,3681" coordsize="720,0" path="m2726,3681l3446,3681e" filled="f" stroked="t" strokeweight=".06pt" strokecolor="#000000">
                <v:path arrowok="t"/>
              </v:shape>
            </v:group>
            <v:group style="position:absolute;left:1796;top:3681;width:720;height:2" coordorigin="1796,3681" coordsize="720,2">
              <v:shape style="position:absolute;left:1796;top:3681;width:720;height:2" coordorigin="1796,3681" coordsize="720,0" path="m1796,3681l2516,3681e" filled="f" stroked="t" strokeweight=".06pt" strokecolor="#000000">
                <v:path arrowok="t"/>
              </v:shape>
            </v:group>
            <v:group style="position:absolute;left:1392;top:3680;width:194;height:2" coordorigin="1392,3680" coordsize="194,2">
              <v:shape style="position:absolute;left:1392;top:3680;width:194;height:2" coordorigin="1392,3680" coordsize="194,0" path="m1392,3680l1586,3680e" filled="f" stroked="t" strokeweight=".06pt" strokecolor="#000000">
                <v:path arrowok="t"/>
              </v:shape>
            </v:group>
            <v:group style="position:absolute;left:5516;top:3461;width:570;height:2" coordorigin="5516,3461" coordsize="570,2">
              <v:shape style="position:absolute;left:5516;top:3461;width:570;height:2" coordorigin="5516,3461" coordsize="570,0" path="m5516,3461l6086,3461e" filled="f" stroked="t" strokeweight=".06pt" strokecolor="#000000">
                <v:path arrowok="t"/>
              </v:shape>
            </v:group>
            <v:group style="position:absolute;left:4586;top:3461;width:720;height:2" coordorigin="4586,3461" coordsize="720,2">
              <v:shape style="position:absolute;left:4586;top:3461;width:720;height:2" coordorigin="4586,3461" coordsize="720,0" path="m4586,3461l5306,3461e" filled="f" stroked="t" strokeweight=".06pt" strokecolor="#000000">
                <v:path arrowok="t"/>
              </v:shape>
            </v:group>
            <v:group style="position:absolute;left:3656;top:3461;width:720;height:2" coordorigin="3656,3461" coordsize="720,2">
              <v:shape style="position:absolute;left:3656;top:3461;width:720;height:2" coordorigin="3656,3461" coordsize="720,0" path="m3656,3461l4376,3461e" filled="f" stroked="t" strokeweight=".06pt" strokecolor="#000000">
                <v:path arrowok="t"/>
              </v:shape>
            </v:group>
            <v:group style="position:absolute;left:2726;top:3461;width:720;height:2" coordorigin="2726,3461" coordsize="720,2">
              <v:shape style="position:absolute;left:2726;top:3461;width:720;height:2" coordorigin="2726,3461" coordsize="720,0" path="m2726,3461l3446,3461e" filled="f" stroked="t" strokeweight=".06pt" strokecolor="#000000">
                <v:path arrowok="t"/>
              </v:shape>
            </v:group>
            <v:group style="position:absolute;left:1796;top:3461;width:720;height:2" coordorigin="1796,3461" coordsize="720,2">
              <v:shape style="position:absolute;left:1796;top:3461;width:720;height:2" coordorigin="1796,3461" coordsize="720,0" path="m1796,3461l2516,3461e" filled="f" stroked="t" strokeweight=".06pt" strokecolor="#000000">
                <v:path arrowok="t"/>
              </v:shape>
            </v:group>
            <v:group style="position:absolute;left:1392;top:3461;width:194;height:2" coordorigin="1392,3461" coordsize="194,2">
              <v:shape style="position:absolute;left:1392;top:3461;width:194;height:2" coordorigin="1392,3461" coordsize="194,0" path="m1392,3461l1586,3461e" filled="f" stroked="t" strokeweight=".06pt" strokecolor="#000000">
                <v:path arrowok="t"/>
              </v:shape>
            </v:group>
            <v:group style="position:absolute;left:5516;top:3241;width:570;height:2" coordorigin="5516,3241" coordsize="570,2">
              <v:shape style="position:absolute;left:5516;top:3241;width:570;height:2" coordorigin="5516,3241" coordsize="570,0" path="m5516,3241l6086,3241e" filled="f" stroked="t" strokeweight=".06pt" strokecolor="#000000">
                <v:path arrowok="t"/>
              </v:shape>
            </v:group>
            <v:group style="position:absolute;left:4586;top:3241;width:720;height:2" coordorigin="4586,3241" coordsize="720,2">
              <v:shape style="position:absolute;left:4586;top:3241;width:720;height:2" coordorigin="4586,3241" coordsize="720,0" path="m4586,3241l5306,3241e" filled="f" stroked="t" strokeweight=".06pt" strokecolor="#000000">
                <v:path arrowok="t"/>
              </v:shape>
            </v:group>
            <v:group style="position:absolute;left:3656;top:3241;width:720;height:2" coordorigin="3656,3241" coordsize="720,2">
              <v:shape style="position:absolute;left:3656;top:3241;width:720;height:2" coordorigin="3656,3241" coordsize="720,0" path="m3656,3241l4376,3241e" filled="f" stroked="t" strokeweight=".06pt" strokecolor="#000000">
                <v:path arrowok="t"/>
              </v:shape>
            </v:group>
            <v:group style="position:absolute;left:2726;top:3241;width:720;height:2" coordorigin="2726,3241" coordsize="720,2">
              <v:shape style="position:absolute;left:2726;top:3241;width:720;height:2" coordorigin="2726,3241" coordsize="720,0" path="m2726,3241l3446,3241e" filled="f" stroked="t" strokeweight=".06pt" strokecolor="#000000">
                <v:path arrowok="t"/>
              </v:shape>
            </v:group>
            <v:group style="position:absolute;left:1796;top:3241;width:720;height:2" coordorigin="1796,3241" coordsize="720,2">
              <v:shape style="position:absolute;left:1796;top:3241;width:720;height:2" coordorigin="1796,3241" coordsize="720,0" path="m1796,3241l2516,3241e" filled="f" stroked="t" strokeweight=".06pt" strokecolor="#000000">
                <v:path arrowok="t"/>
              </v:shape>
            </v:group>
            <v:group style="position:absolute;left:1392;top:3241;width:194;height:2" coordorigin="1392,3241" coordsize="194,2">
              <v:shape style="position:absolute;left:1392;top:3241;width:194;height:2" coordorigin="1392,3241" coordsize="194,0" path="m1392,3241l1586,3241e" filled="f" stroked="t" strokeweight=".06pt" strokecolor="#000000">
                <v:path arrowok="t"/>
              </v:shape>
            </v:group>
            <v:group style="position:absolute;left:1392;top:3022;width:4694;height:2" coordorigin="1392,3022" coordsize="4694,2">
              <v:shape style="position:absolute;left:1392;top:3022;width:4694;height:2" coordorigin="1392,3022" coordsize="4694,0" path="m1392,3022l6086,3022e" filled="f" stroked="t" strokeweight=".06pt" strokecolor="#000000">
                <v:path arrowok="t"/>
              </v:shape>
            </v:group>
            <v:group style="position:absolute;left:1392;top:2802;width:4694;height:2" coordorigin="1392,2802" coordsize="4694,2">
              <v:shape style="position:absolute;left:1392;top:2802;width:4694;height:2" coordorigin="1392,2802" coordsize="4694,0" path="m1392,2802l6086,2802e" filled="f" stroked="t" strokeweight=".06pt" strokecolor="#000000">
                <v:path arrowok="t"/>
              </v:shape>
            </v:group>
            <v:group style="position:absolute;left:1436;top:2802;width:4650;height:2207" coordorigin="1436,2802" coordsize="4650,2207">
              <v:shape style="position:absolute;left:1436;top:2802;width:4650;height:2207" coordorigin="1436,2802" coordsize="4650,2207" path="m1436,2802l6086,2802,6086,5009,1436,5009,1436,2802e" filled="f" stroked="t" strokeweight=".545451pt" strokecolor="#808080">
                <v:path arrowok="t"/>
              </v:shape>
            </v:group>
            <v:group style="position:absolute;left:1586;top:3101;width:210;height:1908" coordorigin="1586,3101" coordsize="210,1908">
              <v:shape style="position:absolute;left:1586;top:3101;width:210;height:1908" coordorigin="1586,3101" coordsize="210,1908" path="m1586,5009l1796,5009,1796,3101,1586,3101,1586,5009e" filled="t" fillcolor="#9A9AFF" stroked="f">
                <v:path arrowok="t"/>
                <v:fill/>
              </v:shape>
            </v:group>
            <v:group style="position:absolute;left:1586;top:3101;width:210;height:1908" coordorigin="1586,3101" coordsize="210,1908">
              <v:shape style="position:absolute;left:1586;top:3101;width:210;height:1908" coordorigin="1586,3101" coordsize="210,1908" path="m1586,3101l1796,3101,1796,5009e" filled="f" stroked="t" strokeweight=".6247pt" strokecolor="#000000">
                <v:path arrowok="t"/>
              </v:shape>
              <v:shape style="position:absolute;left:1586;top:3101;width:210;height:1908" coordorigin="1586,3101" coordsize="210,1908" path="m1586,5009l1586,3101e" filled="f" stroked="t" strokeweight=".6247pt" strokecolor="#000000">
                <v:path arrowok="t"/>
              </v:shape>
            </v:group>
            <v:group style="position:absolute;left:2516;top:3052;width:210;height:1957" coordorigin="2516,3052" coordsize="210,1957">
              <v:shape style="position:absolute;left:2516;top:3052;width:210;height:1957" coordorigin="2516,3052" coordsize="210,1957" path="m2516,5009l2726,5009,2726,3052,2516,3052,2516,5009e" filled="t" fillcolor="#9A9AFF" stroked="f">
                <v:path arrowok="t"/>
                <v:fill/>
              </v:shape>
            </v:group>
            <v:group style="position:absolute;left:2516;top:3052;width:210;height:1957" coordorigin="2516,3052" coordsize="210,1957">
              <v:shape style="position:absolute;left:2516;top:3052;width:210;height:1957" coordorigin="2516,3052" coordsize="210,1957" path="m2516,3052l2726,3052,2726,5009,2516,5009,2516,3052xe" filled="f" stroked="t" strokeweight=".747172pt" strokecolor="#000000">
                <v:path arrowok="t"/>
              </v:shape>
            </v:group>
            <v:group style="position:absolute;left:3446;top:3022;width:210;height:1987" coordorigin="3446,3022" coordsize="210,1987">
              <v:shape style="position:absolute;left:3446;top:3022;width:210;height:1987" coordorigin="3446,3022" coordsize="210,1987" path="m3446,5009l3656,5009,3656,3022,3446,3022,3446,5009e" filled="t" fillcolor="#9A9AFF" stroked="f">
                <v:path arrowok="t"/>
                <v:fill/>
              </v:shape>
            </v:group>
            <v:group style="position:absolute;left:3446;top:3022;width:210;height:1987" coordorigin="3446,3022" coordsize="210,1987">
              <v:shape style="position:absolute;left:3446;top:3022;width:210;height:1987" coordorigin="3446,3022" coordsize="210,1987" path="m3446,3022l3656,3022,3656,5009e" filled="f" stroked="t" strokeweight=".6247pt" strokecolor="#000000">
                <v:path arrowok="t"/>
              </v:shape>
              <v:shape style="position:absolute;left:3446;top:3022;width:210;height:1987" coordorigin="3446,3022" coordsize="210,1987" path="m3446,5009l3446,3022e" filled="f" stroked="t" strokeweight=".6247pt" strokecolor="#000000">
                <v:path arrowok="t"/>
              </v:shape>
            </v:group>
            <v:group style="position:absolute;left:4376;top:3041;width:210;height:1968" coordorigin="4376,3041" coordsize="210,1968">
              <v:shape style="position:absolute;left:4376;top:3041;width:210;height:1968" coordorigin="4376,3041" coordsize="210,1968" path="m4376,5009l4586,5009,4586,3041,4376,3041,4376,5009e" filled="t" fillcolor="#9A9AFF" stroked="f">
                <v:path arrowok="t"/>
                <v:fill/>
              </v:shape>
            </v:group>
            <v:group style="position:absolute;left:4376;top:3041;width:210;height:1968" coordorigin="4376,3041" coordsize="210,1968">
              <v:shape style="position:absolute;left:4376;top:3041;width:210;height:1968" coordorigin="4376,3041" coordsize="210,1968" path="m4376,3041l4586,3041,4586,5009,4376,5009,4376,3041xe" filled="f" stroked="t" strokeweight=".747203pt" strokecolor="#000000">
                <v:path arrowok="t"/>
              </v:shape>
            </v:group>
            <v:group style="position:absolute;left:5306;top:3161;width:210;height:1848" coordorigin="5306,3161" coordsize="210,1848">
              <v:shape style="position:absolute;left:5306;top:3161;width:210;height:1848" coordorigin="5306,3161" coordsize="210,1848" path="m5306,5009l5516,5009,5516,3161,5306,3161,5306,5009e" filled="t" fillcolor="#9A9AFF" stroked="f">
                <v:path arrowok="t"/>
                <v:fill/>
              </v:shape>
            </v:group>
            <v:group style="position:absolute;left:5306;top:3161;width:210;height:1848" coordorigin="5306,3161" coordsize="210,1848">
              <v:shape style="position:absolute;left:5306;top:3161;width:210;height:1848" coordorigin="5306,3161" coordsize="210,1848" path="m5306,3161l5516,3161,5516,5009,5306,5009,5306,3161xe" filled="f" stroked="t" strokeweight=".746829pt" strokecolor="#000000">
                <v:path arrowok="t"/>
              </v:shape>
            </v:group>
            <v:group style="position:absolute;left:1796;top:4320;width:196;height:689" coordorigin="1796,4320" coordsize="196,689">
              <v:shape style="position:absolute;left:1796;top:4320;width:196;height:689" coordorigin="1796,4320" coordsize="196,689" path="m1796,5009l1992,5009,1992,4320,1796,4320,1796,5009e" filled="t" fillcolor="#9A3365" stroked="f">
                <v:path arrowok="t"/>
                <v:fill/>
              </v:shape>
            </v:group>
            <v:group style="position:absolute;left:1796;top:4320;width:196;height:689" coordorigin="1796,4320" coordsize="196,689">
              <v:shape style="position:absolute;left:1796;top:4320;width:196;height:689" coordorigin="1796,4320" coordsize="196,689" path="m1796,4320l1992,4320,1992,5009,1796,5009,1796,4320xe" filled="f" stroked="t" strokeweight=".73132pt" strokecolor="#000000">
                <v:path arrowok="t"/>
              </v:shape>
            </v:group>
            <v:group style="position:absolute;left:2726;top:4279;width:196;height:730" coordorigin="2726,4279" coordsize="196,730">
              <v:shape style="position:absolute;left:2726;top:4279;width:196;height:730" coordorigin="2726,4279" coordsize="196,730" path="m2726,5009l2922,5009,2922,4279,2726,4279,2726,5009e" filled="t" fillcolor="#9A3365" stroked="f">
                <v:path arrowok="t"/>
                <v:fill/>
              </v:shape>
            </v:group>
            <v:group style="position:absolute;left:2726;top:4279;width:196;height:730" coordorigin="2726,4279" coordsize="196,730">
              <v:shape style="position:absolute;left:2726;top:4279;width:196;height:730" coordorigin="2726,4279" coordsize="196,730" path="m2726,4279l2922,4279,2922,5009,2726,5009,2726,4279xe" filled="f" stroked="t" strokeweight=".733217pt" strokecolor="#000000">
                <v:path arrowok="t"/>
              </v:shape>
            </v:group>
            <v:group style="position:absolute;left:3656;top:4279;width:196;height:730" coordorigin="3656,4279" coordsize="196,730">
              <v:shape style="position:absolute;left:3656;top:4279;width:196;height:730" coordorigin="3656,4279" coordsize="196,730" path="m3656,5009l3852,5009,3852,4279,3656,4279,3656,5009e" filled="t" fillcolor="#9A3365" stroked="f">
                <v:path arrowok="t"/>
                <v:fill/>
              </v:shape>
            </v:group>
            <v:group style="position:absolute;left:3656;top:4279;width:196;height:730" coordorigin="3656,4279" coordsize="196,730">
              <v:shape style="position:absolute;left:3656;top:4279;width:196;height:730" coordorigin="3656,4279" coordsize="196,730" path="m3656,4279l3852,4279,3852,5009,3656,5009,3656,4279xe" filled="f" stroked="t" strokeweight=".733217pt" strokecolor="#000000">
                <v:path arrowok="t"/>
              </v:shape>
            </v:group>
            <v:group style="position:absolute;left:4586;top:4300;width:196;height:709" coordorigin="4586,4300" coordsize="196,709">
              <v:shape style="position:absolute;left:4586;top:4300;width:196;height:709" coordorigin="4586,4300" coordsize="196,709" path="m4586,5009l4782,5009,4782,4300,4586,4300,4586,5009e" filled="t" fillcolor="#9A3365" stroked="f">
                <v:path arrowok="t"/>
                <v:fill/>
              </v:shape>
            </v:group>
            <v:group style="position:absolute;left:4586;top:4300;width:196;height:709" coordorigin="4586,4300" coordsize="196,709">
              <v:shape style="position:absolute;left:4586;top:4300;width:196;height:709" coordorigin="4586,4300" coordsize="196,709" path="m4586,4300l4782,4300,4782,5009,4586,5009,4586,4300xe" filled="f" stroked="t" strokeweight=".732306pt" strokecolor="#000000">
                <v:path arrowok="t"/>
              </v:shape>
            </v:group>
            <v:group style="position:absolute;left:5516;top:4369;width:196;height:640" coordorigin="5516,4369" coordsize="196,640">
              <v:shape style="position:absolute;left:5516;top:4369;width:196;height:640" coordorigin="5516,4369" coordsize="196,640" path="m5516,5009l5712,5009,5712,4369,5516,4369,5516,5009e" filled="t" fillcolor="#9A3365" stroked="f">
                <v:path arrowok="t"/>
                <v:fill/>
              </v:shape>
            </v:group>
            <v:group style="position:absolute;left:5516;top:4369;width:196;height:640" coordorigin="5516,4369" coordsize="196,640">
              <v:shape style="position:absolute;left:5516;top:4369;width:196;height:640" coordorigin="5516,4369" coordsize="196,640" path="m5516,4369l5712,4369,5712,5009,5516,5009,5516,4369xe" filled="f" stroked="t" strokeweight=".728587pt" strokecolor="#000000">
                <v:path arrowok="t"/>
              </v:shape>
            </v:group>
            <v:group style="position:absolute;left:1992;top:3791;width:210;height:1218" coordorigin="1992,3791" coordsize="210,1218">
              <v:shape style="position:absolute;left:1992;top:3791;width:210;height:1218" coordorigin="1992,3791" coordsize="210,1218" path="m1992,5009l2202,5009,2202,3791,1992,3791,1992,5009e" filled="t" fillcolor="#FFFFCC" stroked="f">
                <v:path arrowok="t"/>
                <v:fill/>
              </v:shape>
            </v:group>
            <v:group style="position:absolute;left:1992;top:3791;width:210;height:1218" coordorigin="1992,3791" coordsize="210,1218">
              <v:shape style="position:absolute;left:1992;top:3791;width:210;height:1218" coordorigin="1992,3791" coordsize="210,1218" path="m1992,3791l2202,3791,2202,5009,1992,5009,1992,3791xe" filled="f" stroked="t" strokeweight=".742789pt" strokecolor="#000000">
                <v:path arrowok="t"/>
              </v:shape>
            </v:group>
            <v:group style="position:absolute;left:2922;top:3780;width:210;height:1229" coordorigin="2922,3780" coordsize="210,1229">
              <v:shape style="position:absolute;left:2922;top:3780;width:210;height:1229" coordorigin="2922,3780" coordsize="210,1229" path="m2922,5009l3132,5009,3132,3780,2922,3780,2922,5009e" filled="t" fillcolor="#FFFFCC" stroked="f">
                <v:path arrowok="t"/>
                <v:fill/>
              </v:shape>
            </v:group>
            <v:group style="position:absolute;left:2922;top:3780;width:210;height:1229" coordorigin="2922,3780" coordsize="210,1229">
              <v:shape style="position:absolute;left:2922;top:3780;width:210;height:1229" coordorigin="2922,3780" coordsize="210,1229" path="m2922,3780l3132,3780,3132,5009e" filled="f" stroked="t" strokeweight=".6247pt" strokecolor="#000000">
                <v:path arrowok="t"/>
              </v:shape>
              <v:shape style="position:absolute;left:2922;top:3780;width:210;height:1229" coordorigin="2922,3780" coordsize="210,1229" path="m2922,5009l2922,3780e" filled="f" stroked="t" strokeweight=".6247pt" strokecolor="#000000">
                <v:path arrowok="t"/>
              </v:shape>
            </v:group>
            <v:group style="position:absolute;left:3852;top:3750;width:210;height:1259" coordorigin="3852,3750" coordsize="210,1259">
              <v:shape style="position:absolute;left:3852;top:3750;width:210;height:1259" coordorigin="3852,3750" coordsize="210,1259" path="m3852,5009l4062,5009,4062,3750,3852,3750,3852,5009e" filled="t" fillcolor="#FFFFCC" stroked="f">
                <v:path arrowok="t"/>
                <v:fill/>
              </v:shape>
            </v:group>
            <v:group style="position:absolute;left:3852;top:3750;width:210;height:1259" coordorigin="3852,3750" coordsize="210,1259">
              <v:shape style="position:absolute;left:3852;top:3750;width:210;height:1259" coordorigin="3852,3750" coordsize="210,1259" path="m3852,3750l4062,3750,4062,5009,3852,5009,3852,3750xe" filled="f" stroked="t" strokeweight=".743238pt" strokecolor="#000000">
                <v:path arrowok="t"/>
              </v:shape>
            </v:group>
            <v:group style="position:absolute;left:4782;top:3750;width:210;height:1259" coordorigin="4782,3750" coordsize="210,1259">
              <v:shape style="position:absolute;left:4782;top:3750;width:210;height:1259" coordorigin="4782,3750" coordsize="210,1259" path="m4782,5009l4992,5009,4992,3750,4782,3750,4782,5009e" filled="t" fillcolor="#FFFFCC" stroked="f">
                <v:path arrowok="t"/>
                <v:fill/>
              </v:shape>
            </v:group>
            <v:group style="position:absolute;left:4782;top:3750;width:210;height:1259" coordorigin="4782,3750" coordsize="210,1259">
              <v:shape style="position:absolute;left:4782;top:3750;width:210;height:1259" coordorigin="4782,3750" coordsize="210,1259" path="m4782,3750l4992,3750,4992,5009,4782,5009,4782,3750xe" filled="f" stroked="t" strokeweight=".743238pt" strokecolor="#000000">
                <v:path arrowok="t"/>
              </v:shape>
            </v:group>
            <v:group style="position:absolute;left:5712;top:3800;width:209;height:1208" coordorigin="5712,3800" coordsize="209,1208">
              <v:shape style="position:absolute;left:5712;top:3800;width:209;height:1208" coordorigin="5712,3800" coordsize="209,1208" path="m5712,5009l5921,5009,5921,3800,5712,3800,5712,5009e" filled="t" fillcolor="#FFFFCC" stroked="f">
                <v:path arrowok="t"/>
                <v:fill/>
              </v:shape>
            </v:group>
            <v:group style="position:absolute;left:5712;top:3800;width:209;height:1208" coordorigin="5712,3800" coordsize="209,1208">
              <v:shape style="position:absolute;left:5712;top:3800;width:209;height:1208" coordorigin="5712,3800" coordsize="209,1208" path="m5712,3800l5921,3800,5921,5009e" filled="f" stroked="t" strokeweight=".6247pt" strokecolor="#000000">
                <v:path arrowok="t"/>
              </v:shape>
              <v:shape style="position:absolute;left:5712;top:3800;width:209;height:1208" coordorigin="5712,3800" coordsize="209,1208" path="m5712,5009l5712,3800e" filled="f" stroked="t" strokeweight=".6247pt" strokecolor="#000000">
                <v:path arrowok="t"/>
              </v:shape>
            </v:group>
            <v:group style="position:absolute;left:1436;top:2802;width:2;height:2237" coordorigin="1436,2802" coordsize="2,2237">
              <v:shape style="position:absolute;left:1436;top:2802;width:2;height:2237" coordorigin="1436,2802" coordsize="0,2237" path="m1436,2802l1436,5039e" filled="f" stroked="t" strokeweight=".06pt" strokecolor="#000000">
                <v:path arrowok="t"/>
              </v:shape>
            </v:group>
            <v:group style="position:absolute;left:1392;top:5009;width:4694;height:2" coordorigin="1392,5009" coordsize="4694,2">
              <v:shape style="position:absolute;left:1392;top:5009;width:4694;height:2" coordorigin="1392,5009" coordsize="4694,0" path="m1392,5009l6086,5009e" filled="f" stroked="t" strokeweight=".06pt" strokecolor="#000000">
                <v:path arrowok="t"/>
              </v:shape>
            </v:group>
            <v:group style="position:absolute;left:2366;top:5009;width:2;height:30" coordorigin="2366,5009" coordsize="2,30">
              <v:shape style="position:absolute;left:2366;top:5009;width:2;height:30" coordorigin="2366,5009" coordsize="0,30" path="m2366,5039l2366,5009e" filled="f" stroked="t" strokeweight=".06pt" strokecolor="#000000">
                <v:path arrowok="t"/>
              </v:shape>
            </v:group>
            <v:group style="position:absolute;left:3296;top:5009;width:2;height:30" coordorigin="3296,5009" coordsize="2,30">
              <v:shape style="position:absolute;left:3296;top:5009;width:2;height:30" coordorigin="3296,5009" coordsize="0,30" path="m3296,5039l3296,5009e" filled="f" stroked="t" strokeweight=".06pt" strokecolor="#000000">
                <v:path arrowok="t"/>
              </v:shape>
            </v:group>
            <v:group style="position:absolute;left:4226;top:5009;width:2;height:30" coordorigin="4226,5009" coordsize="2,30">
              <v:shape style="position:absolute;left:4226;top:5009;width:2;height:30" coordorigin="4226,5009" coordsize="0,30" path="m4226,5039l4226,5009e" filled="f" stroked="t" strokeweight=".06pt" strokecolor="#000000">
                <v:path arrowok="t"/>
              </v:shape>
            </v:group>
            <v:group style="position:absolute;left:5156;top:5009;width:2;height:30" coordorigin="5156,5009" coordsize="2,30">
              <v:shape style="position:absolute;left:5156;top:5009;width:2;height:30" coordorigin="5156,5009" coordsize="0,30" path="m5156,5039l5156,5009e" filled="f" stroked="t" strokeweight=".06pt" strokecolor="#000000">
                <v:path arrowok="t"/>
              </v:shape>
            </v:group>
            <v:group style="position:absolute;left:6086;top:5009;width:2;height:30" coordorigin="6086,5009" coordsize="2,30">
              <v:shape style="position:absolute;left:6086;top:5009;width:2;height:30" coordorigin="6086,5009" coordsize="0,30" path="m6086,5039l6086,5009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.769585pt;margin-top:272.087128pt;width:7.600034pt;height:3.624871pt;mso-position-horizontal-relative:page;mso-position-vertical-relative:page;z-index:-2106" coordorigin="1315,5442" coordsize="152,72">
            <v:group style="position:absolute;left:1346;top:5478;width:90;height:2" coordorigin="1346,5478" coordsize="90,2">
              <v:shape style="position:absolute;left:1346;top:5478;width:90;height:2" coordorigin="1346,5478" coordsize="90,0" path="m1346,5478l1436,5478e" filled="f" stroked="t" strokeweight="3.10001pt" strokecolor="#9A9AFF">
                <v:path arrowok="t"/>
              </v:shape>
            </v:group>
            <v:group style="position:absolute;left:1346;top:5448;width:90;height:60" coordorigin="1346,5448" coordsize="90,60">
              <v:shape style="position:absolute;left:1346;top:5448;width:90;height:60" coordorigin="1346,5448" coordsize="90,60" path="m1346,5448l1436,5448,1436,5508,1346,5508,1346,5448xe" filled="f" stroked="t" strokeweight=".5764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9.770111pt;margin-top:272.087128pt;width:7.600034pt;height:3.624871pt;mso-position-horizontal-relative:page;mso-position-vertical-relative:page;z-index:-2105" coordorigin="2395,5442" coordsize="152,72">
            <v:group style="position:absolute;left:2426;top:5478;width:90;height:2" coordorigin="2426,5478" coordsize="90,2">
              <v:shape style="position:absolute;left:2426;top:5478;width:90;height:2" coordorigin="2426,5478" coordsize="90,0" path="m2426,5478l2516,5478e" filled="f" stroked="t" strokeweight="3.10001pt" strokecolor="#9A3365">
                <v:path arrowok="t"/>
              </v:shape>
            </v:group>
            <v:group style="position:absolute;left:2426;top:5448;width:90;height:60" coordorigin="2426,5448" coordsize="90,60">
              <v:shape style="position:absolute;left:2426;top:5448;width:90;height:60" coordorigin="2426,5448" coordsize="90,60" path="m2426,5448l2516,5448,2516,5508,2426,5508,2426,5448xe" filled="f" stroked="t" strokeweight=".5764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1.269653pt;margin-top:272.087128pt;width:7.600034pt;height:3.624871pt;mso-position-horizontal-relative:page;mso-position-vertical-relative:page;z-index:-2104" coordorigin="3625,5442" coordsize="152,72">
            <v:group style="position:absolute;left:3656;top:5478;width:90;height:2" coordorigin="3656,5478" coordsize="90,2">
              <v:shape style="position:absolute;left:3656;top:5478;width:90;height:2" coordorigin="3656,5478" coordsize="90,0" path="m3656,5478l3746,5478e" filled="f" stroked="t" strokeweight="3.10001pt" strokecolor="#FFFFCC">
                <v:path arrowok="t"/>
              </v:shape>
            </v:group>
            <v:group style="position:absolute;left:3656;top:5448;width:90;height:60" coordorigin="3656,5448" coordsize="90,60">
              <v:shape style="position:absolute;left:3656;top:5448;width:90;height:60" coordorigin="3656,5448" coordsize="90,60" path="m3656,5448l3746,5448,3746,5508,3656,5508,3656,5448xe" filled="f" stroked="t" strokeweight=".5764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309998pt;margin-top:152.869019pt;width:188.260964pt;height:88.821326pt;mso-position-horizontal-relative:page;mso-position-vertical-relative:page;z-index:-2103" coordorigin="7186,3057" coordsize="3765,1776">
            <v:group style="position:absolute;left:7187;top:4828;width:3758;height:2" coordorigin="7187,4828" coordsize="3758,2">
              <v:shape style="position:absolute;left:7187;top:4828;width:3758;height:2" coordorigin="7187,4828" coordsize="3758,0" path="m7187,4828l10945,4828e" filled="f" stroked="t" strokeweight=".06pt" strokecolor="#000000">
                <v:path arrowok="t"/>
              </v:shape>
            </v:group>
            <v:group style="position:absolute;left:10579;top:4607;width:366;height:2" coordorigin="10579,4607" coordsize="366,2">
              <v:shape style="position:absolute;left:10579;top:4607;width:366;height:2" coordorigin="10579,4607" coordsize="366,0" path="m10579,4607l10945,4607e" filled="f" stroked="t" strokeweight=".06pt" strokecolor="#000000">
                <v:path arrowok="t"/>
              </v:shape>
            </v:group>
            <v:group style="position:absolute;left:7187;top:4607;width:3186;height:2" coordorigin="7187,4607" coordsize="3186,2">
              <v:shape style="position:absolute;left:7187;top:4607;width:3186;height:2" coordorigin="7187,4607" coordsize="3186,0" path="m7187,4607l10373,4607e" filled="f" stroked="t" strokeweight=".06pt" strokecolor="#000000">
                <v:path arrowok="t"/>
              </v:shape>
            </v:group>
            <v:group style="position:absolute;left:10579;top:4388;width:366;height:2" coordorigin="10579,4388" coordsize="366,2">
              <v:shape style="position:absolute;left:10579;top:4388;width:366;height:2" coordorigin="10579,4388" coordsize="366,0" path="m10579,4388l10945,4388e" filled="f" stroked="t" strokeweight=".06pt" strokecolor="#000000">
                <v:path arrowok="t"/>
              </v:shape>
            </v:group>
            <v:group style="position:absolute;left:7187;top:4387;width:3186;height:2" coordorigin="7187,4387" coordsize="3186,2">
              <v:shape style="position:absolute;left:7187;top:4387;width:3186;height:2" coordorigin="7187,4387" coordsize="3186,0" path="m7187,4387l10373,4387e" filled="f" stroked="t" strokeweight=".06pt" strokecolor="#000000">
                <v:path arrowok="t"/>
              </v:shape>
            </v:group>
            <v:group style="position:absolute;left:10579;top:4167;width:366;height:2" coordorigin="10579,4167" coordsize="366,2">
              <v:shape style="position:absolute;left:10579;top:4167;width:366;height:2" coordorigin="10579,4167" coordsize="366,0" path="m10579,4167l10945,4167e" filled="f" stroked="t" strokeweight=".06pt" strokecolor="#000000">
                <v:path arrowok="t"/>
              </v:shape>
            </v:group>
            <v:group style="position:absolute;left:7187;top:4166;width:2981;height:2" coordorigin="7187,4166" coordsize="2981,2">
              <v:shape style="position:absolute;left:7187;top:4166;width:2981;height:2" coordorigin="7187,4166" coordsize="2981,0" path="m7187,4166l10168,4166e" filled="f" stroked="t" strokeweight=".06pt" strokecolor="#000000">
                <v:path arrowok="t"/>
              </v:shape>
            </v:group>
            <v:group style="position:absolute;left:10784;top:3946;width:161;height:2" coordorigin="10784,3946" coordsize="161,2">
              <v:shape style="position:absolute;left:10784;top:3946;width:161;height:2" coordorigin="10784,3946" coordsize="161,0" path="m10784,3946l10945,3946e" filled="f" stroked="t" strokeweight=".06pt" strokecolor="#000000">
                <v:path arrowok="t"/>
              </v:shape>
            </v:group>
            <v:group style="position:absolute;left:9654;top:3946;width:514;height:2" coordorigin="9654,3946" coordsize="514,2">
              <v:shape style="position:absolute;left:9654;top:3946;width:514;height:2" coordorigin="9654,3946" coordsize="514,0" path="m9654,3946l10168,3946e" filled="f" stroked="t" strokeweight=".06pt" strokecolor="#000000">
                <v:path arrowok="t"/>
              </v:shape>
            </v:group>
            <v:group style="position:absolute;left:7187;top:3946;width:2262;height:2" coordorigin="7187,3946" coordsize="2262,2">
              <v:shape style="position:absolute;left:7187;top:3946;width:2262;height:2" coordorigin="7187,3946" coordsize="2262,0" path="m7187,3946l9449,3946e" filled="f" stroked="t" strokeweight=".06pt" strokecolor="#000000">
                <v:path arrowok="t"/>
              </v:shape>
            </v:group>
            <v:group style="position:absolute;left:7789;top:3504;width:3156;height:2" coordorigin="7789,3504" coordsize="3156,2">
              <v:shape style="position:absolute;left:7789;top:3504;width:3156;height:2" coordorigin="7789,3504" coordsize="3156,0" path="m7789,3504l10945,3504e" filled="f" stroked="t" strokeweight=".06pt" strokecolor="#000000">
                <v:path arrowok="t"/>
              </v:shape>
            </v:group>
            <v:group style="position:absolute;left:7187;top:3504;width:191;height:2" coordorigin="7187,3504" coordsize="191,2">
              <v:shape style="position:absolute;left:7187;top:3504;width:191;height:2" coordorigin="7187,3504" coordsize="191,0" path="m7187,3504l7378,3504e" filled="f" stroked="t" strokeweight=".06pt" strokecolor="#000000">
                <v:path arrowok="t"/>
              </v:shape>
            </v:group>
            <v:group style="position:absolute;left:7789;top:3285;width:3156;height:2" coordorigin="7789,3285" coordsize="3156,2">
              <v:shape style="position:absolute;left:7789;top:3285;width:3156;height:2" coordorigin="7789,3285" coordsize="3156,0" path="m7789,3285l10945,3285e" filled="f" stroked="t" strokeweight=".06pt" strokecolor="#000000">
                <v:path arrowok="t"/>
              </v:shape>
            </v:group>
            <v:group style="position:absolute;left:7187;top:3284;width:397;height:2" coordorigin="7187,3284" coordsize="397,2">
              <v:shape style="position:absolute;left:7187;top:3284;width:397;height:2" coordorigin="7187,3284" coordsize="397,0" path="m7187,3284l7584,3284e" filled="f" stroked="t" strokeweight=".06pt" strokecolor="#000000">
                <v:path arrowok="t"/>
              </v:shape>
            </v:group>
            <v:group style="position:absolute;left:7187;top:3064;width:3758;height:2" coordorigin="7187,3064" coordsize="3758,2">
              <v:shape style="position:absolute;left:7187;top:3064;width:3758;height:2" coordorigin="7187,3064" coordsize="3758,0" path="m7187,3064l10945,3064e" filled="f" stroked="t" strokeweight=".06pt" strokecolor="#000000">
                <v:path arrowok="t"/>
              </v:shape>
            </v:group>
            <v:group style="position:absolute;left:7231;top:3064;width:3714;height:1764" coordorigin="7231,3064" coordsize="3714,1764">
              <v:shape style="position:absolute;left:7231;top:3064;width:3714;height:1764" coordorigin="7231,3064" coordsize="3714,1764" path="m7231,3064l10945,3064,10945,4828,7231,4828,7231,3064e" filled="f" stroked="t" strokeweight=".608922pt" strokecolor="#808080">
                <v:path arrowok="t"/>
              </v:shape>
            </v:group>
            <v:group style="position:absolute;left:7378;top:3458;width:206;height:266" coordorigin="7378,3458" coordsize="206,266">
              <v:shape style="position:absolute;left:7378;top:3458;width:206;height:266" coordorigin="7378,3458" coordsize="206,266" path="m7378,3458l7584,3458,7584,3725,7378,3725,7378,3458e" filled="t" fillcolor="#9A9AFF" stroked="f">
                <v:path arrowok="t"/>
                <v:fill/>
              </v:shape>
            </v:group>
            <v:group style="position:absolute;left:7378;top:3458;width:206;height:266" coordorigin="7378,3458" coordsize="206,266">
              <v:shape style="position:absolute;left:7378;top:3458;width:206;height:266" coordorigin="7378,3458" coordsize="206,266" path="m7378,3458l7584,3458,7584,3725,7378,3725,7378,3458xe" filled="f" stroked="t" strokeweight=".676722pt" strokecolor="#000000">
                <v:path arrowok="t"/>
              </v:shape>
            </v:group>
            <v:group style="position:absolute;left:8303;top:3575;width:206;height:150" coordorigin="8303,3575" coordsize="206,150">
              <v:shape style="position:absolute;left:8303;top:3575;width:206;height:150" coordorigin="8303,3575" coordsize="206,150" path="m8303,3575l8509,3575,8509,3725,8303,3725,8303,3575e" filled="t" fillcolor="#9A9AFF" stroked="f">
                <v:path arrowok="t"/>
                <v:fill/>
              </v:shape>
            </v:group>
            <v:group style="position:absolute;left:8303;top:3575;width:206;height:150" coordorigin="8303,3575" coordsize="206,150">
              <v:shape style="position:absolute;left:8303;top:3575;width:206;height:150" coordorigin="8303,3575" coordsize="206,150" path="m8303,3575l8509,3575,8509,3725,8303,3725,8303,3575xe" filled="f" stroked="t" strokeweight=".633768pt" strokecolor="#000000">
                <v:path arrowok="t"/>
              </v:shape>
            </v:group>
            <v:group style="position:absolute;left:9242;top:3725;width:206;height:116" coordorigin="9242,3725" coordsize="206,116">
              <v:shape style="position:absolute;left:9242;top:3725;width:206;height:116" coordorigin="9242,3725" coordsize="206,116" path="m9242,3725l9449,3725,9449,3841,9242,3841,9242,3725e" filled="t" fillcolor="#9A9AFF" stroked="f">
                <v:path arrowok="t"/>
                <v:fill/>
              </v:shape>
            </v:group>
            <v:group style="position:absolute;left:9242;top:3725;width:206;height:116" coordorigin="9242,3725" coordsize="206,116">
              <v:shape style="position:absolute;left:9242;top:3725;width:206;height:116" coordorigin="9242,3725" coordsize="206,116" path="m9242,3725l9449,3725,9449,3841,9242,3841,9242,3725xe" filled="f" stroked="t" strokeweight=".617726pt" strokecolor="#000000">
                <v:path arrowok="t"/>
              </v:shape>
            </v:group>
            <v:group style="position:absolute;left:10168;top:3725;width:205;height:650" coordorigin="10168,3725" coordsize="205,650">
              <v:shape style="position:absolute;left:10168;top:3725;width:205;height:650" coordorigin="10168,3725" coordsize="205,650" path="m10168,3725l10373,3725,10373,4375,10168,4375,10168,3725e" filled="t" fillcolor="#9A9AFF" stroked="f">
                <v:path arrowok="t"/>
                <v:fill/>
              </v:shape>
            </v:group>
            <v:group style="position:absolute;left:10168;top:3725;width:205;height:650" coordorigin="10168,3725" coordsize="205,650">
              <v:shape style="position:absolute;left:10168;top:3725;width:205;height:650" coordorigin="10168,3725" coordsize="205,650" path="m10168,3725l10373,3725,10373,4375,10168,4375,10168,3725xe" filled="f" stroked="t" strokeweight=".720488pt" strokecolor="#000000">
                <v:path arrowok="t"/>
              </v:shape>
            </v:group>
            <v:group style="position:absolute;left:7584;top:3156;width:205;height:569" coordorigin="7584,3156" coordsize="205,569">
              <v:shape style="position:absolute;left:7584;top:3156;width:205;height:569" coordorigin="7584,3156" coordsize="205,569" path="m7584,3156l7789,3156,7789,3725,7584,3725,7584,3156e" filled="t" fillcolor="#9A3365" stroked="f">
                <v:path arrowok="t"/>
                <v:fill/>
              </v:shape>
            </v:group>
            <v:group style="position:absolute;left:7584;top:3156;width:205;height:569" coordorigin="7584,3156" coordsize="205,569">
              <v:shape style="position:absolute;left:7584;top:3156;width:205;height:569" coordorigin="7584,3156" coordsize="205,569" path="m7584,3156l7789,3156,7789,3725,7584,3725,7584,3156xe" filled="f" stroked="t" strokeweight=".7167pt" strokecolor="#000000">
                <v:path arrowok="t"/>
              </v:shape>
            </v:group>
            <v:group style="position:absolute;left:8509;top:3719;width:220;height:2" coordorigin="8509,3719" coordsize="220,2">
              <v:shape style="position:absolute;left:8509;top:3719;width:220;height:2" coordorigin="8509,3719" coordsize="220,0" path="m8509,3719l8729,3719e" filled="f" stroked="t" strokeweight=".63998pt" strokecolor="#9A3365">
                <v:path arrowok="t"/>
              </v:shape>
            </v:group>
            <v:group style="position:absolute;left:8502;top:3719;width:234;height:2" coordorigin="8502,3719" coordsize="234,2">
              <v:shape style="position:absolute;left:8502;top:3719;width:234;height:2" coordorigin="8502,3719" coordsize="234,0" path="m8502,3719l8736,3719e" filled="f" stroked="t" strokeweight="1.220593pt" strokecolor="#000000">
                <v:path arrowok="t"/>
              </v:shape>
            </v:group>
            <v:group style="position:absolute;left:9449;top:3725;width:205;height:348" coordorigin="9449,3725" coordsize="205,348">
              <v:shape style="position:absolute;left:9449;top:3725;width:205;height:348" coordorigin="9449,3725" coordsize="205,348" path="m9449,3725l9654,3725,9654,4073,9449,4073,9449,3725e" filled="t" fillcolor="#9A3365" stroked="f">
                <v:path arrowok="t"/>
                <v:fill/>
              </v:shape>
            </v:group>
            <v:group style="position:absolute;left:9449;top:3725;width:205;height:348" coordorigin="9449,3725" coordsize="205,348">
              <v:shape style="position:absolute;left:9449;top:3725;width:205;height:348" coordorigin="9449,3725" coordsize="205,348" path="m9449,3725l9654,3725,9654,4073,9449,4073,9449,3725xe" filled="f" stroked="t" strokeweight=".694732pt" strokecolor="#000000">
                <v:path arrowok="t"/>
              </v:shape>
            </v:group>
            <v:group style="position:absolute;left:10373;top:3725;width:206;height:998" coordorigin="10373,3725" coordsize="206,998">
              <v:shape style="position:absolute;left:10373;top:3725;width:206;height:998" coordorigin="10373,3725" coordsize="206,998" path="m10373,3725l10579,3725,10579,4723,10373,4723,10373,3725e" filled="t" fillcolor="#9A3365" stroked="f">
                <v:path arrowok="t"/>
                <v:fill/>
              </v:shape>
            </v:group>
            <v:group style="position:absolute;left:10373;top:3725;width:206;height:998" coordorigin="10373,3725" coordsize="206,998">
              <v:shape style="position:absolute;left:10373;top:3725;width:206;height:998" coordorigin="10373,3725" coordsize="206,998" path="m10373,3725l10579,3725,10579,4723,10373,4723,10373,3725xe" filled="f" stroked="t" strokeweight=".728108pt" strokecolor="#000000">
                <v:path arrowok="t"/>
              </v:shape>
            </v:group>
            <v:group style="position:absolute;left:7789;top:3620;width:205;height:104" coordorigin="7789,3620" coordsize="205,104">
              <v:shape style="position:absolute;left:7789;top:3620;width:205;height:104" coordorigin="7789,3620" coordsize="205,104" path="m7789,3620l7994,3620,7994,3725,7789,3725,7789,3620e" filled="t" fillcolor="#FFFFCC" stroked="f">
                <v:path arrowok="t"/>
                <v:fill/>
              </v:shape>
            </v:group>
            <v:group style="position:absolute;left:7789;top:3620;width:205;height:104" coordorigin="7789,3620" coordsize="205,104">
              <v:shape style="position:absolute;left:7789;top:3620;width:205;height:104" coordorigin="7789,3620" coordsize="205,104" path="m7789,3620l7994,3620,7994,3725,7789,3725,7789,3620xe" filled="f" stroked="t" strokeweight=".612237pt" strokecolor="#000000">
                <v:path arrowok="t"/>
              </v:shape>
            </v:group>
            <v:group style="position:absolute;left:8729;top:3493;width:205;height:232" coordorigin="8729,3493" coordsize="205,232">
              <v:shape style="position:absolute;left:8729;top:3493;width:205;height:232" coordorigin="8729,3493" coordsize="205,232" path="m8729,3493l8934,3493,8934,3725,8729,3725,8729,3493e" filled="t" fillcolor="#FFFFCC" stroked="f">
                <v:path arrowok="t"/>
                <v:fill/>
              </v:shape>
            </v:group>
            <v:group style="position:absolute;left:8729;top:3493;width:205;height:232" coordorigin="8729,3493" coordsize="205,232">
              <v:shape style="position:absolute;left:8729;top:3493;width:205;height:232" coordorigin="8729,3493" coordsize="205,232" path="m8729,3493l8934,3493,8934,3725,8729,3725,8729,3493xe" filled="f" stroked="t" strokeweight=".666776pt" strokecolor="#000000">
                <v:path arrowok="t"/>
              </v:shape>
            </v:group>
            <v:group style="position:absolute;left:9654;top:3701;width:205;height:25" coordorigin="9654,3701" coordsize="205,25">
              <v:shape style="position:absolute;left:9654;top:3701;width:205;height:25" coordorigin="9654,3701" coordsize="205,25" path="m9654,3701l9859,3701,9859,3726,9654,3726,9654,3701xe" filled="t" fillcolor="#FFFFCC" stroked="f">
                <v:path arrowok="t"/>
                <v:fill/>
              </v:shape>
            </v:group>
            <v:group style="position:absolute;left:9647;top:3695;width:220;height:36" coordorigin="9647,3695" coordsize="220,36">
              <v:shape style="position:absolute;left:9647;top:3695;width:220;height:36" coordorigin="9647,3695" coordsize="220,36" path="m9647,3695l9867,3695,9867,3732,9647,3732,9647,3695xe" filled="t" fillcolor="#000000" stroked="f">
                <v:path arrowok="t"/>
                <v:fill/>
              </v:shape>
            </v:group>
            <v:group style="position:absolute;left:10579;top:3725;width:205;height:454" coordorigin="10579,3725" coordsize="205,454">
              <v:shape style="position:absolute;left:10579;top:3725;width:205;height:454" coordorigin="10579,3725" coordsize="205,454" path="m10579,3725l10784,3725,10784,4178,10579,4178,10579,3725e" filled="t" fillcolor="#FFFFCC" stroked="f">
                <v:path arrowok="t"/>
                <v:fill/>
              </v:shape>
            </v:group>
            <v:group style="position:absolute;left:10579;top:3725;width:205;height:454" coordorigin="10579,3725" coordsize="205,454">
              <v:shape style="position:absolute;left:10579;top:3725;width:205;height:454" coordorigin="10579,3725" coordsize="205,454" path="m10579,3725l10784,3725,10784,4178,10579,4178,10579,3725xe" filled="f" stroked="t" strokeweight=".708285pt" strokecolor="#000000">
                <v:path arrowok="t"/>
              </v:shape>
            </v:group>
            <v:group style="position:absolute;left:7231;top:3064;width:2;height:1764" coordorigin="7231,3064" coordsize="2,1764">
              <v:shape style="position:absolute;left:7231;top:3064;width:2;height:1764" coordorigin="7231,3064" coordsize="0,1764" path="m7231,3064l7231,4828e" filled="f" stroked="t" strokeweight=".06pt" strokecolor="#000000">
                <v:path arrowok="t"/>
              </v:shape>
            </v:group>
            <v:group style="position:absolute;left:7187;top:3725;width:3758;height:2" coordorigin="7187,3725" coordsize="3758,2">
              <v:shape style="position:absolute;left:7187;top:3725;width:3758;height:2" coordorigin="7187,3725" coordsize="3758,0" path="m7187,3725l10945,3725e" filled="f" stroked="t" strokeweight=".06pt" strokecolor="#000000">
                <v:path arrowok="t"/>
              </v:shape>
            </v:group>
            <v:group style="position:absolute;left:8156;top:3725;width:2;height:35" coordorigin="8156,3725" coordsize="2,35">
              <v:shape style="position:absolute;left:8156;top:3725;width:2;height:35" coordorigin="8156,3725" coordsize="0,35" path="m8156,3760l8156,3725e" filled="f" stroked="t" strokeweight=".06pt" strokecolor="#000000">
                <v:path arrowok="t"/>
              </v:shape>
            </v:group>
            <v:group style="position:absolute;left:9096;top:3725;width:2;height:35" coordorigin="9096,3725" coordsize="2,35">
              <v:shape style="position:absolute;left:9096;top:3725;width:2;height:35" coordorigin="9096,3725" coordsize="0,35" path="m9096,3760l9096,3725e" filled="f" stroked="t" strokeweight=".06pt" strokecolor="#000000">
                <v:path arrowok="t"/>
              </v:shape>
            </v:group>
            <v:group style="position:absolute;left:10021;top:3725;width:2;height:35" coordorigin="10021,3725" coordsize="2,35">
              <v:shape style="position:absolute;left:10021;top:3725;width:2;height:35" coordorigin="10021,3725" coordsize="0,35" path="m10021,3760l10021,3725e" filled="f" stroked="t" strokeweight=".06pt" strokecolor="#000000">
                <v:path arrowok="t"/>
              </v:shape>
            </v:group>
            <v:group style="position:absolute;left:10945;top:3725;width:2;height:35" coordorigin="10945,3725" coordsize="2,35">
              <v:shape style="position:absolute;left:10945;top:3725;width:2;height:35" coordorigin="10945,3725" coordsize="0,35" path="m10945,3760l10945,3725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0381pt;margin-top:266.010864pt;width:7.960075pt;height:4.137931pt;mso-position-horizontal-relative:page;mso-position-vertical-relative:page;z-index:-2102" coordorigin="7108,5320" coordsize="159,83">
            <v:group style="position:absolute;left:7144;top:5362;width:88;height:2" coordorigin="7144,5362" coordsize="88,2">
              <v:shape style="position:absolute;left:7144;top:5362;width:88;height:2" coordorigin="7144,5362" coordsize="88,0" path="m7144,5362l7231,5362e" filled="f" stroked="t" strokeweight="3.580036pt" strokecolor="#9A9AFF">
                <v:path arrowok="t"/>
              </v:shape>
            </v:group>
            <v:group style="position:absolute;left:7144;top:5327;width:88;height:70" coordorigin="7144,5327" coordsize="88,70">
              <v:shape style="position:absolute;left:7144;top:5327;width:88;height:70" coordorigin="7144,5327" coordsize="88,70" path="m7144,5327l7231,5327,7231,5396,7144,5396,7144,5327xe" filled="f" stroked="t" strokeweight=".640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8.25pt;margin-top:266.010864pt;width:7.960075pt;height:4.137931pt;mso-position-horizontal-relative:page;mso-position-vertical-relative:page;z-index:-2101" coordorigin="8165,5320" coordsize="159,83">
            <v:group style="position:absolute;left:8201;top:5362;width:88;height:2" coordorigin="8201,5362" coordsize="88,2">
              <v:shape style="position:absolute;left:8201;top:5362;width:88;height:2" coordorigin="8201,5362" coordsize="88,0" path="m8201,5362l8288,5362e" filled="f" stroked="t" strokeweight="3.580036pt" strokecolor="#9A3365">
                <v:path arrowok="t"/>
              </v:shape>
            </v:group>
            <v:group style="position:absolute;left:8201;top:5327;width:88;height:70" coordorigin="8201,5327" coordsize="88,70">
              <v:shape style="position:absolute;left:8201;top:5327;width:88;height:70" coordorigin="8201,5327" coordsize="88,70" path="m8201,5327l8288,5327,8288,5396,8201,5396,8201,5327xe" filled="f" stroked="t" strokeweight=".640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430145pt;margin-top:266.010864pt;width:7.960075pt;height:4.137931pt;mso-position-horizontal-relative:page;mso-position-vertical-relative:page;z-index:-2100" coordorigin="9369,5320" coordsize="159,83">
            <v:group style="position:absolute;left:9404;top:5362;width:88;height:2" coordorigin="9404,5362" coordsize="88,2">
              <v:shape style="position:absolute;left:9404;top:5362;width:88;height:2" coordorigin="9404,5362" coordsize="88,0" path="m9404,5362l9492,5362e" filled="f" stroked="t" strokeweight="3.580036pt" strokecolor="#FFFFCC">
                <v:path arrowok="t"/>
              </v:shape>
            </v:group>
            <v:group style="position:absolute;left:9404;top:5327;width:88;height:70" coordorigin="9404,5327" coordsize="88,70">
              <v:shape style="position:absolute;left:9404;top:5327;width:88;height:70" coordorigin="9404,5327" coordsize="88,70" path="m9404,5327l9492,5327,9492,5396,9404,5396,9404,5327xe" filled="f" stroked="t" strokeweight=".640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.990002pt;margin-top:408.75pt;width:234.42pt;height:113.46pt;mso-position-horizontal-relative:page;mso-position-vertical-relative:page;z-index:-2099" coordorigin="1220,8175" coordsize="4688,2269">
            <v:group style="position:absolute;left:5696;top:10157;width:211;height:2" coordorigin="5696,10157" coordsize="211,2">
              <v:shape style="position:absolute;left:5696;top:10157;width:211;height:2" coordorigin="5696,10157" coordsize="211,0" path="m5696,10157l5908,10157e" filled="f" stroked="t" strokeweight=".06pt" strokecolor="#000000">
                <v:path arrowok="t"/>
              </v:shape>
            </v:group>
            <v:group style="position:absolute;left:4775;top:10157;width:403;height:2" coordorigin="4775,10157" coordsize="403,2">
              <v:shape style="position:absolute;left:4775;top:10157;width:403;height:2" coordorigin="4775,10157" coordsize="403,0" path="m4775,10157l5178,10157e" filled="f" stroked="t" strokeweight=".06pt" strokecolor="#000000">
                <v:path arrowok="t"/>
              </v:shape>
            </v:group>
            <v:group style="position:absolute;left:3852;top:10157;width:404;height:2" coordorigin="3852,10157" coordsize="404,2">
              <v:shape style="position:absolute;left:3852;top:10157;width:404;height:2" coordorigin="3852,10157" coordsize="404,0" path="m3852,10157l4256,10157e" filled="f" stroked="t" strokeweight=".06pt" strokecolor="#000000">
                <v:path arrowok="t"/>
              </v:shape>
            </v:group>
            <v:group style="position:absolute;left:2911;top:10157;width:403;height:2" coordorigin="2911,10157" coordsize="403,2">
              <v:shape style="position:absolute;left:2911;top:10157;width:403;height:2" coordorigin="2911,10157" coordsize="403,0" path="m2911,10157l3314,10157e" filled="f" stroked="t" strokeweight=".06pt" strokecolor="#000000">
                <v:path arrowok="t"/>
              </v:shape>
            </v:group>
            <v:group style="position:absolute;left:1988;top:10157;width:404;height:2" coordorigin="1988,10157" coordsize="404,2">
              <v:shape style="position:absolute;left:1988;top:10157;width:404;height:2" coordorigin="1988,10157" coordsize="404,0" path="m1988,10157l2393,10157e" filled="f" stroked="t" strokeweight=".06pt" strokecolor="#000000">
                <v:path arrowok="t"/>
              </v:shape>
            </v:group>
            <v:group style="position:absolute;left:1220;top:10157;width:250;height:2" coordorigin="1220,10157" coordsize="250,2">
              <v:shape style="position:absolute;left:1220;top:10157;width:250;height:2" coordorigin="1220,10157" coordsize="250,0" path="m1220,10157l1470,10157e" filled="f" stroked="t" strokeweight=".06pt" strokecolor="#000000">
                <v:path arrowok="t"/>
              </v:shape>
            </v:group>
            <v:group style="position:absolute;left:1220;top:9911;width:250;height:2" coordorigin="1220,9911" coordsize="250,2">
              <v:shape style="position:absolute;left:1220;top:9911;width:250;height:2" coordorigin="1220,9911" coordsize="250,0" path="m1220,9911l1470,9911e" filled="f" stroked="t" strokeweight=".06pt" strokecolor="#000000">
                <v:path arrowok="t"/>
              </v:shape>
            </v:group>
            <v:group style="position:absolute;left:1220;top:9665;width:250;height:2" coordorigin="1220,9665" coordsize="250,2">
              <v:shape style="position:absolute;left:1220;top:9665;width:250;height:2" coordorigin="1220,9665" coordsize="250,0" path="m1220,9665l1470,9665e" filled="f" stroked="t" strokeweight=".06pt" strokecolor="#000000">
                <v:path arrowok="t"/>
              </v:shape>
            </v:group>
            <v:group style="position:absolute;left:1220;top:9419;width:250;height:2" coordorigin="1220,9419" coordsize="250,2">
              <v:shape style="position:absolute;left:1220;top:9419;width:250;height:2" coordorigin="1220,9419" coordsize="250,0" path="m1220,9419l1470,9419e" filled="f" stroked="t" strokeweight=".06pt" strokecolor="#000000">
                <v:path arrowok="t"/>
              </v:shape>
            </v:group>
            <v:group style="position:absolute;left:1220;top:9160;width:250;height:2" coordorigin="1220,9160" coordsize="250,2">
              <v:shape style="position:absolute;left:1220;top:9160;width:250;height:2" coordorigin="1220,9160" coordsize="250,0" path="m1220,9160l1470,9160e" filled="f" stroked="t" strokeweight=".06pt" strokecolor="#000000">
                <v:path arrowok="t"/>
              </v:shape>
            </v:group>
            <v:group style="position:absolute;left:1739;top:8914;width:654;height:2" coordorigin="1739,8914" coordsize="654,2">
              <v:shape style="position:absolute;left:1739;top:8914;width:654;height:2" coordorigin="1739,8914" coordsize="654,0" path="m1739,8914l2393,8914e" filled="f" stroked="t" strokeweight=".06pt" strokecolor="#000000">
                <v:path arrowok="t"/>
              </v:shape>
            </v:group>
            <v:group style="position:absolute;left:1220;top:8914;width:250;height:2" coordorigin="1220,8914" coordsize="250,2">
              <v:shape style="position:absolute;left:1220;top:8914;width:250;height:2" coordorigin="1220,8914" coordsize="250,0" path="m1220,8914l1470,8914e" filled="f" stroked="t" strokeweight=".06pt" strokecolor="#000000">
                <v:path arrowok="t"/>
              </v:shape>
            </v:group>
            <v:group style="position:absolute;left:1220;top:8668;width:1172;height:2" coordorigin="1220,8668" coordsize="1172,2">
              <v:shape style="position:absolute;left:1220;top:8668;width:1172;height:2" coordorigin="1220,8668" coordsize="1172,0" path="m1220,8668l2393,8668e" filled="f" stroked="t" strokeweight=".06pt" strokecolor="#000000">
                <v:path arrowok="t"/>
              </v:shape>
            </v:group>
            <v:group style="position:absolute;left:1470;top:8695;width:269;height:1708" coordorigin="1470,8695" coordsize="269,1708">
              <v:shape style="position:absolute;left:1470;top:8695;width:269;height:1708" coordorigin="1470,8695" coordsize="269,1708" path="m1470,10403l1739,10403,1739,8695,1470,8695,1470,10403e" filled="t" fillcolor="#9A9AFF" stroked="f">
                <v:path arrowok="t"/>
                <v:fill/>
              </v:shape>
            </v:group>
            <v:group style="position:absolute;left:1470;top:8695;width:269;height:1708" coordorigin="1470,8695" coordsize="269,1708">
              <v:shape style="position:absolute;left:1470;top:8695;width:269;height:1708" coordorigin="1470,8695" coordsize="269,1708" path="m1470,8695l1739,8695,1739,10403,1470,10403,1470,8695xe" filled="f" stroked="t" strokeweight=".953851pt" strokecolor="#000000">
                <v:path arrowok="t"/>
              </v:shape>
            </v:group>
            <v:group style="position:absolute;left:1988;top:9911;width:404;height:2" coordorigin="1988,9911" coordsize="404,2">
              <v:shape style="position:absolute;left:1988;top:9911;width:404;height:2" coordorigin="1988,9911" coordsize="404,0" path="m1988,9911l2393,9911e" filled="f" stroked="t" strokeweight=".06pt" strokecolor="#000000">
                <v:path arrowok="t"/>
              </v:shape>
            </v:group>
            <v:group style="position:absolute;left:1988;top:9665;width:404;height:2" coordorigin="1988,9665" coordsize="404,2">
              <v:shape style="position:absolute;left:1988;top:9665;width:404;height:2" coordorigin="1988,9665" coordsize="404,0" path="m1988,9665l2393,9665e" filled="f" stroked="t" strokeweight=".06pt" strokecolor="#000000">
                <v:path arrowok="t"/>
              </v:shape>
            </v:group>
            <v:group style="position:absolute;left:1988;top:9419;width:404;height:2" coordorigin="1988,9419" coordsize="404,2">
              <v:shape style="position:absolute;left:1988;top:9419;width:404;height:2" coordorigin="1988,9419" coordsize="404,0" path="m1988,9419l2393,9419e" filled="f" stroked="t" strokeweight=".06pt" strokecolor="#000000">
                <v:path arrowok="t"/>
              </v:shape>
            </v:group>
            <v:group style="position:absolute;left:1988;top:9160;width:404;height:2" coordorigin="1988,9160" coordsize="404,2">
              <v:shape style="position:absolute;left:1988;top:9160;width:404;height:2" coordorigin="1988,9160" coordsize="404,0" path="m1988,9160l2393,9160e" filled="f" stroked="t" strokeweight=".06pt" strokecolor="#000000">
                <v:path arrowok="t"/>
              </v:shape>
            </v:group>
            <v:group style="position:absolute;left:2662;top:8914;width:653;height:2" coordorigin="2662,8914" coordsize="653,2">
              <v:shape style="position:absolute;left:2662;top:8914;width:653;height:2" coordorigin="2662,8914" coordsize="653,0" path="m2662,8914l3314,8914e" filled="f" stroked="t" strokeweight=".06pt" strokecolor="#000000">
                <v:path arrowok="t"/>
              </v:shape>
            </v:group>
            <v:group style="position:absolute;left:2662;top:8668;width:653;height:2" coordorigin="2662,8668" coordsize="653,2">
              <v:shape style="position:absolute;left:2662;top:8668;width:653;height:2" coordorigin="2662,8668" coordsize="653,0" path="m2662,8668l3314,8668e" filled="f" stroked="t" strokeweight=".06pt" strokecolor="#000000">
                <v:path arrowok="t"/>
              </v:shape>
            </v:group>
            <v:group style="position:absolute;left:1220;top:8422;width:3036;height:2" coordorigin="1220,8422" coordsize="3036,2">
              <v:shape style="position:absolute;left:1220;top:8422;width:3036;height:2" coordorigin="1220,8422" coordsize="3036,0" path="m1220,8422l4256,8422e" filled="f" stroked="t" strokeweight=".06pt" strokecolor="#000000">
                <v:path arrowok="t"/>
              </v:shape>
            </v:group>
            <v:group style="position:absolute;left:2393;top:8436;width:269;height:1967" coordorigin="2393,8436" coordsize="269,1967">
              <v:shape style="position:absolute;left:2393;top:8436;width:269;height:1967" coordorigin="2393,8436" coordsize="269,1967" path="m2393,10403l2662,10403,2662,8436,2393,8436,2393,10403e" filled="t" fillcolor="#9A9AFF" stroked="f">
                <v:path arrowok="t"/>
                <v:fill/>
              </v:shape>
            </v:group>
            <v:group style="position:absolute;left:2393;top:8436;width:269;height:1967" coordorigin="2393,8436" coordsize="269,1967">
              <v:shape style="position:absolute;left:2393;top:8436;width:269;height:1967" coordorigin="2393,8436" coordsize="269,1967" path="m2393,8436l2662,8436,2662,10403,2393,10403,2393,8436xe" filled="f" stroked="t" strokeweight=".955473pt" strokecolor="#000000">
                <v:path arrowok="t"/>
              </v:shape>
            </v:group>
            <v:group style="position:absolute;left:2911;top:9911;width:403;height:2" coordorigin="2911,9911" coordsize="403,2">
              <v:shape style="position:absolute;left:2911;top:9911;width:403;height:2" coordorigin="2911,9911" coordsize="403,0" path="m2911,9911l3314,9911e" filled="f" stroked="t" strokeweight=".06pt" strokecolor="#000000">
                <v:path arrowok="t"/>
              </v:shape>
            </v:group>
            <v:group style="position:absolute;left:2911;top:9665;width:403;height:2" coordorigin="2911,9665" coordsize="403,2">
              <v:shape style="position:absolute;left:2911;top:9665;width:403;height:2" coordorigin="2911,9665" coordsize="403,0" path="m2911,9665l3314,9665e" filled="f" stroked="t" strokeweight=".06pt" strokecolor="#000000">
                <v:path arrowok="t"/>
              </v:shape>
            </v:group>
            <v:group style="position:absolute;left:2911;top:9419;width:403;height:2" coordorigin="2911,9419" coordsize="403,2">
              <v:shape style="position:absolute;left:2911;top:9419;width:403;height:2" coordorigin="2911,9419" coordsize="403,0" path="m2911,9419l3314,9419e" filled="f" stroked="t" strokeweight=".06pt" strokecolor="#000000">
                <v:path arrowok="t"/>
              </v:shape>
            </v:group>
            <v:group style="position:absolute;left:2911;top:9160;width:403;height:2" coordorigin="2911,9160" coordsize="403,2">
              <v:shape style="position:absolute;left:2911;top:9160;width:403;height:2" coordorigin="2911,9160" coordsize="403,0" path="m2911,9160l3314,9160e" filled="f" stroked="t" strokeweight=".06pt" strokecolor="#000000">
                <v:path arrowok="t"/>
              </v:shape>
            </v:group>
            <v:group style="position:absolute;left:3583;top:8914;width:673;height:2" coordorigin="3583,8914" coordsize="673,2">
              <v:shape style="position:absolute;left:3583;top:8914;width:673;height:2" coordorigin="3583,8914" coordsize="673,0" path="m3583,8914l4256,8914e" filled="f" stroked="t" strokeweight=".06pt" strokecolor="#000000">
                <v:path arrowok="t"/>
              </v:shape>
            </v:group>
            <v:group style="position:absolute;left:3583;top:8668;width:673;height:2" coordorigin="3583,8668" coordsize="673,2">
              <v:shape style="position:absolute;left:3583;top:8668;width:673;height:2" coordorigin="3583,8668" coordsize="673,0" path="m3583,8668l4256,8668e" filled="f" stroked="t" strokeweight=".06pt" strokecolor="#000000">
                <v:path arrowok="t"/>
              </v:shape>
            </v:group>
            <v:group style="position:absolute;left:3314;top:8558;width:269;height:1844" coordorigin="3314,8558" coordsize="269,1844">
              <v:shape style="position:absolute;left:3314;top:8558;width:269;height:1844" coordorigin="3314,8558" coordsize="269,1844" path="m3314,10403l3583,10403,3583,8558,3314,8558,3314,10403e" filled="t" fillcolor="#9A9AFF" stroked="f">
                <v:path arrowok="t"/>
                <v:fill/>
              </v:shape>
            </v:group>
            <v:group style="position:absolute;left:3314;top:8558;width:269;height:1844" coordorigin="3314,8558" coordsize="269,1844">
              <v:shape style="position:absolute;left:3314;top:8558;width:269;height:1844" coordorigin="3314,8558" coordsize="269,1844" path="m3314,8558l3583,8558,3583,10403,3314,10403,3314,8558xe" filled="f" stroked="t" strokeweight=".95479pt" strokecolor="#000000">
                <v:path arrowok="t"/>
              </v:shape>
            </v:group>
            <v:group style="position:absolute;left:3852;top:9911;width:404;height:2" coordorigin="3852,9911" coordsize="404,2">
              <v:shape style="position:absolute;left:3852;top:9911;width:404;height:2" coordorigin="3852,9911" coordsize="404,0" path="m3852,9911l4256,9911e" filled="f" stroked="t" strokeweight=".06pt" strokecolor="#000000">
                <v:path arrowok="t"/>
              </v:shape>
            </v:group>
            <v:group style="position:absolute;left:3852;top:9665;width:404;height:2" coordorigin="3852,9665" coordsize="404,2">
              <v:shape style="position:absolute;left:3852;top:9665;width:404;height:2" coordorigin="3852,9665" coordsize="404,0" path="m3852,9665l4256,9665e" filled="f" stroked="t" strokeweight=".06pt" strokecolor="#000000">
                <v:path arrowok="t"/>
              </v:shape>
            </v:group>
            <v:group style="position:absolute;left:3852;top:9419;width:404;height:2" coordorigin="3852,9419" coordsize="404,2">
              <v:shape style="position:absolute;left:3852;top:9419;width:404;height:2" coordorigin="3852,9419" coordsize="404,0" path="m3852,9419l4256,9419e" filled="f" stroked="t" strokeweight=".06pt" strokecolor="#000000">
                <v:path arrowok="t"/>
              </v:shape>
            </v:group>
            <v:group style="position:absolute;left:3852;top:9160;width:404;height:2" coordorigin="3852,9160" coordsize="404,2">
              <v:shape style="position:absolute;left:3852;top:9160;width:404;height:2" coordorigin="3852,9160" coordsize="404,0" path="m3852,9160l4256,9160e" filled="f" stroked="t" strokeweight=".06pt" strokecolor="#000000">
                <v:path arrowok="t"/>
              </v:shape>
            </v:group>
            <v:group style="position:absolute;left:4525;top:8668;width:653;height:2" coordorigin="4525,8668" coordsize="653,2">
              <v:shape style="position:absolute;left:4525;top:8668;width:653;height:2" coordorigin="4525,8668" coordsize="653,0" path="m4525,8668l5178,8668e" filled="f" stroked="t" strokeweight=".06pt" strokecolor="#000000">
                <v:path arrowok="t"/>
              </v:shape>
            </v:group>
            <v:group style="position:absolute;left:4525;top:8422;width:1382;height:2" coordorigin="4525,8422" coordsize="1382,2">
              <v:shape style="position:absolute;left:4525;top:8422;width:1382;height:2" coordorigin="4525,8422" coordsize="1382,0" path="m4525,8422l5908,8422e" filled="f" stroked="t" strokeweight=".06pt" strokecolor="#000000">
                <v:path arrowok="t"/>
              </v:shape>
            </v:group>
            <v:group style="position:absolute;left:4256;top:8327;width:269;height:2076" coordorigin="4256,8327" coordsize="269,2076">
              <v:shape style="position:absolute;left:4256;top:8327;width:269;height:2076" coordorigin="4256,8327" coordsize="269,2076" path="m4256,10403l4525,10403,4525,8327,4256,8327,4256,10403e" filled="t" fillcolor="#9A9AFF" stroked="f">
                <v:path arrowok="t"/>
                <v:fill/>
              </v:shape>
            </v:group>
            <v:group style="position:absolute;left:4256;top:8327;width:269;height:2076" coordorigin="4256,8327" coordsize="269,2076">
              <v:shape style="position:absolute;left:4256;top:8327;width:269;height:2076" coordorigin="4256,8327" coordsize="269,2076" path="m4256,8327l4525,8327,4525,10403,4256,10403,4256,8327xe" filled="f" stroked="t" strokeweight=".955986pt" strokecolor="#000000">
                <v:path arrowok="t"/>
              </v:shape>
            </v:group>
            <v:group style="position:absolute;left:4775;top:9911;width:403;height:2" coordorigin="4775,9911" coordsize="403,2">
              <v:shape style="position:absolute;left:4775;top:9911;width:403;height:2" coordorigin="4775,9911" coordsize="403,0" path="m4775,9911l5178,9911e" filled="f" stroked="t" strokeweight=".06pt" strokecolor="#000000">
                <v:path arrowok="t"/>
              </v:shape>
            </v:group>
            <v:group style="position:absolute;left:4775;top:9665;width:403;height:2" coordorigin="4775,9665" coordsize="403,2">
              <v:shape style="position:absolute;left:4775;top:9665;width:403;height:2" coordorigin="4775,9665" coordsize="403,0" path="m4775,9665l5178,9665e" filled="f" stroked="t" strokeweight=".06pt" strokecolor="#000000">
                <v:path arrowok="t"/>
              </v:shape>
            </v:group>
            <v:group style="position:absolute;left:4775;top:9419;width:403;height:2" coordorigin="4775,9419" coordsize="403,2">
              <v:shape style="position:absolute;left:4775;top:9419;width:403;height:2" coordorigin="4775,9419" coordsize="403,0" path="m4775,9419l5178,9419e" filled="f" stroked="t" strokeweight=".06pt" strokecolor="#000000">
                <v:path arrowok="t"/>
              </v:shape>
            </v:group>
            <v:group style="position:absolute;left:4775;top:9160;width:403;height:2" coordorigin="4775,9160" coordsize="403,2">
              <v:shape style="position:absolute;left:4775;top:9160;width:403;height:2" coordorigin="4775,9160" coordsize="403,0" path="m4775,9160l5178,9160e" filled="f" stroked="t" strokeweight=".06pt" strokecolor="#000000">
                <v:path arrowok="t"/>
              </v:shape>
            </v:group>
            <v:group style="position:absolute;left:4775;top:8914;width:403;height:2" coordorigin="4775,8914" coordsize="403,2">
              <v:shape style="position:absolute;left:4775;top:8914;width:403;height:2" coordorigin="4775,8914" coordsize="403,0" path="m4775,8914l5178,8914e" filled="f" stroked="t" strokeweight=".06pt" strokecolor="#000000">
                <v:path arrowok="t"/>
              </v:shape>
            </v:group>
            <v:group style="position:absolute;left:5447;top:8668;width:461;height:2" coordorigin="5447,8668" coordsize="461,2">
              <v:shape style="position:absolute;left:5447;top:8668;width:461;height:2" coordorigin="5447,8668" coordsize="461,0" path="m5447,8668l5908,8668e" filled="f" stroked="t" strokeweight=".06pt" strokecolor="#000000">
                <v:path arrowok="t"/>
              </v:shape>
            </v:group>
            <v:group style="position:absolute;left:5178;top:8449;width:269;height:1954" coordorigin="5178,8449" coordsize="269,1954">
              <v:shape style="position:absolute;left:5178;top:8449;width:269;height:1954" coordorigin="5178,8449" coordsize="269,1954" path="m5178,10403l5447,10403,5447,8449,5178,8449,5178,10403e" filled="t" fillcolor="#9A9AFF" stroked="f">
                <v:path arrowok="t"/>
                <v:fill/>
              </v:shape>
            </v:group>
            <v:group style="position:absolute;left:5178;top:8449;width:269;height:1954" coordorigin="5178,8449" coordsize="269,1954">
              <v:shape style="position:absolute;left:5178;top:8449;width:269;height:1954" coordorigin="5178,8449" coordsize="269,1954" path="m5178,8449l5447,8449,5447,10403,5178,10403,5178,8449xe" filled="f" stroked="t" strokeweight=".955405pt" strokecolor="#000000">
                <v:path arrowok="t"/>
              </v:shape>
            </v:group>
            <v:group style="position:absolute;left:1739;top:8969;width:250;height:1434" coordorigin="1739,8969" coordsize="250,1434">
              <v:shape style="position:absolute;left:1739;top:8969;width:250;height:1434" coordorigin="1739,8969" coordsize="250,1434" path="m1739,10403l1988,10403,1988,8969,1739,8969,1739,10403e" filled="t" fillcolor="#9A3365" stroked="f">
                <v:path arrowok="t"/>
                <v:fill/>
              </v:shape>
            </v:group>
            <v:group style="position:absolute;left:1739;top:8969;width:250;height:1434" coordorigin="1739,8969" coordsize="250,1434">
              <v:shape style="position:absolute;left:1739;top:8969;width:250;height:1434" coordorigin="1739,8969" coordsize="250,1434" path="m1739,8969l1988,8969,1988,10403,1739,10403,1739,8969xe" filled="f" stroked="t" strokeweight=".9524pt" strokecolor="#000000">
                <v:path arrowok="t"/>
              </v:shape>
            </v:group>
            <v:group style="position:absolute;left:2662;top:8954;width:250;height:1448" coordorigin="2662,8954" coordsize="250,1448">
              <v:shape style="position:absolute;left:2662;top:8954;width:250;height:1448" coordorigin="2662,8954" coordsize="250,1448" path="m2662,10403l2911,10403,2911,8954,2662,8954,2662,10403e" filled="t" fillcolor="#9A3365" stroked="f">
                <v:path arrowok="t"/>
                <v:fill/>
              </v:shape>
            </v:group>
            <v:group style="position:absolute;left:2662;top:8954;width:250;height:1448" coordorigin="2662,8954" coordsize="250,1448">
              <v:shape style="position:absolute;left:2662;top:8954;width:250;height:1448" coordorigin="2662,8954" coordsize="250,1448" path="m2662,8954l2911,8954,2911,10403,2662,10403,2662,8954xe" filled="f" stroked="t" strokeweight=".952557pt" strokecolor="#000000">
                <v:path arrowok="t"/>
              </v:shape>
            </v:group>
            <v:group style="position:absolute;left:3583;top:8969;width:269;height:1434" coordorigin="3583,8969" coordsize="269,1434">
              <v:shape style="position:absolute;left:3583;top:8969;width:269;height:1434" coordorigin="3583,8969" coordsize="269,1434" path="m3583,10403l3852,10403,3852,8969,3583,8969,3583,10403e" filled="t" fillcolor="#9A3365" stroked="f">
                <v:path arrowok="t"/>
                <v:fill/>
              </v:shape>
            </v:group>
            <v:group style="position:absolute;left:3583;top:8969;width:269;height:1434" coordorigin="3583,8969" coordsize="269,1434">
              <v:shape style="position:absolute;left:3583;top:8969;width:269;height:1434" coordorigin="3583,8969" coordsize="269,1434" path="m3583,8969l3852,8969,3852,10403,3583,10403,3583,8969xe" filled="f" stroked="t" strokeweight=".951141pt" strokecolor="#000000">
                <v:path arrowok="t"/>
              </v:shape>
            </v:group>
            <v:group style="position:absolute;left:4525;top:8860;width:250;height:1543" coordorigin="4525,8860" coordsize="250,1543">
              <v:shape style="position:absolute;left:4525;top:8860;width:250;height:1543" coordorigin="4525,8860" coordsize="250,1543" path="m4525,10403l4775,10403,4775,8860,4525,8860,4525,10403e" filled="t" fillcolor="#9A3365" stroked="f">
                <v:path arrowok="t"/>
                <v:fill/>
              </v:shape>
            </v:group>
            <v:group style="position:absolute;left:4525;top:8860;width:250;height:1543" coordorigin="4525,8860" coordsize="250,1543">
              <v:shape style="position:absolute;left:4525;top:8860;width:250;height:1543" coordorigin="4525,8860" coordsize="250,1543" path="m4525,8860l4775,8860,4775,10403,4525,10403,4525,8860xe" filled="f" stroked="t" strokeweight=".953486pt" strokecolor="#000000">
                <v:path arrowok="t"/>
              </v:shape>
            </v:group>
            <v:group style="position:absolute;left:5696;top:9911;width:211;height:2" coordorigin="5696,9911" coordsize="211,2">
              <v:shape style="position:absolute;left:5696;top:9911;width:211;height:2" coordorigin="5696,9911" coordsize="211,0" path="m5696,9911l5908,9911e" filled="f" stroked="t" strokeweight=".06pt" strokecolor="#000000">
                <v:path arrowok="t"/>
              </v:shape>
            </v:group>
            <v:group style="position:absolute;left:5696;top:9665;width:211;height:2" coordorigin="5696,9665" coordsize="211,2">
              <v:shape style="position:absolute;left:5696;top:9665;width:211;height:2" coordorigin="5696,9665" coordsize="211,0" path="m5696,9665l5908,9665e" filled="f" stroked="t" strokeweight=".06pt" strokecolor="#000000">
                <v:path arrowok="t"/>
              </v:shape>
            </v:group>
            <v:group style="position:absolute;left:5696;top:9419;width:211;height:2" coordorigin="5696,9419" coordsize="211,2">
              <v:shape style="position:absolute;left:5696;top:9419;width:211;height:2" coordorigin="5696,9419" coordsize="211,0" path="m5696,9419l5908,9419e" filled="f" stroked="t" strokeweight=".06pt" strokecolor="#000000">
                <v:path arrowok="t"/>
              </v:shape>
            </v:group>
            <v:group style="position:absolute;left:5696;top:9160;width:211;height:2" coordorigin="5696,9160" coordsize="211,2">
              <v:shape style="position:absolute;left:5696;top:9160;width:211;height:2" coordorigin="5696,9160" coordsize="211,0" path="m5696,9160l5908,9160e" filled="f" stroked="t" strokeweight=".06pt" strokecolor="#000000">
                <v:path arrowok="t"/>
              </v:shape>
            </v:group>
            <v:group style="position:absolute;left:5696;top:8914;width:211;height:2" coordorigin="5696,8914" coordsize="211,2">
              <v:shape style="position:absolute;left:5696;top:8914;width:211;height:2" coordorigin="5696,8914" coordsize="211,0" path="m5696,8914l5908,8914e" filled="f" stroked="t" strokeweight=".06pt" strokecolor="#000000">
                <v:path arrowok="t"/>
              </v:shape>
            </v:group>
            <v:group style="position:absolute;left:5447;top:8750;width:250;height:1652" coordorigin="5447,8750" coordsize="250,1652">
              <v:shape style="position:absolute;left:5447;top:8750;width:250;height:1652" coordorigin="5447,8750" coordsize="250,1652" path="m5447,10403l5696,10403,5696,8750,5447,8750,5447,10403e" filled="t" fillcolor="#9A3365" stroked="f">
                <v:path arrowok="t"/>
                <v:fill/>
              </v:shape>
            </v:group>
            <v:group style="position:absolute;left:5447;top:8750;width:250;height:1652" coordorigin="5447,8750" coordsize="250,1652">
              <v:shape style="position:absolute;left:5447;top:8750;width:250;height:1652" coordorigin="5447,8750" coordsize="250,1652" path="m5447,8750l5696,8750,5696,10403,5447,10403,5447,8750xe" filled="f" stroked="t" strokeweight=".95437pt" strokecolor="#000000">
                <v:path arrowok="t"/>
              </v:shape>
            </v:group>
            <v:group style="position:absolute;left:1220;top:8176;width:4687;height:2" coordorigin="1220,8176" coordsize="4687,2">
              <v:shape style="position:absolute;left:1220;top:8176;width:4687;height:2" coordorigin="1220,8176" coordsize="4687,0" path="m1220,8176l5908,8176e" filled="f" stroked="t" strokeweight=".06pt" strokecolor="#000000">
                <v:path arrowok="t"/>
              </v:shape>
            </v:group>
            <v:group style="position:absolute;left:1278;top:8176;width:2;height:2268" coordorigin="1278,8176" coordsize="2,2268">
              <v:shape style="position:absolute;left:1278;top:8176;width:2;height:2268" coordorigin="1278,8176" coordsize="0,2268" path="m1278,8176l1278,10444e" filled="f" stroked="t" strokeweight=".06pt" strokecolor="#000000">
                <v:path arrowok="t"/>
              </v:shape>
            </v:group>
            <v:group style="position:absolute;left:1220;top:10403;width:4687;height:2" coordorigin="1220,10403" coordsize="4687,2">
              <v:shape style="position:absolute;left:1220;top:10403;width:4687;height:2" coordorigin="1220,10403" coordsize="4687,0" path="m1220,10403l5908,10403e" filled="f" stroked="t" strokeweight=".06pt" strokecolor="#000000">
                <v:path arrowok="t"/>
              </v:shape>
            </v:group>
            <v:group style="position:absolute;left:2200;top:10403;width:2;height:41" coordorigin="2200,10403" coordsize="2,41">
              <v:shape style="position:absolute;left:2200;top:10403;width:2;height:41" coordorigin="2200,10403" coordsize="0,41" path="m2200,10444l2200,10403e" filled="f" stroked="t" strokeweight=".06pt" strokecolor="#000000">
                <v:path arrowok="t"/>
              </v:shape>
            </v:group>
            <v:group style="position:absolute;left:3122;top:10403;width:2;height:41" coordorigin="3122,10403" coordsize="2,41">
              <v:shape style="position:absolute;left:3122;top:10403;width:2;height:41" coordorigin="3122,10403" coordsize="0,41" path="m3122,10444l3122,10403e" filled="f" stroked="t" strokeweight=".06pt" strokecolor="#000000">
                <v:path arrowok="t"/>
              </v:shape>
            </v:group>
            <v:group style="position:absolute;left:4063;top:10403;width:2;height:41" coordorigin="4063,10403" coordsize="2,41">
              <v:shape style="position:absolute;left:4063;top:10403;width:2;height:41" coordorigin="4063,10403" coordsize="0,41" path="m4063,10444l4063,10403e" filled="f" stroked="t" strokeweight=".06pt" strokecolor="#000000">
                <v:path arrowok="t"/>
              </v:shape>
            </v:group>
            <v:group style="position:absolute;left:4986;top:10403;width:2;height:41" coordorigin="4986,10403" coordsize="2,41">
              <v:shape style="position:absolute;left:4986;top:10403;width:2;height:41" coordorigin="4986,10403" coordsize="0,41" path="m4986,10444l4986,10403e" filled="f" stroked="t" strokeweight=".06pt" strokecolor="#000000">
                <v:path arrowok="t"/>
              </v:shape>
            </v:group>
            <v:group style="position:absolute;left:5908;top:10403;width:2;height:41" coordorigin="5908,10403" coordsize="2,41">
              <v:shape style="position:absolute;left:5908;top:10403;width:2;height:41" coordorigin="5908,10403" coordsize="0,41" path="m5908,10444l5908,10403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9.949997pt;margin-top:546.090027pt;width:138.420pt;height:14.4pt;mso-position-horizontal-relative:page;mso-position-vertical-relative:page;z-index:-2098" coordorigin="2199,10922" coordsize="2768,288">
            <v:group style="position:absolute;left:2200;top:10922;width:2767;height:287" coordorigin="2200,10922" coordsize="2767,287">
              <v:shape style="position:absolute;left:2200;top:10922;width:2767;height:287" coordorigin="2200,10922" coordsize="2767,287" path="m2200,10922l4967,10922,4967,11209,2200,11209,2200,10922xe" filled="f" stroked="t" strokeweight=".06pt" strokecolor="#000000">
                <v:path arrowok="t"/>
              </v:shape>
            </v:group>
            <v:group style="position:absolute;left:2276;top:11059;width:116;height:2" coordorigin="2276,11059" coordsize="116,2">
              <v:shape style="position:absolute;left:2276;top:11059;width:116;height:2" coordorigin="2276,11059" coordsize="116,0" path="m2276,11059l2393,11059e" filled="f" stroked="t" strokeweight="4.180015pt" strokecolor="#9A9AFF">
                <v:path arrowok="t"/>
              </v:shape>
            </v:group>
            <v:group style="position:absolute;left:2276;top:11018;width:116;height:82" coordorigin="2276,11018" coordsize="116,82">
              <v:shape style="position:absolute;left:2276;top:11018;width:116;height:82" coordorigin="2276,11018" coordsize="116,82" path="m2276,11018l2393,11018,2393,11100,2276,11100,2276,11018xe" filled="f" stroked="t" strokeweight=".774484pt" strokecolor="#000000">
                <v:path arrowok="t"/>
              </v:shape>
            </v:group>
            <v:group style="position:absolute;left:3564;top:11059;width:115;height:2" coordorigin="3564,11059" coordsize="115,2">
              <v:shape style="position:absolute;left:3564;top:11059;width:115;height:2" coordorigin="3564,11059" coordsize="115,0" path="m3564,11059l3679,11059e" filled="f" stroked="t" strokeweight="4.180015pt" strokecolor="#9A3365">
                <v:path arrowok="t"/>
              </v:shape>
            </v:group>
            <v:group style="position:absolute;left:3564;top:11018;width:115;height:82" coordorigin="3564,11018" coordsize="115,82">
              <v:shape style="position:absolute;left:3564;top:11018;width:115;height:82" coordorigin="3564,11018" coordsize="115,82" path="m3564,11018l3679,11018,3679,11100,3564,11100,3564,11018xe" filled="f" stroked="t" strokeweight=".77575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910004pt;margin-top:414.630005pt;width:174.78pt;height:112.56pt;mso-position-horizontal-relative:page;mso-position-vertical-relative:page;z-index:-2097" coordorigin="7198,8293" coordsize="3496,2251">
            <v:group style="position:absolute;left:7199;top:10543;width:3494;height:2" coordorigin="7199,10543" coordsize="3494,2">
              <v:shape style="position:absolute;left:7199;top:10543;width:3494;height:2" coordorigin="7199,10543" coordsize="3494,0" path="m7199,10543l10693,10543e" filled="f" stroked="t" strokeweight=".06pt" strokecolor="#000000">
                <v:path arrowok="t"/>
              </v:shape>
            </v:group>
            <v:group style="position:absolute;left:7199;top:10258;width:3494;height:2" coordorigin="7199,10258" coordsize="3494,2">
              <v:shape style="position:absolute;left:7199;top:10258;width:3494;height:2" coordorigin="7199,10258" coordsize="3494,0" path="m7199,10258l10693,10258e" filled="f" stroked="t" strokeweight=".06pt" strokecolor="#000000">
                <v:path arrowok="t"/>
              </v:shape>
            </v:group>
            <v:group style="position:absolute;left:8549;top:9988;width:1470;height:2" coordorigin="8549,9988" coordsize="1470,2">
              <v:shape style="position:absolute;left:8549;top:9988;width:1470;height:2" coordorigin="8549,9988" coordsize="1470,0" path="m8549,9988l10019,9988e" filled="f" stroked="t" strokeweight=".06pt" strokecolor="#000000">
                <v:path arrowok="t"/>
              </v:shape>
            </v:group>
            <v:group style="position:absolute;left:7199;top:9988;width:1096;height:2" coordorigin="7199,9988" coordsize="1096,2">
              <v:shape style="position:absolute;left:7199;top:9988;width:1096;height:2" coordorigin="7199,9988" coordsize="1096,0" path="m7199,9988l8294,9988e" filled="f" stroked="t" strokeweight=".06pt" strokecolor="#000000">
                <v:path arrowok="t"/>
              </v:shape>
            </v:group>
            <v:group style="position:absolute;left:7679;top:9418;width:1470;height:2" coordorigin="7679,9418" coordsize="1470,2">
              <v:shape style="position:absolute;left:7679;top:9418;width:1470;height:2" coordorigin="7679,9418" coordsize="1470,0" path="m7679,9418l9149,9418e" filled="f" stroked="t" strokeweight=".06pt" strokecolor="#000000">
                <v:path arrowok="t"/>
              </v:shape>
            </v:group>
            <v:group style="position:absolute;left:7199;top:9418;width:226;height:2" coordorigin="7199,9418" coordsize="226,2">
              <v:shape style="position:absolute;left:7199;top:9418;width:226;height:2" coordorigin="7199,9418" coordsize="226,0" path="m7199,9418l7424,9418e" filled="f" stroked="t" strokeweight=".06pt" strokecolor="#000000">
                <v:path arrowok="t"/>
              </v:shape>
            </v:group>
            <v:group style="position:absolute;left:7679;top:9133;width:3014;height:2" coordorigin="7679,9133" coordsize="3014,2">
              <v:shape style="position:absolute;left:7679;top:9133;width:3014;height:2" coordorigin="7679,9133" coordsize="3014,0" path="m7679,9133l10693,9133e" filled="f" stroked="t" strokeweight=".06pt" strokecolor="#000000">
                <v:path arrowok="t"/>
              </v:shape>
            </v:group>
            <v:group style="position:absolute;left:7199;top:9133;width:226;height:2" coordorigin="7199,9133" coordsize="226,2">
              <v:shape style="position:absolute;left:7199;top:9133;width:226;height:2" coordorigin="7199,9133" coordsize="226,0" path="m7199,9133l7424,9133e" filled="f" stroked="t" strokeweight=".06pt" strokecolor="#000000">
                <v:path arrowok="t"/>
              </v:shape>
            </v:group>
            <v:group style="position:absolute;left:7679;top:8863;width:3014;height:2" coordorigin="7679,8863" coordsize="3014,2">
              <v:shape style="position:absolute;left:7679;top:8863;width:3014;height:2" coordorigin="7679,8863" coordsize="3014,0" path="m7679,8863l10693,8863e" filled="f" stroked="t" strokeweight=".06pt" strokecolor="#000000">
                <v:path arrowok="t"/>
              </v:shape>
            </v:group>
            <v:group style="position:absolute;left:7199;top:8863;width:226;height:2" coordorigin="7199,8863" coordsize="226,2">
              <v:shape style="position:absolute;left:7199;top:8863;width:226;height:2" coordorigin="7199,8863" coordsize="226,0" path="m7199,8863l7424,8863e" filled="f" stroked="t" strokeweight=".06pt" strokecolor="#000000">
                <v:path arrowok="t"/>
              </v:shape>
            </v:group>
            <v:group style="position:absolute;left:7199;top:8579;width:3494;height:2" coordorigin="7199,8579" coordsize="3494,2">
              <v:shape style="position:absolute;left:7199;top:8579;width:3494;height:2" coordorigin="7199,8579" coordsize="3494,0" path="m7199,8579l10693,8579e" filled="f" stroked="t" strokeweight=".06pt" strokecolor="#000000">
                <v:path arrowok="t"/>
              </v:shape>
            </v:group>
            <v:group style="position:absolute;left:7424;top:8639;width:254;height:1064" coordorigin="7424,8639" coordsize="254,1064">
              <v:shape style="position:absolute;left:7424;top:8639;width:254;height:1064" coordorigin="7424,8639" coordsize="254,1064" path="m7424,8639l7679,8639,7679,9703,7424,9703,7424,8639e" filled="t" fillcolor="#9A9AFF" stroked="f">
                <v:path arrowok="t"/>
                <v:fill/>
              </v:shape>
            </v:group>
            <v:group style="position:absolute;left:7424;top:8639;width:254;height:1064" coordorigin="7424,8639" coordsize="254,1064">
              <v:shape style="position:absolute;left:7424;top:8639;width:254;height:1064" coordorigin="7424,8639" coordsize="254,1064" path="m7424,8639l7679,8639,7679,9703,7424,9703,7424,8639xe" filled="f" stroked="t" strokeweight=".75pt" strokecolor="#000000">
                <v:path arrowok="t"/>
              </v:shape>
            </v:group>
            <v:group style="position:absolute;left:8294;top:9703;width:254;height:540" coordorigin="8294,9703" coordsize="254,540">
              <v:shape style="position:absolute;left:8294;top:9703;width:254;height:540" coordorigin="8294,9703" coordsize="254,540" path="m8294,9703l8549,9703,8549,10243,8294,10243,8294,9703e" filled="t" fillcolor="#9A9AFF" stroked="f">
                <v:path arrowok="t"/>
                <v:fill/>
              </v:shape>
            </v:group>
            <v:group style="position:absolute;left:8294;top:9703;width:254;height:540" coordorigin="8294,9703" coordsize="254,540">
              <v:shape style="position:absolute;left:8294;top:9703;width:254;height:540" coordorigin="8294,9703" coordsize="254,540" path="m8294,9703l8549,9703,8549,10243,8294,10243,8294,9703xe" filled="f" stroked="t" strokeweight=".75pt" strokecolor="#000000">
                <v:path arrowok="t"/>
              </v:shape>
            </v:group>
            <v:group style="position:absolute;left:9403;top:9418;width:870;height:2" coordorigin="9403,9418" coordsize="870,2">
              <v:shape style="position:absolute;left:9403;top:9418;width:870;height:2" coordorigin="9403,9418" coordsize="870,0" path="m9403,9418l10273,9418e" filled="f" stroked="t" strokeweight=".06pt" strokecolor="#000000">
                <v:path arrowok="t"/>
              </v:shape>
            </v:group>
            <v:group style="position:absolute;left:9149;top:9373;width:254;height:330" coordorigin="9149,9373" coordsize="254,330">
              <v:shape style="position:absolute;left:9149;top:9373;width:254;height:330" coordorigin="9149,9373" coordsize="254,330" path="m9149,9373l9403,9373,9403,9703,9149,9703,9149,9373e" filled="t" fillcolor="#9A9AFF" stroked="f">
                <v:path arrowok="t"/>
                <v:fill/>
              </v:shape>
            </v:group>
            <v:group style="position:absolute;left:9149;top:9373;width:254;height:330" coordorigin="9149,9373" coordsize="254,330">
              <v:shape style="position:absolute;left:9149;top:9373;width:254;height:330" coordorigin="9149,9373" coordsize="254,330" path="m9149,9373l9403,9373,9403,9703,9149,9703,9149,9373xe" filled="f" stroked="t" strokeweight=".75pt" strokecolor="#000000">
                <v:path arrowok="t"/>
              </v:shape>
            </v:group>
            <v:group style="position:absolute;left:10273;top:9988;width:420;height:2" coordorigin="10273,9988" coordsize="420,2">
              <v:shape style="position:absolute;left:10273;top:9988;width:420;height:2" coordorigin="10273,9988" coordsize="420,0" path="m10273,9988l10693,9988e" filled="f" stroked="t" strokeweight=".06pt" strokecolor="#000000">
                <v:path arrowok="t"/>
              </v:shape>
            </v:group>
            <v:group style="position:absolute;left:10019;top:9703;width:254;height:450" coordorigin="10019,9703" coordsize="254,450">
              <v:shape style="position:absolute;left:10019;top:9703;width:254;height:450" coordorigin="10019,9703" coordsize="254,450" path="m10019,9703l10273,9703,10273,10153,10019,10153,10019,9703e" filled="t" fillcolor="#9A9AFF" stroked="f">
                <v:path arrowok="t"/>
                <v:fill/>
              </v:shape>
            </v:group>
            <v:group style="position:absolute;left:10019;top:9703;width:254;height:450" coordorigin="10019,9703" coordsize="254,450">
              <v:shape style="position:absolute;left:10019;top:9703;width:254;height:450" coordorigin="10019,9703" coordsize="254,450" path="m10019,9703l10273,9703,10273,10153,10019,10153,10019,9703xe" filled="f" stroked="t" strokeweight=".75pt" strokecolor="#000000">
                <v:path arrowok="t"/>
              </v:shape>
            </v:group>
            <v:group style="position:absolute;left:7679;top:9478;width:256;height:226" coordorigin="7679,9478" coordsize="256,226">
              <v:shape style="position:absolute;left:7679;top:9478;width:256;height:226" coordorigin="7679,9478" coordsize="256,226" path="m7679,9478l7934,9478,7934,9703,7679,9703,7679,9478e" filled="t" fillcolor="#9A3365" stroked="f">
                <v:path arrowok="t"/>
                <v:fill/>
              </v:shape>
            </v:group>
            <v:group style="position:absolute;left:7679;top:9478;width:256;height:226" coordorigin="7679,9478" coordsize="256,226">
              <v:shape style="position:absolute;left:7679;top:9478;width:256;height:226" coordorigin="7679,9478" coordsize="256,226" path="m7679,9478l7934,9478,7934,9703,7679,9703,7679,9478xe" filled="f" stroked="t" strokeweight=".75pt" strokecolor="#000000">
                <v:path arrowok="t"/>
              </v:shape>
            </v:group>
            <v:group style="position:absolute;left:8549;top:9703;width:240;height:150" coordorigin="8549,9703" coordsize="240,150">
              <v:shape style="position:absolute;left:8549;top:9703;width:240;height:150" coordorigin="8549,9703" coordsize="240,150" path="m8549,9703l8789,9703,8789,9853,8549,9853,8549,9703e" filled="t" fillcolor="#9A3365" stroked="f">
                <v:path arrowok="t"/>
                <v:fill/>
              </v:shape>
            </v:group>
            <v:group style="position:absolute;left:8549;top:9703;width:240;height:150" coordorigin="8549,9703" coordsize="240,150">
              <v:shape style="position:absolute;left:8549;top:9703;width:240;height:150" coordorigin="8549,9703" coordsize="240,150" path="m8549,9703l8789,9703,8789,9853,8549,9853,8549,9703xe" filled="f" stroked="t" strokeweight=".75pt" strokecolor="#000000">
                <v:path arrowok="t"/>
              </v:shape>
            </v:group>
            <v:group style="position:absolute;left:9403;top:9403;width:256;height:300" coordorigin="9403,9403" coordsize="256,300">
              <v:shape style="position:absolute;left:9403;top:9403;width:256;height:300" coordorigin="9403,9403" coordsize="256,300" path="m9403,9403l9659,9403,9659,9703,9403,9703,9403,9403e" filled="t" fillcolor="#9A3365" stroked="f">
                <v:path arrowok="t"/>
                <v:fill/>
              </v:shape>
            </v:group>
            <v:group style="position:absolute;left:9403;top:9403;width:256;height:300" coordorigin="9403,9403" coordsize="256,300">
              <v:shape style="position:absolute;left:9403;top:9403;width:256;height:300" coordorigin="9403,9403" coordsize="256,300" path="m9403,9403l9659,9403,9659,9703,9403,9703,9403,9403xe" filled="f" stroked="t" strokeweight=".75pt" strokecolor="#000000">
                <v:path arrowok="t"/>
              </v:shape>
            </v:group>
            <v:group style="position:absolute;left:10513;top:9418;width:180;height:2" coordorigin="10513,9418" coordsize="180,2">
              <v:shape style="position:absolute;left:10513;top:9418;width:180;height:2" coordorigin="10513,9418" coordsize="180,0" path="m10513,9418l10693,9418e" filled="f" stroked="t" strokeweight=".06pt" strokecolor="#000000">
                <v:path arrowok="t"/>
              </v:shape>
            </v:group>
            <v:group style="position:absolute;left:10273;top:9163;width:240;height:540" coordorigin="10273,9163" coordsize="240,540">
              <v:shape style="position:absolute;left:10273;top:9163;width:240;height:540" coordorigin="10273,9163" coordsize="240,540" path="m10273,9163l10513,9163,10513,9703,10273,9703,10273,9163e" filled="t" fillcolor="#9A3365" stroked="f">
                <v:path arrowok="t"/>
                <v:fill/>
              </v:shape>
            </v:group>
            <v:group style="position:absolute;left:10273;top:9163;width:240;height:540" coordorigin="10273,9163" coordsize="240,540">
              <v:shape style="position:absolute;left:10273;top:9163;width:240;height:540" coordorigin="10273,9163" coordsize="240,540" path="m10273,9163l10513,9163,10513,9703,10273,9703,10273,9163xe" filled="f" stroked="t" strokeweight=".75pt" strokecolor="#000000">
                <v:path arrowok="t"/>
              </v:shape>
            </v:group>
            <v:group style="position:absolute;left:7199;top:8293;width:3494;height:2" coordorigin="7199,8293" coordsize="3494,2">
              <v:shape style="position:absolute;left:7199;top:8293;width:3494;height:2" coordorigin="7199,8293" coordsize="3494,0" path="m7199,8293l10693,8293e" filled="f" stroked="t" strokeweight=".06pt" strokecolor="#000000">
                <v:path arrowok="t"/>
              </v:shape>
            </v:group>
            <v:group style="position:absolute;left:7244;top:8293;width:2;height:2250" coordorigin="7244,8293" coordsize="2,2250">
              <v:shape style="position:absolute;left:7244;top:8293;width:2;height:2250" coordorigin="7244,8293" coordsize="0,2250" path="m7244,8293l7244,10543e" filled="f" stroked="t" strokeweight=".06pt" strokecolor="#000000">
                <v:path arrowok="t"/>
              </v:shape>
            </v:group>
            <v:group style="position:absolute;left:7199;top:9703;width:3494;height:2" coordorigin="7199,9703" coordsize="3494,2">
              <v:shape style="position:absolute;left:7199;top:9703;width:3494;height:2" coordorigin="7199,9703" coordsize="3494,0" path="m7199,9703l10693,9703e" filled="f" stroked="t" strokeweight=".06pt" strokecolor="#000000">
                <v:path arrowok="t"/>
              </v:shape>
            </v:group>
            <v:group style="position:absolute;left:8114;top:9703;width:2;height:44" coordorigin="8114,9703" coordsize="2,44">
              <v:shape style="position:absolute;left:8114;top:9703;width:2;height:44" coordorigin="8114,9703" coordsize="0,44" path="m8114,9748l8114,9703e" filled="f" stroked="t" strokeweight=".06pt" strokecolor="#000000">
                <v:path arrowok="t"/>
              </v:shape>
            </v:group>
            <v:group style="position:absolute;left:8969;top:9703;width:2;height:44" coordorigin="8969,9703" coordsize="2,44">
              <v:shape style="position:absolute;left:8969;top:9703;width:2;height:44" coordorigin="8969,9703" coordsize="0,44" path="m8969,9748l8969,9703e" filled="f" stroked="t" strokeweight=".06pt" strokecolor="#000000">
                <v:path arrowok="t"/>
              </v:shape>
            </v:group>
            <v:group style="position:absolute;left:9839;top:9703;width:2;height:44" coordorigin="9839,9703" coordsize="2,44">
              <v:shape style="position:absolute;left:9839;top:9703;width:2;height:44" coordorigin="9839,9703" coordsize="0,44" path="m9839,9748l9839,9703e" filled="f" stroked="t" strokeweight=".06pt" strokecolor="#000000">
                <v:path arrowok="t"/>
              </v:shape>
            </v:group>
            <v:group style="position:absolute;left:10693;top:9703;width:2;height:44" coordorigin="10693,9703" coordsize="2,44">
              <v:shape style="position:absolute;left:10693;top:9703;width:2;height:44" coordorigin="10693,9703" coordsize="0,44" path="m10693,9748l10693,9703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4.410004pt;margin-top:555.570007pt;width:108.06pt;height:15.84pt;mso-position-horizontal-relative:page;mso-position-vertical-relative:page;z-index:-2096" coordorigin="7888,11111" coordsize="2161,317">
            <v:group style="position:absolute;left:7889;top:11112;width:2160;height:316" coordorigin="7889,11112" coordsize="2160,316">
              <v:shape style="position:absolute;left:7889;top:11112;width:2160;height:316" coordorigin="7889,11112" coordsize="2160,316" path="m7889,11112l10049,11112,10049,11428,7889,11428,7889,11112xe" filled="f" stroked="t" strokeweight=".06pt" strokecolor="#000000">
                <v:path arrowok="t"/>
              </v:shape>
            </v:group>
            <v:group style="position:absolute;left:7949;top:11263;width:90;height:2" coordorigin="7949,11263" coordsize="90,2">
              <v:shape style="position:absolute;left:7949;top:11263;width:90;height:2" coordorigin="7949,11263" coordsize="90,0" path="m7949,11263l8039,11263e" filled="f" stroked="t" strokeweight="4.6pt" strokecolor="#9A9AFF">
                <v:path arrowok="t"/>
              </v:shape>
            </v:group>
            <v:group style="position:absolute;left:7949;top:11218;width:90;height:90" coordorigin="7949,11218" coordsize="90,90">
              <v:shape style="position:absolute;left:7949;top:11218;width:90;height:90" coordorigin="7949,11218" coordsize="90,90" path="m7949,11218l8039,11218,8039,11308,7949,11308,7949,11218xe" filled="f" stroked="t" strokeweight=".75pt" strokecolor="#000000">
                <v:path arrowok="t"/>
              </v:shape>
            </v:group>
            <v:group style="position:absolute;left:8953;top:11263;width:90;height:2" coordorigin="8953,11263" coordsize="90,2">
              <v:shape style="position:absolute;left:8953;top:11263;width:90;height:2" coordorigin="8953,11263" coordsize="90,0" path="m8953,11263l9043,11263e" filled="f" stroked="t" strokeweight="4.6pt" strokecolor="#9A3365">
                <v:path arrowok="t"/>
              </v:shape>
            </v:group>
            <v:group style="position:absolute;left:8953;top:11218;width:90;height:90" coordorigin="8953,11218" coordsize="90,90">
              <v:shape style="position:absolute;left:8953;top:11218;width:90;height:90" coordorigin="8953,11218" coordsize="90,90" path="m8953,11218l9043,11218,9043,11308,8953,11308,8953,11218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2.099998pt;margin-top:643.979980pt;width:189.42pt;height:.1pt;mso-position-horizontal-relative:page;mso-position-vertical-relative:page;z-index:-2095" coordorigin="2442,12880" coordsize="3788,2">
            <v:shape style="position:absolute;left:2442;top:12880;width:3788;height:2" coordorigin="2442,12880" coordsize="3788,0" path="m2442,12880l6230,1288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25.739990pt;margin-top:643.979980pt;width:226.8pt;height:.1pt;mso-position-horizontal-relative:page;mso-position-vertical-relative:page;z-index:-2094" coordorigin="6515,12880" coordsize="4536,2">
            <v:shape style="position:absolute;left:6515;top:12880;width:4536;height:2" coordorigin="6515,12880" coordsize="4536,0" path="m6515,12880l11051,1288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28.379999pt;margin-top:675.599976pt;width:524.16pt;height:.1pt;mso-position-horizontal-relative:page;mso-position-vertical-relative:page;z-index:-2093" coordorigin="568,13512" coordsize="10483,2">
            <v:shape style="position:absolute;left:568;top:13512;width:10483;height:2" coordorigin="568,13512" coordsize="10483,0" path="m568,13512l11051,13512e" filled="f" stroked="t" strokeweight=".580pt" strokecolor="#000000">
              <v:path arrowok="t"/>
            </v:shape>
          </v:group>
          <w10:wrap type="none"/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01" w:type="dxa"/>
      </w:tblPr>
      <w:tblGrid/>
      <w:tr>
        <w:trPr>
          <w:trHeight w:val="240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Indigenous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74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(-5.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8,370.</w:t>
            </w:r>
          </w:p>
          <w:p>
            <w:pPr>
              <w:spacing w:before="12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time,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Equivalent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ll-time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(EFTSL)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(-5.4%)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5,626.</w:t>
            </w:r>
          </w:p>
          <w:p>
            <w:pPr>
              <w:spacing w:before="17" w:after="0" w:line="237" w:lineRule="auto"/>
              <w:ind w:left="462" w:right="245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continue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rcentage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cements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rrowed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slightly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2005.</w:t>
            </w:r>
          </w:p>
        </w:tc>
      </w:tr>
      <w:tr>
        <w:trPr>
          <w:trHeight w:val="3356" w:hRule="exact"/>
        </w:trPr>
        <w:tc>
          <w:tcPr>
            <w:tcW w:w="606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50" w:lineRule="atLeast"/>
              <w:ind w:left="1497" w:right="835" w:firstLine="-614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15"/>
                <w:w w:val="15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4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8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4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5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7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7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7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5"/>
                <w:w w:val="14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0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5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5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5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8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3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9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9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9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9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0" w:after="0" w:line="96" w:lineRule="exact"/>
              <w:ind w:left="358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10,000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9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8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7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6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5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4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3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44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1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,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000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762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1257" w:right="-20"/>
              <w:jc w:val="left"/>
              <w:tabs>
                <w:tab w:pos="2180" w:val="left"/>
                <w:tab w:pos="3100" w:val="left"/>
                <w:tab w:pos="4040" w:val="left"/>
                <w:tab w:pos="4960" w:val="left"/>
              </w:tabs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1</w:t>
            </w:r>
            <w:r>
              <w:rPr>
                <w:rFonts w:ascii="Arial" w:hAnsi="Arial" w:cs="Arial" w:eastAsia="Arial"/>
                <w:sz w:val="11"/>
                <w:szCs w:val="11"/>
                <w:spacing w:val="-46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-46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3</w:t>
            </w:r>
            <w:r>
              <w:rPr>
                <w:rFonts w:ascii="Arial" w:hAnsi="Arial" w:cs="Arial" w:eastAsia="Arial"/>
                <w:sz w:val="11"/>
                <w:szCs w:val="11"/>
                <w:spacing w:val="-46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200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4</w:t>
            </w:r>
            <w:r>
              <w:rPr>
                <w:rFonts w:ascii="Arial" w:hAnsi="Arial" w:cs="Arial" w:eastAsia="Arial"/>
                <w:sz w:val="11"/>
                <w:szCs w:val="11"/>
                <w:spacing w:val="-46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2005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32" w:right="-20"/>
              <w:jc w:val="left"/>
              <w:tabs>
                <w:tab w:pos="2100" w:val="left"/>
                <w:tab w:pos="3340" w:val="left"/>
              </w:tabs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w w:val="150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11"/>
                <w:w w:val="153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-7"/>
                <w:w w:val="153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53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3"/>
              </w:rPr>
              <w:t>udent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26"/>
                <w:w w:val="153"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3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11"/>
                <w:w w:val="153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2"/>
                <w:w w:val="153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53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3"/>
              </w:rPr>
              <w:t>udent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53"/>
              </w:rPr>
              <w:t>F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3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26"/>
                <w:w w:val="153"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3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11"/>
                <w:w w:val="153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3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3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50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udents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302" w:lineRule="auto"/>
              <w:ind w:left="753" w:right="725" w:firstLine="-1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3"/>
                <w:w w:val="13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11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2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14"/>
                <w:w w:val="13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ud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3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11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2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34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10"/>
                <w:w w:val="1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3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12"/>
                <w:w w:val="1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2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18"/>
                <w:w w:val="13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3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4"/>
                <w:w w:val="13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3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14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10"/>
                <w:w w:val="1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0" w:after="0" w:line="113" w:lineRule="exact"/>
              <w:ind w:left="469" w:right="413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1" w:after="0" w:line="240" w:lineRule="auto"/>
              <w:ind w:left="466" w:right="413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3" w:after="0" w:line="240" w:lineRule="auto"/>
              <w:ind w:left="466" w:right="413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3" w:after="0" w:line="240" w:lineRule="auto"/>
              <w:ind w:left="466" w:right="413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3" w:after="0" w:line="240" w:lineRule="auto"/>
              <w:ind w:left="439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</w:rPr>
              <w:t>-2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3" w:after="0" w:line="240" w:lineRule="auto"/>
              <w:ind w:left="439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</w:rPr>
              <w:t>-4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1" w:after="0" w:line="240" w:lineRule="auto"/>
              <w:ind w:left="439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</w:rPr>
              <w:t>-6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3" w:after="0" w:line="240" w:lineRule="auto"/>
              <w:ind w:left="439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</w:rPr>
              <w:t>-8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83" w:after="0" w:line="240" w:lineRule="auto"/>
              <w:ind w:left="320" w:right="413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5"/>
                <w:w w:val="134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</w:rPr>
              <w:t>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48" w:after="0" w:line="240" w:lineRule="auto"/>
              <w:ind w:left="968" w:right="598"/>
              <w:jc w:val="center"/>
              <w:tabs>
                <w:tab w:pos="1880" w:val="left"/>
                <w:tab w:pos="2800" w:val="left"/>
                <w:tab w:pos="374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-43"/>
                <w:w w:val="134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4"/>
              </w:rPr>
              <w:t>00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3</w:t>
            </w:r>
            <w:r>
              <w:rPr>
                <w:rFonts w:ascii="Arial" w:hAnsi="Arial" w:cs="Arial" w:eastAsia="Arial"/>
                <w:sz w:val="12"/>
                <w:szCs w:val="12"/>
                <w:spacing w:val="-43"/>
                <w:w w:val="134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4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4</w:t>
            </w:r>
            <w:r>
              <w:rPr>
                <w:rFonts w:ascii="Arial" w:hAnsi="Arial" w:cs="Arial" w:eastAsia="Arial"/>
                <w:sz w:val="12"/>
                <w:szCs w:val="12"/>
                <w:spacing w:val="-43"/>
                <w:w w:val="134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</w:rPr>
              <w:t>20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4"/>
              </w:rPr>
              <w:t>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34" w:right="549"/>
              <w:jc w:val="center"/>
              <w:tabs>
                <w:tab w:pos="1780" w:val="left"/>
                <w:tab w:pos="29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w w:val="134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8"/>
                <w:w w:val="136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6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spacing w:val="-7"/>
                <w:w w:val="136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1"/>
                <w:w w:val="136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6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6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6"/>
              </w:rPr>
              <w:t>ts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-23"/>
                <w:w w:val="136"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-9"/>
                <w:w w:val="136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6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36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1"/>
                <w:w w:val="136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6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6"/>
              </w:rPr>
              <w:t>d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6"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6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-15"/>
                <w:w w:val="136"/>
              </w:rPr>
              <w:t>F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36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3"/>
                <w:w w:val="136"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6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-9"/>
                <w:w w:val="136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36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36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8"/>
                <w:w w:val="134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</w:rPr>
              <w:t>d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34"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34"/>
              </w:rPr>
              <w:t>ts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</w:tr>
      <w:tr>
        <w:trPr>
          <w:trHeight w:val="1285" w:hRule="exact"/>
        </w:trPr>
        <w:tc>
          <w:tcPr>
            <w:tcW w:w="606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</w:p>
          <w:p>
            <w:pPr>
              <w:spacing w:before="28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8" w:after="0" w:line="240" w:lineRule="auto"/>
              <w:ind w:left="210" w:right="-20"/>
              <w:jc w:val="left"/>
              <w:tabs>
                <w:tab w:pos="1840" w:val="left"/>
                <w:tab w:pos="2760" w:val="left"/>
                <w:tab w:pos="3680" w:val="left"/>
                <w:tab w:pos="4620" w:val="left"/>
                <w:tab w:pos="55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8,661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8,988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8,370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210" w:right="-20"/>
              <w:jc w:val="left"/>
              <w:tabs>
                <w:tab w:pos="1840" w:val="left"/>
                <w:tab w:pos="2760" w:val="left"/>
                <w:tab w:pos="3680" w:val="left"/>
                <w:tab w:pos="4620" w:val="left"/>
                <w:tab w:pos="55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Male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3,132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3,292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3,294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3,191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2,901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1840" w:val="left"/>
                <w:tab w:pos="2760" w:val="left"/>
                <w:tab w:pos="3700" w:val="left"/>
                <w:tab w:pos="4620" w:val="left"/>
                <w:tab w:pos="55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5,529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5,579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5,469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8" w:after="0" w:line="240" w:lineRule="auto"/>
              <w:ind w:left="680" w:right="581"/>
              <w:jc w:val="center"/>
              <w:tabs>
                <w:tab w:pos="1660" w:val="left"/>
                <w:tab w:pos="2660" w:val="left"/>
                <w:tab w:pos="36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8" w:after="0" w:line="240" w:lineRule="auto"/>
              <w:ind w:left="818" w:right="583"/>
              <w:jc w:val="center"/>
              <w:tabs>
                <w:tab w:pos="1800" w:val="left"/>
                <w:tab w:pos="2740" w:val="left"/>
                <w:tab w:pos="37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-5.90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818" w:right="583"/>
              <w:jc w:val="center"/>
              <w:tabs>
                <w:tab w:pos="1800" w:val="left"/>
                <w:tab w:pos="2740" w:val="left"/>
                <w:tab w:pos="37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-9.09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940" w:right="-20"/>
              <w:jc w:val="left"/>
              <w:tabs>
                <w:tab w:pos="1840" w:val="left"/>
                <w:tab w:pos="2820" w:val="left"/>
                <w:tab w:pos="37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01" w:hRule="exact"/>
        </w:trPr>
        <w:tc>
          <w:tcPr>
            <w:tcW w:w="606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85" w:lineRule="auto"/>
              <w:ind w:left="954" w:right="1215" w:firstLine="2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4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4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3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3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31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3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3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3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3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3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16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3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4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4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4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38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3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21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3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3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29"/>
                <w:w w:val="1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4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4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4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53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18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397" w:right="53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16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397" w:right="53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14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397" w:right="53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12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397" w:right="534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6" w:after="0" w:line="240" w:lineRule="auto"/>
              <w:ind w:left="513" w:right="533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513" w:right="533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513" w:right="533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513" w:right="533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513" w:right="533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6" w:after="0" w:line="240" w:lineRule="auto"/>
              <w:ind w:left="1013" w:right="787"/>
              <w:jc w:val="center"/>
              <w:tabs>
                <w:tab w:pos="1920" w:val="left"/>
                <w:tab w:pos="2860" w:val="left"/>
                <w:tab w:pos="3780" w:val="left"/>
                <w:tab w:pos="472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-56"/>
                <w:w w:val="14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56"/>
                <w:w w:val="14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-56"/>
                <w:w w:val="14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-56"/>
                <w:w w:val="14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2005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973" w:right="1604"/>
              <w:jc w:val="center"/>
              <w:tabs>
                <w:tab w:pos="326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8"/>
                <w:w w:val="142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2"/>
              </w:rPr>
              <w:t>nd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42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2"/>
              </w:rPr>
              <w:t>gen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42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42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2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56"/>
                <w:w w:val="14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46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6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4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do</w:t>
            </w:r>
            <w:r>
              <w:rPr>
                <w:rFonts w:ascii="Arial" w:hAnsi="Arial" w:cs="Arial" w:eastAsia="Arial"/>
                <w:sz w:val="15"/>
                <w:szCs w:val="15"/>
                <w:spacing w:val="-22"/>
                <w:w w:val="140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4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4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4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9"/>
                <w:w w:val="14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4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93" w:lineRule="auto"/>
              <w:ind w:left="718" w:right="1014" w:firstLine="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6" w:after="0" w:line="240" w:lineRule="auto"/>
              <w:ind w:left="4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74" w:right="41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72" w:right="41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</w:rPr>
              <w:t>-5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6" w:after="0" w:line="240" w:lineRule="auto"/>
              <w:ind w:left="317" w:right="411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9" w:right="41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5"/>
                <w:w w:val="103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6" w:after="0" w:line="240" w:lineRule="auto"/>
              <w:ind w:left="940" w:right="811"/>
              <w:jc w:val="center"/>
              <w:tabs>
                <w:tab w:pos="1780" w:val="left"/>
                <w:tab w:pos="2660" w:val="left"/>
                <w:tab w:pos="35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40" w:right="1283"/>
              <w:jc w:val="center"/>
              <w:tabs>
                <w:tab w:pos="25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nou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09" w:hRule="exact"/>
        </w:trPr>
        <w:tc>
          <w:tcPr>
            <w:tcW w:w="10848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83" w:after="0" w:line="338" w:lineRule="auto"/>
              <w:ind w:left="210" w:right="203" w:firstLine="2627"/>
              <w:jc w:val="left"/>
              <w:tabs>
                <w:tab w:pos="1960" w:val="left"/>
                <w:tab w:pos="2260" w:val="left"/>
                <w:tab w:pos="3020" w:val="left"/>
                <w:tab w:pos="3780" w:val="left"/>
                <w:tab w:pos="3880" w:val="left"/>
                <w:tab w:pos="4540" w:val="left"/>
                <w:tab w:pos="4620" w:val="left"/>
                <w:tab w:pos="5300" w:val="left"/>
                <w:tab w:pos="6040" w:val="left"/>
                <w:tab w:pos="6680" w:val="left"/>
                <w:tab w:pos="7340" w:val="left"/>
                <w:tab w:pos="7520" w:val="left"/>
                <w:tab w:pos="8340" w:val="left"/>
                <w:tab w:pos="9220" w:val="left"/>
                <w:tab w:pos="10080" w:val="left"/>
                <w:tab w:pos="105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Indigenous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mencements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  <w:tab/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Commencements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cem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Nursing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2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2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7,790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8,214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7,947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8,354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9,675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210" w:right="-20"/>
              <w:jc w:val="left"/>
              <w:tabs>
                <w:tab w:pos="2360" w:val="left"/>
                <w:tab w:pos="3120" w:val="left"/>
                <w:tab w:pos="3880" w:val="left"/>
                <w:tab w:pos="4620" w:val="left"/>
                <w:tab w:pos="5380" w:val="left"/>
                <w:tab w:pos="6580" w:val="left"/>
                <w:tab w:pos="7440" w:val="left"/>
                <w:tab w:pos="8240" w:val="left"/>
                <w:tab w:pos="9140" w:val="left"/>
                <w:tab w:pos="99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Initial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teacher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20,923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21,510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20,898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21,823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23,389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2440" w:val="left"/>
                <w:tab w:pos="3200" w:val="left"/>
                <w:tab w:pos="3960" w:val="left"/>
                <w:tab w:pos="4720" w:val="left"/>
                <w:tab w:pos="5480" w:val="left"/>
                <w:tab w:pos="6680" w:val="left"/>
                <w:tab w:pos="7520" w:val="left"/>
                <w:tab w:pos="8340" w:val="left"/>
                <w:tab w:pos="9220" w:val="left"/>
                <w:tab w:pos="100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practiti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1,451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1,747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1,907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2360" w:val="left"/>
                <w:tab w:pos="3120" w:val="left"/>
                <w:tab w:pos="3880" w:val="left"/>
                <w:tab w:pos="4640" w:val="left"/>
                <w:tab w:pos="5380" w:val="left"/>
                <w:tab w:pos="6580" w:val="left"/>
                <w:tab w:pos="7440" w:val="left"/>
                <w:tab w:pos="8240" w:val="left"/>
                <w:tab w:pos="9140" w:val="left"/>
                <w:tab w:pos="99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special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30,009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31,162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30,296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31,924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34,971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2220" w:val="left"/>
                <w:tab w:pos="2980" w:val="left"/>
                <w:tab w:pos="3740" w:val="left"/>
                <w:tab w:pos="4500" w:val="left"/>
                <w:tab w:pos="5260" w:val="left"/>
                <w:tab w:pos="6500" w:val="left"/>
                <w:tab w:pos="7340" w:val="left"/>
                <w:tab w:pos="8160" w:val="left"/>
                <w:tab w:pos="9040" w:val="left"/>
                <w:tab w:pos="99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4,130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4,246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4,111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3,865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3,771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258,522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267,103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260,759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254,957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261,934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special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2220" w:val="left"/>
                <w:tab w:pos="2980" w:val="left"/>
                <w:tab w:pos="3740" w:val="left"/>
                <w:tab w:pos="4500" w:val="left"/>
                <w:tab w:pos="5260" w:val="left"/>
                <w:tab w:pos="6680" w:val="left"/>
                <w:tab w:pos="7520" w:val="left"/>
                <w:tab w:pos="8340" w:val="left"/>
                <w:tab w:pos="9220" w:val="left"/>
                <w:tab w:pos="100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commencements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evious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year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210" w:right="-20"/>
              <w:jc w:val="left"/>
              <w:tabs>
                <w:tab w:pos="3060" w:val="left"/>
                <w:tab w:pos="3820" w:val="left"/>
                <w:tab w:pos="4500" w:val="left"/>
                <w:tab w:pos="5200" w:val="left"/>
                <w:tab w:pos="7620" w:val="left"/>
                <w:tab w:pos="8380" w:val="left"/>
                <w:tab w:pos="9320" w:val="left"/>
                <w:tab w:pos="100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Nursing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2980" w:val="left"/>
                <w:tab w:pos="3680" w:val="left"/>
                <w:tab w:pos="4540" w:val="left"/>
                <w:tab w:pos="5280" w:val="left"/>
                <w:tab w:pos="7620" w:val="left"/>
                <w:tab w:pos="8380" w:val="left"/>
                <w:tab w:pos="9320" w:val="left"/>
                <w:tab w:pos="101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Initial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teacher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-6.77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210" w:right="-20"/>
              <w:jc w:val="left"/>
              <w:tabs>
                <w:tab w:pos="2980" w:val="left"/>
                <w:tab w:pos="3680" w:val="left"/>
                <w:tab w:pos="4440" w:val="left"/>
                <w:tab w:pos="5200" w:val="left"/>
                <w:tab w:pos="7520" w:val="left"/>
                <w:tab w:pos="8420" w:val="left"/>
                <w:tab w:pos="9320" w:val="left"/>
                <w:tab w:pos="101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practiti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-31.03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-15.00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2980" w:val="left"/>
                <w:tab w:pos="3780" w:val="left"/>
                <w:tab w:pos="4580" w:val="left"/>
                <w:tab w:pos="5300" w:val="left"/>
                <w:tab w:pos="7620" w:val="left"/>
                <w:tab w:pos="8380" w:val="left"/>
                <w:tab w:pos="9320" w:val="left"/>
                <w:tab w:pos="101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special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-9.60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-8.02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520" w:bottom="280" w:left="340" w:right="48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85.349998pt;margin-top:178.505798pt;width:218.783971pt;height:107.844208pt;mso-position-horizontal-relative:page;mso-position-vertical-relative:page;z-index:-2092" coordorigin="1707,3570" coordsize="4376,2157">
            <v:group style="position:absolute;left:5731;top:5376;width:346;height:2" coordorigin="5731,5376" coordsize="346,2">
              <v:shape style="position:absolute;left:5731;top:5376;width:346;height:2" coordorigin="5731,5376" coordsize="346,0" path="m5731,5376l6077,5376e" filled="f" stroked="t" strokeweight=".06pt" strokecolor="#000000">
                <v:path arrowok="t"/>
              </v:shape>
            </v:group>
            <v:group style="position:absolute;left:4876;top:5376;width:480;height:2" coordorigin="4876,5376" coordsize="480,2">
              <v:shape style="position:absolute;left:4876;top:5376;width:480;height:2" coordorigin="4876,5376" coordsize="480,0" path="m4876,5376l5356,5376e" filled="f" stroked="t" strokeweight=".06pt" strokecolor="#000000">
                <v:path arrowok="t"/>
              </v:shape>
            </v:group>
            <v:group style="position:absolute;left:4020;top:5376;width:480;height:2" coordorigin="4020,5376" coordsize="480,2">
              <v:shape style="position:absolute;left:4020;top:5376;width:480;height:2" coordorigin="4020,5376" coordsize="480,0" path="m4020,5376l4500,5376e" filled="f" stroked="t" strokeweight=".06pt" strokecolor="#000000">
                <v:path arrowok="t"/>
              </v:shape>
            </v:group>
            <v:group style="position:absolute;left:3149;top:5376;width:481;height:2" coordorigin="3149,5376" coordsize="481,2">
              <v:shape style="position:absolute;left:3149;top:5376;width:481;height:2" coordorigin="3149,5376" coordsize="481,0" path="m3149,5376l3630,5376e" filled="f" stroked="t" strokeweight=".06pt" strokecolor="#000000">
                <v:path arrowok="t"/>
              </v:shape>
            </v:group>
            <v:group style="position:absolute;left:2293;top:5376;width:480;height:2" coordorigin="2293,5376" coordsize="480,2">
              <v:shape style="position:absolute;left:2293;top:5376;width:480;height:2" coordorigin="2293,5376" coordsize="480,0" path="m2293,5376l2773,5376e" filled="f" stroked="t" strokeweight=".06pt" strokecolor="#000000">
                <v:path arrowok="t"/>
              </v:shape>
            </v:group>
            <v:group style="position:absolute;left:1708;top:5376;width:210;height:2" coordorigin="1708,5376" coordsize="210,2">
              <v:shape style="position:absolute;left:1708;top:5376;width:210;height:2" coordorigin="1708,5376" coordsize="210,0" path="m1708,5376l1918,5376e" filled="f" stroked="t" strokeweight=".06pt" strokecolor="#000000">
                <v:path arrowok="t"/>
              </v:shape>
            </v:group>
            <v:group style="position:absolute;left:5731;top:5076;width:346;height:2" coordorigin="5731,5076" coordsize="346,2">
              <v:shape style="position:absolute;left:5731;top:5076;width:346;height:2" coordorigin="5731,5076" coordsize="346,0" path="m5731,5076l6077,5076e" filled="f" stroked="t" strokeweight=".06pt" strokecolor="#000000">
                <v:path arrowok="t"/>
              </v:shape>
            </v:group>
            <v:group style="position:absolute;left:4876;top:5076;width:480;height:2" coordorigin="4876,5076" coordsize="480,2">
              <v:shape style="position:absolute;left:4876;top:5076;width:480;height:2" coordorigin="4876,5076" coordsize="480,0" path="m4876,5076l5356,5076e" filled="f" stroked="t" strokeweight=".06pt" strokecolor="#000000">
                <v:path arrowok="t"/>
              </v:shape>
            </v:group>
            <v:group style="position:absolute;left:4020;top:5076;width:480;height:2" coordorigin="4020,5076" coordsize="480,2">
              <v:shape style="position:absolute;left:4020;top:5076;width:480;height:2" coordorigin="4020,5076" coordsize="480,0" path="m4020,5076l4500,5076e" filled="f" stroked="t" strokeweight=".06pt" strokecolor="#000000">
                <v:path arrowok="t"/>
              </v:shape>
            </v:group>
            <v:group style="position:absolute;left:3149;top:5076;width:481;height:2" coordorigin="3149,5076" coordsize="481,2">
              <v:shape style="position:absolute;left:3149;top:5076;width:481;height:2" coordorigin="3149,5076" coordsize="481,0" path="m3149,5076l3630,5076e" filled="f" stroked="t" strokeweight=".06pt" strokecolor="#000000">
                <v:path arrowok="t"/>
              </v:shape>
            </v:group>
            <v:group style="position:absolute;left:2293;top:5076;width:480;height:2" coordorigin="2293,5076" coordsize="480,2">
              <v:shape style="position:absolute;left:2293;top:5076;width:480;height:2" coordorigin="2293,5076" coordsize="480,0" path="m2293,5076l2773,5076e" filled="f" stroked="t" strokeweight=".06pt" strokecolor="#000000">
                <v:path arrowok="t"/>
              </v:shape>
            </v:group>
            <v:group style="position:absolute;left:1708;top:5076;width:210;height:2" coordorigin="1708,5076" coordsize="210,2">
              <v:shape style="position:absolute;left:1708;top:5076;width:210;height:2" coordorigin="1708,5076" coordsize="210,0" path="m1708,5076l1918,5076e" filled="f" stroked="t" strokeweight=".06pt" strokecolor="#000000">
                <v:path arrowok="t"/>
              </v:shape>
            </v:group>
            <v:group style="position:absolute;left:5731;top:4776;width:346;height:2" coordorigin="5731,4776" coordsize="346,2">
              <v:shape style="position:absolute;left:5731;top:4776;width:346;height:2" coordorigin="5731,4776" coordsize="346,0" path="m5731,4776l6077,4776e" filled="f" stroked="t" strokeweight=".06pt" strokecolor="#000000">
                <v:path arrowok="t"/>
              </v:shape>
            </v:group>
            <v:group style="position:absolute;left:4876;top:4776;width:480;height:2" coordorigin="4876,4776" coordsize="480,2">
              <v:shape style="position:absolute;left:4876;top:4776;width:480;height:2" coordorigin="4876,4776" coordsize="480,0" path="m4876,4776l5356,4776e" filled="f" stroked="t" strokeweight=".06pt" strokecolor="#000000">
                <v:path arrowok="t"/>
              </v:shape>
            </v:group>
            <v:group style="position:absolute;left:4020;top:4776;width:480;height:2" coordorigin="4020,4776" coordsize="480,2">
              <v:shape style="position:absolute;left:4020;top:4776;width:480;height:2" coordorigin="4020,4776" coordsize="480,0" path="m4020,4776l4500,4776e" filled="f" stroked="t" strokeweight=".06pt" strokecolor="#000000">
                <v:path arrowok="t"/>
              </v:shape>
            </v:group>
            <v:group style="position:absolute;left:3149;top:4776;width:481;height:2" coordorigin="3149,4776" coordsize="481,2">
              <v:shape style="position:absolute;left:3149;top:4776;width:481;height:2" coordorigin="3149,4776" coordsize="481,0" path="m3149,4776l3630,4776e" filled="f" stroked="t" strokeweight=".06pt" strokecolor="#000000">
                <v:path arrowok="t"/>
              </v:shape>
            </v:group>
            <v:group style="position:absolute;left:2293;top:4776;width:480;height:2" coordorigin="2293,4776" coordsize="480,2">
              <v:shape style="position:absolute;left:2293;top:4776;width:480;height:2" coordorigin="2293,4776" coordsize="480,0" path="m2293,4776l2773,4776e" filled="f" stroked="t" strokeweight=".06pt" strokecolor="#000000">
                <v:path arrowok="t"/>
              </v:shape>
            </v:group>
            <v:group style="position:absolute;left:1708;top:4776;width:406;height:2" coordorigin="1708,4776" coordsize="406,2">
              <v:shape style="position:absolute;left:1708;top:4776;width:406;height:2" coordorigin="1708,4776" coordsize="406,0" path="m1708,4776l2113,4776e" filled="f" stroked="t" strokeweight=".06pt" strokecolor="#000000">
                <v:path arrowok="t"/>
              </v:shape>
            </v:group>
            <v:group style="position:absolute;left:5731;top:4476;width:346;height:2" coordorigin="5731,4476" coordsize="346,2">
              <v:shape style="position:absolute;left:5731;top:4476;width:346;height:2" coordorigin="5731,4476" coordsize="346,0" path="m5731,4476l6077,4476e" filled="f" stroked="t" strokeweight=".06pt" strokecolor="#000000">
                <v:path arrowok="t"/>
              </v:shape>
            </v:group>
            <v:group style="position:absolute;left:4876;top:4476;width:480;height:2" coordorigin="4876,4476" coordsize="480,2">
              <v:shape style="position:absolute;left:4876;top:4476;width:480;height:2" coordorigin="4876,4476" coordsize="480,0" path="m4876,4476l5356,4476e" filled="f" stroked="t" strokeweight=".06pt" strokecolor="#000000">
                <v:path arrowok="t"/>
              </v:shape>
            </v:group>
            <v:group style="position:absolute;left:4020;top:4476;width:480;height:2" coordorigin="4020,4476" coordsize="480,2">
              <v:shape style="position:absolute;left:4020;top:4476;width:480;height:2" coordorigin="4020,4476" coordsize="480,0" path="m4020,4476l4500,4476e" filled="f" stroked="t" strokeweight=".06pt" strokecolor="#000000">
                <v:path arrowok="t"/>
              </v:shape>
            </v:group>
            <v:group style="position:absolute;left:3149;top:4476;width:676;height:2" coordorigin="3149,4476" coordsize="676,2">
              <v:shape style="position:absolute;left:3149;top:4476;width:676;height:2" coordorigin="3149,4476" coordsize="676,0" path="m3149,4476l3824,4476e" filled="f" stroked="t" strokeweight=".06pt" strokecolor="#000000">
                <v:path arrowok="t"/>
              </v:shape>
            </v:group>
            <v:group style="position:absolute;left:2293;top:4476;width:676;height:2" coordorigin="2293,4476" coordsize="676,2">
              <v:shape style="position:absolute;left:2293;top:4476;width:676;height:2" coordorigin="2293,4476" coordsize="676,0" path="m2293,4476l2969,4476e" filled="f" stroked="t" strokeweight=".06pt" strokecolor="#000000">
                <v:path arrowok="t"/>
              </v:shape>
            </v:group>
            <v:group style="position:absolute;left:1708;top:4476;width:406;height:2" coordorigin="1708,4476" coordsize="406,2">
              <v:shape style="position:absolute;left:1708;top:4476;width:406;height:2" coordorigin="1708,4476" coordsize="406,0" path="m1708,4476l2113,4476e" filled="f" stroked="t" strokeweight=".06pt" strokecolor="#000000">
                <v:path arrowok="t"/>
              </v:shape>
            </v:group>
            <v:group style="position:absolute;left:5731;top:4176;width:346;height:2" coordorigin="5731,4176" coordsize="346,2">
              <v:shape style="position:absolute;left:5731;top:4176;width:346;height:2" coordorigin="5731,4176" coordsize="346,0" path="m5731,4176l6077,4176e" filled="f" stroked="t" strokeweight=".06pt" strokecolor="#000000">
                <v:path arrowok="t"/>
              </v:shape>
            </v:group>
            <v:group style="position:absolute;left:4876;top:4176;width:676;height:2" coordorigin="4876,4176" coordsize="676,2">
              <v:shape style="position:absolute;left:4876;top:4176;width:676;height:2" coordorigin="4876,4176" coordsize="676,0" path="m4876,4176l5551,4176e" filled="f" stroked="t" strokeweight=".06pt" strokecolor="#000000">
                <v:path arrowok="t"/>
              </v:shape>
            </v:group>
            <v:group style="position:absolute;left:4020;top:4176;width:676;height:2" coordorigin="4020,4176" coordsize="676,2">
              <v:shape style="position:absolute;left:4020;top:4176;width:676;height:2" coordorigin="4020,4176" coordsize="676,0" path="m4020,4176l4696,4176e" filled="f" stroked="t" strokeweight=".06pt" strokecolor="#000000">
                <v:path arrowok="t"/>
              </v:shape>
            </v:group>
            <v:group style="position:absolute;left:3149;top:4176;width:676;height:2" coordorigin="3149,4176" coordsize="676,2">
              <v:shape style="position:absolute;left:3149;top:4176;width:676;height:2" coordorigin="3149,4176" coordsize="676,0" path="m3149,4176l3824,4176e" filled="f" stroked="t" strokeweight=".06pt" strokecolor="#000000">
                <v:path arrowok="t"/>
              </v:shape>
            </v:group>
            <v:group style="position:absolute;left:1708;top:4176;width:1261;height:2" coordorigin="1708,4176" coordsize="1261,2">
              <v:shape style="position:absolute;left:1708;top:4176;width:1261;height:2" coordorigin="1708,4176" coordsize="1261,0" path="m1708,4176l2969,4176e" filled="f" stroked="t" strokeweight=".06pt" strokecolor="#000000">
                <v:path arrowok="t"/>
              </v:shape>
            </v:group>
            <v:group style="position:absolute;left:5731;top:3876;width:346;height:2" coordorigin="5731,3876" coordsize="346,2">
              <v:shape style="position:absolute;left:5731;top:3876;width:346;height:2" coordorigin="5731,3876" coordsize="346,0" path="m5731,3876l6077,3876e" filled="f" stroked="t" strokeweight=".06pt" strokecolor="#000000">
                <v:path arrowok="t"/>
              </v:shape>
            </v:group>
            <v:group style="position:absolute;left:4876;top:3876;width:676;height:2" coordorigin="4876,3876" coordsize="676,2">
              <v:shape style="position:absolute;left:4876;top:3876;width:676;height:2" coordorigin="4876,3876" coordsize="676,0" path="m4876,3876l5551,3876e" filled="f" stroked="t" strokeweight=".06pt" strokecolor="#000000">
                <v:path arrowok="t"/>
              </v:shape>
            </v:group>
            <v:group style="position:absolute;left:4020;top:3876;width:676;height:2" coordorigin="4020,3876" coordsize="676,2">
              <v:shape style="position:absolute;left:4020;top:3876;width:676;height:2" coordorigin="4020,3876" coordsize="676,0" path="m4020,3876l4696,3876e" filled="f" stroked="t" strokeweight=".06pt" strokecolor="#000000">
                <v:path arrowok="t"/>
              </v:shape>
            </v:group>
            <v:group style="position:absolute;left:1708;top:3876;width:2117;height:2" coordorigin="1708,3876" coordsize="2117,2">
              <v:shape style="position:absolute;left:1708;top:3876;width:2117;height:2" coordorigin="1708,3876" coordsize="2117,0" path="m1708,3876l3824,3876e" filled="f" stroked="t" strokeweight=".06pt" strokecolor="#000000">
                <v:path arrowok="t"/>
              </v:shape>
            </v:group>
            <v:group style="position:absolute;left:1708;top:3576;width:4369;height:2" coordorigin="1708,3576" coordsize="4369,2">
              <v:shape style="position:absolute;left:1708;top:3576;width:4369;height:2" coordorigin="1708,3576" coordsize="4369,0" path="m1708,3576l6077,3576e" filled="f" stroked="t" strokeweight=".06pt" strokecolor="#000000">
                <v:path arrowok="t"/>
              </v:shape>
            </v:group>
            <v:group style="position:absolute;left:1783;top:3576;width:4294;height:2100" coordorigin="1783,3576" coordsize="4294,2100">
              <v:shape style="position:absolute;left:1783;top:3576;width:4294;height:2100" coordorigin="1783,3576" coordsize="4294,2100" path="m1783,3576l6077,3576,6077,5676,1783,5676,1783,3576e" filled="f" stroked="t" strokeweight=".548719pt" strokecolor="#808080">
                <v:path arrowok="t"/>
              </v:shape>
            </v:group>
            <v:group style="position:absolute;left:1918;top:4856;width:196;height:820" coordorigin="1918,4856" coordsize="196,820">
              <v:shape style="position:absolute;left:1918;top:4856;width:196;height:820" coordorigin="1918,4856" coordsize="196,820" path="m1918,5676l2113,5676,2113,4856,1918,4856,1918,5676e" filled="t" fillcolor="#9A9AFF" stroked="f">
                <v:path arrowok="t"/>
                <v:fill/>
              </v:shape>
            </v:group>
            <v:group style="position:absolute;left:1918;top:4856;width:196;height:820" coordorigin="1918,4856" coordsize="196,820">
              <v:shape style="position:absolute;left:1918;top:4856;width:196;height:820" coordorigin="1918,4856" coordsize="196,820" path="m1918,4856l2113,4856,2113,5676,1918,5676,1918,4856xe" filled="f" stroked="t" strokeweight=".737557pt" strokecolor="#000000">
                <v:path arrowok="t"/>
              </v:shape>
            </v:group>
            <v:group style="position:absolute;left:2773;top:4676;width:196;height:1000" coordorigin="2773,4676" coordsize="196,1000">
              <v:shape style="position:absolute;left:2773;top:4676;width:196;height:1000" coordorigin="2773,4676" coordsize="196,1000" path="m2773,5676l2969,5676,2969,4676,2773,4676,2773,5676e" filled="t" fillcolor="#9A9AFF" stroked="f">
                <v:path arrowok="t"/>
                <v:fill/>
              </v:shape>
            </v:group>
            <v:group style="position:absolute;left:2773;top:4676;width:196;height:1000" coordorigin="2773,4676" coordsize="196,1000">
              <v:shape style="position:absolute;left:2773;top:4676;width:196;height:1000" coordorigin="2773,4676" coordsize="196,1000" path="m2773,4676l2969,4676,2969,5676,2773,5676,2773,4676xe" filled="f" stroked="t" strokeweight=".741822pt" strokecolor="#000000">
                <v:path arrowok="t"/>
              </v:shape>
            </v:group>
            <v:group style="position:absolute;left:3630;top:4526;width:194;height:1150" coordorigin="3630,4526" coordsize="194,1150">
              <v:shape style="position:absolute;left:3630;top:4526;width:194;height:1150" coordorigin="3630,4526" coordsize="194,1150" path="m3630,5676l3824,5676,3824,4526,3630,4526,3630,5676e" filled="t" fillcolor="#9A9AFF" stroked="f">
                <v:path arrowok="t"/>
                <v:fill/>
              </v:shape>
            </v:group>
            <v:group style="position:absolute;left:3630;top:4526;width:194;height:1150" coordorigin="3630,4526" coordsize="194,1150">
              <v:shape style="position:absolute;left:3630;top:4526;width:194;height:1150" coordorigin="3630,4526" coordsize="194,1150" path="m3630,4526l3824,4526,3824,5676,3630,5676,3630,4526xe" filled="f" stroked="t" strokeweight=".744098pt" strokecolor="#000000">
                <v:path arrowok="t"/>
              </v:shape>
            </v:group>
            <v:group style="position:absolute;left:4500;top:4406;width:196;height:1270" coordorigin="4500,4406" coordsize="196,1270">
              <v:shape style="position:absolute;left:4500;top:4406;width:196;height:1270" coordorigin="4500,4406" coordsize="196,1270" path="m4500,5676l4696,5676,4696,4406,4500,4406,4500,5676e" filled="t" fillcolor="#9A9AFF" stroked="f">
                <v:path arrowok="t"/>
                <v:fill/>
              </v:shape>
            </v:group>
            <v:group style="position:absolute;left:4500;top:4406;width:196;height:1270" coordorigin="4500,4406" coordsize="196,1270">
              <v:shape style="position:absolute;left:4500;top:4406;width:196;height:1270" coordorigin="4500,4406" coordsize="196,1270" path="m4500,4406l4696,4406,4696,5676,4500,5676,4500,4406xe" filled="f" stroked="t" strokeweight=".745255pt" strokecolor="#000000">
                <v:path arrowok="t"/>
              </v:shape>
            </v:group>
            <v:group style="position:absolute;left:5356;top:4326;width:196;height:1350" coordorigin="5356,4326" coordsize="196,1350">
              <v:shape style="position:absolute;left:5356;top:4326;width:196;height:1350" coordorigin="5356,4326" coordsize="196,1350" path="m5356,5676l5551,5676,5551,4326,5356,4326,5356,5676e" filled="t" fillcolor="#9A9AFF" stroked="f">
                <v:path arrowok="t"/>
                <v:fill/>
              </v:shape>
            </v:group>
            <v:group style="position:absolute;left:5356;top:4326;width:196;height:1350" coordorigin="5356,4326" coordsize="196,1350">
              <v:shape style="position:absolute;left:5356;top:4326;width:196;height:1350" coordorigin="5356,4326" coordsize="196,1350" path="m5356,4326l5551,4326,5551,5676,5356,5676,5356,4326xe" filled="f" stroked="t" strokeweight=".745913pt" strokecolor="#000000">
                <v:path arrowok="t"/>
              </v:shape>
            </v:group>
            <v:group style="position:absolute;left:2113;top:4246;width:180;height:1430" coordorigin="2113,4246" coordsize="180,1430">
              <v:shape style="position:absolute;left:2113;top:4246;width:180;height:1430" coordorigin="2113,4246" coordsize="180,1430" path="m2113,5676l2293,5676,2293,4246,2113,4246,2113,5676e" filled="t" fillcolor="#9A3365" stroked="f">
                <v:path arrowok="t"/>
                <v:fill/>
              </v:shape>
            </v:group>
            <v:group style="position:absolute;left:2113;top:4246;width:180;height:1430" coordorigin="2113,4246" coordsize="180,1430">
              <v:shape style="position:absolute;left:2113;top:4246;width:180;height:1430" coordorigin="2113,4246" coordsize="180,1430" path="m2113,4246l2293,4246,2293,5676,2113,5676,2113,4246xe" filled="f" stroked="t" strokeweight=".74716pt" strokecolor="#000000">
                <v:path arrowok="t"/>
              </v:shape>
            </v:group>
            <v:group style="position:absolute;left:2969;top:4036;width:180;height:1640" coordorigin="2969,4036" coordsize="180,1640">
              <v:shape style="position:absolute;left:2969;top:4036;width:180;height:1640" coordorigin="2969,4036" coordsize="180,1640" path="m2969,5676l3149,5676,3149,4036,2969,4036,2969,5676e" filled="t" fillcolor="#9A3365" stroked="f">
                <v:path arrowok="t"/>
                <v:fill/>
              </v:shape>
            </v:group>
            <v:group style="position:absolute;left:2969;top:4036;width:180;height:1640" coordorigin="2969,4036" coordsize="180,1640">
              <v:shape style="position:absolute;left:2969;top:4036;width:180;height:1640" coordorigin="2969,4036" coordsize="180,1640" path="m2969,4036l3149,4036,3149,5676,2969,5676,2969,4036xe" filled="f" stroked="t" strokeweight=".748086pt" strokecolor="#000000">
                <v:path arrowok="t"/>
              </v:shape>
            </v:group>
            <v:group style="position:absolute;left:3824;top:3846;width:196;height:1830" coordorigin="3824,3846" coordsize="196,1830">
              <v:shape style="position:absolute;left:3824;top:3846;width:196;height:1830" coordorigin="3824,3846" coordsize="196,1830" path="m3824,5676l4020,5676,4020,3846,3824,3846,3824,5676e" filled="t" fillcolor="#9A3365" stroked="f">
                <v:path arrowok="t"/>
                <v:fill/>
              </v:shape>
            </v:group>
            <v:group style="position:absolute;left:3824;top:3846;width:196;height:1830" coordorigin="3824,3846" coordsize="196,1830">
              <v:shape style="position:absolute;left:3824;top:3846;width:196;height:1830" coordorigin="3824,3846" coordsize="196,1830" path="m3824,3846l4020,3846,4020,5676,3824,5676,3824,3846xe" filled="f" stroked="t" strokeweight=".748237pt" strokecolor="#000000">
                <v:path arrowok="t"/>
              </v:shape>
            </v:group>
            <v:group style="position:absolute;left:4696;top:3686;width:180;height:1990" coordorigin="4696,3686" coordsize="180,1990">
              <v:shape style="position:absolute;left:4696;top:3686;width:180;height:1990" coordorigin="4696,3686" coordsize="180,1990" path="m4696,5676l4876,5676,4876,3686,4696,3686,4696,5676e" filled="t" fillcolor="#9A3365" stroked="f">
                <v:path arrowok="t"/>
                <v:fill/>
              </v:shape>
            </v:group>
            <v:group style="position:absolute;left:4696;top:3686;width:180;height:1990" coordorigin="4696,3686" coordsize="180,1990">
              <v:shape style="position:absolute;left:4696;top:3686;width:180;height:1990" coordorigin="4696,3686" coordsize="180,1990" path="m4696,3686l4876,3686,4876,5676,4696,5676,4696,3686xe" filled="f" stroked="t" strokeweight=".749033pt" strokecolor="#000000">
                <v:path arrowok="t"/>
              </v:shape>
            </v:group>
            <v:group style="position:absolute;left:5551;top:3626;width:180;height:2050" coordorigin="5551,3626" coordsize="180,2050">
              <v:shape style="position:absolute;left:5551;top:3626;width:180;height:2050" coordorigin="5551,3626" coordsize="180,2050" path="m5551,5676l5731,5676,5731,3626,5551,3626,5551,5676e" filled="t" fillcolor="#9A3365" stroked="f">
                <v:path arrowok="t"/>
                <v:fill/>
              </v:shape>
            </v:group>
            <v:group style="position:absolute;left:5551;top:3626;width:180;height:2050" coordorigin="5551,3626" coordsize="180,2050">
              <v:shape style="position:absolute;left:5551;top:3626;width:180;height:2050" coordorigin="5551,3626" coordsize="180,2050" path="m5551,3626l5731,3626,5731,5676,5551,5676,5551,3626xe" filled="f" stroked="t" strokeweight=".74915pt" strokecolor="#000000">
                <v:path arrowok="t"/>
              </v:shape>
            </v:group>
            <v:group style="position:absolute;left:2293;top:5576;width:196;height:100" coordorigin="2293,5576" coordsize="196,100">
              <v:shape style="position:absolute;left:2293;top:5576;width:196;height:100" coordorigin="2293,5576" coordsize="196,100" path="m2293,5676l2489,5676,2489,5576,2293,5576,2293,5676e" filled="t" fillcolor="#FFFFCC" stroked="f">
                <v:path arrowok="t"/>
                <v:fill/>
              </v:shape>
            </v:group>
            <v:group style="position:absolute;left:2293;top:5576;width:196;height:100" coordorigin="2293,5576" coordsize="196,100">
              <v:shape style="position:absolute;left:2293;top:5576;width:196;height:100" coordorigin="2293,5576" coordsize="196,100" path="m2293,5576l2489,5576,2489,5676,2293,5676,2293,5576xe" filled="f" stroked="t" strokeweight=".551944pt" strokecolor="#000000">
                <v:path arrowok="t"/>
              </v:shape>
            </v:group>
            <v:group style="position:absolute;left:3149;top:5537;width:196;height:139" coordorigin="3149,5537" coordsize="196,139">
              <v:shape style="position:absolute;left:3149;top:5537;width:196;height:139" coordorigin="3149,5537" coordsize="196,139" path="m3149,5676l3344,5676,3344,5537,3149,5537,3149,5676e" filled="t" fillcolor="#FFFFCC" stroked="f">
                <v:path arrowok="t"/>
                <v:fill/>
              </v:shape>
            </v:group>
            <v:group style="position:absolute;left:3149;top:5537;width:196;height:139" coordorigin="3149,5537" coordsize="196,139">
              <v:shape style="position:absolute;left:3149;top:5537;width:196;height:139" coordorigin="3149,5537" coordsize="196,139" path="m3149,5537l3344,5537,3344,5676,3149,5676,3149,5537xe" filled="f" stroked="t" strokeweight=".584614pt" strokecolor="#000000">
                <v:path arrowok="t"/>
              </v:shape>
            </v:group>
            <v:group style="position:absolute;left:4020;top:5507;width:194;height:169" coordorigin="4020,5507" coordsize="194,169">
              <v:shape style="position:absolute;left:4020;top:5507;width:194;height:169" coordorigin="4020,5507" coordsize="194,169" path="m4020,5676l4214,5676,4214,5507,4020,5507,4020,5676e" filled="t" fillcolor="#FFFFCC" stroked="f">
                <v:path arrowok="t"/>
                <v:fill/>
              </v:shape>
            </v:group>
            <v:group style="position:absolute;left:4020;top:5507;width:194;height:169" coordorigin="4020,5507" coordsize="194,169">
              <v:shape style="position:absolute;left:4020;top:5507;width:194;height:169" coordorigin="4020,5507" coordsize="194,169" path="m4020,5507l4214,5507,4214,5676,4020,5676,4020,5507xe" filled="f" stroked="t" strokeweight=".608388pt" strokecolor="#000000">
                <v:path arrowok="t"/>
              </v:shape>
            </v:group>
            <v:group style="position:absolute;left:4876;top:5507;width:194;height:169" coordorigin="4876,5507" coordsize="194,169">
              <v:shape style="position:absolute;left:4876;top:5507;width:194;height:169" coordorigin="4876,5507" coordsize="194,169" path="m4876,5676l5070,5676,5070,5507,4876,5507,4876,5676e" filled="t" fillcolor="#FFFFCC" stroked="f">
                <v:path arrowok="t"/>
                <v:fill/>
              </v:shape>
            </v:group>
            <v:group style="position:absolute;left:4876;top:5507;width:194;height:169" coordorigin="4876,5507" coordsize="194,169">
              <v:shape style="position:absolute;left:4876;top:5507;width:194;height:169" coordorigin="4876,5507" coordsize="194,169" path="m4876,5507l5070,5507,5070,5676,4876,5676,4876,5507xe" filled="f" stroked="t" strokeweight=".608388pt" strokecolor="#000000">
                <v:path arrowok="t"/>
              </v:shape>
            </v:group>
            <v:group style="position:absolute;left:5731;top:5486;width:196;height:190" coordorigin="5731,5486" coordsize="196,190">
              <v:shape style="position:absolute;left:5731;top:5486;width:196;height:190" coordorigin="5731,5486" coordsize="196,190" path="m5731,5676l5927,5676,5927,5486,5731,5486,5731,5676e" filled="t" fillcolor="#FFFFCC" stroked="f">
                <v:path arrowok="t"/>
                <v:fill/>
              </v:shape>
            </v:group>
            <v:group style="position:absolute;left:5731;top:5486;width:196;height:190" coordorigin="5731,5486" coordsize="196,190">
              <v:shape style="position:absolute;left:5731;top:5486;width:196;height:190" coordorigin="5731,5486" coordsize="196,190" path="m5731,5486l5927,5486,5927,5676,5731,5676,5731,5486xe" filled="f" stroked="t" strokeweight=".621784pt" strokecolor="#000000">
                <v:path arrowok="t"/>
              </v:shape>
            </v:group>
            <v:group style="position:absolute;left:1783;top:3576;width:2;height:2150" coordorigin="1783,3576" coordsize="2,2150">
              <v:shape style="position:absolute;left:1783;top:3576;width:2;height:2150" coordorigin="1783,3576" coordsize="0,2150" path="m1783,3576l1783,5726e" filled="f" stroked="t" strokeweight=".06pt" strokecolor="#000000">
                <v:path arrowok="t"/>
              </v:shape>
            </v:group>
            <v:group style="position:absolute;left:1708;top:5676;width:4369;height:2" coordorigin="1708,5676" coordsize="4369,2">
              <v:shape style="position:absolute;left:1708;top:5676;width:4369;height:2" coordorigin="1708,5676" coordsize="4369,0" path="m1708,5676l6077,5676e" filled="f" stroked="t" strokeweight=".06pt" strokecolor="#000000">
                <v:path arrowok="t"/>
              </v:shape>
            </v:group>
            <v:group style="position:absolute;left:2639;top:5676;width:2;height:50" coordorigin="2639,5676" coordsize="2,50">
              <v:shape style="position:absolute;left:2639;top:5676;width:2;height:50" coordorigin="2639,5676" coordsize="0,50" path="m2639,5726l2639,5676e" filled="f" stroked="t" strokeweight=".06pt" strokecolor="#000000">
                <v:path arrowok="t"/>
              </v:shape>
            </v:group>
            <v:group style="position:absolute;left:3494;top:5676;width:2;height:50" coordorigin="3494,5676" coordsize="2,50">
              <v:shape style="position:absolute;left:3494;top:5676;width:2;height:50" coordorigin="3494,5676" coordsize="0,50" path="m3494,5726l3494,5676e" filled="f" stroked="t" strokeweight=".06pt" strokecolor="#000000">
                <v:path arrowok="t"/>
              </v:shape>
            </v:group>
            <v:group style="position:absolute;left:4364;top:5676;width:2;height:50" coordorigin="4364,5676" coordsize="2,50">
              <v:shape style="position:absolute;left:4364;top:5676;width:2;height:50" coordorigin="4364,5676" coordsize="0,50" path="m4364,5726l4364,5676e" filled="f" stroked="t" strokeweight=".06pt" strokecolor="#000000">
                <v:path arrowok="t"/>
              </v:shape>
            </v:group>
            <v:group style="position:absolute;left:5221;top:5676;width:2;height:50" coordorigin="5221,5676" coordsize="2,50">
              <v:shape style="position:absolute;left:5221;top:5676;width:2;height:50" coordorigin="5221,5676" coordsize="0,50" path="m5221,5726l5221,5676e" filled="f" stroked="t" strokeweight=".06pt" strokecolor="#000000">
                <v:path arrowok="t"/>
              </v:shape>
            </v:group>
            <v:group style="position:absolute;left:6077;top:5676;width:2;height:50" coordorigin="6077,5676" coordsize="2,50">
              <v:shape style="position:absolute;left:6077;top:5676;width:2;height:50" coordorigin="6077,5676" coordsize="0,50" path="m6077,5726l6077,5676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830601pt;margin-top:309.52713pt;width:7.600039pt;height:3.625786pt;mso-position-horizontal-relative:page;mso-position-vertical-relative:page;z-index:-2091" coordorigin="1197,6191" coordsize="152,73">
            <v:group style="position:absolute;left:1228;top:6227;width:90;height:2" coordorigin="1228,6227" coordsize="90,2">
              <v:shape style="position:absolute;left:1228;top:6227;width:90;height:2" coordorigin="1228,6227" coordsize="90,0" path="m1228,6227l1318,6227e" filled="f" stroked="t" strokeweight="3.099996pt" strokecolor="#9A9AFF">
                <v:path arrowok="t"/>
              </v:shape>
            </v:group>
            <v:group style="position:absolute;left:1228;top:6197;width:90;height:60" coordorigin="1228,6197" coordsize="90,60">
              <v:shape style="position:absolute;left:1228;top:6197;width:90;height:60" coordorigin="1228,6197" coordsize="90,60" path="m1228,6197l1318,6197,1318,6257,1228,6257,1228,6197xe" filled="f" stroked="t" strokeweight=".5774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9.109917pt;margin-top:309.52713pt;width:7.600039pt;height:3.625786pt;mso-position-horizontal-relative:page;mso-position-vertical-relative:page;z-index:-2090" coordorigin="2382,6191" coordsize="152,73">
            <v:group style="position:absolute;left:2413;top:6227;width:90;height:2" coordorigin="2413,6227" coordsize="90,2">
              <v:shape style="position:absolute;left:2413;top:6227;width:90;height:2" coordorigin="2413,6227" coordsize="90,0" path="m2413,6227l2503,6227e" filled="f" stroked="t" strokeweight="3.099996pt" strokecolor="#9A3365">
                <v:path arrowok="t"/>
              </v:shape>
            </v:group>
            <v:group style="position:absolute;left:2413;top:6197;width:90;height:60" coordorigin="2413,6197" coordsize="90,60">
              <v:shape style="position:absolute;left:2413;top:6197;width:90;height:60" coordorigin="2413,6197" coordsize="90,60" path="m2413,6197l2503,6197,2503,6257,2413,6257,2413,6197xe" filled="f" stroked="t" strokeweight=".5774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4.45047pt;margin-top:309.52713pt;width:7.600039pt;height:3.625786pt;mso-position-horizontal-relative:page;mso-position-vertical-relative:page;z-index:-2089" coordorigin="3689,6191" coordsize="152,73">
            <v:group style="position:absolute;left:3720;top:6227;width:90;height:2" coordorigin="3720,6227" coordsize="90,2">
              <v:shape style="position:absolute;left:3720;top:6227;width:90;height:2" coordorigin="3720,6227" coordsize="90,0" path="m3720,6227l3810,6227e" filled="f" stroked="t" strokeweight="3.099996pt" strokecolor="#FFFFCC">
                <v:path arrowok="t"/>
              </v:shape>
            </v:group>
            <v:group style="position:absolute;left:3720;top:6197;width:90;height:60" coordorigin="3720,6197" coordsize="90,60">
              <v:shape style="position:absolute;left:3720;top:6197;width:90;height:60" coordorigin="3720,6197" coordsize="90,60" path="m3720,6197l3810,6197,3810,6257,3720,6257,3720,6197xe" filled="f" stroked="t" strokeweight=".5774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269989pt;margin-top:186.446503pt;width:191.883171pt;height:97.203498pt;mso-position-horizontal-relative:page;mso-position-vertical-relative:page;z-index:-2088" coordorigin="7145,3729" coordsize="3838,1944">
            <v:group style="position:absolute;left:10673;top:5398;width:305;height:2" coordorigin="10673,5398" coordsize="305,2">
              <v:shape style="position:absolute;left:10673;top:5398;width:305;height:2" coordorigin="10673,5398" coordsize="305,0" path="m10673,5398l10978,5398e" filled="f" stroked="t" strokeweight=".06pt" strokecolor="#000000">
                <v:path arrowok="t"/>
              </v:shape>
            </v:group>
            <v:group style="position:absolute;left:10328;top:5398;width:172;height:2" coordorigin="10328,5398" coordsize="172,2">
              <v:shape style="position:absolute;left:10328;top:5398;width:172;height:2" coordorigin="10328,5398" coordsize="172,0" path="m10328,5398l10500,5398e" filled="f" stroked="t" strokeweight=".06pt" strokecolor="#000000">
                <v:path arrowok="t"/>
              </v:shape>
            </v:group>
            <v:group style="position:absolute;left:9904;top:5398;width:252;height:2" coordorigin="9904,5398" coordsize="252,2">
              <v:shape style="position:absolute;left:9904;top:5398;width:252;height:2" coordorigin="9904,5398" coordsize="252,0" path="m9904,5398l10156,5398e" filled="f" stroked="t" strokeweight=".06pt" strokecolor="#000000">
                <v:path arrowok="t"/>
              </v:shape>
            </v:group>
            <v:group style="position:absolute;left:9559;top:5398;width:172;height:2" coordorigin="9559,5398" coordsize="172,2">
              <v:shape style="position:absolute;left:9559;top:5398;width:172;height:2" coordorigin="9559,5398" coordsize="172,0" path="m9559,5398l9731,5398e" filled="f" stroked="t" strokeweight=".06pt" strokecolor="#000000">
                <v:path arrowok="t"/>
              </v:shape>
            </v:group>
            <v:group style="position:absolute;left:8963;top:5398;width:252;height:2" coordorigin="8963,5398" coordsize="252,2">
              <v:shape style="position:absolute;left:8963;top:5398;width:252;height:2" coordorigin="8963,5398" coordsize="252,0" path="m8963,5398l9215,5398e" filled="f" stroked="t" strokeweight=".06pt" strokecolor="#000000">
                <v:path arrowok="t"/>
              </v:shape>
            </v:group>
            <v:group style="position:absolute;left:8008;top:5398;width:252;height:2" coordorigin="8008,5398" coordsize="252,2">
              <v:shape style="position:absolute;left:8008;top:5398;width:252;height:2" coordorigin="8008,5398" coordsize="252,0" path="m8008,5398l8260,5398e" filled="f" stroked="t" strokeweight=".06pt" strokecolor="#000000">
                <v:path arrowok="t"/>
              </v:shape>
            </v:group>
            <v:group style="position:absolute;left:7146;top:5398;width:173;height:2" coordorigin="7146,5398" coordsize="173,2">
              <v:shape style="position:absolute;left:7146;top:5398;width:173;height:2" coordorigin="7146,5398" coordsize="173,0" path="m7146,5398l7319,5398e" filled="f" stroked="t" strokeweight=".06pt" strokecolor="#000000">
                <v:path arrowok="t"/>
              </v:shape>
            </v:group>
            <v:group style="position:absolute;left:8963;top:5161;width:2015;height:2" coordorigin="8963,5161" coordsize="2015,2">
              <v:shape style="position:absolute;left:8963;top:5161;width:2015;height:2" coordorigin="8963,5161" coordsize="2015,0" path="m8963,5161l10978,5161e" filled="f" stroked="t" strokeweight=".06pt" strokecolor="#000000">
                <v:path arrowok="t"/>
              </v:shape>
            </v:group>
            <v:group style="position:absolute;left:8008;top:5161;width:252;height:2" coordorigin="8008,5161" coordsize="252,2">
              <v:shape style="position:absolute;left:8008;top:5161;width:252;height:2" coordorigin="8008,5161" coordsize="252,0" path="m8008,5161l8260,5161e" filled="f" stroked="t" strokeweight=".06pt" strokecolor="#000000">
                <v:path arrowok="t"/>
              </v:shape>
            </v:group>
            <v:group style="position:absolute;left:7146;top:5161;width:173;height:2" coordorigin="7146,5161" coordsize="173,2">
              <v:shape style="position:absolute;left:7146;top:5161;width:173;height:2" coordorigin="7146,5161" coordsize="173,0" path="m7146,5161l7319,5161e" filled="f" stroked="t" strokeweight=".06pt" strokecolor="#000000">
                <v:path arrowok="t"/>
              </v:shape>
            </v:group>
            <v:group style="position:absolute;left:8790;top:4925;width:2188;height:2" coordorigin="8790,4925" coordsize="2188,2">
              <v:shape style="position:absolute;left:8790;top:4925;width:2188;height:2" coordorigin="8790,4925" coordsize="2188,0" path="m8790,4925l10978,4925e" filled="f" stroked="t" strokeweight=".06pt" strokecolor="#000000">
                <v:path arrowok="t"/>
              </v:shape>
            </v:group>
            <v:group style="position:absolute;left:8432;top:4925;width:186;height:2" coordorigin="8432,4925" coordsize="186,2">
              <v:shape style="position:absolute;left:8432;top:4925;width:186;height:2" coordorigin="8432,4925" coordsize="186,0" path="m8432,4925l8618,4925e" filled="f" stroked="t" strokeweight=".06pt" strokecolor="#000000">
                <v:path arrowok="t"/>
              </v:shape>
            </v:group>
            <v:group style="position:absolute;left:8008;top:4925;width:252;height:2" coordorigin="8008,4925" coordsize="252,2">
              <v:shape style="position:absolute;left:8008;top:4925;width:252;height:2" coordorigin="8008,4925" coordsize="252,0" path="m8008,4925l8260,4925e" filled="f" stroked="t" strokeweight=".06pt" strokecolor="#000000">
                <v:path arrowok="t"/>
              </v:shape>
            </v:group>
            <v:group style="position:absolute;left:7492;top:4925;width:172;height:2" coordorigin="7492,4925" coordsize="172,2">
              <v:shape style="position:absolute;left:7492;top:4925;width:172;height:2" coordorigin="7492,4925" coordsize="172,0" path="m7492,4925l7663,4925e" filled="f" stroked="t" strokeweight=".06pt" strokecolor="#000000">
                <v:path arrowok="t"/>
              </v:shape>
            </v:group>
            <v:group style="position:absolute;left:7146;top:4925;width:173;height:2" coordorigin="7146,4925" coordsize="173,2">
              <v:shape style="position:absolute;left:7146;top:4925;width:173;height:2" coordorigin="7146,4925" coordsize="173,0" path="m7146,4925l7319,4925e" filled="f" stroked="t" strokeweight=".06pt" strokecolor="#000000">
                <v:path arrowok="t"/>
              </v:shape>
            </v:group>
            <v:group style="position:absolute;left:7836;top:4690;width:3142;height:2" coordorigin="7836,4690" coordsize="3142,2">
              <v:shape style="position:absolute;left:7836;top:4690;width:3142;height:2" coordorigin="7836,4690" coordsize="3142,0" path="m7836,4690l10978,4690e" filled="f" stroked="t" strokeweight=".06pt" strokecolor="#000000">
                <v:path arrowok="t"/>
              </v:shape>
            </v:group>
            <v:group style="position:absolute;left:7492;top:4690;width:172;height:2" coordorigin="7492,4690" coordsize="172,2">
              <v:shape style="position:absolute;left:7492;top:4690;width:172;height:2" coordorigin="7492,4690" coordsize="172,0" path="m7492,4690l7663,4690e" filled="f" stroked="t" strokeweight=".06pt" strokecolor="#000000">
                <v:path arrowok="t"/>
              </v:shape>
            </v:group>
            <v:group style="position:absolute;left:7146;top:4690;width:173;height:2" coordorigin="7146,4690" coordsize="173,2">
              <v:shape style="position:absolute;left:7146;top:4690;width:173;height:2" coordorigin="7146,4690" coordsize="173,0" path="m7146,4690l7319,4690e" filled="f" stroked="t" strokeweight=".06pt" strokecolor="#000000">
                <v:path arrowok="t"/>
              </v:shape>
            </v:group>
            <v:group style="position:absolute;left:7836;top:4444;width:3142;height:2" coordorigin="7836,4444" coordsize="3142,2">
              <v:shape style="position:absolute;left:7836;top:4444;width:3142;height:2" coordorigin="7836,4444" coordsize="3142,0" path="m7836,4444l10978,4444e" filled="f" stroked="t" strokeweight=".06pt" strokecolor="#000000">
                <v:path arrowok="t"/>
              </v:shape>
            </v:group>
            <v:group style="position:absolute;left:7146;top:4444;width:517;height:2" coordorigin="7146,4444" coordsize="517,2">
              <v:shape style="position:absolute;left:7146;top:4444;width:517;height:2" coordorigin="7146,4444" coordsize="517,0" path="m7146,4444l7663,4444e" filled="f" stroked="t" strokeweight=".06pt" strokecolor="#000000">
                <v:path arrowok="t"/>
              </v:shape>
            </v:group>
            <v:group style="position:absolute;left:7836;top:4208;width:3142;height:2" coordorigin="7836,4208" coordsize="3142,2">
              <v:shape style="position:absolute;left:7836;top:4208;width:3142;height:2" coordorigin="7836,4208" coordsize="3142,0" path="m7836,4208l10978,4208e" filled="f" stroked="t" strokeweight=".06pt" strokecolor="#000000">
                <v:path arrowok="t"/>
              </v:shape>
            </v:group>
            <v:group style="position:absolute;left:7146;top:4207;width:517;height:2" coordorigin="7146,4207" coordsize="517,2">
              <v:shape style="position:absolute;left:7146;top:4207;width:517;height:2" coordorigin="7146,4207" coordsize="517,0" path="m7146,4207l7663,4207e" filled="f" stroked="t" strokeweight=".06pt" strokecolor="#000000">
                <v:path arrowok="t"/>
              </v:shape>
            </v:group>
            <v:group style="position:absolute;left:7836;top:3971;width:3142;height:2" coordorigin="7836,3971" coordsize="3142,2">
              <v:shape style="position:absolute;left:7836;top:3971;width:3142;height:2" coordorigin="7836,3971" coordsize="3142,0" path="m7836,3971l10978,3971e" filled="f" stroked="t" strokeweight=".06pt" strokecolor="#000000">
                <v:path arrowok="t"/>
              </v:shape>
            </v:group>
            <v:group style="position:absolute;left:7146;top:3971;width:517;height:2" coordorigin="7146,3971" coordsize="517,2">
              <v:shape style="position:absolute;left:7146;top:3971;width:517;height:2" coordorigin="7146,3971" coordsize="517,0" path="m7146,3971l7663,3971e" filled="f" stroked="t" strokeweight=".06pt" strokecolor="#000000">
                <v:path arrowok="t"/>
              </v:shape>
            </v:group>
            <v:group style="position:absolute;left:7146;top:3734;width:3832;height:2" coordorigin="7146,3734" coordsize="3832,2">
              <v:shape style="position:absolute;left:7146;top:3734;width:3832;height:2" coordorigin="7146,3734" coordsize="3832,0" path="m7146,3734l10978,3734e" filled="f" stroked="t" strokeweight=".06pt" strokecolor="#000000">
                <v:path arrowok="t"/>
              </v:shape>
            </v:group>
            <v:group style="position:absolute;left:7200;top:3734;width:3778;height:1898" coordorigin="7200,3734" coordsize="3778,1898">
              <v:shape style="position:absolute;left:7200;top:3734;width:3778;height:1898" coordorigin="7200,3734" coordsize="3778,1898" path="m7200,3734l10978,3734,10978,5633,7200,5633,7200,3734e" filled="f" stroked="t" strokeweight=".526356pt" strokecolor="#808080">
                <v:path arrowok="t"/>
              </v:shape>
            </v:group>
            <v:group style="position:absolute;left:7319;top:4640;width:173;height:992" coordorigin="7319,4640" coordsize="173,992">
              <v:shape style="position:absolute;left:7319;top:4640;width:173;height:992" coordorigin="7319,4640" coordsize="173,992" path="m7319,5633l7492,5633,7492,4640,7319,4640,7319,5633e" filled="t" fillcolor="#9A9AFF" stroked="f">
                <v:path arrowok="t"/>
                <v:fill/>
              </v:shape>
            </v:group>
            <v:group style="position:absolute;left:7319;top:4640;width:173;height:992" coordorigin="7319,4640" coordsize="173,992">
              <v:shape style="position:absolute;left:7319;top:4640;width:173;height:992" coordorigin="7319,4640" coordsize="173,992" path="m7319,4640l7492,4640,7492,5633,7319,5633,7319,4640xe" filled="f" stroked="t" strokeweight=".657804pt" strokecolor="#000000">
                <v:path arrowok="t"/>
              </v:shape>
            </v:group>
            <v:group style="position:absolute;left:8260;top:4885;width:173;height:748" coordorigin="8260,4885" coordsize="173,748">
              <v:shape style="position:absolute;left:8260;top:4885;width:173;height:748" coordorigin="8260,4885" coordsize="173,748" path="m8260,5633l8432,5633,8432,4885,8260,4885,8260,5633e" filled="t" fillcolor="#9A9AFF" stroked="f">
                <v:path arrowok="t"/>
                <v:fill/>
              </v:shape>
            </v:group>
            <v:group style="position:absolute;left:8260;top:4885;width:173;height:748" coordorigin="8260,4885" coordsize="173,748">
              <v:shape style="position:absolute;left:8260;top:4885;width:173;height:748" coordorigin="8260,4885" coordsize="173,748" path="m8260,4885l8432,4885,8432,5633,8260,5633,8260,4885xe" filled="f" stroked="t" strokeweight=".654165pt" strokecolor="#000000">
                <v:path arrowok="t"/>
              </v:shape>
            </v:group>
            <v:group style="position:absolute;left:9215;top:5152;width:172;height:481" coordorigin="9215,5152" coordsize="172,481">
              <v:shape style="position:absolute;left:9215;top:5152;width:172;height:481" coordorigin="9215,5152" coordsize="172,481" path="m9215,5633l9386,5633,9386,5152,9215,5152,9215,5633e" filled="t" fillcolor="#9A9AFF" stroked="f">
                <v:path arrowok="t"/>
                <v:fill/>
              </v:shape>
            </v:group>
            <v:group style="position:absolute;left:9215;top:5152;width:172;height:481" coordorigin="9215,5152" coordsize="172,481">
              <v:shape style="position:absolute;left:9215;top:5152;width:172;height:481" coordorigin="9215,5152" coordsize="172,481" path="m9215,5152l9386,5152,9386,5633,9215,5633,9215,5152xe" filled="f" stroked="t" strokeweight=".643548pt" strokecolor="#000000">
                <v:path arrowok="t"/>
              </v:shape>
            </v:group>
            <v:group style="position:absolute;left:10156;top:5318;width:173;height:314" coordorigin="10156,5318" coordsize="173,314">
              <v:shape style="position:absolute;left:10156;top:5318;width:173;height:314" coordorigin="10156,5318" coordsize="173,314" path="m10156,5633l10328,5633,10328,5318,10156,5318,10156,5633e" filled="t" fillcolor="#9A9AFF" stroked="f">
                <v:path arrowok="t"/>
                <v:fill/>
              </v:shape>
            </v:group>
            <v:group style="position:absolute;left:10156;top:5318;width:173;height:314" coordorigin="10156,5318" coordsize="173,314">
              <v:shape style="position:absolute;left:10156;top:5318;width:173;height:314" coordorigin="10156,5318" coordsize="173,314" path="m10156,5318l10328,5318,10328,5633,10156,5633,10156,5318xe" filled="f" stroked="t" strokeweight=".623175pt" strokecolor="#000000">
                <v:path arrowok="t"/>
              </v:shape>
            </v:group>
            <v:group style="position:absolute;left:7492;top:4945;width:172;height:688" coordorigin="7492,4945" coordsize="172,688">
              <v:shape style="position:absolute;left:7492;top:4945;width:172;height:688" coordorigin="7492,4945" coordsize="172,688" path="m7492,5633l7663,5633,7663,4945,7492,4945,7492,5633e" filled="t" fillcolor="#9A3365" stroked="f">
                <v:path arrowok="t"/>
                <v:fill/>
              </v:shape>
            </v:group>
            <v:group style="position:absolute;left:7492;top:4945;width:172;height:688" coordorigin="7492,4945" coordsize="172,688">
              <v:shape style="position:absolute;left:7492;top:4945;width:172;height:688" coordorigin="7492,4945" coordsize="172,688" path="m7492,4945l7663,4945,7663,5633,7492,5633,7492,4945xe" filled="f" stroked="t" strokeweight=".652812pt" strokecolor="#000000">
                <v:path arrowok="t"/>
              </v:shape>
            </v:group>
            <v:group style="position:absolute;left:8432;top:5063;width:186;height:570" coordorigin="8432,5063" coordsize="186,570">
              <v:shape style="position:absolute;left:8432;top:5063;width:186;height:570" coordorigin="8432,5063" coordsize="186,570" path="m8432,5633l8618,5633,8618,5063,8432,5063,8432,5633e" filled="t" fillcolor="#9A3365" stroked="f">
                <v:path arrowok="t"/>
                <v:fill/>
              </v:shape>
            </v:group>
            <v:group style="position:absolute;left:8432;top:5063;width:186;height:570" coordorigin="8432,5063" coordsize="186,570">
              <v:shape style="position:absolute;left:8432;top:5063;width:186;height:570" coordorigin="8432,5063" coordsize="186,570" path="m8432,5063l8618,5063,8618,5633,8432,5633,8432,5063xe" filled="f" stroked="t" strokeweight=".646384pt" strokecolor="#000000">
                <v:path arrowok="t"/>
              </v:shape>
            </v:group>
            <v:group style="position:absolute;left:9386;top:5239;width:173;height:394" coordorigin="9386,5239" coordsize="173,394">
              <v:shape style="position:absolute;left:9386;top:5239;width:173;height:394" coordorigin="9386,5239" coordsize="173,394" path="m9386,5633l9559,5633,9559,5239,9386,5239,9386,5633e" filled="t" fillcolor="#9A3365" stroked="f">
                <v:path arrowok="t"/>
                <v:fill/>
              </v:shape>
            </v:group>
            <v:group style="position:absolute;left:9386;top:5239;width:173;height:394" coordorigin="9386,5239" coordsize="173,394">
              <v:shape style="position:absolute;left:9386;top:5239;width:173;height:394" coordorigin="9386,5239" coordsize="173,394" path="m9386,5239l9559,5239,9559,5633,9386,5633,9386,5239xe" filled="f" stroked="t" strokeweight=".635210pt" strokecolor="#000000">
                <v:path arrowok="t"/>
              </v:shape>
            </v:group>
            <v:group style="position:absolute;left:10328;top:5485;width:172;height:148" coordorigin="10328,5485" coordsize="172,148">
              <v:shape style="position:absolute;left:10328;top:5485;width:172;height:148" coordorigin="10328,5485" coordsize="172,148" path="m10328,5633l10500,5633,10500,5485,10328,5485,10328,5633e" filled="t" fillcolor="#9A3365" stroked="f">
                <v:path arrowok="t"/>
                <v:fill/>
              </v:shape>
            </v:group>
            <v:group style="position:absolute;left:10328;top:5485;width:172;height:148" coordorigin="10328,5485" coordsize="172,148">
              <v:shape style="position:absolute;left:10328;top:5485;width:172;height:148" coordorigin="10328,5485" coordsize="172,148" path="m10328,5485l10500,5485,10500,5633,10328,5633,10328,5485xe" filled="f" stroked="t" strokeweight=".564582pt" strokecolor="#000000">
                <v:path arrowok="t"/>
              </v:shape>
            </v:group>
            <v:group style="position:absolute;left:7663;top:3912;width:173;height:1721" coordorigin="7663,3912" coordsize="173,1721">
              <v:shape style="position:absolute;left:7663;top:3912;width:173;height:1721" coordorigin="7663,3912" coordsize="173,1721" path="m7663,5633l7836,5633,7836,3912,7663,3912,7663,5633e" filled="t" fillcolor="#FFFFCC" stroked="f">
                <v:path arrowok="t"/>
                <v:fill/>
              </v:shape>
            </v:group>
            <v:group style="position:absolute;left:7663;top:3912;width:173;height:1721" coordorigin="7663,3912" coordsize="173,1721">
              <v:shape style="position:absolute;left:7663;top:3912;width:173;height:1721" coordorigin="7663,3912" coordsize="173,1721" path="m7663,3912l7836,3912,7836,5633,7663,5633,7663,3912xe" filled="f" stroked="t" strokeweight=".661128pt" strokecolor="#000000">
                <v:path arrowok="t"/>
              </v:shape>
            </v:group>
            <v:group style="position:absolute;left:8618;top:4738;width:172;height:895" coordorigin="8618,4738" coordsize="172,895">
              <v:shape style="position:absolute;left:8618;top:4738;width:172;height:895" coordorigin="8618,4738" coordsize="172,895" path="m8618,5633l8790,5633,8790,4738,8618,4738,8618,5633e" filled="t" fillcolor="#FFFFCC" stroked="f">
                <v:path arrowok="t"/>
                <v:fill/>
              </v:shape>
            </v:group>
            <v:group style="position:absolute;left:8618;top:4738;width:172;height:895" coordorigin="8618,4738" coordsize="172,895">
              <v:shape style="position:absolute;left:8618;top:4738;width:172;height:895" coordorigin="8618,4738" coordsize="172,895" path="m8618,4738l8790,4738,8790,5633,8618,5633,8618,4738xe" filled="f" stroked="t" strokeweight=".656776pt" strokecolor="#000000">
                <v:path arrowok="t"/>
              </v:shape>
            </v:group>
            <v:group style="position:absolute;left:9559;top:5589;width:172;height:2" coordorigin="9559,5589" coordsize="172,2">
              <v:shape style="position:absolute;left:9559;top:5589;width:172;height:2" coordorigin="9559,5589" coordsize="172,0" path="m9559,5589l9731,5589e" filled="f" stroked="t" strokeweight="4.480pt" strokecolor="#FFFFCC">
                <v:path arrowok="t"/>
              </v:shape>
            </v:group>
            <v:group style="position:absolute;left:9559;top:5545;width:172;height:88" coordorigin="9559,5545" coordsize="172,88">
              <v:shape style="position:absolute;left:9559;top:5545;width:172;height:88" coordorigin="9559,5545" coordsize="172,88" path="m9559,5545l9731,5545,9731,5633,9559,5633,9559,5545xe" filled="f" stroked="t" strokeweight=".527229pt" strokecolor="#000000">
                <v:path arrowok="t"/>
              </v:shape>
            </v:group>
            <v:group style="position:absolute;left:10500;top:5142;width:173;height:491" coordorigin="10500,5142" coordsize="173,491">
              <v:shape style="position:absolute;left:10500;top:5142;width:173;height:491" coordorigin="10500,5142" coordsize="173,491" path="m10500,5633l10673,5633,10673,5142,10500,5142,10500,5633e" filled="t" fillcolor="#FFFFCC" stroked="f">
                <v:path arrowok="t"/>
                <v:fill/>
              </v:shape>
            </v:group>
            <v:group style="position:absolute;left:10500;top:5142;width:173;height:491" coordorigin="10500,5142" coordsize="173,491">
              <v:shape style="position:absolute;left:10500;top:5142;width:173;height:491" coordorigin="10500,5142" coordsize="173,491" path="m10500,5142l10673,5142,10673,5633,10500,5633,10500,5142xe" filled="f" stroked="t" strokeweight=".643982pt" strokecolor="#000000">
                <v:path arrowok="t"/>
              </v:shape>
            </v:group>
            <v:group style="position:absolute;left:7836;top:4798;width:172;height:835" coordorigin="7836,4798" coordsize="172,835">
              <v:shape style="position:absolute;left:7836;top:4798;width:172;height:835" coordorigin="7836,4798" coordsize="172,835" path="m7836,5633l8008,5633,8008,4798,7836,4798,7836,5633e" filled="t" fillcolor="#CCFFFF" stroked="f">
                <v:path arrowok="t"/>
                <v:fill/>
              </v:shape>
            </v:group>
            <v:group style="position:absolute;left:7836;top:4798;width:172;height:835" coordorigin="7836,4798" coordsize="172,835">
              <v:shape style="position:absolute;left:7836;top:4798;width:172;height:835" coordorigin="7836,4798" coordsize="172,835" path="m7836,4798l8008,4798,8008,5633,7836,5633,7836,4798xe" filled="f" stroked="t" strokeweight=".65591pt" strokecolor="#000000">
                <v:path arrowok="t"/>
              </v:shape>
            </v:group>
            <v:group style="position:absolute;left:8790;top:4984;width:173;height:649" coordorigin="8790,4984" coordsize="173,649">
              <v:shape style="position:absolute;left:8790;top:4984;width:173;height:649" coordorigin="8790,4984" coordsize="173,649" path="m8790,5633l8963,5633,8963,4984,8790,4984,8790,5633e" filled="t" fillcolor="#CCFFFF" stroked="f">
                <v:path arrowok="t"/>
                <v:fill/>
              </v:shape>
            </v:group>
            <v:group style="position:absolute;left:8790;top:4984;width:173;height:649" coordorigin="8790,4984" coordsize="173,649">
              <v:shape style="position:absolute;left:8790;top:4984;width:173;height:649" coordorigin="8790,4984" coordsize="173,649" path="m8790,4984l8963,4984,8963,5633,8790,5633,8790,4984xe" filled="f" stroked="t" strokeweight=".651525pt" strokecolor="#000000">
                <v:path arrowok="t"/>
              </v:shape>
            </v:group>
            <v:group style="position:absolute;left:9731;top:5220;width:173;height:413" coordorigin="9731,5220" coordsize="173,413">
              <v:shape style="position:absolute;left:9731;top:5220;width:173;height:413" coordorigin="9731,5220" coordsize="173,413" path="m9731,5633l9904,5633,9904,5220,9731,5220,9731,5633e" filled="t" fillcolor="#CCFFFF" stroked="f">
                <v:path arrowok="t"/>
                <v:fill/>
              </v:shape>
            </v:group>
            <v:group style="position:absolute;left:9731;top:5220;width:173;height:413" coordorigin="9731,5220" coordsize="173,413">
              <v:shape style="position:absolute;left:9731;top:5220;width:173;height:413" coordorigin="9731,5220" coordsize="173,413" path="m9731,5220l9904,5220,9904,5633,9731,5633,9731,5220xe" filled="f" stroked="t" strokeweight=".637347pt" strokecolor="#000000">
                <v:path arrowok="t"/>
              </v:shape>
            </v:group>
            <v:group style="position:absolute;left:10673;top:5407;width:172;height:226" coordorigin="10673,5407" coordsize="172,226">
              <v:shape style="position:absolute;left:10673;top:5407;width:172;height:226" coordorigin="10673,5407" coordsize="172,226" path="m10673,5633l10844,5633,10844,5407,10673,5407,10673,5633e" filled="t" fillcolor="#CCFFFF" stroked="f">
                <v:path arrowok="t"/>
                <v:fill/>
              </v:shape>
            </v:group>
            <v:group style="position:absolute;left:10673;top:5407;width:172;height:226" coordorigin="10673,5407" coordsize="172,226">
              <v:shape style="position:absolute;left:10673;top:5407;width:172;height:226" coordorigin="10673,5407" coordsize="172,226" path="m10673,5407l10844,5407,10844,5633,10673,5633,10673,5407xe" filled="f" stroked="t" strokeweight=".600179pt" strokecolor="#000000">
                <v:path arrowok="t"/>
              </v:shape>
            </v:group>
            <v:group style="position:absolute;left:7200;top:3734;width:2;height:1938" coordorigin="7200,3734" coordsize="2,1938">
              <v:shape style="position:absolute;left:7200;top:3734;width:2;height:1938" coordorigin="7200,3734" coordsize="0,1938" path="m7200,3734l7200,5672e" filled="f" stroked="t" strokeweight=".06pt" strokecolor="#000000">
                <v:path arrowok="t"/>
              </v:shape>
            </v:group>
            <v:group style="position:absolute;left:7146;top:5633;width:3832;height:2" coordorigin="7146,5633" coordsize="3832,2">
              <v:shape style="position:absolute;left:7146;top:5633;width:3832;height:2" coordorigin="7146,5633" coordsize="3832,0" path="m7146,5633l10978,5633e" filled="f" stroked="t" strokeweight=".06pt" strokecolor="#000000">
                <v:path arrowok="t"/>
              </v:shape>
            </v:group>
            <v:group style="position:absolute;left:8141;top:5633;width:2;height:40" coordorigin="8141,5633" coordsize="2,40">
              <v:shape style="position:absolute;left:8141;top:5633;width:2;height:40" coordorigin="8141,5633" coordsize="0,40" path="m8141,5672l8141,5633e" filled="f" stroked="t" strokeweight=".06pt" strokecolor="#000000">
                <v:path arrowok="t"/>
              </v:shape>
            </v:group>
            <v:group style="position:absolute;left:9095;top:5633;width:2;height:40" coordorigin="9095,5633" coordsize="2,40">
              <v:shape style="position:absolute;left:9095;top:5633;width:2;height:40" coordorigin="9095,5633" coordsize="0,40" path="m9095,5672l9095,5633e" filled="f" stroked="t" strokeweight=".06pt" strokecolor="#000000">
                <v:path arrowok="t"/>
              </v:shape>
            </v:group>
            <v:group style="position:absolute;left:10037;top:5633;width:2;height:40" coordorigin="10037,5633" coordsize="2,40">
              <v:shape style="position:absolute;left:10037;top:5633;width:2;height:40" coordorigin="10037,5633" coordsize="0,40" path="m10037,5672l10037,5633e" filled="f" stroked="t" strokeweight=".06pt" strokecolor="#000000">
                <v:path arrowok="t"/>
              </v:shape>
            </v:group>
            <v:group style="position:absolute;left:10978;top:5633;width:2;height:40" coordorigin="10978,5633" coordsize="2,40">
              <v:shape style="position:absolute;left:10978;top:5633;width:2;height:40" coordorigin="10978,5633" coordsize="0,40" path="m10978,5672l10978,5633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109772pt;margin-top:297.789551pt;width:7.059863pt;height:6.099841pt;mso-position-horizontal-relative:page;mso-position-vertical-relative:page;z-index:-2087" coordorigin="7182,5956" coordsize="141,122">
            <v:group style="position:absolute;left:7213;top:5987;width:79;height:60" coordorigin="7213,5987" coordsize="79,60">
              <v:shape style="position:absolute;left:7213;top:5987;width:79;height:60" coordorigin="7213,5987" coordsize="79,60" path="m7213,6017l7292,6017e" filled="f" stroked="t" strokeweight="3.09992pt" strokecolor="#9A9AFF">
                <v:path arrowok="t"/>
              </v:shape>
            </v:group>
            <v:group style="position:absolute;left:7213;top:5987;width:79;height:60" coordorigin="7213,5987" coordsize="79,60">
              <v:shape style="position:absolute;left:7213;top:5987;width:79;height:60" coordorigin="7213,5987" coordsize="79,60" path="m7213,5987l7292,5987,7292,6047,7213,6047,7213,5987xe" filled="f" stroked="t" strokeweight=".55422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7.909851pt;margin-top:297.789551pt;width:7.059979pt;height:6.099841pt;mso-position-horizontal-relative:page;mso-position-vertical-relative:page;z-index:-2086" coordorigin="8958,5956" coordsize="141,122">
            <v:group style="position:absolute;left:8989;top:5987;width:79;height:60" coordorigin="8989,5987" coordsize="79,60">
              <v:shape style="position:absolute;left:8989;top:5987;width:79;height:60" coordorigin="8989,5987" coordsize="79,60" path="m8989,6017l9068,6017e" filled="f" stroked="t" strokeweight="3.09992pt" strokecolor="#9A3365">
                <v:path arrowok="t"/>
              </v:shape>
            </v:group>
            <v:group style="position:absolute;left:8989;top:5987;width:79;height:60" coordorigin="8989,5987" coordsize="79,60">
              <v:shape style="position:absolute;left:8989;top:5987;width:79;height:60" coordorigin="8989,5987" coordsize="79,60" path="m8989,5987l9068,5987,9068,6047,8989,6047,8989,5987xe" filled="f" stroked="t" strokeweight=".55422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13974pt;margin-top:307.17923pt;width:6.999906pt;height:5.979927pt;mso-position-horizontal-relative:page;mso-position-vertical-relative:page;z-index:-2085" coordorigin="7183,6144" coordsize="140,120">
            <v:group style="position:absolute;left:7213;top:6174;width:79;height:59" coordorigin="7213,6174" coordsize="79,59">
              <v:shape style="position:absolute;left:7213;top:6174;width:79;height:59" coordorigin="7213,6174" coordsize="79,59" path="m7213,6203l7292,6203e" filled="f" stroked="t" strokeweight="3.039963pt" strokecolor="#FFFFCC">
                <v:path arrowok="t"/>
              </v:shape>
            </v:group>
            <v:group style="position:absolute;left:7213;top:6174;width:79;height:59" coordorigin="7213,6174" coordsize="79,59">
              <v:shape style="position:absolute;left:7213;top:6174;width:79;height:59" coordorigin="7213,6174" coordsize="79,59" path="m7213,6174l7292,6174,7292,6233,7213,6233,7213,6174xe" filled="f" stroked="t" strokeweight=".55263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7.93985pt;margin-top:307.17923pt;width:7.000022pt;height:5.979927pt;mso-position-horizontal-relative:page;mso-position-vertical-relative:page;z-index:-2084" coordorigin="8959,6144" coordsize="140,120">
            <v:group style="position:absolute;left:8989;top:6174;width:79;height:59" coordorigin="8989,6174" coordsize="79,59">
              <v:shape style="position:absolute;left:8989;top:6174;width:79;height:59" coordorigin="8989,6174" coordsize="79,59" path="m8989,6203l9068,6203e" filled="f" stroked="t" strokeweight="3.039963pt" strokecolor="#CCFFFF">
                <v:path arrowok="t"/>
              </v:shape>
            </v:group>
            <v:group style="position:absolute;left:8989;top:6174;width:79;height:59" coordorigin="8989,6174" coordsize="79,59">
              <v:shape style="position:absolute;left:8989;top:6174;width:79;height:59" coordorigin="8989,6174" coordsize="79,59" path="m8989,6174l9068,6174,9068,6233,8989,6233,8989,6174xe" filled="f" stroked="t" strokeweight=".55263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.089996pt;margin-top:461.459503pt;width:232.5905pt;height:58.4705pt;mso-position-horizontal-relative:page;mso-position-vertical-relative:page;z-index:-2083" coordorigin="1382,9229" coordsize="4652,1169">
            <v:group style="position:absolute;left:5665;top:9980;width:359;height:2" coordorigin="5665,9980" coordsize="359,2">
              <v:shape style="position:absolute;left:5665;top:9980;width:359;height:2" coordorigin="5665,9980" coordsize="359,0" path="m5665,9980l6024,9980e" filled="f" stroked="t" strokeweight=".06pt" strokecolor="#000000">
                <v:path arrowok="t"/>
              </v:shape>
            </v:group>
            <v:group style="position:absolute;left:4746;top:9980;width:510;height:2" coordorigin="4746,9980" coordsize="510,2">
              <v:shape style="position:absolute;left:4746;top:9980;width:510;height:2" coordorigin="4746,9980" coordsize="510,0" path="m4746,9980l5256,9980e" filled="f" stroked="t" strokeweight=".06pt" strokecolor="#000000">
                <v:path arrowok="t"/>
              </v:shape>
            </v:group>
            <v:group style="position:absolute;left:3827;top:9980;width:510;height:2" coordorigin="3827,9980" coordsize="510,2">
              <v:shape style="position:absolute;left:3827;top:9980;width:510;height:2" coordorigin="3827,9980" coordsize="510,0" path="m3827,9980l4337,9980e" filled="f" stroked="t" strokeweight=".06pt" strokecolor="#000000">
                <v:path arrowok="t"/>
              </v:shape>
            </v:group>
            <v:group style="position:absolute;left:2910;top:9980;width:510;height:2" coordorigin="2910,9980" coordsize="510,2">
              <v:shape style="position:absolute;left:2910;top:9980;width:510;height:2" coordorigin="2910,9980" coordsize="510,0" path="m2910,9980l3420,9980e" filled="f" stroked="t" strokeweight=".06pt" strokecolor="#000000">
                <v:path arrowok="t"/>
              </v:shape>
            </v:group>
            <v:group style="position:absolute;left:1991;top:9980;width:510;height:2" coordorigin="1991,9980" coordsize="510,2">
              <v:shape style="position:absolute;left:1991;top:9980;width:510;height:2" coordorigin="1991,9980" coordsize="510,0" path="m1991,9980l2501,9980e" filled="f" stroked="t" strokeweight=".06pt" strokecolor="#000000">
                <v:path arrowok="t"/>
              </v:shape>
            </v:group>
            <v:group style="position:absolute;left:1382;top:9979;width:200;height:2" coordorigin="1382,9979" coordsize="200,2">
              <v:shape style="position:absolute;left:1382;top:9979;width:200;height:2" coordorigin="1382,9979" coordsize="200,0" path="m1382,9979l1583,9979e" filled="f" stroked="t" strokeweight=".06pt" strokecolor="#000000">
                <v:path arrowok="t"/>
              </v:shape>
            </v:group>
            <v:group style="position:absolute;left:5665;top:9610;width:359;height:2" coordorigin="5665,9610" coordsize="359,2">
              <v:shape style="position:absolute;left:5665;top:9610;width:359;height:2" coordorigin="5665,9610" coordsize="359,0" path="m5665,9610l6024,9610e" filled="f" stroked="t" strokeweight=".06pt" strokecolor="#000000">
                <v:path arrowok="t"/>
              </v:shape>
            </v:group>
            <v:group style="position:absolute;left:4746;top:9610;width:510;height:2" coordorigin="4746,9610" coordsize="510,2">
              <v:shape style="position:absolute;left:4746;top:9610;width:510;height:2" coordorigin="4746,9610" coordsize="510,0" path="m4746,9610l5256,9610e" filled="f" stroked="t" strokeweight=".06pt" strokecolor="#000000">
                <v:path arrowok="t"/>
              </v:shape>
            </v:group>
            <v:group style="position:absolute;left:3827;top:9610;width:510;height:2" coordorigin="3827,9610" coordsize="510,2">
              <v:shape style="position:absolute;left:3827;top:9610;width:510;height:2" coordorigin="3827,9610" coordsize="510,0" path="m3827,9610l4337,9610e" filled="f" stroked="t" strokeweight=".06pt" strokecolor="#000000">
                <v:path arrowok="t"/>
              </v:shape>
            </v:group>
            <v:group style="position:absolute;left:2910;top:9610;width:715;height:2" coordorigin="2910,9610" coordsize="715,2">
              <v:shape style="position:absolute;left:2910;top:9610;width:715;height:2" coordorigin="2910,9610" coordsize="715,0" path="m2910,9610l3625,9610e" filled="f" stroked="t" strokeweight=".06pt" strokecolor="#000000">
                <v:path arrowok="t"/>
              </v:shape>
            </v:group>
            <v:group style="position:absolute;left:1991;top:9610;width:715;height:2" coordorigin="1991,9610" coordsize="715,2">
              <v:shape style="position:absolute;left:1991;top:9610;width:715;height:2" coordorigin="1991,9610" coordsize="715,0" path="m1991,9610l2706,9610e" filled="f" stroked="t" strokeweight=".06pt" strokecolor="#000000">
                <v:path arrowok="t"/>
              </v:shape>
            </v:group>
            <v:group style="position:absolute;left:1382;top:9610;width:404;height:2" coordorigin="1382,9610" coordsize="404,2">
              <v:shape style="position:absolute;left:1382;top:9610;width:404;height:2" coordorigin="1382,9610" coordsize="404,0" path="m1382,9610l1787,9610e" filled="f" stroked="t" strokeweight=".06pt" strokecolor="#000000">
                <v:path arrowok="t"/>
              </v:shape>
            </v:group>
            <v:group style="position:absolute;left:1382;top:9239;width:4642;height:2" coordorigin="1382,9239" coordsize="4642,2">
              <v:shape style="position:absolute;left:1382;top:9239;width:4642;height:2" coordorigin="1382,9239" coordsize="4642,0" path="m1382,9239l6024,9239e" filled="f" stroked="t" strokeweight=".06pt" strokecolor="#000000">
                <v:path arrowok="t"/>
              </v:shape>
            </v:group>
            <v:group style="position:absolute;left:1430;top:9239;width:4594;height:1111" coordorigin="1430,9239" coordsize="4594,1111">
              <v:shape style="position:absolute;left:1430;top:9239;width:4594;height:1111" coordorigin="1430,9239" coordsize="4594,1111" path="m1430,9239l6024,9239,6024,10350,1430,10350,1430,9239e" filled="f" stroked="t" strokeweight=".961pt" strokecolor="#808080">
                <v:path arrowok="t"/>
              </v:shape>
            </v:group>
            <v:group style="position:absolute;left:1583;top:9768;width:204;height:582" coordorigin="1583,9768" coordsize="204,582">
              <v:shape style="position:absolute;left:1583;top:9768;width:204;height:582" coordorigin="1583,9768" coordsize="204,582" path="m1583,10350l1787,10350,1787,9768,1583,9768,1583,10350e" filled="t" fillcolor="#9A9AFF" stroked="f">
                <v:path arrowok="t"/>
                <v:fill/>
              </v:shape>
            </v:group>
            <v:group style="position:absolute;left:1583;top:9768;width:204;height:582" coordorigin="1583,9768" coordsize="204,582">
              <v:shape style="position:absolute;left:1583;top:9768;width:204;height:582" coordorigin="1583,9768" coordsize="204,582" path="m1583,9768l1787,9768,1787,10350,1583,10350,1583,9768xe" filled="f" stroked="t" strokeweight=".961pt" strokecolor="#000000">
                <v:path arrowok="t"/>
              </v:shape>
            </v:group>
            <v:group style="position:absolute;left:2501;top:9677;width:205;height:673" coordorigin="2501,9677" coordsize="205,673">
              <v:shape style="position:absolute;left:2501;top:9677;width:205;height:673" coordorigin="2501,9677" coordsize="205,673" path="m2501,10350l2706,10350,2706,9677,2501,9677,2501,10350e" filled="t" fillcolor="#9A9AFF" stroked="f">
                <v:path arrowok="t"/>
                <v:fill/>
              </v:shape>
            </v:group>
            <v:group style="position:absolute;left:2501;top:9677;width:205;height:673" coordorigin="2501,9677" coordsize="205,673">
              <v:shape style="position:absolute;left:2501;top:9677;width:205;height:673" coordorigin="2501,9677" coordsize="205,673" path="m2501,9677l2706,9677,2706,10350,2501,10350,2501,9677xe" filled="f" stroked="t" strokeweight=".961pt" strokecolor="#000000">
                <v:path arrowok="t"/>
              </v:shape>
            </v:group>
            <v:group style="position:absolute;left:3420;top:9607;width:205;height:743" coordorigin="3420,9607" coordsize="205,743">
              <v:shape style="position:absolute;left:3420;top:9607;width:205;height:743" coordorigin="3420,9607" coordsize="205,743" path="m3420,10350l3625,10350,3625,9607,3420,9607,3420,10350e" filled="t" fillcolor="#9A9AFF" stroked="f">
                <v:path arrowok="t"/>
                <v:fill/>
              </v:shape>
            </v:group>
            <v:group style="position:absolute;left:3420;top:9607;width:205;height:743" coordorigin="3420,9607" coordsize="205,743">
              <v:shape style="position:absolute;left:3420;top:9607;width:205;height:743" coordorigin="3420,9607" coordsize="205,743" path="m3420,9607l3625,9607,3625,10350,3420,10350,3420,9607xe" filled="f" stroked="t" strokeweight=".961pt" strokecolor="#000000">
                <v:path arrowok="t"/>
              </v:shape>
            </v:group>
            <v:group style="position:absolute;left:4337;top:9527;width:205;height:823" coordorigin="4337,9527" coordsize="205,823">
              <v:shape style="position:absolute;left:4337;top:9527;width:205;height:823" coordorigin="4337,9527" coordsize="205,823" path="m4337,10350l4542,10350,4542,9527,4337,9527,4337,10350e" filled="t" fillcolor="#9A9AFF" stroked="f">
                <v:path arrowok="t"/>
                <v:fill/>
              </v:shape>
            </v:group>
            <v:group style="position:absolute;left:4337;top:9527;width:205;height:823" coordorigin="4337,9527" coordsize="205,823">
              <v:shape style="position:absolute;left:4337;top:9527;width:205;height:823" coordorigin="4337,9527" coordsize="205,823" path="m4337,9527l4542,9527,4542,10350,4337,10350,4337,9527xe" filled="f" stroked="t" strokeweight=".961pt" strokecolor="#000000">
                <v:path arrowok="t"/>
              </v:shape>
            </v:group>
            <v:group style="position:absolute;left:5256;top:9534;width:205;height:816" coordorigin="5256,9534" coordsize="205,816">
              <v:shape style="position:absolute;left:5256;top:9534;width:205;height:816" coordorigin="5256,9534" coordsize="205,816" path="m5256,10350l5461,10350,5461,9534,5256,9534,5256,10350e" filled="t" fillcolor="#9A9AFF" stroked="f">
                <v:path arrowok="t"/>
                <v:fill/>
              </v:shape>
            </v:group>
            <v:group style="position:absolute;left:5256;top:9534;width:205;height:816" coordorigin="5256,9534" coordsize="205,816">
              <v:shape style="position:absolute;left:5256;top:9534;width:205;height:816" coordorigin="5256,9534" coordsize="205,816" path="m5256,9534l5461,9534,5461,10350,5256,10350,5256,9534xe" filled="f" stroked="t" strokeweight=".961pt" strokecolor="#000000">
                <v:path arrowok="t"/>
              </v:shape>
            </v:group>
            <v:group style="position:absolute;left:1787;top:9548;width:204;height:802" coordorigin="1787,9548" coordsize="204,802">
              <v:shape style="position:absolute;left:1787;top:9548;width:204;height:802" coordorigin="1787,9548" coordsize="204,802" path="m1787,10350l1991,10350,1991,9548,1787,9548,1787,10350e" filled="t" fillcolor="#9A3365" stroked="f">
                <v:path arrowok="t"/>
                <v:fill/>
              </v:shape>
            </v:group>
            <v:group style="position:absolute;left:1787;top:9548;width:204;height:802" coordorigin="1787,9548" coordsize="204,802">
              <v:shape style="position:absolute;left:1787;top:9548;width:204;height:802" coordorigin="1787,9548" coordsize="204,802" path="m1787,9548l1991,9548,1991,10350,1787,10350,1787,9548xe" filled="f" stroked="t" strokeweight=".961pt" strokecolor="#000000">
                <v:path arrowok="t"/>
              </v:shape>
            </v:group>
            <v:group style="position:absolute;left:2706;top:9491;width:204;height:859" coordorigin="2706,9491" coordsize="204,859">
              <v:shape style="position:absolute;left:2706;top:9491;width:204;height:859" coordorigin="2706,9491" coordsize="204,859" path="m2706,10350l2910,10350,2910,9491,2706,9491,2706,10350e" filled="t" fillcolor="#9A3365" stroked="f">
                <v:path arrowok="t"/>
                <v:fill/>
              </v:shape>
            </v:group>
            <v:group style="position:absolute;left:2706;top:9491;width:204;height:859" coordorigin="2706,9491" coordsize="204,859">
              <v:shape style="position:absolute;left:2706;top:9491;width:204;height:859" coordorigin="2706,9491" coordsize="204,859" path="m2706,9491l2910,9491,2910,10350,2706,10350,2706,9491xe" filled="f" stroked="t" strokeweight=".961pt" strokecolor="#000000">
                <v:path arrowok="t"/>
              </v:shape>
            </v:group>
            <v:group style="position:absolute;left:3625;top:9424;width:202;height:926" coordorigin="3625,9424" coordsize="202,926">
              <v:shape style="position:absolute;left:3625;top:9424;width:202;height:926" coordorigin="3625,9424" coordsize="202,926" path="m3625,10350l3827,10350,3827,9424,3625,9424,3625,10350e" filled="t" fillcolor="#9A3365" stroked="f">
                <v:path arrowok="t"/>
                <v:fill/>
              </v:shape>
            </v:group>
            <v:group style="position:absolute;left:3625;top:9424;width:202;height:926" coordorigin="3625,9424" coordsize="202,926">
              <v:shape style="position:absolute;left:3625;top:9424;width:202;height:926" coordorigin="3625,9424" coordsize="202,926" path="m3625,9424l3827,9424,3827,10350,3625,10350,3625,9424xe" filled="f" stroked="t" strokeweight=".961pt" strokecolor="#000000">
                <v:path arrowok="t"/>
              </v:shape>
            </v:group>
            <v:group style="position:absolute;left:4542;top:9388;width:204;height:962" coordorigin="4542,9388" coordsize="204,962">
              <v:shape style="position:absolute;left:4542;top:9388;width:204;height:962" coordorigin="4542,9388" coordsize="204,962" path="m4542,10350l4746,10350,4746,9388,4542,9388,4542,10350e" filled="t" fillcolor="#9A3365" stroked="f">
                <v:path arrowok="t"/>
                <v:fill/>
              </v:shape>
            </v:group>
            <v:group style="position:absolute;left:4542;top:9388;width:204;height:962" coordorigin="4542,9388" coordsize="204,962">
              <v:shape style="position:absolute;left:4542;top:9388;width:204;height:962" coordorigin="4542,9388" coordsize="204,962" path="m4542,9388l4746,9388,4746,10350,4542,10350,4542,9388xe" filled="f" stroked="t" strokeweight=".961pt" strokecolor="#000000">
                <v:path arrowok="t"/>
              </v:shape>
            </v:group>
            <v:group style="position:absolute;left:5461;top:9392;width:204;height:958" coordorigin="5461,9392" coordsize="204,958">
              <v:shape style="position:absolute;left:5461;top:9392;width:204;height:958" coordorigin="5461,9392" coordsize="204,958" path="m5461,10350l5665,10350,5665,9392,5461,9392,5461,10350e" filled="t" fillcolor="#9A3365" stroked="f">
                <v:path arrowok="t"/>
                <v:fill/>
              </v:shape>
            </v:group>
            <v:group style="position:absolute;left:5461;top:9392;width:204;height:958" coordorigin="5461,9392" coordsize="204,958">
              <v:shape style="position:absolute;left:5461;top:9392;width:204;height:958" coordorigin="5461,9392" coordsize="204,958" path="m5461,9392l5665,9392,5665,10350,5461,10350,5461,9392xe" filled="f" stroked="t" strokeweight=".961pt" strokecolor="#000000">
                <v:path arrowok="t"/>
              </v:shape>
            </v:group>
            <v:group style="position:absolute;left:1991;top:10229;width:205;height:121" coordorigin="1991,10229" coordsize="205,121">
              <v:shape style="position:absolute;left:1991;top:10229;width:205;height:121" coordorigin="1991,10229" coordsize="205,121" path="m1991,10350l2196,10350,2196,10229,1991,10229,1991,10350e" filled="t" fillcolor="#FFFFCC" stroked="f">
                <v:path arrowok="t"/>
                <v:fill/>
              </v:shape>
            </v:group>
            <v:group style="position:absolute;left:1991;top:10229;width:205;height:121" coordorigin="1991,10229" coordsize="205,121">
              <v:shape style="position:absolute;left:1991;top:10229;width:205;height:121" coordorigin="1991,10229" coordsize="205,121" path="m1991,10229l2196,10229,2196,10350,1991,10350,1991,10229xe" filled="f" stroked="t" strokeweight=".961pt" strokecolor="#000000">
                <v:path arrowok="t"/>
              </v:shape>
            </v:group>
            <v:group style="position:absolute;left:2910;top:10186;width:205;height:164" coordorigin="2910,10186" coordsize="205,164">
              <v:shape style="position:absolute;left:2910;top:10186;width:205;height:164" coordorigin="2910,10186" coordsize="205,164" path="m2910,10350l3115,10350,3115,10186,2910,10186,2910,10350e" filled="t" fillcolor="#FFFFCC" stroked="f">
                <v:path arrowok="t"/>
                <v:fill/>
              </v:shape>
            </v:group>
            <v:group style="position:absolute;left:2910;top:10186;width:205;height:164" coordorigin="2910,10186" coordsize="205,164">
              <v:shape style="position:absolute;left:2910;top:10186;width:205;height:164" coordorigin="2910,10186" coordsize="205,164" path="m2910,10186l3115,10186,3115,10350,2910,10350,2910,10186xe" filled="f" stroked="t" strokeweight=".961pt" strokecolor="#000000">
                <v:path arrowok="t"/>
              </v:shape>
            </v:group>
            <v:group style="position:absolute;left:3827;top:10154;width:205;height:196" coordorigin="3827,10154" coordsize="205,196">
              <v:shape style="position:absolute;left:3827;top:10154;width:205;height:196" coordorigin="3827,10154" coordsize="205,196" path="m3827,10350l4032,10350,4032,10154,3827,10154,3827,10350e" filled="t" fillcolor="#FFFFCC" stroked="f">
                <v:path arrowok="t"/>
                <v:fill/>
              </v:shape>
            </v:group>
            <v:group style="position:absolute;left:3827;top:10154;width:205;height:196" coordorigin="3827,10154" coordsize="205,196">
              <v:shape style="position:absolute;left:3827;top:10154;width:205;height:196" coordorigin="3827,10154" coordsize="205,196" path="m3827,10154l4032,10154,4032,10350,3827,10350,3827,10154xe" filled="f" stroked="t" strokeweight=".961pt" strokecolor="#000000">
                <v:path arrowok="t"/>
              </v:shape>
            </v:group>
            <v:group style="position:absolute;left:4746;top:10150;width:205;height:200" coordorigin="4746,10150" coordsize="205,200">
              <v:shape style="position:absolute;left:4746;top:10150;width:205;height:200" coordorigin="4746,10150" coordsize="205,200" path="m4746,10350l4951,10350,4951,10150,4746,10150,4746,10350e" filled="t" fillcolor="#FFFFCC" stroked="f">
                <v:path arrowok="t"/>
                <v:fill/>
              </v:shape>
            </v:group>
            <v:group style="position:absolute;left:4746;top:10150;width:205;height:200" coordorigin="4746,10150" coordsize="205,200">
              <v:shape style="position:absolute;left:4746;top:10150;width:205;height:200" coordorigin="4746,10150" coordsize="205,200" path="m4746,10150l4951,10150,4951,10350,4746,10350,4746,10150xe" filled="f" stroked="t" strokeweight=".961pt" strokecolor="#000000">
                <v:path arrowok="t"/>
              </v:shape>
            </v:group>
            <v:group style="position:absolute;left:5665;top:10140;width:204;height:210" coordorigin="5665,10140" coordsize="204,210">
              <v:shape style="position:absolute;left:5665;top:10140;width:204;height:210" coordorigin="5665,10140" coordsize="204,210" path="m5665,10350l5869,10350,5869,10140,5665,10140,5665,10350e" filled="t" fillcolor="#FFFFCC" stroked="f">
                <v:path arrowok="t"/>
                <v:fill/>
              </v:shape>
            </v:group>
            <v:group style="position:absolute;left:5665;top:10140;width:204;height:210" coordorigin="5665,10140" coordsize="204,210">
              <v:shape style="position:absolute;left:5665;top:10140;width:204;height:210" coordorigin="5665,10140" coordsize="204,210" path="m5665,10140l5869,10140,5869,10350,5665,10350,5665,10140xe" filled="f" stroked="t" strokeweight=".961pt" strokecolor="#000000">
                <v:path arrowok="t"/>
              </v:shape>
            </v:group>
            <v:group style="position:absolute;left:1430;top:9239;width:2;height:1159" coordorigin="1430,9239" coordsize="2,1159">
              <v:shape style="position:absolute;left:1430;top:9239;width:2;height:1159" coordorigin="1430,9239" coordsize="0,1159" path="m1430,9239l1430,10398e" filled="f" stroked="t" strokeweight=".06pt" strokecolor="#000000">
                <v:path arrowok="t"/>
              </v:shape>
            </v:group>
            <v:group style="position:absolute;left:1382;top:10350;width:4642;height:2" coordorigin="1382,10350" coordsize="4642,2">
              <v:shape style="position:absolute;left:1382;top:10350;width:4642;height:2" coordorigin="1382,10350" coordsize="4642,0" path="m1382,10350l6024,10350e" filled="f" stroked="t" strokeweight=".06pt" strokecolor="#000000">
                <v:path arrowok="t"/>
              </v:shape>
            </v:group>
            <v:group style="position:absolute;left:2350;top:10350;width:2;height:48" coordorigin="2350,10350" coordsize="2,48">
              <v:shape style="position:absolute;left:2350;top:10350;width:2;height:48" coordorigin="2350,10350" coordsize="0,48" path="m2350,10398l2350,10350e" filled="f" stroked="t" strokeweight=".06pt" strokecolor="#000000">
                <v:path arrowok="t"/>
              </v:shape>
            </v:group>
            <v:group style="position:absolute;left:3269;top:10350;width:2;height:48" coordorigin="3269,10350" coordsize="2,48">
              <v:shape style="position:absolute;left:3269;top:10350;width:2;height:48" coordorigin="3269,10350" coordsize="0,48" path="m3269,10398l3269,10350e" filled="f" stroked="t" strokeweight=".06pt" strokecolor="#000000">
                <v:path arrowok="t"/>
              </v:shape>
            </v:group>
            <v:group style="position:absolute;left:4186;top:10350;width:2;height:48" coordorigin="4186,10350" coordsize="2,48">
              <v:shape style="position:absolute;left:4186;top:10350;width:2;height:48" coordorigin="4186,10350" coordsize="0,48" path="m4186,10398l4186,10350e" filled="f" stroked="t" strokeweight=".06pt" strokecolor="#000000">
                <v:path arrowok="t"/>
              </v:shape>
            </v:group>
            <v:group style="position:absolute;left:5105;top:10350;width:2;height:48" coordorigin="5105,10350" coordsize="2,48">
              <v:shape style="position:absolute;left:5105;top:10350;width:2;height:48" coordorigin="5105,10350" coordsize="0,48" path="m5105,10398l5105,10350e" filled="f" stroked="t" strokeweight=".06pt" strokecolor="#000000">
                <v:path arrowok="t"/>
              </v:shape>
            </v:group>
            <v:group style="position:absolute;left:6024;top:10350;width:2;height:48" coordorigin="6024,10350" coordsize="2,48">
              <v:shape style="position:absolute;left:6024;top:10350;width:2;height:48" coordorigin="6024,10350" coordsize="0,48" path="m6024,10398l6024,10350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399502pt;margin-top:546.53949pt;width:5.761pt;height:5.821pt;mso-position-horizontal-relative:page;mso-position-vertical-relative:page;z-index:-2082" coordorigin="1128,10931" coordsize="115,116">
            <v:group style="position:absolute;left:1138;top:10940;width:96;height:97" coordorigin="1138,10940" coordsize="96,97">
              <v:shape style="position:absolute;left:1138;top:10940;width:96;height:97" coordorigin="1138,10940" coordsize="96,97" path="m1138,10940l1234,10940,1234,11038,1138,11038,1138,10940e" filled="t" fillcolor="#9A9AFF" stroked="f">
                <v:path arrowok="t"/>
                <v:fill/>
              </v:shape>
            </v:group>
            <v:group style="position:absolute;left:1138;top:10940;width:96;height:97" coordorigin="1138,10940" coordsize="96,97">
              <v:shape style="position:absolute;left:1138;top:10940;width:96;height:97" coordorigin="1138,10940" coordsize="96,97" path="m1138,10940l1234,10940,1234,11038,1138,11038,1138,10940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1.719498pt;margin-top:546.53949pt;width:5.821pt;height:5.821pt;mso-position-horizontal-relative:page;mso-position-vertical-relative:page;z-index:-2081" coordorigin="3434,10931" coordsize="116,116">
            <v:group style="position:absolute;left:3444;top:10940;width:97;height:97" coordorigin="3444,10940" coordsize="97,97">
              <v:shape style="position:absolute;left:3444;top:10940;width:97;height:97" coordorigin="3444,10940" coordsize="97,97" path="m3444,10940l3541,10940,3541,11038,3444,11038,3444,10940e" filled="t" fillcolor="#9A3365" stroked="f">
                <v:path arrowok="t"/>
                <v:fill/>
              </v:shape>
            </v:group>
            <v:group style="position:absolute;left:3444;top:10940;width:97;height:97" coordorigin="3444,10940" coordsize="97,97">
              <v:shape style="position:absolute;left:3444;top:10940;width:97;height:97" coordorigin="3444,10940" coordsize="97,97" path="m3444,10940l3541,10940,3541,11038,3444,11038,3444,10940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399502pt;margin-top:559.199524pt;width:5.761pt;height:5.761pt;mso-position-horizontal-relative:page;mso-position-vertical-relative:page;z-index:-2080" coordorigin="1128,11184" coordsize="115,115">
            <v:group style="position:absolute;left:1138;top:11194;width:96;height:96" coordorigin="1138,11194" coordsize="96,96">
              <v:shape style="position:absolute;left:1138;top:11194;width:96;height:96" coordorigin="1138,11194" coordsize="96,96" path="m1138,11194l1234,11194,1234,11290,1138,11290,1138,11194e" filled="t" fillcolor="#FFFFCC" stroked="f">
                <v:path arrowok="t"/>
                <v:fill/>
              </v:shape>
            </v:group>
            <v:group style="position:absolute;left:1138;top:11194;width:96;height:96" coordorigin="1138,11194" coordsize="96,96">
              <v:shape style="position:absolute;left:1138;top:11194;width:96;height:96" coordorigin="1138,11194" coordsize="96,96" path="m1138,11194l1234,11194,1234,11290,1138,11290,1138,11194xe" filled="f" stroked="t" strokeweight=".9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369995pt;margin-top:484.559509pt;width:194.97050pt;height:43.261pt;mso-position-horizontal-relative:page;mso-position-vertical-relative:page;z-index:-2079" coordorigin="7187,9691" coordsize="3899,865">
            <v:group style="position:absolute;left:7188;top:10547;width:3889;height:2" coordorigin="7188,10547" coordsize="3889,2">
              <v:shape style="position:absolute;left:7188;top:10547;width:3889;height:2" coordorigin="7188,10547" coordsize="3889,0" path="m7188,10547l11077,10547e" filled="f" stroked="t" strokeweight=".06pt" strokecolor="#000000">
                <v:path arrowok="t"/>
              </v:shape>
            </v:group>
            <v:group style="position:absolute;left:7890;top:9982;width:3187;height:2" coordorigin="7890,9982" coordsize="3187,2">
              <v:shape style="position:absolute;left:7890;top:9982;width:3187;height:2" coordorigin="7890,9982" coordsize="3187,0" path="m7890,9982l11077,9982e" filled="f" stroked="t" strokeweight=".06pt" strokecolor="#000000">
                <v:path arrowok="t"/>
              </v:shape>
            </v:group>
            <v:group style="position:absolute;left:7188;top:9982;width:527;height:2" coordorigin="7188,9982" coordsize="527,2">
              <v:shape style="position:absolute;left:7188;top:9982;width:527;height:2" coordorigin="7188,9982" coordsize="527,0" path="m7188,9982l7715,9982e" filled="f" stroked="t" strokeweight=".06pt" strokecolor="#000000">
                <v:path arrowok="t"/>
              </v:shape>
            </v:group>
            <v:group style="position:absolute;left:7188;top:9701;width:3889;height:2" coordorigin="7188,9701" coordsize="3889,2">
              <v:shape style="position:absolute;left:7188;top:9701;width:3889;height:2" coordorigin="7188,9701" coordsize="3889,0" path="m7188,9701l11077,9701e" filled="f" stroked="t" strokeweight=".06pt" strokecolor="#000000">
                <v:path arrowok="t"/>
              </v:shape>
            </v:group>
            <v:group style="position:absolute;left:7236;top:9701;width:3841;height:846" coordorigin="7236,9701" coordsize="3841,846">
              <v:shape style="position:absolute;left:7236;top:9701;width:3841;height:846" coordorigin="7236,9701" coordsize="3841,846" path="m7236,9701l11077,9701,11077,10547,7236,10547,7236,9701e" filled="f" stroked="t" strokeweight=".961pt" strokecolor="#808080">
                <v:path arrowok="t"/>
              </v:shape>
            </v:group>
            <v:group style="position:absolute;left:7366;top:10042;width:175;height:223" coordorigin="7366,10042" coordsize="175,223">
              <v:shape style="position:absolute;left:7366;top:10042;width:175;height:223" coordorigin="7366,10042" coordsize="175,223" path="m7366,10042l7541,10042,7541,10265,7366,10265,7366,10042e" filled="t" fillcolor="#9A9AFF" stroked="f">
                <v:path arrowok="t"/>
                <v:fill/>
              </v:shape>
            </v:group>
            <v:group style="position:absolute;left:7366;top:10042;width:175;height:223" coordorigin="7366,10042" coordsize="175,223">
              <v:shape style="position:absolute;left:7366;top:10042;width:175;height:223" coordorigin="7366,10042" coordsize="175,223" path="m7366,10042l7541,10042,7541,10265,7366,10265,7366,10042xe" filled="f" stroked="t" strokeweight=".961pt" strokecolor="#000000">
                <v:path arrowok="t"/>
              </v:shape>
            </v:group>
            <v:group style="position:absolute;left:8326;top:10118;width:175;height:146" coordorigin="8326,10118" coordsize="175,146">
              <v:shape style="position:absolute;left:8326;top:10118;width:175;height:146" coordorigin="8326,10118" coordsize="175,146" path="m8326,10118l8501,10118,8501,10265,8326,10265,8326,10118e" filled="t" fillcolor="#9A9AFF" stroked="f">
                <v:path arrowok="t"/>
                <v:fill/>
              </v:shape>
            </v:group>
            <v:group style="position:absolute;left:8326;top:10118;width:175;height:146" coordorigin="8326,10118" coordsize="175,146">
              <v:shape style="position:absolute;left:8326;top:10118;width:175;height:146" coordorigin="8326,10118" coordsize="175,146" path="m8326,10118l8501,10118,8501,10265,8326,10265,8326,10118xe" filled="f" stroked="t" strokeweight=".961pt" strokecolor="#000000">
                <v:path arrowok="t"/>
              </v:shape>
            </v:group>
            <v:group style="position:absolute;left:9288;top:10116;width:175;height:149" coordorigin="9288,10116" coordsize="175,149">
              <v:shape style="position:absolute;left:9288;top:10116;width:175;height:149" coordorigin="9288,10116" coordsize="175,149" path="m9288,10116l9463,10116,9463,10265,9288,10265,9288,10116e" filled="t" fillcolor="#9A9AFF" stroked="f">
                <v:path arrowok="t"/>
                <v:fill/>
              </v:shape>
            </v:group>
            <v:group style="position:absolute;left:9288;top:10116;width:175;height:149" coordorigin="9288,10116" coordsize="175,149">
              <v:shape style="position:absolute;left:9288;top:10116;width:175;height:149" coordorigin="9288,10116" coordsize="175,149" path="m9288,10116l9463,10116,9463,10265,9288,10265,9288,10116xe" filled="f" stroked="t" strokeweight=".961pt" strokecolor="#000000">
                <v:path arrowok="t"/>
              </v:shape>
            </v:group>
            <v:group style="position:absolute;left:10248;top:10271;width:175;height:2" coordorigin="10248,10271" coordsize="175,2">
              <v:shape style="position:absolute;left:10248;top:10271;width:175;height:2" coordorigin="10248,10271" coordsize="175,0" path="m10248,10271l10423,10271e" filled="f" stroked="t" strokeweight=".70001pt" strokecolor="#9A9AFF">
                <v:path arrowok="t"/>
              </v:shape>
            </v:group>
            <v:group style="position:absolute;left:10238;top:10271;width:368;height:2" coordorigin="10238,10271" coordsize="368,2">
              <v:shape style="position:absolute;left:10238;top:10271;width:368;height:2" coordorigin="10238,10271" coordsize="368,0" path="m10238,10271l10607,10271e" filled="f" stroked="t" strokeweight="1.66101pt" strokecolor="#000000">
                <v:path arrowok="t"/>
              </v:shape>
            </v:group>
            <v:group style="position:absolute;left:7541;top:10162;width:174;height:103" coordorigin="7541,10162" coordsize="174,103">
              <v:shape style="position:absolute;left:7541;top:10162;width:174;height:103" coordorigin="7541,10162" coordsize="174,103" path="m7541,10162l7715,10162,7715,10265,7541,10265,7541,10162e" filled="t" fillcolor="#9A3365" stroked="f">
                <v:path arrowok="t"/>
                <v:fill/>
              </v:shape>
            </v:group>
            <v:group style="position:absolute;left:7541;top:10162;width:174;height:103" coordorigin="7541,10162" coordsize="174,103">
              <v:shape style="position:absolute;left:7541;top:10162;width:174;height:103" coordorigin="7541,10162" coordsize="174,103" path="m7541,10162l7715,10162,7715,10265,7541,10265,7541,10162xe" filled="f" stroked="t" strokeweight=".961pt" strokecolor="#000000">
                <v:path arrowok="t"/>
              </v:shape>
            </v:group>
            <v:group style="position:absolute;left:8501;top:10152;width:176;height:113" coordorigin="8501,10152" coordsize="176,113">
              <v:shape style="position:absolute;left:8501;top:10152;width:176;height:113" coordorigin="8501,10152" coordsize="176,113" path="m8501,10152l8677,10152,8677,10265,8501,10265,8501,10152e" filled="t" fillcolor="#9A3365" stroked="f">
                <v:path arrowok="t"/>
                <v:fill/>
              </v:shape>
            </v:group>
            <v:group style="position:absolute;left:8501;top:10152;width:176;height:113" coordorigin="8501,10152" coordsize="176,113">
              <v:shape style="position:absolute;left:8501;top:10152;width:176;height:113" coordorigin="8501,10152" coordsize="176,113" path="m8501,10152l8677,10152,8677,10265,8501,10265,8501,10152xe" filled="f" stroked="t" strokeweight=".961pt" strokecolor="#000000">
                <v:path arrowok="t"/>
              </v:shape>
            </v:group>
            <v:group style="position:absolute;left:9463;top:10238;width:174;height:2" coordorigin="9463,10238" coordsize="174,2">
              <v:shape style="position:absolute;left:9463;top:10238;width:174;height:2" coordorigin="9463,10238" coordsize="174,0" path="m9463,10238l9637,10238e" filled="f" stroked="t" strokeweight="2.74pt" strokecolor="#9A3365">
                <v:path arrowok="t"/>
              </v:shape>
            </v:group>
            <v:group style="position:absolute;left:9463;top:10212;width:174;height:53" coordorigin="9463,10212" coordsize="174,53">
              <v:shape style="position:absolute;left:9463;top:10212;width:174;height:53" coordorigin="9463,10212" coordsize="174,53" path="m9463,10212l9637,10212,9637,10265,9463,10265,9463,10212xe" filled="f" stroked="t" strokeweight=".961pt" strokecolor="#000000">
                <v:path arrowok="t"/>
              </v:shape>
            </v:group>
            <v:group style="position:absolute;left:10423;top:10267;width:174;height:2" coordorigin="10423,10267" coordsize="174,2">
              <v:shape style="position:absolute;left:10423;top:10267;width:174;height:2" coordorigin="10423,10267" coordsize="174,0" path="m10423,10267l10597,10267e" filled="f" stroked="t" strokeweight=".33999pt" strokecolor="#9A3365">
                <v:path arrowok="t"/>
              </v:shape>
            </v:group>
            <v:group style="position:absolute;left:7715;top:9749;width:175;height:516" coordorigin="7715,9749" coordsize="175,516">
              <v:shape style="position:absolute;left:7715;top:9749;width:175;height:516" coordorigin="7715,9749" coordsize="175,516" path="m7715,9749l7890,9749,7890,10265,7715,10265,7715,9749e" filled="t" fillcolor="#FFFFCC" stroked="f">
                <v:path arrowok="t"/>
                <v:fill/>
              </v:shape>
            </v:group>
            <v:group style="position:absolute;left:7715;top:9749;width:175;height:516" coordorigin="7715,9749" coordsize="175,516">
              <v:shape style="position:absolute;left:7715;top:9749;width:175;height:516" coordorigin="7715,9749" coordsize="175,516" path="m7715,9749l7890,9749,7890,10265,7715,10265,7715,9749xe" filled="f" stroked="t" strokeweight=".961pt" strokecolor="#000000">
                <v:path arrowok="t"/>
              </v:shape>
            </v:group>
            <v:group style="position:absolute;left:8677;top:9994;width:173;height:271" coordorigin="8677,9994" coordsize="173,271">
              <v:shape style="position:absolute;left:8677;top:9994;width:173;height:271" coordorigin="8677,9994" coordsize="173,271" path="m8677,9994l8850,9994,8850,10265,8677,10265,8677,9994e" filled="t" fillcolor="#FFFFCC" stroked="f">
                <v:path arrowok="t"/>
                <v:fill/>
              </v:shape>
            </v:group>
            <v:group style="position:absolute;left:8677;top:9994;width:173;height:271" coordorigin="8677,9994" coordsize="173,271">
              <v:shape style="position:absolute;left:8677;top:9994;width:173;height:271" coordorigin="8677,9994" coordsize="173,271" path="m8677,9994l8850,9994,8850,10265,8677,10265,8677,9994xe" filled="f" stroked="t" strokeweight=".961pt" strokecolor="#000000">
                <v:path arrowok="t"/>
              </v:shape>
            </v:group>
            <v:group style="position:absolute;left:9637;top:10230;width:175;height:36" coordorigin="9637,10230" coordsize="175,36">
              <v:shape style="position:absolute;left:9637;top:10230;width:175;height:36" coordorigin="9637,10230" coordsize="175,36" path="m9637,10266l9812,10266,9812,10230,9637,10230,9637,10266xe" filled="t" fillcolor="#FFFFCC" stroked="f">
                <v:path arrowok="t"/>
                <v:fill/>
              </v:shape>
            </v:group>
            <v:group style="position:absolute;left:9628;top:10221;width:194;height:55" coordorigin="9628,10221" coordsize="194,55">
              <v:shape style="position:absolute;left:9628;top:10221;width:194;height:55" coordorigin="9628,10221" coordsize="194,55" path="m9628,10275l9822,10275,9822,10221,9628,10221,9628,10275xe" filled="t" fillcolor="#000000" stroked="f">
                <v:path arrowok="t"/>
                <v:fill/>
              </v:shape>
            </v:group>
            <v:group style="position:absolute;left:10597;top:10236;width:175;height:2" coordorigin="10597,10236" coordsize="175,2">
              <v:shape style="position:absolute;left:10597;top:10236;width:175;height:2" coordorigin="10597,10236" coordsize="175,0" path="m10597,10236l10772,10236e" filled="f" stroked="t" strokeweight="2.98pt" strokecolor="#FFFFCC">
                <v:path arrowok="t"/>
              </v:shape>
            </v:group>
            <v:group style="position:absolute;left:10597;top:10207;width:175;height:58" coordorigin="10597,10207" coordsize="175,58">
              <v:shape style="position:absolute;left:10597;top:10207;width:175;height:58" coordorigin="10597,10207" coordsize="175,58" path="m10597,10207l10772,10207,10772,10265,10597,10265,10597,10207xe" filled="f" stroked="t" strokeweight=".961pt" strokecolor="#000000">
                <v:path arrowok="t"/>
              </v:shape>
            </v:group>
            <v:group style="position:absolute;left:7890;top:10082;width:173;height:182" coordorigin="7890,10082" coordsize="173,182">
              <v:shape style="position:absolute;left:7890;top:10082;width:173;height:182" coordorigin="7890,10082" coordsize="173,182" path="m7890,10082l8063,10082,8063,10265,7890,10265,7890,10082e" filled="t" fillcolor="#CCFFFF" stroked="f">
                <v:path arrowok="t"/>
                <v:fill/>
              </v:shape>
            </v:group>
            <v:group style="position:absolute;left:7890;top:10082;width:173;height:182" coordorigin="7890,10082" coordsize="173,182">
              <v:shape style="position:absolute;left:7890;top:10082;width:173;height:182" coordorigin="7890,10082" coordsize="173,182" path="m7890,10082l8063,10082,8063,10265,7890,10265,7890,10082xe" filled="f" stroked="t" strokeweight=".961pt" strokecolor="#000000">
                <v:path arrowok="t"/>
              </v:shape>
            </v:group>
            <v:group style="position:absolute;left:8850;top:10123;width:175;height:142" coordorigin="8850,10123" coordsize="175,142">
              <v:shape style="position:absolute;left:8850;top:10123;width:175;height:142" coordorigin="8850,10123" coordsize="175,142" path="m8850,10123l9025,10123,9025,10265,8850,10265,8850,10123e" filled="t" fillcolor="#CCFFFF" stroked="f">
                <v:path arrowok="t"/>
                <v:fill/>
              </v:shape>
            </v:group>
            <v:group style="position:absolute;left:8850;top:10123;width:175;height:142" coordorigin="8850,10123" coordsize="175,142">
              <v:shape style="position:absolute;left:8850;top:10123;width:175;height:142" coordorigin="8850,10123" coordsize="175,142" path="m8850,10123l9025,10123,9025,10265,8850,10265,8850,10123xe" filled="f" stroked="t" strokeweight=".961pt" strokecolor="#000000">
                <v:path arrowok="t"/>
              </v:shape>
            </v:group>
            <v:group style="position:absolute;left:9812;top:10220;width:173;height:2" coordorigin="9812,10220" coordsize="173,2">
              <v:shape style="position:absolute;left:9812;top:10220;width:173;height:2" coordorigin="9812,10220" coordsize="173,0" path="m9812,10220l9985,10220e" filled="f" stroked="t" strokeweight="4.54pt" strokecolor="#CCFFFF">
                <v:path arrowok="t"/>
              </v:shape>
            </v:group>
            <v:group style="position:absolute;left:9812;top:10176;width:173;height:89" coordorigin="9812,10176" coordsize="173,89">
              <v:shape style="position:absolute;left:9812;top:10176;width:173;height:89" coordorigin="9812,10176" coordsize="173,89" path="m9812,10176l9985,10176,9985,10265,9812,10265,9812,10176xe" filled="f" stroked="t" strokeweight=".961pt" strokecolor="#000000">
                <v:path arrowok="t"/>
              </v:shape>
            </v:group>
            <v:group style="position:absolute;left:10772;top:10266;width:173;height:2" coordorigin="10772,10266" coordsize="173,2">
              <v:shape style="position:absolute;left:10772;top:10266;width:173;height:2" coordorigin="10772,10266" coordsize="173,0" path="m10772,10266l10945,10266e" filled="f" stroked="t" strokeweight=".22pt" strokecolor="#CCFFFF">
                <v:path arrowok="t"/>
              </v:shape>
            </v:group>
            <v:group style="position:absolute;left:10763;top:10266;width:192;height:2" coordorigin="10763,10266" coordsize="192,2">
              <v:shape style="position:absolute;left:10763;top:10266;width:192;height:2" coordorigin="10763,10266" coordsize="192,0" path="m10763,10266l10955,10266e" filled="f" stroked="t" strokeweight="1.181pt" strokecolor="#000000">
                <v:path arrowok="t"/>
              </v:shape>
            </v:group>
            <v:group style="position:absolute;left:7236;top:9701;width:2;height:846" coordorigin="7236,9701" coordsize="2,846">
              <v:shape style="position:absolute;left:7236;top:9701;width:2;height:846" coordorigin="7236,9701" coordsize="0,846" path="m7236,9701l7236,10547e" filled="f" stroked="t" strokeweight=".06pt" strokecolor="#000000">
                <v:path arrowok="t"/>
              </v:shape>
            </v:group>
            <v:group style="position:absolute;left:7188;top:10265;width:3889;height:2" coordorigin="7188,10265" coordsize="3889,2">
              <v:shape style="position:absolute;left:7188;top:10265;width:3889;height:2" coordorigin="7188,10265" coordsize="3889,0" path="m7188,10265l11077,10265e" filled="f" stroked="t" strokeweight=".06pt" strokecolor="#000000">
                <v:path arrowok="t"/>
              </v:shape>
            </v:group>
            <v:group style="position:absolute;left:8196;top:10265;width:2;height:49" coordorigin="8196,10265" coordsize="2,49">
              <v:shape style="position:absolute;left:8196;top:10265;width:2;height:49" coordorigin="8196,10265" coordsize="0,49" path="m8196,10314l8196,10265e" filled="f" stroked="t" strokeweight=".06pt" strokecolor="#000000">
                <v:path arrowok="t"/>
              </v:shape>
            </v:group>
            <v:group style="position:absolute;left:9158;top:10265;width:2;height:49" coordorigin="9158,10265" coordsize="2,49">
              <v:shape style="position:absolute;left:9158;top:10265;width:2;height:49" coordorigin="9158,10265" coordsize="0,49" path="m9158,10314l9158,10265e" filled="f" stroked="t" strokeweight=".06pt" strokecolor="#000000">
                <v:path arrowok="t"/>
              </v:shape>
            </v:group>
            <v:group style="position:absolute;left:10118;top:10265;width:2;height:49" coordorigin="10118,10265" coordsize="2,49">
              <v:shape style="position:absolute;left:10118;top:10265;width:2;height:49" coordorigin="10118,10265" coordsize="0,49" path="m10118,10314l10118,10265e" filled="f" stroked="t" strokeweight=".06pt" strokecolor="#000000">
                <v:path arrowok="t"/>
              </v:shape>
            </v:group>
            <v:group style="position:absolute;left:11077;top:10265;width:2;height:49" coordorigin="11077,10265" coordsize="2,49">
              <v:shape style="position:absolute;left:11077;top:10265;width:2;height:49" coordorigin="11077,10265" coordsize="0,49" path="m11077,10314l11077,10265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2.379486pt;margin-top:545.099487pt;width:5.761pt;height:28.261pt;mso-position-horizontal-relative:page;mso-position-vertical-relative:page;z-index:-2078" coordorigin="7648,10902" coordsize="115,565">
            <v:group style="position:absolute;left:7657;top:10912;width:96;height:97" coordorigin="7657,10912" coordsize="96,97">
              <v:shape style="position:absolute;left:7657;top:10912;width:96;height:97" coordorigin="7657,10912" coordsize="96,97" path="m7657,10912l7753,10912,7753,11009,7657,11009,7657,10912e" filled="t" fillcolor="#9A9AFF" stroked="f">
                <v:path arrowok="t"/>
                <v:fill/>
              </v:shape>
            </v:group>
            <v:group style="position:absolute;left:7657;top:10912;width:96;height:97" coordorigin="7657,10912" coordsize="96,97">
              <v:shape style="position:absolute;left:7657;top:10912;width:96;height:97" coordorigin="7657,10912" coordsize="96,97" path="m7657,10912l7753,10912,7753,11009,7657,11009,7657,10912xe" filled="f" stroked="t" strokeweight=".961pt" strokecolor="#000000">
                <v:path arrowok="t"/>
              </v:shape>
            </v:group>
            <v:group style="position:absolute;left:7657;top:11062;width:96;height:96" coordorigin="7657,11062" coordsize="96,96">
              <v:shape style="position:absolute;left:7657;top:11062;width:96;height:96" coordorigin="7657,11062" coordsize="96,96" path="m7657,11062l7753,11062,7753,11158,7657,11158,7657,11062e" filled="t" fillcolor="#9A3365" stroked="f">
                <v:path arrowok="t"/>
                <v:fill/>
              </v:shape>
            </v:group>
            <v:group style="position:absolute;left:7657;top:11062;width:96;height:96" coordorigin="7657,11062" coordsize="96,96">
              <v:shape style="position:absolute;left:7657;top:11062;width:96;height:96" coordorigin="7657,11062" coordsize="96,96" path="m7657,11062l7753,11062,7753,11158,7657,11158,7657,11062xe" filled="f" stroked="t" strokeweight=".961pt" strokecolor="#000000">
                <v:path arrowok="t"/>
              </v:shape>
            </v:group>
            <v:group style="position:absolute;left:7657;top:11213;width:96;height:96" coordorigin="7657,11213" coordsize="96,96">
              <v:shape style="position:absolute;left:7657;top:11213;width:96;height:96" coordorigin="7657,11213" coordsize="96,96" path="m7657,11213l7753,11213,7753,11309,7657,11309,7657,11213e" filled="t" fillcolor="#FFFFCC" stroked="f">
                <v:path arrowok="t"/>
                <v:fill/>
              </v:shape>
            </v:group>
            <v:group style="position:absolute;left:7657;top:11213;width:96;height:96" coordorigin="7657,11213" coordsize="96,96">
              <v:shape style="position:absolute;left:7657;top:11213;width:96;height:96" coordorigin="7657,11213" coordsize="96,96" path="m7657,11213l7753,11213,7753,11309,7657,11309,7657,11213xe" filled="f" stroked="t" strokeweight=".961pt" strokecolor="#000000">
                <v:path arrowok="t"/>
              </v:shape>
            </v:group>
            <v:group style="position:absolute;left:7657;top:11362;width:96;height:96" coordorigin="7657,11362" coordsize="96,96">
              <v:shape style="position:absolute;left:7657;top:11362;width:96;height:96" coordorigin="7657,11362" coordsize="96,96" path="m7657,11362l7753,11362,7753,11458,7657,11458,7657,11362e" filled="t" fillcolor="#CCFFFF" stroked="f">
                <v:path arrowok="t"/>
                <v:fill/>
              </v:shape>
            </v:group>
            <v:group style="position:absolute;left:7657;top:11362;width:96;height:96" coordorigin="7657,11362" coordsize="96,96">
              <v:shape style="position:absolute;left:7657;top:11362;width:96;height:96" coordorigin="7657,11362" coordsize="96,96" path="m7657,11362l7753,11362,7753,11458,7657,11458,7657,11362xe" filled="f" stroked="t" strokeweight=".961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01" w:type="dxa"/>
      </w:tblPr>
      <w:tblGrid/>
      <w:tr>
        <w:trPr>
          <w:trHeight w:val="240" w:hRule="exact"/>
        </w:trPr>
        <w:tc>
          <w:tcPr>
            <w:tcW w:w="10848" w:type="dxa"/>
            <w:gridSpan w:val="2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74" w:hRule="exact"/>
        </w:trPr>
        <w:tc>
          <w:tcPr>
            <w:tcW w:w="10848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offs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</w:p>
          <w:p>
            <w:pPr>
              <w:spacing w:before="0" w:after="0" w:line="225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239,4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05.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90,231.</w:t>
            </w:r>
          </w:p>
          <w:p>
            <w:pPr>
              <w:spacing w:before="36" w:after="0" w:line="230" w:lineRule="exact"/>
              <w:ind w:left="462" w:right="383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nsoli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slight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falls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stgraduate,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mbers.</w:t>
            </w:r>
          </w:p>
          <w:p>
            <w:pPr>
              <w:spacing w:before="15" w:after="0" w:line="237" w:lineRule="auto"/>
              <w:ind w:left="462" w:right="116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(-3,058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9,572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(+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nts).</w:t>
            </w:r>
          </w:p>
        </w:tc>
      </w:tr>
      <w:tr>
        <w:trPr>
          <w:trHeight w:val="3352" w:hRule="exact"/>
        </w:trPr>
        <w:tc>
          <w:tcPr>
            <w:tcW w:w="606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84" w:lineRule="auto"/>
              <w:ind w:left="948" w:right="9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1"/>
                <w:w w:val="15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5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2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spacing w:val="-28"/>
                <w:w w:val="15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4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8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4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3"/>
                <w:w w:val="15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0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5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5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5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8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8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11"/>
                <w:szCs w:val="11"/>
                <w:spacing w:val="9"/>
                <w:w w:val="14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4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4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4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4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5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5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5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  <w:b/>
                <w:bCs/>
              </w:rPr>
              <w:t>2005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0" w:after="0" w:line="137" w:lineRule="exact"/>
              <w:ind w:left="32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140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120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100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4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80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4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60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4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40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47" w:right="486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20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5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1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5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1513" w:right="-20"/>
              <w:jc w:val="left"/>
              <w:tabs>
                <w:tab w:pos="2360" w:val="left"/>
                <w:tab w:pos="3220" w:val="left"/>
                <w:tab w:pos="4080" w:val="left"/>
                <w:tab w:pos="492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8"/>
                <w:w w:val="152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52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-62"/>
                <w:w w:val="15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8"/>
                <w:w w:val="152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52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62"/>
                <w:w w:val="15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8"/>
                <w:w w:val="152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52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-62"/>
                <w:w w:val="15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8"/>
                <w:w w:val="152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52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-62"/>
                <w:w w:val="15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50"/>
              </w:rPr>
              <w:t>2005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885" w:right="945"/>
              <w:jc w:val="center"/>
              <w:tabs>
                <w:tab w:pos="2060" w:val="left"/>
                <w:tab w:pos="3360" w:val="left"/>
              </w:tabs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30"/>
                <w:w w:val="151"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11"/>
                <w:w w:val="151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1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51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ad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1"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at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42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23"/>
                <w:w w:val="151"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1"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51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51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aduat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42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12"/>
                <w:w w:val="151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he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1"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11"/>
                <w:w w:val="151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51"/>
              </w:rPr>
              <w:t>ghe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1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5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edu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at</w:t>
            </w:r>
            <w:r>
              <w:rPr>
                <w:rFonts w:ascii="Arial" w:hAnsi="Arial" w:cs="Arial" w:eastAsia="Arial"/>
                <w:sz w:val="11"/>
                <w:szCs w:val="11"/>
                <w:spacing w:val="-7"/>
                <w:w w:val="150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50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50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80" w:lineRule="auto"/>
              <w:ind w:left="796" w:right="78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13"/>
                <w:w w:val="13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1"/>
                <w:szCs w:val="11"/>
                <w:spacing w:val="14"/>
                <w:w w:val="13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10"/>
                <w:w w:val="1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11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4"/>
                <w:w w:val="13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1"/>
                <w:w w:val="1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14"/>
                <w:w w:val="13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3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14"/>
                <w:w w:val="13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3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6"/>
                <w:w w:val="13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11"/>
                <w:w w:val="13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10"/>
                <w:w w:val="13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3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1"/>
                <w:szCs w:val="11"/>
                <w:spacing w:val="-9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3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14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3"/>
                <w:w w:val="131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1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3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12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10"/>
                <w:w w:val="13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2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  <w:b/>
                <w:bCs/>
              </w:rPr>
              <w:t>05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0" w:after="0" w:line="145" w:lineRule="exact"/>
              <w:ind w:left="297" w:right="418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40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7" w:after="0" w:line="240" w:lineRule="auto"/>
              <w:ind w:left="290" w:right="417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35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7" w:after="0" w:line="240" w:lineRule="auto"/>
              <w:ind w:left="295" w:right="418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30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7" w:after="0" w:line="240" w:lineRule="auto"/>
              <w:ind w:left="294" w:right="418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25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95" w:after="0" w:line="240" w:lineRule="auto"/>
              <w:ind w:left="290" w:right="417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7" w:after="0" w:line="240" w:lineRule="auto"/>
              <w:ind w:left="297" w:right="418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15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7" w:after="0" w:line="240" w:lineRule="auto"/>
              <w:ind w:left="291" w:right="417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10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7" w:after="0" w:line="240" w:lineRule="auto"/>
              <w:ind w:left="401" w:right="418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42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5" w:after="0" w:line="240" w:lineRule="auto"/>
              <w:ind w:left="399" w:right="418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42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901" w:right="536"/>
              <w:jc w:val="center"/>
              <w:tabs>
                <w:tab w:pos="1840" w:val="left"/>
                <w:tab w:pos="2780" w:val="left"/>
                <w:tab w:pos="372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3"/>
                <w:w w:val="14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6"/>
                <w:w w:val="14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4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4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48"/>
                <w:w w:val="14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6"/>
                <w:w w:val="14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4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4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-48"/>
                <w:w w:val="14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40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6"/>
                <w:w w:val="14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4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-48"/>
                <w:w w:val="14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42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42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42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819" w:right="-20"/>
              <w:jc w:val="left"/>
              <w:tabs>
                <w:tab w:pos="2580" w:val="left"/>
              </w:tabs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24"/>
                <w:w w:val="133"/>
              </w:rPr>
              <w:t>P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3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33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3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3"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3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3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3"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3"/>
              </w:rPr>
              <w:t>ua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3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3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13"/>
                <w:w w:val="132"/>
              </w:rPr>
              <w:t>U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d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4"/>
                <w:w w:val="132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adu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819" w:right="-20"/>
              <w:jc w:val="left"/>
              <w:tabs>
                <w:tab w:pos="2580" w:val="left"/>
              </w:tabs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-11"/>
                <w:w w:val="132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32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h</w:t>
            </w:r>
            <w:r>
              <w:rPr>
                <w:rFonts w:ascii="Arial" w:hAnsi="Arial" w:cs="Arial" w:eastAsia="Arial"/>
                <w:sz w:val="11"/>
                <w:szCs w:val="11"/>
                <w:spacing w:val="-8"/>
                <w:w w:val="132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g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he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32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du</w:t>
            </w:r>
            <w:r>
              <w:rPr>
                <w:rFonts w:ascii="Arial" w:hAnsi="Arial" w:cs="Arial" w:eastAsia="Arial"/>
                <w:sz w:val="11"/>
                <w:szCs w:val="11"/>
                <w:spacing w:val="9"/>
                <w:w w:val="132"/>
              </w:rPr>
              <w:t>c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8"/>
                <w:w w:val="132"/>
              </w:rPr>
              <w:t>i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-37"/>
                <w:w w:val="132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1"/>
                <w:szCs w:val="11"/>
                <w:spacing w:val="-13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-11"/>
                <w:w w:val="132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9"/>
                <w:w w:val="132"/>
              </w:rPr>
              <w:t>v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</w:rPr>
              <w:t>r</w:t>
            </w:r>
            <w:r>
              <w:rPr>
                <w:rFonts w:ascii="Arial" w:hAnsi="Arial" w:cs="Arial" w:eastAsia="Arial"/>
                <w:sz w:val="11"/>
                <w:szCs w:val="11"/>
                <w:spacing w:val="8"/>
                <w:w w:val="132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32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5"/>
                <w:w w:val="132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7"/>
                <w:w w:val="132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ud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e</w:t>
            </w:r>
            <w:r>
              <w:rPr>
                <w:rFonts w:ascii="Arial" w:hAnsi="Arial" w:cs="Arial" w:eastAsia="Arial"/>
                <w:sz w:val="11"/>
                <w:szCs w:val="11"/>
                <w:spacing w:val="-2"/>
                <w:w w:val="132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32"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32"/>
              </w:rPr>
              <w:t>s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</w:tr>
      <w:tr>
        <w:trPr>
          <w:trHeight w:val="1765" w:hRule="exact"/>
        </w:trPr>
        <w:tc>
          <w:tcPr>
            <w:tcW w:w="606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</w:p>
          <w:p>
            <w:pPr>
              <w:spacing w:before="27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0" w:lineRule="auto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54,928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66,447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76,877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84,608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90,231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17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95,317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109,116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122,226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132,417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136,546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higher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840" w:val="left"/>
                <w:tab w:pos="276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6,963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11,294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11,514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12,718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157,208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185,058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210,397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228,539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239,495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7" w:after="0" w:line="240" w:lineRule="auto"/>
              <w:ind w:left="715" w:right="-20"/>
              <w:jc w:val="left"/>
              <w:tabs>
                <w:tab w:pos="1700" w:val="left"/>
                <w:tab w:pos="2680" w:val="left"/>
                <w:tab w:pos="36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0" w:lineRule="auto"/>
              <w:ind w:left="762" w:right="-20"/>
              <w:jc w:val="left"/>
              <w:tabs>
                <w:tab w:pos="1840" w:val="left"/>
                <w:tab w:pos="274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762" w:right="-20"/>
              <w:jc w:val="left"/>
              <w:tabs>
                <w:tab w:pos="1740" w:val="left"/>
                <w:tab w:pos="282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1" w:right="-20"/>
              <w:jc w:val="left"/>
              <w:tabs>
                <w:tab w:pos="1740" w:val="left"/>
                <w:tab w:pos="2820" w:val="left"/>
                <w:tab w:pos="37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1" w:right="-20"/>
              <w:jc w:val="left"/>
              <w:tabs>
                <w:tab w:pos="1740" w:val="left"/>
                <w:tab w:pos="282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60" w:hRule="exact"/>
        </w:trPr>
        <w:tc>
          <w:tcPr>
            <w:tcW w:w="6062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6" w:lineRule="auto"/>
              <w:ind w:left="733" w:right="95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ber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ustra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prov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01-20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49" w:after="0" w:line="240" w:lineRule="auto"/>
              <w:ind w:left="1247" w:right="-20"/>
              <w:jc w:val="left"/>
              <w:tabs>
                <w:tab w:pos="2160" w:val="left"/>
                <w:tab w:pos="3080" w:val="left"/>
                <w:tab w:pos="4000" w:val="left"/>
                <w:tab w:pos="49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04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09" w:right="-20"/>
              <w:jc w:val="left"/>
              <w:tabs>
                <w:tab w:pos="31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dergr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68" w:after="0" w:line="240" w:lineRule="auto"/>
              <w:ind w:left="8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</w:p>
        </w:tc>
        <w:tc>
          <w:tcPr>
            <w:tcW w:w="4786" w:type="dxa"/>
            <w:tcBorders>
              <w:top w:val="single" w:sz="4.6398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76" w:lineRule="auto"/>
              <w:ind w:left="634" w:right="5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tude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ustra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ucat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prov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ders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prev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-2005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7" w:after="0" w:line="240" w:lineRule="auto"/>
              <w:ind w:left="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1" w:right="412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  <w:p>
            <w:pPr>
              <w:spacing w:before="97" w:after="0" w:line="240" w:lineRule="auto"/>
              <w:ind w:left="323" w:right="413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1012" w:right="-20"/>
              <w:jc w:val="left"/>
              <w:tabs>
                <w:tab w:pos="1960" w:val="left"/>
                <w:tab w:pos="2920" w:val="left"/>
                <w:tab w:pos="38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3" w:after="0" w:line="195" w:lineRule="auto"/>
              <w:ind w:left="1266" w:right="13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nderg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238" w:hRule="exact"/>
        </w:trPr>
        <w:tc>
          <w:tcPr>
            <w:tcW w:w="606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1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</w:p>
          <w:p>
            <w:pPr>
              <w:spacing w:before="27" w:after="0" w:line="240" w:lineRule="auto"/>
              <w:ind w:left="1810" w:right="-20"/>
              <w:jc w:val="left"/>
              <w:tabs>
                <w:tab w:pos="2720" w:val="left"/>
                <w:tab w:pos="3640" w:val="left"/>
                <w:tab w:pos="4560" w:val="left"/>
                <w:tab w:pos="5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2001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31,473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36,423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40,178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44,418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43,986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43,213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46,388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50,060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51,908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51,731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840" w:val="left"/>
                <w:tab w:pos="2760" w:val="left"/>
                <w:tab w:pos="3600" w:val="left"/>
                <w:tab w:pos="4520" w:val="left"/>
                <w:tab w:pos="54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6,485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10,558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10,809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11,244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tabs>
                <w:tab w:pos="1760" w:val="left"/>
                <w:tab w:pos="268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81,171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91,667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100,796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107,135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106,961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EFTSL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</w:p>
          <w:p>
            <w:pPr>
              <w:spacing w:before="0" w:after="0" w:line="184" w:lineRule="exact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660" w:val="left"/>
                <w:tab w:pos="2600" w:val="left"/>
                <w:tab w:pos="3520" w:val="left"/>
                <w:tab w:pos="4440" w:val="left"/>
                <w:tab w:pos="5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110,071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128,453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147,399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162,205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172,239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210" w:right="-20"/>
              <w:jc w:val="left"/>
              <w:tabs>
                <w:tab w:pos="1760" w:val="left"/>
                <w:tab w:pos="2680" w:val="left"/>
                <w:tab w:pos="3600" w:val="left"/>
                <w:tab w:pos="4520" w:val="left"/>
                <w:tab w:pos="5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54,214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61,203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68,498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73,891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8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1" w:after="0" w:line="240" w:lineRule="auto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27" w:after="0" w:line="240" w:lineRule="auto"/>
              <w:ind w:left="680" w:right="581"/>
              <w:jc w:val="center"/>
              <w:tabs>
                <w:tab w:pos="1660" w:val="left"/>
                <w:tab w:pos="2660" w:val="left"/>
                <w:tab w:pos="36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2002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2003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2004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1" w:right="-20"/>
              <w:jc w:val="left"/>
              <w:tabs>
                <w:tab w:pos="1740" w:val="left"/>
                <w:tab w:pos="2740" w:val="left"/>
                <w:tab w:pos="37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800" w:val="left"/>
                <w:tab w:pos="2800" w:val="left"/>
                <w:tab w:pos="37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-0.34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2" w:right="-20"/>
              <w:jc w:val="left"/>
              <w:tabs>
                <w:tab w:pos="1740" w:val="left"/>
                <w:tab w:pos="2820" w:val="left"/>
                <w:tab w:pos="38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2" w:right="-20"/>
              <w:jc w:val="left"/>
              <w:tabs>
                <w:tab w:pos="1840" w:val="left"/>
                <w:tab w:pos="2820" w:val="left"/>
                <w:tab w:pos="37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8" w:right="583"/>
              <w:jc w:val="center"/>
              <w:tabs>
                <w:tab w:pos="1720" w:val="left"/>
                <w:tab w:pos="2700" w:val="left"/>
                <w:tab w:pos="3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6.19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1" w:right="-20"/>
              <w:jc w:val="left"/>
              <w:tabs>
                <w:tab w:pos="1740" w:val="left"/>
                <w:tab w:pos="2820" w:val="left"/>
                <w:tab w:pos="37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760" w:bottom="280" w:left="340" w:right="48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59.73pt;margin-top:235.944809pt;width:456.785798pt;height:64.685192pt;mso-position-horizontal-relative:page;mso-position-vertical-relative:page;z-index:-2077" coordorigin="1195,4719" coordsize="9136,1294">
            <v:group style="position:absolute;left:10067;top:5637;width:257;height:2" coordorigin="10067,5637" coordsize="257,2">
              <v:shape style="position:absolute;left:10067;top:5637;width:257;height:2" coordorigin="10067,5637" coordsize="257,0" path="m10067,5637l10324,5637e" filled="f" stroked="t" strokeweight=".06pt" strokecolor="#000000">
                <v:path arrowok="t"/>
              </v:shape>
            </v:group>
            <v:group style="position:absolute;left:8255;top:5637;width:499;height:2" coordorigin="8255,5637" coordsize="499,2">
              <v:shape style="position:absolute;left:8255;top:5637;width:499;height:2" coordorigin="8255,5637" coordsize="499,0" path="m8255,5637l8754,5637e" filled="f" stroked="t" strokeweight=".06pt" strokecolor="#000000">
                <v:path arrowok="t"/>
              </v:shape>
            </v:group>
            <v:group style="position:absolute;left:6444;top:5637;width:499;height:2" coordorigin="6444,5637" coordsize="499,2">
              <v:shape style="position:absolute;left:6444;top:5637;width:499;height:2" coordorigin="6444,5637" coordsize="499,0" path="m6444,5637l6943,5637e" filled="f" stroked="t" strokeweight=".06pt" strokecolor="#000000">
                <v:path arrowok="t"/>
              </v:shape>
            </v:group>
            <v:group style="position:absolute;left:4632;top:5637;width:499;height:2" coordorigin="4632,5637" coordsize="499,2">
              <v:shape style="position:absolute;left:4632;top:5637;width:499;height:2" coordorigin="4632,5637" coordsize="499,0" path="m4632,5637l5131,5637e" filled="f" stroked="t" strokeweight=".06pt" strokecolor="#000000">
                <v:path arrowok="t"/>
              </v:shape>
            </v:group>
            <v:group style="position:absolute;left:2821;top:5637;width:499;height:2" coordorigin="2821,5637" coordsize="499,2">
              <v:shape style="position:absolute;left:2821;top:5637;width:499;height:2" coordorigin="2821,5637" coordsize="499,0" path="m2821,5637l3320,5637e" filled="f" stroked="t" strokeweight=".06pt" strokecolor="#000000">
                <v:path arrowok="t"/>
              </v:shape>
            </v:group>
            <v:group style="position:absolute;left:1195;top:5636;width:313;height:2" coordorigin="1195,5636" coordsize="313,2">
              <v:shape style="position:absolute;left:1195;top:5636;width:313;height:2" coordorigin="1195,5636" coordsize="313,0" path="m1195,5636l1508,5636e" filled="f" stroked="t" strokeweight=".06pt" strokecolor="#000000">
                <v:path arrowok="t"/>
              </v:shape>
            </v:group>
            <v:group style="position:absolute;left:9410;top:5342;width:913;height:2" coordorigin="9410,5342" coordsize="913,2">
              <v:shape style="position:absolute;left:9410;top:5342;width:913;height:2" coordorigin="9410,5342" coordsize="913,0" path="m9410,5342l10324,5342e" filled="f" stroked="t" strokeweight=".06pt" strokecolor="#000000">
                <v:path arrowok="t"/>
              </v:shape>
            </v:group>
            <v:group style="position:absolute;left:7598;top:5342;width:1156;height:2" coordorigin="7598,5342" coordsize="1156,2">
              <v:shape style="position:absolute;left:7598;top:5342;width:1156;height:2" coordorigin="7598,5342" coordsize="1156,0" path="m7598,5342l8754,5342e" filled="f" stroked="t" strokeweight=".06pt" strokecolor="#000000">
                <v:path arrowok="t"/>
              </v:shape>
            </v:group>
            <v:group style="position:absolute;left:5788;top:5342;width:1156;height:2" coordorigin="5788,5342" coordsize="1156,2">
              <v:shape style="position:absolute;left:5788;top:5342;width:1156;height:2" coordorigin="5788,5342" coordsize="1156,0" path="m5788,5342l6943,5342e" filled="f" stroked="t" strokeweight=".06pt" strokecolor="#000000">
                <v:path arrowok="t"/>
              </v:shape>
            </v:group>
            <v:group style="position:absolute;left:3976;top:5342;width:1156;height:2" coordorigin="3976,5342" coordsize="1156,2">
              <v:shape style="position:absolute;left:3976;top:5342;width:1156;height:2" coordorigin="3976,5342" coordsize="1156,0" path="m3976,5342l5131,5342e" filled="f" stroked="t" strokeweight=".06pt" strokecolor="#000000">
                <v:path arrowok="t"/>
              </v:shape>
            </v:group>
            <v:group style="position:absolute;left:2165;top:5342;width:1156;height:2" coordorigin="2165,5342" coordsize="1156,2">
              <v:shape style="position:absolute;left:2165;top:5342;width:1156;height:2" coordorigin="2165,5342" coordsize="1156,0" path="m2165,5342l3320,5342e" filled="f" stroked="t" strokeweight=".06pt" strokecolor="#000000">
                <v:path arrowok="t"/>
              </v:shape>
            </v:group>
            <v:group style="position:absolute;left:1195;top:5341;width:313;height:2" coordorigin="1195,5341" coordsize="313,2">
              <v:shape style="position:absolute;left:1195;top:5341;width:313;height:2" coordorigin="1195,5341" coordsize="313,0" path="m1195,5341l1508,5341e" filled="f" stroked="t" strokeweight=".06pt" strokecolor="#000000">
                <v:path arrowok="t"/>
              </v:shape>
            </v:group>
            <v:group style="position:absolute;left:9410;top:5033;width:913;height:2" coordorigin="9410,5033" coordsize="913,2">
              <v:shape style="position:absolute;left:9410;top:5033;width:913;height:2" coordorigin="9410,5033" coordsize="913,0" path="m9410,5033l10324,5033e" filled="f" stroked="t" strokeweight=".06pt" strokecolor="#000000">
                <v:path arrowok="t"/>
              </v:shape>
            </v:group>
            <v:group style="position:absolute;left:7598;top:5033;width:1484;height:2" coordorigin="7598,5033" coordsize="1484,2">
              <v:shape style="position:absolute;left:7598;top:5033;width:1484;height:2" coordorigin="7598,5033" coordsize="1484,0" path="m7598,5033l9083,5033e" filled="f" stroked="t" strokeweight=".06pt" strokecolor="#000000">
                <v:path arrowok="t"/>
              </v:shape>
            </v:group>
            <v:group style="position:absolute;left:5788;top:5033;width:1483;height:2" coordorigin="5788,5033" coordsize="1483,2">
              <v:shape style="position:absolute;left:5788;top:5033;width:1483;height:2" coordorigin="5788,5033" coordsize="1483,0" path="m5788,5033l7271,5033e" filled="f" stroked="t" strokeweight=".06pt" strokecolor="#000000">
                <v:path arrowok="t"/>
              </v:shape>
            </v:group>
            <v:group style="position:absolute;left:3976;top:5033;width:1483;height:2" coordorigin="3976,5033" coordsize="1483,2">
              <v:shape style="position:absolute;left:3976;top:5033;width:1483;height:2" coordorigin="3976,5033" coordsize="1483,0" path="m3976,5033l5459,5033e" filled="f" stroked="t" strokeweight=".06pt" strokecolor="#000000">
                <v:path arrowok="t"/>
              </v:shape>
            </v:group>
            <v:group style="position:absolute;left:2165;top:5033;width:1483;height:2" coordorigin="2165,5033" coordsize="1483,2">
              <v:shape style="position:absolute;left:2165;top:5033;width:1483;height:2" coordorigin="2165,5033" coordsize="1483,0" path="m2165,5033l3648,5033e" filled="f" stroked="t" strokeweight=".06pt" strokecolor="#000000">
                <v:path arrowok="t"/>
              </v:shape>
            </v:group>
            <v:group style="position:absolute;left:1195;top:5033;width:313;height:2" coordorigin="1195,5033" coordsize="313,2">
              <v:shape style="position:absolute;left:1195;top:5033;width:313;height:2" coordorigin="1195,5033" coordsize="313,0" path="m1195,5033l1508,5033e" filled="f" stroked="t" strokeweight=".06pt" strokecolor="#000000">
                <v:path arrowok="t"/>
              </v:shape>
            </v:group>
            <v:group style="position:absolute;left:1195;top:4726;width:9128;height:2" coordorigin="1195,4726" coordsize="9128,2">
              <v:shape style="position:absolute;left:1195;top:4726;width:9128;height:2" coordorigin="1195,4726" coordsize="9128,0" path="m1195,4726l10324,4726e" filled="f" stroked="t" strokeweight=".06pt" strokecolor="#000000">
                <v:path arrowok="t"/>
              </v:shape>
            </v:group>
            <v:group style="position:absolute;left:1266;top:4726;width:9058;height:1219" coordorigin="1266,4726" coordsize="9058,1219">
              <v:shape style="position:absolute;left:1266;top:4726;width:9058;height:1219" coordorigin="1266,4726" coordsize="9058,1219" path="m1266,4726l10324,4726,10324,5945,1266,5945,1266,4726e" filled="f" stroked="t" strokeweight=".670652pt" strokecolor="#808080">
                <v:path arrowok="t"/>
              </v:shape>
            </v:group>
            <v:group style="position:absolute;left:1508;top:4952;width:328;height:992" coordorigin="1508,4952" coordsize="328,992">
              <v:shape style="position:absolute;left:1508;top:4952;width:328;height:992" coordorigin="1508,4952" coordsize="328,992" path="m1508,5945l1836,5945,1836,4952,1508,4952,1508,5945e" filled="t" fillcolor="#FFFFCC" stroked="f">
                <v:path arrowok="t"/>
                <v:fill/>
              </v:shape>
            </v:group>
            <v:group style="position:absolute;left:1508;top:4952;width:328;height:992" coordorigin="1508,4952" coordsize="328,992">
              <v:shape style="position:absolute;left:1508;top:4952;width:328;height:992" coordorigin="1508,4952" coordsize="328,992" path="m1508,4952l1836,4952,1836,5945,1508,5945,1508,4952xe" filled="f" stroked="t" strokeweight=".708562pt" strokecolor="#000000">
                <v:path arrowok="t"/>
              </v:shape>
            </v:group>
            <v:group style="position:absolute;left:3320;top:5006;width:328;height:938" coordorigin="3320,5006" coordsize="328,938">
              <v:shape style="position:absolute;left:3320;top:5006;width:328;height:938" coordorigin="3320,5006" coordsize="328,938" path="m3320,5945l3648,5945,3648,5006,3320,5006,3320,5945e" filled="t" fillcolor="#FFFFCC" stroked="f">
                <v:path arrowok="t"/>
                <v:fill/>
              </v:shape>
            </v:group>
            <v:group style="position:absolute;left:3320;top:5006;width:328;height:938" coordorigin="3320,5006" coordsize="328,938">
              <v:shape style="position:absolute;left:3320;top:5006;width:328;height:938" coordorigin="3320,5006" coordsize="328,938" path="m3320,5006l3648,5006,3648,5945,3320,5945,3320,5006xe" filled="f" stroked="t" strokeweight=".708118pt" strokecolor="#000000">
                <v:path arrowok="t"/>
              </v:shape>
            </v:group>
            <v:group style="position:absolute;left:5131;top:5033;width:328;height:912" coordorigin="5131,5033" coordsize="328,912">
              <v:shape style="position:absolute;left:5131;top:5033;width:328;height:912" coordorigin="5131,5033" coordsize="328,912" path="m5131,5945l5459,5945,5459,5033,5131,5033,5131,5945e" filled="t" fillcolor="#FFFFCC" stroked="f">
                <v:path arrowok="t"/>
                <v:fill/>
              </v:shape>
            </v:group>
            <v:group style="position:absolute;left:5131;top:5033;width:328;height:912" coordorigin="5131,5033" coordsize="328,912">
              <v:shape style="position:absolute;left:5131;top:5033;width:328;height:912" coordorigin="5131,5033" coordsize="328,912" path="m5131,5033l5459,5033,5459,5945,5131,5945,5131,5033xe" filled="f" stroked="t" strokeweight=".707875pt" strokecolor="#000000">
                <v:path arrowok="t"/>
              </v:shape>
            </v:group>
            <v:group style="position:absolute;left:6943;top:5033;width:328;height:912" coordorigin="6943,5033" coordsize="328,912">
              <v:shape style="position:absolute;left:6943;top:5033;width:328;height:912" coordorigin="6943,5033" coordsize="328,912" path="m6943,5945l7271,5945,7271,5033,6943,5033,6943,5945e" filled="t" fillcolor="#FFFFCC" stroked="f">
                <v:path arrowok="t"/>
                <v:fill/>
              </v:shape>
            </v:group>
            <v:group style="position:absolute;left:6943;top:5033;width:328;height:912" coordorigin="6943,5033" coordsize="328,912">
              <v:shape style="position:absolute;left:6943;top:5033;width:328;height:912" coordorigin="6943,5033" coordsize="328,912" path="m6943,5033l7271,5033,7271,5945,6943,5945,6943,5033xe" filled="f" stroked="t" strokeweight=".707875pt" strokecolor="#000000">
                <v:path arrowok="t"/>
              </v:shape>
            </v:group>
            <v:group style="position:absolute;left:8754;top:5006;width:329;height:938" coordorigin="8754,5006" coordsize="329,938">
              <v:shape style="position:absolute;left:8754;top:5006;width:329;height:938" coordorigin="8754,5006" coordsize="329,938" path="m8754,5945l9083,5945,9083,5006,8754,5006,8754,5945e" filled="t" fillcolor="#FFFFCC" stroked="f">
                <v:path arrowok="t"/>
                <v:fill/>
              </v:shape>
            </v:group>
            <v:group style="position:absolute;left:8754;top:5006;width:329;height:938" coordorigin="8754,5006" coordsize="329,938">
              <v:shape style="position:absolute;left:8754;top:5006;width:329;height:938" coordorigin="8754,5006" coordsize="329,938" path="m8754,5006l9083,5006,9083,5945,8754,5945,8754,5006xe" filled="f" stroked="t" strokeweight=".708087pt" strokecolor="#000000">
                <v:path arrowok="t"/>
              </v:shape>
            </v:group>
            <v:group style="position:absolute;left:1836;top:4913;width:329;height:1032" coordorigin="1836,4913" coordsize="329,1032">
              <v:shape style="position:absolute;left:1836;top:4913;width:329;height:1032" coordorigin="1836,4913" coordsize="329,1032" path="m1836,5945l2165,5945,2165,4913,1836,4913,1836,5945e" filled="t" fillcolor="#CCCCFF" stroked="f">
                <v:path arrowok="t"/>
                <v:fill/>
              </v:shape>
            </v:group>
            <v:group style="position:absolute;left:1836;top:4913;width:329;height:1032" coordorigin="1836,4913" coordsize="329,1032">
              <v:shape style="position:absolute;left:1836;top:4913;width:329;height:1032" coordorigin="1836,4913" coordsize="329,1032" path="m1836,4913l2165,4913,2165,5945,1836,5945,1836,4913xe" filled="f" stroked="t" strokeweight=".708824pt" strokecolor="#000000">
                <v:path arrowok="t"/>
              </v:shape>
            </v:group>
            <v:group style="position:absolute;left:3648;top:4967;width:328;height:978" coordorigin="3648,4967" coordsize="328,978">
              <v:shape style="position:absolute;left:3648;top:4967;width:328;height:978" coordorigin="3648,4967" coordsize="328,978" path="m3648,5945l3976,5945,3976,4967,3648,4967,3648,5945e" filled="t" fillcolor="#CCCCFF" stroked="f">
                <v:path arrowok="t"/>
                <v:fill/>
              </v:shape>
            </v:group>
            <v:group style="position:absolute;left:3648;top:4967;width:328;height:978" coordorigin="3648,4967" coordsize="328,978">
              <v:shape style="position:absolute;left:3648;top:4967;width:328;height:978" coordorigin="3648,4967" coordsize="328,978" path="m3648,4967l3976,4967,3976,5945,3648,5945,3648,4967xe" filled="f" stroked="t" strokeweight=".70845pt" strokecolor="#000000">
                <v:path arrowok="t"/>
              </v:shape>
            </v:group>
            <v:group style="position:absolute;left:5459;top:4993;width:329;height:952" coordorigin="5459,4993" coordsize="329,952">
              <v:shape style="position:absolute;left:5459;top:4993;width:329;height:952" coordorigin="5459,4993" coordsize="329,952" path="m5459,5945l5788,5945,5788,4993,5459,4993,5459,5945e" filled="t" fillcolor="#CCCCFF" stroked="f">
                <v:path arrowok="t"/>
                <v:fill/>
              </v:shape>
            </v:group>
            <v:group style="position:absolute;left:5459;top:4993;width:329;height:952" coordorigin="5459,4993" coordsize="329,952">
              <v:shape style="position:absolute;left:5459;top:4993;width:329;height:952" coordorigin="5459,4993" coordsize="329,952" path="m5459,4993l5788,4993,5788,5945,5459,5945,5459,4993xe" filled="f" stroked="t" strokeweight=".708202pt" strokecolor="#000000">
                <v:path arrowok="t"/>
              </v:shape>
            </v:group>
            <v:group style="position:absolute;left:7271;top:4993;width:328;height:952" coordorigin="7271,4993" coordsize="328,952">
              <v:shape style="position:absolute;left:7271;top:4993;width:328;height:952" coordorigin="7271,4993" coordsize="328,952" path="m7271,5945l7598,5945,7598,4993,7271,4993,7271,5945e" filled="t" fillcolor="#CCCCFF" stroked="f">
                <v:path arrowok="t"/>
                <v:fill/>
              </v:shape>
            </v:group>
            <v:group style="position:absolute;left:7271;top:4993;width:328;height:952" coordorigin="7271,4993" coordsize="328,952">
              <v:shape style="position:absolute;left:7271;top:4993;width:328;height:952" coordorigin="7271,4993" coordsize="328,952" path="m7271,4993l7598,4993,7598,5945,7271,5945,7271,4993xe" filled="f" stroked="t" strokeweight=".708232pt" strokecolor="#000000">
                <v:path arrowok="t"/>
              </v:shape>
            </v:group>
            <v:group style="position:absolute;left:9083;top:4980;width:328;height:965" coordorigin="9083,4980" coordsize="328,965">
              <v:shape style="position:absolute;left:9083;top:4980;width:328;height:965" coordorigin="9083,4980" coordsize="328,965" path="m9083,5945l9410,5945,9410,4980,9083,4980,9083,5945e" filled="t" fillcolor="#CCCCFF" stroked="f">
                <v:path arrowok="t"/>
                <v:fill/>
              </v:shape>
            </v:group>
            <v:group style="position:absolute;left:9083;top:4980;width:328;height:965" coordorigin="9083,4980" coordsize="328,965">
              <v:shape style="position:absolute;left:9083;top:4980;width:328;height:965" coordorigin="9083,4980" coordsize="328,965" path="m9083,4980l9410,4980,9410,5945,9083,5945,9083,4980xe" filled="f" stroked="t" strokeweight=".708343pt" strokecolor="#000000">
                <v:path arrowok="t"/>
              </v:shape>
            </v:group>
            <v:group style="position:absolute;left:2165;top:5516;width:328;height:428" coordorigin="2165,5516" coordsize="328,428">
              <v:shape style="position:absolute;left:2165;top:5516;width:328;height:428" coordorigin="2165,5516" coordsize="328,428" path="m2165,5945l2492,5945,2492,5516,2165,5516,2165,5945e" filled="t" fillcolor="#9A3365" stroked="f">
                <v:path arrowok="t"/>
                <v:fill/>
              </v:shape>
            </v:group>
            <v:group style="position:absolute;left:2165;top:5516;width:328;height:428" coordorigin="2165,5516" coordsize="328,428">
              <v:shape style="position:absolute;left:2165;top:5516;width:328;height:428" coordorigin="2165,5516" coordsize="328,428" path="m2165,5516l2492,5516,2492,5945,2165,5945,2165,5516xe" filled="f" stroked="t" strokeweight=".696951pt" strokecolor="#000000">
                <v:path arrowok="t"/>
              </v:shape>
            </v:group>
            <v:group style="position:absolute;left:3976;top:5476;width:329;height:469" coordorigin="3976,5476" coordsize="329,469">
              <v:shape style="position:absolute;left:3976;top:5476;width:329;height:469" coordorigin="3976,5476" coordsize="329,469" path="m3976,5945l4304,5945,4304,5476,3976,5476,3976,5945e" filled="t" fillcolor="#9A3365" stroked="f">
                <v:path arrowok="t"/>
                <v:fill/>
              </v:shape>
            </v:group>
            <v:group style="position:absolute;left:3976;top:5476;width:329;height:469" coordorigin="3976,5476" coordsize="329,469">
              <v:shape style="position:absolute;left:3976;top:5476;width:329;height:469" coordorigin="3976,5476" coordsize="329,469" path="m3976,5476l4304,5476,4304,5945,3976,5945,3976,5476xe" filled="f" stroked="t" strokeweight=".698651pt" strokecolor="#000000">
                <v:path arrowok="t"/>
              </v:shape>
            </v:group>
            <v:group style="position:absolute;left:5788;top:5449;width:328;height:496" coordorigin="5788,5449" coordsize="328,496">
              <v:shape style="position:absolute;left:5788;top:5449;width:328;height:496" coordorigin="5788,5449" coordsize="328,496" path="m5788,5945l6115,5945,6115,5449,5788,5449,5788,5945e" filled="t" fillcolor="#9A3365" stroked="f">
                <v:path arrowok="t"/>
                <v:fill/>
              </v:shape>
            </v:group>
            <v:group style="position:absolute;left:5788;top:5449;width:328;height:496" coordorigin="5788,5449" coordsize="328,496">
              <v:shape style="position:absolute;left:5788;top:5449;width:328;height:496" coordorigin="5788,5449" coordsize="328,496" path="m5788,5449l6115,5449,6115,5945,5788,5945,5788,5449xe" filled="f" stroked="t" strokeweight=".699735pt" strokecolor="#000000">
                <v:path arrowok="t"/>
              </v:shape>
            </v:group>
            <v:group style="position:absolute;left:7598;top:5449;width:329;height:496" coordorigin="7598,5449" coordsize="329,496">
              <v:shape style="position:absolute;left:7598;top:5449;width:329;height:496" coordorigin="7598,5449" coordsize="329,496" path="m7598,5945l7927,5945,7927,5449,7598,5449,7598,5945e" filled="t" fillcolor="#9A3365" stroked="f">
                <v:path arrowok="t"/>
                <v:fill/>
              </v:shape>
            </v:group>
            <v:group style="position:absolute;left:7598;top:5449;width:329;height:496" coordorigin="7598,5449" coordsize="329,496">
              <v:shape style="position:absolute;left:7598;top:5449;width:329;height:496" coordorigin="7598,5449" coordsize="329,496" path="m7598,5449l7927,5449,7927,5945,7598,5945,7598,5449xe" filled="f" stroked="t" strokeweight=".699669pt" strokecolor="#000000">
                <v:path arrowok="t"/>
              </v:shape>
            </v:group>
            <v:group style="position:absolute;left:9410;top:5462;width:328;height:482" coordorigin="9410,5462" coordsize="328,482">
              <v:shape style="position:absolute;left:9410;top:5462;width:328;height:482" coordorigin="9410,5462" coordsize="328,482" path="m9410,5945l9738,5945,9738,5462,9410,5462,9410,5945e" filled="t" fillcolor="#9A3365" stroked="f">
                <v:path arrowok="t"/>
                <v:fill/>
              </v:shape>
            </v:group>
            <v:group style="position:absolute;left:9410;top:5462;width:328;height:482" coordorigin="9410,5462" coordsize="328,482">
              <v:shape style="position:absolute;left:9410;top:5462;width:328;height:482" coordorigin="9410,5462" coordsize="328,482" path="m9410,5462l9738,5462,9738,5945,9410,5945,9410,5462xe" filled="f" stroked="t" strokeweight=".69924pt" strokecolor="#000000">
                <v:path arrowok="t"/>
              </v:shape>
            </v:group>
            <v:group style="position:absolute;left:2492;top:5556;width:329;height:389" coordorigin="2492,5556" coordsize="329,389">
              <v:shape style="position:absolute;left:2492;top:5556;width:329;height:389" coordorigin="2492,5556" coordsize="329,389" path="m2492,5945l2821,5945,2821,5556,2492,5556,2492,5945e" filled="t" fillcolor="#0065CC" stroked="f">
                <v:path arrowok="t"/>
                <v:fill/>
              </v:shape>
            </v:group>
            <v:group style="position:absolute;left:2492;top:5556;width:329;height:389" coordorigin="2492,5556" coordsize="329,389">
              <v:shape style="position:absolute;left:2492;top:5556;width:329;height:389" coordorigin="2492,5556" coordsize="329,389" path="m2492,5556l2821,5556,2821,5945,2492,5945,2492,5556xe" filled="f" stroked="t" strokeweight=".694894pt" strokecolor="#000000">
                <v:path arrowok="t"/>
              </v:shape>
            </v:group>
            <v:group style="position:absolute;left:4304;top:5516;width:328;height:428" coordorigin="4304,5516" coordsize="328,428">
              <v:shape style="position:absolute;left:4304;top:5516;width:328;height:428" coordorigin="4304,5516" coordsize="328,428" path="m4304,5945l4632,5945,4632,5516,4304,5516,4304,5945e" filled="t" fillcolor="#0065CC" stroked="f">
                <v:path arrowok="t"/>
                <v:fill/>
              </v:shape>
            </v:group>
            <v:group style="position:absolute;left:4304;top:5516;width:328;height:428" coordorigin="4304,5516" coordsize="328,428">
              <v:shape style="position:absolute;left:4304;top:5516;width:328;height:428" coordorigin="4304,5516" coordsize="328,428" path="m4304,5516l4632,5516,4632,5945,4304,5945,4304,5516xe" filled="f" stroked="t" strokeweight=".696951pt" strokecolor="#000000">
                <v:path arrowok="t"/>
              </v:shape>
            </v:group>
            <v:group style="position:absolute;left:6115;top:5489;width:329;height:456" coordorigin="6115,5489" coordsize="329,456">
              <v:shape style="position:absolute;left:6115;top:5489;width:329;height:456" coordorigin="6115,5489" coordsize="329,456" path="m6115,5945l6444,5945,6444,5489,6115,5489,6115,5945e" filled="t" fillcolor="#0065CC" stroked="f">
                <v:path arrowok="t"/>
                <v:fill/>
              </v:shape>
            </v:group>
            <v:group style="position:absolute;left:6115;top:5489;width:329;height:456" coordorigin="6115,5489" coordsize="329,456">
              <v:shape style="position:absolute;left:6115;top:5489;width:329;height:456" coordorigin="6115,5489" coordsize="329,456" path="m6115,5489l6444,5489,6444,5945,6115,5945,6115,5489xe" filled="f" stroked="t" strokeweight=".698105pt" strokecolor="#000000">
                <v:path arrowok="t"/>
              </v:shape>
            </v:group>
            <v:group style="position:absolute;left:7927;top:5489;width:328;height:456" coordorigin="7927,5489" coordsize="328,456">
              <v:shape style="position:absolute;left:7927;top:5489;width:328;height:456" coordorigin="7927,5489" coordsize="328,456" path="m7927,5945l8255,5945,8255,5489,7927,5489,7927,5945e" filled="t" fillcolor="#0065CC" stroked="f">
                <v:path arrowok="t"/>
                <v:fill/>
              </v:shape>
            </v:group>
            <v:group style="position:absolute;left:7927;top:5489;width:328;height:456" coordorigin="7927,5489" coordsize="328,456">
              <v:shape style="position:absolute;left:7927;top:5489;width:328;height:456" coordorigin="7927,5489" coordsize="328,456" path="m7927,5489l8255,5489,8255,5945,7927,5945,7927,5489xe" filled="f" stroked="t" strokeweight=".698176pt" strokecolor="#000000">
                <v:path arrowok="t"/>
              </v:shape>
            </v:group>
            <v:group style="position:absolute;left:9738;top:5489;width:329;height:456" coordorigin="9738,5489" coordsize="329,456">
              <v:shape style="position:absolute;left:9738;top:5489;width:329;height:456" coordorigin="9738,5489" coordsize="329,456" path="m9738,5945l10067,5945,10067,5489,9738,5489,9738,5945e" filled="t" fillcolor="#0065CC" stroked="f">
                <v:path arrowok="t"/>
                <v:fill/>
              </v:shape>
            </v:group>
            <v:group style="position:absolute;left:9738;top:5489;width:329;height:456" coordorigin="9738,5489" coordsize="329,456">
              <v:shape style="position:absolute;left:9738;top:5489;width:329;height:456" coordorigin="9738,5489" coordsize="329,456" path="m9738,5489l10067,5489,10067,5945,9738,5945,9738,5489xe" filled="f" stroked="t" strokeweight=".698105pt" strokecolor="#000000">
                <v:path arrowok="t"/>
              </v:shape>
            </v:group>
            <v:group style="position:absolute;left:1266;top:4726;width:2;height:1286" coordorigin="1266,4726" coordsize="2,1286">
              <v:shape style="position:absolute;left:1266;top:4726;width:2;height:1286" coordorigin="1266,4726" coordsize="0,1286" path="m1266,4726l1266,6012e" filled="f" stroked="t" strokeweight=".06pt" strokecolor="#000000">
                <v:path arrowok="t"/>
              </v:shape>
            </v:group>
            <v:group style="position:absolute;left:1195;top:5945;width:9128;height:2" coordorigin="1195,5945" coordsize="9128,2">
              <v:shape style="position:absolute;left:1195;top:5945;width:9128;height:2" coordorigin="1195,5945" coordsize="9128,0" path="m1195,5945l10324,5945e" filled="f" stroked="t" strokeweight=".06pt" strokecolor="#000000">
                <v:path arrowok="t"/>
              </v:shape>
            </v:group>
            <v:group style="position:absolute;left:3077;top:5945;width:2;height:67" coordorigin="3077,5945" coordsize="2,67">
              <v:shape style="position:absolute;left:3077;top:5945;width:2;height:67" coordorigin="3077,5945" coordsize="0,67" path="m3077,6012l3077,5945e" filled="f" stroked="t" strokeweight=".06pt" strokecolor="#000000">
                <v:path arrowok="t"/>
              </v:shape>
            </v:group>
            <v:group style="position:absolute;left:4889;top:5945;width:2;height:67" coordorigin="4889,5945" coordsize="2,67">
              <v:shape style="position:absolute;left:4889;top:5945;width:2;height:67" coordorigin="4889,5945" coordsize="0,67" path="m4889,6012l4889,5945e" filled="f" stroked="t" strokeweight=".06pt" strokecolor="#000000">
                <v:path arrowok="t"/>
              </v:shape>
            </v:group>
            <v:group style="position:absolute;left:6701;top:5945;width:2;height:67" coordorigin="6701,5945" coordsize="2,67">
              <v:shape style="position:absolute;left:6701;top:5945;width:2;height:67" coordorigin="6701,5945" coordsize="0,67" path="m6701,6012l6701,5945e" filled="f" stroked="t" strokeweight=".06pt" strokecolor="#000000">
                <v:path arrowok="t"/>
              </v:shape>
            </v:group>
            <v:group style="position:absolute;left:8512;top:5945;width:2;height:67" coordorigin="8512,5945" coordsize="2,67">
              <v:shape style="position:absolute;left:8512;top:5945;width:2;height:67" coordorigin="8512,5945" coordsize="0,67" path="m8512,6012l8512,5945e" filled="f" stroked="t" strokeweight=".06pt" strokecolor="#000000">
                <v:path arrowok="t"/>
              </v:shape>
            </v:group>
            <v:group style="position:absolute;left:10324;top:5945;width:2;height:67" coordorigin="10324,5945" coordsize="2,67">
              <v:shape style="position:absolute;left:10324;top:5945;width:2;height:67" coordorigin="10324,5945" coordsize="0,67" path="m10324,6012l10324,5945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650002pt;margin-top:318.690002pt;width:379.44pt;height:14.76pt;mso-position-horizontal-relative:page;mso-position-vertical-relative:page;z-index:-2076" coordorigin="1893,6374" coordsize="7589,295">
            <v:group style="position:absolute;left:1894;top:6374;width:7588;height:294" coordorigin="1894,6374" coordsize="7588,294">
              <v:shape style="position:absolute;left:1894;top:6374;width:7588;height:294" coordorigin="1894,6374" coordsize="7588,294" path="m1894,6374l9481,6374,9481,6668,1894,6668,1894,6374xe" filled="f" stroked="t" strokeweight=".06pt" strokecolor="#000000">
                <v:path arrowok="t"/>
              </v:shape>
            </v:group>
            <v:group style="position:absolute;left:1964;top:6468;width:101;height:94" coordorigin="1964,6468" coordsize="101,94">
              <v:shape style="position:absolute;left:1964;top:6468;width:101;height:94" coordorigin="1964,6468" coordsize="101,94" path="m1964,6468l2065,6468,2065,6562,1964,6562,1964,6468e" filled="t" fillcolor="#FFFFCC" stroked="f">
                <v:path arrowok="t"/>
                <v:fill/>
              </v:shape>
            </v:group>
            <v:group style="position:absolute;left:1964;top:6468;width:101;height:94" coordorigin="1964,6468" coordsize="101,94">
              <v:shape style="position:absolute;left:1964;top:6468;width:101;height:94" coordorigin="1964,6468" coordsize="101,94" path="m1964,6468l2065,6468,2065,6562,1964,6562,1964,6468xe" filled="f" stroked="t" strokeweight=".689747pt" strokecolor="#000000">
                <v:path arrowok="t"/>
              </v:shape>
            </v:group>
            <v:group style="position:absolute;left:3590;top:6468;width:101;height:94" coordorigin="3590,6468" coordsize="101,94">
              <v:shape style="position:absolute;left:3590;top:6468;width:101;height:94" coordorigin="3590,6468" coordsize="101,94" path="m3590,6468l3691,6468,3691,6562,3590,6562,3590,6468e" filled="t" fillcolor="#CCCCFF" stroked="f">
                <v:path arrowok="t"/>
                <v:fill/>
              </v:shape>
            </v:group>
            <v:group style="position:absolute;left:3590;top:6468;width:101;height:94" coordorigin="3590,6468" coordsize="101,94">
              <v:shape style="position:absolute;left:3590;top:6468;width:101;height:94" coordorigin="3590,6468" coordsize="101,94" path="m3590,6468l3691,6468,3691,6562,3590,6562,3590,6468xe" filled="f" stroked="t" strokeweight=".689747pt" strokecolor="#000000">
                <v:path arrowok="t"/>
              </v:shape>
            </v:group>
            <v:group style="position:absolute;left:5858;top:6468;width:100;height:94" coordorigin="5858,6468" coordsize="100,94">
              <v:shape style="position:absolute;left:5858;top:6468;width:100;height:94" coordorigin="5858,6468" coordsize="100,94" path="m5858,6468l5958,6468,5958,6562,5858,6562,5858,6468e" filled="t" fillcolor="#9A3365" stroked="f">
                <v:path arrowok="t"/>
                <v:fill/>
              </v:shape>
            </v:group>
            <v:group style="position:absolute;left:5858;top:6468;width:100;height:94" coordorigin="5858,6468" coordsize="100,94">
              <v:shape style="position:absolute;left:5858;top:6468;width:100;height:94" coordorigin="5858,6468" coordsize="100,94" path="m5858,6468l5958,6468,5958,6562,5858,6562,5858,6468xe" filled="f" stroked="t" strokeweight=".690002pt" strokecolor="#000000">
                <v:path arrowok="t"/>
              </v:shape>
            </v:group>
            <v:group style="position:absolute;left:7356;top:6468;width:100;height:94" coordorigin="7356,6468" coordsize="100,94">
              <v:shape style="position:absolute;left:7356;top:6468;width:100;height:94" coordorigin="7356,6468" coordsize="100,94" path="m7356,6468l7456,6468,7456,6562,7356,6562,7356,6468e" filled="t" fillcolor="#0065CC" stroked="f">
                <v:path arrowok="t"/>
                <v:fill/>
              </v:shape>
            </v:group>
            <v:group style="position:absolute;left:7356;top:6468;width:100;height:94" coordorigin="7356,6468" coordsize="100,94">
              <v:shape style="position:absolute;left:7356;top:6468;width:100;height:94" coordorigin="7356,6468" coordsize="100,94" path="m7356,6468l7456,6468,7456,6562,7356,6562,7356,6468xe" filled="f" stroked="t" strokeweight=".690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.57pt;margin-top:435.766754pt;width:464.443104pt;height:124.063255pt;mso-position-horizontal-relative:page;mso-position-vertical-relative:page;z-index:-2075" coordorigin="971,8715" coordsize="9289,2481">
            <v:group style="position:absolute;left:8024;top:10753;width:2231;height:2" coordorigin="8024,10753" coordsize="2231,2">
              <v:shape style="position:absolute;left:8024;top:10753;width:2231;height:2" coordorigin="8024,10753" coordsize="2231,0" path="m8024,10753l10255,10753e" filled="f" stroked="t" strokeweight=".06pt" strokecolor="#000000">
                <v:path arrowok="t"/>
              </v:shape>
            </v:group>
            <v:group style="position:absolute;left:7314;top:10753;width:197;height:2" coordorigin="7314,10753" coordsize="197,2">
              <v:shape style="position:absolute;left:7314;top:10753;width:197;height:2" coordorigin="7314,10753" coordsize="197,0" path="m7314,10753l7511,10753e" filled="f" stroked="t" strokeweight=".06pt" strokecolor="#000000">
                <v:path arrowok="t"/>
              </v:shape>
            </v:group>
            <v:group style="position:absolute;left:6602;top:10753;width:197;height:2" coordorigin="6602,10753" coordsize="197,2">
              <v:shape style="position:absolute;left:6602;top:10753;width:197;height:2" coordorigin="6602,10753" coordsize="197,0" path="m6602,10753l6799,10753e" filled="f" stroked="t" strokeweight=".06pt" strokecolor="#000000">
                <v:path arrowok="t"/>
              </v:shape>
            </v:group>
            <v:group style="position:absolute;left:5892;top:10753;width:197;height:2" coordorigin="5892,10753" coordsize="197,2">
              <v:shape style="position:absolute;left:5892;top:10753;width:197;height:2" coordorigin="5892,10753" coordsize="197,0" path="m5892,10753l6089,10753e" filled="f" stroked="t" strokeweight=".06pt" strokecolor="#000000">
                <v:path arrowok="t"/>
              </v:shape>
            </v:group>
            <v:group style="position:absolute;left:5182;top:10753;width:197;height:2" coordorigin="5182,10753" coordsize="197,2">
              <v:shape style="position:absolute;left:5182;top:10753;width:197;height:2" coordorigin="5182,10753" coordsize="197,0" path="m5182,10753l5378,10753e" filled="f" stroked="t" strokeweight=".06pt" strokecolor="#000000">
                <v:path arrowok="t"/>
              </v:shape>
            </v:group>
            <v:group style="position:absolute;left:3049;top:10753;width:1618;height:2" coordorigin="3049,10753" coordsize="1618,2">
              <v:shape style="position:absolute;left:3049;top:10753;width:1618;height:2" coordorigin="3049,10753" coordsize="1618,0" path="m3049,10753l4667,10753e" filled="f" stroked="t" strokeweight=".06pt" strokecolor="#000000">
                <v:path arrowok="t"/>
              </v:shape>
            </v:group>
            <v:group style="position:absolute;left:2797;top:10753;width:121;height:2" coordorigin="2797,10753" coordsize="121,2">
              <v:shape style="position:absolute;left:2797;top:10753;width:121;height:2" coordorigin="2797,10753" coordsize="121,0" path="m2797,10753l2918,10753e" filled="f" stroked="t" strokeweight=".06pt" strokecolor="#000000">
                <v:path arrowok="t"/>
              </v:shape>
            </v:group>
            <v:group style="position:absolute;left:2339;top:10753;width:328;height:2" coordorigin="2339,10753" coordsize="328,2">
              <v:shape style="position:absolute;left:2339;top:10753;width:328;height:2" coordorigin="2339,10753" coordsize="328,0" path="m2339,10753l2666,10753e" filled="f" stroked="t" strokeweight=".06pt" strokecolor="#000000">
                <v:path arrowok="t"/>
              </v:shape>
            </v:group>
            <v:group style="position:absolute;left:2087;top:10753;width:120;height:2" coordorigin="2087,10753" coordsize="120,2">
              <v:shape style="position:absolute;left:2087;top:10753;width:120;height:2" coordorigin="2087,10753" coordsize="120,0" path="m2087,10753l2207,10753e" filled="f" stroked="t" strokeweight=".06pt" strokecolor="#000000">
                <v:path arrowok="t"/>
              </v:shape>
            </v:group>
            <v:group style="position:absolute;left:1627;top:10753;width:329;height:2" coordorigin="1627,10753" coordsize="329,2">
              <v:shape style="position:absolute;left:1627;top:10753;width:329;height:2" coordorigin="1627,10753" coordsize="329,0" path="m1627,10753l1956,10753e" filled="f" stroked="t" strokeweight=".06pt" strokecolor="#000000">
                <v:path arrowok="t"/>
              </v:shape>
            </v:group>
            <v:group style="position:absolute;left:972;top:10753;width:142;height:2" coordorigin="972,10753" coordsize="142,2">
              <v:shape style="position:absolute;left:972;top:10753;width:142;height:2" coordorigin="972,10753" coordsize="142,0" path="m972,10753l1114,10753e" filled="f" stroked="t" strokeweight=".06pt" strokecolor="#000000">
                <v:path arrowok="t"/>
              </v:shape>
            </v:group>
            <v:group style="position:absolute;left:7314;top:10341;width:2941;height:2" coordorigin="7314,10341" coordsize="2941,2">
              <v:shape style="position:absolute;left:7314;top:10341;width:2941;height:2" coordorigin="7314,10341" coordsize="2941,0" path="m7314,10341l10255,10341e" filled="f" stroked="t" strokeweight=".06pt" strokecolor="#000000">
                <v:path arrowok="t"/>
              </v:shape>
            </v:group>
            <v:group style="position:absolute;left:6602;top:10341;width:197;height:2" coordorigin="6602,10341" coordsize="197,2">
              <v:shape style="position:absolute;left:6602;top:10341;width:197;height:2" coordorigin="6602,10341" coordsize="197,0" path="m6602,10341l6799,10341e" filled="f" stroked="t" strokeweight=".06pt" strokecolor="#000000">
                <v:path arrowok="t"/>
              </v:shape>
            </v:group>
            <v:group style="position:absolute;left:5761;top:10341;width:328;height:2" coordorigin="5761,10341" coordsize="328,2">
              <v:shape style="position:absolute;left:5761;top:10341;width:328;height:2" coordorigin="5761,10341" coordsize="328,0" path="m5761,10341l6089,10341e" filled="f" stroked="t" strokeweight=".06pt" strokecolor="#000000">
                <v:path arrowok="t"/>
              </v:shape>
            </v:group>
            <v:group style="position:absolute;left:5509;top:10341;width:131;height:2" coordorigin="5509,10341" coordsize="131,2">
              <v:shape style="position:absolute;left:5509;top:10341;width:131;height:2" coordorigin="5509,10341" coordsize="131,0" path="m5509,10341l5640,10341e" filled="f" stroked="t" strokeweight=".06pt" strokecolor="#000000">
                <v:path arrowok="t"/>
              </v:shape>
            </v:group>
            <v:group style="position:absolute;left:5182;top:10341;width:197;height:2" coordorigin="5182,10341" coordsize="197,2">
              <v:shape style="position:absolute;left:5182;top:10341;width:197;height:2" coordorigin="5182,10341" coordsize="197,0" path="m5182,10341l5378,10341e" filled="f" stroked="t" strokeweight=".06pt" strokecolor="#000000">
                <v:path arrowok="t"/>
              </v:shape>
            </v:group>
            <v:group style="position:absolute;left:972;top:10340;width:3695;height:2" coordorigin="972,10340" coordsize="3695,2">
              <v:shape style="position:absolute;left:972;top:10340;width:3695;height:2" coordorigin="972,10340" coordsize="3695,0" path="m972,10340l4667,10340e" filled="f" stroked="t" strokeweight=".06pt" strokecolor="#000000">
                <v:path arrowok="t"/>
              </v:shape>
            </v:group>
            <v:group style="position:absolute;left:7314;top:9939;width:2941;height:2" coordorigin="7314,9939" coordsize="2941,2">
              <v:shape style="position:absolute;left:7314;top:9939;width:2941;height:2" coordorigin="7314,9939" coordsize="2941,0" path="m7314,9939l10255,9939e" filled="f" stroked="t" strokeweight=".06pt" strokecolor="#000000">
                <v:path arrowok="t"/>
              </v:shape>
            </v:group>
            <v:group style="position:absolute;left:6602;top:9939;width:197;height:2" coordorigin="6602,9939" coordsize="197,2">
              <v:shape style="position:absolute;left:6602;top:9939;width:197;height:2" coordorigin="6602,9939" coordsize="197,0" path="m6602,9939l6799,9939e" filled="f" stroked="t" strokeweight=".06pt" strokecolor="#000000">
                <v:path arrowok="t"/>
              </v:shape>
            </v:group>
            <v:group style="position:absolute;left:972;top:9938;width:5117;height:2" coordorigin="972,9938" coordsize="5117,2">
              <v:shape style="position:absolute;left:972;top:9938;width:5117;height:2" coordorigin="972,9938" coordsize="5117,0" path="m972,9938l6089,9938e" filled="f" stroked="t" strokeweight=".06pt" strokecolor="#000000">
                <v:path arrowok="t"/>
              </v:shape>
            </v:group>
            <v:group style="position:absolute;left:7314;top:9536;width:2941;height:2" coordorigin="7314,9536" coordsize="2941,2">
              <v:shape style="position:absolute;left:7314;top:9536;width:2941;height:2" coordorigin="7314,9536" coordsize="2941,0" path="m7314,9536l10255,9536e" filled="f" stroked="t" strokeweight=".06pt" strokecolor="#000000">
                <v:path arrowok="t"/>
              </v:shape>
            </v:group>
            <v:group style="position:absolute;left:6931;top:9536;width:131;height:2" coordorigin="6931,9536" coordsize="131,2">
              <v:shape style="position:absolute;left:6931;top:9536;width:131;height:2" coordorigin="6931,9536" coordsize="131,0" path="m6931,9536l7062,9536e" filled="f" stroked="t" strokeweight=".06pt" strokecolor="#000000">
                <v:path arrowok="t"/>
              </v:shape>
            </v:group>
            <v:group style="position:absolute;left:6602;top:9536;width:197;height:2" coordorigin="6602,9536" coordsize="197,2">
              <v:shape style="position:absolute;left:6602;top:9536;width:197;height:2" coordorigin="6602,9536" coordsize="197,0" path="m6602,9536l6799,9536e" filled="f" stroked="t" strokeweight=".06pt" strokecolor="#000000">
                <v:path arrowok="t"/>
              </v:shape>
            </v:group>
            <v:group style="position:absolute;left:972;top:9535;width:5117;height:2" coordorigin="972,9535" coordsize="5117,2">
              <v:shape style="position:absolute;left:972;top:9535;width:5117;height:2" coordorigin="972,9535" coordsize="5117,0" path="m972,9535l6089,9535e" filled="f" stroked="t" strokeweight=".06pt" strokecolor="#000000">
                <v:path arrowok="t"/>
              </v:shape>
            </v:group>
            <v:group style="position:absolute;left:6602;top:9123;width:3653;height:2" coordorigin="6602,9123" coordsize="3653,2">
              <v:shape style="position:absolute;left:6602;top:9123;width:3653;height:2" coordorigin="6602,9123" coordsize="3653,0" path="m6602,9123l10255,9123e" filled="f" stroked="t" strokeweight=".06pt" strokecolor="#000000">
                <v:path arrowok="t"/>
              </v:shape>
            </v:group>
            <v:group style="position:absolute;left:6352;top:9123;width:120;height:2" coordorigin="6352,9123" coordsize="120,2">
              <v:shape style="position:absolute;left:6352;top:9123;width:120;height:2" coordorigin="6352,9123" coordsize="120,0" path="m6352,9123l6472,9123e" filled="f" stroked="t" strokeweight=".06pt" strokecolor="#000000">
                <v:path arrowok="t"/>
              </v:shape>
            </v:group>
            <v:group style="position:absolute;left:972;top:9122;width:5248;height:2" coordorigin="972,9122" coordsize="5248,2">
              <v:shape style="position:absolute;left:972;top:9122;width:5248;height:2" coordorigin="972,9122" coordsize="5248,0" path="m972,9122l6220,9122e" filled="f" stroked="t" strokeweight=".06pt" strokecolor="#000000">
                <v:path arrowok="t"/>
              </v:shape>
            </v:group>
            <v:group style="position:absolute;left:972;top:8720;width:9283;height:2" coordorigin="972,8720" coordsize="9283,2">
              <v:shape style="position:absolute;left:972;top:8720;width:9283;height:2" coordorigin="972,8720" coordsize="9283,0" path="m972,8720l10255,8720e" filled="f" stroked="t" strokeweight=".06pt" strokecolor="#000000">
                <v:path arrowok="t"/>
              </v:shape>
            </v:group>
            <v:group style="position:absolute;left:1015;top:8720;width:9240;height:2435" coordorigin="1015,8720" coordsize="9240,2435">
              <v:shape style="position:absolute;left:1015;top:8720;width:9240;height:2435" coordorigin="1015,8720" coordsize="9240,2435" path="m1015,8720l10255,8720,10255,11155,1015,11155,1015,8720e" filled="f" stroked="t" strokeweight=".505511pt" strokecolor="#808080">
                <v:path arrowok="t"/>
              </v:shape>
            </v:group>
            <v:group style="position:absolute;left:1114;top:10632;width:131;height:523" coordorigin="1114,10632" coordsize="131,523">
              <v:shape style="position:absolute;left:1114;top:10632;width:131;height:523" coordorigin="1114,10632" coordsize="131,523" path="m1114,11155l1244,11155,1244,10632,1114,10632,1114,11155e" filled="t" fillcolor="#9A9AFF" stroked="f">
                <v:path arrowok="t"/>
                <v:fill/>
              </v:shape>
            </v:group>
            <v:group style="position:absolute;left:1114;top:10632;width:131;height:523" coordorigin="1114,10632" coordsize="131,523">
              <v:shape style="position:absolute;left:1114;top:10632;width:131;height:523" coordorigin="1114,10632" coordsize="131,523" path="m1114,10632l1244,10632,1244,11155,1114,11155,1114,10632xe" filled="f" stroked="t" strokeweight=".543658pt" strokecolor="#000000">
                <v:path arrowok="t"/>
              </v:shape>
            </v:group>
            <v:group style="position:absolute;left:1824;top:10994;width:132;height:161" coordorigin="1824,10994" coordsize="132,161">
              <v:shape style="position:absolute;left:1824;top:10994;width:132;height:161" coordorigin="1824,10994" coordsize="132,161" path="m1824,11155l1956,11155,1956,10994,1824,10994,1824,11155e" filled="t" fillcolor="#9A9AFF" stroked="f">
                <v:path arrowok="t"/>
                <v:fill/>
              </v:shape>
            </v:group>
            <v:group style="position:absolute;left:1824;top:10994;width:132;height:161" coordorigin="1824,10994" coordsize="132,161">
              <v:shape style="position:absolute;left:1824;top:10994;width:132;height:161" coordorigin="1824,10994" coordsize="132,161" path="m1824,10994l1956,10994,1956,11155,1824,11155,1824,10994xe" filled="f" stroked="t" strokeweight=".528693pt" strokecolor="#000000">
                <v:path arrowok="t"/>
              </v:shape>
            </v:group>
            <v:group style="position:absolute;left:2536;top:11034;width:131;height:121" coordorigin="2536,11034" coordsize="131,121">
              <v:shape style="position:absolute;left:2536;top:11034;width:131;height:121" coordorigin="2536,11034" coordsize="131,121" path="m2536,11155l2666,11155,2666,11034,2536,11034,2536,11155e" filled="t" fillcolor="#9A9AFF" stroked="f">
                <v:path arrowok="t"/>
                <v:fill/>
              </v:shape>
            </v:group>
            <v:group style="position:absolute;left:2536;top:11034;width:131;height:121" coordorigin="2536,11034" coordsize="131,121">
              <v:shape style="position:absolute;left:2536;top:11034;width:131;height:121" coordorigin="2536,11034" coordsize="131,121" path="m2536,11034l2666,11034,2666,11155,2536,11155,2536,11034xe" filled="f" stroked="t" strokeweight=".522796pt" strokecolor="#000000">
                <v:path arrowok="t"/>
              </v:shape>
            </v:group>
            <v:group style="position:absolute;left:3246;top:11045;width:131;height:110" coordorigin="3246,11045" coordsize="131,110">
              <v:shape style="position:absolute;left:3246;top:11045;width:131;height:110" coordorigin="3246,11045" coordsize="131,110" path="m3246,11155l3377,11155,3377,11045,3246,11045,3246,11155e" filled="t" fillcolor="#9A9AFF" stroked="f">
                <v:path arrowok="t"/>
                <v:fill/>
              </v:shape>
            </v:group>
            <v:group style="position:absolute;left:3246;top:11045;width:131;height:110" coordorigin="3246,11045" coordsize="131,110">
              <v:shape style="position:absolute;left:3246;top:11045;width:131;height:110" coordorigin="3246,11045" coordsize="131,110" path="m3246,11045l3377,11045,3377,11155,3246,11155,3246,11045xe" filled="f" stroked="t" strokeweight=".520796pt" strokecolor="#000000">
                <v:path arrowok="t"/>
              </v:shape>
            </v:group>
            <v:group style="position:absolute;left:3956;top:11045;width:132;height:110" coordorigin="3956,11045" coordsize="132,110">
              <v:shape style="position:absolute;left:3956;top:11045;width:132;height:110" coordorigin="3956,11045" coordsize="132,110" path="m3956,11155l4088,11155,4088,11045,3956,11045,3956,11155e" filled="t" fillcolor="#9A9AFF" stroked="f">
                <v:path arrowok="t"/>
                <v:fill/>
              </v:shape>
            </v:group>
            <v:group style="position:absolute;left:3956;top:11045;width:132;height:110" coordorigin="3956,11045" coordsize="132,110">
              <v:shape style="position:absolute;left:3956;top:11045;width:132;height:110" coordorigin="3956,11045" coordsize="132,110" path="m3956,11045l4088,11045,4088,11155,3956,11155,3956,11045xe" filled="f" stroked="t" strokeweight=".520603pt" strokecolor="#000000">
                <v:path arrowok="t"/>
              </v:shape>
            </v:group>
            <v:group style="position:absolute;left:4667;top:9998;width:132;height:1157" coordorigin="4667,9998" coordsize="132,1157">
              <v:shape style="position:absolute;left:4667;top:9998;width:132;height:1157" coordorigin="4667,9998" coordsize="132,1157" path="m4667,11155l4799,11155,4799,9998,4667,9998,4667,11155e" filled="t" fillcolor="#9A9AFF" stroked="f">
                <v:path arrowok="t"/>
                <v:fill/>
              </v:shape>
            </v:group>
            <v:group style="position:absolute;left:4667;top:9998;width:132;height:1157" coordorigin="4667,9998" coordsize="132,1157">
              <v:shape style="position:absolute;left:4667;top:9998;width:132;height:1157" coordorigin="4667,9998" coordsize="132,1157" path="m4667,9998l4799,9998,4799,11155,4667,11155,4667,9998xe" filled="f" stroked="t" strokeweight=".54566pt" strokecolor="#000000">
                <v:path arrowok="t"/>
              </v:shape>
            </v:group>
            <v:group style="position:absolute;left:5378;top:10069;width:131;height:1086" coordorigin="5378,10069" coordsize="131,1086">
              <v:shape style="position:absolute;left:5378;top:10069;width:131;height:1086" coordorigin="5378,10069" coordsize="131,1086" path="m5378,11155l5509,11155,5509,10069,5378,10069,5378,11155e" filled="t" fillcolor="#9A9AFF" stroked="f">
                <v:path arrowok="t"/>
                <v:fill/>
              </v:shape>
            </v:group>
            <v:group style="position:absolute;left:5378;top:10069;width:131;height:1086" coordorigin="5378,10069" coordsize="131,1086">
              <v:shape style="position:absolute;left:5378;top:10069;width:131;height:1086" coordorigin="5378,10069" coordsize="131,1086" path="m5378,10069l5509,10069,5509,11155,5378,11155,5378,10069xe" filled="f" stroked="t" strokeweight=".545597pt" strokecolor="#000000">
                <v:path arrowok="t"/>
              </v:shape>
            </v:group>
            <v:group style="position:absolute;left:6089;top:9244;width:131;height:1912" coordorigin="6089,9244" coordsize="131,1912">
              <v:shape style="position:absolute;left:6089;top:9244;width:131;height:1912" coordorigin="6089,9244" coordsize="131,1912" path="m6089,11155l6220,11155,6220,9244,6089,9244,6089,11155e" filled="t" fillcolor="#9A9AFF" stroked="f">
                <v:path arrowok="t"/>
                <v:fill/>
              </v:shape>
            </v:group>
            <v:group style="position:absolute;left:6089;top:9244;width:131;height:1912" coordorigin="6089,9244" coordsize="131,1912">
              <v:shape style="position:absolute;left:6089;top:9244;width:131;height:1912" coordorigin="6089,9244" coordsize="131,1912" path="m6089,9244l6220,9244,6220,11155,6089,11155,6089,9244xe" filled="f" stroked="t" strokeweight=".546016pt" strokecolor="#000000">
                <v:path arrowok="t"/>
              </v:shape>
            </v:group>
            <v:group style="position:absolute;left:6799;top:9274;width:132;height:1882" coordorigin="6799,9274" coordsize="132,1882">
              <v:shape style="position:absolute;left:6799;top:9274;width:132;height:1882" coordorigin="6799,9274" coordsize="132,1882" path="m6799,11155l6931,11155,6931,9274,6799,9274,6799,11155e" filled="t" fillcolor="#9A9AFF" stroked="f">
                <v:path arrowok="t"/>
                <v:fill/>
              </v:shape>
            </v:group>
            <v:group style="position:absolute;left:6799;top:9274;width:132;height:1882" coordorigin="6799,9274" coordsize="132,1882">
              <v:shape style="position:absolute;left:6799;top:9274;width:132;height:1882" coordorigin="6799,9274" coordsize="132,1882" path="m6799,9274l6931,9274,6931,11155,6799,11155,6799,9274xe" filled="f" stroked="t" strokeweight=".546006pt" strokecolor="#000000">
                <v:path arrowok="t"/>
              </v:shape>
            </v:group>
            <v:group style="position:absolute;left:7511;top:10572;width:131;height:583" coordorigin="7511,10572" coordsize="131,583">
              <v:shape style="position:absolute;left:7511;top:10572;width:131;height:583" coordorigin="7511,10572" coordsize="131,583" path="m7511,11155l7642,11155,7642,10572,7511,10572,7511,11155e" filled="t" fillcolor="#9A9AFF" stroked="f">
                <v:path arrowok="t"/>
                <v:fill/>
              </v:shape>
            </v:group>
            <v:group style="position:absolute;left:7511;top:10572;width:131;height:583" coordorigin="7511,10572" coordsize="131,583">
              <v:shape style="position:absolute;left:7511;top:10572;width:131;height:583" coordorigin="7511,10572" coordsize="131,583" path="m7511,10572l7642,10572,7642,11155,7511,11155,7511,10572xe" filled="f" stroked="t" strokeweight=".544134pt" strokecolor="#000000">
                <v:path arrowok="t"/>
              </v:shape>
            </v:group>
            <v:group style="position:absolute;left:8932;top:11130;width:131;height:2" coordorigin="8932,11130" coordsize="131,2">
              <v:shape style="position:absolute;left:8932;top:11130;width:131;height:2" coordorigin="8932,11130" coordsize="131,0" path="m8932,11130l9062,11130e" filled="f" stroked="t" strokeweight="2.62pt" strokecolor="#9A9AFF">
                <v:path arrowok="t"/>
              </v:shape>
            </v:group>
            <v:group style="position:absolute;left:8932;top:11105;width:131;height:50" coordorigin="8932,11105" coordsize="131,50">
              <v:shape style="position:absolute;left:8932;top:11105;width:131;height:50" coordorigin="8932,11105" coordsize="131,50" path="m8932,11105l9062,11105,9062,11155,8932,11155,8932,11105xe" filled="f" stroked="t" strokeweight=".508313pt" strokecolor="#000000">
                <v:path arrowok="t"/>
              </v:shape>
            </v:group>
            <v:group style="position:absolute;left:9642;top:10733;width:132;height:422" coordorigin="9642,10733" coordsize="132,422">
              <v:shape style="position:absolute;left:9642;top:10733;width:132;height:422" coordorigin="9642,10733" coordsize="132,422" path="m9642,11155l9774,11155,9774,10733,9642,10733,9642,11155e" filled="t" fillcolor="#9A9AFF" stroked="f">
                <v:path arrowok="t"/>
                <v:fill/>
              </v:shape>
            </v:group>
            <v:group style="position:absolute;left:9642;top:10733;width:132;height:422" coordorigin="9642,10733" coordsize="132,422">
              <v:shape style="position:absolute;left:9642;top:10733;width:132;height:422" coordorigin="9642,10733" coordsize="132,422" path="m9642,10733l9774,10733,9774,11155,9642,11155,9642,10733xe" filled="f" stroked="t" strokeweight=".542346pt" strokecolor="#000000">
                <v:path arrowok="t"/>
              </v:shape>
            </v:group>
            <v:group style="position:absolute;left:1244;top:10632;width:132;height:523" coordorigin="1244,10632" coordsize="132,523">
              <v:shape style="position:absolute;left:1244;top:10632;width:132;height:523" coordorigin="1244,10632" coordsize="132,523" path="m1244,11155l1376,11155,1376,10632,1244,10632,1244,11155e" filled="t" fillcolor="#9A3365" stroked="f">
                <v:path arrowok="t"/>
                <v:fill/>
              </v:shape>
            </v:group>
            <v:group style="position:absolute;left:1244;top:10632;width:132;height:523" coordorigin="1244,10632" coordsize="132,523">
              <v:shape style="position:absolute;left:1244;top:10632;width:132;height:523" coordorigin="1244,10632" coordsize="132,523" path="m1244,10632l1376,10632,1376,11155,1244,11155,1244,10632xe" filled="f" stroked="t" strokeweight=".543614pt" strokecolor="#000000">
                <v:path arrowok="t"/>
              </v:shape>
            </v:group>
            <v:group style="position:absolute;left:1956;top:10712;width:131;height:443" coordorigin="1956,10712" coordsize="131,443">
              <v:shape style="position:absolute;left:1956;top:10712;width:131;height:443" coordorigin="1956,10712" coordsize="131,443" path="m1956,11155l2087,11155,2087,10712,1956,10712,1956,11155e" filled="t" fillcolor="#9A3365" stroked="f">
                <v:path arrowok="t"/>
                <v:fill/>
              </v:shape>
            </v:group>
            <v:group style="position:absolute;left:1956;top:10712;width:131;height:443" coordorigin="1956,10712" coordsize="131,443">
              <v:shape style="position:absolute;left:1956;top:10712;width:131;height:443" coordorigin="1956,10712" coordsize="131,443" path="m1956,10712l2087,10712,2087,11155,1956,11155,1956,10712xe" filled="f" stroked="t" strokeweight=".542725pt" strokecolor="#000000">
                <v:path arrowok="t"/>
              </v:shape>
            </v:group>
            <v:group style="position:absolute;left:2666;top:10712;width:131;height:443" coordorigin="2666,10712" coordsize="131,443">
              <v:shape style="position:absolute;left:2666;top:10712;width:131;height:443" coordorigin="2666,10712" coordsize="131,443" path="m2666,11155l2797,11155,2797,10712,2666,10712,2666,11155e" filled="t" fillcolor="#9A3365" stroked="f">
                <v:path arrowok="t"/>
                <v:fill/>
              </v:shape>
            </v:group>
            <v:group style="position:absolute;left:2666;top:10712;width:131;height:443" coordorigin="2666,10712" coordsize="131,443">
              <v:shape style="position:absolute;left:2666;top:10712;width:131;height:443" coordorigin="2666,10712" coordsize="131,443" path="m2666,10712l2797,10712,2797,11155,2666,11155,2666,10712xe" filled="f" stroked="t" strokeweight=".542725pt" strokecolor="#000000">
                <v:path arrowok="t"/>
              </v:shape>
            </v:group>
            <v:group style="position:absolute;left:3377;top:11004;width:132;height:151" coordorigin="3377,11004" coordsize="132,151">
              <v:shape style="position:absolute;left:3377;top:11004;width:132;height:151" coordorigin="3377,11004" coordsize="132,151" path="m3377,11155l3509,11155,3509,11004,3377,11004,3377,11155e" filled="t" fillcolor="#9A3365" stroked="f">
                <v:path arrowok="t"/>
                <v:fill/>
              </v:shape>
            </v:group>
            <v:group style="position:absolute;left:3377;top:11004;width:132;height:151" coordorigin="3377,11004" coordsize="132,151">
              <v:shape style="position:absolute;left:3377;top:11004;width:132;height:151" coordorigin="3377,11004" coordsize="132,151" path="m3377,11004l3509,11004,3509,11155,3377,11155,3377,11004xe" filled="f" stroked="t" strokeweight=".52739pt" strokecolor="#000000">
                <v:path arrowok="t"/>
              </v:shape>
            </v:group>
            <v:group style="position:absolute;left:4088;top:11034;width:131;height:121" coordorigin="4088,11034" coordsize="131,121">
              <v:shape style="position:absolute;left:4088;top:11034;width:131;height:121" coordorigin="4088,11034" coordsize="131,121" path="m4088,11155l4219,11155,4219,11034,4088,11034,4088,11155e" filled="t" fillcolor="#9A3365" stroked="f">
                <v:path arrowok="t"/>
                <v:fill/>
              </v:shape>
            </v:group>
            <v:group style="position:absolute;left:4088;top:11034;width:131;height:121" coordorigin="4088,11034" coordsize="131,121">
              <v:shape style="position:absolute;left:4088;top:11034;width:131;height:121" coordorigin="4088,11034" coordsize="131,121" path="m4088,11034l4219,11034,4219,11155,4088,11155,4088,11034xe" filled="f" stroked="t" strokeweight=".522796pt" strokecolor="#000000">
                <v:path arrowok="t"/>
              </v:shape>
            </v:group>
            <v:group style="position:absolute;left:4799;top:10290;width:131;height:865" coordorigin="4799,10290" coordsize="131,865">
              <v:shape style="position:absolute;left:4799;top:10290;width:131;height:865" coordorigin="4799,10290" coordsize="131,865" path="m4799,11155l4930,11155,4930,10290,4799,10290,4799,11155e" filled="t" fillcolor="#9A3365" stroked="f">
                <v:path arrowok="t"/>
                <v:fill/>
              </v:shape>
            </v:group>
            <v:group style="position:absolute;left:4799;top:10290;width:131;height:865" coordorigin="4799,10290" coordsize="131,865">
              <v:shape style="position:absolute;left:4799;top:10290;width:131;height:865" coordorigin="4799,10290" coordsize="131,865" path="m4799,10290l4930,10290,4930,11155,4799,11155,4799,10290xe" filled="f" stroked="t" strokeweight=".545246pt" strokecolor="#000000">
                <v:path arrowok="t"/>
              </v:shape>
            </v:group>
            <v:group style="position:absolute;left:5509;top:10320;width:131;height:835" coordorigin="5509,10320" coordsize="131,835">
              <v:shape style="position:absolute;left:5509;top:10320;width:131;height:835" coordorigin="5509,10320" coordsize="131,835" path="m5509,11155l5640,11155,5640,10320,5509,10320,5509,11155e" filled="t" fillcolor="#9A3365" stroked="f">
                <v:path arrowok="t"/>
                <v:fill/>
              </v:shape>
            </v:group>
            <v:group style="position:absolute;left:5509;top:10320;width:131;height:835" coordorigin="5509,10320" coordsize="131,835">
              <v:shape style="position:absolute;left:5509;top:10320;width:131;height:835" coordorigin="5509,10320" coordsize="131,835" path="m5509,10320l5640,10320,5640,11155,5509,11155,5509,10320xe" filled="f" stroked="t" strokeweight=".545177pt" strokecolor="#000000">
                <v:path arrowok="t"/>
              </v:shape>
            </v:group>
            <v:group style="position:absolute;left:6220;top:8972;width:132;height:2183" coordorigin="6220,8972" coordsize="132,2183">
              <v:shape style="position:absolute;left:6220;top:8972;width:132;height:2183" coordorigin="6220,8972" coordsize="132,2183" path="m6220,11155l6352,11155,6352,8972,6220,8972,6220,11155e" filled="t" fillcolor="#9A3365" stroked="f">
                <v:path arrowok="t"/>
                <v:fill/>
              </v:shape>
            </v:group>
            <v:group style="position:absolute;left:6220;top:8972;width:132;height:2183" coordorigin="6220,8972" coordsize="132,2183">
              <v:shape style="position:absolute;left:6220;top:8972;width:132;height:2183" coordorigin="6220,8972" coordsize="132,2183" path="m6220,8972l6352,8972,6352,11155,6220,11155,6220,8972xe" filled="f" stroked="t" strokeweight=".546061pt" strokecolor="#000000">
                <v:path arrowok="t"/>
              </v:shape>
            </v:group>
            <v:group style="position:absolute;left:6931;top:9556;width:131;height:1600" coordorigin="6931,9556" coordsize="131,1600">
              <v:shape style="position:absolute;left:6931;top:9556;width:131;height:1600" coordorigin="6931,9556" coordsize="131,1600" path="m6931,11155l7062,11155,7062,9556,6931,9556,6931,11155e" filled="t" fillcolor="#9A3365" stroked="f">
                <v:path arrowok="t"/>
                <v:fill/>
              </v:shape>
            </v:group>
            <v:group style="position:absolute;left:6931;top:9556;width:131;height:1600" coordorigin="6931,9556" coordsize="131,1600">
              <v:shape style="position:absolute;left:6931;top:9556;width:131;height:1600" coordorigin="6931,9556" coordsize="131,1600" path="m6931,9556l7062,9556,7062,11155,6931,11155,6931,9556xe" filled="f" stroked="t" strokeweight=".54593pt" strokecolor="#000000">
                <v:path arrowok="t"/>
              </v:shape>
            </v:group>
            <v:group style="position:absolute;left:7642;top:10652;width:131;height:503" coordorigin="7642,10652" coordsize="131,503">
              <v:shape style="position:absolute;left:7642;top:10652;width:131;height:503" coordorigin="7642,10652" coordsize="131,503" path="m7642,11155l7772,11155,7772,10652,7642,10652,7642,11155e" filled="t" fillcolor="#9A3365" stroked="f">
                <v:path arrowok="t"/>
                <v:fill/>
              </v:shape>
            </v:group>
            <v:group style="position:absolute;left:7642;top:10652;width:131;height:503" coordorigin="7642,10652" coordsize="131,503">
              <v:shape style="position:absolute;left:7642;top:10652;width:131;height:503" coordorigin="7642,10652" coordsize="131,503" path="m7642,10652l7772,10652,7772,11155,7642,11155,7642,10652xe" filled="f" stroked="t" strokeweight=".543460pt" strokecolor="#000000">
                <v:path arrowok="t"/>
              </v:shape>
            </v:group>
            <v:group style="position:absolute;left:9062;top:11135;width:132;height:2" coordorigin="9062,11135" coordsize="132,2">
              <v:shape style="position:absolute;left:9062;top:11135;width:132;height:2" coordorigin="9062,11135" coordsize="132,0" path="m9062,11135l9194,11135e" filled="f" stroked="t" strokeweight="2.08pt" strokecolor="#9A3365">
                <v:path arrowok="t"/>
              </v:shape>
            </v:group>
            <v:group style="position:absolute;left:9062;top:11116;width:132;height:40" coordorigin="9062,11116" coordsize="132,40">
              <v:shape style="position:absolute;left:9062;top:11116;width:132;height:40" coordorigin="9062,11116" coordsize="132,40" path="m9062,11116l9194,11116,9194,11155,9062,11155,9062,11116xe" filled="f" stroked="t" strokeweight=".506279pt" strokecolor="#000000">
                <v:path arrowok="t"/>
              </v:shape>
            </v:group>
            <v:group style="position:absolute;left:9774;top:10753;width:131;height:402" coordorigin="9774,10753" coordsize="131,402">
              <v:shape style="position:absolute;left:9774;top:10753;width:131;height:402" coordorigin="9774,10753" coordsize="131,402" path="m9774,11155l9905,11155,9905,10753,9774,10753,9774,11155e" filled="t" fillcolor="#9A3365" stroked="f">
                <v:path arrowok="t"/>
                <v:fill/>
              </v:shape>
            </v:group>
            <v:group style="position:absolute;left:9774;top:10753;width:131;height:402" coordorigin="9774,10753" coordsize="131,402">
              <v:shape style="position:absolute;left:9774;top:10753;width:131;height:402" coordorigin="9774,10753" coordsize="131,402" path="m9774,10753l9905,10753,9905,11155,9774,11155,9774,10753xe" filled="f" stroked="t" strokeweight=".542051pt" strokecolor="#000000">
                <v:path arrowok="t"/>
              </v:shape>
            </v:group>
            <v:group style="position:absolute;left:1376;top:10561;width:120;height:594" coordorigin="1376,10561" coordsize="120,594">
              <v:shape style="position:absolute;left:1376;top:10561;width:120;height:594" coordorigin="1376,10561" coordsize="120,594" path="m1376,11155l1496,11155,1496,10561,1376,10561,1376,11155e" filled="t" fillcolor="#FFFFCC" stroked="f">
                <v:path arrowok="t"/>
                <v:fill/>
              </v:shape>
            </v:group>
            <v:group style="position:absolute;left:1376;top:10561;width:120;height:594" coordorigin="1376,10561" coordsize="120,594">
              <v:shape style="position:absolute;left:1376;top:10561;width:120;height:594" coordorigin="1376,10561" coordsize="120,594" path="m1376,10561l1496,10561,1496,11155,1376,11155,1376,10561xe" filled="f" stroked="t" strokeweight=".544512pt" strokecolor="#000000">
                <v:path arrowok="t"/>
              </v:shape>
            </v:group>
            <v:group style="position:absolute;left:2087;top:10964;width:120;height:191" coordorigin="2087,10964" coordsize="120,191">
              <v:shape style="position:absolute;left:2087;top:10964;width:120;height:191" coordorigin="2087,10964" coordsize="120,191" path="m2087,11155l2207,11155,2207,10964,2087,10964,2087,11155e" filled="t" fillcolor="#FFFFCC" stroked="f">
                <v:path arrowok="t"/>
                <v:fill/>
              </v:shape>
            </v:group>
            <v:group style="position:absolute;left:2087;top:10964;width:120;height:191" coordorigin="2087,10964" coordsize="120,191">
              <v:shape style="position:absolute;left:2087;top:10964;width:120;height:191" coordorigin="2087,10964" coordsize="120,191" path="m2087,10964l2207,10964,2207,11155,2087,11155,2087,10964xe" filled="f" stroked="t" strokeweight=".53388pt" strokecolor="#000000">
                <v:path arrowok="t"/>
              </v:shape>
            </v:group>
            <v:group style="position:absolute;left:2797;top:11004;width:121;height:151" coordorigin="2797,11004" coordsize="121,151">
              <v:shape style="position:absolute;left:2797;top:11004;width:121;height:151" coordorigin="2797,11004" coordsize="121,151" path="m2797,11155l2918,11155,2918,11004,2797,11004,2797,11155e" filled="t" fillcolor="#FFFFCC" stroked="f">
                <v:path arrowok="t"/>
                <v:fill/>
              </v:shape>
            </v:group>
            <v:group style="position:absolute;left:2797;top:11004;width:121;height:151" coordorigin="2797,11004" coordsize="121,151">
              <v:shape style="position:absolute;left:2797;top:11004;width:121;height:151" coordorigin="2797,11004" coordsize="121,151" path="m2797,11004l2918,11004,2918,11155,2797,11155,2797,11004xe" filled="f" stroked="t" strokeweight=".529189pt" strokecolor="#000000">
                <v:path arrowok="t"/>
              </v:shape>
            </v:group>
            <v:group style="position:absolute;left:3509;top:11034;width:120;height:121" coordorigin="3509,11034" coordsize="120,121">
              <v:shape style="position:absolute;left:3509;top:11034;width:120;height:121" coordorigin="3509,11034" coordsize="120,121" path="m3509,11155l3629,11155,3629,11034,3509,11034,3509,11155e" filled="t" fillcolor="#FFFFCC" stroked="f">
                <v:path arrowok="t"/>
                <v:fill/>
              </v:shape>
            </v:group>
            <v:group style="position:absolute;left:3509;top:11034;width:120;height:121" coordorigin="3509,11034" coordsize="120,121">
              <v:shape style="position:absolute;left:3509;top:11034;width:120;height:121" coordorigin="3509,11034" coordsize="120,121" path="m3509,11034l3629,11034,3629,11155,3509,11155,3509,11034xe" filled="f" stroked="t" strokeweight=".524669pt" strokecolor="#000000">
                <v:path arrowok="t"/>
              </v:shape>
            </v:group>
            <v:group style="position:absolute;left:4219;top:11034;width:120;height:121" coordorigin="4219,11034" coordsize="120,121">
              <v:shape style="position:absolute;left:4219;top:11034;width:120;height:121" coordorigin="4219,11034" coordsize="120,121" path="m4219,11155l4339,11155,4339,11034,4219,11034,4219,11155e" filled="t" fillcolor="#FFFFCC" stroked="f">
                <v:path arrowok="t"/>
                <v:fill/>
              </v:shape>
            </v:group>
            <v:group style="position:absolute;left:4219;top:11034;width:120;height:121" coordorigin="4219,11034" coordsize="120,121">
              <v:shape style="position:absolute;left:4219;top:11034;width:120;height:121" coordorigin="4219,11034" coordsize="120,121" path="m4219,11034l4339,11034,4339,11155,4219,11155,4219,11034xe" filled="f" stroked="t" strokeweight=".524669pt" strokecolor="#000000">
                <v:path arrowok="t"/>
              </v:shape>
            </v:group>
            <v:group style="position:absolute;left:4930;top:9998;width:120;height:1157" coordorigin="4930,9998" coordsize="120,1157">
              <v:shape style="position:absolute;left:4930;top:9998;width:120;height:1157" coordorigin="4930,9998" coordsize="120,1157" path="m4930,11155l5050,11155,5050,9998,4930,9998,4930,11155e" filled="t" fillcolor="#FFFFCC" stroked="f">
                <v:path arrowok="t"/>
                <v:fill/>
              </v:shape>
            </v:group>
            <v:group style="position:absolute;left:4930;top:9998;width:120;height:1157" coordorigin="4930,9998" coordsize="120,1157">
              <v:shape style="position:absolute;left:4930;top:9998;width:120;height:1157" coordorigin="4930,9998" coordsize="120,1157" path="m4930,9998l5050,9998,5050,11155,4930,11155,4930,9998xe" filled="f" stroked="t" strokeweight=".545756pt" strokecolor="#000000">
                <v:path arrowok="t"/>
              </v:shape>
            </v:group>
            <v:group style="position:absolute;left:5640;top:10129;width:121;height:1026" coordorigin="5640,10129" coordsize="121,1026">
              <v:shape style="position:absolute;left:5640;top:10129;width:121;height:1026" coordorigin="5640,10129" coordsize="121,1026" path="m5640,11155l5761,11155,5761,10129,5640,10129,5640,11155e" filled="t" fillcolor="#FFFFCC" stroked="f">
                <v:path arrowok="t"/>
                <v:fill/>
              </v:shape>
            </v:group>
            <v:group style="position:absolute;left:5640;top:10129;width:121;height:1026" coordorigin="5640,10129" coordsize="121,1026">
              <v:shape style="position:absolute;left:5640;top:10129;width:121;height:1026" coordorigin="5640,10129" coordsize="121,1026" path="m5640,10129l5761,10129,5761,11155,5640,11155,5640,10129xe" filled="f" stroked="t" strokeweight=".54562pt" strokecolor="#000000">
                <v:path arrowok="t"/>
              </v:shape>
            </v:group>
            <v:group style="position:absolute;left:6352;top:9184;width:120;height:1972" coordorigin="6352,9184" coordsize="120,1972">
              <v:shape style="position:absolute;left:6352;top:9184;width:120;height:1972" coordorigin="6352,9184" coordsize="120,1972" path="m6352,11155l6472,11155,6472,9184,6352,9184,6352,11155e" filled="t" fillcolor="#FFFFCC" stroked="f">
                <v:path arrowok="t"/>
                <v:fill/>
              </v:shape>
            </v:group>
            <v:group style="position:absolute;left:6352;top:9184;width:120;height:1972" coordorigin="6352,9184" coordsize="120,1972">
              <v:shape style="position:absolute;left:6352;top:9184;width:120;height:1972" coordorigin="6352,9184" coordsize="120,1972" path="m6352,9184l6472,9184,6472,11155,6352,11155,6352,9184xe" filled="f" stroked="t" strokeweight=".546058pt" strokecolor="#000000">
                <v:path arrowok="t"/>
              </v:shape>
            </v:group>
            <v:group style="position:absolute;left:7062;top:9163;width:120;height:1992" coordorigin="7062,9163" coordsize="120,1992">
              <v:shape style="position:absolute;left:7062;top:9163;width:120;height:1992" coordorigin="7062,9163" coordsize="120,1992" path="m7062,11155l7182,11155,7182,9163,7062,9163,7062,11155e" filled="t" fillcolor="#FFFFCC" stroked="f">
                <v:path arrowok="t"/>
                <v:fill/>
              </v:shape>
            </v:group>
            <v:group style="position:absolute;left:7062;top:9163;width:120;height:1992" coordorigin="7062,9163" coordsize="120,1992">
              <v:shape style="position:absolute;left:7062;top:9163;width:120;height:1992" coordorigin="7062,9163" coordsize="120,1992" path="m7062,9163l7182,9163,7182,11155,7062,11155,7062,9163xe" filled="f" stroked="t" strokeweight=".546062pt" strokecolor="#000000">
                <v:path arrowok="t"/>
              </v:shape>
            </v:group>
            <v:group style="position:absolute;left:7772;top:10582;width:120;height:574" coordorigin="7772,10582" coordsize="120,574">
              <v:shape style="position:absolute;left:7772;top:10582;width:120;height:574" coordorigin="7772,10582" coordsize="120,574" path="m7772,11155l7892,11155,7892,10582,7772,10582,7772,11155e" filled="t" fillcolor="#FFFFCC" stroked="f">
                <v:path arrowok="t"/>
                <v:fill/>
              </v:shape>
            </v:group>
            <v:group style="position:absolute;left:7772;top:10582;width:120;height:574" coordorigin="7772,10582" coordsize="120,574">
              <v:shape style="position:absolute;left:7772;top:10582;width:120;height:574" coordorigin="7772,10582" coordsize="120,574" path="m7772,10582l7892,10582,7892,11155,7772,11155,7772,10582xe" filled="f" stroked="t" strokeweight=".544394pt" strokecolor="#000000">
                <v:path arrowok="t"/>
              </v:shape>
            </v:group>
            <v:group style="position:absolute;left:9194;top:11145;width:120;height:2" coordorigin="9194,11145" coordsize="120,2">
              <v:shape style="position:absolute;left:9194;top:11145;width:120;height:2" coordorigin="9194,11145" coordsize="120,0" path="m9194,11145l9314,11145e" filled="f" stroked="t" strokeweight="1.120pt" strokecolor="#FFFFCC">
                <v:path arrowok="t"/>
              </v:shape>
            </v:group>
            <v:group style="position:absolute;left:9189;top:11143;width:262;height:2" coordorigin="9189,11143" coordsize="262,2">
              <v:shape style="position:absolute;left:9189;top:11143;width:262;height:2" coordorigin="9189,11143" coordsize="262,0" path="m9189,11143l9451,11143e" filled="f" stroked="t" strokeweight="1.38pt" strokecolor="#000000">
                <v:path arrowok="t"/>
              </v:shape>
            </v:group>
            <v:group style="position:absolute;left:9905;top:10964;width:120;height:191" coordorigin="9905,10964" coordsize="120,191">
              <v:shape style="position:absolute;left:9905;top:10964;width:120;height:191" coordorigin="9905,10964" coordsize="120,191" path="m9905,11155l10025,11155,10025,10964,9905,10964,9905,11155e" filled="t" fillcolor="#FFFFCC" stroked="f">
                <v:path arrowok="t"/>
                <v:fill/>
              </v:shape>
            </v:group>
            <v:group style="position:absolute;left:9905;top:10964;width:120;height:191" coordorigin="9905,10964" coordsize="120,191">
              <v:shape style="position:absolute;left:9905;top:10964;width:120;height:191" coordorigin="9905,10964" coordsize="120,191" path="m9905,10964l10025,10964,10025,11155,9905,11155,9905,10964xe" filled="f" stroked="t" strokeweight=".53388pt" strokecolor="#000000">
                <v:path arrowok="t"/>
              </v:shape>
            </v:group>
            <v:group style="position:absolute;left:1496;top:10552;width:131;height:604" coordorigin="1496,10552" coordsize="131,604">
              <v:shape style="position:absolute;left:1496;top:10552;width:131;height:604" coordorigin="1496,10552" coordsize="131,604" path="m1496,11155l1627,11155,1627,10552,1496,10552,1496,11155e" filled="t" fillcolor="#CCFFFF" stroked="f">
                <v:path arrowok="t"/>
                <v:fill/>
              </v:shape>
            </v:group>
            <v:group style="position:absolute;left:1496;top:10552;width:131;height:604" coordorigin="1496,10552" coordsize="131,604">
              <v:shape style="position:absolute;left:1496;top:10552;width:131;height:604" coordorigin="1496,10552" coordsize="131,604" path="m1496,10552l1627,10552,1627,11155,1496,11155,1496,10552xe" filled="f" stroked="t" strokeweight=".544267pt" strokecolor="#000000">
                <v:path arrowok="t"/>
              </v:shape>
            </v:group>
            <v:group style="position:absolute;left:2207;top:10632;width:132;height:523" coordorigin="2207,10632" coordsize="132,523">
              <v:shape style="position:absolute;left:2207;top:10632;width:132;height:523" coordorigin="2207,10632" coordsize="132,523" path="m2207,11155l2339,11155,2339,10632,2207,10632,2207,11155e" filled="t" fillcolor="#CCFFFF" stroked="f">
                <v:path arrowok="t"/>
                <v:fill/>
              </v:shape>
            </v:group>
            <v:group style="position:absolute;left:2207;top:10632;width:132;height:523" coordorigin="2207,10632" coordsize="132,523">
              <v:shape style="position:absolute;left:2207;top:10632;width:132;height:523" coordorigin="2207,10632" coordsize="132,523" path="m2207,10632l2339,10632,2339,11155,2207,11155,2207,10632xe" filled="f" stroked="t" strokeweight=".543614pt" strokecolor="#000000">
                <v:path arrowok="t"/>
              </v:shape>
            </v:group>
            <v:group style="position:absolute;left:2918;top:10632;width:131;height:523" coordorigin="2918,10632" coordsize="131,523">
              <v:shape style="position:absolute;left:2918;top:10632;width:131;height:523" coordorigin="2918,10632" coordsize="131,523" path="m2918,11155l3049,11155,3049,10632,2918,10632,2918,11155e" filled="t" fillcolor="#CCFFFF" stroked="f">
                <v:path arrowok="t"/>
                <v:fill/>
              </v:shape>
            </v:group>
            <v:group style="position:absolute;left:2918;top:10632;width:131;height:523" coordorigin="2918,10632" coordsize="131,523">
              <v:shape style="position:absolute;left:2918;top:10632;width:131;height:523" coordorigin="2918,10632" coordsize="131,523" path="m2918,10632l3049,10632,3049,11155,2918,11155,2918,10632xe" filled="f" stroked="t" strokeweight=".543658pt" strokecolor="#000000">
                <v:path arrowok="t"/>
              </v:shape>
            </v:group>
            <v:group style="position:absolute;left:3629;top:10994;width:131;height:161" coordorigin="3629,10994" coordsize="131,161">
              <v:shape style="position:absolute;left:3629;top:10994;width:131;height:161" coordorigin="3629,10994" coordsize="131,161" path="m3629,11155l3760,11155,3760,10994,3629,10994,3629,11155e" filled="t" fillcolor="#CCFFFF" stroked="f">
                <v:path arrowok="t"/>
                <v:fill/>
              </v:shape>
            </v:group>
            <v:group style="position:absolute;left:3629;top:10994;width:131;height:161" coordorigin="3629,10994" coordsize="131,161">
              <v:shape style="position:absolute;left:3629;top:10994;width:131;height:161" coordorigin="3629,10994" coordsize="131,161" path="m3629,10994l3760,10994,3760,11155,3629,11155,3629,10994xe" filled="f" stroked="t" strokeweight=".528884pt" strokecolor="#000000">
                <v:path arrowok="t"/>
              </v:shape>
            </v:group>
            <v:group style="position:absolute;left:4339;top:11015;width:131;height:140" coordorigin="4339,11015" coordsize="131,140">
              <v:shape style="position:absolute;left:4339;top:11015;width:131;height:140" coordorigin="4339,11015" coordsize="131,140" path="m4339,11155l4470,11155,4470,11015,4339,11015,4339,11155e" filled="t" fillcolor="#CCFFFF" stroked="f">
                <v:path arrowok="t"/>
                <v:fill/>
              </v:shape>
            </v:group>
            <v:group style="position:absolute;left:4339;top:11015;width:131;height:140" coordorigin="4339,11015" coordsize="131,140">
              <v:shape style="position:absolute;left:4339;top:11015;width:131;height:140" coordorigin="4339,11015" coordsize="131,140" path="m4339,11015l4470,11015,4470,11155,4339,11155,4339,11015xe" filled="f" stroked="t" strokeweight=".525991pt" strokecolor="#000000">
                <v:path arrowok="t"/>
              </v:shape>
            </v:group>
            <v:group style="position:absolute;left:5050;top:10290;width:132;height:865" coordorigin="5050,10290" coordsize="132,865">
              <v:shape style="position:absolute;left:5050;top:10290;width:132;height:865" coordorigin="5050,10290" coordsize="132,865" path="m5050,11155l5182,11155,5182,10290,5050,10290,5050,11155e" filled="t" fillcolor="#CCFFFF" stroked="f">
                <v:path arrowok="t"/>
                <v:fill/>
              </v:shape>
            </v:group>
            <v:group style="position:absolute;left:5050;top:10290;width:132;height:865" coordorigin="5050,10290" coordsize="132,865">
              <v:shape style="position:absolute;left:5050;top:10290;width:132;height:865" coordorigin="5050,10290" coordsize="132,865" path="m5050,10290l5182,10290,5182,11155,5050,11155,5050,10290xe" filled="f" stroked="t" strokeweight=".545229pt" strokecolor="#000000">
                <v:path arrowok="t"/>
              </v:shape>
            </v:group>
            <v:group style="position:absolute;left:5761;top:10391;width:131;height:764" coordorigin="5761,10391" coordsize="131,764">
              <v:shape style="position:absolute;left:5761;top:10391;width:131;height:764" coordorigin="5761,10391" coordsize="131,764" path="m5761,11155l5892,11155,5892,10391,5761,10391,5761,11155e" filled="t" fillcolor="#CCFFFF" stroked="f">
                <v:path arrowok="t"/>
                <v:fill/>
              </v:shape>
            </v:group>
            <v:group style="position:absolute;left:5761;top:10391;width:131;height:764" coordorigin="5761,10391" coordsize="131,764">
              <v:shape style="position:absolute;left:5761;top:10391;width:131;height:764" coordorigin="5761,10391" coordsize="131,764" path="m5761,10391l5892,10391,5892,11155,5761,11155,5761,10391xe" filled="f" stroked="t" strokeweight=".544981pt" strokecolor="#000000">
                <v:path arrowok="t"/>
              </v:shape>
            </v:group>
            <v:group style="position:absolute;left:6472;top:8962;width:131;height:2194" coordorigin="6472,8962" coordsize="131,2194">
              <v:shape style="position:absolute;left:6472;top:8962;width:131;height:2194" coordorigin="6472,8962" coordsize="131,2194" path="m6472,11155l6602,11155,6602,8962,6472,8962,6472,11155e" filled="t" fillcolor="#CCFFFF" stroked="f">
                <v:path arrowok="t"/>
                <v:fill/>
              </v:shape>
            </v:group>
            <v:group style="position:absolute;left:6472;top:8962;width:131;height:2194" coordorigin="6472,8962" coordsize="131,2194">
              <v:shape style="position:absolute;left:6472;top:8962;width:131;height:2194" coordorigin="6472,8962" coordsize="131,2194" path="m6472,8962l6602,8962,6602,11155,6472,11155,6472,8962xe" filled="f" stroked="t" strokeweight=".546065pt" strokecolor="#000000">
                <v:path arrowok="t"/>
              </v:shape>
            </v:group>
            <v:group style="position:absolute;left:7182;top:9496;width:132;height:1660" coordorigin="7182,9496" coordsize="132,1660">
              <v:shape style="position:absolute;left:7182;top:9496;width:132;height:1660" coordorigin="7182,9496" coordsize="132,1660" path="m7182,11155l7314,11155,7314,9496,7182,9496,7182,11155e" filled="t" fillcolor="#CCFFFF" stroked="f">
                <v:path arrowok="t"/>
                <v:fill/>
              </v:shape>
            </v:group>
            <v:group style="position:absolute;left:7182;top:9496;width:132;height:1660" coordorigin="7182,9496" coordsize="132,1660">
              <v:shape style="position:absolute;left:7182;top:9496;width:132;height:1660" coordorigin="7182,9496" coordsize="132,1660" path="m7182,9496l7314,9496,7314,11155,7182,11155,7182,9496xe" filled="f" stroked="t" strokeweight=".545945pt" strokecolor="#000000">
                <v:path arrowok="t"/>
              </v:shape>
            </v:group>
            <v:group style="position:absolute;left:7892;top:10673;width:132;height:482" coordorigin="7892,10673" coordsize="132,482">
              <v:shape style="position:absolute;left:7892;top:10673;width:132;height:482" coordorigin="7892,10673" coordsize="132,482" path="m7892,11155l8024,11155,8024,10673,7892,10673,7892,11155e" filled="t" fillcolor="#CCFFFF" stroked="f">
                <v:path arrowok="t"/>
                <v:fill/>
              </v:shape>
            </v:group>
            <v:group style="position:absolute;left:7892;top:10673;width:132;height:482" coordorigin="7892,10673" coordsize="132,482">
              <v:shape style="position:absolute;left:7892;top:10673;width:132;height:482" coordorigin="7892,10673" coordsize="132,482" path="m7892,10673l8024,10673,8024,11155,7892,11155,7892,10673xe" filled="f" stroked="t" strokeweight=".543187pt" strokecolor="#000000">
                <v:path arrowok="t"/>
              </v:shape>
            </v:group>
            <v:group style="position:absolute;left:9314;top:11145;width:131;height:2" coordorigin="9314,11145" coordsize="131,2">
              <v:shape style="position:absolute;left:9314;top:11145;width:131;height:2" coordorigin="9314,11145" coordsize="131,0" path="m9314,11145l9445,11145e" filled="f" stroked="t" strokeweight="1.120pt" strokecolor="#CCFFFF">
                <v:path arrowok="t"/>
              </v:shape>
            </v:group>
            <v:group style="position:absolute;left:10025;top:10974;width:132;height:181" coordorigin="10025,10974" coordsize="132,181">
              <v:shape style="position:absolute;left:10025;top:10974;width:132;height:181" coordorigin="10025,10974" coordsize="132,181" path="m10025,11155l10157,11155,10157,10974,10025,10974,10025,11155e" filled="t" fillcolor="#CCFFFF" stroked="f">
                <v:path arrowok="t"/>
                <v:fill/>
              </v:shape>
            </v:group>
            <v:group style="position:absolute;left:10025;top:10974;width:132;height:181" coordorigin="10025,10974" coordsize="132,181">
              <v:shape style="position:absolute;left:10025;top:10974;width:132;height:181" coordorigin="10025,10974" coordsize="132,181" path="m10025,10974l10157,10974,10157,11155,10025,11155,10025,10974xe" filled="f" stroked="t" strokeweight=".531126pt" strokecolor="#000000">
                <v:path arrowok="t"/>
              </v:shape>
            </v:group>
            <v:group style="position:absolute;left:1015;top:8720;width:2;height:2476" coordorigin="1015,8720" coordsize="2,2476">
              <v:shape style="position:absolute;left:1015;top:8720;width:2;height:2476" coordorigin="1015,8720" coordsize="0,2476" path="m1015,8720l1015,11196e" filled="f" stroked="t" strokeweight=".06pt" strokecolor="#000000">
                <v:path arrowok="t"/>
              </v:shape>
            </v:group>
            <v:group style="position:absolute;left:972;top:11155;width:9283;height:2" coordorigin="972,11155" coordsize="9283,2">
              <v:shape style="position:absolute;left:972;top:11155;width:9283;height:2" coordorigin="972,11155" coordsize="9283,0" path="m972,11155l10255,11155e" filled="f" stroked="t" strokeweight=".06pt" strokecolor="#000000">
                <v:path arrowok="t"/>
              </v:shape>
            </v:group>
            <v:group style="position:absolute;left:1726;top:11155;width:2;height:41" coordorigin="1726,11155" coordsize="2,41">
              <v:shape style="position:absolute;left:1726;top:11155;width:2;height:41" coordorigin="1726,11155" coordsize="0,41" path="m1726,11196l1726,11155e" filled="f" stroked="t" strokeweight=".06pt" strokecolor="#000000">
                <v:path arrowok="t"/>
              </v:shape>
            </v:group>
            <v:group style="position:absolute;left:2437;top:11155;width:2;height:41" coordorigin="2437,11155" coordsize="2,41">
              <v:shape style="position:absolute;left:2437;top:11155;width:2;height:41" coordorigin="2437,11155" coordsize="0,41" path="m2437,11196l2437,11155e" filled="f" stroked="t" strokeweight=".06pt" strokecolor="#000000">
                <v:path arrowok="t"/>
              </v:shape>
            </v:group>
            <v:group style="position:absolute;left:3148;top:11155;width:2;height:41" coordorigin="3148,11155" coordsize="2,41">
              <v:shape style="position:absolute;left:3148;top:11155;width:2;height:41" coordorigin="3148,11155" coordsize="0,41" path="m3148,11196l3148,11155e" filled="f" stroked="t" strokeweight=".06pt" strokecolor="#000000">
                <v:path arrowok="t"/>
              </v:shape>
            </v:group>
            <v:group style="position:absolute;left:3858;top:11155;width:2;height:41" coordorigin="3858,11155" coordsize="2,41">
              <v:shape style="position:absolute;left:3858;top:11155;width:2;height:41" coordorigin="3858,11155" coordsize="0,41" path="m3858,11196l3858,11155e" filled="f" stroked="t" strokeweight=".06pt" strokecolor="#000000">
                <v:path arrowok="t"/>
              </v:shape>
            </v:group>
            <v:group style="position:absolute;left:4568;top:11155;width:2;height:41" coordorigin="4568,11155" coordsize="2,41">
              <v:shape style="position:absolute;left:4568;top:11155;width:2;height:41" coordorigin="4568,11155" coordsize="0,41" path="m4568,11196l4568,11155e" filled="f" stroked="t" strokeweight=".06pt" strokecolor="#000000">
                <v:path arrowok="t"/>
              </v:shape>
            </v:group>
            <v:group style="position:absolute;left:5280;top:11155;width:2;height:41" coordorigin="5280,11155" coordsize="2,41">
              <v:shape style="position:absolute;left:5280;top:11155;width:2;height:41" coordorigin="5280,11155" coordsize="0,41" path="m5280,11196l5280,11155e" filled="f" stroked="t" strokeweight=".06pt" strokecolor="#000000">
                <v:path arrowok="t"/>
              </v:shape>
            </v:group>
            <v:group style="position:absolute;left:5990;top:11155;width:2;height:41" coordorigin="5990,11155" coordsize="2,41">
              <v:shape style="position:absolute;left:5990;top:11155;width:2;height:41" coordorigin="5990,11155" coordsize="0,41" path="m5990,11196l5990,11155e" filled="f" stroked="t" strokeweight=".06pt" strokecolor="#000000">
                <v:path arrowok="t"/>
              </v:shape>
            </v:group>
            <v:group style="position:absolute;left:6701;top:11155;width:2;height:41" coordorigin="6701,11155" coordsize="2,41">
              <v:shape style="position:absolute;left:6701;top:11155;width:2;height:41" coordorigin="6701,11155" coordsize="0,41" path="m6701,11196l6701,11155e" filled="f" stroked="t" strokeweight=".06pt" strokecolor="#000000">
                <v:path arrowok="t"/>
              </v:shape>
            </v:group>
            <v:group style="position:absolute;left:7412;top:11155;width:2;height:41" coordorigin="7412,11155" coordsize="2,41">
              <v:shape style="position:absolute;left:7412;top:11155;width:2;height:41" coordorigin="7412,11155" coordsize="0,41" path="m7412,11196l7412,11155e" filled="f" stroked="t" strokeweight=".06pt" strokecolor="#000000">
                <v:path arrowok="t"/>
              </v:shape>
            </v:group>
            <v:group style="position:absolute;left:8123;top:11155;width:2;height:41" coordorigin="8123,11155" coordsize="2,41">
              <v:shape style="position:absolute;left:8123;top:11155;width:2;height:41" coordorigin="8123,11155" coordsize="0,41" path="m8123,11196l8123,11155e" filled="f" stroked="t" strokeweight=".06pt" strokecolor="#000000">
                <v:path arrowok="t"/>
              </v:shape>
            </v:group>
            <v:group style="position:absolute;left:8833;top:11155;width:2;height:41" coordorigin="8833,11155" coordsize="2,41">
              <v:shape style="position:absolute;left:8833;top:11155;width:2;height:41" coordorigin="8833,11155" coordsize="0,41" path="m8833,11196l8833,11155e" filled="f" stroked="t" strokeweight=".06pt" strokecolor="#000000">
                <v:path arrowok="t"/>
              </v:shape>
            </v:group>
            <v:group style="position:absolute;left:9544;top:11155;width:2;height:41" coordorigin="9544,11155" coordsize="2,41">
              <v:shape style="position:absolute;left:9544;top:11155;width:2;height:41" coordorigin="9544,11155" coordsize="0,41" path="m9544,11196l9544,11155e" filled="f" stroked="t" strokeweight=".06pt" strokecolor="#000000">
                <v:path arrowok="t"/>
              </v:shape>
            </v:group>
            <v:group style="position:absolute;left:10255;top:11155;width:2;height:41" coordorigin="10255,11155" coordsize="2,41">
              <v:shape style="position:absolute;left:10255;top:11155;width:2;height:41" coordorigin="10255,11155" coordsize="0,41" path="m10255,11196l10255,11155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8.210007pt;margin-top:597.450012pt;width:293.64pt;height:12.18pt;mso-position-horizontal-relative:page;mso-position-vertical-relative:page;z-index:-2074" coordorigin="2764,11949" coordsize="5873,244">
            <v:group style="position:absolute;left:2765;top:11950;width:5872;height:242" coordorigin="2765,11950" coordsize="5872,242">
              <v:shape style="position:absolute;left:2765;top:11950;width:5872;height:242" coordorigin="2765,11950" coordsize="5872,242" path="m2765,11950l8636,11950,8636,12192,2765,12192,2765,11950e" filled="t" fillcolor="#FFFFFF" stroked="f">
                <v:path arrowok="t"/>
                <v:fill/>
              </v:shape>
            </v:group>
            <v:group style="position:absolute;left:2820;top:12071;width:86;height:2" coordorigin="2820,12071" coordsize="86,2">
              <v:shape style="position:absolute;left:2820;top:12071;width:86;height:2" coordorigin="2820,12071" coordsize="86,0" path="m2820,12071l2906,12071e" filled="f" stroked="t" strokeweight="4.120039pt" strokecolor="#9A9AFF">
                <v:path arrowok="t"/>
              </v:shape>
            </v:group>
            <v:group style="position:absolute;left:2820;top:12031;width:86;height:80" coordorigin="2820,12031" coordsize="86,80">
              <v:shape style="position:absolute;left:2820;top:12031;width:86;height:80" coordorigin="2820,12031" coordsize="86,80" path="m2820,12031l2906,12031,2906,12112,2820,12112,2820,12031xe" filled="f" stroked="t" strokeweight=".522888pt" strokecolor="#000000">
                <v:path arrowok="t"/>
              </v:shape>
            </v:group>
            <v:group style="position:absolute;left:4482;top:12071;width:86;height:2" coordorigin="4482,12071" coordsize="86,2">
              <v:shape style="position:absolute;left:4482;top:12071;width:86;height:2" coordorigin="4482,12071" coordsize="86,0" path="m4482,12071l4568,12071e" filled="f" stroked="t" strokeweight="4.120039pt" strokecolor="#9A3365">
                <v:path arrowok="t"/>
              </v:shape>
            </v:group>
            <v:group style="position:absolute;left:4482;top:12031;width:86;height:80" coordorigin="4482,12031" coordsize="86,80">
              <v:shape style="position:absolute;left:4482;top:12031;width:86;height:80" coordorigin="4482,12031" coordsize="86,80" path="m4482,12031l4568,12031,4568,12112,4482,12112,4482,12031xe" filled="f" stroked="t" strokeweight=".522888pt" strokecolor="#000000">
                <v:path arrowok="t"/>
              </v:shape>
            </v:group>
            <v:group style="position:absolute;left:6242;top:12071;width:86;height:2" coordorigin="6242,12071" coordsize="86,2">
              <v:shape style="position:absolute;left:6242;top:12071;width:86;height:2" coordorigin="6242,12071" coordsize="86,0" path="m6242,12071l6329,12071e" filled="f" stroked="t" strokeweight="4.120039pt" strokecolor="#FFFFCC">
                <v:path arrowok="t"/>
              </v:shape>
            </v:group>
            <v:group style="position:absolute;left:6242;top:12031;width:86;height:80" coordorigin="6242,12031" coordsize="86,80">
              <v:shape style="position:absolute;left:6242;top:12031;width:86;height:80" coordorigin="6242,12031" coordsize="86,80" path="m6242,12031l6329,12031,6329,12112,6242,12112,6242,12031xe" filled="f" stroked="t" strokeweight=".522888pt" strokecolor="#000000">
                <v:path arrowok="t"/>
              </v:shape>
            </v:group>
            <v:group style="position:absolute;left:7620;top:12071;width:88;height:2" coordorigin="7620,12071" coordsize="88,2">
              <v:shape style="position:absolute;left:7620;top:12071;width:88;height:2" coordorigin="7620,12071" coordsize="88,0" path="m7620,12071l7708,12071e" filled="f" stroked="t" strokeweight="4.120039pt" strokecolor="#CCFFFF">
                <v:path arrowok="t"/>
              </v:shape>
            </v:group>
            <v:group style="position:absolute;left:7620;top:12031;width:88;height:80" coordorigin="7620,12031" coordsize="88,80">
              <v:shape style="position:absolute;left:7620;top:12031;width:88;height:80" coordorigin="7620,12031" coordsize="88,80" path="m7620,12031l7708,12031,7708,12112,7620,12112,7620,12031xe" filled="f" stroked="t" strokeweight=".52259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 style="position:absolute;margin-left:46.146461pt;margin-top:571.314148pt;width:21.015774pt;height:6.078827pt;mso-position-horizontal-relative:page;mso-position-vertical-relative:page;z-index:-2073;rotation:315" type="#_x0000_t136" fillcolor="#000000" stroked="f">
            <o:extrusion v:ext="view" autorotationcenter="t"/>
            <v:textpath style="font-family:&amp;quot;Arial Narrow&amp;quot;;font-size:6pt;v-text-kern:t;mso-text-shadow:auto" string="Sciences"/>
          </v:shape>
        </w:pict>
      </w:r>
      <w:r>
        <w:rPr/>
        <w:pict>
          <w10:wrap type="none"/>
          <v:shape style="position:absolute;margin-left:83.466003pt;margin-top:570.103333pt;width:20.198366pt;height:6.078827pt;mso-position-horizontal-relative:page;mso-position-vertical-relative:page;z-index:-2072;rotation:315" type="#_x0000_t136" fillcolor="#000000" stroked="f">
            <o:extrusion v:ext="view" autorotationcenter="t"/>
            <v:textpath style="font-family:&amp;quot;Arial Narrow&amp;quot;;font-size:6pt;v-text-kern:t;mso-text-shadow:auto" string="InfoTech"/>
          </v:shape>
        </w:pict>
      </w:r>
      <w:r>
        <w:rPr/>
        <w:pict>
          <w10:wrap type="none"/>
          <v:shape style="position:absolute;margin-left:111.282509pt;margin-top:573.291504pt;width:28.251735pt;height:6.036571pt;mso-position-horizontal-relative:page;mso-position-vertical-relative:page;z-index:-2071;rotation:315" type="#_x0000_t136" fillcolor="#000000" stroked="f">
            <o:extrusion v:ext="view" autorotationcenter="t"/>
            <v:textpath style="font-family:&amp;quot;Arial Narrow&amp;quot;;font-size:6pt;v-text-kern:t;mso-text-shadow:auto" string="Eingi  eering"/>
          </v:shape>
        </w:pict>
      </w:r>
      <w:r>
        <w:rPr/>
        <w:pict>
          <w10:wrap type="none"/>
          <v:shape style="position:absolute;margin-left:138.372696pt;margin-top:576.674255pt;width:37.164495pt;height:6.078827pt;mso-position-horizontal-relative:page;mso-position-vertical-relative:page;z-index:-2070;rotation:315" type="#_x0000_t136" fillcolor="#000000" stroked="f">
            <o:extrusion v:ext="view" autorotationcenter="t"/>
            <v:textpath style="font-family:&amp;quot;Arial Narrow&amp;quot;;font-size:6pt;v-text-kern:t;mso-text-shadow:auto" string="Arch. &amp; Buil ding"/>
          </v:shape>
        </w:pict>
      </w:r>
      <w:r>
        <w:rPr/>
        <w:pict>
          <w10:wrap type="none"/>
          <v:shape style="position:absolute;margin-left:179.324371pt;margin-top:575.091492pt;width:30.187008pt;height:6.078827pt;mso-position-horizontal-relative:page;mso-position-vertical-relative:page;z-index:-2069;rotation:315" type="#_x0000_t136" fillcolor="#000000" stroked="f">
            <o:extrusion v:ext="view" autorotationcenter="t"/>
            <v:textpath style="font-family:&amp;quot;Arial Narrow&amp;quot;;font-size:6pt;v-text-kern:t;mso-text-shadow:auto" string="Ag &amp; Environ"/>
          </v:shape>
        </w:pict>
      </w:r>
      <w:r>
        <w:rPr/>
        <w:pict>
          <w10:wrap type="none"/>
          <v:shape style="position:absolute;margin-left:229.092834pt;margin-top:569.436951pt;width:15.039382pt;height:6.078827pt;mso-position-horizontal-relative:page;mso-position-vertical-relative:page;z-index:-2068;rotation:315" type="#_x0000_t136" fillcolor="#000000" stroked="f">
            <o:extrusion v:ext="view" autorotationcenter="t"/>
            <v:textpath style="font-family:&amp;quot;Arial Narrow&amp;quot;;font-size:6pt;v-text-kern:t;mso-text-shadow:auto" string="Health"/>
          </v:shape>
        </w:pict>
      </w:r>
      <w:r>
        <w:rPr/>
        <w:pict>
          <w10:wrap type="none"/>
          <v:shape style="position:absolute;margin-left:257.997559pt;margin-top:571.687622pt;width:22.930056pt;height:6.078827pt;mso-position-horizontal-relative:page;mso-position-vertical-relative:page;z-index:-2067;rotation:315" type="#_x0000_t136" fillcolor="#000000" stroked="f">
            <o:extrusion v:ext="view" autorotationcenter="t"/>
            <v:textpath style="font-family:&amp;quot;Arial Narrow&amp;quot;;font-size:6pt;v-text-kern:t;mso-text-shadow:auto" string="Education"/>
          </v:shape>
        </w:pict>
      </w:r>
      <w:r>
        <w:rPr/>
        <w:pict>
          <w10:wrap type="none"/>
          <v:shape style="position:absolute;margin-left:279.925659pt;margin-top:577.101013pt;width:37.487259pt;height:6.078827pt;mso-position-horizontal-relative:page;mso-position-vertical-relative:page;z-index:-2066;rotation:315" type="#_x0000_t136" fillcolor="#000000" stroked="f">
            <o:extrusion v:ext="view" autorotationcenter="t"/>
            <v:textpath style="font-family:&amp;quot;Arial Narrow&amp;quot;;font-size:6pt;v-text-kern:t;mso-text-shadow:auto" string="Mg   nt &amp; Comm"/>
          </v:shape>
        </w:pict>
      </w:r>
      <w:r>
        <w:rPr/>
        <w:pict>
          <w10:wrap type="none"/>
          <v:shape style="position:absolute;margin-left:313.43512pt;margin-top:577.657532pt;width:40.155971pt;height:6.078827pt;mso-position-horizontal-relative:page;mso-position-vertical-relative:page;z-index:-2065;rotation:315" type="#_x0000_t136" fillcolor="#000000" stroked="f">
            <o:extrusion v:ext="view" autorotationcenter="t"/>
            <v:textpath style="font-family:&amp;quot;Arial Narrow&amp;quot;;font-size:6pt;v-text-kern:t;mso-text-shadow:auto" string="Society  &amp; Culture"/>
          </v:shape>
        </w:pict>
      </w:r>
      <w:r>
        <w:rPr/>
        <w:pict>
          <w10:wrap type="none"/>
          <v:shape style="position:absolute;margin-left:358.13913pt;margin-top:574.208618pt;width:29.885893pt;height:6.078827pt;mso-position-horizontal-relative:page;mso-position-vertical-relative:page;z-index:-2064;rotation:315" type="#_x0000_t136" fillcolor="#000000" stroked="f">
            <o:extrusion v:ext="view" autorotationcenter="t"/>
            <v:textpath style="font-family:&amp;quot;Arial Narrow&amp;quot;;font-size:6pt;v-text-kern:t;mso-text-shadow:auto" string="Creative Arts"/>
          </v:shape>
        </w:pict>
      </w:r>
      <w:r>
        <w:rPr/>
        <w:pict>
          <w10:wrap type="none"/>
          <v:shape style="position:absolute;margin-left:389.085754pt;margin-top:575.873596pt;width:35.103263pt;height:6.078827pt;mso-position-horizontal-relative:page;mso-position-vertical-relative:page;z-index:-2063;rotation:315" type="#_x0000_t136" fillcolor="#000000" stroked="f">
            <o:extrusion v:ext="view" autorotationcenter="t"/>
            <v:textpath style="font-family:&amp;quot;Arial Narrow&amp;quot;;font-size:6pt;v-text-kern:t;mso-text-shadow:auto" string="Food, Hosp etc"/>
          </v:shape>
        </w:pict>
      </w:r>
      <w:r>
        <w:rPr/>
        <w:pict>
          <w10:wrap type="none"/>
          <v:shape style="position:absolute;margin-left:431.884644pt;margin-top:573.398132pt;width:26.576902pt;height:6.078827pt;mso-position-horizontal-relative:page;mso-position-vertical-relative:page;z-index:-2062;rotation:315" type="#_x0000_t136" fillcolor="#000000" stroked="f">
            <o:extrusion v:ext="view" autorotationcenter="t"/>
            <v:textpath style="font-family:&amp;quot;Arial Narrow&amp;quot;;font-size:6pt;v-text-kern:t;mso-text-shadow:auto" string="Mixed Field"/>
          </v:shape>
        </w:pict>
      </w:r>
      <w:r>
        <w:rPr/>
        <w:pict>
          <w10:wrap type="none"/>
          <v:shape style="position:absolute;margin-left:468.6763pt;margin-top:572.736389pt;width:25.478058pt;height:6.078827pt;mso-position-horizontal-relative:page;mso-position-vertical-relative:page;z-index:-2061;rotation:315" type="#_x0000_t136" fillcolor="#000000" stroked="f">
            <o:extrusion v:ext="view" autorotationcenter="t"/>
            <v:textpath style="font-family:&amp;quot;Arial Narrow&amp;quot;;font-size:6pt;v-text-kern:t;mso-text-shadow:auto" string="Non-award"/>
          </v:shape>
        </w:pict>
      </w:r>
      <w:r>
        <w:rPr/>
        <w:pict>
          <w10:wrap type="none"/>
          <v:shape style="position:absolute;margin-left:123.028206pt;margin-top:574.097778pt;width:3.096373pt;height:6.08786pt;mso-position-horizontal-relative:page;mso-position-vertical-relative:page;z-index:-2060;rotation:316" type="#_x0000_t136" fillcolor="#000000" stroked="f">
            <o:extrusion v:ext="view" autorotationcenter="t"/>
            <v:textpath style="font-family:&amp;quot;Arial Narrow&amp;quot;;font-size:6pt;v-text-kern:t;mso-text-shadow:auto" string="n"/>
          </v:shape>
        </w:pict>
      </w:r>
      <w:r>
        <w:rPr/>
        <w:pict>
          <w10:wrap type="none"/>
          <v:shape style="position:absolute;margin-left:289.911194pt;margin-top:583.518982pt;width:4.585324pt;height:6.113849pt;mso-position-horizontal-relative:page;mso-position-vertical-relative:page;z-index:-2059;rotation:316" type="#_x0000_t136" fillcolor="#000000" stroked="f">
            <o:extrusion v:ext="view" autorotationcenter="t"/>
            <v:textpath style="font-family:&amp;quot;Arial Narrow&amp;quot;;font-size:6pt;v-text-kern:t;mso-text-shadow:auto" string="m"/>
          </v:shape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01" w:type="dxa"/>
      </w:tblPr>
      <w:tblGrid/>
      <w:tr>
        <w:trPr>
          <w:trHeight w:val="240" w:hRule="exact"/>
        </w:trPr>
        <w:tc>
          <w:tcPr>
            <w:tcW w:w="10206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Female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8" w:hRule="exact"/>
        </w:trPr>
        <w:tc>
          <w:tcPr>
            <w:tcW w:w="10206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7,908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(1.5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  <w:p>
            <w:pPr>
              <w:spacing w:before="0" w:after="0" w:line="230" w:lineRule="exact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328.</w:t>
            </w:r>
          </w:p>
          <w:p>
            <w:pPr>
              <w:spacing w:before="13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6,3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(3.3%)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,140.</w:t>
            </w:r>
          </w:p>
          <w:p>
            <w:pPr>
              <w:spacing w:before="16" w:after="0" w:line="230" w:lineRule="exact"/>
              <w:ind w:left="822" w:right="282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61.7%.</w:t>
            </w:r>
          </w:p>
          <w:p>
            <w:pPr>
              <w:spacing w:before="12" w:after="0" w:line="230" w:lineRule="exact"/>
              <w:ind w:left="822" w:right="81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diff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example,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.3%),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(12.7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Creative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Arts</w:t>
            </w:r>
          </w:p>
          <w:p>
            <w:pPr>
              <w:spacing w:before="0" w:after="0" w:line="226" w:lineRule="exact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(7.1%)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populati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(10.6%,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ectively).</w:t>
            </w:r>
          </w:p>
          <w:p>
            <w:pPr>
              <w:spacing w:before="17" w:after="0" w:line="238" w:lineRule="auto"/>
              <w:ind w:left="822" w:right="345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Natural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several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12,468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(11,5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3,468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11,622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7,473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(6,659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8,7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letions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(6,977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males).</w:t>
            </w:r>
          </w:p>
        </w:tc>
      </w:tr>
      <w:tr>
        <w:trPr>
          <w:trHeight w:val="2746" w:hRule="exact"/>
        </w:trPr>
        <w:tc>
          <w:tcPr>
            <w:tcW w:w="10206" w:type="dxa"/>
            <w:gridSpan w:val="5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09" w:right="8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2"/>
                <w:w w:val="11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1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1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1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6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1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1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6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1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1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1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1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1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6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1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6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1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1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6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6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1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1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7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7"/>
                <w:b/>
                <w:bCs/>
              </w:rPr>
              <w:t>oho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17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7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15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15"/>
                <w:b/>
                <w:bCs/>
              </w:rPr>
              <w:t>eve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7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7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17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17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1" w:after="0" w:line="240" w:lineRule="auto"/>
              <w:ind w:left="323" w:right="952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6"/>
                <w:w w:val="115"/>
              </w:rPr>
              <w:t>80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65" w:after="0" w:line="240" w:lineRule="auto"/>
              <w:ind w:left="323" w:right="952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6"/>
                <w:w w:val="115"/>
              </w:rPr>
              <w:t>60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67" w:after="0" w:line="240" w:lineRule="auto"/>
              <w:ind w:left="323" w:right="952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6"/>
                <w:w w:val="115"/>
              </w:rPr>
              <w:t>40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323" w:right="952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6"/>
                <w:w w:val="115"/>
              </w:rPr>
              <w:t>20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67" w:after="0" w:line="240" w:lineRule="auto"/>
              <w:ind w:left="451" w:right="951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115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67" w:after="0" w:line="240" w:lineRule="auto"/>
              <w:ind w:left="1421" w:right="923"/>
              <w:jc w:val="center"/>
              <w:tabs>
                <w:tab w:pos="3220" w:val="left"/>
                <w:tab w:pos="5040" w:val="left"/>
                <w:tab w:pos="6840" w:val="left"/>
                <w:tab w:pos="866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6"/>
                <w:w w:val="100"/>
              </w:rPr>
              <w:t>200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-6"/>
                <w:w w:val="100"/>
              </w:rPr>
              <w:t>200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-6"/>
                <w:w w:val="100"/>
              </w:rPr>
              <w:t>200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-6"/>
                <w:w w:val="100"/>
              </w:rPr>
              <w:t>200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-6"/>
                <w:w w:val="115"/>
              </w:rPr>
              <w:t>2005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625" w:right="1196"/>
              <w:jc w:val="center"/>
              <w:tabs>
                <w:tab w:pos="3240" w:val="left"/>
                <w:tab w:pos="5500" w:val="left"/>
                <w:tab w:pos="70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13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1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adu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7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13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1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1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13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nde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1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1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adu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7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13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1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1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adu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8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13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1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1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13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1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1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3"/>
              </w:rPr>
              <w:t>adu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310" w:hRule="exact"/>
        </w:trPr>
        <w:tc>
          <w:tcPr>
            <w:tcW w:w="10206" w:type="dxa"/>
            <w:gridSpan w:val="5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7" w:after="0" w:line="240" w:lineRule="auto"/>
              <w:ind w:left="4938" w:right="-20"/>
              <w:jc w:val="left"/>
              <w:tabs>
                <w:tab w:pos="6120" w:val="left"/>
                <w:tab w:pos="7080" w:val="left"/>
                <w:tab w:pos="8060" w:val="left"/>
                <w:tab w:pos="90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5300" w:val="left"/>
                <w:tab w:pos="6280" w:val="left"/>
                <w:tab w:pos="7240" w:val="left"/>
                <w:tab w:pos="8220" w:val="left"/>
                <w:tab w:pos="92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210" w:right="-20"/>
              <w:jc w:val="left"/>
              <w:tabs>
                <w:tab w:pos="5300" w:val="left"/>
                <w:tab w:pos="6280" w:val="left"/>
                <w:tab w:pos="7240" w:val="left"/>
                <w:tab w:pos="8220" w:val="left"/>
                <w:tab w:pos="92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210" w:right="-20"/>
              <w:jc w:val="left"/>
              <w:tabs>
                <w:tab w:pos="5300" w:val="left"/>
                <w:tab w:pos="6280" w:val="left"/>
                <w:tab w:pos="7240" w:val="left"/>
                <w:tab w:pos="8220" w:val="left"/>
                <w:tab w:pos="92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1" w:after="0" w:line="240" w:lineRule="auto"/>
              <w:ind w:left="210" w:right="-20"/>
              <w:jc w:val="left"/>
              <w:tabs>
                <w:tab w:pos="5300" w:val="left"/>
                <w:tab w:pos="6280" w:val="left"/>
                <w:tab w:pos="7240" w:val="left"/>
                <w:tab w:pos="8220" w:val="left"/>
                <w:tab w:pos="92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Female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22" w:hRule="exact"/>
        </w:trPr>
        <w:tc>
          <w:tcPr>
            <w:tcW w:w="162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9863" w:type="dxa"/>
            <w:gridSpan w:val="3"/>
            <w:tcBorders>
              <w:top w:val="single" w:sz="4.64008" w:space="0" w:color="000000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09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14"/>
                <w:w w:val="10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9"/>
                <w:b/>
                <w:bCs/>
              </w:rPr>
              <w:t>ud</w:t>
            </w:r>
            <w:r>
              <w:rPr>
                <w:rFonts w:ascii="Arial" w:hAnsi="Arial" w:cs="Arial" w:eastAsia="Arial"/>
                <w:sz w:val="13"/>
                <w:szCs w:val="13"/>
                <w:spacing w:val="10"/>
                <w:w w:val="10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-7"/>
                <w:w w:val="10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13"/>
                <w:szCs w:val="13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8"/>
                <w:w w:val="10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8"/>
                <w:b/>
                <w:bCs/>
              </w:rPr>
              <w:t>du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10"/>
                <w:w w:val="10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11"/>
                <w:w w:val="10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6"/>
                <w:w w:val="10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10"/>
                <w:w w:val="10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6"/>
                <w:w w:val="10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10"/>
                <w:w w:val="10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3"/>
                <w:szCs w:val="13"/>
                <w:spacing w:val="8"/>
                <w:w w:val="10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1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9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9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4"/>
                <w:w w:val="109"/>
              </w:rPr>
              <w:t>3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4"/>
                <w:w w:val="109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5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4"/>
                <w:w w:val="109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4"/>
                <w:w w:val="109"/>
              </w:rPr>
              <w:t>1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5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4"/>
                <w:w w:val="109"/>
              </w:rPr>
              <w:t>1</w:t>
            </w:r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5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3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-3"/>
                <w:w w:val="109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9"/>
              </w:rPr>
              <w:t>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81" w:type="dxa"/>
            <w:vMerge w:val="restart"/>
            <w:tcBorders>
              <w:top w:val="single" w:sz="4.64008" w:space="0" w:color="000000"/>
              <w:left w:val="single" w:sz=".4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162" w:type="dxa"/>
            <w:vMerge/>
            <w:tcBorders>
              <w:bottom w:val="nil" w:sz="6" w:space="0" w:color="auto"/>
              <w:left w:val="single" w:sz="4.6400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2143" w:type="dxa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5872" w:type="dxa"/>
            <w:tcBorders>
              <w:top w:val="single" w:sz=".48" w:space="0" w:color="000000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35" w:after="0" w:line="240" w:lineRule="auto"/>
              <w:ind w:left="197" w:right="-20"/>
              <w:jc w:val="left"/>
              <w:tabs>
                <w:tab w:pos="1840" w:val="left"/>
                <w:tab w:pos="3600" w:val="left"/>
                <w:tab w:pos="498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9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9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9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9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9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9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9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9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9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8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8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8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8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8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8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8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8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8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dent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8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37"/>
                <w:w w:val="108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8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tu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8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8"/>
              </w:rPr>
              <w:t>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8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37"/>
                <w:w w:val="108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9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9"/>
              </w:rPr>
              <w:t>uden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9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848" w:type="dxa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181" w:type="dxa"/>
            <w:vMerge/>
            <w:tcBorders>
              <w:bottom w:val="nil" w:sz="6" w:space="0" w:color="auto"/>
              <w:left w:val="single" w:sz=".4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54" w:hRule="exact"/>
        </w:trPr>
        <w:tc>
          <w:tcPr>
            <w:tcW w:w="10206" w:type="dxa"/>
            <w:gridSpan w:val="5"/>
            <w:tcBorders>
              <w:top w:val="single" w:sz=".4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sectPr>
      <w:pgSz w:w="11900" w:h="16840"/>
      <w:pgMar w:top="520" w:bottom="280" w:left="3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ev1500</dc:creator>
  <dc:title>Microsoft Word - 2005 Higher Education Student Full Year data.doc</dc:title>
  <dcterms:created xsi:type="dcterms:W3CDTF">2013-11-15T14:46:51Z</dcterms:created>
  <dcterms:modified xsi:type="dcterms:W3CDTF">2013-11-15T14:46:51Z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2006-09-12T00:00:00Z</vt:filetime>
  </property>
  <property fmtid="{D5CDD505-2E9C-101B-9397-08002B2CF9AE}" pid="3" name="LastSaved">
    <vt:filetime>2013-11-15T00:00:00Z</vt:filetime>
  </property>
</Properties>
</file>