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32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80.630005pt;margin-top:103.186241pt;width:238.020143pt;height:133.022041pt;mso-position-horizontal-relative:page;mso-position-vertical-relative:paragraph;z-index:-11490" coordorigin="3613,2064" coordsize="4760,2660">
            <v:group style="position:absolute;left:3656;top:2069;width:4711;height:2614" coordorigin="3656,2069" coordsize="4711,2614">
              <v:shape style="position:absolute;left:3656;top:2069;width:4711;height:2614" coordorigin="3656,2069" coordsize="4711,2614" path="m3656,4683l8368,4683,8368,2069,3656,2069,3656,4683e" filled="t" fillcolor="#FFFFFF" stroked="f">
                <v:path arrowok="t"/>
                <v:fill/>
              </v:shape>
            </v:group>
            <v:group style="position:absolute;left:8206;top:4251;width:162;height:2" coordorigin="8206,4251" coordsize="162,2">
              <v:shape style="position:absolute;left:8206;top:4251;width:162;height:2" coordorigin="8206,4251" coordsize="162,0" path="m8206,4251l8368,4251e" filled="f" stroked="t" strokeweight=".06pt" strokecolor="#000000">
                <v:path arrowok="t"/>
              </v:shape>
            </v:group>
            <v:group style="position:absolute;left:6631;top:4251;width:314;height:2" coordorigin="6631,4251" coordsize="314,2">
              <v:shape style="position:absolute;left:6631;top:4251;width:314;height:2" coordorigin="6631,4251" coordsize="314,0" path="m6631,4251l6946,4251e" filled="f" stroked="t" strokeweight=".06pt" strokecolor="#000000">
                <v:path arrowok="t"/>
              </v:shape>
            </v:group>
            <v:group style="position:absolute;left:5068;top:4251;width:727;height:2" coordorigin="5068,4251" coordsize="727,2">
              <v:shape style="position:absolute;left:5068;top:4251;width:727;height:2" coordorigin="5068,4251" coordsize="727,0" path="m5068,4251l5795,4251e" filled="f" stroked="t" strokeweight=".06pt" strokecolor="#000000">
                <v:path arrowok="t"/>
              </v:shape>
            </v:group>
            <v:group style="position:absolute;left:3613;top:4251;width:194;height:2" coordorigin="3613,4251" coordsize="194,2">
              <v:shape style="position:absolute;left:3613;top:4251;width:194;height:2" coordorigin="3613,4251" coordsize="194,0" path="m3613,4251l3808,4251e" filled="f" stroked="t" strokeweight=".06pt" strokecolor="#000000">
                <v:path arrowok="t"/>
              </v:shape>
            </v:group>
            <v:group style="position:absolute;left:8206;top:3808;width:162;height:2" coordorigin="8206,3808" coordsize="162,2">
              <v:shape style="position:absolute;left:8206;top:3808;width:162;height:2" coordorigin="8206,3808" coordsize="162,0" path="m8206,3808l8368,3808e" filled="f" stroked="t" strokeweight=".06pt" strokecolor="#000000">
                <v:path arrowok="t"/>
              </v:shape>
            </v:group>
            <v:group style="position:absolute;left:5068;top:3808;width:1878;height:2" coordorigin="5068,3808" coordsize="1878,2">
              <v:shape style="position:absolute;left:5068;top:3808;width:1878;height:2" coordorigin="5068,3808" coordsize="1878,0" path="m5068,3808l6946,3808e" filled="f" stroked="t" strokeweight=".06pt" strokecolor="#000000">
                <v:path arrowok="t"/>
              </v:shape>
            </v:group>
            <v:group style="position:absolute;left:3613;top:3808;width:194;height:2" coordorigin="3613,3808" coordsize="194,2">
              <v:shape style="position:absolute;left:3613;top:3808;width:194;height:2" coordorigin="3613,3808" coordsize="194,0" path="m3613,3808l3808,3808e" filled="f" stroked="t" strokeweight=".06pt" strokecolor="#000000">
                <v:path arrowok="t"/>
              </v:shape>
            </v:group>
            <v:group style="position:absolute;left:8206;top:3376;width:162;height:2" coordorigin="8206,3376" coordsize="162,2">
              <v:shape style="position:absolute;left:8206;top:3376;width:162;height:2" coordorigin="8206,3376" coordsize="162,0" path="m8206,3376l8368,3376e" filled="f" stroked="t" strokeweight=".06pt" strokecolor="#000000">
                <v:path arrowok="t"/>
              </v:shape>
            </v:group>
            <v:group style="position:absolute;left:5068;top:3376;width:1878;height:2" coordorigin="5068,3376" coordsize="1878,2">
              <v:shape style="position:absolute;left:5068;top:3376;width:1878;height:2" coordorigin="5068,3376" coordsize="1878,0" path="m5068,3376l6946,3376e" filled="f" stroked="t" strokeweight=".06pt" strokecolor="#000000">
                <v:path arrowok="t"/>
              </v:shape>
            </v:group>
            <v:group style="position:absolute;left:3613;top:3376;width:194;height:2" coordorigin="3613,3376" coordsize="194,2">
              <v:shape style="position:absolute;left:3613;top:3376;width:194;height:2" coordorigin="3613,3376" coordsize="194,0" path="m3613,3376l3808,3376e" filled="f" stroked="t" strokeweight=".06pt" strokecolor="#000000">
                <v:path arrowok="t"/>
              </v:shape>
            </v:group>
            <v:group style="position:absolute;left:8206;top:2944;width:162;height:2" coordorigin="8206,2944" coordsize="162,2">
              <v:shape style="position:absolute;left:8206;top:2944;width:162;height:2" coordorigin="8206,2944" coordsize="162,0" path="m8206,2944l8368,2944e" filled="f" stroked="t" strokeweight=".06pt" strokecolor="#000000">
                <v:path arrowok="t"/>
              </v:shape>
            </v:group>
            <v:group style="position:absolute;left:3613;top:2944;width:3332;height:2" coordorigin="3613,2944" coordsize="3332,2">
              <v:shape style="position:absolute;left:3613;top:2944;width:3332;height:2" coordorigin="3613,2944" coordsize="3332,0" path="m3613,2944l6946,2944e" filled="f" stroked="t" strokeweight=".06pt" strokecolor="#000000">
                <v:path arrowok="t"/>
              </v:shape>
            </v:group>
            <v:group style="position:absolute;left:3613;top:2501;width:4754;height:2" coordorigin="3613,2501" coordsize="4754,2">
              <v:shape style="position:absolute;left:3613;top:2501;width:4754;height:2" coordorigin="3613,2501" coordsize="4754,0" path="m3613,2501l8368,2501e" filled="f" stroked="t" strokeweight=".06pt" strokecolor="#000000">
                <v:path arrowok="t"/>
              </v:shape>
            </v:group>
            <v:group style="position:absolute;left:3613;top:2069;width:4754;height:2" coordorigin="3613,2069" coordsize="4754,2">
              <v:shape style="position:absolute;left:3613;top:2069;width:4754;height:2" coordorigin="3613,2069" coordsize="4754,0" path="m3613,2069l8368,2069e" filled="f" stroked="t" strokeweight=".06pt" strokecolor="#000000">
                <v:path arrowok="t"/>
              </v:shape>
            </v:group>
            <v:group style="position:absolute;left:3656;top:2069;width:4711;height:2" coordorigin="3656,2069" coordsize="4711,2">
              <v:shape style="position:absolute;left:3656;top:2069;width:4711;height:2" coordorigin="3656,2069" coordsize="4711,0" path="m3656,2069l8368,2069e" filled="f" stroked="t" strokeweight=".513893pt" strokecolor="#7F7F7F">
                <v:path arrowok="t"/>
              </v:shape>
            </v:group>
            <v:group style="position:absolute;left:8368;top:2069;width:2;height:2614" coordorigin="8368,2069" coordsize="2,2614">
              <v:shape style="position:absolute;left:8368;top:2069;width:2;height:2614" coordorigin="8368,2069" coordsize="0,2614" path="m8368,2069l8368,4683e" filled="f" stroked="t" strokeweight=".542494pt" strokecolor="#7F7F7F">
                <v:path arrowok="t"/>
              </v:shape>
            </v:group>
            <v:group style="position:absolute;left:3656;top:4683;width:4711;height:2" coordorigin="3656,4683" coordsize="4711,2">
              <v:shape style="position:absolute;left:3656;top:4683;width:4711;height:2" coordorigin="3656,4683" coordsize="4711,0" path="m8368,4683l3656,4683e" filled="f" stroked="t" strokeweight=".513893pt" strokecolor="#7F7F7F">
                <v:path arrowok="t"/>
              </v:shape>
            </v:group>
            <v:group style="position:absolute;left:3656;top:2069;width:2;height:2614" coordorigin="3656,2069" coordsize="2,2614">
              <v:shape style="position:absolute;left:3656;top:2069;width:2;height:2614" coordorigin="3656,2069" coordsize="0,2614" path="m3656,4683l3656,2069e" filled="f" stroked="t" strokeweight=".542494pt" strokecolor="#7F7F7F">
                <v:path arrowok="t"/>
              </v:shape>
            </v:group>
            <v:group style="position:absolute;left:3808;top:3191;width:206;height:1492" coordorigin="3808,3191" coordsize="206,1492">
              <v:shape style="position:absolute;left:3808;top:3191;width:206;height:1492" coordorigin="3808,3191" coordsize="206,1492" path="m3808,4683l4014,4683,4014,3191,3808,3191,3808,4683e" filled="t" fillcolor="#9A9AFF" stroked="f">
                <v:path arrowok="t"/>
                <v:fill/>
              </v:shape>
            </v:group>
            <v:group style="position:absolute;left:3808;top:3191;width:206;height:1492" coordorigin="3808,3191" coordsize="206,1492">
              <v:shape style="position:absolute;left:3808;top:3191;width:206;height:1492" coordorigin="3808,3191" coordsize="206,1492" path="m3808,3191l4014,3191,4014,4683,3808,4683,3808,3191xe" filled="f" stroked="t" strokeweight=".541957pt" strokecolor="#000000">
                <v:path arrowok="t"/>
              </v:shape>
            </v:group>
            <v:group style="position:absolute;left:5382;top:4343;width:206;height:340" coordorigin="5382,4343" coordsize="206,340">
              <v:shape style="position:absolute;left:5382;top:4343;width:206;height:340" coordorigin="5382,4343" coordsize="206,340" path="m5382,4683l5588,4683,5588,4343,5382,4343,5382,4683e" filled="t" fillcolor="#9A9AFF" stroked="f">
                <v:path arrowok="t"/>
                <v:fill/>
              </v:shape>
            </v:group>
            <v:group style="position:absolute;left:5382;top:4343;width:206;height:340" coordorigin="5382,4343" coordsize="206,340">
              <v:shape style="position:absolute;left:5382;top:4343;width:206;height:340" coordorigin="5382,4343" coordsize="206,340" path="m5382,4343l5588,4343,5588,4683,5382,4683,5382,4343xe" filled="f" stroked="t" strokeweight=".534779pt" strokecolor="#000000">
                <v:path arrowok="t"/>
              </v:shape>
            </v:group>
            <v:group style="position:absolute;left:6946;top:2852;width:206;height:1831" coordorigin="6946,2852" coordsize="206,1831">
              <v:shape style="position:absolute;left:6946;top:2852;width:206;height:1831" coordorigin="6946,2852" coordsize="206,1831" path="m6946,4683l7152,4683,7152,2852,6946,2852,6946,4683e" filled="t" fillcolor="#9A9AFF" stroked="f">
                <v:path arrowok="t"/>
                <v:fill/>
              </v:shape>
            </v:group>
            <v:group style="position:absolute;left:6946;top:2852;width:206;height:1831" coordorigin="6946,2852" coordsize="206,1831">
              <v:shape style="position:absolute;left:6946;top:2852;width:206;height:1831" coordorigin="6946,2852" coordsize="206,1831" path="m6946,2852l7152,2852,7152,4683,6946,4683,6946,2852xe" filled="f" stroked="t" strokeweight=".542135pt" strokecolor="#000000">
                <v:path arrowok="t"/>
              </v:shape>
            </v:group>
            <v:group style="position:absolute;left:4014;top:3129;width:217;height:1554" coordorigin="4014,3129" coordsize="217,1554">
              <v:shape style="position:absolute;left:4014;top:3129;width:217;height:1554" coordorigin="4014,3129" coordsize="217,1554" path="m4014,4683l4231,4683,4231,3129,4014,3129,4014,4683e" filled="t" fillcolor="#9A3365" stroked="f">
                <v:path arrowok="t"/>
                <v:fill/>
              </v:shape>
            </v:group>
            <v:group style="position:absolute;left:4014;top:3129;width:217;height:1554" coordorigin="4014,3129" coordsize="217,1554">
              <v:shape style="position:absolute;left:4014;top:3129;width:217;height:1554" coordorigin="4014,3129" coordsize="217,1554" path="m4014,3129l4231,3129,4231,4683,4014,4683,4014,3129xe" filled="f" stroked="t" strokeweight=".541946pt" strokecolor="#000000">
                <v:path arrowok="t"/>
              </v:shape>
            </v:group>
            <v:group style="position:absolute;left:5588;top:4281;width:206;height:402" coordorigin="5588,4281" coordsize="206,402">
              <v:shape style="position:absolute;left:5588;top:4281;width:206;height:402" coordorigin="5588,4281" coordsize="206,402" path="m5588,4683l5795,4683,5795,4281,5588,4281,5588,4683e" filled="t" fillcolor="#9A3365" stroked="f">
                <v:path arrowok="t"/>
                <v:fill/>
              </v:shape>
            </v:group>
            <v:group style="position:absolute;left:5588;top:4281;width:206;height:402" coordorigin="5588,4281" coordsize="206,402">
              <v:shape style="position:absolute;left:5588;top:4281;width:206;height:402" coordorigin="5588,4281" coordsize="206,402" path="m5588,4281l5795,4281,5795,4683,5588,4683,5588,4281xe" filled="f" stroked="t" strokeweight=".536528pt" strokecolor="#000000">
                <v:path arrowok="t"/>
              </v:shape>
            </v:group>
            <v:group style="position:absolute;left:7152;top:2728;width:217;height:1955" coordorigin="7152,2728" coordsize="217,1955">
              <v:shape style="position:absolute;left:7152;top:2728;width:217;height:1955" coordorigin="7152,2728" coordsize="217,1955" path="m7152,4683l7369,4683,7369,2728,7152,2728,7152,4683e" filled="t" fillcolor="#9A3365" stroked="f">
                <v:path arrowok="t"/>
                <v:fill/>
              </v:shape>
            </v:group>
            <v:group style="position:absolute;left:7152;top:2728;width:217;height:1955" coordorigin="7152,2728" coordsize="217,1955">
              <v:shape style="position:absolute;left:7152;top:2728;width:217;height:1955" coordorigin="7152,2728" coordsize="217,1955" path="m7152,2728l7369,2728,7369,4683,7152,4683,7152,2728xe" filled="f" stroked="t" strokeweight=".542145pt" strokecolor="#000000">
                <v:path arrowok="t"/>
              </v:shape>
            </v:group>
            <v:group style="position:absolute;left:4231;top:3119;width:206;height:1564" coordorigin="4231,3119" coordsize="206,1564">
              <v:shape style="position:absolute;left:4231;top:3119;width:206;height:1564" coordorigin="4231,3119" coordsize="206,1564" path="m4231,4683l4438,4683,4438,3119,4231,3119,4231,4683e" filled="t" fillcolor="#FFFFCC" stroked="f">
                <v:path arrowok="t"/>
                <v:fill/>
              </v:shape>
            </v:group>
            <v:group style="position:absolute;left:4231;top:3119;width:206;height:1564" coordorigin="4231,3119" coordsize="206,1564">
              <v:shape style="position:absolute;left:4231;top:3119;width:206;height:1564" coordorigin="4231,3119" coordsize="206,1564" path="m4231,3119l4438,3119,4438,4683,4231,4683,4231,3119xe" filled="f" stroked="t" strokeweight=".542004pt" strokecolor="#000000">
                <v:path arrowok="t"/>
              </v:shape>
            </v:group>
            <v:group style="position:absolute;left:5795;top:4220;width:217;height:463" coordorigin="5795,4220" coordsize="217,463">
              <v:shape style="position:absolute;left:5795;top:4220;width:217;height:463" coordorigin="5795,4220" coordsize="217,463" path="m5795,4683l6012,4683,6012,4220,5795,4220,5795,4683e" filled="t" fillcolor="#FFFFCC" stroked="f">
                <v:path arrowok="t"/>
                <v:fill/>
              </v:shape>
            </v:group>
            <v:group style="position:absolute;left:5795;top:4220;width:217;height:463" coordorigin="5795,4220" coordsize="217,463">
              <v:shape style="position:absolute;left:5795;top:4220;width:217;height:463" coordorigin="5795,4220" coordsize="217,463" path="m5795,4220l6012,4220,6012,4683,5795,4683,5795,4220xe" filled="f" stroked="t" strokeweight=".537339pt" strokecolor="#000000">
                <v:path arrowok="t"/>
              </v:shape>
            </v:group>
            <v:group style="position:absolute;left:7369;top:2656;width:206;height:2027" coordorigin="7369,2656" coordsize="206,2027">
              <v:shape style="position:absolute;left:7369;top:2656;width:206;height:2027" coordorigin="7369,2656" coordsize="206,2027" path="m7369,4683l7576,4683,7576,2656,7369,2656,7369,4683e" filled="t" fillcolor="#FFFFCC" stroked="f">
                <v:path arrowok="t"/>
                <v:fill/>
              </v:shape>
            </v:group>
            <v:group style="position:absolute;left:7369;top:2656;width:206;height:2027" coordorigin="7369,2656" coordsize="206,2027">
              <v:shape style="position:absolute;left:7369;top:2656;width:206;height:2027" coordorigin="7369,2656" coordsize="206,2027" path="m7369,2656l7576,2656,7576,4683,7369,4683,7369,2656xe" filled="f" stroked="t" strokeweight=".5422pt" strokecolor="#000000">
                <v:path arrowok="t"/>
              </v:shape>
            </v:group>
            <v:group style="position:absolute;left:4438;top:3119;width:206;height:1564" coordorigin="4438,3119" coordsize="206,1564">
              <v:shape style="position:absolute;left:4438;top:3119;width:206;height:1564" coordorigin="4438,3119" coordsize="206,1564" path="m4438,4683l4644,4683,4644,3119,4438,3119,4438,4683e" filled="t" fillcolor="#CCFFFF" stroked="f">
                <v:path arrowok="t"/>
                <v:fill/>
              </v:shape>
            </v:group>
            <v:group style="position:absolute;left:4438;top:3119;width:206;height:1564" coordorigin="4438,3119" coordsize="206,1564">
              <v:shape style="position:absolute;left:4438;top:3119;width:206;height:1564" coordorigin="4438,3119" coordsize="206,1564" path="m4438,3119l4644,3119,4644,4683,4438,4683,4438,3119xe" filled="f" stroked="t" strokeweight=".542004pt" strokecolor="#000000">
                <v:path arrowok="t"/>
              </v:shape>
            </v:group>
            <v:group style="position:absolute;left:6012;top:4188;width:206;height:494" coordorigin="6012,4188" coordsize="206,494">
              <v:shape style="position:absolute;left:6012;top:4188;width:206;height:494" coordorigin="6012,4188" coordsize="206,494" path="m6012,4683l6218,4683,6218,4188,6012,4188,6012,4683e" filled="t" fillcolor="#CCFFFF" stroked="f">
                <v:path arrowok="t"/>
                <v:fill/>
              </v:shape>
            </v:group>
            <v:group style="position:absolute;left:6012;top:4188;width:206;height:494" coordorigin="6012,4188" coordsize="206,494">
              <v:shape style="position:absolute;left:6012;top:4188;width:206;height:494" coordorigin="6012,4188" coordsize="206,494" path="m6012,4188l6218,4188,6218,4683,6012,4683,6012,4188xe" filled="f" stroked="t" strokeweight=".538249pt" strokecolor="#000000">
                <v:path arrowok="t"/>
              </v:shape>
            </v:group>
            <v:group style="position:absolute;left:7576;top:2625;width:206;height:2058" coordorigin="7576,2625" coordsize="206,2058">
              <v:shape style="position:absolute;left:7576;top:2625;width:206;height:2058" coordorigin="7576,2625" coordsize="206,2058" path="m7576,4683l7782,4683,7782,2625,7576,2625,7576,4683e" filled="t" fillcolor="#CCFFFF" stroked="f">
                <v:path arrowok="t"/>
                <v:fill/>
              </v:shape>
            </v:group>
            <v:group style="position:absolute;left:7576;top:2625;width:206;height:2058" coordorigin="7576,2625" coordsize="206,2058">
              <v:shape style="position:absolute;left:7576;top:2625;width:206;height:2058" coordorigin="7576,2625" coordsize="206,2058" path="m7576,2625l7782,2625,7782,4683,7576,4683,7576,2625xe" filled="f" stroked="t" strokeweight=".542209pt" strokecolor="#000000">
                <v:path arrowok="t"/>
              </v:shape>
            </v:group>
            <v:group style="position:absolute;left:4644;top:3119;width:217;height:1564" coordorigin="4644,3119" coordsize="217,1564">
              <v:shape style="position:absolute;left:4644;top:3119;width:217;height:1564" coordorigin="4644,3119" coordsize="217,1564" path="m4644,4683l4861,4683,4861,3119,4644,3119,4644,4683e" filled="t" fillcolor="#650065" stroked="f">
                <v:path arrowok="t"/>
                <v:fill/>
              </v:shape>
            </v:group>
            <v:group style="position:absolute;left:4644;top:3119;width:217;height:1564" coordorigin="4644,3119" coordsize="217,1564">
              <v:shape style="position:absolute;left:4644;top:3119;width:217;height:1564" coordorigin="4644,3119" coordsize="217,1564" path="m4644,3119l4861,3119,4861,4683,4644,4683,4644,3119xe" filled="f" stroked="t" strokeweight=".541952pt" strokecolor="#000000">
                <v:path arrowok="t"/>
              </v:shape>
            </v:group>
            <v:group style="position:absolute;left:6218;top:4157;width:206;height:526" coordorigin="6218,4157" coordsize="206,526">
              <v:shape style="position:absolute;left:6218;top:4157;width:206;height:526" coordorigin="6218,4157" coordsize="206,526" path="m6218,4683l6425,4683,6425,4157,6218,4157,6218,4683e" filled="t" fillcolor="#650065" stroked="f">
                <v:path arrowok="t"/>
                <v:fill/>
              </v:shape>
            </v:group>
            <v:group style="position:absolute;left:6218;top:4157;width:206;height:526" coordorigin="6218,4157" coordsize="206,526">
              <v:shape style="position:absolute;left:6218;top:4157;width:206;height:526" coordorigin="6218,4157" coordsize="206,526" path="m6218,4157l6425,4157,6425,4683,6218,4683,6218,4157xe" filled="f" stroked="t" strokeweight=".538673pt" strokecolor="#000000">
                <v:path arrowok="t"/>
              </v:shape>
            </v:group>
            <v:group style="position:absolute;left:7782;top:2594;width:217;height:2089" coordorigin="7782,2594" coordsize="217,2089">
              <v:shape style="position:absolute;left:7782;top:2594;width:217;height:2089" coordorigin="7782,2594" coordsize="217,2089" path="m7782,4683l7999,4683,7999,2594,7782,2594,7782,4683e" filled="t" fillcolor="#650065" stroked="f">
                <v:path arrowok="t"/>
                <v:fill/>
              </v:shape>
            </v:group>
            <v:group style="position:absolute;left:7782;top:2594;width:217;height:2089" coordorigin="7782,2594" coordsize="217,2089">
              <v:shape style="position:absolute;left:7782;top:2594;width:217;height:2089" coordorigin="7782,2594" coordsize="217,2089" path="m7782,2594l7999,2594,7999,4683,7782,4683,7782,2594xe" filled="f" stroked="t" strokeweight=".542188pt" strokecolor="#000000">
                <v:path arrowok="t"/>
              </v:shape>
            </v:group>
            <v:group style="position:absolute;left:4861;top:3088;width:206;height:1595" coordorigin="4861,3088" coordsize="206,1595">
              <v:shape style="position:absolute;left:4861;top:3088;width:206;height:1595" coordorigin="4861,3088" coordsize="206,1595" path="m4861,4683l5068,4683,5068,3088,4861,3088,4861,4683e" filled="t" fillcolor="#FF8080" stroked="f">
                <v:path arrowok="t"/>
                <v:fill/>
              </v:shape>
            </v:group>
            <v:group style="position:absolute;left:4861;top:3088;width:206;height:1595" coordorigin="4861,3088" coordsize="206,1595">
              <v:shape style="position:absolute;left:4861;top:3088;width:206;height:1595" coordorigin="4861,3088" coordsize="206,1595" path="m4861,3088l5068,3088,5068,4683,4861,4683,4861,3088xe" filled="f" stroked="t" strokeweight=".542023pt" strokecolor="#000000">
                <v:path arrowok="t"/>
              </v:shape>
            </v:group>
            <v:group style="position:absolute;left:6425;top:4137;width:206;height:546" coordorigin="6425,4137" coordsize="206,546">
              <v:shape style="position:absolute;left:6425;top:4137;width:206;height:546" coordorigin="6425,4137" coordsize="206,546" path="m6425,4683l6631,4683,6631,4137,6425,4137,6425,4683e" filled="t" fillcolor="#FF8080" stroked="f">
                <v:path arrowok="t"/>
                <v:fill/>
              </v:shape>
            </v:group>
            <v:group style="position:absolute;left:6425;top:4137;width:206;height:546" coordorigin="6425,4137" coordsize="206,546">
              <v:shape style="position:absolute;left:6425;top:4137;width:206;height:546" coordorigin="6425,4137" coordsize="206,546" path="m6425,4137l6631,4137,6631,4683,6425,4683,6425,4137xe" filled="f" stroked="t" strokeweight=".538918pt" strokecolor="#000000">
                <v:path arrowok="t"/>
              </v:shape>
            </v:group>
            <v:group style="position:absolute;left:7999;top:2543;width:206;height:2140" coordorigin="7999,2543" coordsize="206,2140">
              <v:shape style="position:absolute;left:7999;top:2543;width:206;height:2140" coordorigin="7999,2543" coordsize="206,2140" path="m7999,4683l8206,4683,8206,2543,7999,2543,7999,4683e" filled="t" fillcolor="#FF8080" stroked="f">
                <v:path arrowok="t"/>
                <v:fill/>
              </v:shape>
            </v:group>
            <v:group style="position:absolute;left:7999;top:2543;width:206;height:2140" coordorigin="7999,2543" coordsize="206,2140">
              <v:shape style="position:absolute;left:7999;top:2543;width:206;height:2140" coordorigin="7999,2543" coordsize="206,2140" path="m7999,2543l8206,2543,8206,4683,7999,4683,7999,2543xe" filled="f" stroked="t" strokeweight=".54223pt" strokecolor="#000000">
                <v:path arrowok="t"/>
              </v:shape>
            </v:group>
            <v:group style="position:absolute;left:3656;top:2069;width:2;height:2654" coordorigin="3656,2069" coordsize="2,2654">
              <v:shape style="position:absolute;left:3656;top:2069;width:2;height:2654" coordorigin="3656,2069" coordsize="0,2654" path="m3656,2069l3656,4724e" filled="f" stroked="t" strokeweight=".06pt" strokecolor="#000000">
                <v:path arrowok="t"/>
              </v:shape>
            </v:group>
            <v:group style="position:absolute;left:3613;top:4683;width:4754;height:2" coordorigin="3613,4683" coordsize="4754,2">
              <v:shape style="position:absolute;left:3613;top:4683;width:4754;height:2" coordorigin="3613,4683" coordsize="4754,0" path="m3613,4683l8368,4683e" filled="f" stroked="t" strokeweight=".06pt" strokecolor="#000000">
                <v:path arrowok="t"/>
              </v:shape>
            </v:group>
            <v:group style="position:absolute;left:5231;top:4683;width:2;height:41" coordorigin="5231,4683" coordsize="2,41">
              <v:shape style="position:absolute;left:5231;top:4683;width:2;height:41" coordorigin="5231,4683" coordsize="0,41" path="m5231,4724l5231,4683e" filled="f" stroked="t" strokeweight=".06pt" strokecolor="#000000">
                <v:path arrowok="t"/>
              </v:shape>
            </v:group>
            <v:group style="position:absolute;left:6794;top:4683;width:2;height:41" coordorigin="6794,4683" coordsize="2,41">
              <v:shape style="position:absolute;left:6794;top:4683;width:2;height:41" coordorigin="6794,4683" coordsize="0,41" path="m6794,4724l6794,4683e" filled="f" stroked="t" strokeweight=".06pt" strokecolor="#000000">
                <v:path arrowok="t"/>
              </v:shape>
            </v:group>
            <v:group style="position:absolute;left:8368;top:4683;width:2;height:41" coordorigin="8368,4683" coordsize="2,41">
              <v:shape style="position:absolute;left:8368;top:4683;width:2;height:41" coordorigin="8368,4683" coordsize="0,41" path="m8368,4724l8368,4683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5.630005pt;margin-top:277.410004pt;width:148.860pt;height:11.88pt;mso-position-horizontal-relative:page;mso-position-vertical-relative:page;z-index:-11489" coordorigin="4513,5548" coordsize="2977,238">
            <v:group style="position:absolute;left:4513;top:5549;width:2976;height:236" coordorigin="4513,5549" coordsize="2976,236">
              <v:shape style="position:absolute;left:4513;top:5549;width:2976;height:236" coordorigin="4513,5549" coordsize="2976,236" path="m4513,5549l7489,5549,7489,5785,4513,5785,4513,5549e" filled="t" fillcolor="#FFFFFF" stroked="f">
                <v:path arrowok="t"/>
                <v:fill/>
              </v:shape>
            </v:group>
            <v:group style="position:absolute;left:4568;top:5632;width:76;height:72" coordorigin="4568,5632" coordsize="76,72">
              <v:shape style="position:absolute;left:4568;top:5632;width:76;height:72" coordorigin="4568,5632" coordsize="76,72" path="m4568,5668l4644,5668e" filled="f" stroked="t" strokeweight="3.70017pt" strokecolor="#9A9AFF">
                <v:path arrowok="t"/>
              </v:shape>
            </v:group>
            <v:group style="position:absolute;left:4568;top:5632;width:76;height:72" coordorigin="4568,5632" coordsize="76,72">
              <v:shape style="position:absolute;left:4568;top:5632;width:76;height:72" coordorigin="4568,5632" coordsize="76,72" path="m4568,5632l4644,5632,4644,5704,4568,5704,4568,5632xe" filled="f" stroked="t" strokeweight=".527497pt" strokecolor="#000000">
                <v:path arrowok="t"/>
              </v:shape>
            </v:group>
            <v:group style="position:absolute;left:5057;top:5632;width:76;height:72" coordorigin="5057,5632" coordsize="76,72">
              <v:shape style="position:absolute;left:5057;top:5632;width:76;height:72" coordorigin="5057,5632" coordsize="76,72" path="m5057,5668l5132,5668e" filled="f" stroked="t" strokeweight="3.70017pt" strokecolor="#9A3365">
                <v:path arrowok="t"/>
              </v:shape>
            </v:group>
            <v:group style="position:absolute;left:5057;top:5632;width:76;height:72" coordorigin="5057,5632" coordsize="76,72">
              <v:shape style="position:absolute;left:5057;top:5632;width:76;height:72" coordorigin="5057,5632" coordsize="76,72" path="m5057,5632l5132,5632,5132,5704,5057,5704,5057,5632xe" filled="f" stroked="t" strokeweight=".527497pt" strokecolor="#000000">
                <v:path arrowok="t"/>
              </v:shape>
            </v:group>
            <v:group style="position:absolute;left:5545;top:5632;width:76;height:72" coordorigin="5545,5632" coordsize="76,72">
              <v:shape style="position:absolute;left:5545;top:5632;width:76;height:72" coordorigin="5545,5632" coordsize="76,72" path="m5545,5668l5621,5668e" filled="f" stroked="t" strokeweight="3.70017pt" strokecolor="#FFFFCC">
                <v:path arrowok="t"/>
              </v:shape>
            </v:group>
            <v:group style="position:absolute;left:5545;top:5632;width:76;height:72" coordorigin="5545,5632" coordsize="76,72">
              <v:shape style="position:absolute;left:5545;top:5632;width:76;height:72" coordorigin="5545,5632" coordsize="76,72" path="m5545,5632l5621,5632,5621,5704,5545,5704,5545,5632xe" filled="f" stroked="t" strokeweight=".527497pt" strokecolor="#000000">
                <v:path arrowok="t"/>
              </v:shape>
            </v:group>
            <v:group style="position:absolute;left:6034;top:5632;width:77;height:72" coordorigin="6034,5632" coordsize="77,72">
              <v:shape style="position:absolute;left:6034;top:5632;width:77;height:72" coordorigin="6034,5632" coordsize="77,72" path="m6034,5668l6110,5668e" filled="f" stroked="t" strokeweight="3.70017pt" strokecolor="#CCFFFF">
                <v:path arrowok="t"/>
              </v:shape>
            </v:group>
            <v:group style="position:absolute;left:6034;top:5632;width:77;height:72" coordorigin="6034,5632" coordsize="77,72">
              <v:shape style="position:absolute;left:6034;top:5632;width:77;height:72" coordorigin="6034,5632" coordsize="77,72" path="m6034,5632l6110,5632,6110,5704,6034,5704,6034,5632xe" filled="f" stroked="t" strokeweight=".527274pt" strokecolor="#000000">
                <v:path arrowok="t"/>
              </v:shape>
            </v:group>
            <v:group style="position:absolute;left:6522;top:5632;width:77;height:72" coordorigin="6522,5632" coordsize="77,72">
              <v:shape style="position:absolute;left:6522;top:5632;width:77;height:72" coordorigin="6522,5632" coordsize="77,72" path="m6522,5668l6599,5668e" filled="f" stroked="t" strokeweight="3.70017pt" strokecolor="#650065">
                <v:path arrowok="t"/>
              </v:shape>
            </v:group>
            <v:group style="position:absolute;left:6522;top:5632;width:77;height:72" coordorigin="6522,5632" coordsize="77,72">
              <v:shape style="position:absolute;left:6522;top:5632;width:77;height:72" coordorigin="6522,5632" coordsize="77,72" path="m6522,5632l6599,5632,6599,5704,6522,5704,6522,5632xe" filled="f" stroked="t" strokeweight=".527274pt" strokecolor="#000000">
                <v:path arrowok="t"/>
              </v:shape>
            </v:group>
            <v:group style="position:absolute;left:7010;top:5632;width:77;height:72" coordorigin="7010,5632" coordsize="77,72">
              <v:shape style="position:absolute;left:7010;top:5632;width:77;height:72" coordorigin="7010,5632" coordsize="77,72" path="m7010,5668l7087,5668e" filled="f" stroked="t" strokeweight="3.70017pt" strokecolor="#FF8080">
                <v:path arrowok="t"/>
              </v:shape>
            </v:group>
            <v:group style="position:absolute;left:7010;top:5632;width:77;height:72" coordorigin="7010,5632" coordsize="77,72">
              <v:shape style="position:absolute;left:7010;top:5632;width:77;height:72" coordorigin="7010,5632" coordsize="77,72" path="m7010,5632l7087,5632,7087,5704,7010,5704,7010,5632xe" filled="f" stroked="t" strokeweight=".5272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9.330002pt;margin-top:536.386475pt;width:307.422564pt;height:127.063545pt;mso-position-horizontal-relative:page;mso-position-vertical-relative:page;z-index:-11488" coordorigin="3187,10728" coordsize="6148,2541">
            <v:group style="position:absolute;left:3226;top:10733;width:6104;height:2495" coordorigin="3226,10733" coordsize="6104,2495">
              <v:shape style="position:absolute;left:3226;top:10733;width:6104;height:2495" coordorigin="3226,10733" coordsize="6104,2495" path="m3226,13228l9330,13228,9330,10733,3226,10733,3226,13228e" filled="t" fillcolor="#FFFFFF" stroked="f">
                <v:path arrowok="t"/>
                <v:fill/>
              </v:shape>
            </v:group>
            <v:group style="position:absolute;left:9127;top:12953;width:203;height:2" coordorigin="9127,12953" coordsize="203,2">
              <v:shape style="position:absolute;left:9127;top:12953;width:203;height:2" coordorigin="9127,12953" coordsize="203,0" path="m9127,12953l9330,12953e" filled="f" stroked="t" strokeweight=".06pt" strokecolor="#000000">
                <v:path arrowok="t"/>
              </v:shape>
            </v:group>
            <v:group style="position:absolute;left:7093;top:12953;width:404;height:2" coordorigin="7093,12953" coordsize="404,2">
              <v:shape style="position:absolute;left:7093;top:12953;width:404;height:2" coordorigin="7093,12953" coordsize="404,0" path="m7093,12953l7498,12953e" filled="f" stroked="t" strokeweight=".06pt" strokecolor="#000000">
                <v:path arrowok="t"/>
              </v:shape>
            </v:group>
            <v:group style="position:absolute;left:5058;top:12953;width:404;height:2" coordorigin="5058,12953" coordsize="404,2">
              <v:shape style="position:absolute;left:5058;top:12953;width:404;height:2" coordorigin="5058,12953" coordsize="404,0" path="m5058,12953l5462,12953e" filled="f" stroked="t" strokeweight=".06pt" strokecolor="#000000">
                <v:path arrowok="t"/>
              </v:shape>
            </v:group>
            <v:group style="position:absolute;left:3187;top:12953;width:241;height:2" coordorigin="3187,12953" coordsize="241,2">
              <v:shape style="position:absolute;left:3187;top:12953;width:241;height:2" coordorigin="3187,12953" coordsize="241,0" path="m3187,12953l3428,12953e" filled="f" stroked="t" strokeweight=".06pt" strokecolor="#000000">
                <v:path arrowok="t"/>
              </v:shape>
            </v:group>
            <v:group style="position:absolute;left:9127;top:12678;width:203;height:2" coordorigin="9127,12678" coordsize="203,2">
              <v:shape style="position:absolute;left:9127;top:12678;width:203;height:2" coordorigin="9127,12678" coordsize="203,0" path="m9127,12678l9330,12678e" filled="f" stroked="t" strokeweight=".06pt" strokecolor="#000000">
                <v:path arrowok="t"/>
              </v:shape>
            </v:group>
            <v:group style="position:absolute;left:7093;top:12678;width:404;height:2" coordorigin="7093,12678" coordsize="404,2">
              <v:shape style="position:absolute;left:7093;top:12678;width:404;height:2" coordorigin="7093,12678" coordsize="404,0" path="m7093,12678l7498,12678e" filled="f" stroked="t" strokeweight=".06pt" strokecolor="#000000">
                <v:path arrowok="t"/>
              </v:shape>
            </v:group>
            <v:group style="position:absolute;left:5058;top:12678;width:1225;height:2" coordorigin="5058,12678" coordsize="1225,2">
              <v:shape style="position:absolute;left:5058;top:12678;width:1225;height:2" coordorigin="5058,12678" coordsize="1225,0" path="m5058,12678l6283,12678e" filled="f" stroked="t" strokeweight=".06pt" strokecolor="#000000">
                <v:path arrowok="t"/>
              </v:shape>
            </v:group>
            <v:group style="position:absolute;left:3187;top:12678;width:241;height:2" coordorigin="3187,12678" coordsize="241,2">
              <v:shape style="position:absolute;left:3187;top:12678;width:241;height:2" coordorigin="3187,12678" coordsize="241,0" path="m3187,12678l3428,12678e" filled="f" stroked="t" strokeweight=".06pt" strokecolor="#000000">
                <v:path arrowok="t"/>
              </v:shape>
            </v:group>
            <v:group style="position:absolute;left:9127;top:12393;width:203;height:2" coordorigin="9127,12393" coordsize="203,2">
              <v:shape style="position:absolute;left:9127;top:12393;width:203;height:2" coordorigin="9127,12393" coordsize="203,0" path="m9127,12393l9330,12393e" filled="f" stroked="t" strokeweight=".06pt" strokecolor="#000000">
                <v:path arrowok="t"/>
              </v:shape>
            </v:group>
            <v:group style="position:absolute;left:5058;top:12393;width:2440;height:2" coordorigin="5058,12393" coordsize="2440,2">
              <v:shape style="position:absolute;left:5058;top:12393;width:2440;height:2" coordorigin="5058,12393" coordsize="2440,0" path="m5058,12393l7498,12393e" filled="f" stroked="t" strokeweight=".06pt" strokecolor="#000000">
                <v:path arrowok="t"/>
              </v:shape>
            </v:group>
            <v:group style="position:absolute;left:3187;top:12392;width:241;height:2" coordorigin="3187,12392" coordsize="241,2">
              <v:shape style="position:absolute;left:3187;top:12392;width:241;height:2" coordorigin="3187,12392" coordsize="241,0" path="m3187,12392l3428,12392e" filled="f" stroked="t" strokeweight=".06pt" strokecolor="#000000">
                <v:path arrowok="t"/>
              </v:shape>
            </v:group>
            <v:group style="position:absolute;left:9127;top:12118;width:203;height:2" coordorigin="9127,12118" coordsize="203,2">
              <v:shape style="position:absolute;left:9127;top:12118;width:203;height:2" coordorigin="9127,12118" coordsize="203,0" path="m9127,12118l9330,12118e" filled="f" stroked="t" strokeweight=".06pt" strokecolor="#000000">
                <v:path arrowok="t"/>
              </v:shape>
            </v:group>
            <v:group style="position:absolute;left:5058;top:12118;width:2440;height:2" coordorigin="5058,12118" coordsize="2440,2">
              <v:shape style="position:absolute;left:5058;top:12118;width:2440;height:2" coordorigin="5058,12118" coordsize="2440,0" path="m5058,12118l7498,12118e" filled="f" stroked="t" strokeweight=".06pt" strokecolor="#000000">
                <v:path arrowok="t"/>
              </v:shape>
            </v:group>
            <v:group style="position:absolute;left:3187;top:12118;width:241;height:2" coordorigin="3187,12118" coordsize="241,2">
              <v:shape style="position:absolute;left:3187;top:12118;width:241;height:2" coordorigin="3187,12118" coordsize="241,0" path="m3187,12118l3428,12118e" filled="f" stroked="t" strokeweight=".06pt" strokecolor="#000000">
                <v:path arrowok="t"/>
              </v:shape>
            </v:group>
            <v:group style="position:absolute;left:9127;top:11843;width:203;height:2" coordorigin="9127,11843" coordsize="203,2">
              <v:shape style="position:absolute;left:9127;top:11843;width:203;height:2" coordorigin="9127,11843" coordsize="203,0" path="m9127,11843l9330,11843e" filled="f" stroked="t" strokeweight=".06pt" strokecolor="#000000">
                <v:path arrowok="t"/>
              </v:shape>
            </v:group>
            <v:group style="position:absolute;left:5058;top:11843;width:2440;height:2" coordorigin="5058,11843" coordsize="2440,2">
              <v:shape style="position:absolute;left:5058;top:11843;width:2440;height:2" coordorigin="5058,11843" coordsize="2440,0" path="m5058,11843l7498,11843e" filled="f" stroked="t" strokeweight=".06pt" strokecolor="#000000">
                <v:path arrowok="t"/>
              </v:shape>
            </v:group>
            <v:group style="position:absolute;left:3187;top:11843;width:241;height:2" coordorigin="3187,11843" coordsize="241,2">
              <v:shape style="position:absolute;left:3187;top:11843;width:241;height:2" coordorigin="3187,11843" coordsize="241,0" path="m3187,11843l3428,11843e" filled="f" stroked="t" strokeweight=".06pt" strokecolor="#000000">
                <v:path arrowok="t"/>
              </v:shape>
            </v:group>
            <v:group style="position:absolute;left:9127;top:11568;width:203;height:2" coordorigin="9127,11568" coordsize="203,2">
              <v:shape style="position:absolute;left:9127;top:11568;width:203;height:2" coordorigin="9127,11568" coordsize="203,0" path="m9127,11568l9330,11568e" filled="f" stroked="t" strokeweight=".06pt" strokecolor="#000000">
                <v:path arrowok="t"/>
              </v:shape>
            </v:group>
            <v:group style="position:absolute;left:3187;top:11568;width:4310;height:2" coordorigin="3187,11568" coordsize="4310,2">
              <v:shape style="position:absolute;left:3187;top:11568;width:4310;height:2" coordorigin="3187,11568" coordsize="4310,0" path="m3187,11568l7498,11568e" filled="f" stroked="t" strokeweight=".06pt" strokecolor="#000000">
                <v:path arrowok="t"/>
              </v:shape>
            </v:group>
            <v:group style="position:absolute;left:9127;top:11283;width:203;height:2" coordorigin="9127,11283" coordsize="203,2">
              <v:shape style="position:absolute;left:9127;top:11283;width:203;height:2" coordorigin="9127,11283" coordsize="203,0" path="m9127,11283l9330,11283e" filled="f" stroked="t" strokeweight=".06pt" strokecolor="#000000">
                <v:path arrowok="t"/>
              </v:shape>
            </v:group>
            <v:group style="position:absolute;left:3187;top:11282;width:4580;height:2" coordorigin="3187,11282" coordsize="4580,2">
              <v:shape style="position:absolute;left:3187;top:11282;width:4580;height:2" coordorigin="3187,11282" coordsize="4580,0" path="m3187,11282l7768,11282e" filled="f" stroked="t" strokeweight=".06pt" strokecolor="#000000">
                <v:path arrowok="t"/>
              </v:shape>
            </v:group>
            <v:group style="position:absolute;left:3187;top:11008;width:6143;height:2" coordorigin="3187,11008" coordsize="6143,2">
              <v:shape style="position:absolute;left:3187;top:11008;width:6143;height:2" coordorigin="3187,11008" coordsize="6143,0" path="m3187,11008l9330,11008e" filled="f" stroked="t" strokeweight=".06pt" strokecolor="#000000">
                <v:path arrowok="t"/>
              </v:shape>
            </v:group>
            <v:group style="position:absolute;left:3187;top:10733;width:6143;height:2" coordorigin="3187,10733" coordsize="6143,2">
              <v:shape style="position:absolute;left:3187;top:10733;width:6143;height:2" coordorigin="3187,10733" coordsize="6143,0" path="m3187,10733l9330,10733e" filled="f" stroked="t" strokeweight=".06pt" strokecolor="#000000">
                <v:path arrowok="t"/>
              </v:shape>
            </v:group>
            <v:group style="position:absolute;left:3226;top:10733;width:6104;height:2" coordorigin="3226,10733" coordsize="6104,2">
              <v:shape style="position:absolute;left:3226;top:10733;width:6104;height:2" coordorigin="3226,10733" coordsize="6104,0" path="m3226,10733l9330,10733e" filled="f" stroked="t" strokeweight=".508641pt" strokecolor="#7F7F7F">
                <v:path arrowok="t"/>
              </v:shape>
            </v:group>
            <v:group style="position:absolute;left:9330;top:10733;width:2;height:2495" coordorigin="9330,10733" coordsize="2,2495">
              <v:shape style="position:absolute;left:9330;top:10733;width:2;height:2495" coordorigin="9330,10733" coordsize="0,2495" path="m9330,10733l9330,13228e" filled="f" stroked="t" strokeweight=".481722pt" strokecolor="#7F7F7F">
                <v:path arrowok="t"/>
              </v:shape>
            </v:group>
            <v:group style="position:absolute;left:3226;top:13228;width:6104;height:2" coordorigin="3226,13228" coordsize="6104,2">
              <v:shape style="position:absolute;left:3226;top:13228;width:6104;height:2" coordorigin="3226,13228" coordsize="6104,0" path="m9330,13228l3226,13228e" filled="f" stroked="t" strokeweight=".508641pt" strokecolor="#7F7F7F">
                <v:path arrowok="t"/>
              </v:shape>
            </v:group>
            <v:group style="position:absolute;left:3226;top:10733;width:2;height:2495" coordorigin="3226,10733" coordsize="2,2495">
              <v:shape style="position:absolute;left:3226;top:10733;width:2;height:2495" coordorigin="3226,10733" coordsize="0,2495" path="m3226,13228l3226,10733e" filled="f" stroked="t" strokeweight=".481722pt" strokecolor="#7F7F7F">
                <v:path arrowok="t"/>
              </v:shape>
            </v:group>
            <v:group style="position:absolute;left:3428;top:11791;width:270;height:1436" coordorigin="3428,11791" coordsize="270,1436">
              <v:shape style="position:absolute;left:3428;top:11791;width:270;height:1436" coordorigin="3428,11791" coordsize="270,1436" path="m3428,13228l3698,13228,3698,11791,3428,11791,3428,13228e" filled="t" fillcolor="#9A9AFF" stroked="f">
                <v:path arrowok="t"/>
                <v:fill/>
              </v:shape>
            </v:group>
            <v:group style="position:absolute;left:3428;top:11791;width:270;height:1436" coordorigin="3428,11791" coordsize="270,1436">
              <v:shape style="position:absolute;left:3428;top:11791;width:270;height:1436" coordorigin="3428,11791" coordsize="270,1436" path="m3428,11791l3698,11791,3698,13228e" filled="f" stroked="t" strokeweight=".495181pt" strokecolor="#000000">
                <v:path arrowok="t"/>
              </v:shape>
              <v:shape style="position:absolute;left:3428;top:11791;width:270;height:1436" coordorigin="3428,11791" coordsize="270,1436" path="m3428,13228l3428,11791e" filled="f" stroked="t" strokeweight=".495181pt" strokecolor="#000000">
                <v:path arrowok="t"/>
              </v:shape>
            </v:group>
            <v:group style="position:absolute;left:5462;top:12780;width:270;height:448" coordorigin="5462,12780" coordsize="270,448">
              <v:shape style="position:absolute;left:5462;top:12780;width:270;height:448" coordorigin="5462,12780" coordsize="270,448" path="m5462,13228l5732,13228,5732,12780,5462,12780,5462,13228e" filled="t" fillcolor="#9A9AFF" stroked="f">
                <v:path arrowok="t"/>
                <v:fill/>
              </v:shape>
            </v:group>
            <v:group style="position:absolute;left:5462;top:12780;width:270;height:448" coordorigin="5462,12780" coordsize="270,448">
              <v:shape style="position:absolute;left:5462;top:12780;width:270;height:448" coordorigin="5462,12780" coordsize="270,448" path="m5462,12780l5732,12780,5732,13228e" filled="f" stroked="t" strokeweight=".495181pt" strokecolor="#000000">
                <v:path arrowok="t"/>
              </v:shape>
              <v:shape style="position:absolute;left:5462;top:12780;width:270;height:448" coordorigin="5462,12780" coordsize="270,448" path="m5462,13228l5462,12780e" filled="f" stroked="t" strokeweight=".495181pt" strokecolor="#000000">
                <v:path arrowok="t"/>
              </v:shape>
            </v:group>
            <v:group style="position:absolute;left:7498;top:11344;width:270;height:1884" coordorigin="7498,11344" coordsize="270,1884">
              <v:shape style="position:absolute;left:7498;top:11344;width:270;height:1884" coordorigin="7498,11344" coordsize="270,1884" path="m7498,13228l7768,13228,7768,11344,7498,11344,7498,13228e" filled="t" fillcolor="#9A9AFF" stroked="f">
                <v:path arrowok="t"/>
                <v:fill/>
              </v:shape>
            </v:group>
            <v:group style="position:absolute;left:7498;top:11344;width:270;height:1884" coordorigin="7498,11344" coordsize="270,1884">
              <v:shape style="position:absolute;left:7498;top:11344;width:270;height:1884" coordorigin="7498,11344" coordsize="270,1884" path="m7498,11344l7768,11344,7768,13228e" filled="f" stroked="t" strokeweight=".495181pt" strokecolor="#000000">
                <v:path arrowok="t"/>
              </v:shape>
              <v:shape style="position:absolute;left:7498;top:11344;width:270;height:1884" coordorigin="7498,11344" coordsize="270,1884" path="m7498,13228l7498,11344e" filled="f" stroked="t" strokeweight=".495181pt" strokecolor="#000000">
                <v:path arrowok="t"/>
              </v:shape>
            </v:group>
            <v:group style="position:absolute;left:3698;top:11752;width:270;height:1476" coordorigin="3698,11752" coordsize="270,1476">
              <v:shape style="position:absolute;left:3698;top:11752;width:270;height:1476" coordorigin="3698,11752" coordsize="270,1476" path="m3698,13228l3968,13228,3968,11752,3698,11752,3698,13228e" filled="t" fillcolor="#9A3365" stroked="f">
                <v:path arrowok="t"/>
                <v:fill/>
              </v:shape>
            </v:group>
            <v:group style="position:absolute;left:3698;top:11752;width:270;height:1476" coordorigin="3698,11752" coordsize="270,1476">
              <v:shape style="position:absolute;left:3698;top:11752;width:270;height:1476" coordorigin="3698,11752" coordsize="270,1476" path="m3698,11752l3968,11752,3968,13228e" filled="f" stroked="t" strokeweight=".495181pt" strokecolor="#000000">
                <v:path arrowok="t"/>
              </v:shape>
              <v:shape style="position:absolute;left:3698;top:11752;width:270;height:1476" coordorigin="3698,11752" coordsize="270,1476" path="m3698,13228l3698,11752e" filled="f" stroked="t" strokeweight=".495181pt" strokecolor="#000000">
                <v:path arrowok="t"/>
              </v:shape>
            </v:group>
            <v:group style="position:absolute;left:5732;top:12719;width:271;height:509" coordorigin="5732,12719" coordsize="271,509">
              <v:shape style="position:absolute;left:5732;top:12719;width:271;height:509" coordorigin="5732,12719" coordsize="271,509" path="m5732,13228l6004,13228,6004,12719,5732,12719,5732,13228e" filled="t" fillcolor="#9A3365" stroked="f">
                <v:path arrowok="t"/>
                <v:fill/>
              </v:shape>
            </v:group>
            <v:group style="position:absolute;left:5732;top:12719;width:271;height:509" coordorigin="5732,12719" coordsize="271,509">
              <v:shape style="position:absolute;left:5732;top:12719;width:271;height:509" coordorigin="5732,12719" coordsize="271,509" path="m5732,12719l6004,12719,6004,13228e" filled="f" stroked="t" strokeweight=".495181pt" strokecolor="#000000">
                <v:path arrowok="t"/>
              </v:shape>
              <v:shape style="position:absolute;left:5732;top:12719;width:271;height:509" coordorigin="5732,12719" coordsize="271,509" path="m5732,13228l5732,12719e" filled="f" stroked="t" strokeweight=".495181pt" strokecolor="#000000">
                <v:path arrowok="t"/>
              </v:shape>
            </v:group>
            <v:group style="position:absolute;left:7768;top:11242;width:270;height:1986" coordorigin="7768,11242" coordsize="270,1986">
              <v:shape style="position:absolute;left:7768;top:11242;width:270;height:1986" coordorigin="7768,11242" coordsize="270,1986" path="m7768,13228l8038,13228,8038,11242,7768,11242,7768,13228e" filled="t" fillcolor="#9A3365" stroked="f">
                <v:path arrowok="t"/>
                <v:fill/>
              </v:shape>
            </v:group>
            <v:group style="position:absolute;left:7768;top:11242;width:270;height:1986" coordorigin="7768,11242" coordsize="270,1986">
              <v:shape style="position:absolute;left:7768;top:11242;width:270;height:1986" coordorigin="7768,11242" coordsize="270,1986" path="m7768,11242l8038,11242,8038,13228e" filled="f" stroked="t" strokeweight=".495181pt" strokecolor="#000000">
                <v:path arrowok="t"/>
              </v:shape>
              <v:shape style="position:absolute;left:7768;top:11242;width:270;height:1986" coordorigin="7768,11242" coordsize="270,1986" path="m7768,13228l7768,11242e" filled="f" stroked="t" strokeweight=".495181pt" strokecolor="#000000">
                <v:path arrowok="t"/>
              </v:shape>
            </v:group>
            <v:group style="position:absolute;left:3968;top:11782;width:280;height:1446" coordorigin="3968,11782" coordsize="280,1446">
              <v:shape style="position:absolute;left:3968;top:11782;width:280;height:1446" coordorigin="3968,11782" coordsize="280,1446" path="m3968,13228l4248,13228,4248,11782,3968,11782,3968,13228e" filled="t" fillcolor="#FFFFCC" stroked="f">
                <v:path arrowok="t"/>
                <v:fill/>
              </v:shape>
            </v:group>
            <v:group style="position:absolute;left:3968;top:11782;width:280;height:1446" coordorigin="3968,11782" coordsize="280,1446">
              <v:shape style="position:absolute;left:3968;top:11782;width:280;height:1446" coordorigin="3968,11782" coordsize="280,1446" path="m3968,11782l4248,11782,4248,13228e" filled="f" stroked="t" strokeweight=".495181pt" strokecolor="#000000">
                <v:path arrowok="t"/>
              </v:shape>
              <v:shape style="position:absolute;left:3968;top:11782;width:280;height:1446" coordorigin="3968,11782" coordsize="280,1446" path="m3968,13228l3968,11782e" filled="f" stroked="t" strokeweight=".495181pt" strokecolor="#000000">
                <v:path arrowok="t"/>
              </v:shape>
            </v:group>
            <v:group style="position:absolute;left:6004;top:12667;width:280;height:560" coordorigin="6004,12667" coordsize="280,560">
              <v:shape style="position:absolute;left:6004;top:12667;width:280;height:560" coordorigin="6004,12667" coordsize="280,560" path="m6004,13228l6283,13228,6283,12667,6004,12667,6004,13228e" filled="t" fillcolor="#FFFFCC" stroked="f">
                <v:path arrowok="t"/>
                <v:fill/>
              </v:shape>
            </v:group>
            <v:group style="position:absolute;left:6004;top:12667;width:280;height:560" coordorigin="6004,12667" coordsize="280,560">
              <v:shape style="position:absolute;left:6004;top:12667;width:280;height:560" coordorigin="6004,12667" coordsize="280,560" path="m6004,12667l6283,12667,6283,13228e" filled="f" stroked="t" strokeweight=".495181pt" strokecolor="#000000">
                <v:path arrowok="t"/>
              </v:shape>
              <v:shape style="position:absolute;left:6004;top:12667;width:280;height:560" coordorigin="6004,12667" coordsize="280,560" path="m6004,13228l6004,12667e" filled="f" stroked="t" strokeweight=".495181pt" strokecolor="#000000">
                <v:path arrowok="t"/>
              </v:shape>
            </v:group>
            <v:group style="position:absolute;left:8038;top:11221;width:280;height:2006" coordorigin="8038,11221" coordsize="280,2006">
              <v:shape style="position:absolute;left:8038;top:11221;width:280;height:2006" coordorigin="8038,11221" coordsize="280,2006" path="m8038,13228l8317,13228,8317,11221,8038,11221,8038,13228e" filled="t" fillcolor="#FFFFCC" stroked="f">
                <v:path arrowok="t"/>
                <v:fill/>
              </v:shape>
            </v:group>
            <v:group style="position:absolute;left:8038;top:11221;width:280;height:2006" coordorigin="8038,11221" coordsize="280,2006">
              <v:shape style="position:absolute;left:8038;top:11221;width:280;height:2006" coordorigin="8038,11221" coordsize="280,2006" path="m8038,11221l8317,11221,8317,13228e" filled="f" stroked="t" strokeweight=".495181pt" strokecolor="#000000">
                <v:path arrowok="t"/>
              </v:shape>
              <v:shape style="position:absolute;left:8038;top:11221;width:280;height:2006" coordorigin="8038,11221" coordsize="280,2006" path="m8038,13228l8038,11221e" filled="f" stroked="t" strokeweight=".495181pt" strokecolor="#000000">
                <v:path arrowok="t"/>
              </v:shape>
            </v:group>
            <v:group style="position:absolute;left:4248;top:11812;width:270;height:1416" coordorigin="4248,11812" coordsize="270,1416">
              <v:shape style="position:absolute;left:4248;top:11812;width:270;height:1416" coordorigin="4248,11812" coordsize="270,1416" path="m4248,13228l4518,13228,4518,11812,4248,11812,4248,13228e" filled="t" fillcolor="#CCFFFF" stroked="f">
                <v:path arrowok="t"/>
                <v:fill/>
              </v:shape>
            </v:group>
            <v:group style="position:absolute;left:4248;top:11812;width:270;height:1416" coordorigin="4248,11812" coordsize="270,1416">
              <v:shape style="position:absolute;left:4248;top:11812;width:270;height:1416" coordorigin="4248,11812" coordsize="270,1416" path="m4248,11812l4518,11812,4518,13228e" filled="f" stroked="t" strokeweight=".495181pt" strokecolor="#000000">
                <v:path arrowok="t"/>
              </v:shape>
              <v:shape style="position:absolute;left:4248;top:11812;width:270;height:1416" coordorigin="4248,11812" coordsize="270,1416" path="m4248,13228l4248,11812e" filled="f" stroked="t" strokeweight=".495181pt" strokecolor="#000000">
                <v:path arrowok="t"/>
              </v:shape>
            </v:group>
            <v:group style="position:absolute;left:6283;top:12637;width:270;height:590" coordorigin="6283,12637" coordsize="270,590">
              <v:shape style="position:absolute;left:6283;top:12637;width:270;height:590" coordorigin="6283,12637" coordsize="270,590" path="m6283,13228l6553,13228,6553,12637,6283,12637,6283,13228e" filled="t" fillcolor="#CCFFFF" stroked="f">
                <v:path arrowok="t"/>
                <v:fill/>
              </v:shape>
            </v:group>
            <v:group style="position:absolute;left:6283;top:12637;width:270;height:590" coordorigin="6283,12637" coordsize="270,590">
              <v:shape style="position:absolute;left:6283;top:12637;width:270;height:590" coordorigin="6283,12637" coordsize="270,590" path="m6283,12637l6553,12637,6553,13228e" filled="f" stroked="t" strokeweight=".495181pt" strokecolor="#000000">
                <v:path arrowok="t"/>
              </v:shape>
              <v:shape style="position:absolute;left:6283;top:12637;width:270;height:590" coordorigin="6283,12637" coordsize="270,590" path="m6283,13228l6283,12637e" filled="f" stroked="t" strokeweight=".495181pt" strokecolor="#000000">
                <v:path arrowok="t"/>
              </v:shape>
            </v:group>
            <v:group style="position:absolute;left:8317;top:11221;width:270;height:2006" coordorigin="8317,11221" coordsize="270,2006">
              <v:shape style="position:absolute;left:8317;top:11221;width:270;height:2006" coordorigin="8317,11221" coordsize="270,2006" path="m8317,13228l8587,13228,8587,11221,8317,11221,8317,13228e" filled="t" fillcolor="#CCFFFF" stroked="f">
                <v:path arrowok="t"/>
                <v:fill/>
              </v:shape>
            </v:group>
            <v:group style="position:absolute;left:8317;top:11221;width:270;height:2006" coordorigin="8317,11221" coordsize="270,2006">
              <v:shape style="position:absolute;left:8317;top:11221;width:270;height:2006" coordorigin="8317,11221" coordsize="270,2006" path="m8317,11221l8587,11221,8587,13228e" filled="f" stroked="t" strokeweight=".495181pt" strokecolor="#000000">
                <v:path arrowok="t"/>
              </v:shape>
              <v:shape style="position:absolute;left:8317;top:11221;width:270;height:2006" coordorigin="8317,11221" coordsize="270,2006" path="m8317,13228l8317,11221e" filled="f" stroked="t" strokeweight=".495181pt" strokecolor="#000000">
                <v:path arrowok="t"/>
              </v:shape>
            </v:group>
            <v:group style="position:absolute;left:4518;top:11772;width:270;height:1456" coordorigin="4518,11772" coordsize="270,1456">
              <v:shape style="position:absolute;left:4518;top:11772;width:270;height:1456" coordorigin="4518,11772" coordsize="270,1456" path="m4518,13228l4788,13228,4788,11772,4518,11772,4518,13228e" filled="t" fillcolor="#650065" stroked="f">
                <v:path arrowok="t"/>
                <v:fill/>
              </v:shape>
            </v:group>
            <v:group style="position:absolute;left:4518;top:11772;width:270;height:1456" coordorigin="4518,11772" coordsize="270,1456">
              <v:shape style="position:absolute;left:4518;top:11772;width:270;height:1456" coordorigin="4518,11772" coordsize="270,1456" path="m4518,11772l4788,11772,4788,13228e" filled="f" stroked="t" strokeweight=".495181pt" strokecolor="#000000">
                <v:path arrowok="t"/>
              </v:shape>
              <v:shape style="position:absolute;left:4518;top:11772;width:270;height:1456" coordorigin="4518,11772" coordsize="270,1456" path="m4518,13228l4518,11772e" filled="f" stroked="t" strokeweight=".495181pt" strokecolor="#000000">
                <v:path arrowok="t"/>
              </v:shape>
            </v:group>
            <v:group style="position:absolute;left:6553;top:12637;width:270;height:590" coordorigin="6553,12637" coordsize="270,590">
              <v:shape style="position:absolute;left:6553;top:12637;width:270;height:590" coordorigin="6553,12637" coordsize="270,590" path="m6553,13228l6823,13228,6823,12637,6553,12637,6553,13228e" filled="t" fillcolor="#650065" stroked="f">
                <v:path arrowok="t"/>
                <v:fill/>
              </v:shape>
            </v:group>
            <v:group style="position:absolute;left:6553;top:12637;width:270;height:590" coordorigin="6553,12637" coordsize="270,590">
              <v:shape style="position:absolute;left:6553;top:12637;width:270;height:590" coordorigin="6553,12637" coordsize="270,590" path="m6553,12637l6823,12637,6823,13228e" filled="f" stroked="t" strokeweight=".495181pt" strokecolor="#000000">
                <v:path arrowok="t"/>
              </v:shape>
              <v:shape style="position:absolute;left:6553;top:12637;width:270;height:590" coordorigin="6553,12637" coordsize="270,590" path="m6553,13228l6553,12637e" filled="f" stroked="t" strokeweight=".495181pt" strokecolor="#000000">
                <v:path arrowok="t"/>
              </v:shape>
            </v:group>
            <v:group style="position:absolute;left:8587;top:11180;width:270;height:2047" coordorigin="8587,11180" coordsize="270,2047">
              <v:shape style="position:absolute;left:8587;top:11180;width:270;height:2047" coordorigin="8587,11180" coordsize="270,2047" path="m8587,13228l8857,13228,8857,11180,8587,11180,8587,13228e" filled="t" fillcolor="#650065" stroked="f">
                <v:path arrowok="t"/>
                <v:fill/>
              </v:shape>
            </v:group>
            <v:group style="position:absolute;left:8587;top:11180;width:270;height:2047" coordorigin="8587,11180" coordsize="270,2047">
              <v:shape style="position:absolute;left:8587;top:11180;width:270;height:2047" coordorigin="8587,11180" coordsize="270,2047" path="m8587,11180l8857,11180,8857,13228e" filled="f" stroked="t" strokeweight=".495181pt" strokecolor="#000000">
                <v:path arrowok="t"/>
              </v:shape>
              <v:shape style="position:absolute;left:8587;top:11180;width:270;height:2047" coordorigin="8587,11180" coordsize="270,2047" path="m8587,13228l8587,11180e" filled="f" stroked="t" strokeweight=".495181pt" strokecolor="#000000">
                <v:path arrowok="t"/>
              </v:shape>
            </v:group>
            <v:group style="position:absolute;left:4788;top:11731;width:270;height:1496" coordorigin="4788,11731" coordsize="270,1496">
              <v:shape style="position:absolute;left:4788;top:11731;width:270;height:1496" coordorigin="4788,11731" coordsize="270,1496" path="m4788,13228l5058,13228,5058,11731,4788,11731,4788,13228e" filled="t" fillcolor="#FF8080" stroked="f">
                <v:path arrowok="t"/>
                <v:fill/>
              </v:shape>
            </v:group>
            <v:group style="position:absolute;left:4788;top:11731;width:270;height:1496" coordorigin="4788,11731" coordsize="270,1496">
              <v:shape style="position:absolute;left:4788;top:11731;width:270;height:1496" coordorigin="4788,11731" coordsize="270,1496" path="m4788,11731l5058,11731,5058,13228e" filled="f" stroked="t" strokeweight=".495181pt" strokecolor="#000000">
                <v:path arrowok="t"/>
              </v:shape>
              <v:shape style="position:absolute;left:4788;top:11731;width:270;height:1496" coordorigin="4788,11731" coordsize="270,1496" path="m4788,13228l4788,11731e" filled="f" stroked="t" strokeweight=".495181pt" strokecolor="#000000">
                <v:path arrowok="t"/>
              </v:shape>
            </v:group>
            <v:group style="position:absolute;left:6823;top:12606;width:270;height:622" coordorigin="6823,12606" coordsize="270,622">
              <v:shape style="position:absolute;left:6823;top:12606;width:270;height:622" coordorigin="6823,12606" coordsize="270,622" path="m6823,13228l7093,13228,7093,12606,6823,12606,6823,13228e" filled="t" fillcolor="#FF8080" stroked="f">
                <v:path arrowok="t"/>
                <v:fill/>
              </v:shape>
            </v:group>
            <v:group style="position:absolute;left:6823;top:12606;width:270;height:622" coordorigin="6823,12606" coordsize="270,622">
              <v:shape style="position:absolute;left:6823;top:12606;width:270;height:622" coordorigin="6823,12606" coordsize="270,622" path="m6823,12606l7093,12606,7093,13228e" filled="f" stroked="t" strokeweight=".495181pt" strokecolor="#000000">
                <v:path arrowok="t"/>
              </v:shape>
              <v:shape style="position:absolute;left:6823;top:12606;width:270;height:622" coordorigin="6823,12606" coordsize="270,622" path="m6823,13228l6823,12606e" filled="f" stroked="t" strokeweight=".495181pt" strokecolor="#000000">
                <v:path arrowok="t"/>
              </v:shape>
            </v:group>
            <v:group style="position:absolute;left:8857;top:11110;width:270;height:2118" coordorigin="8857,11110" coordsize="270,2118">
              <v:shape style="position:absolute;left:8857;top:11110;width:270;height:2118" coordorigin="8857,11110" coordsize="270,2118" path="m8857,13228l9127,13228,9127,11110,8857,11110,8857,13228e" filled="t" fillcolor="#FF8080" stroked="f">
                <v:path arrowok="t"/>
                <v:fill/>
              </v:shape>
            </v:group>
            <v:group style="position:absolute;left:8857;top:11110;width:270;height:2118" coordorigin="8857,11110" coordsize="270,2118">
              <v:shape style="position:absolute;left:8857;top:11110;width:270;height:2118" coordorigin="8857,11110" coordsize="270,2118" path="m8857,11110l9127,11110,9127,13228e" filled="f" stroked="t" strokeweight=".495181pt" strokecolor="#000000">
                <v:path arrowok="t"/>
              </v:shape>
              <v:shape style="position:absolute;left:8857;top:11110;width:270;height:2118" coordorigin="8857,11110" coordsize="270,2118" path="m8857,13228l8857,11110e" filled="f" stroked="t" strokeweight=".495181pt" strokecolor="#000000">
                <v:path arrowok="t"/>
              </v:shape>
            </v:group>
            <v:group style="position:absolute;left:3226;top:10733;width:2;height:2536" coordorigin="3226,10733" coordsize="2,2536">
              <v:shape style="position:absolute;left:3226;top:10733;width:2;height:2536" coordorigin="3226,10733" coordsize="0,2536" path="m3226,10733l3226,13268e" filled="f" stroked="t" strokeweight=".06pt" strokecolor="#000000">
                <v:path arrowok="t"/>
              </v:shape>
            </v:group>
            <v:group style="position:absolute;left:3187;top:13228;width:6143;height:2" coordorigin="3187,13228" coordsize="6143,2">
              <v:shape style="position:absolute;left:3187;top:13228;width:6143;height:2" coordorigin="3187,13228" coordsize="6143,0" path="m3187,13228l9330,13228e" filled="f" stroked="t" strokeweight=".06pt" strokecolor="#000000">
                <v:path arrowok="t"/>
              </v:shape>
            </v:group>
            <v:group style="position:absolute;left:5261;top:13228;width:2;height:41" coordorigin="5261,13228" coordsize="2,41">
              <v:shape style="position:absolute;left:5261;top:13228;width:2;height:41" coordorigin="5261,13228" coordsize="0,41" path="m5261,13268l5261,13228e" filled="f" stroked="t" strokeweight=".06pt" strokecolor="#000000">
                <v:path arrowok="t"/>
              </v:shape>
            </v:group>
            <v:group style="position:absolute;left:7295;top:13228;width:2;height:41" coordorigin="7295,13228" coordsize="2,41">
              <v:shape style="position:absolute;left:7295;top:13228;width:2;height:41" coordorigin="7295,13228" coordsize="0,41" path="m7295,13268l7295,13228e" filled="f" stroked="t" strokeweight=".06pt" strokecolor="#000000">
                <v:path arrowok="t"/>
              </v:shape>
            </v:group>
            <v:group style="position:absolute;left:9330;top:13228;width:2;height:41" coordorigin="9330,13228" coordsize="2,41">
              <v:shape style="position:absolute;left:9330;top:13228;width:2;height:41" coordorigin="9330,13228" coordsize="0,41" path="m9330,13268l9330,13228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589996pt;margin-top:694.950012pt;width:132.12pt;height:11.76pt;mso-position-horizontal-relative:page;mso-position-vertical-relative:page;z-index:-11487" coordorigin="4952,13899" coordsize="2642,235">
            <v:group style="position:absolute;left:4952;top:13900;width:2641;height:234" coordorigin="4952,13900" coordsize="2641,234">
              <v:shape style="position:absolute;left:4952;top:13900;width:2641;height:234" coordorigin="4952,13900" coordsize="2641,234" path="m4952,13900l7594,13900,7594,14134,4952,14134,4952,13900e" filled="t" fillcolor="#FFFFFF" stroked="f">
                <v:path arrowok="t"/>
                <v:fill/>
              </v:shape>
            </v:group>
            <v:group style="position:absolute;left:5000;top:13981;width:67;height:71" coordorigin="5000,13981" coordsize="67,71">
              <v:shape style="position:absolute;left:5000;top:13981;width:67;height:71" coordorigin="5000,13981" coordsize="67,71" path="m5000,14017l5068,14017e" filled="f" stroked="t" strokeweight="3.64pt" strokecolor="#9A9AFF">
                <v:path arrowok="t"/>
              </v:shape>
            </v:group>
            <v:group style="position:absolute;left:5000;top:13981;width:67;height:71" coordorigin="5000,13981" coordsize="67,71">
              <v:shape style="position:absolute;left:5000;top:13981;width:67;height:71" coordorigin="5000,13981" coordsize="67,71" path="m5000,13981l5068,13981,5068,14052,5000,14052,5000,13981xe" filled="f" stroked="t" strokeweight=".494481pt" strokecolor="#000000">
                <v:path arrowok="t"/>
              </v:shape>
            </v:group>
            <v:group style="position:absolute;left:5434;top:13981;width:68;height:71" coordorigin="5434,13981" coordsize="68,71">
              <v:shape style="position:absolute;left:5434;top:13981;width:68;height:71" coordorigin="5434,13981" coordsize="68,71" path="m5434,14017l5502,14017e" filled="f" stroked="t" strokeweight="3.639935pt" strokecolor="#9A3365">
                <v:path arrowok="t"/>
              </v:shape>
            </v:group>
            <v:group style="position:absolute;left:5434;top:13981;width:68;height:71" coordorigin="5434,13981" coordsize="68,71">
              <v:shape style="position:absolute;left:5434;top:13981;width:68;height:71" coordorigin="5434,13981" coordsize="68,71" path="m5434,13981l5502,13981,5502,14052,5434,14052,5434,13981xe" filled="f" stroked="t" strokeweight=".494716pt" strokecolor="#000000">
                <v:path arrowok="t"/>
              </v:shape>
            </v:group>
            <v:group style="position:absolute;left:5868;top:13981;width:67;height:71" coordorigin="5868,13981" coordsize="67,71">
              <v:shape style="position:absolute;left:5868;top:13981;width:67;height:71" coordorigin="5868,13981" coordsize="67,71" path="m5868,14017l5935,14017e" filled="f" stroked="t" strokeweight="3.639935pt" strokecolor="#FFFFCC">
                <v:path arrowok="t"/>
              </v:shape>
            </v:group>
            <v:group style="position:absolute;left:5868;top:13981;width:67;height:71" coordorigin="5868,13981" coordsize="67,71">
              <v:shape style="position:absolute;left:5868;top:13981;width:67;height:71" coordorigin="5868,13981" coordsize="67,71" path="m5868,13981l5935,13981,5935,14052,5868,14052,5868,13981xe" filled="f" stroked="t" strokeweight=".494481pt" strokecolor="#000000">
                <v:path arrowok="t"/>
              </v:shape>
            </v:group>
            <v:group style="position:absolute;left:6302;top:13981;width:67;height:71" coordorigin="6302,13981" coordsize="67,71">
              <v:shape style="position:absolute;left:6302;top:13981;width:67;height:71" coordorigin="6302,13981" coordsize="67,71" path="m6302,14017l6370,14017e" filled="f" stroked="t" strokeweight="3.639935pt" strokecolor="#CCFFFF">
                <v:path arrowok="t"/>
              </v:shape>
            </v:group>
            <v:group style="position:absolute;left:6302;top:13981;width:67;height:71" coordorigin="6302,13981" coordsize="67,71">
              <v:shape style="position:absolute;left:6302;top:13981;width:67;height:71" coordorigin="6302,13981" coordsize="67,71" path="m6302,13981l6370,13981,6370,14052,6302,14052,6302,13981xe" filled="f" stroked="t" strokeweight=".494481pt" strokecolor="#000000">
                <v:path arrowok="t"/>
              </v:shape>
            </v:group>
            <v:group style="position:absolute;left:6736;top:13981;width:68;height:71" coordorigin="6736,13981" coordsize="68,71">
              <v:shape style="position:absolute;left:6736;top:13981;width:68;height:71" coordorigin="6736,13981" coordsize="68,71" path="m6736,14017l6804,14017e" filled="f" stroked="t" strokeweight="3.639935pt" strokecolor="#650065">
                <v:path arrowok="t"/>
              </v:shape>
            </v:group>
            <v:group style="position:absolute;left:6736;top:13981;width:68;height:71" coordorigin="6736,13981" coordsize="68,71">
              <v:shape style="position:absolute;left:6736;top:13981;width:68;height:71" coordorigin="6736,13981" coordsize="68,71" path="m6736,13981l6804,13981,6804,14052,6736,14052,6736,13981xe" filled="f" stroked="t" strokeweight=".494716pt" strokecolor="#000000">
                <v:path arrowok="t"/>
              </v:shape>
            </v:group>
            <v:group style="position:absolute;left:7170;top:13981;width:67;height:71" coordorigin="7170,13981" coordsize="67,71">
              <v:shape style="position:absolute;left:7170;top:13981;width:67;height:71" coordorigin="7170,13981" coordsize="67,71" path="m7170,14017l7237,14017e" filled="f" stroked="t" strokeweight="3.639935pt" strokecolor="#FF8080">
                <v:path arrowok="t"/>
              </v:shape>
            </v:group>
            <v:group style="position:absolute;left:7170;top:13981;width:67;height:71" coordorigin="7170,13981" coordsize="67,71">
              <v:shape style="position:absolute;left:7170;top:13981;width:67;height:71" coordorigin="7170,13981" coordsize="67,71" path="m7170,13981l7237,13981,7237,14052,7170,14052,7170,13981xe" filled="f" stroked="t" strokeweight=".494481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476929pt;margin-top:583.637756pt;width:8.618500pt;height:30.381958pt;mso-position-horizontal-relative:page;mso-position-vertical-relative:page;z-index:-11486" type="#_x0000_t202" filled="f" stroked="f">
            <v:textbox inset="0,0,0,0" style="layout-flow:vertical;mso-layout-flow-alt:bottom-to-top">
              <w:txbxContent>
                <w:p>
                  <w:pPr>
                    <w:spacing w:before="5" w:after="0" w:line="240" w:lineRule="auto"/>
                    <w:ind w:left="20" w:right="-2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1"/>
                      <w:w w:val="96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5"/>
                      <w:w w:val="96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96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5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2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4.281998pt;margin-top:167.101273pt;width:8.686300pt;height:31.118421pt;mso-position-horizontal-relative:page;mso-position-vertical-relative:page;z-index:-11485" type="#_x0000_t202" filled="f" stroked="f">
            <v:textbox inset="0,0,0,0" style="layout-flow:vertical;mso-layout-flow-alt:bottom-to-top">
              <w:txbxContent>
                <w:p>
                  <w:pPr>
                    <w:spacing w:before="6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-10"/>
                      <w:w w:val="108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5"/>
                      <w:w w:val="108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2"/>
                      <w:w w:val="108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3"/>
                      <w:w w:val="108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7"/>
                      <w:w w:val="108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-3"/>
                      <w:w w:val="108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8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2006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full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higher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education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student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40" w:hRule="exact"/>
        </w:trPr>
        <w:tc>
          <w:tcPr>
            <w:tcW w:w="10810" w:type="dxa"/>
            <w:gridSpan w:val="1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86" w:hRule="exact"/>
        </w:trPr>
        <w:tc>
          <w:tcPr>
            <w:tcW w:w="10810" w:type="dxa"/>
            <w:gridSpan w:val="1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84,146.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2005.</w:t>
            </w:r>
          </w:p>
          <w:p>
            <w:pPr>
              <w:spacing w:before="12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006.</w:t>
            </w:r>
          </w:p>
          <w:p>
            <w:pPr>
              <w:spacing w:before="15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006.</w:t>
            </w:r>
          </w:p>
        </w:tc>
      </w:tr>
      <w:tr>
        <w:trPr>
          <w:trHeight w:val="3909" w:hRule="exact"/>
        </w:trPr>
        <w:tc>
          <w:tcPr>
            <w:tcW w:w="2078" w:type="dxa"/>
            <w:vMerge w:val="restart"/>
            <w:gridSpan w:val="3"/>
            <w:tcBorders>
              <w:top w:val="single" w:sz="4.640" w:space="0" w:color="000000"/>
              <w:left w:val="single" w:sz="4.640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6638" w:type="dxa"/>
            <w:gridSpan w:val="10"/>
            <w:tcBorders>
              <w:top w:val="single" w:sz="4.640" w:space="0" w:color="000000"/>
              <w:bottom w:val="nil" w:sz="6" w:space="0" w:color="auto"/>
              <w:left w:val="single" w:sz=".48" w:space="0" w:color="000000"/>
              <w:right w:val="single" w:sz=".48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987" w:right="19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7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7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7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7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7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7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7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8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8"/>
                <w:b/>
                <w:bCs/>
              </w:rPr>
              <w:t>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61" w:right="557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8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8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000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61" w:right="557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8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8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000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81" w:right="557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80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8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000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81" w:right="557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60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8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000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81" w:right="557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40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8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000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81" w:right="557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20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8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000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933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8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46" w:after="0" w:line="240" w:lineRule="auto"/>
              <w:ind w:left="1271" w:right="1318"/>
              <w:jc w:val="center"/>
              <w:tabs>
                <w:tab w:pos="2840" w:val="left"/>
                <w:tab w:pos="4800" w:val="left"/>
              </w:tabs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de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16"/>
                <w:w w:val="108"/>
              </w:rPr>
              <w:t>v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8"/>
              </w:rPr>
              <w:t>r</w:t>
            </w:r>
            <w:r>
              <w:rPr>
                <w:rFonts w:ascii="Arial" w:hAnsi="Arial" w:cs="Arial" w:eastAsia="Arial"/>
                <w:sz w:val="13"/>
                <w:szCs w:val="13"/>
                <w:spacing w:val="6"/>
                <w:w w:val="108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ea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8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12"/>
                <w:w w:val="108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de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-11"/>
                <w:w w:val="108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9"/>
                <w:w w:val="108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8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8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93" w:after="0" w:line="240" w:lineRule="auto"/>
              <w:ind w:left="3064" w:right="273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5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-14"/>
                <w:w w:val="10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8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8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2093" w:type="dxa"/>
            <w:vMerge w:val="restart"/>
            <w:gridSpan w:val="3"/>
            <w:tcBorders>
              <w:top w:val="single" w:sz="4.640" w:space="0" w:color="000000"/>
              <w:left w:val="single" w:sz="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2078" w:type="dxa"/>
            <w:vMerge/>
            <w:gridSpan w:val="3"/>
            <w:tcBorders>
              <w:bottom w:val="nil" w:sz="6" w:space="0" w:color="auto"/>
              <w:left w:val="single" w:sz="4.640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1937" w:type="dxa"/>
            <w:gridSpan w:val="3"/>
            <w:tcBorders>
              <w:top w:val="nil" w:sz="6" w:space="0" w:color="auto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2976" w:type="dxa"/>
            <w:gridSpan w:val="4"/>
            <w:tcBorders>
              <w:top w:val="single" w:sz=".48" w:space="0" w:color="000000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>
              <w:spacing w:before="27" w:after="0" w:line="240" w:lineRule="auto"/>
              <w:ind w:left="17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20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3"/>
                <w:szCs w:val="13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3"/>
                <w:szCs w:val="13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3"/>
                <w:szCs w:val="13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3"/>
                <w:szCs w:val="13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3"/>
                <w:szCs w:val="13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8"/>
              </w:rPr>
              <w:t>20</w:t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108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8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1726" w:type="dxa"/>
            <w:gridSpan w:val="3"/>
            <w:tcBorders>
              <w:top w:val="nil" w:sz="6" w:space="0" w:color="auto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2093" w:type="dxa"/>
            <w:vMerge/>
            <w:gridSpan w:val="3"/>
            <w:tcBorders>
              <w:bottom w:val="nil" w:sz="6" w:space="0" w:color="auto"/>
              <w:left w:val="single" w:sz="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8" w:hRule="exact"/>
        </w:trPr>
        <w:tc>
          <w:tcPr>
            <w:tcW w:w="10810" w:type="dxa"/>
            <w:gridSpan w:val="16"/>
            <w:tcBorders>
              <w:top w:val="single" w:sz=".48" w:space="0" w:color="000000"/>
              <w:bottom w:val="single" w:sz="8.96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1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224" w:type="dxa"/>
            <w:vMerge w:val="restart"/>
            <w:tcBorders>
              <w:top w:val="single" w:sz="8.96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Citi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308" w:type="dxa"/>
            <w:gridSpan w:val="7"/>
            <w:tcBorders>
              <w:top w:val="single" w:sz="8.96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6" w:after="0" w:line="240" w:lineRule="auto"/>
              <w:ind w:left="2221" w:right="21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60" w:type="dxa"/>
            <w:gridSpan w:val="7"/>
            <w:tcBorders>
              <w:top w:val="single" w:sz="8.960" w:space="0" w:color="000000"/>
              <w:bottom w:val="single" w:sz="5.12" w:space="0" w:color="C0C0C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96" w:after="0" w:line="240" w:lineRule="auto"/>
              <w:ind w:left="1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18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224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118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684,975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711,563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719,555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716,438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717,682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733,352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118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157,208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185,058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210,397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228,539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239,495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250,794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118" w:type="dxa"/>
            <w:vMerge/>
            <w:tcBorders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842,183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896,621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929,952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944,977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957,177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9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984,146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40" w:hRule="exact"/>
        </w:trPr>
        <w:tc>
          <w:tcPr>
            <w:tcW w:w="10848" w:type="dxa"/>
            <w:gridSpan w:val="1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Commenci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705" w:hRule="exact"/>
        </w:trPr>
        <w:tc>
          <w:tcPr>
            <w:tcW w:w="10848" w:type="dxa"/>
            <w:gridSpan w:val="1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81,776.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2005.</w:t>
            </w:r>
          </w:p>
          <w:p>
            <w:pPr>
              <w:spacing w:before="12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(2.7%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28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eclines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04.</w:t>
            </w:r>
          </w:p>
          <w:p>
            <w:pPr>
              <w:spacing w:before="37" w:after="0" w:line="230" w:lineRule="exact"/>
              <w:ind w:left="462" w:right="192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wed.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2002,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between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</w:p>
          <w:p>
            <w:pPr>
              <w:spacing w:before="0" w:after="0" w:line="226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2006.</w:t>
            </w:r>
          </w:p>
        </w:tc>
      </w:tr>
      <w:tr>
        <w:trPr>
          <w:trHeight w:val="3869" w:hRule="exact"/>
        </w:trPr>
        <w:tc>
          <w:tcPr>
            <w:tcW w:w="1879" w:type="dxa"/>
            <w:vMerge w:val="restart"/>
            <w:gridSpan w:val="3"/>
            <w:tcBorders>
              <w:top w:val="single" w:sz="4.640" w:space="0" w:color="000000"/>
              <w:left w:val="single" w:sz="4.640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7078" w:type="dxa"/>
            <w:gridSpan w:val="11"/>
            <w:tcBorders>
              <w:top w:val="single" w:sz="4.640" w:space="0" w:color="000000"/>
              <w:bottom w:val="nil" w:sz="6" w:space="0" w:color="auto"/>
              <w:left w:val="single" w:sz=".48" w:space="0" w:color="000000"/>
              <w:right w:val="single" w:sz=".48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5"/>
                <w:w w:val="9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9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9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6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9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9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6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6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96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6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450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400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350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300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250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200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150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100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50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23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43" w:after="0" w:line="240" w:lineRule="auto"/>
              <w:ind w:left="1347" w:right="704"/>
              <w:jc w:val="center"/>
              <w:tabs>
                <w:tab w:pos="3380" w:val="left"/>
                <w:tab w:pos="5600" w:val="left"/>
              </w:tabs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Do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en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-2"/>
                <w:w w:val="95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12"/>
                <w:w w:val="95"/>
              </w:rPr>
              <w:t>v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95"/>
              </w:rPr>
              <w:t>er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95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95"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95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5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13"/>
                <w:w w:val="95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ude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96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96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96"/>
              </w:rPr>
              <w:t>ude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96"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96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6"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88" w:after="0" w:line="240" w:lineRule="auto"/>
              <w:ind w:left="3567" w:right="275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4"/>
                <w:w w:val="9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9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9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9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96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3"/>
                <w:szCs w:val="13"/>
                <w:spacing w:val="7"/>
                <w:w w:val="9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3"/>
                <w:szCs w:val="13"/>
                <w:spacing w:val="-11"/>
                <w:w w:val="9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6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3"/>
                <w:szCs w:val="13"/>
                <w:spacing w:val="4"/>
                <w:w w:val="9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6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1891" w:type="dxa"/>
            <w:vMerge w:val="restart"/>
            <w:gridSpan w:val="3"/>
            <w:tcBorders>
              <w:top w:val="single" w:sz="4.640" w:space="0" w:color="000000"/>
              <w:left w:val="single" w:sz="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5" w:hRule="exact"/>
        </w:trPr>
        <w:tc>
          <w:tcPr>
            <w:tcW w:w="1879" w:type="dxa"/>
            <w:vMerge/>
            <w:gridSpan w:val="3"/>
            <w:tcBorders>
              <w:bottom w:val="nil" w:sz="6" w:space="0" w:color="auto"/>
              <w:left w:val="single" w:sz="4.640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2614" w:type="dxa"/>
            <w:gridSpan w:val="4"/>
            <w:tcBorders>
              <w:top w:val="nil" w:sz="6" w:space="0" w:color="auto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2641" w:type="dxa"/>
            <w:gridSpan w:val="4"/>
            <w:tcBorders>
              <w:top w:val="single" w:sz=".48" w:space="0" w:color="000000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>
              <w:spacing w:before="27" w:after="0" w:line="240" w:lineRule="auto"/>
              <w:ind w:left="154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</w:rPr>
              <w:t>20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1823" w:type="dxa"/>
            <w:gridSpan w:val="3"/>
            <w:tcBorders>
              <w:top w:val="nil" w:sz="6" w:space="0" w:color="auto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1891" w:type="dxa"/>
            <w:vMerge/>
            <w:gridSpan w:val="3"/>
            <w:tcBorders>
              <w:bottom w:val="nil" w:sz="6" w:space="0" w:color="auto"/>
              <w:left w:val="single" w:sz="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8" w:hRule="exact"/>
        </w:trPr>
        <w:tc>
          <w:tcPr>
            <w:tcW w:w="10848" w:type="dxa"/>
            <w:gridSpan w:val="17"/>
            <w:tcBorders>
              <w:top w:val="single" w:sz=".48" w:space="0" w:color="000000"/>
              <w:bottom w:val="single" w:sz="8.96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11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50" w:type="dxa"/>
            <w:vMerge w:val="restart"/>
            <w:tcBorders>
              <w:top w:val="single" w:sz="8.96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Citi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hip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976" w:type="dxa"/>
            <w:gridSpan w:val="8"/>
            <w:tcBorders>
              <w:top w:val="single" w:sz="8.960" w:space="0" w:color="000000"/>
              <w:bottom w:val="single" w:sz="4.640" w:space="0" w:color="000000"/>
              <w:left w:val="single" w:sz="4.640" w:space="0" w:color="000000"/>
              <w:right w:val="single" w:sz="5.8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47" w:right="16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04" w:type="dxa"/>
            <w:gridSpan w:val="7"/>
            <w:tcBorders>
              <w:top w:val="single" w:sz="8.960" w:space="0" w:color="000000"/>
              <w:bottom w:val="single" w:sz="5.12" w:space="0" w:color="C0C0C0"/>
              <w:left w:val="single" w:sz="5.88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18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50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2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5.88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gridSpan w:val="2"/>
            <w:tcBorders>
              <w:top w:val="single" w:sz="5.12" w:space="0" w:color="C0C0C0"/>
              <w:bottom w:val="single" w:sz="4.640" w:space="0" w:color="000000"/>
              <w:left w:val="single" w:sz="5.88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gridSpan w:val="2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4" w:type="dxa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118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5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258,522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267,103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260,759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254,957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261,935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5.8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270,313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5.88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118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50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81,171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91,667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100,796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107,135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106,961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5.8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111,463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5.88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2" w:hRule="exact"/>
        </w:trPr>
        <w:tc>
          <w:tcPr>
            <w:tcW w:w="118" w:type="dxa"/>
            <w:vMerge/>
            <w:tcBorders>
              <w:bottom w:val="nil" w:sz="6" w:space="0" w:color="auto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1550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339,693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358,770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8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361,555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362,092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368,896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5.8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381,776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5.88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4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0848" w:type="dxa"/>
            <w:gridSpan w:val="17"/>
            <w:tcBorders>
              <w:top w:val="single" w:sz="8.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280" w:bottom="0" w:left="340" w:right="48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30.476589pt;margin-top:129.958908pt;width:258.368338pt;height:205.506461pt;mso-position-horizontal-relative:page;mso-position-vertical-relative:page;z-index:-11484" coordorigin="610,2599" coordsize="5167,4110">
            <v:group style="position:absolute;left:616;top:2605;width:5155;height:4098" coordorigin="616,2605" coordsize="5155,4098">
              <v:shape style="position:absolute;left:616;top:2605;width:5155;height:4098" coordorigin="616,2605" coordsize="5155,4098" path="m616,2605l5771,2605,5771,6703,616,6703,616,2605xe" filled="f" stroked="t" strokeweight=".586826pt" strokecolor="#000000">
                <v:path arrowok="t"/>
              </v:shape>
            </v:group>
            <v:group style="position:absolute;left:1192;top:3331;width:4492;height:2555" coordorigin="1192,3331" coordsize="4492,2555">
              <v:shape style="position:absolute;left:1192;top:3331;width:4492;height:2555" coordorigin="1192,3331" coordsize="4492,2555" path="m1192,5886l5683,5886,5683,3331,1192,3331,1192,5886e" filled="t" fillcolor="#FFFFFF" stroked="f">
                <v:path arrowok="t"/>
                <v:fill/>
              </v:shape>
            </v:group>
            <v:group style="position:absolute;left:5526;top:5562;width:157;height:2" coordorigin="5526,5562" coordsize="157,2">
              <v:shape style="position:absolute;left:5526;top:5562;width:157;height:2" coordorigin="5526,5562" coordsize="157,0" path="m5526,5562l5683,5562e" filled="f" stroked="t" strokeweight=".06pt" strokecolor="#000000">
                <v:path arrowok="t"/>
              </v:shape>
            </v:group>
            <v:group style="position:absolute;left:4033;top:5562;width:302;height:2" coordorigin="4033,5562" coordsize="302,2">
              <v:shape style="position:absolute;left:4033;top:5562;width:302;height:2" coordorigin="4033,5562" coordsize="302,0" path="m4033,5562l4336,5562e" filled="f" stroked="t" strokeweight=".06pt" strokecolor="#000000">
                <v:path arrowok="t"/>
              </v:shape>
            </v:group>
            <v:group style="position:absolute;left:2530;top:5562;width:302;height:2" coordorigin="2530,5562" coordsize="302,2">
              <v:shape style="position:absolute;left:2530;top:5562;width:302;height:2" coordorigin="2530,5562" coordsize="302,0" path="m2530,5562l2832,5562e" filled="f" stroked="t" strokeweight=".06pt" strokecolor="#000000">
                <v:path arrowok="t"/>
              </v:shape>
            </v:group>
            <v:group style="position:absolute;left:1163;top:5562;width:175;height:2" coordorigin="1163,5562" coordsize="175,2">
              <v:shape style="position:absolute;left:1163;top:5562;width:175;height:2" coordorigin="1163,5562" coordsize="175,0" path="m1163,5562l1338,5562e" filled="f" stroked="t" strokeweight=".06pt" strokecolor="#000000">
                <v:path arrowok="t"/>
              </v:shape>
            </v:group>
            <v:group style="position:absolute;left:4033;top:5252;width:1650;height:2" coordorigin="4033,5252" coordsize="1650,2">
              <v:shape style="position:absolute;left:4033;top:5252;width:1650;height:2" coordorigin="4033,5252" coordsize="1650,0" path="m4033,5252l5683,5252e" filled="f" stroked="t" strokeweight=".06pt" strokecolor="#000000">
                <v:path arrowok="t"/>
              </v:shape>
            </v:group>
            <v:group style="position:absolute;left:2530;top:5252;width:302;height:2" coordorigin="2530,5252" coordsize="302,2">
              <v:shape style="position:absolute;left:2530;top:5252;width:302;height:2" coordorigin="2530,5252" coordsize="302,0" path="m2530,5252l2832,5252e" filled="f" stroked="t" strokeweight=".06pt" strokecolor="#000000">
                <v:path arrowok="t"/>
              </v:shape>
            </v:group>
            <v:group style="position:absolute;left:1163;top:5251;width:175;height:2" coordorigin="1163,5251" coordsize="175,2">
              <v:shape style="position:absolute;left:1163;top:5251;width:175;height:2" coordorigin="1163,5251" coordsize="175,0" path="m1163,5251l1338,5251e" filled="f" stroked="t" strokeweight=".06pt" strokecolor="#000000">
                <v:path arrowok="t"/>
              </v:shape>
            </v:group>
            <v:group style="position:absolute;left:4033;top:4926;width:1650;height:2" coordorigin="4033,4926" coordsize="1650,2">
              <v:shape style="position:absolute;left:4033;top:4926;width:1650;height:2" coordorigin="4033,4926" coordsize="1650,0" path="m4033,4926l5683,4926e" filled="f" stroked="t" strokeweight=".06pt" strokecolor="#000000">
                <v:path arrowok="t"/>
              </v:shape>
            </v:group>
            <v:group style="position:absolute;left:2530;top:4926;width:302;height:2" coordorigin="2530,4926" coordsize="302,2">
              <v:shape style="position:absolute;left:2530;top:4926;width:302;height:2" coordorigin="2530,4926" coordsize="302,0" path="m2530,4926l2832,4926e" filled="f" stroked="t" strokeweight=".06pt" strokecolor="#000000">
                <v:path arrowok="t"/>
              </v:shape>
            </v:group>
            <v:group style="position:absolute;left:1163;top:4926;width:175;height:2" coordorigin="1163,4926" coordsize="175,2">
              <v:shape style="position:absolute;left:1163;top:4926;width:175;height:2" coordorigin="1163,4926" coordsize="175,0" path="m1163,4926l1338,4926e" filled="f" stroked="t" strokeweight=".06pt" strokecolor="#000000">
                <v:path arrowok="t"/>
              </v:shape>
            </v:group>
            <v:group style="position:absolute;left:4033;top:4616;width:1650;height:2" coordorigin="4033,4616" coordsize="1650,2">
              <v:shape style="position:absolute;left:4033;top:4616;width:1650;height:2" coordorigin="4033,4616" coordsize="1650,0" path="m4033,4616l5683,4616e" filled="f" stroked="t" strokeweight=".06pt" strokecolor="#000000">
                <v:path arrowok="t"/>
              </v:shape>
            </v:group>
            <v:group style="position:absolute;left:2530;top:4616;width:302;height:2" coordorigin="2530,4616" coordsize="302,2">
              <v:shape style="position:absolute;left:2530;top:4616;width:302;height:2" coordorigin="2530,4616" coordsize="302,0" path="m2530,4616l2832,4616e" filled="f" stroked="t" strokeweight=".06pt" strokecolor="#000000">
                <v:path arrowok="t"/>
              </v:shape>
            </v:group>
            <v:group style="position:absolute;left:1163;top:4615;width:175;height:2" coordorigin="1163,4615" coordsize="175,2">
              <v:shape style="position:absolute;left:1163;top:4615;width:175;height:2" coordorigin="1163,4615" coordsize="175,0" path="m1163,4615l1338,4615e" filled="f" stroked="t" strokeweight=".06pt" strokecolor="#000000">
                <v:path arrowok="t"/>
              </v:shape>
            </v:group>
            <v:group style="position:absolute;left:4033;top:4292;width:1650;height:2" coordorigin="4033,4292" coordsize="1650,2">
              <v:shape style="position:absolute;left:4033;top:4292;width:1650;height:2" coordorigin="4033,4292" coordsize="1650,0" path="m4033,4292l5683,4292e" filled="f" stroked="t" strokeweight=".06pt" strokecolor="#000000">
                <v:path arrowok="t"/>
              </v:shape>
            </v:group>
            <v:group style="position:absolute;left:2530;top:4292;width:302;height:2" coordorigin="2530,4292" coordsize="302,2">
              <v:shape style="position:absolute;left:2530;top:4292;width:302;height:2" coordorigin="2530,4292" coordsize="302,0" path="m2530,4292l2832,4292e" filled="f" stroked="t" strokeweight=".06pt" strokecolor="#000000">
                <v:path arrowok="t"/>
              </v:shape>
            </v:group>
            <v:group style="position:absolute;left:1163;top:4291;width:175;height:2" coordorigin="1163,4291" coordsize="175,2">
              <v:shape style="position:absolute;left:1163;top:4291;width:175;height:2" coordorigin="1163,4291" coordsize="175,0" path="m1163,4291l1338,4291e" filled="f" stroked="t" strokeweight=".06pt" strokecolor="#000000">
                <v:path arrowok="t"/>
              </v:shape>
            </v:group>
            <v:group style="position:absolute;left:2530;top:3968;width:3154;height:2" coordorigin="2530,3968" coordsize="3154,2">
              <v:shape style="position:absolute;left:2530;top:3968;width:3154;height:2" coordorigin="2530,3968" coordsize="3154,0" path="m2530,3968l5683,3968e" filled="f" stroked="t" strokeweight=".06pt" strokecolor="#000000">
                <v:path arrowok="t"/>
              </v:shape>
            </v:group>
            <v:group style="position:absolute;left:1163;top:3967;width:175;height:2" coordorigin="1163,3967" coordsize="175,2">
              <v:shape style="position:absolute;left:1163;top:3967;width:175;height:2" coordorigin="1163,3967" coordsize="175,0" path="m1163,3967l1338,3967e" filled="f" stroked="t" strokeweight=".06pt" strokecolor="#000000">
                <v:path arrowok="t"/>
              </v:shape>
            </v:group>
            <v:group style="position:absolute;left:2530;top:3656;width:3154;height:2" coordorigin="2530,3656" coordsize="3154,2">
              <v:shape style="position:absolute;left:2530;top:3656;width:3154;height:2" coordorigin="2530,3656" coordsize="3154,0" path="m2530,3656l5683,3656e" filled="f" stroked="t" strokeweight=".06pt" strokecolor="#000000">
                <v:path arrowok="t"/>
              </v:shape>
            </v:group>
            <v:group style="position:absolute;left:1163;top:3655;width:371;height:2" coordorigin="1163,3655" coordsize="371,2">
              <v:shape style="position:absolute;left:1163;top:3655;width:371;height:2" coordorigin="1163,3655" coordsize="371,0" path="m1163,3655l1534,3655e" filled="f" stroked="t" strokeweight=".06pt" strokecolor="#000000">
                <v:path arrowok="t"/>
              </v:shape>
            </v:group>
            <v:group style="position:absolute;left:1163;top:3331;width:4520;height:2" coordorigin="1163,3331" coordsize="4520,2">
              <v:shape style="position:absolute;left:1163;top:3331;width:4520;height:2" coordorigin="1163,3331" coordsize="4520,0" path="m1163,3331l5683,3331e" filled="f" stroked="t" strokeweight=".06pt" strokecolor="#000000">
                <v:path arrowok="t"/>
              </v:shape>
            </v:group>
            <v:group style="position:absolute;left:1192;top:3331;width:4492;height:2" coordorigin="1192,3331" coordsize="4492,2">
              <v:shape style="position:absolute;left:1192;top:3331;width:4492;height:2" coordorigin="1192,3331" coordsize="4492,0" path="m1192,3331l5683,3331e" filled="f" stroked="t" strokeweight=".649044pt" strokecolor="#7F7F7F">
                <v:path arrowok="t"/>
              </v:shape>
            </v:group>
            <v:group style="position:absolute;left:5683;top:3331;width:2;height:2555" coordorigin="5683,3331" coordsize="2,2555">
              <v:shape style="position:absolute;left:5683;top:3331;width:2;height:2555" coordorigin="5683,3331" coordsize="0,2555" path="m5683,3331l5683,5886e" filled="f" stroked="t" strokeweight=".488364pt" strokecolor="#7F7F7F">
                <v:path arrowok="t"/>
              </v:shape>
            </v:group>
            <v:group style="position:absolute;left:1192;top:5886;width:4492;height:2" coordorigin="1192,5886" coordsize="4492,2">
              <v:shape style="position:absolute;left:1192;top:5886;width:4492;height:2" coordorigin="1192,5886" coordsize="4492,0" path="m5683,5886l1192,5886e" filled="f" stroked="t" strokeweight=".649044pt" strokecolor="#7F7F7F">
                <v:path arrowok="t"/>
              </v:shape>
            </v:group>
            <v:group style="position:absolute;left:1192;top:3331;width:2;height:2555" coordorigin="1192,3331" coordsize="2,2555">
              <v:shape style="position:absolute;left:1192;top:3331;width:2;height:2555" coordorigin="1192,3331" coordsize="0,2555" path="m1192,5886l1192,3331e" filled="f" stroked="t" strokeweight=".488364pt" strokecolor="#7F7F7F">
                <v:path arrowok="t"/>
              </v:shape>
            </v:group>
            <v:group style="position:absolute;left:1338;top:3695;width:196;height:2191" coordorigin="1338,3695" coordsize="196,2191">
              <v:shape style="position:absolute;left:1338;top:3695;width:196;height:2191" coordorigin="1338,3695" coordsize="196,2191" path="m1338,5886l1534,5886,1534,3695,1338,3695,1338,5886e" filled="t" fillcolor="#9A9AFF" stroked="f">
                <v:path arrowok="t"/>
                <v:fill/>
              </v:shape>
            </v:group>
            <v:group style="position:absolute;left:1338;top:3695;width:196;height:2191" coordorigin="1338,3695" coordsize="196,2191">
              <v:shape style="position:absolute;left:1338;top:3695;width:196;height:2191" coordorigin="1338,3695" coordsize="196,2191" path="m1338,3695l1534,3695,1534,5886,1338,5886,1338,3695xe" filled="f" stroked="t" strokeweight=".489634pt" strokecolor="#000000">
                <v:path arrowok="t"/>
              </v:shape>
            </v:group>
            <v:group style="position:absolute;left:2832;top:4226;width:205;height:1660" coordorigin="2832,4226" coordsize="205,1660">
              <v:shape style="position:absolute;left:2832;top:4226;width:205;height:1660" coordorigin="2832,4226" coordsize="205,1660" path="m2832,5886l3037,5886,3037,4226,2832,4226,2832,5886e" filled="t" fillcolor="#9A9AFF" stroked="f">
                <v:path arrowok="t"/>
                <v:fill/>
              </v:shape>
            </v:group>
            <v:group style="position:absolute;left:2832;top:4226;width:205;height:1660" coordorigin="2832,4226" coordsize="205,1660">
              <v:shape style="position:absolute;left:2832;top:4226;width:205;height:1660" coordorigin="2832,4226" coordsize="205,1660" path="m2832,4226l3037,4226,3037,5886,2832,5886,2832,4226xe" filled="f" stroked="t" strokeweight=".490783pt" strokecolor="#000000">
                <v:path arrowok="t"/>
              </v:shape>
            </v:group>
            <v:group style="position:absolute;left:4336;top:5419;width:196;height:467" coordorigin="4336,5419" coordsize="196,467">
              <v:shape style="position:absolute;left:4336;top:5419;width:196;height:467" coordorigin="4336,5419" coordsize="196,467" path="m4336,5886l4531,5886,4531,5419,4336,5419,4336,5886e" filled="t" fillcolor="#9A9AFF" stroked="f">
                <v:path arrowok="t"/>
                <v:fill/>
              </v:shape>
            </v:group>
            <v:group style="position:absolute;left:4336;top:5419;width:196;height:467" coordorigin="4336,5419" coordsize="196,467">
              <v:shape style="position:absolute;left:4336;top:5419;width:196;height:467" coordorigin="4336,5419" coordsize="196,467" path="m4336,5419l4531,5419,4531,5886,4336,5886,4336,5419xe" filled="f" stroked="t" strokeweight=".512363pt" strokecolor="#000000">
                <v:path arrowok="t"/>
              </v:shape>
            </v:group>
            <v:group style="position:absolute;left:1534;top:3617;width:205;height:2269" coordorigin="1534,3617" coordsize="205,2269">
              <v:shape style="position:absolute;left:1534;top:3617;width:205;height:2269" coordorigin="1534,3617" coordsize="205,2269" path="m1534,5886l1739,5886,1739,3617,1534,3617,1534,5886e" filled="t" fillcolor="#9A3365" stroked="f">
                <v:path arrowok="t"/>
                <v:fill/>
              </v:shape>
            </v:group>
            <v:group style="position:absolute;left:1534;top:3617;width:205;height:2269" coordorigin="1534,3617" coordsize="205,2269">
              <v:shape style="position:absolute;left:1534;top:3617;width:205;height:2269" coordorigin="1534,3617" coordsize="205,2269" path="m1534,3617l1739,3617,1739,5886,1534,5886,1534,3617xe" filled="f" stroked="t" strokeweight=".489667pt" strokecolor="#000000">
                <v:path arrowok="t"/>
              </v:shape>
            </v:group>
            <v:group style="position:absolute;left:3037;top:4187;width:196;height:1699" coordorigin="3037,4187" coordsize="196,1699">
              <v:shape style="position:absolute;left:3037;top:4187;width:196;height:1699" coordorigin="3037,4187" coordsize="196,1699" path="m3037,5886l3233,5886,3233,4187,3037,4187,3037,5886e" filled="t" fillcolor="#9A3365" stroked="f">
                <v:path arrowok="t"/>
                <v:fill/>
              </v:shape>
            </v:group>
            <v:group style="position:absolute;left:3037;top:4187;width:196;height:1699" coordorigin="3037,4187" coordsize="196,1699">
              <v:shape style="position:absolute;left:3037;top:4187;width:196;height:1699" coordorigin="3037,4187" coordsize="196,1699" path="m3037,4187l3233,4187,3233,5886,3037,5886,3037,4187xe" filled="f" stroked="t" strokeweight=".490465pt" strokecolor="#000000">
                <v:path arrowok="t"/>
              </v:shape>
            </v:group>
            <v:group style="position:absolute;left:4531;top:5381;width:204;height:505" coordorigin="4531,5381" coordsize="204,505">
              <v:shape style="position:absolute;left:4531;top:5381;width:204;height:505" coordorigin="4531,5381" coordsize="204,505" path="m4531,5886l4735,5886,4735,5381,4531,5381,4531,5886e" filled="t" fillcolor="#9A3365" stroked="f">
                <v:path arrowok="t"/>
                <v:fill/>
              </v:shape>
            </v:group>
            <v:group style="position:absolute;left:4531;top:5381;width:204;height:505" coordorigin="4531,5381" coordsize="204,505">
              <v:shape style="position:absolute;left:4531;top:5381;width:204;height:505" coordorigin="4531,5381" coordsize="204,505" path="m4531,5381l4735,5381,4735,5886,4531,5886,4531,5381xe" filled="f" stroked="t" strokeweight=".510892pt" strokecolor="#000000">
                <v:path arrowok="t"/>
              </v:shape>
            </v:group>
            <v:group style="position:absolute;left:1739;top:3590;width:194;height:2296" coordorigin="1739,3590" coordsize="194,2296">
              <v:shape style="position:absolute;left:1739;top:3590;width:194;height:2296" coordorigin="1739,3590" coordsize="194,2296" path="m1739,5886l1933,5886,1933,3590,1739,3590,1739,5886e" filled="t" fillcolor="#FFFFCC" stroked="f">
                <v:path arrowok="t"/>
                <v:fill/>
              </v:shape>
            </v:group>
            <v:group style="position:absolute;left:1739;top:3590;width:194;height:2296" coordorigin="1739,3590" coordsize="194,2296">
              <v:shape style="position:absolute;left:1739;top:3590;width:194;height:2296" coordorigin="1739,3590" coordsize="194,2296" path="m1739,3590l1933,3590,1933,5886,1739,5886,1739,3590xe" filled="f" stroked="t" strokeweight=".489508pt" strokecolor="#000000">
                <v:path arrowok="t"/>
              </v:shape>
            </v:group>
            <v:group style="position:absolute;left:3233;top:4200;width:204;height:1686" coordorigin="3233,4200" coordsize="204,1686">
              <v:shape style="position:absolute;left:3233;top:4200;width:204;height:1686" coordorigin="3233,4200" coordsize="204,1686" path="m3233,5886l3437,5886,3437,4200,3233,4200,3233,5886e" filled="t" fillcolor="#FFFFCC" stroked="f">
                <v:path arrowok="t"/>
                <v:fill/>
              </v:shape>
            </v:group>
            <v:group style="position:absolute;left:3233;top:4200;width:204;height:1686" coordorigin="3233,4200" coordsize="204,1686">
              <v:shape style="position:absolute;left:3233;top:4200;width:204;height:1686" coordorigin="3233,4200" coordsize="204,1686" path="m3233,4200l3437,4200,3437,5886,3233,5886,3233,4200xe" filled="f" stroked="t" strokeweight=".490682pt" strokecolor="#000000">
                <v:path arrowok="t"/>
              </v:shape>
            </v:group>
            <v:group style="position:absolute;left:4735;top:5341;width:196;height:545" coordorigin="4735,5341" coordsize="196,545">
              <v:shape style="position:absolute;left:4735;top:5341;width:196;height:545" coordorigin="4735,5341" coordsize="196,545" path="m4735,5886l4931,5886,4931,5341,4735,5341,4735,5886e" filled="t" fillcolor="#FFFFCC" stroked="f">
                <v:path arrowok="t"/>
                <v:fill/>
              </v:shape>
            </v:group>
            <v:group style="position:absolute;left:4735;top:5341;width:196;height:545" coordorigin="4735,5341" coordsize="196,545">
              <v:shape style="position:absolute;left:4735;top:5341;width:196;height:545" coordorigin="4735,5341" coordsize="196,545" path="m4735,5341l4931,5341,4931,5886,4735,5886,4735,5341xe" filled="f" stroked="t" strokeweight=".506712pt" strokecolor="#000000">
                <v:path arrowok="t"/>
              </v:shape>
            </v:group>
            <v:group style="position:absolute;left:1933;top:3604;width:196;height:2282" coordorigin="1933,3604" coordsize="196,2282">
              <v:shape style="position:absolute;left:1933;top:3604;width:196;height:2282" coordorigin="1933,3604" coordsize="196,2282" path="m1933,5886l2129,5886,2129,3604,1933,3604,1933,5886e" filled="t" fillcolor="#CCFFFF" stroked="f">
                <v:path arrowok="t"/>
                <v:fill/>
              </v:shape>
            </v:group>
            <v:group style="position:absolute;left:1933;top:3604;width:196;height:2282" coordorigin="1933,3604" coordsize="196,2282">
              <v:shape style="position:absolute;left:1933;top:3604;width:196;height:2282" coordorigin="1933,3604" coordsize="196,2282" path="m1933,3604l2129,3604,2129,5886,1933,5886,1933,3604xe" filled="f" stroked="t" strokeweight=".489536pt" strokecolor="#000000">
                <v:path arrowok="t"/>
              </v:shape>
            </v:group>
            <v:group style="position:absolute;left:3437;top:4213;width:196;height:1673" coordorigin="3437,4213" coordsize="196,1673">
              <v:shape style="position:absolute;left:3437;top:4213;width:196;height:1673" coordorigin="3437,4213" coordsize="196,1673" path="m3437,5886l3632,5886,3632,4213,3437,4213,3437,5886e" filled="t" fillcolor="#CCFFFF" stroked="f">
                <v:path arrowok="t"/>
                <v:fill/>
              </v:shape>
            </v:group>
            <v:group style="position:absolute;left:3437;top:4213;width:196;height:1673" coordorigin="3437,4213" coordsize="196,1673">
              <v:shape style="position:absolute;left:3437;top:4213;width:196;height:1673" coordorigin="3437,4213" coordsize="196,1673" path="m3437,4213l3632,4213,3632,5886,3437,5886,3437,4213xe" filled="f" stroked="t" strokeweight=".490531pt" strokecolor="#000000">
                <v:path arrowok="t"/>
              </v:shape>
            </v:group>
            <v:group style="position:absolute;left:4931;top:5329;width:196;height:557" coordorigin="4931,5329" coordsize="196,557">
              <v:shape style="position:absolute;left:4931;top:5329;width:196;height:557" coordorigin="4931,5329" coordsize="196,557" path="m4931,5886l5126,5886,5126,5329,4931,5329,4931,5886e" filled="t" fillcolor="#CCFFFF" stroked="f">
                <v:path arrowok="t"/>
                <v:fill/>
              </v:shape>
            </v:group>
            <v:group style="position:absolute;left:4931;top:5329;width:196;height:557" coordorigin="4931,5329" coordsize="196,557">
              <v:shape style="position:absolute;left:4931;top:5329;width:196;height:557" coordorigin="4931,5329" coordsize="196,557" path="m4931,5329l5126,5329,5126,5886,4931,5886,4931,5329xe" filled="f" stroked="t" strokeweight=".506016pt" strokecolor="#000000">
                <v:path arrowok="t"/>
              </v:shape>
            </v:group>
            <v:group style="position:absolute;left:2129;top:3590;width:205;height:2296" coordorigin="2129,3590" coordsize="205,2296">
              <v:shape style="position:absolute;left:2129;top:3590;width:205;height:2296" coordorigin="2129,3590" coordsize="205,2296" path="m2129,5886l2334,5886,2334,3590,2129,3590,2129,5886e" filled="t" fillcolor="#650065" stroked="f">
                <v:path arrowok="t"/>
                <v:fill/>
              </v:shape>
            </v:group>
            <v:group style="position:absolute;left:2129;top:3590;width:205;height:2296" coordorigin="2129,3590" coordsize="205,2296">
              <v:shape style="position:absolute;left:2129;top:3590;width:205;height:2296" coordorigin="2129,3590" coordsize="205,2296" path="m2129,3590l2334,3590,2334,5886,2129,5886,2129,3590xe" filled="f" stroked="t" strokeweight=".489638pt" strokecolor="#000000">
                <v:path arrowok="t"/>
              </v:shape>
            </v:group>
            <v:group style="position:absolute;left:3632;top:4200;width:205;height:1686" coordorigin="3632,4200" coordsize="205,1686">
              <v:shape style="position:absolute;left:3632;top:4200;width:205;height:1686" coordorigin="3632,4200" coordsize="205,1686" path="m3632,5886l3838,5886,3838,4200,3632,4200,3632,5886e" filled="t" fillcolor="#650065" stroked="f">
                <v:path arrowok="t"/>
                <v:fill/>
              </v:shape>
            </v:group>
            <v:group style="position:absolute;left:3632;top:4200;width:205;height:1686" coordorigin="3632,4200" coordsize="205,1686">
              <v:shape style="position:absolute;left:3632;top:4200;width:205;height:1686" coordorigin="3632,4200" coordsize="205,1686" path="m3632,4200l3838,4200,3838,5886,3632,5886,3632,4200xe" filled="f" stroked="t" strokeweight=".490709pt" strokecolor="#000000">
                <v:path arrowok="t"/>
              </v:shape>
            </v:group>
            <v:group style="position:absolute;left:5126;top:5329;width:205;height:557" coordorigin="5126,5329" coordsize="205,557">
              <v:shape style="position:absolute;left:5126;top:5329;width:205;height:557" coordorigin="5126,5329" coordsize="205,557" path="m5126,5886l5332,5886,5332,5329,5126,5329,5126,5886e" filled="t" fillcolor="#650065" stroked="f">
                <v:path arrowok="t"/>
                <v:fill/>
              </v:shape>
            </v:group>
            <v:group style="position:absolute;left:5126;top:5329;width:205;height:557" coordorigin="5126,5329" coordsize="205,557">
              <v:shape style="position:absolute;left:5126;top:5329;width:205;height:557" coordorigin="5126,5329" coordsize="205,557" path="m5126,5329l5332,5329,5332,5886,5126,5886,5126,5329xe" filled="f" stroked="t" strokeweight=".507578pt" strokecolor="#000000">
                <v:path arrowok="t"/>
              </v:shape>
            </v:group>
            <v:group style="position:absolute;left:2334;top:3539;width:196;height:2347" coordorigin="2334,3539" coordsize="196,2347">
              <v:shape style="position:absolute;left:2334;top:3539;width:196;height:2347" coordorigin="2334,3539" coordsize="196,2347" path="m2334,5886l2530,5886,2530,3539,2334,3539,2334,5886e" filled="t" fillcolor="#FF8080" stroked="f">
                <v:path arrowok="t"/>
                <v:fill/>
              </v:shape>
            </v:group>
            <v:group style="position:absolute;left:2334;top:3539;width:196;height:2347" coordorigin="2334,3539" coordsize="196,2347">
              <v:shape style="position:absolute;left:2334;top:3539;width:196;height:2347" coordorigin="2334,3539" coordsize="196,2347" path="m2334,3539l2530,3539,2530,5886,2334,5886,2334,3539xe" filled="f" stroked="t" strokeweight=".489472pt" strokecolor="#000000">
                <v:path arrowok="t"/>
              </v:shape>
            </v:group>
            <v:group style="position:absolute;left:3838;top:4162;width:196;height:1724" coordorigin="3838,4162" coordsize="196,1724">
              <v:shape style="position:absolute;left:3838;top:4162;width:196;height:1724" coordorigin="3838,4162" coordsize="196,1724" path="m3838,5886l4033,5886,4033,4162,3838,4162,3838,5886e" filled="t" fillcolor="#FF8080" stroked="f">
                <v:path arrowok="t"/>
                <v:fill/>
              </v:shape>
            </v:group>
            <v:group style="position:absolute;left:3838;top:4162;width:196;height:1724" coordorigin="3838,4162" coordsize="196,1724">
              <v:shape style="position:absolute;left:3838;top:4162;width:196;height:1724" coordorigin="3838,4162" coordsize="196,1724" path="m3838,4162l4033,4162,4033,5886,3838,5886,3838,4162xe" filled="f" stroked="t" strokeweight=".490405pt" strokecolor="#000000">
                <v:path arrowok="t"/>
              </v:shape>
            </v:group>
            <v:group style="position:absolute;left:5332;top:5316;width:194;height:570" coordorigin="5332,5316" coordsize="194,570">
              <v:shape style="position:absolute;left:5332;top:5316;width:194;height:570" coordorigin="5332,5316" coordsize="194,570" path="m5332,5886l5526,5886,5526,5316,5332,5316,5332,5886e" filled="t" fillcolor="#FF8080" stroked="f">
                <v:path arrowok="t"/>
                <v:fill/>
              </v:shape>
            </v:group>
            <v:group style="position:absolute;left:5332;top:5316;width:194;height:570" coordorigin="5332,5316" coordsize="194,570">
              <v:shape style="position:absolute;left:5332;top:5316;width:194;height:570" coordorigin="5332,5316" coordsize="194,570" path="m5332,5316l5526,5316,5526,5886,5332,5886,5332,5316xe" filled="f" stroked="t" strokeweight=".505107pt" strokecolor="#000000">
                <v:path arrowok="t"/>
              </v:shape>
            </v:group>
            <v:group style="position:absolute;left:1192;top:3331;width:2;height:2594" coordorigin="1192,3331" coordsize="2,2594">
              <v:shape style="position:absolute;left:1192;top:3331;width:2;height:2594" coordorigin="1192,3331" coordsize="0,2594" path="m1192,3331l1192,5926e" filled="f" stroked="t" strokeweight=".06pt" strokecolor="#000000">
                <v:path arrowok="t"/>
              </v:shape>
            </v:group>
            <v:group style="position:absolute;left:1163;top:5886;width:4520;height:2" coordorigin="1163,5886" coordsize="4520,2">
              <v:shape style="position:absolute;left:1163;top:5886;width:4520;height:2" coordorigin="1163,5886" coordsize="4520,0" path="m1163,5886l5683,5886e" filled="f" stroked="t" strokeweight=".06pt" strokecolor="#000000">
                <v:path arrowok="t"/>
              </v:shape>
            </v:group>
            <v:group style="position:absolute;left:2686;top:5886;width:2;height:40" coordorigin="2686,5886" coordsize="2,40">
              <v:shape style="position:absolute;left:2686;top:5886;width:2;height:40" coordorigin="2686,5886" coordsize="0,40" path="m2686,5926l2686,5886e" filled="f" stroked="t" strokeweight=".06pt" strokecolor="#000000">
                <v:path arrowok="t"/>
              </v:shape>
            </v:group>
            <v:group style="position:absolute;left:4189;top:5886;width:2;height:40" coordorigin="4189,5886" coordsize="2,40">
              <v:shape style="position:absolute;left:4189;top:5886;width:2;height:40" coordorigin="4189,5886" coordsize="0,40" path="m4189,5926l4189,5886e" filled="f" stroked="t" strokeweight=".06pt" strokecolor="#000000">
                <v:path arrowok="t"/>
              </v:shape>
            </v:group>
            <v:group style="position:absolute;left:5683;top:5886;width:2;height:40" coordorigin="5683,5886" coordsize="2,40">
              <v:shape style="position:absolute;left:5683;top:5886;width:2;height:40" coordorigin="5683,5886" coordsize="0,40" path="m5683,5926l5683,5886e" filled="f" stroked="t" strokeweight=".06pt" strokecolor="#000000">
                <v:path arrowok="t"/>
              </v:shape>
            </v:group>
            <v:group style="position:absolute;left:2266;top:6379;width:2323;height:272" coordorigin="2266,6379" coordsize="2323,272">
              <v:shape style="position:absolute;left:2266;top:6379;width:2323;height:272" coordorigin="2266,6379" coordsize="2323,272" path="m2266,6379l4589,6379,4589,6652,2266,6652,2266,6379e" filled="t" fillcolor="#FFFFFF" stroked="f">
                <v:path arrowok="t"/>
                <v:fill/>
              </v:shape>
            </v:group>
            <v:group style="position:absolute;left:2266;top:6379;width:2323;height:272" coordorigin="2266,6379" coordsize="2323,272">
              <v:shape style="position:absolute;left:2266;top:6379;width:2323;height:272" coordorigin="2266,6379" coordsize="2323,272" path="m2266,6379l4589,6379,4589,6652,2266,6652,2266,6379xe" filled="f" stroked="t" strokeweight=".06pt" strokecolor="#000000">
                <v:path arrowok="t"/>
              </v:shape>
            </v:group>
            <v:group style="position:absolute;left:2305;top:6470;width:58;height:78" coordorigin="2305,6470" coordsize="58,78">
              <v:shape style="position:absolute;left:2305;top:6470;width:58;height:78" coordorigin="2305,6470" coordsize="58,78" path="m2305,6509l2363,6509e" filled="f" stroked="t" strokeweight="4.000031pt" strokecolor="#9A9AFF">
                <v:path arrowok="t"/>
              </v:shape>
            </v:group>
            <v:group style="position:absolute;left:2305;top:6470;width:58;height:78" coordorigin="2305,6470" coordsize="58,78">
              <v:shape style="position:absolute;left:2305;top:6470;width:58;height:78" coordorigin="2305,6470" coordsize="58,78" path="m2305,6470l2363,6470,2363,6548,2305,6548,2305,6470xe" filled="f" stroked="t" strokeweight=".545062pt" strokecolor="#000000">
                <v:path arrowok="t"/>
              </v:shape>
            </v:group>
            <v:group style="position:absolute;left:2686;top:6470;width:59;height:78" coordorigin="2686,6470" coordsize="59,78">
              <v:shape style="position:absolute;left:2686;top:6470;width:59;height:78" coordorigin="2686,6470" coordsize="59,78" path="m2686,6509l2744,6509e" filled="f" stroked="t" strokeweight="4.000031pt" strokecolor="#9A3365">
                <v:path arrowok="t"/>
              </v:shape>
            </v:group>
            <v:group style="position:absolute;left:2686;top:6470;width:59;height:78" coordorigin="2686,6470" coordsize="59,78">
              <v:shape style="position:absolute;left:2686;top:6470;width:59;height:78" coordorigin="2686,6470" coordsize="59,78" path="m2686,6470l2744,6470,2744,6548,2686,6548,2686,6470xe" filled="f" stroked="t" strokeweight=".546581pt" strokecolor="#000000">
                <v:path arrowok="t"/>
              </v:shape>
            </v:group>
            <v:group style="position:absolute;left:3066;top:6470;width:59;height:78" coordorigin="3066,6470" coordsize="59,78">
              <v:shape style="position:absolute;left:3066;top:6470;width:59;height:78" coordorigin="3066,6470" coordsize="59,78" path="m3066,6509l3125,6509e" filled="f" stroked="t" strokeweight="4.000031pt" strokecolor="#FFFFCC">
                <v:path arrowok="t"/>
              </v:shape>
            </v:group>
            <v:group style="position:absolute;left:3066;top:6470;width:59;height:78" coordorigin="3066,6470" coordsize="59,78">
              <v:shape style="position:absolute;left:3066;top:6470;width:59;height:78" coordorigin="3066,6470" coordsize="59,78" path="m3066,6470l3125,6470,3125,6548,3066,6548,3066,6470xe" filled="f" stroked="t" strokeweight=".546581pt" strokecolor="#000000">
                <v:path arrowok="t"/>
              </v:shape>
            </v:group>
            <v:group style="position:absolute;left:3446;top:6470;width:59;height:78" coordorigin="3446,6470" coordsize="59,78">
              <v:shape style="position:absolute;left:3446;top:6470;width:59;height:78" coordorigin="3446,6470" coordsize="59,78" path="m3446,6509l3505,6509e" filled="f" stroked="t" strokeweight="4.000031pt" strokecolor="#CCFFFF">
                <v:path arrowok="t"/>
              </v:shape>
            </v:group>
            <v:group style="position:absolute;left:3446;top:6470;width:59;height:78" coordorigin="3446,6470" coordsize="59,78">
              <v:shape style="position:absolute;left:3446;top:6470;width:59;height:78" coordorigin="3446,6470" coordsize="59,78" path="m3446,6470l3505,6470,3505,6548,3446,6548,3446,6470xe" filled="f" stroked="t" strokeweight=".546581pt" strokecolor="#000000">
                <v:path arrowok="t"/>
              </v:shape>
            </v:group>
            <v:group style="position:absolute;left:3828;top:6470;width:59;height:78" coordorigin="3828,6470" coordsize="59,78">
              <v:shape style="position:absolute;left:3828;top:6470;width:59;height:78" coordorigin="3828,6470" coordsize="59,78" path="m3828,6509l3887,6509e" filled="f" stroked="t" strokeweight="4.000031pt" strokecolor="#650065">
                <v:path arrowok="t"/>
              </v:shape>
            </v:group>
            <v:group style="position:absolute;left:3828;top:6470;width:59;height:78" coordorigin="3828,6470" coordsize="59,78">
              <v:shape style="position:absolute;left:3828;top:6470;width:59;height:78" coordorigin="3828,6470" coordsize="59,78" path="m3828,6470l3887,6470,3887,6548,3828,6548,3828,6470xe" filled="f" stroked="t" strokeweight=".546581pt" strokecolor="#000000">
                <v:path arrowok="t"/>
              </v:shape>
            </v:group>
            <v:group style="position:absolute;left:4208;top:6470;width:59;height:78" coordorigin="4208,6470" coordsize="59,78">
              <v:shape style="position:absolute;left:4208;top:6470;width:59;height:78" coordorigin="4208,6470" coordsize="59,78" path="m4208,6509l4267,6509e" filled="f" stroked="t" strokeweight="4.000031pt" strokecolor="#FF8080">
                <v:path arrowok="t"/>
              </v:shape>
            </v:group>
            <v:group style="position:absolute;left:4208;top:6470;width:59;height:78" coordorigin="4208,6470" coordsize="59,78">
              <v:shape style="position:absolute;left:4208;top:6470;width:59;height:78" coordorigin="4208,6470" coordsize="59,78" path="m4208,6470l4267,6470,4267,6548,4208,6548,4208,6470xe" filled="f" stroked="t" strokeweight=".546581pt" strokecolor="#000000">
                <v:path arrowok="t"/>
              </v:shape>
            </v:group>
            <v:group style="position:absolute;left:616;top:2605;width:5155;height:4098" coordorigin="616,2605" coordsize="5155,4098">
              <v:shape style="position:absolute;left:616;top:2605;width:5155;height:4098" coordorigin="616,2605" coordsize="5155,4098" path="m616,2605l5771,2605,5771,6703,616,6703,616,2605xe" filled="f" stroked="t" strokeweight=".58682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16507pt;margin-top:129.787491pt;width:254.029781pt;height:205.668601pt;mso-position-horizontal-relative:page;mso-position-vertical-relative:page;z-index:-11483" coordorigin="6103,2596" coordsize="5081,4113">
            <v:group style="position:absolute;left:6109;top:2602;width:5069;height:4102" coordorigin="6109,2602" coordsize="5069,4102">
              <v:shape style="position:absolute;left:6109;top:2602;width:5069;height:4102" coordorigin="6109,2602" coordsize="5069,4102" path="m6109,2602l11178,2602,11178,6703,6109,6703,6109,2602xe" filled="f" stroked="t" strokeweight=".570035pt" strokecolor="#000000">
                <v:path arrowok="t"/>
              </v:shape>
            </v:group>
            <v:group style="position:absolute;left:6671;top:3311;width:4422;height:2405" coordorigin="6671,3311" coordsize="4422,2405">
              <v:shape style="position:absolute;left:6671;top:3311;width:4422;height:2405" coordorigin="6671,3311" coordsize="4422,2405" path="m6671,5716l11093,5716,11093,3311,6671,3311,6671,5716e" filled="t" fillcolor="#FFFFFF" stroked="f">
                <v:path arrowok="t"/>
                <v:fill/>
              </v:shape>
            </v:group>
            <v:group style="position:absolute;left:10940;top:5311;width:152;height:2" coordorigin="10940,5311" coordsize="152,2">
              <v:shape style="position:absolute;left:10940;top:5311;width:152;height:2" coordorigin="10940,5311" coordsize="152,0" path="m10940,5311l11093,5311e" filled="f" stroked="t" strokeweight=".06pt" strokecolor="#000000">
                <v:path arrowok="t"/>
              </v:shape>
            </v:group>
            <v:group style="position:absolute;left:9466;top:5311;width:295;height:2" coordorigin="9466,5311" coordsize="295,2">
              <v:shape style="position:absolute;left:9466;top:5311;width:295;height:2" coordorigin="9466,5311" coordsize="295,0" path="m9466,5311l9761,5311e" filled="f" stroked="t" strokeweight=".06pt" strokecolor="#000000">
                <v:path arrowok="t"/>
              </v:shape>
            </v:group>
            <v:group style="position:absolute;left:7992;top:5311;width:295;height:2" coordorigin="7992,5311" coordsize="295,2">
              <v:shape style="position:absolute;left:7992;top:5311;width:295;height:2" coordorigin="7992,5311" coordsize="295,0" path="m7992,5311l8287,5311e" filled="f" stroked="t" strokeweight=".06pt" strokecolor="#000000">
                <v:path arrowok="t"/>
              </v:shape>
            </v:group>
            <v:group style="position:absolute;left:6642;top:5311;width:172;height:2" coordorigin="6642,5311" coordsize="172,2">
              <v:shape style="position:absolute;left:6642;top:5311;width:172;height:2" coordorigin="6642,5311" coordsize="172,0" path="m6642,5311l6814,5311e" filled="f" stroked="t" strokeweight=".06pt" strokecolor="#000000">
                <v:path arrowok="t"/>
              </v:shape>
            </v:group>
            <v:group style="position:absolute;left:9466;top:4919;width:1627;height:2" coordorigin="9466,4919" coordsize="1627,2">
              <v:shape style="position:absolute;left:9466;top:4919;width:1627;height:2" coordorigin="9466,4919" coordsize="1627,0" path="m9466,4919l11093,4919e" filled="f" stroked="t" strokeweight=".06pt" strokecolor="#000000">
                <v:path arrowok="t"/>
              </v:shape>
            </v:group>
            <v:group style="position:absolute;left:7992;top:4919;width:295;height:2" coordorigin="7992,4919" coordsize="295,2">
              <v:shape style="position:absolute;left:7992;top:4919;width:295;height:2" coordorigin="7992,4919" coordsize="295,0" path="m7992,4919l8287,4919e" filled="f" stroked="t" strokeweight=".06pt" strokecolor="#000000">
                <v:path arrowok="t"/>
              </v:shape>
            </v:group>
            <v:group style="position:absolute;left:6642;top:4919;width:172;height:2" coordorigin="6642,4919" coordsize="172,2">
              <v:shape style="position:absolute;left:6642;top:4919;width:172;height:2" coordorigin="6642,4919" coordsize="172,0" path="m6642,4919l6814,4919e" filled="f" stroked="t" strokeweight=".06pt" strokecolor="#000000">
                <v:path arrowok="t"/>
              </v:shape>
            </v:group>
            <v:group style="position:absolute;left:9466;top:4513;width:1627;height:2" coordorigin="9466,4513" coordsize="1627,2">
              <v:shape style="position:absolute;left:9466;top:4513;width:1627;height:2" coordorigin="9466,4513" coordsize="1627,0" path="m9466,4513l11093,4513e" filled="f" stroked="t" strokeweight=".06pt" strokecolor="#000000">
                <v:path arrowok="t"/>
              </v:shape>
            </v:group>
            <v:group style="position:absolute;left:7992;top:4513;width:295;height:2" coordorigin="7992,4513" coordsize="295,2">
              <v:shape style="position:absolute;left:7992;top:4513;width:295;height:2" coordorigin="7992,4513" coordsize="295,0" path="m7992,4513l8287,4513e" filled="f" stroked="t" strokeweight=".06pt" strokecolor="#000000">
                <v:path arrowok="t"/>
              </v:shape>
            </v:group>
            <v:group style="position:absolute;left:6642;top:4513;width:172;height:2" coordorigin="6642,4513" coordsize="172,2">
              <v:shape style="position:absolute;left:6642;top:4513;width:172;height:2" coordorigin="6642,4513" coordsize="172,0" path="m6642,4513l6814,4513e" filled="f" stroked="t" strokeweight=".06pt" strokecolor="#000000">
                <v:path arrowok="t"/>
              </v:shape>
            </v:group>
            <v:group style="position:absolute;left:7992;top:4108;width:3101;height:2" coordorigin="7992,4108" coordsize="3101,2">
              <v:shape style="position:absolute;left:7992;top:4108;width:3101;height:2" coordorigin="7992,4108" coordsize="3101,0" path="m7992,4108l11093,4108e" filled="f" stroked="t" strokeweight=".06pt" strokecolor="#000000">
                <v:path arrowok="t"/>
              </v:shape>
            </v:group>
            <v:group style="position:absolute;left:6642;top:4108;width:172;height:2" coordorigin="6642,4108" coordsize="172,2">
              <v:shape style="position:absolute;left:6642;top:4108;width:172;height:2" coordorigin="6642,4108" coordsize="172,0" path="m6642,4108l6814,4108e" filled="f" stroked="t" strokeweight=".06pt" strokecolor="#000000">
                <v:path arrowok="t"/>
              </v:shape>
            </v:group>
            <v:group style="position:absolute;left:7992;top:3717;width:3101;height:2" coordorigin="7992,3717" coordsize="3101,2">
              <v:shape style="position:absolute;left:7992;top:3717;width:3101;height:2" coordorigin="7992,3717" coordsize="3101,0" path="m7992,3717l11093,3717e" filled="f" stroked="t" strokeweight=".06pt" strokecolor="#000000">
                <v:path arrowok="t"/>
              </v:shape>
            </v:group>
            <v:group style="position:absolute;left:6642;top:3716;width:172;height:2" coordorigin="6642,3716" coordsize="172,2">
              <v:shape style="position:absolute;left:6642;top:3716;width:172;height:2" coordorigin="6642,3716" coordsize="172,0" path="m6642,3716l6814,3716e" filled="f" stroked="t" strokeweight=".06pt" strokecolor="#000000">
                <v:path arrowok="t"/>
              </v:shape>
            </v:group>
            <v:group style="position:absolute;left:6642;top:3311;width:4451;height:2" coordorigin="6642,3311" coordsize="4451,2">
              <v:shape style="position:absolute;left:6642;top:3311;width:4451;height:2" coordorigin="6642,3311" coordsize="4451,0" path="m6642,3311l11093,3311e" filled="f" stroked="t" strokeweight=".06pt" strokecolor="#000000">
                <v:path arrowok="t"/>
              </v:shape>
            </v:group>
            <v:group style="position:absolute;left:6671;top:3311;width:4422;height:2" coordorigin="6671,3311" coordsize="4422,2">
              <v:shape style="position:absolute;left:6671;top:3311;width:4422;height:2" coordorigin="6671,3311" coordsize="4422,0" path="m6671,3311l11093,3311e" filled="f" stroked="t" strokeweight=".632304pt" strokecolor="#7F7F7F">
                <v:path arrowok="t"/>
              </v:shape>
            </v:group>
            <v:group style="position:absolute;left:11093;top:3311;width:2;height:2405" coordorigin="11093,3311" coordsize="2,2405">
              <v:shape style="position:absolute;left:11093;top:3311;width:2;height:2405" coordorigin="11093,3311" coordsize="0,2405" path="m11093,3311l11093,5716e" filled="f" stroked="t" strokeweight=".474934pt" strokecolor="#7F7F7F">
                <v:path arrowok="t"/>
              </v:shape>
            </v:group>
            <v:group style="position:absolute;left:6671;top:5716;width:4422;height:2" coordorigin="6671,5716" coordsize="4422,2">
              <v:shape style="position:absolute;left:6671;top:5716;width:4422;height:2" coordorigin="6671,5716" coordsize="4422,0" path="m11093,5716l6671,5716e" filled="f" stroked="t" strokeweight=".632304pt" strokecolor="#7F7F7F">
                <v:path arrowok="t"/>
              </v:shape>
            </v:group>
            <v:group style="position:absolute;left:6671;top:3311;width:2;height:2405" coordorigin="6671,3311" coordsize="2,2405">
              <v:shape style="position:absolute;left:6671;top:3311;width:2;height:2405" coordorigin="6671,3311" coordsize="0,2405" path="m6671,5716l6671,3311e" filled="f" stroked="t" strokeweight=".474934pt" strokecolor="#7F7F7F">
                <v:path arrowok="t"/>
              </v:shape>
            </v:group>
            <v:group style="position:absolute;left:6814;top:3640;width:199;height:2076" coordorigin="6814,3640" coordsize="199,2076">
              <v:shape style="position:absolute;left:6814;top:3640;width:199;height:2076" coordorigin="6814,3640" coordsize="199,2076" path="m6814,5716l7013,5716,7013,3640,6814,3640,6814,5716e" filled="t" fillcolor="#9A9AFF" stroked="f">
                <v:path arrowok="t"/>
                <v:fill/>
              </v:shape>
            </v:group>
            <v:group style="position:absolute;left:6814;top:3640;width:199;height:2076" coordorigin="6814,3640" coordsize="199,2076">
              <v:shape style="position:absolute;left:6814;top:3640;width:199;height:2076" coordorigin="6814,3640" coordsize="199,2076" path="m6814,3640l7013,3640,7013,5716,6814,5716,6814,3640xe" filled="f" stroked="t" strokeweight=".47637pt" strokecolor="#000000">
                <v:path arrowok="t"/>
              </v:shape>
            </v:group>
            <v:group style="position:absolute;left:8287;top:4285;width:199;height:1430" coordorigin="8287,4285" coordsize="199,1430">
              <v:shape style="position:absolute;left:8287;top:4285;width:199;height:1430" coordorigin="8287,4285" coordsize="199,1430" path="m8287,5716l8486,5716,8486,4285,8287,4285,8287,5716e" filled="t" fillcolor="#9A9AFF" stroked="f">
                <v:path arrowok="t"/>
                <v:fill/>
              </v:shape>
            </v:group>
            <v:group style="position:absolute;left:8287;top:4285;width:199;height:1430" coordorigin="8287,4285" coordsize="199,1430">
              <v:shape style="position:absolute;left:8287;top:4285;width:199;height:1430" coordorigin="8287,4285" coordsize="199,1430" path="m8287,4285l8486,4285,8486,5716,8287,5716,8287,4285xe" filled="f" stroked="t" strokeweight=".477928pt" strokecolor="#000000">
                <v:path arrowok="t"/>
              </v:shape>
            </v:group>
            <v:group style="position:absolute;left:9761;top:5197;width:200;height:518" coordorigin="9761,5197" coordsize="200,518">
              <v:shape style="position:absolute;left:9761;top:5197;width:200;height:518" coordorigin="9761,5197" coordsize="200,518" path="m9761,5716l9961,5716,9961,5197,9761,5197,9761,5716e" filled="t" fillcolor="#9A9AFF" stroked="f">
                <v:path arrowok="t"/>
                <v:fill/>
              </v:shape>
            </v:group>
            <v:group style="position:absolute;left:9761;top:5197;width:200;height:518" coordorigin="9761,5197" coordsize="200,518">
              <v:shape style="position:absolute;left:9761;top:5197;width:200;height:518" coordorigin="9761,5197" coordsize="200,518" path="m9761,5197l9961,5197,9961,5716,9761,5716,9761,5197xe" filled="f" stroked="t" strokeweight=".495393pt" strokecolor="#000000">
                <v:path arrowok="t"/>
              </v:shape>
            </v:group>
            <v:group style="position:absolute;left:7013;top:3576;width:190;height:2140" coordorigin="7013,3576" coordsize="190,2140">
              <v:shape style="position:absolute;left:7013;top:3576;width:190;height:2140" coordorigin="7013,3576" coordsize="190,2140" path="m7013,5716l7202,5716,7202,3576,7013,3576,7013,5716e" filled="t" fillcolor="#9A3365" stroked="f">
                <v:path arrowok="t"/>
                <v:fill/>
              </v:shape>
            </v:group>
            <v:group style="position:absolute;left:7013;top:3576;width:190;height:2140" coordorigin="7013,3576" coordsize="190,2140">
              <v:shape style="position:absolute;left:7013;top:3576;width:190;height:2140" coordorigin="7013,3576" coordsize="190,2140" path="m7013,3576l7202,3576,7202,5716,7013,5716,7013,3576xe" filled="f" stroked="t" strokeweight=".47616pt" strokecolor="#000000">
                <v:path arrowok="t"/>
              </v:shape>
            </v:group>
            <v:group style="position:absolute;left:8486;top:4310;width:191;height:1405" coordorigin="8486,4310" coordsize="191,1405">
              <v:shape style="position:absolute;left:8486;top:4310;width:191;height:1405" coordorigin="8486,4310" coordsize="191,1405" path="m8486,5716l8677,5716,8677,4310,8486,4310,8486,5716e" filled="t" fillcolor="#9A3365" stroked="f">
                <v:path arrowok="t"/>
                <v:fill/>
              </v:shape>
            </v:group>
            <v:group style="position:absolute;left:8486;top:4310;width:191;height:1405" coordorigin="8486,4310" coordsize="191,1405">
              <v:shape style="position:absolute;left:8486;top:4310;width:191;height:1405" coordorigin="8486,4310" coordsize="191,1405" path="m8486,4310l8677,4310,8677,5716,8486,5716,8486,4310xe" filled="f" stroked="t" strokeweight=".477783pt" strokecolor="#000000">
                <v:path arrowok="t"/>
              </v:shape>
            </v:group>
            <v:group style="position:absolute;left:9961;top:5120;width:190;height:595" coordorigin="9961,5120" coordsize="190,595">
              <v:shape style="position:absolute;left:9961;top:5120;width:190;height:595" coordorigin="9961,5120" coordsize="190,595" path="m9961,5716l10151,5716,10151,5120,9961,5120,9961,5716e" filled="t" fillcolor="#9A3365" stroked="f">
                <v:path arrowok="t"/>
                <v:fill/>
              </v:shape>
            </v:group>
            <v:group style="position:absolute;left:9961;top:5120;width:190;height:595" coordorigin="9961,5120" coordsize="190,595">
              <v:shape style="position:absolute;left:9961;top:5120;width:190;height:595" coordorigin="9961,5120" coordsize="190,595" path="m9961,5120l10151,5120,10151,5716,9961,5716,9961,5120xe" filled="f" stroked="t" strokeweight=".489431pt" strokecolor="#000000">
                <v:path arrowok="t"/>
              </v:shape>
            </v:group>
            <v:group style="position:absolute;left:7202;top:3628;width:200;height:2088" coordorigin="7202,3628" coordsize="200,2088">
              <v:shape style="position:absolute;left:7202;top:3628;width:200;height:2088" coordorigin="7202,3628" coordsize="200,2088" path="m7202,5716l7403,5716,7403,3628,7202,3628,7202,5716e" filled="t" fillcolor="#FFFFCC" stroked="f">
                <v:path arrowok="t"/>
                <v:fill/>
              </v:shape>
            </v:group>
            <v:group style="position:absolute;left:7202;top:3628;width:200;height:2088" coordorigin="7202,3628" coordsize="200,2088">
              <v:shape style="position:absolute;left:7202;top:3628;width:200;height:2088" coordorigin="7202,3628" coordsize="200,2088" path="m7202,3628l7403,3628,7403,5716,7202,5716,7202,3628xe" filled="f" stroked="t" strokeweight=".476371pt" strokecolor="#000000">
                <v:path arrowok="t"/>
              </v:shape>
            </v:group>
            <v:group style="position:absolute;left:8677;top:4387;width:199;height:1328" coordorigin="8677,4387" coordsize="199,1328">
              <v:shape style="position:absolute;left:8677;top:4387;width:199;height:1328" coordorigin="8677,4387" coordsize="199,1328" path="m8677,5716l8876,5716,8876,4387,8677,4387,8677,5716e" filled="t" fillcolor="#FFFFCC" stroked="f">
                <v:path arrowok="t"/>
                <v:fill/>
              </v:shape>
            </v:group>
            <v:group style="position:absolute;left:8677;top:4387;width:199;height:1328" coordorigin="8677,4387" coordsize="199,1328">
              <v:shape style="position:absolute;left:8677;top:4387;width:199;height:1328" coordorigin="8677,4387" coordsize="199,1328" path="m8677,4387l8876,4387,8876,5716,8677,5716,8677,4387xe" filled="f" stroked="t" strokeweight=".478395pt" strokecolor="#000000">
                <v:path arrowok="t"/>
              </v:shape>
            </v:group>
            <v:group style="position:absolute;left:10151;top:5095;width:199;height:620" coordorigin="10151,5095" coordsize="199,620">
              <v:shape style="position:absolute;left:10151;top:5095;width:199;height:620" coordorigin="10151,5095" coordsize="199,620" path="m10151,5716l10350,5716,10350,5095,10151,5095,10151,5716e" filled="t" fillcolor="#FFFFCC" stroked="f">
                <v:path arrowok="t"/>
                <v:fill/>
              </v:shape>
            </v:group>
            <v:group style="position:absolute;left:10151;top:5095;width:199;height:620" coordorigin="10151,5095" coordsize="199,620">
              <v:shape style="position:absolute;left:10151;top:5095;width:199;height:620" coordorigin="10151,5095" coordsize="199,620" path="m10151,5095l10350,5095,10350,5716,10151,5716,10151,5095xe" filled="f" stroked="t" strokeweight=".489642pt" strokecolor="#000000">
                <v:path arrowok="t"/>
              </v:shape>
            </v:group>
            <v:group style="position:absolute;left:7403;top:3678;width:199;height:2038" coordorigin="7403,3678" coordsize="199,2038">
              <v:shape style="position:absolute;left:7403;top:3678;width:199;height:2038" coordorigin="7403,3678" coordsize="199,2038" path="m7403,5716l7602,5716,7602,3678,7403,3678,7403,5716e" filled="t" fillcolor="#CCFFFF" stroked="f">
                <v:path arrowok="t"/>
                <v:fill/>
              </v:shape>
            </v:group>
            <v:group style="position:absolute;left:7403;top:3678;width:199;height:2038" coordorigin="7403,3678" coordsize="199,2038">
              <v:shape style="position:absolute;left:7403;top:3678;width:199;height:2038" coordorigin="7403,3678" coordsize="199,2038" path="m7403,3678l7602,3678,7602,5716,7403,5716,7403,3678xe" filled="f" stroked="t" strokeweight=".476424pt" strokecolor="#000000">
                <v:path arrowok="t"/>
              </v:shape>
            </v:group>
            <v:group style="position:absolute;left:8876;top:4387;width:200;height:1328" coordorigin="8876,4387" coordsize="200,1328">
              <v:shape style="position:absolute;left:8876;top:4387;width:200;height:1328" coordorigin="8876,4387" coordsize="200,1328" path="m8876,5716l9077,5716,9077,4387,8876,4387,8876,5716e" filled="t" fillcolor="#CCFFFF" stroked="f">
                <v:path arrowok="t"/>
                <v:fill/>
              </v:shape>
            </v:group>
            <v:group style="position:absolute;left:8876;top:4387;width:200;height:1328" coordorigin="8876,4387" coordsize="200,1328">
              <v:shape style="position:absolute;left:8876;top:4387;width:200;height:1328" coordorigin="8876,4387" coordsize="200,1328" path="m8876,4387l9077,4387,9077,5716,8876,5716,8876,4387xe" filled="f" stroked="t" strokeweight=".478437pt" strokecolor="#000000">
                <v:path arrowok="t"/>
              </v:shape>
            </v:group>
            <v:group style="position:absolute;left:10350;top:5120;width:200;height:595" coordorigin="10350,5120" coordsize="200,595">
              <v:shape style="position:absolute;left:10350;top:5120;width:200;height:595" coordorigin="10350,5120" coordsize="200,595" path="m10350,5716l10550,5716,10550,5120,10350,5120,10350,5716e" filled="t" fillcolor="#CCFFFF" stroked="f">
                <v:path arrowok="t"/>
                <v:fill/>
              </v:shape>
            </v:group>
            <v:group style="position:absolute;left:10350;top:5120;width:200;height:595" coordorigin="10350,5120" coordsize="200,595">
              <v:shape style="position:absolute;left:10350;top:5120;width:200;height:595" coordorigin="10350,5120" coordsize="200,595" path="m10350,5120l10550,5120,10550,5716,10350,5716,10350,5120xe" filled="f" stroked="t" strokeweight=".490959pt" strokecolor="#000000">
                <v:path arrowok="t"/>
              </v:shape>
            </v:group>
            <v:group style="position:absolute;left:7602;top:3614;width:191;height:2101" coordorigin="7602,3614" coordsize="191,2101">
              <v:shape style="position:absolute;left:7602;top:3614;width:191;height:2101" coordorigin="7602,3614" coordsize="191,2101" path="m7602,5716l7793,5716,7793,3614,7602,3614,7602,5716e" filled="t" fillcolor="#650065" stroked="f">
                <v:path arrowok="t"/>
                <v:fill/>
              </v:shape>
            </v:group>
            <v:group style="position:absolute;left:7602;top:3614;width:191;height:2101" coordorigin="7602,3614" coordsize="191,2101">
              <v:shape style="position:absolute;left:7602;top:3614;width:191;height:2101" coordorigin="7602,3614" coordsize="191,2101" path="m7602,3614l7793,3614,7793,5716,7602,5716,7602,3614xe" filled="f" stroked="t" strokeweight=".476222pt" strokecolor="#000000">
                <v:path arrowok="t"/>
              </v:shape>
            </v:group>
            <v:group style="position:absolute;left:9077;top:4310;width:190;height:1405" coordorigin="9077,4310" coordsize="190,1405">
              <v:shape style="position:absolute;left:9077;top:4310;width:190;height:1405" coordorigin="9077,4310" coordsize="190,1405" path="m9077,5716l9266,5716,9266,4310,9077,4310,9077,5716e" filled="t" fillcolor="#650065" stroked="f">
                <v:path arrowok="t"/>
                <v:fill/>
              </v:shape>
            </v:group>
            <v:group style="position:absolute;left:9077;top:4310;width:190;height:1405" coordorigin="9077,4310" coordsize="190,1405">
              <v:shape style="position:absolute;left:9077;top:4310;width:190;height:1405" coordorigin="9077,4310" coordsize="190,1405" path="m9077,4310l9266,4310,9266,5716,9077,5716,9077,4310xe" filled="f" stroked="t" strokeweight=".477748pt" strokecolor="#000000">
                <v:path arrowok="t"/>
              </v:shape>
            </v:group>
            <v:group style="position:absolute;left:10550;top:5134;width:190;height:582" coordorigin="10550,5134" coordsize="190,582">
              <v:shape style="position:absolute;left:10550;top:5134;width:190;height:582" coordorigin="10550,5134" coordsize="190,582" path="m10550,5716l10740,5716,10740,5134,10550,5134,10550,5716e" filled="t" fillcolor="#650065" stroked="f">
                <v:path arrowok="t"/>
                <v:fill/>
              </v:shape>
            </v:group>
            <v:group style="position:absolute;left:10550;top:5134;width:190;height:582" coordorigin="10550,5134" coordsize="190,582">
              <v:shape style="position:absolute;left:10550;top:5134;width:190;height:582" coordorigin="10550,5134" coordsize="190,582" path="m10550,5134l10740,5134,10740,5716,10550,5716,10550,5134xe" filled="f" stroked="t" strokeweight=".490032pt" strokecolor="#000000">
                <v:path arrowok="t"/>
              </v:shape>
            </v:group>
            <v:group style="position:absolute;left:7793;top:3551;width:199;height:2165" coordorigin="7793,3551" coordsize="199,2165">
              <v:shape style="position:absolute;left:7793;top:3551;width:199;height:2165" coordorigin="7793,3551" coordsize="199,2165" path="m7793,5716l7992,5716,7992,3551,7793,3551,7793,5716e" filled="t" fillcolor="#FF8080" stroked="f">
                <v:path arrowok="t"/>
                <v:fill/>
              </v:shape>
            </v:group>
            <v:group style="position:absolute;left:7793;top:3551;width:199;height:2165" coordorigin="7793,3551" coordsize="199,2165">
              <v:shape style="position:absolute;left:7793;top:3551;width:199;height:2165" coordorigin="7793,3551" coordsize="199,2165" path="m7793,3551l7992,3551,7992,5716,7793,5716,7793,3551xe" filled="f" stroked="t" strokeweight=".476256pt" strokecolor="#000000">
                <v:path arrowok="t"/>
              </v:shape>
            </v:group>
            <v:group style="position:absolute;left:9266;top:4273;width:199;height:1442" coordorigin="9266,4273" coordsize="199,1442">
              <v:shape style="position:absolute;left:9266;top:4273;width:199;height:1442" coordorigin="9266,4273" coordsize="199,1442" path="m9266,5716l9466,5716,9466,4273,9266,4273,9266,5716e" filled="t" fillcolor="#FF8080" stroked="f">
                <v:path arrowok="t"/>
                <v:fill/>
              </v:shape>
            </v:group>
            <v:group style="position:absolute;left:9266;top:4273;width:199;height:1442" coordorigin="9266,4273" coordsize="199,1442">
              <v:shape style="position:absolute;left:9266;top:4273;width:199;height:1442" coordorigin="9266,4273" coordsize="199,1442" path="m9266,4273l9466,4273,9466,5716,9266,5716,9266,4273xe" filled="f" stroked="t" strokeweight=".47788pt" strokecolor="#000000">
                <v:path arrowok="t"/>
              </v:shape>
            </v:group>
            <v:group style="position:absolute;left:10740;top:5108;width:200;height:607" coordorigin="10740,5108" coordsize="200,607">
              <v:shape style="position:absolute;left:10740;top:5108;width:200;height:607" coordorigin="10740,5108" coordsize="200,607" path="m10740,5716l10940,5716,10940,5108,10740,5108,10740,5716e" filled="t" fillcolor="#FF8080" stroked="f">
                <v:path arrowok="t"/>
                <v:fill/>
              </v:shape>
            </v:group>
            <v:group style="position:absolute;left:10740;top:5108;width:200;height:607" coordorigin="10740,5108" coordsize="200,607">
              <v:shape style="position:absolute;left:10740;top:5108;width:200;height:607" coordorigin="10740,5108" coordsize="200,607" path="m10740,5108l10940,5108,10940,5716,10740,5716,10740,5108xe" filled="f" stroked="t" strokeweight=".490394pt" strokecolor="#000000">
                <v:path arrowok="t"/>
              </v:shape>
            </v:group>
            <v:group style="position:absolute;left:6671;top:3311;width:2;height:2443" coordorigin="6671,3311" coordsize="2,2443">
              <v:shape style="position:absolute;left:6671;top:3311;width:2;height:2443" coordorigin="6671,3311" coordsize="0,2443" path="m6671,3311l6671,5754e" filled="f" stroked="t" strokeweight=".06pt" strokecolor="#000000">
                <v:path arrowok="t"/>
              </v:shape>
            </v:group>
            <v:group style="position:absolute;left:6642;top:5716;width:4451;height:2" coordorigin="6642,5716" coordsize="4451,2">
              <v:shape style="position:absolute;left:6642;top:5716;width:4451;height:2" coordorigin="6642,5716" coordsize="4451,0" path="m6642,5716l11093,5716e" filled="f" stroked="t" strokeweight=".06pt" strokecolor="#000000">
                <v:path arrowok="t"/>
              </v:shape>
            </v:group>
            <v:group style="position:absolute;left:8144;top:5716;width:2;height:38" coordorigin="8144,5716" coordsize="2,38">
              <v:shape style="position:absolute;left:8144;top:5716;width:2;height:38" coordorigin="8144,5716" coordsize="0,38" path="m8144,5754l8144,5716e" filled="f" stroked="t" strokeweight=".06pt" strokecolor="#000000">
                <v:path arrowok="t"/>
              </v:shape>
            </v:group>
            <v:group style="position:absolute;left:9618;top:5716;width:2;height:38" coordorigin="9618,5716" coordsize="2,38">
              <v:shape style="position:absolute;left:9618;top:5716;width:2;height:38" coordorigin="9618,5716" coordsize="0,38" path="m9618,5754l9618,5716e" filled="f" stroked="t" strokeweight=".06pt" strokecolor="#000000">
                <v:path arrowok="t"/>
              </v:shape>
            </v:group>
            <v:group style="position:absolute;left:11093;top:5716;width:2;height:38" coordorigin="11093,5716" coordsize="2,38">
              <v:shape style="position:absolute;left:11093;top:5716;width:2;height:38" coordorigin="11093,5716" coordsize="0,38" path="m11093,5754l11093,5716e" filled="f" stroked="t" strokeweight=".06pt" strokecolor="#000000">
                <v:path arrowok="t"/>
              </v:shape>
            </v:group>
            <v:group style="position:absolute;left:7745;top:6386;width:2263;height:266" coordorigin="7745,6386" coordsize="2263,266">
              <v:shape style="position:absolute;left:7745;top:6386;width:2263;height:266" coordorigin="7745,6386" coordsize="2263,266" path="m7745,6386l10008,6386,10008,6653,7745,6653,7745,6386e" filled="t" fillcolor="#FFFFFF" stroked="f">
                <v:path arrowok="t"/>
                <v:fill/>
              </v:shape>
            </v:group>
            <v:group style="position:absolute;left:7745;top:6386;width:2263;height:266" coordorigin="7745,6386" coordsize="2263,266">
              <v:shape style="position:absolute;left:7745;top:6386;width:2263;height:266" coordorigin="7745,6386" coordsize="2263,266" path="m7745,6386l10008,6386,10008,6653,7745,6653,7745,6386xe" filled="f" stroked="t" strokeweight=".06pt" strokecolor="#000000">
                <v:path arrowok="t"/>
              </v:shape>
            </v:group>
            <v:group style="position:absolute;left:7783;top:6475;width:56;height:76" coordorigin="7783,6475" coordsize="56,76">
              <v:shape style="position:absolute;left:7783;top:6475;width:56;height:76" coordorigin="7783,6475" coordsize="56,76" path="m7783,6513l7840,6513e" filled="f" stroked="t" strokeweight="3.879977pt" strokecolor="#9A9AFF">
                <v:path arrowok="t"/>
              </v:shape>
            </v:group>
            <v:group style="position:absolute;left:7783;top:6475;width:56;height:76" coordorigin="7783,6475" coordsize="56,76">
              <v:shape style="position:absolute;left:7783;top:6475;width:56;height:76" coordorigin="7783,6475" coordsize="56,76" path="m7783,6475l7840,6475,7840,6551,7783,6551,7783,6475xe" filled="f" stroked="t" strokeweight=".531207pt" strokecolor="#000000">
                <v:path arrowok="t"/>
              </v:shape>
            </v:group>
            <v:group style="position:absolute;left:8154;top:6475;width:56;height:76" coordorigin="8154,6475" coordsize="56,76">
              <v:shape style="position:absolute;left:8154;top:6475;width:56;height:76" coordorigin="8154,6475" coordsize="56,76" path="m8154,6513l8210,6513e" filled="f" stroked="t" strokeweight="3.879977pt" strokecolor="#9A3365">
                <v:path arrowok="t"/>
              </v:shape>
            </v:group>
            <v:group style="position:absolute;left:8154;top:6475;width:56;height:76" coordorigin="8154,6475" coordsize="56,76">
              <v:shape style="position:absolute;left:8154;top:6475;width:56;height:76" coordorigin="8154,6475" coordsize="56,76" path="m8154,6475l8210,6475,8210,6551,8154,6551,8154,6475xe" filled="f" stroked="t" strokeweight=".531207pt" strokecolor="#000000">
                <v:path arrowok="t"/>
              </v:shape>
            </v:group>
            <v:group style="position:absolute;left:8525;top:6475;width:56;height:76" coordorigin="8525,6475" coordsize="56,76">
              <v:shape style="position:absolute;left:8525;top:6475;width:56;height:76" coordorigin="8525,6475" coordsize="56,76" path="m8525,6513l8581,6513e" filled="f" stroked="t" strokeweight="3.879977pt" strokecolor="#FFFFCC">
                <v:path arrowok="t"/>
              </v:shape>
            </v:group>
            <v:group style="position:absolute;left:8525;top:6475;width:56;height:76" coordorigin="8525,6475" coordsize="56,76">
              <v:shape style="position:absolute;left:8525;top:6475;width:56;height:76" coordorigin="8525,6475" coordsize="56,76" path="m8525,6475l8581,6475,8581,6551,8525,6551,8525,6475xe" filled="f" stroked="t" strokeweight=".531207pt" strokecolor="#000000">
                <v:path arrowok="t"/>
              </v:shape>
            </v:group>
            <v:group style="position:absolute;left:8896;top:6475;width:58;height:76" coordorigin="8896,6475" coordsize="58,76">
              <v:shape style="position:absolute;left:8896;top:6475;width:58;height:76" coordorigin="8896,6475" coordsize="58,76" path="m8896,6513l8953,6513e" filled="f" stroked="t" strokeweight="3.879977pt" strokecolor="#CCFFFF">
                <v:path arrowok="t"/>
              </v:shape>
            </v:group>
            <v:group style="position:absolute;left:8896;top:6475;width:58;height:76" coordorigin="8896,6475" coordsize="58,76">
              <v:shape style="position:absolute;left:8896;top:6475;width:58;height:76" coordorigin="8896,6475" coordsize="58,76" path="m8896,6475l8953,6475,8953,6551,8896,6551,8896,6475xe" filled="f" stroked="t" strokeweight=".532733pt" strokecolor="#000000">
                <v:path arrowok="t"/>
              </v:shape>
            </v:group>
            <v:group style="position:absolute;left:9266;top:6475;width:58;height:76" coordorigin="9266,6475" coordsize="58,76">
              <v:shape style="position:absolute;left:9266;top:6475;width:58;height:76" coordorigin="9266,6475" coordsize="58,76" path="m9266,6513l9324,6513e" filled="f" stroked="t" strokeweight="3.879977pt" strokecolor="#650065">
                <v:path arrowok="t"/>
              </v:shape>
            </v:group>
            <v:group style="position:absolute;left:9266;top:6475;width:58;height:76" coordorigin="9266,6475" coordsize="58,76">
              <v:shape style="position:absolute;left:9266;top:6475;width:58;height:76" coordorigin="9266,6475" coordsize="58,76" path="m9266,6475l9324,6475,9324,6551,9266,6551,9266,6475xe" filled="f" stroked="t" strokeweight=".532733pt" strokecolor="#000000">
                <v:path arrowok="t"/>
              </v:shape>
            </v:group>
            <v:group style="position:absolute;left:9637;top:6475;width:58;height:76" coordorigin="9637,6475" coordsize="58,76">
              <v:shape style="position:absolute;left:9637;top:6475;width:58;height:76" coordorigin="9637,6475" coordsize="58,76" path="m9637,6513l9695,6513e" filled="f" stroked="t" strokeweight="3.879977pt" strokecolor="#FF8080">
                <v:path arrowok="t"/>
              </v:shape>
            </v:group>
            <v:group style="position:absolute;left:9637;top:6475;width:58;height:76" coordorigin="9637,6475" coordsize="58,76">
              <v:shape style="position:absolute;left:9637;top:6475;width:58;height:76" coordorigin="9637,6475" coordsize="58,76" path="m9637,6475l9695,6475,9695,6551,9637,6551,9637,6475xe" filled="f" stroked="t" strokeweight=".532733pt" strokecolor="#000000">
                <v:path arrowok="t"/>
              </v:shape>
            </v:group>
            <v:group style="position:absolute;left:6109;top:2602;width:5069;height:4102" coordorigin="6109,2602" coordsize="5069,4102">
              <v:shape style="position:absolute;left:6109;top:2602;width:5069;height:4102" coordorigin="6109,2602" coordsize="5069,4102" path="m6109,2602l11178,2602,11178,6703,6109,6703,6109,2602xe" filled="f" stroked="t" strokeweight=".570035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40" w:hRule="exact"/>
        </w:trPr>
        <w:tc>
          <w:tcPr>
            <w:tcW w:w="10848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681" w:hRule="exact"/>
        </w:trPr>
        <w:tc>
          <w:tcPr>
            <w:tcW w:w="10848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30" w:lineRule="exact"/>
              <w:ind w:left="462" w:right="260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15,600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,352.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rs.</w:t>
            </w:r>
          </w:p>
          <w:p>
            <w:pPr>
              <w:spacing w:before="12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domest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ntinued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were</w:t>
            </w:r>
          </w:p>
          <w:p>
            <w:pPr>
              <w:spacing w:before="0" w:after="0" w:line="224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180,3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almost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</w:p>
          <w:p>
            <w:pPr>
              <w:spacing w:before="0" w:after="0" w:line="240" w:lineRule="auto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figur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2.7%).</w:t>
            </w:r>
          </w:p>
          <w:p>
            <w:pPr>
              <w:spacing w:before="13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domest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growth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(to</w:t>
            </w:r>
          </w:p>
          <w:p>
            <w:pPr>
              <w:spacing w:before="0" w:after="0" w:line="230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76,15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clines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evious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years.</w:t>
            </w:r>
          </w:p>
        </w:tc>
      </w:tr>
      <w:tr>
        <w:trPr>
          <w:trHeight w:val="4670" w:hRule="exact"/>
        </w:trPr>
        <w:tc>
          <w:tcPr>
            <w:tcW w:w="5495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885" w:right="187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3"/>
                <w:w w:val="7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7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7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7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9"/>
                <w:w w:val="7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7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7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7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7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9"/>
                <w:w w:val="7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2"/>
                <w:w w:val="7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73"/>
                <w:b/>
                <w:bCs/>
              </w:rPr>
              <w:t>ud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7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73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7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74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74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74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74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7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74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800,000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700,000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600,000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500,000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400,000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300,000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200,000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100,000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59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76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46" w:after="0" w:line="240" w:lineRule="auto"/>
              <w:ind w:left="950" w:right="436"/>
              <w:jc w:val="center"/>
              <w:tabs>
                <w:tab w:pos="2360" w:val="left"/>
                <w:tab w:pos="3900" w:val="left"/>
              </w:tabs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4"/>
                <w:w w:val="75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5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do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75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5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75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5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24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75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nd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75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5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aduat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5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tudent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24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10"/>
                <w:w w:val="75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5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tg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5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aduat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76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6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6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dents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06" w:right="1356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200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20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200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5"/>
              </w:rPr>
              <w:t>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5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5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6"/>
              </w:rPr>
              <w:t>20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6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6"/>
              </w:rPr>
              <w:t>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353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867" w:right="17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76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76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7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7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7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7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7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7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7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7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7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76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76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7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7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7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7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77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77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77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77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7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77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,0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7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41" w:after="0" w:line="282" w:lineRule="auto"/>
              <w:ind w:left="1263" w:right="288" w:firstLine="-314"/>
              <w:jc w:val="left"/>
              <w:tabs>
                <w:tab w:pos="2280" w:val="left"/>
                <w:tab w:pos="2720" w:val="left"/>
                <w:tab w:pos="3780" w:val="left"/>
                <w:tab w:pos="4200" w:val="left"/>
              </w:tabs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6"/>
                <w:w w:val="72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72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72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2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2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72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2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72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2"/>
              </w:rPr>
              <w:t>do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72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2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2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72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2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0"/>
                <w:w w:val="72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72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72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72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en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72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72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2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72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72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72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du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2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2"/>
                <w:w w:val="72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72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72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72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72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72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2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2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72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74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4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te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73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tu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ts</w:t>
            </w:r>
            <w:r>
              <w:rPr>
                <w:rFonts w:ascii="Arial" w:hAnsi="Arial" w:cs="Arial" w:eastAsia="Arial"/>
                <w:sz w:val="14"/>
                <w:szCs w:val="14"/>
                <w:spacing w:val="-23"/>
                <w:w w:val="7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73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ud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24"/>
                <w:w w:val="7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74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4"/>
              </w:rPr>
              <w:t>ts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1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73"/>
              </w:rPr>
              <w:t>   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7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74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74"/>
              </w:rPr>
              <w:t>06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998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14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Numbers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estic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48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8" w:after="0" w:line="240" w:lineRule="auto"/>
              <w:ind w:left="8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1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16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1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6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684,975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711,563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719,555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716,438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717,682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733,352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520,221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531,527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529,403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525,518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528,981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539,934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6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147,035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160,165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170,438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173,161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173,273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177,229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79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84" w:lineRule="exact"/>
              <w:ind w:left="101" w:right="4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258,522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267,103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260,759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254,957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261,935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270,313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79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84" w:lineRule="exact"/>
              <w:ind w:left="101" w:right="3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177,694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175,666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166,499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165,688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175,712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180,390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84" w:hRule="exact"/>
        </w:trPr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84" w:lineRule="exact"/>
              <w:ind w:left="101" w:right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65,218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74,013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77,367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74,298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73,126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76,157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2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State</w:t>
      </w:r>
      <w:r>
        <w:rPr>
          <w:rFonts w:ascii="Arial" w:hAnsi="Arial" w:cs="Arial" w:eastAsia="Arial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%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changes</w:t>
      </w:r>
      <w:r>
        <w:rPr>
          <w:rFonts w:ascii="Arial" w:hAnsi="Arial" w:cs="Arial" w:eastAsia="Arial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mestic</w:t>
      </w:r>
      <w:r>
        <w:rPr>
          <w:rFonts w:ascii="Arial" w:hAnsi="Arial" w:cs="Arial" w:eastAsia="Arial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stu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ent</w:t>
      </w:r>
      <w:r>
        <w:rPr>
          <w:rFonts w:ascii="Arial" w:hAnsi="Arial" w:cs="Arial" w:eastAsia="Arial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numbers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7.800007" w:type="dxa"/>
      </w:tblPr>
      <w:tblGrid/>
      <w:tr>
        <w:trPr>
          <w:trHeight w:val="578" w:hRule="exact"/>
        </w:trPr>
        <w:tc>
          <w:tcPr>
            <w:tcW w:w="901" w:type="dxa"/>
            <w:vMerge w:val="restart"/>
            <w:tcBorders>
              <w:top w:val="single" w:sz="8.96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Stud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799" w:type="dxa"/>
            <w:gridSpan w:val="4"/>
            <w:tcBorders>
              <w:top w:val="single" w:sz="8.96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8.960" w:space="0" w:color="000000"/>
              <w:bottom w:val="single" w:sz="5.12" w:space="0" w:color="C0C0C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240" w:lineRule="auto"/>
              <w:ind w:left="134" w:right="115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on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previous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870" w:type="dxa"/>
            <w:gridSpan w:val="4"/>
            <w:tcBorders>
              <w:top w:val="single" w:sz="8.96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mest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8.960" w:space="0" w:color="000000"/>
              <w:bottom w:val="single" w:sz="5.12" w:space="0" w:color="C0C0C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7" w:after="0" w:line="240" w:lineRule="auto"/>
              <w:ind w:left="158" w:right="134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on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previous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901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/>
            <w:rPr/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5.12" w:space="0" w:color="C0C0C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/>
            <w:rPr/>
          </w:p>
        </w:tc>
      </w:tr>
      <w:tr>
        <w:trPr>
          <w:trHeight w:val="292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NSW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84,821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79,964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84,898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87,556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223,652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229,716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230,717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236,540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62,872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61,050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61,028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62,129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171,730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174,926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174,519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176,459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QLD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51,276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50,397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50,750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52,849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131,219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139,081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136,711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140,061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22,811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24,320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26,182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26,894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63,913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69,191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70,904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73,058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16,902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17,024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17,426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18,949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45,946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49,133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49,429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50,873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6,494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5,802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13,437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14,914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14,063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14,550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8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2,919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2,752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3,034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2,650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5,812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5,761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5,824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6,946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8,474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7,522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7,803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22,615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22,194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3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22,113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93" w:after="0" w:line="240" w:lineRule="auto"/>
              <w:ind w:left="4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08" w:hRule="exact"/>
        </w:trPr>
        <w:tc>
          <w:tcPr>
            <w:tcW w:w="901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1" w:lineRule="auto"/>
              <w:ind w:left="97" w:right="3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Multi-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4,306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4,482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5,451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10,309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11,101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13,445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13,874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11" w:hRule="exact"/>
        </w:trPr>
        <w:tc>
          <w:tcPr>
            <w:tcW w:w="901" w:type="dxa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258,522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254,957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261,934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270,313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684,975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716,438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49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717,681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2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733,352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520" w:bottom="280" w:left="340" w:right="48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121.135315pt;margin-top:109.56041pt;width:357.305522pt;height:210.786004pt;mso-position-horizontal-relative:page;mso-position-vertical-relative:page;z-index:-11482" coordorigin="2423,2191" coordsize="7146,4216">
            <v:group style="position:absolute;left:2430;top:2198;width:7132;height:4201" coordorigin="2430,2198" coordsize="7132,4201">
              <v:shape style="position:absolute;left:2430;top:2198;width:7132;height:4201" coordorigin="2430,2198" coordsize="7132,4201" path="m2430,2198l9562,2198,9562,6400,2430,6400,2430,2198xe" filled="f" stroked="t" strokeweight=".70685pt" strokecolor="#000000">
                <v:path arrowok="t"/>
              </v:shape>
            </v:group>
            <v:group style="position:absolute;left:3432;top:2910;width:5976;height:2462" coordorigin="3432,2910" coordsize="5976,2462">
              <v:shape style="position:absolute;left:3432;top:2910;width:5976;height:2462" coordorigin="3432,2910" coordsize="5976,2462" path="m3432,5372l9408,5372,9408,2910,3432,2910,3432,5372e" filled="t" fillcolor="#FFFFFF" stroked="f">
                <v:path arrowok="t"/>
                <v:fill/>
              </v:shape>
            </v:group>
            <v:group style="position:absolute;left:9256;top:4965;width:152;height:2" coordorigin="9256,4965" coordsize="152,2">
              <v:shape style="position:absolute;left:9256;top:4965;width:152;height:2" coordorigin="9256,4965" coordsize="152,0" path="m9256,4965l9408,4965e" filled="f" stroked="t" strokeweight=".06pt" strokecolor="#000000">
                <v:path arrowok="t"/>
              </v:shape>
            </v:group>
            <v:group style="position:absolute;left:6268;top:4965;width:1800;height:2" coordorigin="6268,4965" coordsize="1800,2">
              <v:shape style="position:absolute;left:6268;top:4965;width:1800;height:2" coordorigin="6268,4965" coordsize="1800,0" path="m6268,4965l8068,4965e" filled="f" stroked="t" strokeweight=".06pt" strokecolor="#000000">
                <v:path arrowok="t"/>
              </v:shape>
            </v:group>
            <v:group style="position:absolute;left:4774;top:4965;width:305;height:2" coordorigin="4774,4965" coordsize="305,2">
              <v:shape style="position:absolute;left:4774;top:4965;width:305;height:2" coordorigin="4774,4965" coordsize="305,0" path="m4774,4965l5078,4965e" filled="f" stroked="t" strokeweight=".06pt" strokecolor="#000000">
                <v:path arrowok="t"/>
              </v:shape>
            </v:group>
            <v:group style="position:absolute;left:3382;top:4964;width:203;height:2" coordorigin="3382,4964" coordsize="203,2">
              <v:shape style="position:absolute;left:3382;top:4964;width:203;height:2" coordorigin="3382,4964" coordsize="203,0" path="m3382,4964l3584,4964e" filled="f" stroked="t" strokeweight=".06pt" strokecolor="#000000">
                <v:path arrowok="t"/>
              </v:shape>
            </v:group>
            <v:group style="position:absolute;left:9256;top:4556;width:152;height:2" coordorigin="9256,4556" coordsize="152,2">
              <v:shape style="position:absolute;left:9256;top:4556;width:152;height:2" coordorigin="9256,4556" coordsize="152,0" path="m9256,4556l9408,4556e" filled="f" stroked="t" strokeweight=".06pt" strokecolor="#000000">
                <v:path arrowok="t"/>
              </v:shape>
            </v:group>
            <v:group style="position:absolute;left:6268;top:4556;width:1800;height:2" coordorigin="6268,4556" coordsize="1800,2">
              <v:shape style="position:absolute;left:6268;top:4556;width:1800;height:2" coordorigin="6268,4556" coordsize="1800,0" path="m6268,4556l8068,4556e" filled="f" stroked="t" strokeweight=".06pt" strokecolor="#000000">
                <v:path arrowok="t"/>
              </v:shape>
            </v:group>
            <v:group style="position:absolute;left:4774;top:4556;width:305;height:2" coordorigin="4774,4556" coordsize="305,2">
              <v:shape style="position:absolute;left:4774;top:4556;width:305;height:2" coordorigin="4774,4556" coordsize="305,0" path="m4774,4556l5078,4556e" filled="f" stroked="t" strokeweight=".06pt" strokecolor="#000000">
                <v:path arrowok="t"/>
              </v:shape>
            </v:group>
            <v:group style="position:absolute;left:3382;top:4555;width:798;height:2" coordorigin="3382,4555" coordsize="798,2">
              <v:shape style="position:absolute;left:3382;top:4555;width:798;height:2" coordorigin="3382,4555" coordsize="798,0" path="m3382,4555l4180,4555e" filled="f" stroked="t" strokeweight=".06pt" strokecolor="#000000">
                <v:path arrowok="t"/>
              </v:shape>
            </v:group>
            <v:group style="position:absolute;left:9256;top:4148;width:152;height:2" coordorigin="9256,4148" coordsize="152,2">
              <v:shape style="position:absolute;left:9256;top:4148;width:152;height:2" coordorigin="9256,4148" coordsize="152,0" path="m9256,4148l9408,4148e" filled="f" stroked="t" strokeweight=".06pt" strokecolor="#000000">
                <v:path arrowok="t"/>
              </v:shape>
            </v:group>
            <v:group style="position:absolute;left:3382;top:4147;width:4686;height:2" coordorigin="3382,4147" coordsize="4686,2">
              <v:shape style="position:absolute;left:3382;top:4147;width:4686;height:2" coordorigin="3382,4147" coordsize="4686,0" path="m3382,4147l8068,4147e" filled="f" stroked="t" strokeweight=".06pt" strokecolor="#000000">
                <v:path arrowok="t"/>
              </v:shape>
            </v:group>
            <v:group style="position:absolute;left:9256;top:3726;width:152;height:2" coordorigin="9256,3726" coordsize="152,2">
              <v:shape style="position:absolute;left:9256;top:3726;width:152;height:2" coordorigin="9256,3726" coordsize="152,0" path="m9256,3726l9408,3726e" filled="f" stroked="t" strokeweight=".06pt" strokecolor="#000000">
                <v:path arrowok="t"/>
              </v:shape>
            </v:group>
            <v:group style="position:absolute;left:3382;top:3726;width:4889;height:2" coordorigin="3382,3726" coordsize="4889,2">
              <v:shape style="position:absolute;left:3382;top:3726;width:4889;height:2" coordorigin="3382,3726" coordsize="4889,0" path="m3382,3726l8270,3726e" filled="f" stroked="t" strokeweight=".06pt" strokecolor="#000000">
                <v:path arrowok="t"/>
              </v:shape>
            </v:group>
            <v:group style="position:absolute;left:9256;top:3318;width:152;height:2" coordorigin="9256,3318" coordsize="152,2">
              <v:shape style="position:absolute;left:9256;top:3318;width:152;height:2" coordorigin="9256,3318" coordsize="152,0" path="m9256,3318l9408,3318e" filled="f" stroked="t" strokeweight=".06pt" strokecolor="#000000">
                <v:path arrowok="t"/>
              </v:shape>
            </v:group>
            <v:group style="position:absolute;left:3382;top:3318;width:5280;height:2" coordorigin="3382,3318" coordsize="5280,2">
              <v:shape style="position:absolute;left:3382;top:3318;width:5280;height:2" coordorigin="3382,3318" coordsize="5280,0" path="m3382,3318l8662,3318e" filled="f" stroked="t" strokeweight=".06pt" strokecolor="#000000">
                <v:path arrowok="t"/>
              </v:shape>
            </v:group>
            <v:group style="position:absolute;left:3382;top:2910;width:6026;height:2" coordorigin="3382,2910" coordsize="6026,2">
              <v:shape style="position:absolute;left:3382;top:2910;width:6026;height:2" coordorigin="3382,2910" coordsize="6026,0" path="m3382,2910l9408,2910e" filled="f" stroked="t" strokeweight=".06pt" strokecolor="#000000">
                <v:path arrowok="t"/>
              </v:shape>
            </v:group>
            <v:group style="position:absolute;left:3432;top:2910;width:5976;height:2" coordorigin="3432,2910" coordsize="5976,2">
              <v:shape style="position:absolute;left:3432;top:2910;width:5976;height:2" coordorigin="3432,2910" coordsize="5976,0" path="m3432,2910l9408,2910e" filled="f" stroked="t" strokeweight=".65774pt" strokecolor="#7F7F7F">
                <v:path arrowok="t"/>
              </v:shape>
            </v:group>
            <v:group style="position:absolute;left:9408;top:2910;width:2;height:2462" coordorigin="9408,2910" coordsize="2,2462">
              <v:shape style="position:absolute;left:9408;top:2910;width:2;height:2462" coordorigin="9408,2910" coordsize="0,2462" path="m9408,2910l9408,5372e" filled="f" stroked="t" strokeweight=".848365pt" strokecolor="#7F7F7F">
                <v:path arrowok="t"/>
              </v:shape>
            </v:group>
            <v:group style="position:absolute;left:3432;top:5372;width:5976;height:2" coordorigin="3432,5372" coordsize="5976,2">
              <v:shape style="position:absolute;left:3432;top:5372;width:5976;height:2" coordorigin="3432,5372" coordsize="5976,0" path="m9408,5372l3432,5372e" filled="f" stroked="t" strokeweight=".65774pt" strokecolor="#7F7F7F">
                <v:path arrowok="t"/>
              </v:shape>
            </v:group>
            <v:group style="position:absolute;left:3432;top:2910;width:2;height:2462" coordorigin="3432,2910" coordsize="2,2462">
              <v:shape style="position:absolute;left:3432;top:2910;width:2;height:2462" coordorigin="3432,2910" coordsize="0,2462" path="m3432,5372l3432,2910e" filled="f" stroked="t" strokeweight=".848365pt" strokecolor="#7F7F7F">
                <v:path arrowok="t"/>
              </v:shape>
            </v:group>
            <v:group style="position:absolute;left:3584;top:4727;width:204;height:646" coordorigin="3584,4727" coordsize="204,646">
              <v:shape style="position:absolute;left:3584;top:4727;width:204;height:646" coordorigin="3584,4727" coordsize="204,646" path="m3584,5372l3788,5372,3788,4727,3584,4727,3584,5372e" filled="t" fillcolor="#9A9AFF" stroked="f">
                <v:path arrowok="t"/>
                <v:fill/>
              </v:shape>
            </v:group>
            <v:group style="position:absolute;left:3584;top:4727;width:204;height:646" coordorigin="3584,4727" coordsize="204,646">
              <v:shape style="position:absolute;left:3584;top:4727;width:204;height:646" coordorigin="3584,4727" coordsize="204,646" path="m3584,4727l3788,4727,3788,5372e" filled="f" stroked="t" strokeweight=".753053pt" strokecolor="#000000">
                <v:path arrowok="t"/>
              </v:shape>
              <v:shape style="position:absolute;left:3584;top:4727;width:204;height:646" coordorigin="3584,4727" coordsize="204,646" path="m3584,5372l3584,4727e" filled="f" stroked="t" strokeweight=".753053pt" strokecolor="#000000">
                <v:path arrowok="t"/>
              </v:shape>
            </v:group>
            <v:group style="position:absolute;left:5078;top:4490;width:204;height:882" coordorigin="5078,4490" coordsize="204,882">
              <v:shape style="position:absolute;left:5078;top:4490;width:204;height:882" coordorigin="5078,4490" coordsize="204,882" path="m5078,5372l5282,5372,5282,4490,5078,4490,5078,5372e" filled="t" fillcolor="#9A9AFF" stroked="f">
                <v:path arrowok="t"/>
                <v:fill/>
              </v:shape>
            </v:group>
            <v:group style="position:absolute;left:5078;top:4490;width:204;height:882" coordorigin="5078,4490" coordsize="204,882">
              <v:shape style="position:absolute;left:5078;top:4490;width:204;height:882" coordorigin="5078,4490" coordsize="204,882" path="m5078,4490l5282,4490,5282,5372e" filled="f" stroked="t" strokeweight=".753053pt" strokecolor="#000000">
                <v:path arrowok="t"/>
              </v:shape>
              <v:shape style="position:absolute;left:5078;top:4490;width:204;height:882" coordorigin="5078,4490" coordsize="204,882" path="m5078,5372l5078,4490e" filled="f" stroked="t" strokeweight=".753053pt" strokecolor="#000000">
                <v:path arrowok="t"/>
              </v:shape>
            </v:group>
            <v:group style="position:absolute;left:6572;top:5240;width:204;height:132" coordorigin="6572,5240" coordsize="204,132">
              <v:shape style="position:absolute;left:6572;top:5240;width:204;height:132" coordorigin="6572,5240" coordsize="204,132" path="m6572,5372l6776,5372,6776,5240,6572,5240,6572,5372e" filled="t" fillcolor="#9A9AFF" stroked="f">
                <v:path arrowok="t"/>
                <v:fill/>
              </v:shape>
            </v:group>
            <v:group style="position:absolute;left:6572;top:5240;width:204;height:132" coordorigin="6572,5240" coordsize="204,132">
              <v:shape style="position:absolute;left:6572;top:5240;width:204;height:132" coordorigin="6572,5240" coordsize="204,132" path="m6572,5240l6776,5240,6776,5372e" filled="f" stroked="t" strokeweight=".753053pt" strokecolor="#000000">
                <v:path arrowok="t"/>
              </v:shape>
              <v:shape style="position:absolute;left:6572;top:5240;width:204;height:132" coordorigin="6572,5240" coordsize="204,132" path="m6572,5372l6572,5240e" filled="f" stroked="t" strokeweight=".753053pt" strokecolor="#000000">
                <v:path arrowok="t"/>
              </v:shape>
            </v:group>
            <v:group style="position:absolute;left:8068;top:3713;width:203;height:1660" coordorigin="8068,3713" coordsize="203,1660">
              <v:shape style="position:absolute;left:8068;top:3713;width:203;height:1660" coordorigin="8068,3713" coordsize="203,1660" path="m8068,5372l8270,5372,8270,3713,8068,3713,8068,5372e" filled="t" fillcolor="#9A9AFF" stroked="f">
                <v:path arrowok="t"/>
                <v:fill/>
              </v:shape>
            </v:group>
            <v:group style="position:absolute;left:8068;top:3713;width:203;height:1660" coordorigin="8068,3713" coordsize="203,1660">
              <v:shape style="position:absolute;left:8068;top:3713;width:203;height:1660" coordorigin="8068,3713" coordsize="203,1660" path="m8068,3713l8270,3713,8270,5372e" filled="f" stroked="t" strokeweight=".753053pt" strokecolor="#000000">
                <v:path arrowok="t"/>
              </v:shape>
              <v:shape style="position:absolute;left:8068;top:3713;width:203;height:1660" coordorigin="8068,3713" coordsize="203,1660" path="m8068,5372l8068,3713e" filled="f" stroked="t" strokeweight=".753053pt" strokecolor="#000000">
                <v:path arrowok="t"/>
              </v:shape>
            </v:group>
            <v:group style="position:absolute;left:3788;top:4621;width:187;height:751" coordorigin="3788,4621" coordsize="187,751">
              <v:shape style="position:absolute;left:3788;top:4621;width:187;height:751" coordorigin="3788,4621" coordsize="187,751" path="m3788,5372l3976,5372,3976,4621,3788,4621,3788,5372e" filled="t" fillcolor="#9A3365" stroked="f">
                <v:path arrowok="t"/>
                <v:fill/>
              </v:shape>
            </v:group>
            <v:group style="position:absolute;left:3788;top:4621;width:187;height:751" coordorigin="3788,4621" coordsize="187,751">
              <v:shape style="position:absolute;left:3788;top:4621;width:187;height:751" coordorigin="3788,4621" coordsize="187,751" path="m3788,4621l3976,4621,3976,5372e" filled="f" stroked="t" strokeweight=".753053pt" strokecolor="#000000">
                <v:path arrowok="t"/>
              </v:shape>
              <v:shape style="position:absolute;left:3788;top:4621;width:187;height:751" coordorigin="3788,4621" coordsize="187,751" path="m3788,5372l3788,4621e" filled="f" stroked="t" strokeweight=".753053pt" strokecolor="#000000">
                <v:path arrowok="t"/>
              </v:shape>
            </v:group>
            <v:group style="position:absolute;left:5282;top:4424;width:187;height:948" coordorigin="5282,4424" coordsize="187,948">
              <v:shape style="position:absolute;left:5282;top:4424;width:187;height:948" coordorigin="5282,4424" coordsize="187,948" path="m5282,5372l5470,5372,5470,4424,5282,4424,5282,5372e" filled="t" fillcolor="#9A3365" stroked="f">
                <v:path arrowok="t"/>
                <v:fill/>
              </v:shape>
            </v:group>
            <v:group style="position:absolute;left:5282;top:4424;width:187;height:948" coordorigin="5282,4424" coordsize="187,948">
              <v:shape style="position:absolute;left:5282;top:4424;width:187;height:948" coordorigin="5282,4424" coordsize="187,948" path="m5282,4424l5470,4424,5470,5372e" filled="f" stroked="t" strokeweight=".753053pt" strokecolor="#000000">
                <v:path arrowok="t"/>
              </v:shape>
              <v:shape style="position:absolute;left:5282;top:4424;width:187;height:948" coordorigin="5282,4424" coordsize="187,948" path="m5282,5372l5282,4424e" filled="f" stroked="t" strokeweight=".753053pt" strokecolor="#000000">
                <v:path arrowok="t"/>
              </v:shape>
            </v:group>
            <v:group style="position:absolute;left:6776;top:5188;width:187;height:185" coordorigin="6776,5188" coordsize="187,185">
              <v:shape style="position:absolute;left:6776;top:5188;width:187;height:185" coordorigin="6776,5188" coordsize="187,185" path="m6776,5372l6964,5372,6964,5188,6776,5188,6776,5372e" filled="t" fillcolor="#9A3365" stroked="f">
                <v:path arrowok="t"/>
                <v:fill/>
              </v:shape>
            </v:group>
            <v:group style="position:absolute;left:6776;top:5188;width:187;height:185" coordorigin="6776,5188" coordsize="187,185">
              <v:shape style="position:absolute;left:6776;top:5188;width:187;height:185" coordorigin="6776,5188" coordsize="187,185" path="m6776,5188l6964,5188,6964,5372e" filled="f" stroked="t" strokeweight=".753053pt" strokecolor="#000000">
                <v:path arrowok="t"/>
              </v:shape>
              <v:shape style="position:absolute;left:6776;top:5188;width:187;height:185" coordorigin="6776,5188" coordsize="187,185" path="m6776,5372l6776,5188e" filled="f" stroked="t" strokeweight=".753053pt" strokecolor="#000000">
                <v:path arrowok="t"/>
              </v:shape>
            </v:group>
            <v:group style="position:absolute;left:8270;top:3490;width:187;height:1883" coordorigin="8270,3490" coordsize="187,1883">
              <v:shape style="position:absolute;left:8270;top:3490;width:187;height:1883" coordorigin="8270,3490" coordsize="187,1883" path="m8270,5372l8458,5372,8458,3490,8270,3490,8270,5372e" filled="t" fillcolor="#9A3365" stroked="f">
                <v:path arrowok="t"/>
                <v:fill/>
              </v:shape>
            </v:group>
            <v:group style="position:absolute;left:8270;top:3490;width:187;height:1883" coordorigin="8270,3490" coordsize="187,1883">
              <v:shape style="position:absolute;left:8270;top:3490;width:187;height:1883" coordorigin="8270,3490" coordsize="187,1883" path="m8270,3490l8458,3490,8458,5372e" filled="f" stroked="t" strokeweight=".753053pt" strokecolor="#000000">
                <v:path arrowok="t"/>
              </v:shape>
              <v:shape style="position:absolute;left:8270;top:3490;width:187;height:1883" coordorigin="8270,3490" coordsize="187,1883" path="m8270,5372l8270,3490e" filled="f" stroked="t" strokeweight=".753053pt" strokecolor="#000000">
                <v:path arrowok="t"/>
              </v:shape>
            </v:group>
            <v:group style="position:absolute;left:3976;top:4542;width:204;height:830" coordorigin="3976,4542" coordsize="204,830">
              <v:shape style="position:absolute;left:3976;top:4542;width:204;height:830" coordorigin="3976,4542" coordsize="204,830" path="m3976,5372l4180,5372,4180,4542,3976,4542,3976,5372e" filled="t" fillcolor="#FFFFCC" stroked="f">
                <v:path arrowok="t"/>
                <v:fill/>
              </v:shape>
            </v:group>
            <v:group style="position:absolute;left:3976;top:4542;width:204;height:830" coordorigin="3976,4542" coordsize="204,830">
              <v:shape style="position:absolute;left:3976;top:4542;width:204;height:830" coordorigin="3976,4542" coordsize="204,830" path="m3976,4542l4180,4542,4180,5372e" filled="f" stroked="t" strokeweight=".753053pt" strokecolor="#000000">
                <v:path arrowok="t"/>
              </v:shape>
              <v:shape style="position:absolute;left:3976;top:4542;width:204;height:830" coordorigin="3976,4542" coordsize="204,830" path="m3976,5372l3976,4542e" filled="f" stroked="t" strokeweight=".753053pt" strokecolor="#000000">
                <v:path arrowok="t"/>
              </v:shape>
            </v:group>
            <v:group style="position:absolute;left:5470;top:4345;width:204;height:1027" coordorigin="5470,4345" coordsize="204,1027">
              <v:shape style="position:absolute;left:5470;top:4345;width:204;height:1027" coordorigin="5470,4345" coordsize="204,1027" path="m5470,5372l5674,5372,5674,4345,5470,4345,5470,5372e" filled="t" fillcolor="#FFFFCC" stroked="f">
                <v:path arrowok="t"/>
                <v:fill/>
              </v:shape>
            </v:group>
            <v:group style="position:absolute;left:5470;top:4345;width:204;height:1027" coordorigin="5470,4345" coordsize="204,1027">
              <v:shape style="position:absolute;left:5470;top:4345;width:204;height:1027" coordorigin="5470,4345" coordsize="204,1027" path="m5470,4345l5674,4345,5674,5372e" filled="f" stroked="t" strokeweight=".753053pt" strokecolor="#000000">
                <v:path arrowok="t"/>
              </v:shape>
              <v:shape style="position:absolute;left:5470;top:4345;width:204;height:1027" coordorigin="5470,4345" coordsize="204,1027" path="m5470,5372l5470,4345e" filled="f" stroked="t" strokeweight=".753053pt" strokecolor="#000000">
                <v:path arrowok="t"/>
              </v:shape>
            </v:group>
            <v:group style="position:absolute;left:6964;top:5161;width:204;height:211" coordorigin="6964,5161" coordsize="204,211">
              <v:shape style="position:absolute;left:6964;top:5161;width:204;height:211" coordorigin="6964,5161" coordsize="204,211" path="m6964,5372l7168,5372,7168,5161,6964,5161,6964,5372e" filled="t" fillcolor="#FFFFCC" stroked="f">
                <v:path arrowok="t"/>
                <v:fill/>
              </v:shape>
            </v:group>
            <v:group style="position:absolute;left:6964;top:5161;width:204;height:211" coordorigin="6964,5161" coordsize="204,211">
              <v:shape style="position:absolute;left:6964;top:5161;width:204;height:211" coordorigin="6964,5161" coordsize="204,211" path="m6964,5161l7168,5161,7168,5372e" filled="f" stroked="t" strokeweight=".753053pt" strokecolor="#000000">
                <v:path arrowok="t"/>
              </v:shape>
              <v:shape style="position:absolute;left:6964;top:5161;width:204;height:211" coordorigin="6964,5161" coordsize="204,211" path="m6964,5372l6964,5161e" filled="f" stroked="t" strokeweight=".753053pt" strokecolor="#000000">
                <v:path arrowok="t"/>
              </v:shape>
            </v:group>
            <v:group style="position:absolute;left:8458;top:3305;width:204;height:2068" coordorigin="8458,3305" coordsize="204,2068">
              <v:shape style="position:absolute;left:8458;top:3305;width:204;height:2068" coordorigin="8458,3305" coordsize="204,2068" path="m8458,5372l8662,5372,8662,3305,8458,3305,8458,5372e" filled="t" fillcolor="#FFFFCC" stroked="f">
                <v:path arrowok="t"/>
                <v:fill/>
              </v:shape>
            </v:group>
            <v:group style="position:absolute;left:8458;top:3305;width:204;height:2068" coordorigin="8458,3305" coordsize="204,2068">
              <v:shape style="position:absolute;left:8458;top:3305;width:204;height:2068" coordorigin="8458,3305" coordsize="204,2068" path="m8458,3305l8662,3305,8662,5372e" filled="f" stroked="t" strokeweight=".753053pt" strokecolor="#000000">
                <v:path arrowok="t"/>
              </v:shape>
              <v:shape style="position:absolute;left:8458;top:3305;width:204;height:2068" coordorigin="8458,3305" coordsize="204,2068" path="m8458,5372l8458,3305e" filled="f" stroked="t" strokeweight=".753053pt" strokecolor="#000000">
                <v:path arrowok="t"/>
              </v:shape>
            </v:group>
            <v:group style="position:absolute;left:4180;top:4464;width:203;height:908" coordorigin="4180,4464" coordsize="203,908">
              <v:shape style="position:absolute;left:4180;top:4464;width:203;height:908" coordorigin="4180,4464" coordsize="203,908" path="m4180,5372l4382,5372,4382,4464,4180,4464,4180,5372e" filled="t" fillcolor="#CCFFFF" stroked="f">
                <v:path arrowok="t"/>
                <v:fill/>
              </v:shape>
            </v:group>
            <v:group style="position:absolute;left:4180;top:4464;width:203;height:908" coordorigin="4180,4464" coordsize="203,908">
              <v:shape style="position:absolute;left:4180;top:4464;width:203;height:908" coordorigin="4180,4464" coordsize="203,908" path="m4180,4464l4382,4464,4382,5372e" filled="f" stroked="t" strokeweight=".753053pt" strokecolor="#000000">
                <v:path arrowok="t"/>
              </v:shape>
              <v:shape style="position:absolute;left:4180;top:4464;width:203;height:908" coordorigin="4180,4464" coordsize="203,908" path="m4180,5372l4180,4464e" filled="f" stroked="t" strokeweight=".753053pt" strokecolor="#000000">
                <v:path arrowok="t"/>
              </v:shape>
            </v:group>
            <v:group style="position:absolute;left:5674;top:4306;width:203;height:1067" coordorigin="5674,4306" coordsize="203,1067">
              <v:shape style="position:absolute;left:5674;top:4306;width:203;height:1067" coordorigin="5674,4306" coordsize="203,1067" path="m5674,5372l5876,5372,5876,4306,5674,4306,5674,5372e" filled="t" fillcolor="#CCFFFF" stroked="f">
                <v:path arrowok="t"/>
                <v:fill/>
              </v:shape>
            </v:group>
            <v:group style="position:absolute;left:5674;top:4306;width:203;height:1067" coordorigin="5674,4306" coordsize="203,1067">
              <v:shape style="position:absolute;left:5674;top:4306;width:203;height:1067" coordorigin="5674,4306" coordsize="203,1067" path="m5674,4306l5876,4306,5876,5372e" filled="f" stroked="t" strokeweight=".753053pt" strokecolor="#000000">
                <v:path arrowok="t"/>
              </v:shape>
              <v:shape style="position:absolute;left:5674;top:4306;width:203;height:1067" coordorigin="5674,4306" coordsize="203,1067" path="m5674,5372l5674,4306e" filled="f" stroked="t" strokeweight=".753053pt" strokecolor="#000000">
                <v:path arrowok="t"/>
              </v:shape>
            </v:group>
            <v:group style="position:absolute;left:7168;top:5148;width:203;height:224" coordorigin="7168,5148" coordsize="203,224">
              <v:shape style="position:absolute;left:7168;top:5148;width:203;height:224" coordorigin="7168,5148" coordsize="203,224" path="m7168,5372l7370,5372,7370,5148,7168,5148,7168,5372e" filled="t" fillcolor="#CCFFFF" stroked="f">
                <v:path arrowok="t"/>
                <v:fill/>
              </v:shape>
            </v:group>
            <v:group style="position:absolute;left:7168;top:5148;width:203;height:224" coordorigin="7168,5148" coordsize="203,224">
              <v:shape style="position:absolute;left:7168;top:5148;width:203;height:224" coordorigin="7168,5148" coordsize="203,224" path="m7168,5148l7370,5148,7370,5372e" filled="f" stroked="t" strokeweight=".753053pt" strokecolor="#000000">
                <v:path arrowok="t"/>
              </v:shape>
              <v:shape style="position:absolute;left:7168;top:5148;width:203;height:224" coordorigin="7168,5148" coordsize="203,224" path="m7168,5372l7168,5148e" filled="f" stroked="t" strokeweight=".753053pt" strokecolor="#000000">
                <v:path arrowok="t"/>
              </v:shape>
            </v:group>
            <v:group style="position:absolute;left:8662;top:3173;width:204;height:2200" coordorigin="8662,3173" coordsize="204,2200">
              <v:shape style="position:absolute;left:8662;top:3173;width:204;height:2200" coordorigin="8662,3173" coordsize="204,2200" path="m8662,5372l8866,5372,8866,3173,8662,3173,8662,5372e" filled="t" fillcolor="#CCFFFF" stroked="f">
                <v:path arrowok="t"/>
                <v:fill/>
              </v:shape>
            </v:group>
            <v:group style="position:absolute;left:8662;top:3173;width:204;height:2200" coordorigin="8662,3173" coordsize="204,2200">
              <v:shape style="position:absolute;left:8662;top:3173;width:204;height:2200" coordorigin="8662,3173" coordsize="204,2200" path="m8662,3173l8866,3173,8866,5372e" filled="f" stroked="t" strokeweight=".753053pt" strokecolor="#000000">
                <v:path arrowok="t"/>
              </v:shape>
              <v:shape style="position:absolute;left:8662;top:3173;width:204;height:2200" coordorigin="8662,3173" coordsize="204,2200" path="m8662,5372l8662,3173e" filled="f" stroked="t" strokeweight=".753053pt" strokecolor="#000000">
                <v:path arrowok="t"/>
              </v:shape>
            </v:group>
            <v:group style="position:absolute;left:4382;top:4464;width:187;height:908" coordorigin="4382,4464" coordsize="187,908">
              <v:shape style="position:absolute;left:4382;top:4464;width:187;height:908" coordorigin="4382,4464" coordsize="187,908" path="m4382,5372l4570,5372,4570,4464,4382,4464,4382,5372e" filled="t" fillcolor="#650065" stroked="f">
                <v:path arrowok="t"/>
                <v:fill/>
              </v:shape>
            </v:group>
            <v:group style="position:absolute;left:4382;top:4464;width:187;height:908" coordorigin="4382,4464" coordsize="187,908">
              <v:shape style="position:absolute;left:4382;top:4464;width:187;height:908" coordorigin="4382,4464" coordsize="187,908" path="m4382,4464l4570,4464,4570,5372e" filled="f" stroked="t" strokeweight=".753053pt" strokecolor="#000000">
                <v:path arrowok="t"/>
              </v:shape>
              <v:shape style="position:absolute;left:4382;top:4464;width:187;height:908" coordorigin="4382,4464" coordsize="187,908" path="m4382,5372l4382,4464e" filled="f" stroked="t" strokeweight=".753053pt" strokecolor="#000000">
                <v:path arrowok="t"/>
              </v:shape>
            </v:group>
            <v:group style="position:absolute;left:5876;top:4306;width:187;height:1067" coordorigin="5876,4306" coordsize="187,1067">
              <v:shape style="position:absolute;left:5876;top:4306;width:187;height:1067" coordorigin="5876,4306" coordsize="187,1067" path="m5876,5372l6064,5372,6064,4306,5876,4306,5876,5372e" filled="t" fillcolor="#650065" stroked="f">
                <v:path arrowok="t"/>
                <v:fill/>
              </v:shape>
            </v:group>
            <v:group style="position:absolute;left:5876;top:4306;width:187;height:1067" coordorigin="5876,4306" coordsize="187,1067">
              <v:shape style="position:absolute;left:5876;top:4306;width:187;height:1067" coordorigin="5876,4306" coordsize="187,1067" path="m5876,4306l6064,4306,6064,5372e" filled="f" stroked="t" strokeweight=".753053pt" strokecolor="#000000">
                <v:path arrowok="t"/>
              </v:shape>
              <v:shape style="position:absolute;left:5876;top:4306;width:187;height:1067" coordorigin="5876,4306" coordsize="187,1067" path="m5876,5372l5876,4306e" filled="f" stroked="t" strokeweight=".753053pt" strokecolor="#000000">
                <v:path arrowok="t"/>
              </v:shape>
            </v:group>
            <v:group style="position:absolute;left:7370;top:5135;width:187;height:238" coordorigin="7370,5135" coordsize="187,238">
              <v:shape style="position:absolute;left:7370;top:5135;width:187;height:238" coordorigin="7370,5135" coordsize="187,238" path="m7370,5372l7558,5372,7558,5135,7370,5135,7370,5372e" filled="t" fillcolor="#650065" stroked="f">
                <v:path arrowok="t"/>
                <v:fill/>
              </v:shape>
            </v:group>
            <v:group style="position:absolute;left:7370;top:5135;width:187;height:238" coordorigin="7370,5135" coordsize="187,238">
              <v:shape style="position:absolute;left:7370;top:5135;width:187;height:238" coordorigin="7370,5135" coordsize="187,238" path="m7370,5135l7558,5135,7558,5372e" filled="f" stroked="t" strokeweight=".753053pt" strokecolor="#000000">
                <v:path arrowok="t"/>
              </v:shape>
              <v:shape style="position:absolute;left:7370;top:5135;width:187;height:238" coordorigin="7370,5135" coordsize="187,238" path="m7370,5372l7370,5135e" filled="f" stroked="t" strokeweight=".753053pt" strokecolor="#000000">
                <v:path arrowok="t"/>
              </v:shape>
            </v:group>
            <v:group style="position:absolute;left:8866;top:3173;width:186;height:2200" coordorigin="8866,3173" coordsize="186,2200">
              <v:shape style="position:absolute;left:8866;top:3173;width:186;height:2200" coordorigin="8866,3173" coordsize="186,2200" path="m8866,5372l9052,5372,9052,3173,8866,3173,8866,5372e" filled="t" fillcolor="#650065" stroked="f">
                <v:path arrowok="t"/>
                <v:fill/>
              </v:shape>
            </v:group>
            <v:group style="position:absolute;left:8866;top:3173;width:186;height:2200" coordorigin="8866,3173" coordsize="186,2200">
              <v:shape style="position:absolute;left:8866;top:3173;width:186;height:2200" coordorigin="8866,3173" coordsize="186,2200" path="m8866,3173l9052,3173,9052,5372e" filled="f" stroked="t" strokeweight=".753053pt" strokecolor="#000000">
                <v:path arrowok="t"/>
              </v:shape>
              <v:shape style="position:absolute;left:8866;top:3173;width:186;height:2200" coordorigin="8866,3173" coordsize="186,2200" path="m8866,5372l8866,3173e" filled="f" stroked="t" strokeweight=".753053pt" strokecolor="#000000">
                <v:path arrowok="t"/>
              </v:shape>
            </v:group>
            <v:group style="position:absolute;left:4570;top:4438;width:204;height:935" coordorigin="4570,4438" coordsize="204,935">
              <v:shape style="position:absolute;left:4570;top:4438;width:204;height:935" coordorigin="4570,4438" coordsize="204,935" path="m4570,5372l4774,5372,4774,4438,4570,4438,4570,5372e" filled="t" fillcolor="#FF8080" stroked="f">
                <v:path arrowok="t"/>
                <v:fill/>
              </v:shape>
            </v:group>
            <v:group style="position:absolute;left:4570;top:4438;width:204;height:935" coordorigin="4570,4438" coordsize="204,935">
              <v:shape style="position:absolute;left:4570;top:4438;width:204;height:935" coordorigin="4570,4438" coordsize="204,935" path="m4570,4438l4774,4438,4774,5372e" filled="f" stroked="t" strokeweight=".753053pt" strokecolor="#000000">
                <v:path arrowok="t"/>
              </v:shape>
              <v:shape style="position:absolute;left:4570;top:4438;width:204;height:935" coordorigin="4570,4438" coordsize="204,935" path="m4570,5372l4570,4438e" filled="f" stroked="t" strokeweight=".753053pt" strokecolor="#000000">
                <v:path arrowok="t"/>
              </v:shape>
            </v:group>
            <v:group style="position:absolute;left:6064;top:4279;width:204;height:1093" coordorigin="6064,4279" coordsize="204,1093">
              <v:shape style="position:absolute;left:6064;top:4279;width:204;height:1093" coordorigin="6064,4279" coordsize="204,1093" path="m6064,5372l6268,5372,6268,4279,6064,4279,6064,5372e" filled="t" fillcolor="#FF8080" stroked="f">
                <v:path arrowok="t"/>
                <v:fill/>
              </v:shape>
            </v:group>
            <v:group style="position:absolute;left:6064;top:4279;width:204;height:1093" coordorigin="6064,4279" coordsize="204,1093">
              <v:shape style="position:absolute;left:6064;top:4279;width:204;height:1093" coordorigin="6064,4279" coordsize="204,1093" path="m6064,4279l6268,4279,6268,5372e" filled="f" stroked="t" strokeweight=".753053pt" strokecolor="#000000">
                <v:path arrowok="t"/>
              </v:shape>
              <v:shape style="position:absolute;left:6064;top:4279;width:204;height:1093" coordorigin="6064,4279" coordsize="204,1093" path="m6064,5372l6064,4279e" filled="f" stroked="t" strokeweight=".753053pt" strokecolor="#000000">
                <v:path arrowok="t"/>
              </v:shape>
            </v:group>
            <v:group style="position:absolute;left:7558;top:5108;width:204;height:264" coordorigin="7558,5108" coordsize="204,264">
              <v:shape style="position:absolute;left:7558;top:5108;width:204;height:264" coordorigin="7558,5108" coordsize="204,264" path="m7558,5372l7762,5372,7762,5108,7558,5108,7558,5372e" filled="t" fillcolor="#FF8080" stroked="f">
                <v:path arrowok="t"/>
                <v:fill/>
              </v:shape>
            </v:group>
            <v:group style="position:absolute;left:7558;top:5108;width:204;height:264" coordorigin="7558,5108" coordsize="204,264">
              <v:shape style="position:absolute;left:7558;top:5108;width:204;height:264" coordorigin="7558,5108" coordsize="204,264" path="m7558,5108l7762,5108,7762,5372e" filled="f" stroked="t" strokeweight=".753053pt" strokecolor="#000000">
                <v:path arrowok="t"/>
              </v:shape>
              <v:shape style="position:absolute;left:7558;top:5108;width:204;height:264" coordorigin="7558,5108" coordsize="204,264" path="m7558,5372l7558,5108e" filled="f" stroked="t" strokeweight=".753053pt" strokecolor="#000000">
                <v:path arrowok="t"/>
              </v:shape>
            </v:group>
            <v:group style="position:absolute;left:9052;top:3082;width:204;height:2291" coordorigin="9052,3082" coordsize="204,2291">
              <v:shape style="position:absolute;left:9052;top:3082;width:204;height:2291" coordorigin="9052,3082" coordsize="204,2291" path="m9052,5372l9256,5372,9256,3082,9052,3082,9052,5372e" filled="t" fillcolor="#FF8080" stroked="f">
                <v:path arrowok="t"/>
                <v:fill/>
              </v:shape>
            </v:group>
            <v:group style="position:absolute;left:9052;top:3082;width:204;height:2291" coordorigin="9052,3082" coordsize="204,2291">
              <v:shape style="position:absolute;left:9052;top:3082;width:204;height:2291" coordorigin="9052,3082" coordsize="204,2291" path="m9052,3082l9256,3082,9256,5372e" filled="f" stroked="t" strokeweight=".753053pt" strokecolor="#000000">
                <v:path arrowok="t"/>
              </v:shape>
              <v:shape style="position:absolute;left:9052;top:3082;width:204;height:2291" coordorigin="9052,3082" coordsize="204,2291" path="m9052,5372l9052,3082e" filled="f" stroked="t" strokeweight=".753053pt" strokecolor="#000000">
                <v:path arrowok="t"/>
              </v:shape>
            </v:group>
            <v:group style="position:absolute;left:3432;top:2910;width:2;height:2502" coordorigin="3432,2910" coordsize="2,2502">
              <v:shape style="position:absolute;left:3432;top:2910;width:2;height:2502" coordorigin="3432,2910" coordsize="0,2502" path="m3432,2910l3432,5412e" filled="f" stroked="t" strokeweight=".06pt" strokecolor="#000000">
                <v:path arrowok="t"/>
              </v:shape>
            </v:group>
            <v:group style="position:absolute;left:3382;top:5372;width:6026;height:2" coordorigin="3382,5372" coordsize="6026,2">
              <v:shape style="position:absolute;left:3382;top:5372;width:6026;height:2" coordorigin="3382,5372" coordsize="6026,0" path="m3382,5372l9408,5372e" filled="f" stroked="t" strokeweight=".06pt" strokecolor="#000000">
                <v:path arrowok="t"/>
              </v:shape>
            </v:group>
            <v:group style="position:absolute;left:4926;top:5372;width:2;height:40" coordorigin="4926,5372" coordsize="2,40">
              <v:shape style="position:absolute;left:4926;top:5372;width:2;height:40" coordorigin="4926,5372" coordsize="0,40" path="m4926,5412l4926,5372e" filled="f" stroked="t" strokeweight=".06pt" strokecolor="#000000">
                <v:path arrowok="t"/>
              </v:shape>
            </v:group>
            <v:group style="position:absolute;left:6420;top:5372;width:2;height:40" coordorigin="6420,5372" coordsize="2,40">
              <v:shape style="position:absolute;left:6420;top:5372;width:2;height:40" coordorigin="6420,5372" coordsize="0,40" path="m6420,5412l6420,5372e" filled="f" stroked="t" strokeweight=".06pt" strokecolor="#000000">
                <v:path arrowok="t"/>
              </v:shape>
            </v:group>
            <v:group style="position:absolute;left:7914;top:5372;width:2;height:40" coordorigin="7914,5372" coordsize="2,40">
              <v:shape style="position:absolute;left:7914;top:5372;width:2;height:40" coordorigin="7914,5372" coordsize="0,40" path="m7914,5412l7914,5372e" filled="f" stroked="t" strokeweight=".06pt" strokecolor="#000000">
                <v:path arrowok="t"/>
              </v:shape>
            </v:group>
            <v:group style="position:absolute;left:9408;top:5372;width:2;height:40" coordorigin="9408,5372" coordsize="2,40">
              <v:shape style="position:absolute;left:9408;top:5372;width:2;height:40" coordorigin="9408,5372" coordsize="0,40" path="m9408,5412l9408,5372e" filled="f" stroked="t" strokeweight=".06pt" strokecolor="#000000">
                <v:path arrowok="t"/>
              </v:shape>
            </v:group>
            <v:group style="position:absolute;left:4382;top:6070;width:4042;height:277" coordorigin="4382,6070" coordsize="4042,277">
              <v:shape style="position:absolute;left:4382;top:6070;width:4042;height:277" coordorigin="4382,6070" coordsize="4042,277" path="m4382,6070l8424,6070,8424,6347,4382,6347,4382,6070e" filled="t" fillcolor="#FFFFFF" stroked="f">
                <v:path arrowok="t"/>
                <v:fill/>
              </v:shape>
            </v:group>
            <v:group style="position:absolute;left:4382;top:6070;width:4042;height:277" coordorigin="4382,6070" coordsize="4042,277">
              <v:shape style="position:absolute;left:4382;top:6070;width:4042;height:277" coordorigin="4382,6070" coordsize="4042,277" path="m4382,6070l8424,6070,8424,6347,4382,6347,4382,6070xe" filled="f" stroked="t" strokeweight=".06pt" strokecolor="#000000">
                <v:path arrowok="t"/>
              </v:shape>
            </v:group>
            <v:group style="position:absolute;left:4451;top:6202;width:102;height:2" coordorigin="4451,6202" coordsize="102,2">
              <v:shape style="position:absolute;left:4451;top:6202;width:102;height:2" coordorigin="4451,6202" coordsize="102,0" path="m4451,6202l4553,6202e" filled="f" stroked="t" strokeweight="4.059646pt" strokecolor="#9A9AFF">
                <v:path arrowok="t"/>
              </v:shape>
            </v:group>
            <v:group style="position:absolute;left:4451;top:6162;width:102;height:79" coordorigin="4451,6162" coordsize="102,79">
              <v:shape style="position:absolute;left:4451;top:6162;width:102;height:79" coordorigin="4451,6162" coordsize="102,79" path="m4451,6162l4553,6162,4553,6241,4451,6241,4451,6162xe" filled="f" stroked="t" strokeweight=".729425pt" strokecolor="#000000">
                <v:path arrowok="t"/>
              </v:shape>
            </v:group>
            <v:group style="position:absolute;left:5113;top:6202;width:102;height:2" coordorigin="5113,6202" coordsize="102,2">
              <v:shape style="position:absolute;left:5113;top:6202;width:102;height:2" coordorigin="5113,6202" coordsize="102,0" path="m5113,6202l5215,6202e" filled="f" stroked="t" strokeweight="4.059646pt" strokecolor="#9A3365">
                <v:path arrowok="t"/>
              </v:shape>
            </v:group>
            <v:group style="position:absolute;left:5113;top:6162;width:102;height:79" coordorigin="5113,6162" coordsize="102,79">
              <v:shape style="position:absolute;left:5113;top:6162;width:102;height:79" coordorigin="5113,6162" coordsize="102,79" path="m5113,6162l5215,6162,5215,6241,5113,6241,5113,6162xe" filled="f" stroked="t" strokeweight=".729425pt" strokecolor="#000000">
                <v:path arrowok="t"/>
              </v:shape>
            </v:group>
            <v:group style="position:absolute;left:5776;top:6202;width:101;height:2" coordorigin="5776,6202" coordsize="101,2">
              <v:shape style="position:absolute;left:5776;top:6202;width:101;height:2" coordorigin="5776,6202" coordsize="101,0" path="m5776,6202l5876,6202e" filled="f" stroked="t" strokeweight="4.059646pt" strokecolor="#FFFFCC">
                <v:path arrowok="t"/>
              </v:shape>
            </v:group>
            <v:group style="position:absolute;left:5776;top:6162;width:101;height:79" coordorigin="5776,6162" coordsize="101,79">
              <v:shape style="position:absolute;left:5776;top:6162;width:101;height:79" coordorigin="5776,6162" coordsize="101,79" path="m5776,6162l5876,6162,5876,6241,5776,6241,5776,6162xe" filled="f" stroked="t" strokeweight=".73049pt" strokecolor="#000000">
                <v:path arrowok="t"/>
              </v:shape>
            </v:group>
            <v:group style="position:absolute;left:6437;top:6202;width:102;height:2" coordorigin="6437,6202" coordsize="102,2">
              <v:shape style="position:absolute;left:6437;top:6202;width:102;height:2" coordorigin="6437,6202" coordsize="102,0" path="m6437,6202l6539,6202e" filled="f" stroked="t" strokeweight="4.059646pt" strokecolor="#CCFFFF">
                <v:path arrowok="t"/>
              </v:shape>
            </v:group>
            <v:group style="position:absolute;left:6437;top:6162;width:102;height:79" coordorigin="6437,6162" coordsize="102,79">
              <v:shape style="position:absolute;left:6437;top:6162;width:102;height:79" coordorigin="6437,6162" coordsize="102,79" path="m6437,6162l6539,6162,6539,6241,6437,6241,6437,6162xe" filled="f" stroked="t" strokeweight=".729425pt" strokecolor="#000000">
                <v:path arrowok="t"/>
              </v:shape>
            </v:group>
            <v:group style="position:absolute;left:7099;top:6202;width:102;height:2" coordorigin="7099,6202" coordsize="102,2">
              <v:shape style="position:absolute;left:7099;top:6202;width:102;height:2" coordorigin="7099,6202" coordsize="102,0" path="m7099,6202l7201,6202e" filled="f" stroked="t" strokeweight="4.059646pt" strokecolor="#650065">
                <v:path arrowok="t"/>
              </v:shape>
            </v:group>
            <v:group style="position:absolute;left:7099;top:6162;width:102;height:79" coordorigin="7099,6162" coordsize="102,79">
              <v:shape style="position:absolute;left:7099;top:6162;width:102;height:79" coordorigin="7099,6162" coordsize="102,79" path="m7099,6162l7201,6162,7201,6241,7099,6241,7099,6162xe" filled="f" stroked="t" strokeweight=".729425pt" strokecolor="#000000">
                <v:path arrowok="t"/>
              </v:shape>
            </v:group>
            <v:group style="position:absolute;left:7762;top:6202;width:102;height:2" coordorigin="7762,6202" coordsize="102,2">
              <v:shape style="position:absolute;left:7762;top:6202;width:102;height:2" coordorigin="7762,6202" coordsize="102,0" path="m7762,6202l7864,6202e" filled="f" stroked="t" strokeweight="4.059646pt" strokecolor="#FF8080">
                <v:path arrowok="t"/>
              </v:shape>
            </v:group>
            <v:group style="position:absolute;left:7762;top:6162;width:102;height:79" coordorigin="7762,6162" coordsize="102,79">
              <v:shape style="position:absolute;left:7762;top:6162;width:102;height:79" coordorigin="7762,6162" coordsize="102,79" path="m7762,6162l7864,6162,7864,6241,7762,6241,7762,6162xe" filled="f" stroked="t" strokeweight=".729425pt" strokecolor="#000000">
                <v:path arrowok="t"/>
              </v:shape>
            </v:group>
            <v:group style="position:absolute;left:2430;top:2198;width:7132;height:4201" coordorigin="2430,2198" coordsize="7132,4201">
              <v:shape style="position:absolute;left:2430;top:2198;width:7132;height:4201" coordorigin="2430,2198" coordsize="7132,4201" path="m2430,2198l9562,2198,9562,6400,2430,6400,2430,2198xe" filled="f" stroked="t" strokeweight=".7068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7.389999pt;margin-top:413.25pt;width:364.98pt;height:234.84pt;mso-position-horizontal-relative:page;mso-position-vertical-relative:page;z-index:-11481" coordorigin="2348,8265" coordsize="7300,4697">
            <v:group style="position:absolute;left:2348;top:8266;width:7298;height:4696" coordorigin="2348,8266" coordsize="7298,4696">
              <v:shape style="position:absolute;left:2348;top:8266;width:7298;height:4696" coordorigin="2348,8266" coordsize="7298,4696" path="m2348,8266l9647,8266,9647,12961,2348,12961,2348,8266xe" filled="f" stroked="t" strokeweight=".06pt" strokecolor="#000000">
                <v:path arrowok="t"/>
              </v:shape>
            </v:group>
            <v:group style="position:absolute;left:3139;top:9032;width:6403;height:2929" coordorigin="3139,9032" coordsize="6403,2929">
              <v:shape style="position:absolute;left:3139;top:9032;width:6403;height:2929" coordorigin="3139,9032" coordsize="6403,2929" path="m3139,11962l9542,11962,9542,9032,3139,9032,3139,11962e" filled="t" fillcolor="#FFFFFF" stroked="f">
                <v:path arrowok="t"/>
                <v:fill/>
              </v:shape>
            </v:group>
            <v:group style="position:absolute;left:9380;top:11473;width:162;height:2" coordorigin="9380,11473" coordsize="162,2">
              <v:shape style="position:absolute;left:9380;top:11473;width:162;height:2" coordorigin="9380,11473" coordsize="162,0" path="m9380,11473l9542,11473e" filled="f" stroked="t" strokeweight=".06pt" strokecolor="#000000">
                <v:path arrowok="t"/>
              </v:shape>
            </v:group>
            <v:group style="position:absolute;left:6184;top:11473;width:1906;height:2" coordorigin="6184,11473" coordsize="1906,2">
              <v:shape style="position:absolute;left:6184;top:11473;width:1906;height:2" coordorigin="6184,11473" coordsize="1906,0" path="m6184,11473l8089,11473e" filled="f" stroked="t" strokeweight=".06pt" strokecolor="#000000">
                <v:path arrowok="t"/>
              </v:shape>
            </v:group>
            <v:group style="position:absolute;left:4580;top:11473;width:313;height:2" coordorigin="4580,11473" coordsize="313,2">
              <v:shape style="position:absolute;left:4580;top:11473;width:313;height:2" coordorigin="4580,11473" coordsize="313,0" path="m4580,11473l4894,11473e" filled="f" stroked="t" strokeweight=".06pt" strokecolor="#000000">
                <v:path arrowok="t"/>
              </v:shape>
            </v:group>
            <v:group style="position:absolute;left:3092;top:11473;width:197;height:2" coordorigin="3092,11473" coordsize="197,2">
              <v:shape style="position:absolute;left:3092;top:11473;width:197;height:2" coordorigin="3092,11473" coordsize="197,0" path="m3092,11473l3289,11473e" filled="f" stroked="t" strokeweight=".06pt" strokecolor="#000000">
                <v:path arrowok="t"/>
              </v:shape>
            </v:group>
            <v:group style="position:absolute;left:9380;top:10985;width:162;height:2" coordorigin="9380,10985" coordsize="162,2">
              <v:shape style="position:absolute;left:9380;top:10985;width:162;height:2" coordorigin="9380,10985" coordsize="162,0" path="m9380,10985l9542,10985e" filled="f" stroked="t" strokeweight=".06pt" strokecolor="#000000">
                <v:path arrowok="t"/>
              </v:shape>
            </v:group>
            <v:group style="position:absolute;left:6184;top:10985;width:1906;height:2" coordorigin="6184,10985" coordsize="1906,2">
              <v:shape style="position:absolute;left:6184;top:10985;width:1906;height:2" coordorigin="6184,10985" coordsize="1906,0" path="m6184,10985l8089,10985e" filled="f" stroked="t" strokeweight=".06pt" strokecolor="#000000">
                <v:path arrowok="t"/>
              </v:shape>
            </v:group>
            <v:group style="position:absolute;left:3092;top:10985;width:2022;height:2" coordorigin="3092,10985" coordsize="2022,2">
              <v:shape style="position:absolute;left:3092;top:10985;width:2022;height:2" coordorigin="3092,10985" coordsize="2022,0" path="m3092,10985l5114,10985e" filled="f" stroked="t" strokeweight=".06pt" strokecolor="#000000">
                <v:path arrowok="t"/>
              </v:shape>
            </v:group>
            <v:group style="position:absolute;left:9380;top:10498;width:162;height:2" coordorigin="9380,10498" coordsize="162,2">
              <v:shape style="position:absolute;left:9380;top:10498;width:162;height:2" coordorigin="9380,10498" coordsize="162,0" path="m9380,10498l9542,10498e" filled="f" stroked="t" strokeweight=".06pt" strokecolor="#000000">
                <v:path arrowok="t"/>
              </v:shape>
            </v:group>
            <v:group style="position:absolute;left:3092;top:10498;width:4997;height:2" coordorigin="3092,10498" coordsize="4997,2">
              <v:shape style="position:absolute;left:3092;top:10498;width:4997;height:2" coordorigin="3092,10498" coordsize="4997,0" path="m3092,10498l8089,10498e" filled="f" stroked="t" strokeweight=".06pt" strokecolor="#000000">
                <v:path arrowok="t"/>
              </v:shape>
            </v:group>
            <v:group style="position:absolute;left:9380;top:10009;width:162;height:2" coordorigin="9380,10009" coordsize="162,2">
              <v:shape style="position:absolute;left:9380;top:10009;width:162;height:2" coordorigin="9380,10009" coordsize="162,0" path="m9380,10009l9542,10009e" filled="f" stroked="t" strokeweight=".06pt" strokecolor="#000000">
                <v:path arrowok="t"/>
              </v:shape>
            </v:group>
            <v:group style="position:absolute;left:3092;top:10009;width:5428;height:2" coordorigin="3092,10009" coordsize="5428,2">
              <v:shape style="position:absolute;left:3092;top:10009;width:5428;height:2" coordorigin="3092,10009" coordsize="5428,0" path="m3092,10009l8520,10009e" filled="f" stroked="t" strokeweight=".06pt" strokecolor="#000000">
                <v:path arrowok="t"/>
              </v:shape>
            </v:group>
            <v:group style="position:absolute;left:3092;top:9521;width:6450;height:2" coordorigin="3092,9521" coordsize="6450,2">
              <v:shape style="position:absolute;left:3092;top:9521;width:6450;height:2" coordorigin="3092,9521" coordsize="6450,0" path="m3092,9521l9542,9521e" filled="f" stroked="t" strokeweight=".06pt" strokecolor="#000000">
                <v:path arrowok="t"/>
              </v:shape>
            </v:group>
            <v:group style="position:absolute;left:3092;top:9032;width:6450;height:2" coordorigin="3092,9032" coordsize="6450,2">
              <v:shape style="position:absolute;left:3092;top:9032;width:6450;height:2" coordorigin="3092,9032" coordsize="6450,0" path="m3092,9032l9542,9032e" filled="f" stroked="t" strokeweight=".06pt" strokecolor="#000000">
                <v:path arrowok="t"/>
              </v:shape>
            </v:group>
            <v:group style="position:absolute;left:3139;top:9032;width:6403;height:2" coordorigin="3139,9032" coordsize="6403,2">
              <v:shape style="position:absolute;left:3139;top:9032;width:6403;height:2" coordorigin="3139,9032" coordsize="6403,0" path="m3139,9032l9542,9032e" filled="f" stroked="t" strokeweight=".581pt" strokecolor="#7F7F7F">
                <v:path arrowok="t"/>
              </v:shape>
            </v:group>
            <v:group style="position:absolute;left:9542;top:9032;width:2;height:2929" coordorigin="9542,9032" coordsize="2,2929">
              <v:shape style="position:absolute;left:9542;top:9032;width:2;height:2929" coordorigin="9542,9032" coordsize="0,2929" path="m9542,9032l9542,11962e" filled="f" stroked="t" strokeweight=".581pt" strokecolor="#7F7F7F">
                <v:path arrowok="t"/>
              </v:shape>
            </v:group>
            <v:group style="position:absolute;left:3139;top:11962;width:6403;height:2" coordorigin="3139,11962" coordsize="6403,2">
              <v:shape style="position:absolute;left:3139;top:11962;width:6403;height:2" coordorigin="3139,11962" coordsize="6403,0" path="m9542,11962l3139,11962e" filled="f" stroked="t" strokeweight=".581pt" strokecolor="#7F7F7F">
                <v:path arrowok="t"/>
              </v:shape>
            </v:group>
            <v:group style="position:absolute;left:3139;top:9032;width:2;height:2929" coordorigin="3139,9032" coordsize="2,2929">
              <v:shape style="position:absolute;left:3139;top:9032;width:2;height:2929" coordorigin="3139,9032" coordsize="0,2929" path="m3139,11962l3139,9032e" filled="f" stroked="t" strokeweight=".581pt" strokecolor="#7F7F7F">
                <v:path arrowok="t"/>
              </v:shape>
            </v:group>
            <v:group style="position:absolute;left:3289;top:11428;width:221;height:534" coordorigin="3289,11428" coordsize="221,534">
              <v:shape style="position:absolute;left:3289;top:11428;width:221;height:534" coordorigin="3289,11428" coordsize="221,534" path="m3289,11962l3510,11962,3510,11428,3289,11428,3289,11962e" filled="t" fillcolor="#9A9AFF" stroked="f">
                <v:path arrowok="t"/>
                <v:fill/>
              </v:shape>
            </v:group>
            <v:group style="position:absolute;left:3289;top:11428;width:221;height:534" coordorigin="3289,11428" coordsize="221,534">
              <v:shape style="position:absolute;left:3289;top:11428;width:221;height:534" coordorigin="3289,11428" coordsize="221,534" path="m3289,11428l3510,11428,3510,11962,3289,11962,3289,11428xe" filled="f" stroked="t" strokeweight=".581pt" strokecolor="#000000">
                <v:path arrowok="t"/>
              </v:shape>
            </v:group>
            <v:group style="position:absolute;left:4894;top:11032;width:221;height:930" coordorigin="4894,11032" coordsize="221,930">
              <v:shape style="position:absolute;left:4894;top:11032;width:221;height:930" coordorigin="4894,11032" coordsize="221,930" path="m4894,11962l5114,11962,5114,11032,4894,11032,4894,11962e" filled="t" fillcolor="#9A9AFF" stroked="f">
                <v:path arrowok="t"/>
                <v:fill/>
              </v:shape>
            </v:group>
            <v:group style="position:absolute;left:4894;top:11032;width:221;height:930" coordorigin="4894,11032" coordsize="221,930">
              <v:shape style="position:absolute;left:4894;top:11032;width:221;height:930" coordorigin="4894,11032" coordsize="221,930" path="m4894,11032l5114,11032,5114,11962,4894,11962,4894,11032xe" filled="f" stroked="t" strokeweight=".581pt" strokecolor="#000000">
                <v:path arrowok="t"/>
              </v:shape>
            </v:group>
            <v:group style="position:absolute;left:6498;top:11927;width:209;height:2" coordorigin="6498,11927" coordsize="209,2">
              <v:shape style="position:absolute;left:6498;top:11927;width:209;height:2" coordorigin="6498,11927" coordsize="209,0" path="m6498,11927l6707,11927e" filled="f" stroked="t" strokeweight="3.58pt" strokecolor="#9A9AFF">
                <v:path arrowok="t"/>
              </v:shape>
            </v:group>
            <v:group style="position:absolute;left:6498;top:11892;width:209;height:70" coordorigin="6498,11892" coordsize="209,70">
              <v:shape style="position:absolute;left:6498;top:11892;width:209;height:70" coordorigin="6498,11892" coordsize="209,70" path="m6498,11892l6707,11892,6707,11962,6498,11962,6498,11892xe" filled="f" stroked="t" strokeweight=".581pt" strokecolor="#000000">
                <v:path arrowok="t"/>
              </v:shape>
            </v:group>
            <v:group style="position:absolute;left:8089;top:10428;width:222;height:1534" coordorigin="8089,10428" coordsize="222,1534">
              <v:shape style="position:absolute;left:8089;top:10428;width:222;height:1534" coordorigin="8089,10428" coordsize="222,1534" path="m8089,11962l8311,11962,8311,10428,8089,10428,8089,11962e" filled="t" fillcolor="#9A9AFF" stroked="f">
                <v:path arrowok="t"/>
                <v:fill/>
              </v:shape>
            </v:group>
            <v:group style="position:absolute;left:8089;top:10428;width:222;height:1534" coordorigin="8089,10428" coordsize="222,1534">
              <v:shape style="position:absolute;left:8089;top:10428;width:222;height:1534" coordorigin="8089,10428" coordsize="222,1534" path="m8089,10428l8311,10428,8311,11962,8089,11962,8089,10428xe" filled="f" stroked="t" strokeweight=".581pt" strokecolor="#000000">
                <v:path arrowok="t"/>
              </v:shape>
            </v:group>
            <v:group style="position:absolute;left:3510;top:11311;width:210;height:650" coordorigin="3510,11311" coordsize="210,650">
              <v:shape style="position:absolute;left:3510;top:11311;width:210;height:650" coordorigin="3510,11311" coordsize="210,650" path="m3510,11962l3720,11962,3720,11311,3510,11311,3510,11962e" filled="t" fillcolor="#9A3365" stroked="f">
                <v:path arrowok="t"/>
                <v:fill/>
              </v:shape>
            </v:group>
            <v:group style="position:absolute;left:3510;top:11311;width:210;height:650" coordorigin="3510,11311" coordsize="210,650">
              <v:shape style="position:absolute;left:3510;top:11311;width:210;height:650" coordorigin="3510,11311" coordsize="210,650" path="m3510,11311l3720,11311,3720,11962,3510,11962,3510,11311xe" filled="f" stroked="t" strokeweight=".581pt" strokecolor="#000000">
                <v:path arrowok="t"/>
              </v:shape>
            </v:group>
            <v:group style="position:absolute;left:5114;top:10892;width:209;height:1069" coordorigin="5114,10892" coordsize="209,1069">
              <v:shape style="position:absolute;left:5114;top:10892;width:209;height:1069" coordorigin="5114,10892" coordsize="209,1069" path="m5114,11962l5323,11962,5323,10892,5114,10892,5114,11962e" filled="t" fillcolor="#9A3365" stroked="f">
                <v:path arrowok="t"/>
                <v:fill/>
              </v:shape>
            </v:group>
            <v:group style="position:absolute;left:5114;top:10892;width:209;height:1069" coordorigin="5114,10892" coordsize="209,1069">
              <v:shape style="position:absolute;left:5114;top:10892;width:209;height:1069" coordorigin="5114,10892" coordsize="209,1069" path="m5114,10892l5323,10892,5323,11962,5114,11962,5114,10892xe" filled="f" stroked="t" strokeweight=".581pt" strokecolor="#000000">
                <v:path arrowok="t"/>
              </v:shape>
            </v:group>
            <v:group style="position:absolute;left:6707;top:11869;width:221;height:92" coordorigin="6707,11869" coordsize="221,92">
              <v:shape style="position:absolute;left:6707;top:11869;width:221;height:92" coordorigin="6707,11869" coordsize="221,92" path="m6707,11962l6928,11962,6928,11869,6707,11869,6707,11962e" filled="t" fillcolor="#9A3365" stroked="f">
                <v:path arrowok="t"/>
                <v:fill/>
              </v:shape>
            </v:group>
            <v:group style="position:absolute;left:6707;top:11869;width:221;height:92" coordorigin="6707,11869" coordsize="221,92">
              <v:shape style="position:absolute;left:6707;top:11869;width:221;height:92" coordorigin="6707,11869" coordsize="221,92" path="m6707,11869l6928,11869,6928,11962,6707,11962,6707,11869xe" filled="f" stroked="t" strokeweight=".581pt" strokecolor="#000000">
                <v:path arrowok="t"/>
              </v:shape>
            </v:group>
            <v:group style="position:absolute;left:8311;top:10160;width:209;height:1801" coordorigin="8311,10160" coordsize="209,1801">
              <v:shape style="position:absolute;left:8311;top:10160;width:209;height:1801" coordorigin="8311,10160" coordsize="209,1801" path="m8311,11962l8520,11962,8520,10160,8311,10160,8311,11962e" filled="t" fillcolor="#9A3365" stroked="f">
                <v:path arrowok="t"/>
                <v:fill/>
              </v:shape>
            </v:group>
            <v:group style="position:absolute;left:8311;top:10160;width:209;height:1801" coordorigin="8311,10160" coordsize="209,1801">
              <v:shape style="position:absolute;left:8311;top:10160;width:209;height:1801" coordorigin="8311,10160" coordsize="209,1801" path="m8311,10160l8520,10160,8520,11962,8311,11962,8311,10160xe" filled="f" stroked="t" strokeweight=".581pt" strokecolor="#000000">
                <v:path arrowok="t"/>
              </v:shape>
            </v:group>
            <v:group style="position:absolute;left:3720;top:11206;width:221;height:756" coordorigin="3720,11206" coordsize="221,756">
              <v:shape style="position:absolute;left:3720;top:11206;width:221;height:756" coordorigin="3720,11206" coordsize="221,756" path="m3720,11962l3941,11962,3941,11206,3720,11206,3720,11962e" filled="t" fillcolor="#FFFFCC" stroked="f">
                <v:path arrowok="t"/>
                <v:fill/>
              </v:shape>
            </v:group>
            <v:group style="position:absolute;left:3720;top:11206;width:221;height:756" coordorigin="3720,11206" coordsize="221,756">
              <v:shape style="position:absolute;left:3720;top:11206;width:221;height:756" coordorigin="3720,11206" coordsize="221,756" path="m3720,11206l3941,11206,3941,11962,3720,11962,3720,11206xe" filled="f" stroked="t" strokeweight=".581pt" strokecolor="#000000">
                <v:path arrowok="t"/>
              </v:shape>
            </v:group>
            <v:group style="position:absolute;left:5323;top:10764;width:221;height:1198" coordorigin="5323,10764" coordsize="221,1198">
              <v:shape style="position:absolute;left:5323;top:10764;width:221;height:1198" coordorigin="5323,10764" coordsize="221,1198" path="m5323,11962l5544,11962,5544,10764,5323,10764,5323,11962e" filled="t" fillcolor="#FFFFCC" stroked="f">
                <v:path arrowok="t"/>
                <v:fill/>
              </v:shape>
            </v:group>
            <v:group style="position:absolute;left:5323;top:10764;width:221;height:1198" coordorigin="5323,10764" coordsize="221,1198">
              <v:shape style="position:absolute;left:5323;top:10764;width:221;height:1198" coordorigin="5323,10764" coordsize="221,1198" path="m5323,10764l5544,10764,5544,11962,5323,11962,5323,10764xe" filled="f" stroked="t" strokeweight=".581pt" strokecolor="#000000">
                <v:path arrowok="t"/>
              </v:shape>
            </v:group>
            <v:group style="position:absolute;left:6928;top:11857;width:209;height:104" coordorigin="6928,11857" coordsize="209,104">
              <v:shape style="position:absolute;left:6928;top:11857;width:209;height:104" coordorigin="6928,11857" coordsize="209,104" path="m6928,11962l7136,11962,7136,11857,6928,11857,6928,11962e" filled="t" fillcolor="#FFFFCC" stroked="f">
                <v:path arrowok="t"/>
                <v:fill/>
              </v:shape>
            </v:group>
            <v:group style="position:absolute;left:6928;top:11857;width:209;height:104" coordorigin="6928,11857" coordsize="209,104">
              <v:shape style="position:absolute;left:6928;top:11857;width:209;height:104" coordorigin="6928,11857" coordsize="209,104" path="m6928,11857l7136,11857,7136,11962,6928,11962,6928,11857xe" filled="f" stroked="t" strokeweight=".581pt" strokecolor="#000000">
                <v:path arrowok="t"/>
              </v:shape>
            </v:group>
            <v:group style="position:absolute;left:8520;top:9905;width:221;height:2057" coordorigin="8520,9905" coordsize="221,2057">
              <v:shape style="position:absolute;left:8520;top:9905;width:221;height:2057" coordorigin="8520,9905" coordsize="221,2057" path="m8520,11962l8741,11962,8741,9905,8520,9905,8520,11962e" filled="t" fillcolor="#FFFFCC" stroked="f">
                <v:path arrowok="t"/>
                <v:fill/>
              </v:shape>
            </v:group>
            <v:group style="position:absolute;left:8520;top:9905;width:221;height:2057" coordorigin="8520,9905" coordsize="221,2057">
              <v:shape style="position:absolute;left:8520;top:9905;width:221;height:2057" coordorigin="8520,9905" coordsize="221,2057" path="m8520,9905l8741,9905,8741,11962,8520,11962,8520,9905xe" filled="f" stroked="t" strokeweight=".581pt" strokecolor="#000000">
                <v:path arrowok="t"/>
              </v:shape>
            </v:group>
            <v:group style="position:absolute;left:3941;top:11136;width:209;height:826" coordorigin="3941,11136" coordsize="209,826">
              <v:shape style="position:absolute;left:3941;top:11136;width:209;height:826" coordorigin="3941,11136" coordsize="209,826" path="m3941,11962l4150,11962,4150,11136,3941,11136,3941,11962e" filled="t" fillcolor="#CCFFFF" stroked="f">
                <v:path arrowok="t"/>
                <v:fill/>
              </v:shape>
            </v:group>
            <v:group style="position:absolute;left:3941;top:11136;width:209;height:826" coordorigin="3941,11136" coordsize="209,826">
              <v:shape style="position:absolute;left:3941;top:11136;width:209;height:826" coordorigin="3941,11136" coordsize="209,826" path="m3941,11136l4150,11136,4150,11962,3941,11962,3941,11136xe" filled="f" stroked="t" strokeweight=".581pt" strokecolor="#000000">
                <v:path arrowok="t"/>
              </v:shape>
            </v:group>
            <v:group style="position:absolute;left:5544;top:10672;width:210;height:1290" coordorigin="5544,10672" coordsize="210,1290">
              <v:shape style="position:absolute;left:5544;top:10672;width:210;height:1290" coordorigin="5544,10672" coordsize="210,1290" path="m5544,11962l5754,11962,5754,10672,5544,10672,5544,11962e" filled="t" fillcolor="#CCFFFF" stroked="f">
                <v:path arrowok="t"/>
                <v:fill/>
              </v:shape>
            </v:group>
            <v:group style="position:absolute;left:5544;top:10672;width:210;height:1290" coordorigin="5544,10672" coordsize="210,1290">
              <v:shape style="position:absolute;left:5544;top:10672;width:210;height:1290" coordorigin="5544,10672" coordsize="210,1290" path="m5544,10672l5754,10672,5754,11962,5544,11962,5544,10672xe" filled="f" stroked="t" strokeweight=".581pt" strokecolor="#000000">
                <v:path arrowok="t"/>
              </v:shape>
            </v:group>
            <v:group style="position:absolute;left:7136;top:11845;width:210;height:116" coordorigin="7136,11845" coordsize="210,116">
              <v:shape style="position:absolute;left:7136;top:11845;width:210;height:116" coordorigin="7136,11845" coordsize="210,116" path="m7136,11962l7346,11962,7346,11845,7136,11845,7136,11962e" filled="t" fillcolor="#CCFFFF" stroked="f">
                <v:path arrowok="t"/>
                <v:fill/>
              </v:shape>
            </v:group>
            <v:group style="position:absolute;left:7136;top:11845;width:210;height:116" coordorigin="7136,11845" coordsize="210,116">
              <v:shape style="position:absolute;left:7136;top:11845;width:210;height:116" coordorigin="7136,11845" coordsize="210,116" path="m7136,11845l7346,11845,7346,11962,7136,11962,7136,11845xe" filled="f" stroked="t" strokeweight=".581pt" strokecolor="#000000">
                <v:path arrowok="t"/>
              </v:shape>
            </v:group>
            <v:group style="position:absolute;left:8741;top:9730;width:209;height:2232" coordorigin="8741,9730" coordsize="209,2232">
              <v:shape style="position:absolute;left:8741;top:9730;width:209;height:2232" coordorigin="8741,9730" coordsize="209,2232" path="m8741,11962l8950,11962,8950,9730,8741,9730,8741,11962e" filled="t" fillcolor="#CCFFFF" stroked="f">
                <v:path arrowok="t"/>
                <v:fill/>
              </v:shape>
            </v:group>
            <v:group style="position:absolute;left:8741;top:9730;width:209;height:2232" coordorigin="8741,9730" coordsize="209,2232">
              <v:shape style="position:absolute;left:8741;top:9730;width:209;height:2232" coordorigin="8741,9730" coordsize="209,2232" path="m8741,9730l8950,9730,8950,11962,8741,11962,8741,9730xe" filled="f" stroked="t" strokeweight=".581pt" strokecolor="#000000">
                <v:path arrowok="t"/>
              </v:shape>
            </v:group>
            <v:group style="position:absolute;left:4150;top:11078;width:221;height:883" coordorigin="4150,11078" coordsize="221,883">
              <v:shape style="position:absolute;left:4150;top:11078;width:221;height:883" coordorigin="4150,11078" coordsize="221,883" path="m4150,11962l4370,11962,4370,11078,4150,11078,4150,11962e" filled="t" fillcolor="#650065" stroked="f">
                <v:path arrowok="t"/>
                <v:fill/>
              </v:shape>
            </v:group>
            <v:group style="position:absolute;left:4150;top:11078;width:221;height:883" coordorigin="4150,11078" coordsize="221,883">
              <v:shape style="position:absolute;left:4150;top:11078;width:221;height:883" coordorigin="4150,11078" coordsize="221,883" path="m4150,11078l4370,11078,4370,11962,4150,11962,4150,11078xe" filled="f" stroked="t" strokeweight=".581pt" strokecolor="#000000">
                <v:path arrowok="t"/>
              </v:shape>
            </v:group>
            <v:group style="position:absolute;left:5754;top:10625;width:221;height:1337" coordorigin="5754,10625" coordsize="221,1337">
              <v:shape style="position:absolute;left:5754;top:10625;width:221;height:1337" coordorigin="5754,10625" coordsize="221,1337" path="m5754,11962l5975,11962,5975,10625,5754,10625,5754,11962e" filled="t" fillcolor="#650065" stroked="f">
                <v:path arrowok="t"/>
                <v:fill/>
              </v:shape>
            </v:group>
            <v:group style="position:absolute;left:5754;top:10625;width:221;height:1337" coordorigin="5754,10625" coordsize="221,1337">
              <v:shape style="position:absolute;left:5754;top:10625;width:221;height:1337" coordorigin="5754,10625" coordsize="221,1337" path="m5754,10625l5975,10625,5975,11962,5754,11962,5754,10625xe" filled="f" stroked="t" strokeweight=".581pt" strokecolor="#000000">
                <v:path arrowok="t"/>
              </v:shape>
            </v:group>
            <v:group style="position:absolute;left:7346;top:11834;width:221;height:127" coordorigin="7346,11834" coordsize="221,127">
              <v:shape style="position:absolute;left:7346;top:11834;width:221;height:127" coordorigin="7346,11834" coordsize="221,127" path="m7346,11962l7567,11962,7567,11834,7346,11834,7346,11962e" filled="t" fillcolor="#650065" stroked="f">
                <v:path arrowok="t"/>
                <v:fill/>
              </v:shape>
            </v:group>
            <v:group style="position:absolute;left:7346;top:11834;width:221;height:127" coordorigin="7346,11834" coordsize="221,127">
              <v:shape style="position:absolute;left:7346;top:11834;width:221;height:127" coordorigin="7346,11834" coordsize="221,127" path="m7346,11834l7567,11834,7567,11962,7346,11962,7346,11834xe" filled="f" stroked="t" strokeweight=".581pt" strokecolor="#000000">
                <v:path arrowok="t"/>
              </v:shape>
            </v:group>
            <v:group style="position:absolute;left:8950;top:9625;width:221;height:2336" coordorigin="8950,9625" coordsize="221,2336">
              <v:shape style="position:absolute;left:8950;top:9625;width:221;height:2336" coordorigin="8950,9625" coordsize="221,2336" path="m8950,11962l9170,11962,9170,9625,8950,9625,8950,11962e" filled="t" fillcolor="#650065" stroked="f">
                <v:path arrowok="t"/>
                <v:fill/>
              </v:shape>
            </v:group>
            <v:group style="position:absolute;left:8950;top:9625;width:221;height:2336" coordorigin="8950,9625" coordsize="221,2336">
              <v:shape style="position:absolute;left:8950;top:9625;width:221;height:2336" coordorigin="8950,9625" coordsize="221,2336" path="m8950,9625l9170,9625,9170,11962,8950,11962,8950,9625xe" filled="f" stroked="t" strokeweight=".581pt" strokecolor="#000000">
                <v:path arrowok="t"/>
              </v:shape>
            </v:group>
            <v:group style="position:absolute;left:4370;top:11056;width:210;height:906" coordorigin="4370,11056" coordsize="210,906">
              <v:shape style="position:absolute;left:4370;top:11056;width:210;height:906" coordorigin="4370,11056" coordsize="210,906" path="m4370,11962l4580,11962,4580,11056,4370,11056,4370,11962e" filled="t" fillcolor="#FF8080" stroked="f">
                <v:path arrowok="t"/>
                <v:fill/>
              </v:shape>
            </v:group>
            <v:group style="position:absolute;left:4370;top:11056;width:210;height:906" coordorigin="4370,11056" coordsize="210,906">
              <v:shape style="position:absolute;left:4370;top:11056;width:210;height:906" coordorigin="4370,11056" coordsize="210,906" path="m4370,11056l4580,11056,4580,11962,4370,11962,4370,11056xe" filled="f" stroked="t" strokeweight=".581pt" strokecolor="#000000">
                <v:path arrowok="t"/>
              </v:shape>
            </v:group>
            <v:group style="position:absolute;left:5975;top:10555;width:209;height:1406" coordorigin="5975,10555" coordsize="209,1406">
              <v:shape style="position:absolute;left:5975;top:10555;width:209;height:1406" coordorigin="5975,10555" coordsize="209,1406" path="m5975,11962l6184,11962,6184,10555,5975,10555,5975,11962e" filled="t" fillcolor="#FF8080" stroked="f">
                <v:path arrowok="t"/>
                <v:fill/>
              </v:shape>
            </v:group>
            <v:group style="position:absolute;left:5975;top:10555;width:209;height:1406" coordorigin="5975,10555" coordsize="209,1406">
              <v:shape style="position:absolute;left:5975;top:10555;width:209;height:1406" coordorigin="5975,10555" coordsize="209,1406" path="m5975,10555l6184,10555,6184,11962,5975,11962,5975,10555xe" filled="f" stroked="t" strokeweight=".581pt" strokecolor="#000000">
                <v:path arrowok="t"/>
              </v:shape>
            </v:group>
            <v:group style="position:absolute;left:7567;top:11822;width:209;height:139" coordorigin="7567,11822" coordsize="209,139">
              <v:shape style="position:absolute;left:7567;top:11822;width:209;height:139" coordorigin="7567,11822" coordsize="209,139" path="m7567,11962l7776,11962,7776,11822,7567,11822,7567,11962e" filled="t" fillcolor="#FF8080" stroked="f">
                <v:path arrowok="t"/>
                <v:fill/>
              </v:shape>
            </v:group>
            <v:group style="position:absolute;left:7567;top:11822;width:209;height:139" coordorigin="7567,11822" coordsize="209,139">
              <v:shape style="position:absolute;left:7567;top:11822;width:209;height:139" coordorigin="7567,11822" coordsize="209,139" path="m7567,11822l7776,11822,7776,11962,7567,11962,7567,11822xe" filled="f" stroked="t" strokeweight=".581pt" strokecolor="#000000">
                <v:path arrowok="t"/>
              </v:shape>
            </v:group>
            <v:group style="position:absolute;left:9170;top:9509;width:210;height:2453" coordorigin="9170,9509" coordsize="210,2453">
              <v:shape style="position:absolute;left:9170;top:9509;width:210;height:2453" coordorigin="9170,9509" coordsize="210,2453" path="m9170,11962l9380,11962,9380,9509,9170,9509,9170,11962e" filled="t" fillcolor="#FF8080" stroked="f">
                <v:path arrowok="t"/>
                <v:fill/>
              </v:shape>
            </v:group>
            <v:group style="position:absolute;left:9170;top:9509;width:210;height:2453" coordorigin="9170,9509" coordsize="210,2453">
              <v:shape style="position:absolute;left:9170;top:9509;width:210;height:2453" coordorigin="9170,9509" coordsize="210,2453" path="m9170,9509l9380,9509,9380,11962,9170,11962,9170,9509xe" filled="f" stroked="t" strokeweight=".581pt" strokecolor="#000000">
                <v:path arrowok="t"/>
              </v:shape>
            </v:group>
            <v:group style="position:absolute;left:3139;top:9032;width:2;height:2976" coordorigin="3139,9032" coordsize="2,2976">
              <v:shape style="position:absolute;left:3139;top:9032;width:2;height:2976" coordorigin="3139,9032" coordsize="0,2976" path="m3139,9032l3139,12008e" filled="f" stroked="t" strokeweight=".06pt" strokecolor="#000000">
                <v:path arrowok="t"/>
              </v:shape>
            </v:group>
            <v:group style="position:absolute;left:3092;top:11962;width:6450;height:2" coordorigin="3092,11962" coordsize="6450,2">
              <v:shape style="position:absolute;left:3092;top:11962;width:6450;height:2" coordorigin="3092,11962" coordsize="6450,0" path="m3092,11962l9542,11962e" filled="f" stroked="t" strokeweight=".06pt" strokecolor="#000000">
                <v:path arrowok="t"/>
              </v:shape>
            </v:group>
            <v:group style="position:absolute;left:4742;top:11962;width:2;height:47" coordorigin="4742,11962" coordsize="2,47">
              <v:shape style="position:absolute;left:4742;top:11962;width:2;height:47" coordorigin="4742,11962" coordsize="0,47" path="m4742,12008l4742,11962e" filled="f" stroked="t" strokeweight=".06pt" strokecolor="#000000">
                <v:path arrowok="t"/>
              </v:shape>
            </v:group>
            <v:group style="position:absolute;left:6347;top:11962;width:2;height:47" coordorigin="6347,11962" coordsize="2,47">
              <v:shape style="position:absolute;left:6347;top:11962;width:2;height:47" coordorigin="6347,11962" coordsize="0,47" path="m6347,12008l6347,11962e" filled="f" stroked="t" strokeweight=".06pt" strokecolor="#000000">
                <v:path arrowok="t"/>
              </v:shape>
            </v:group>
            <v:group style="position:absolute;left:7939;top:11962;width:2;height:47" coordorigin="7939,11962" coordsize="2,47">
              <v:shape style="position:absolute;left:7939;top:11962;width:2;height:47" coordorigin="7939,11962" coordsize="0,47" path="m7939,12008l7939,11962e" filled="f" stroked="t" strokeweight=".06pt" strokecolor="#000000">
                <v:path arrowok="t"/>
              </v:shape>
            </v:group>
            <v:group style="position:absolute;left:9542;top:11962;width:2;height:47" coordorigin="9542,11962" coordsize="2,47">
              <v:shape style="position:absolute;left:9542;top:11962;width:2;height:47" coordorigin="9542,11962" coordsize="0,47" path="m9542,12008l9542,11962e" filled="f" stroked="t" strokeweight=".06pt" strokecolor="#000000">
                <v:path arrowok="t"/>
              </v:shape>
            </v:group>
            <v:group style="position:absolute;left:4742;top:12648;width:3185;height:266" coordorigin="4742,12648" coordsize="3185,266">
              <v:shape style="position:absolute;left:4742;top:12648;width:3185;height:266" coordorigin="4742,12648" coordsize="3185,266" path="m4742,12648l7927,12648,7927,12914,4742,12914,4742,12648e" filled="t" fillcolor="#FFFFFF" stroked="f">
                <v:path arrowok="t"/>
                <v:fill/>
              </v:shape>
            </v:group>
            <v:group style="position:absolute;left:4742;top:12648;width:3185;height:266" coordorigin="4742,12648" coordsize="3185,266">
              <v:shape style="position:absolute;left:4742;top:12648;width:3185;height:266" coordorigin="4742,12648" coordsize="3185,266" path="m4742,12648l7927,12648,7927,12914,4742,12914,4742,12648xe" filled="f" stroked="t" strokeweight=".06pt" strokecolor="#000000">
                <v:path arrowok="t"/>
              </v:shape>
            </v:group>
            <v:group style="position:absolute;left:4801;top:12781;width:80;height:2" coordorigin="4801,12781" coordsize="80,2">
              <v:shape style="position:absolute;left:4801;top:12781;width:80;height:2" coordorigin="4801,12781" coordsize="80,0" path="m4801,12781l4882,12781e" filled="f" stroked="t" strokeweight="4.18pt" strokecolor="#9A9AFF">
                <v:path arrowok="t"/>
              </v:shape>
            </v:group>
            <v:group style="position:absolute;left:4801;top:12740;width:80;height:82" coordorigin="4801,12740" coordsize="80,82">
              <v:shape style="position:absolute;left:4801;top:12740;width:80;height:82" coordorigin="4801,12740" coordsize="80,82" path="m4801,12740l4882,12740,4882,12822,4801,12822,4801,12740xe" filled="f" stroked="t" strokeweight=".581pt" strokecolor="#000000">
                <v:path arrowok="t"/>
              </v:shape>
            </v:group>
            <v:group style="position:absolute;left:5323;top:12781;width:82;height:2" coordorigin="5323,12781" coordsize="82,2">
              <v:shape style="position:absolute;left:5323;top:12781;width:82;height:2" coordorigin="5323,12781" coordsize="82,0" path="m5323,12781l5405,12781e" filled="f" stroked="t" strokeweight="4.18pt" strokecolor="#9A3365">
                <v:path arrowok="t"/>
              </v:shape>
            </v:group>
            <v:group style="position:absolute;left:5323;top:12740;width:82;height:82" coordorigin="5323,12740" coordsize="82,82">
              <v:shape style="position:absolute;left:5323;top:12740;width:82;height:82" coordorigin="5323,12740" coordsize="82,82" path="m5323,12740l5405,12740,5405,12822,5323,12822,5323,12740xe" filled="f" stroked="t" strokeweight=".581pt" strokecolor="#000000">
                <v:path arrowok="t"/>
              </v:shape>
            </v:group>
            <v:group style="position:absolute;left:5846;top:12781;width:82;height:2" coordorigin="5846,12781" coordsize="82,2">
              <v:shape style="position:absolute;left:5846;top:12781;width:82;height:2" coordorigin="5846,12781" coordsize="82,0" path="m5846,12781l5928,12781e" filled="f" stroked="t" strokeweight="4.18pt" strokecolor="#FFFFCC">
                <v:path arrowok="t"/>
              </v:shape>
            </v:group>
            <v:group style="position:absolute;left:5846;top:12740;width:82;height:82" coordorigin="5846,12740" coordsize="82,82">
              <v:shape style="position:absolute;left:5846;top:12740;width:82;height:82" coordorigin="5846,12740" coordsize="82,82" path="m5846,12740l5928,12740,5928,12822,5846,12822,5846,12740xe" filled="f" stroked="t" strokeweight=".581pt" strokecolor="#000000">
                <v:path arrowok="t"/>
              </v:shape>
            </v:group>
            <v:group style="position:absolute;left:6370;top:12781;width:82;height:2" coordorigin="6370,12781" coordsize="82,2">
              <v:shape style="position:absolute;left:6370;top:12781;width:82;height:2" coordorigin="6370,12781" coordsize="82,0" path="m6370,12781l6451,12781e" filled="f" stroked="t" strokeweight="4.18pt" strokecolor="#CCFFFF">
                <v:path arrowok="t"/>
              </v:shape>
            </v:group>
            <v:group style="position:absolute;left:6370;top:12740;width:82;height:82" coordorigin="6370,12740" coordsize="82,82">
              <v:shape style="position:absolute;left:6370;top:12740;width:82;height:82" coordorigin="6370,12740" coordsize="82,82" path="m6370,12740l6451,12740,6451,12822,6370,12822,6370,12740xe" filled="f" stroked="t" strokeweight=".581pt" strokecolor="#000000">
                <v:path arrowok="t"/>
              </v:shape>
            </v:group>
            <v:group style="position:absolute;left:6893;top:12781;width:82;height:2" coordorigin="6893,12781" coordsize="82,2">
              <v:shape style="position:absolute;left:6893;top:12781;width:82;height:2" coordorigin="6893,12781" coordsize="82,0" path="m6893,12781l6974,12781e" filled="f" stroked="t" strokeweight="4.18pt" strokecolor="#650065">
                <v:path arrowok="t"/>
              </v:shape>
            </v:group>
            <v:group style="position:absolute;left:6893;top:12740;width:82;height:82" coordorigin="6893,12740" coordsize="82,82">
              <v:shape style="position:absolute;left:6893;top:12740;width:82;height:82" coordorigin="6893,12740" coordsize="82,82" path="m6893,12740l6974,12740,6974,12822,6893,12822,6893,12740xe" filled="f" stroked="t" strokeweight=".581pt" strokecolor="#000000">
                <v:path arrowok="t"/>
              </v:shape>
            </v:group>
            <v:group style="position:absolute;left:7416;top:12781;width:82;height:2" coordorigin="7416,12781" coordsize="82,2">
              <v:shape style="position:absolute;left:7416;top:12781;width:82;height:2" coordorigin="7416,12781" coordsize="82,0" path="m7416,12781l7498,12781e" filled="f" stroked="t" strokeweight="4.18pt" strokecolor="#FF8080">
                <v:path arrowok="t"/>
              </v:shape>
            </v:group>
            <v:group style="position:absolute;left:7416;top:12740;width:82;height:82" coordorigin="7416,12740" coordsize="82,82">
              <v:shape style="position:absolute;left:7416;top:12740;width:82;height:82" coordorigin="7416,12740" coordsize="82,82" path="m7416,12740l7498,12740,7498,12822,7416,12822,7416,12740xe" filled="f" stroked="t" strokeweight=".581pt" strokecolor="#000000">
                <v:path arrowok="t"/>
              </v:shape>
            </v:group>
            <v:group style="position:absolute;left:2348;top:8266;width:7298;height:4696" coordorigin="2348,8266" coordsize="7298,4696">
              <v:shape style="position:absolute;left:2348;top:8266;width:7298;height:4696" coordorigin="2348,8266" coordsize="7298,4696" path="m2348,8266l9647,8266,9647,12961,2348,12961,2348,8266xe" filled="f" stroked="t" strokeweight=".06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40" w:hRule="exact"/>
        </w:trPr>
        <w:tc>
          <w:tcPr>
            <w:tcW w:w="11087" w:type="dxa"/>
            <w:gridSpan w:val="2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74" w:hRule="exact"/>
        </w:trPr>
        <w:tc>
          <w:tcPr>
            <w:tcW w:w="11087" w:type="dxa"/>
            <w:gridSpan w:val="2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4,502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111,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2006.</w:t>
            </w:r>
          </w:p>
          <w:p>
            <w:pPr>
              <w:spacing w:before="15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1,299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250,794.</w:t>
            </w:r>
          </w:p>
          <w:p>
            <w:pPr>
              <w:spacing w:before="11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143,7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</w:t>
            </w:r>
          </w:p>
          <w:p>
            <w:pPr>
              <w:spacing w:before="10" w:after="0" w:line="240" w:lineRule="auto"/>
              <w:ind w:left="102" w:right="-2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0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cemen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25" w:lineRule="exact"/>
              <w:ind w:left="4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6.4%),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20.8%).</w:t>
            </w:r>
          </w:p>
        </w:tc>
      </w:tr>
      <w:tr>
        <w:trPr>
          <w:trHeight w:val="4348" w:hRule="exact"/>
        </w:trPr>
        <w:tc>
          <w:tcPr>
            <w:tcW w:w="11087" w:type="dxa"/>
            <w:gridSpan w:val="2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4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3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3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3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3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3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1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3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5"/>
                <w:w w:val="13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31"/>
                <w:b/>
                <w:bCs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1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1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31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3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3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3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3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3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3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20"/>
                <w:w w:val="131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11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1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3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1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3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9" w:right="819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20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39" w:right="819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40" w:right="819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80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40" w:right="819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60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40" w:right="819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40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40" w:right="819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20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0" w:after="0" w:line="295" w:lineRule="auto"/>
              <w:ind w:left="6312" w:right="2658" w:firstLine="-3142"/>
              <w:jc w:val="left"/>
              <w:tabs>
                <w:tab w:pos="4580" w:val="left"/>
                <w:tab w:pos="6180" w:val="left"/>
                <w:tab w:pos="7960" w:val="left"/>
              </w:tabs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1"/>
                <w:w w:val="133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2"/>
                <w:w w:val="133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33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33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aduat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44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21"/>
                <w:w w:val="133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nd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33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33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33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33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dua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te</w:t>
            </w:r>
            <w:r>
              <w:rPr>
                <w:rFonts w:ascii="Arial" w:hAnsi="Arial" w:cs="Arial" w:eastAsia="Arial"/>
                <w:sz w:val="14"/>
                <w:szCs w:val="14"/>
                <w:spacing w:val="-45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13"/>
                <w:w w:val="133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the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0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-11"/>
                <w:w w:val="133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ghe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46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12"/>
                <w:w w:val="133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ed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33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33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156" w:right="-20"/>
              <w:jc w:val="left"/>
              <w:tabs>
                <w:tab w:pos="4800" w:val="left"/>
                <w:tab w:pos="5480" w:val="left"/>
                <w:tab w:pos="6140" w:val="left"/>
                <w:tab w:pos="6800" w:val="left"/>
                <w:tab w:pos="7460" w:val="left"/>
              </w:tabs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200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-50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20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33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49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33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-49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200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spacing w:val="-50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33"/>
              </w:rPr>
              <w:t>200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33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-50"/>
                <w:w w:val="133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33"/>
              </w:rPr>
              <w:t>2006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051" w:type="dxa"/>
            <w:gridSpan w:val="1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Number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30" w:type="dxa"/>
            <w:gridSpan w:val="10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93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0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93" w:type="dxa"/>
            <w:vMerge/>
            <w:gridSpan w:val="2"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1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31,473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36,423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40,178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44,418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43,986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45,488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93" w:type="dxa"/>
            <w:vMerge/>
            <w:gridSpan w:val="2"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0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43,213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46,388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50,060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51,908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51,731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53,392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93" w:type="dxa"/>
            <w:vMerge/>
            <w:gridSpan w:val="2"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80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higher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6,485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10,558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10,809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11,244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3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12,583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3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93" w:type="dxa"/>
            <w:vMerge/>
            <w:gridSpan w:val="2"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02" w:hRule="exact"/>
        </w:trPr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1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81,171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1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91,667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100,796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107,135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106,961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8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111,463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8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8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8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8" w:after="0" w:line="240" w:lineRule="auto"/>
              <w:ind w:left="1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8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93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37" w:hRule="exact"/>
        </w:trPr>
        <w:tc>
          <w:tcPr>
            <w:tcW w:w="11087" w:type="dxa"/>
            <w:gridSpan w:val="26"/>
            <w:tcBorders>
              <w:top w:val="single" w:sz="4.640" w:space="0" w:color="000000"/>
              <w:bottom w:val="single" w:sz="8.96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sea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2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00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2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50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2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00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2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50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</w:t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2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00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50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7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</w:t>
            </w:r>
          </w:p>
          <w:p>
            <w:pPr>
              <w:spacing w:before="48" w:after="0" w:line="275" w:lineRule="auto"/>
              <w:ind w:left="7985" w:right="2263" w:firstLine="-4951"/>
              <w:jc w:val="left"/>
              <w:tabs>
                <w:tab w:pos="4580" w:val="left"/>
                <w:tab w:pos="5900" w:val="left"/>
                <w:tab w:pos="776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adua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nde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ad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e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du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n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11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-18"/>
                <w:w w:val="100"/>
              </w:rPr>
              <w:t>v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eas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en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46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20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20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358" w:hRule="exact"/>
        </w:trPr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295" w:type="dxa"/>
            <w:gridSpan w:val="14"/>
            <w:tcBorders>
              <w:top w:val="single" w:sz="8.96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numb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35" w:type="dxa"/>
            <w:gridSpan w:val="10"/>
            <w:tcBorders>
              <w:top w:val="single" w:sz="8.96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224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224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54,928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66,447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76,877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84,608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90,231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93,220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224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95,317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109,116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122,226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132,417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136,546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143,739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224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higher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6,963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11,294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11,514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12,718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13,835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9" w:hRule="exact"/>
        </w:trPr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2249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Overseas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157,208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0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185,058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210,397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228,539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239,495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1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250,794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8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9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  <w:shd w:val="clear" w:color="auto" w:fill="C0C0C0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520" w:bottom="280" w:left="340" w:right="2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38.330002pt;margin-top:118.823769pt;width:371.521658pt;height:146.186229pt;mso-position-horizontal-relative:page;mso-position-vertical-relative:page;z-index:-11480" coordorigin="2767,2376" coordsize="7430,2924">
            <v:group style="position:absolute;left:2822;top:2382;width:7369;height:2879" coordorigin="2822,2382" coordsize="7369,2879">
              <v:shape style="position:absolute;left:2822;top:2382;width:7369;height:2879" coordorigin="2822,2382" coordsize="7369,2879" path="m2822,5261l10192,5261,10192,2382,2822,2382,2822,5261e" filled="t" fillcolor="#FFFFFF" stroked="f">
                <v:path arrowok="t"/>
                <v:fill/>
              </v:shape>
            </v:group>
            <v:group style="position:absolute;left:2767;top:4780;width:7424;height:2" coordorigin="2767,4780" coordsize="7424,2">
              <v:shape style="position:absolute;left:2767;top:4780;width:7424;height:2" coordorigin="2767,4780" coordsize="7424,0" path="m2767,4780l10192,4780e" filled="f" stroked="t" strokeweight=".06pt" strokecolor="#000000">
                <v:path arrowok="t"/>
              </v:shape>
            </v:group>
            <v:group style="position:absolute;left:2767;top:4298;width:7424;height:2" coordorigin="2767,4298" coordsize="7424,2">
              <v:shape style="position:absolute;left:2767;top:4298;width:7424;height:2" coordorigin="2767,4298" coordsize="7424,0" path="m2767,4298l10192,4298e" filled="f" stroked="t" strokeweight=".06pt" strokecolor="#000000">
                <v:path arrowok="t"/>
              </v:shape>
            </v:group>
            <v:group style="position:absolute;left:2767;top:3827;width:7424;height:2" coordorigin="2767,3827" coordsize="7424,2">
              <v:shape style="position:absolute;left:2767;top:3827;width:7424;height:2" coordorigin="2767,3827" coordsize="7424,0" path="m2767,3827l10192,3827e" filled="f" stroked="t" strokeweight=".06pt" strokecolor="#000000">
                <v:path arrowok="t"/>
              </v:shape>
            </v:group>
            <v:group style="position:absolute;left:2767;top:3346;width:7424;height:2" coordorigin="2767,3346" coordsize="7424,2">
              <v:shape style="position:absolute;left:2767;top:3346;width:7424;height:2" coordorigin="2767,3346" coordsize="7424,0" path="m2767,3346l10192,3346e" filled="f" stroked="t" strokeweight=".06pt" strokecolor="#000000">
                <v:path arrowok="t"/>
              </v:shape>
            </v:group>
            <v:group style="position:absolute;left:2767;top:2863;width:7424;height:2" coordorigin="2767,2863" coordsize="7424,2">
              <v:shape style="position:absolute;left:2767;top:2863;width:7424;height:2" coordorigin="2767,2863" coordsize="7424,0" path="m2767,2863l10192,2863e" filled="f" stroked="t" strokeweight=".06pt" strokecolor="#000000">
                <v:path arrowok="t"/>
              </v:shape>
            </v:group>
            <v:group style="position:absolute;left:2767;top:2382;width:7424;height:2" coordorigin="2767,2382" coordsize="7424,2">
              <v:shape style="position:absolute;left:2767;top:2382;width:7424;height:2" coordorigin="2767,2382" coordsize="7424,0" path="m2767,2382l10192,2382e" filled="f" stroked="t" strokeweight=".06pt" strokecolor="#000000">
                <v:path arrowok="t"/>
              </v:shape>
            </v:group>
            <v:group style="position:absolute;left:2822;top:2382;width:7369;height:2" coordorigin="2822,2382" coordsize="7369,2">
              <v:shape style="position:absolute;left:2822;top:2382;width:7369;height:2" coordorigin="2822,2382" coordsize="7369,0" path="m2822,2382l10192,2382e" filled="f" stroked="t" strokeweight=".547693pt" strokecolor="#7F7F7F">
                <v:path arrowok="t"/>
              </v:shape>
            </v:group>
            <v:group style="position:absolute;left:10192;top:2382;width:2;height:2879" coordorigin="10192,2382" coordsize="2,2879">
              <v:shape style="position:absolute;left:10192;top:2382;width:2;height:2879" coordorigin="10192,2382" coordsize="0,2879" path="m10192,2382l10192,5261e" filled="f" stroked="t" strokeweight=".546307pt" strokecolor="#7F7F7F">
                <v:path arrowok="t"/>
              </v:shape>
            </v:group>
            <v:group style="position:absolute;left:2822;top:5261;width:7369;height:2" coordorigin="2822,5261" coordsize="7369,2">
              <v:shape style="position:absolute;left:2822;top:5261;width:7369;height:2" coordorigin="2822,5261" coordsize="7369,0" path="m10192,5261l2822,5261e" filled="f" stroked="t" strokeweight=".547693pt" strokecolor="#7F7F7F">
                <v:path arrowok="t"/>
              </v:shape>
            </v:group>
            <v:group style="position:absolute;left:2822;top:2382;width:2;height:2879" coordorigin="2822,2382" coordsize="2,2879">
              <v:shape style="position:absolute;left:2822;top:2382;width:2;height:2879" coordorigin="2822,2382" coordsize="0,2879" path="m2822,5261l2822,2382e" filled="f" stroked="t" strokeweight=".546307pt" strokecolor="#7F7F7F">
                <v:path arrowok="t"/>
              </v:shape>
            </v:group>
            <v:group style="position:absolute;left:2915;top:5119;width:2;height:142" coordorigin="2915,5119" coordsize="2,142">
              <v:shape style="position:absolute;left:2915;top:5119;width:2;height:142" coordorigin="2915,5119" coordsize="0,142" path="m2915,5119l2915,5261e" filled="f" stroked="t" strokeweight="3.94pt" strokecolor="#9A9AFF">
                <v:path arrowok="t"/>
              </v:shape>
            </v:group>
            <v:group style="position:absolute;left:2876;top:5119;width:77;height:142" coordorigin="2876,5119" coordsize="77,142">
              <v:shape style="position:absolute;left:2876;top:5119;width:77;height:142" coordorigin="2876,5119" coordsize="77,142" path="m2876,5119l2953,5119,2953,5261,2876,5261,2876,5119xe" filled="f" stroked="t" strokeweight=".546622pt" strokecolor="#000000">
                <v:path arrowok="t"/>
              </v:shape>
            </v:group>
            <v:group style="position:absolute;left:3483;top:4538;width:2;height:722" coordorigin="3483,4538" coordsize="2,722">
              <v:shape style="position:absolute;left:3483;top:4538;width:2;height:722" coordorigin="3483,4538" coordsize="0,722" path="m3483,4538l3483,5261e" filled="f" stroked="t" strokeweight="3.88pt" strokecolor="#9A9AFF">
                <v:path arrowok="t"/>
              </v:shape>
            </v:group>
            <v:group style="position:absolute;left:3445;top:4538;width:76;height:722" coordorigin="3445,4538" coordsize="76,722">
              <v:shape style="position:absolute;left:3445;top:4538;width:76;height:722" coordorigin="3445,4538" coordsize="76,722" path="m3445,4538l3521,4538,3521,5261,3445,5261,3445,4538xe" filled="f" stroked="t" strokeweight=".546322pt" strokecolor="#000000">
                <v:path arrowok="t"/>
              </v:shape>
            </v:group>
            <v:group style="position:absolute;left:4051;top:5010;width:2;height:251" coordorigin="4051,5010" coordsize="2,251">
              <v:shape style="position:absolute;left:4051;top:5010;width:2;height:251" coordorigin="4051,5010" coordsize="0,251" path="m4051,5010l4051,5261e" filled="f" stroked="t" strokeweight="3.88pt" strokecolor="#9A9AFF">
                <v:path arrowok="t"/>
              </v:shape>
            </v:group>
            <v:group style="position:absolute;left:4013;top:5010;width:76;height:251" coordorigin="4013,5010" coordsize="76,251">
              <v:shape style="position:absolute;left:4013;top:5010;width:76;height:251" coordorigin="4013,5010" coordsize="76,251" path="m4013,5010l4088,5010,4088,5261,4013,5261,4013,5010xe" filled="f" stroked="t" strokeweight=".546423pt" strokecolor="#000000">
                <v:path arrowok="t"/>
              </v:shape>
            </v:group>
            <v:group style="position:absolute;left:4580;top:5185;width:76;height:76" coordorigin="4580,5185" coordsize="76,76">
              <v:shape style="position:absolute;left:4580;top:5185;width:76;height:76" coordorigin="4580,5185" coordsize="76,76" path="m4580,5223l4656,5223e" filled="f" stroked="t" strokeweight="3.88pt" strokecolor="#9A9AFF">
                <v:path arrowok="t"/>
              </v:shape>
            </v:group>
            <v:group style="position:absolute;left:4580;top:5185;width:76;height:76" coordorigin="4580,5185" coordsize="76,76">
              <v:shape style="position:absolute;left:4580;top:5185;width:76;height:76" coordorigin="4580,5185" coordsize="76,76" path="m4580,5185l4656,5185,4656,5261,4580,5261,4580,5185xe" filled="f" stroked="t" strokeweight=".547pt" strokecolor="#000000">
                <v:path arrowok="t"/>
              </v:shape>
            </v:group>
            <v:group style="position:absolute;left:5148;top:5238;width:76;height:24" coordorigin="5148,5238" coordsize="76,24">
              <v:shape style="position:absolute;left:5148;top:5238;width:76;height:24" coordorigin="5148,5238" coordsize="76,24" path="m5148,5262l5224,5262,5224,5238,5148,5238,5148,5262xe" filled="t" fillcolor="#9A9AFF" stroked="f">
                <v:path arrowok="t"/>
                <v:fill/>
              </v:shape>
            </v:group>
            <v:group style="position:absolute;left:5143;top:5233;width:87;height:29" coordorigin="5143,5233" coordsize="87,29">
              <v:shape style="position:absolute;left:5143;top:5233;width:87;height:29" coordorigin="5143,5233" coordsize="87,29" path="m5143,5234l5229,5234,5229,5263,5143,5263,5143,5234e" filled="t" fillcolor="#000000" stroked="f">
                <v:path arrowok="t"/>
                <v:fill/>
              </v:shape>
            </v:group>
            <v:group style="position:absolute;left:5715;top:5021;width:79;height:240" coordorigin="5715,5021" coordsize="79,240">
              <v:shape style="position:absolute;left:5715;top:5021;width:79;height:240" coordorigin="5715,5021" coordsize="79,240" path="m5715,5261l5793,5261,5793,5021,5715,5021,5715,5261xe" filled="t" fillcolor="#9A9AFF" stroked="f">
                <v:path arrowok="t"/>
                <v:fill/>
              </v:shape>
            </v:group>
            <v:group style="position:absolute;left:5716;top:5021;width:77;height:240" coordorigin="5716,5021" coordsize="77,240">
              <v:shape style="position:absolute;left:5716;top:5021;width:77;height:240" coordorigin="5716,5021" coordsize="77,240" path="m5716,5021l5792,5021,5792,5261,5716,5261,5716,5021xe" filled="f" stroked="t" strokeweight=".546436pt" strokecolor="#000000">
                <v:path arrowok="t"/>
              </v:shape>
            </v:group>
            <v:group style="position:absolute;left:6322;top:5162;width:2;height:98" coordorigin="6322,5162" coordsize="2,98">
              <v:shape style="position:absolute;left:6322;top:5162;width:2;height:98" coordorigin="6322,5162" coordsize="0,98" path="m6322,5162l6322,5261e" filled="f" stroked="t" strokeweight="3.94pt" strokecolor="#9A9AFF">
                <v:path arrowok="t"/>
              </v:shape>
            </v:group>
            <v:group style="position:absolute;left:6283;top:5162;width:77;height:98" coordorigin="6283,5162" coordsize="77,98">
              <v:shape style="position:absolute;left:6283;top:5162;width:77;height:98" coordorigin="6283,5162" coordsize="77,98" path="m6283,5162l6360,5162,6360,5261,6283,5261,6283,5162xe" filled="f" stroked="t" strokeweight=".546832pt" strokecolor="#000000">
                <v:path arrowok="t"/>
              </v:shape>
            </v:group>
            <v:group style="position:absolute;left:6878;top:3641;width:2;height:1620" coordorigin="6878,3641" coordsize="2,1620">
              <v:shape style="position:absolute;left:6878;top:3641;width:2;height:1620" coordorigin="6878,3641" coordsize="0,1620" path="m6878,3641l6878,5261e" filled="f" stroked="t" strokeweight="3.94pt" strokecolor="#9A9AFF">
                <v:path arrowok="t"/>
              </v:shape>
            </v:group>
            <v:group style="position:absolute;left:6840;top:3641;width:77;height:1620" coordorigin="6840,3641" coordsize="77,1620">
              <v:shape style="position:absolute;left:6840;top:3641;width:77;height:1620" coordorigin="6840,3641" coordsize="77,1620" path="m6840,3641l6917,3641,6917,5261,6840,5261,6840,3641xe" filled="f" stroked="t" strokeweight=".546310pt" strokecolor="#000000">
                <v:path arrowok="t"/>
              </v:shape>
            </v:group>
            <v:group style="position:absolute;left:7446;top:4976;width:2;height:284" coordorigin="7446,4976" coordsize="2,284">
              <v:shape style="position:absolute;left:7446;top:4976;width:2;height:284" coordorigin="7446,4976" coordsize="0,284" path="m7446,4976l7446,5261e" filled="f" stroked="t" strokeweight="3.94pt" strokecolor="#9A9AFF">
                <v:path arrowok="t"/>
              </v:shape>
            </v:group>
            <v:group style="position:absolute;left:7408;top:4976;width:77;height:284" coordorigin="7408,4976" coordsize="77,284">
              <v:shape style="position:absolute;left:7408;top:4976;width:77;height:284" coordorigin="7408,4976" coordsize="77,284" path="m7408,4976l7484,4976,7484,5261,7408,5261,7408,4976xe" filled="f" stroked="t" strokeweight=".546401pt" strokecolor="#000000">
                <v:path arrowok="t"/>
              </v:shape>
            </v:group>
            <v:group style="position:absolute;left:7974;top:5098;width:79;height:163" coordorigin="7974,5098" coordsize="79,163">
              <v:shape style="position:absolute;left:7974;top:5098;width:79;height:163" coordorigin="7974,5098" coordsize="79,163" path="m7974,5261l8053,5261,8053,5098,7974,5098,7974,5261xe" filled="t" fillcolor="#9A9AFF" stroked="f">
                <v:path arrowok="t"/>
                <v:fill/>
              </v:shape>
            </v:group>
            <v:group style="position:absolute;left:7975;top:5098;width:77;height:163" coordorigin="7975,5098" coordsize="77,163">
              <v:shape style="position:absolute;left:7975;top:5098;width:77;height:163" coordorigin="7975,5098" coordsize="77,163" path="m7975,5098l8052,5098,8052,5261,7975,5261,7975,5098xe" filled="f" stroked="t" strokeweight=".546558pt" strokecolor="#000000">
                <v:path arrowok="t"/>
              </v:shape>
            </v:group>
            <v:group style="position:absolute;left:9716;top:4955;width:2;height:306" coordorigin="9716,4955" coordsize="2,306">
              <v:shape style="position:absolute;left:9716;top:4955;width:2;height:306" coordorigin="9716,4955" coordsize="0,306" path="m9716,4955l9716,5261e" filled="f" stroked="t" strokeweight="3.94pt" strokecolor="#9A9AFF">
                <v:path arrowok="t"/>
              </v:shape>
            </v:group>
            <v:group style="position:absolute;left:9678;top:4955;width:77;height:306" coordorigin="9678,4955" coordsize="77,306">
              <v:shape style="position:absolute;left:9678;top:4955;width:77;height:306" coordorigin="9678,4955" coordsize="77,306" path="m9678,4955l9755,4955,9755,5261,9678,5261,9678,4955xe" filled="f" stroked="t" strokeweight=".546389pt" strokecolor="#000000">
                <v:path arrowok="t"/>
              </v:shape>
            </v:group>
            <v:group style="position:absolute;left:2952;top:5098;width:79;height:163" coordorigin="2952,5098" coordsize="79,163">
              <v:shape style="position:absolute;left:2952;top:5098;width:79;height:163" coordorigin="2952,5098" coordsize="79,163" path="m2952,5261l3031,5261,3031,5098,2952,5098,2952,5261xe" filled="t" fillcolor="#9A3365" stroked="f">
                <v:path arrowok="t"/>
                <v:fill/>
              </v:shape>
            </v:group>
            <v:group style="position:absolute;left:2953;top:5098;width:77;height:163" coordorigin="2953,5098" coordsize="77,163">
              <v:shape style="position:absolute;left:2953;top:5098;width:77;height:163" coordorigin="2953,5098" coordsize="77,163" path="m2953,5098l3030,5098,3030,5261,2953,5261,2953,5098xe" filled="f" stroked="t" strokeweight=".546558pt" strokecolor="#000000">
                <v:path arrowok="t"/>
              </v:shape>
            </v:group>
            <v:group style="position:absolute;left:3559;top:4517;width:2;height:744" coordorigin="3559,4517" coordsize="2,744">
              <v:shape style="position:absolute;left:3559;top:4517;width:2;height:744" coordorigin="3559,4517" coordsize="0,744" path="m3559,4517l3559,5261e" filled="f" stroked="t" strokeweight="3.94pt" strokecolor="#9A3365">
                <v:path arrowok="t"/>
              </v:shape>
            </v:group>
            <v:group style="position:absolute;left:3521;top:4517;width:77;height:744" coordorigin="3521,4517" coordsize="77,744">
              <v:shape style="position:absolute;left:3521;top:4517;width:77;height:744" coordorigin="3521,4517" coordsize="77,744" path="m3521,4517l3598,4517,3598,5261,3521,5261,3521,4517xe" filled="f" stroked="t" strokeweight=".546322pt" strokecolor="#000000">
                <v:path arrowok="t"/>
              </v:shape>
            </v:group>
            <v:group style="position:absolute;left:4127;top:4955;width:2;height:306" coordorigin="4127,4955" coordsize="2,306">
              <v:shape style="position:absolute;left:4127;top:4955;width:2;height:306" coordorigin="4127,4955" coordsize="0,306" path="m4127,4955l4127,5261e" filled="f" stroked="t" strokeweight="3.94pt" strokecolor="#9A3365">
                <v:path arrowok="t"/>
              </v:shape>
            </v:group>
            <v:group style="position:absolute;left:4088;top:4955;width:77;height:306" coordorigin="4088,4955" coordsize="77,306">
              <v:shape style="position:absolute;left:4088;top:4955;width:77;height:306" coordorigin="4088,4955" coordsize="77,306" path="m4088,4955l4165,4955,4165,5261,4088,5261,4088,4955xe" filled="f" stroked="t" strokeweight=".546389pt" strokecolor="#000000">
                <v:path arrowok="t"/>
              </v:shape>
            </v:group>
            <v:group style="position:absolute;left:4656;top:5196;width:77;height:65" coordorigin="4656,5196" coordsize="77,65">
              <v:shape style="position:absolute;left:4656;top:5196;width:77;height:65" coordorigin="4656,5196" coordsize="77,65" path="m4656,5228l4733,5228e" filled="f" stroked="t" strokeweight="3.34pt" strokecolor="#9A3365">
                <v:path arrowok="t"/>
              </v:shape>
            </v:group>
            <v:group style="position:absolute;left:4656;top:5196;width:77;height:65" coordorigin="4656,5196" coordsize="77,65">
              <v:shape style="position:absolute;left:4656;top:5196;width:77;height:65" coordorigin="4656,5196" coordsize="77,65" path="m4656,5196l4733,5196,4733,5261,4656,5261,4656,5196xe" filled="f" stroked="t" strokeweight=".547117pt" strokecolor="#000000">
                <v:path arrowok="t"/>
              </v:shape>
            </v:group>
            <v:group style="position:absolute;left:5224;top:5228;width:77;height:32" coordorigin="5224,5228" coordsize="77,32">
              <v:shape style="position:absolute;left:5224;top:5228;width:77;height:32" coordorigin="5224,5228" coordsize="77,32" path="m5224,5245l5300,5245e" filled="f" stroked="t" strokeweight="1.72pt" strokecolor="#9A3365">
                <v:path arrowok="t"/>
              </v:shape>
            </v:group>
            <v:group style="position:absolute;left:5224;top:5228;width:77;height:32" coordorigin="5224,5228" coordsize="77,32">
              <v:shape style="position:absolute;left:5224;top:5228;width:77;height:32" coordorigin="5224,5228" coordsize="77,32" path="m5224,5228l5300,5228,5300,5261,5224,5261,5224,5228xe" filled="f" stroked="t" strokeweight=".547483pt" strokecolor="#000000">
                <v:path arrowok="t"/>
              </v:shape>
            </v:group>
            <v:group style="position:absolute;left:5791;top:5010;width:78;height:251" coordorigin="5791,5010" coordsize="78,251">
              <v:shape style="position:absolute;left:5791;top:5010;width:78;height:251" coordorigin="5791,5010" coordsize="78,251" path="m5791,5261l5869,5261,5869,5010,5791,5010,5791,5261xe" filled="t" fillcolor="#9A3365" stroked="f">
                <v:path arrowok="t"/>
                <v:fill/>
              </v:shape>
            </v:group>
            <v:group style="position:absolute;left:5792;top:5010;width:76;height:251" coordorigin="5792,5010" coordsize="76,251">
              <v:shape style="position:absolute;left:5792;top:5010;width:76;height:251" coordorigin="5792,5010" coordsize="76,251" path="m5792,5010l5868,5010,5868,5261,5792,5261,5792,5010xe" filled="f" stroked="t" strokeweight=".546423pt" strokecolor="#000000">
                <v:path arrowok="t"/>
              </v:shape>
            </v:group>
            <v:group style="position:absolute;left:6359;top:5130;width:78;height:131" coordorigin="6359,5130" coordsize="78,131">
              <v:shape style="position:absolute;left:6359;top:5130;width:78;height:131" coordorigin="6359,5130" coordsize="78,131" path="m6359,5261l6437,5261,6437,5130,6359,5130,6359,5261xe" filled="t" fillcolor="#9A3365" stroked="f">
                <v:path arrowok="t"/>
                <v:fill/>
              </v:shape>
            </v:group>
            <v:group style="position:absolute;left:6360;top:5130;width:76;height:131" coordorigin="6360,5130" coordsize="76,131">
              <v:shape style="position:absolute;left:6360;top:5130;width:76;height:131" coordorigin="6360,5130" coordsize="76,131" path="m6360,5130l6436,5130,6436,5261,6360,5261,6360,5130xe" filled="f" stroked="t" strokeweight=".546654pt" strokecolor="#000000">
                <v:path arrowok="t"/>
              </v:shape>
            </v:group>
            <v:group style="position:absolute;left:6955;top:3433;width:2;height:1828" coordorigin="6955,3433" coordsize="2,1828">
              <v:shape style="position:absolute;left:6955;top:3433;width:2;height:1828" coordorigin="6955,3433" coordsize="0,1828" path="m6955,3433l6955,5261e" filled="f" stroked="t" strokeweight="3.88pt" strokecolor="#9A3365">
                <v:path arrowok="t"/>
              </v:shape>
            </v:group>
            <v:group style="position:absolute;left:6917;top:3433;width:76;height:1828" coordorigin="6917,3433" coordsize="76,1828">
              <v:shape style="position:absolute;left:6917;top:3433;width:76;height:1828" coordorigin="6917,3433" coordsize="76,1828" path="m6917,3433l6992,3433,6992,5261,6917,5261,6917,3433xe" filled="f" stroked="t" strokeweight=".546310pt" strokecolor="#000000">
                <v:path arrowok="t"/>
              </v:shape>
            </v:group>
            <v:group style="position:absolute;left:7522;top:4910;width:2;height:350" coordorigin="7522,4910" coordsize="2,350">
              <v:shape style="position:absolute;left:7522;top:4910;width:2;height:350" coordorigin="7522,4910" coordsize="0,350" path="m7522,4910l7522,5261e" filled="f" stroked="t" strokeweight="3.88pt" strokecolor="#9A3365">
                <v:path arrowok="t"/>
              </v:shape>
            </v:group>
            <v:group style="position:absolute;left:7484;top:4910;width:76;height:350" coordorigin="7484,4910" coordsize="76,350">
              <v:shape style="position:absolute;left:7484;top:4910;width:76;height:350" coordorigin="7484,4910" coordsize="76,350" path="m7484,4910l7560,4910,7560,5261,7484,5261,7484,4910xe" filled="f" stroked="t" strokeweight=".546369pt" strokecolor="#000000">
                <v:path arrowok="t"/>
              </v:shape>
            </v:group>
            <v:group style="position:absolute;left:8051;top:5086;width:78;height:175" coordorigin="8051,5086" coordsize="78,175">
              <v:shape style="position:absolute;left:8051;top:5086;width:78;height:175" coordorigin="8051,5086" coordsize="78,175" path="m8051,5261l8129,5261,8129,5086,8051,5086,8051,5261xe" filled="t" fillcolor="#9A3365" stroked="f">
                <v:path arrowok="t"/>
                <v:fill/>
              </v:shape>
            </v:group>
            <v:group style="position:absolute;left:8052;top:5086;width:76;height:175" coordorigin="8052,5086" coordsize="76,175">
              <v:shape style="position:absolute;left:8052;top:5086;width:76;height:175" coordorigin="8052,5086" coordsize="76,175" path="m8052,5086l8128,5086,8128,5261,8052,5261,8052,5086xe" filled="f" stroked="t" strokeweight=".546525pt" strokecolor="#000000">
                <v:path arrowok="t"/>
              </v:shape>
            </v:group>
            <v:group style="position:absolute;left:9793;top:4835;width:2;height:426" coordorigin="9793,4835" coordsize="2,426">
              <v:shape style="position:absolute;left:9793;top:4835;width:2;height:426" coordorigin="9793,4835" coordsize="0,426" path="m9793,4835l9793,5261e" filled="f" stroked="t" strokeweight="3.94pt" strokecolor="#9A3365">
                <v:path arrowok="t"/>
              </v:shape>
            </v:group>
            <v:group style="position:absolute;left:9755;top:4835;width:77;height:426" coordorigin="9755,4835" coordsize="77,426">
              <v:shape style="position:absolute;left:9755;top:4835;width:77;height:426" coordorigin="9755,4835" coordsize="77,426" path="m9755,4835l9832,4835,9832,5261,9755,5261,9755,4835xe" filled="f" stroked="t" strokeweight=".546351pt" strokecolor="#000000">
                <v:path arrowok="t"/>
              </v:shape>
            </v:group>
            <v:group style="position:absolute;left:3029;top:5086;width:79;height:175" coordorigin="3029,5086" coordsize="79,175">
              <v:shape style="position:absolute;left:3029;top:5086;width:79;height:175" coordorigin="3029,5086" coordsize="79,175" path="m3029,5261l3108,5261,3108,5086,3029,5086,3029,5261xe" filled="t" fillcolor="#FFFFCC" stroked="f">
                <v:path arrowok="t"/>
                <v:fill/>
              </v:shape>
            </v:group>
            <v:group style="position:absolute;left:3030;top:5086;width:77;height:175" coordorigin="3030,5086" coordsize="77,175">
              <v:shape style="position:absolute;left:3030;top:5086;width:77;height:175" coordorigin="3030,5086" coordsize="77,175" path="m3030,5086l3107,5086,3107,5261,3030,5261,3030,5086xe" filled="f" stroked="t" strokeweight=".546531pt" strokecolor="#000000">
                <v:path arrowok="t"/>
              </v:shape>
            </v:group>
            <v:group style="position:absolute;left:3636;top:4594;width:2;height:667" coordorigin="3636,4594" coordsize="2,667">
              <v:shape style="position:absolute;left:3636;top:4594;width:2;height:667" coordorigin="3636,4594" coordsize="0,667" path="m3636,4594l3636,5261e" filled="f" stroked="t" strokeweight="3.94pt" strokecolor="#FFFFCC">
                <v:path arrowok="t"/>
              </v:shape>
            </v:group>
            <v:group style="position:absolute;left:3598;top:4594;width:77;height:667" coordorigin="3598,4594" coordsize="77,667">
              <v:shape style="position:absolute;left:3598;top:4594;width:77;height:667" coordorigin="3598,4594" coordsize="77,667" path="m3598,4594l3674,4594,3674,5261,3598,5261,3598,4594xe" filled="f" stroked="t" strokeweight=".546325pt" strokecolor="#000000">
                <v:path arrowok="t"/>
              </v:shape>
            </v:group>
            <v:group style="position:absolute;left:4164;top:4889;width:79;height:372" coordorigin="4164,4889" coordsize="79,372">
              <v:shape style="position:absolute;left:4164;top:4889;width:79;height:372" coordorigin="4164,4889" coordsize="79,372" path="m4164,5261l4243,5261,4243,4889,4164,4889,4164,5261xe" filled="t" fillcolor="#FFFFCC" stroked="f">
                <v:path arrowok="t"/>
                <v:fill/>
              </v:shape>
            </v:group>
            <v:group style="position:absolute;left:4165;top:4889;width:77;height:372" coordorigin="4165,4889" coordsize="77,372">
              <v:shape style="position:absolute;left:4165;top:4889;width:77;height:372" coordorigin="4165,4889" coordsize="77,372" path="m4165,4889l4242,4889,4242,5261,4165,5261,4165,4889xe" filled="f" stroked="t" strokeweight=".546364pt" strokecolor="#000000">
                <v:path arrowok="t"/>
              </v:shape>
            </v:group>
            <v:group style="position:absolute;left:4733;top:5185;width:77;height:76" coordorigin="4733,5185" coordsize="77,76">
              <v:shape style="position:absolute;left:4733;top:5185;width:77;height:76" coordorigin="4733,5185" coordsize="77,76" path="m4733,5223l4810,5223e" filled="f" stroked="t" strokeweight="3.88pt" strokecolor="#FFFFCC">
                <v:path arrowok="t"/>
              </v:shape>
            </v:group>
            <v:group style="position:absolute;left:4733;top:5185;width:77;height:76" coordorigin="4733,5185" coordsize="77,76">
              <v:shape style="position:absolute;left:4733;top:5185;width:77;height:76" coordorigin="4733,5185" coordsize="77,76" path="m4733,5185l4810,5185,4810,5261,4733,5261,4733,5185xe" filled="f" stroked="t" strokeweight=".547011pt" strokecolor="#000000">
                <v:path arrowok="t"/>
              </v:shape>
            </v:group>
            <v:group style="position:absolute;left:5300;top:5238;width:77;height:24" coordorigin="5300,5238" coordsize="77,24">
              <v:shape style="position:absolute;left:5300;top:5238;width:77;height:24" coordorigin="5300,5238" coordsize="77,24" path="m5300,5262l5377,5262,5377,5238,5300,5238,5300,5262xe" filled="t" fillcolor="#FFFFCC" stroked="f">
                <v:path arrowok="t"/>
                <v:fill/>
              </v:shape>
            </v:group>
            <v:group style="position:absolute;left:5295;top:5233;width:88;height:29" coordorigin="5295,5233" coordsize="88,29">
              <v:shape style="position:absolute;left:5295;top:5233;width:88;height:29" coordorigin="5295,5233" coordsize="88,29" path="m5295,5234l5383,5234,5383,5263,5295,5263,5295,5234e" filled="t" fillcolor="#000000" stroked="f">
                <v:path arrowok="t"/>
                <v:fill/>
              </v:shape>
            </v:group>
            <v:group style="position:absolute;left:5867;top:5010;width:79;height:251" coordorigin="5867,5010" coordsize="79,251">
              <v:shape style="position:absolute;left:5867;top:5010;width:79;height:251" coordorigin="5867,5010" coordsize="79,251" path="m5867,5261l5946,5261,5946,5010,5867,5010,5867,5261xe" filled="t" fillcolor="#FFFFCC" stroked="f">
                <v:path arrowok="t"/>
                <v:fill/>
              </v:shape>
            </v:group>
            <v:group style="position:absolute;left:5868;top:5010;width:77;height:251" coordorigin="5868,5010" coordsize="77,251">
              <v:shape style="position:absolute;left:5868;top:5010;width:77;height:251" coordorigin="5868,5010" coordsize="77,251" path="m5868,5010l5945,5010,5945,5261,5868,5261,5868,5010xe" filled="f" stroked="t" strokeweight=".546426pt" strokecolor="#000000">
                <v:path arrowok="t"/>
              </v:shape>
            </v:group>
            <v:group style="position:absolute;left:6435;top:5119;width:79;height:142" coordorigin="6435,5119" coordsize="79,142">
              <v:shape style="position:absolute;left:6435;top:5119;width:79;height:142" coordorigin="6435,5119" coordsize="79,142" path="m6435,5261l6513,5261,6513,5119,6435,5119,6435,5261xe" filled="t" fillcolor="#FFFFCC" stroked="f">
                <v:path arrowok="t"/>
                <v:fill/>
              </v:shape>
            </v:group>
            <v:group style="position:absolute;left:6436;top:5119;width:77;height:142" coordorigin="6436,5119" coordsize="77,142">
              <v:shape style="position:absolute;left:6436;top:5119;width:77;height:142" coordorigin="6436,5119" coordsize="77,142" path="m6436,5119l6512,5119,6512,5261,6436,5261,6436,5119xe" filled="f" stroked="t" strokeweight=".546622pt" strokecolor="#000000">
                <v:path arrowok="t"/>
              </v:shape>
            </v:group>
            <v:group style="position:absolute;left:7031;top:3214;width:2;height:2047" coordorigin="7031,3214" coordsize="2,2047">
              <v:shape style="position:absolute;left:7031;top:3214;width:2;height:2047" coordorigin="7031,3214" coordsize="0,2047" path="m7031,3214l7031,5261e" filled="f" stroked="t" strokeweight="3.94pt" strokecolor="#FFFFCC">
                <v:path arrowok="t"/>
              </v:shape>
            </v:group>
            <v:group style="position:absolute;left:6992;top:3214;width:77;height:2047" coordorigin="6992,3214" coordsize="77,2047">
              <v:shape style="position:absolute;left:6992;top:3214;width:77;height:2047" coordorigin="6992,3214" coordsize="77,2047" path="m6992,3214l7069,3214,7069,5261,6992,5261,6992,3214xe" filled="f" stroked="t" strokeweight=".546309pt" strokecolor="#000000">
                <v:path arrowok="t"/>
              </v:shape>
            </v:group>
            <v:group style="position:absolute;left:7559;top:4856;width:79;height:404" coordorigin="7559,4856" coordsize="79,404">
              <v:shape style="position:absolute;left:7559;top:4856;width:79;height:404" coordorigin="7559,4856" coordsize="79,404" path="m7559,5261l7638,5261,7638,4856,7559,4856,7559,5261xe" filled="t" fillcolor="#FFFFCC" stroked="f">
                <v:path arrowok="t"/>
                <v:fill/>
              </v:shape>
            </v:group>
            <v:group style="position:absolute;left:7560;top:4856;width:77;height:404" coordorigin="7560,4856" coordsize="77,404">
              <v:shape style="position:absolute;left:7560;top:4856;width:77;height:404" coordorigin="7560,4856" coordsize="77,404" path="m7560,4856l7637,4856,7637,5261,7560,5261,7560,4856xe" filled="f" stroked="t" strokeweight=".546355pt" strokecolor="#000000">
                <v:path arrowok="t"/>
              </v:shape>
            </v:group>
            <v:group style="position:absolute;left:8127;top:5064;width:79;height:197" coordorigin="8127,5064" coordsize="79,197">
              <v:shape style="position:absolute;left:8127;top:5064;width:79;height:197" coordorigin="8127,5064" coordsize="79,197" path="m8127,5261l8205,5261,8205,5064,8127,5064,8127,5261xe" filled="t" fillcolor="#FFFFCC" stroked="f">
                <v:path arrowok="t"/>
                <v:fill/>
              </v:shape>
            </v:group>
            <v:group style="position:absolute;left:8128;top:5064;width:77;height:197" coordorigin="8128,5064" coordsize="77,197">
              <v:shape style="position:absolute;left:8128;top:5064;width:77;height:197" coordorigin="8128,5064" coordsize="77,197" path="m8128,5064l8204,5064,8204,5261,8128,5261,8128,5064xe" filled="f" stroked="t" strokeweight=".54649pt" strokecolor="#000000">
                <v:path arrowok="t"/>
              </v:shape>
            </v:group>
            <v:group style="position:absolute;left:9831;top:4758;width:78;height:503" coordorigin="9831,4758" coordsize="78,503">
              <v:shape style="position:absolute;left:9831;top:4758;width:78;height:503" coordorigin="9831,4758" coordsize="78,503" path="m9831,5261l9908,5261,9908,4758,9831,4758,9831,5261xe" filled="t" fillcolor="#FFFFCC" stroked="f">
                <v:path arrowok="t"/>
                <v:fill/>
              </v:shape>
            </v:group>
            <v:group style="position:absolute;left:9832;top:4758;width:76;height:503" coordorigin="9832,4758" coordsize="76,503">
              <v:shape style="position:absolute;left:9832;top:4758;width:76;height:503" coordorigin="9832,4758" coordsize="76,503" path="m9832,4758l9907,4758,9907,5261,9832,5261,9832,4758xe" filled="f" stroked="t" strokeweight=".546338pt" strokecolor="#000000">
                <v:path arrowok="t"/>
              </v:shape>
            </v:group>
            <v:group style="position:absolute;left:3106;top:5064;width:78;height:197" coordorigin="3106,5064" coordsize="78,197">
              <v:shape style="position:absolute;left:3106;top:5064;width:78;height:197" coordorigin="3106,5064" coordsize="78,197" path="m3106,5261l3183,5261,3183,5064,3106,5064,3106,5261xe" filled="t" fillcolor="#CCFFFF" stroked="f">
                <v:path arrowok="t"/>
                <v:fill/>
              </v:shape>
            </v:group>
            <v:group style="position:absolute;left:3107;top:5064;width:76;height:197" coordorigin="3107,5064" coordsize="76,197">
              <v:shape style="position:absolute;left:3107;top:5064;width:76;height:197" coordorigin="3107,5064" coordsize="76,197" path="m3107,5064l3182,5064,3182,5261,3107,5261,3107,5064xe" filled="f" stroked="t" strokeweight=".546485pt" strokecolor="#000000">
                <v:path arrowok="t"/>
              </v:shape>
            </v:group>
            <v:group style="position:absolute;left:3712;top:4549;width:2;height:712" coordorigin="3712,4549" coordsize="2,712">
              <v:shape style="position:absolute;left:3712;top:4549;width:2;height:712" coordorigin="3712,4549" coordsize="0,712" path="m3712,4549l3712,5261e" filled="f" stroked="t" strokeweight="3.88pt" strokecolor="#CCFFFF">
                <v:path arrowok="t"/>
              </v:shape>
            </v:group>
            <v:group style="position:absolute;left:3674;top:4549;width:76;height:712" coordorigin="3674,4549" coordsize="76,712">
              <v:shape style="position:absolute;left:3674;top:4549;width:76;height:712" coordorigin="3674,4549" coordsize="76,712" path="m3674,4549l3750,4549,3750,5261,3674,5261,3674,4549xe" filled="f" stroked="t" strokeweight=".546323pt" strokecolor="#000000">
                <v:path arrowok="t"/>
              </v:shape>
            </v:group>
            <v:group style="position:absolute;left:4241;top:4900;width:78;height:361" coordorigin="4241,4900" coordsize="78,361">
              <v:shape style="position:absolute;left:4241;top:4900;width:78;height:361" coordorigin="4241,4900" coordsize="78,361" path="m4241,5261l4319,5261,4319,4900,4241,4900,4241,5261xe" filled="t" fillcolor="#CCFFFF" stroked="f">
                <v:path arrowok="t"/>
                <v:fill/>
              </v:shape>
            </v:group>
            <v:group style="position:absolute;left:4242;top:4900;width:76;height:361" coordorigin="4242,4900" coordsize="76,361">
              <v:shape style="position:absolute;left:4242;top:4900;width:76;height:361" coordorigin="4242,4900" coordsize="76,361" path="m4242,4900l4318,4900,4318,5261,4242,5261,4242,4900xe" filled="f" stroked="t" strokeweight=".546365pt" strokecolor="#000000">
                <v:path arrowok="t"/>
              </v:shape>
            </v:group>
            <v:group style="position:absolute;left:4810;top:5185;width:76;height:76" coordorigin="4810,5185" coordsize="76,76">
              <v:shape style="position:absolute;left:4810;top:5185;width:76;height:76" coordorigin="4810,5185" coordsize="76,76" path="m4810,5223l4885,5223e" filled="f" stroked="t" strokeweight="3.88pt" strokecolor="#CCFFFF">
                <v:path arrowok="t"/>
              </v:shape>
            </v:group>
            <v:group style="position:absolute;left:4810;top:5185;width:76;height:76" coordorigin="4810,5185" coordsize="76,76">
              <v:shape style="position:absolute;left:4810;top:5185;width:76;height:76" coordorigin="4810,5185" coordsize="76,76" path="m4810,5185l4885,5185,4885,5261,4810,5261,4810,5185xe" filled="f" stroked="t" strokeweight=".547pt" strokecolor="#000000">
                <v:path arrowok="t"/>
              </v:shape>
            </v:group>
            <v:group style="position:absolute;left:5377;top:5228;width:77;height:32" coordorigin="5377,5228" coordsize="77,32">
              <v:shape style="position:absolute;left:5377;top:5228;width:77;height:32" coordorigin="5377,5228" coordsize="77,32" path="m5377,5245l5454,5245e" filled="f" stroked="t" strokeweight="1.72pt" strokecolor="#CCFFFF">
                <v:path arrowok="t"/>
              </v:shape>
            </v:group>
            <v:group style="position:absolute;left:5377;top:5228;width:77;height:32" coordorigin="5377,5228" coordsize="77,32">
              <v:shape style="position:absolute;left:5377;top:5228;width:77;height:32" coordorigin="5377,5228" coordsize="77,32" path="m5377,5228l5454,5228,5454,5261,5377,5261,5377,5228xe" filled="f" stroked="t" strokeweight=".547483pt" strokecolor="#000000">
                <v:path arrowok="t"/>
              </v:shape>
            </v:group>
            <v:group style="position:absolute;left:5983;top:4987;width:2;height:274" coordorigin="5983,4987" coordsize="2,274">
              <v:shape style="position:absolute;left:5983;top:4987;width:2;height:274" coordorigin="5983,4987" coordsize="0,274" path="m5983,4987l5983,5261e" filled="f" stroked="t" strokeweight="3.94pt" strokecolor="#CCFFFF">
                <v:path arrowok="t"/>
              </v:shape>
            </v:group>
            <v:group style="position:absolute;left:5945;top:4987;width:77;height:274" coordorigin="5945,4987" coordsize="77,274">
              <v:shape style="position:absolute;left:5945;top:4987;width:77;height:274" coordorigin="5945,4987" coordsize="77,274" path="m5945,4987l6022,4987,6022,5261,5945,5261,5945,4987xe" filled="f" stroked="t" strokeweight=".546408pt" strokecolor="#000000">
                <v:path arrowok="t"/>
              </v:shape>
            </v:group>
            <v:group style="position:absolute;left:6545;top:5098;width:2;height:163" coordorigin="6545,5098" coordsize="2,163">
              <v:shape style="position:absolute;left:6545;top:5098;width:2;height:163" coordorigin="6545,5098" coordsize="0,163" path="m6545,5098l6545,5261e" filled="f" stroked="t" strokeweight="3.4pt" strokecolor="#CCFFFF">
                <v:path arrowok="t"/>
              </v:shape>
            </v:group>
            <v:group style="position:absolute;left:6512;top:5098;width:66;height:163" coordorigin="6512,5098" coordsize="66,163">
              <v:shape style="position:absolute;left:6512;top:5098;width:66;height:163" coordorigin="6512,5098" coordsize="66,163" path="m6512,5098l6578,5098,6578,5261,6512,5261,6512,5098xe" filled="f" stroked="t" strokeweight=".546502pt" strokecolor="#000000">
                <v:path arrowok="t"/>
              </v:shape>
            </v:group>
            <v:group style="position:absolute;left:7108;top:3017;width:2;height:2244" coordorigin="7108,3017" coordsize="2,2244">
              <v:shape style="position:absolute;left:7108;top:3017;width:2;height:2244" coordorigin="7108,3017" coordsize="0,2244" path="m7108,3017l7108,5261e" filled="f" stroked="t" strokeweight="3.94pt" strokecolor="#CCFFFF">
                <v:path arrowok="t"/>
              </v:shape>
            </v:group>
            <v:group style="position:absolute;left:7069;top:3017;width:77;height:2244" coordorigin="7069,3017" coordsize="77,2244">
              <v:shape style="position:absolute;left:7069;top:3017;width:77;height:2244" coordorigin="7069,3017" coordsize="77,2244" path="m7069,3017l7146,3017,7146,5261,7069,5261,7069,3017xe" filled="f" stroked="t" strokeweight=".546309pt" strokecolor="#000000">
                <v:path arrowok="t"/>
              </v:shape>
            </v:group>
            <v:group style="position:absolute;left:7636;top:4856;width:79;height:404" coordorigin="7636,4856" coordsize="79,404">
              <v:shape style="position:absolute;left:7636;top:4856;width:79;height:404" coordorigin="7636,4856" coordsize="79,404" path="m7636,5261l7715,5261,7715,4856,7636,4856,7636,5261xe" filled="t" fillcolor="#CCFFFF" stroked="f">
                <v:path arrowok="t"/>
                <v:fill/>
              </v:shape>
            </v:group>
            <v:group style="position:absolute;left:7637;top:4856;width:77;height:404" coordorigin="7637,4856" coordsize="77,404">
              <v:shape style="position:absolute;left:7637;top:4856;width:77;height:404" coordorigin="7637,4856" coordsize="77,404" path="m7637,4856l7714,4856,7714,5261,7637,5261,7637,4856xe" filled="f" stroked="t" strokeweight=".546355pt" strokecolor="#000000">
                <v:path arrowok="t"/>
              </v:shape>
            </v:group>
            <v:group style="position:absolute;left:8203;top:5053;width:79;height:208" coordorigin="8203,5053" coordsize="79,208">
              <v:shape style="position:absolute;left:8203;top:5053;width:79;height:208" coordorigin="8203,5053" coordsize="79,208" path="m8203,5261l8282,5261,8282,5053,8203,5053,8203,5261xe" filled="t" fillcolor="#CCFFFF" stroked="f">
                <v:path arrowok="t"/>
                <v:fill/>
              </v:shape>
            </v:group>
            <v:group style="position:absolute;left:8204;top:5053;width:77;height:208" coordorigin="8204,5053" coordsize="77,208">
              <v:shape style="position:absolute;left:8204;top:5053;width:77;height:208" coordorigin="8204,5053" coordsize="77,208" path="m8204,5053l8281,5053,8281,5261,8204,5261,8204,5053xe" filled="f" stroked="t" strokeweight=".546474pt" strokecolor="#000000">
                <v:path arrowok="t"/>
              </v:shape>
            </v:group>
            <v:group style="position:absolute;left:9906;top:4747;width:79;height:514" coordorigin="9906,4747" coordsize="79,514">
              <v:shape style="position:absolute;left:9906;top:4747;width:79;height:514" coordorigin="9906,4747" coordsize="79,514" path="m9906,5261l9985,5261,9985,4747,9906,4747,9906,5261xe" filled="t" fillcolor="#CCFFFF" stroked="f">
                <v:path arrowok="t"/>
                <v:fill/>
              </v:shape>
            </v:group>
            <v:group style="position:absolute;left:9907;top:4747;width:77;height:514" coordorigin="9907,4747" coordsize="77,514">
              <v:shape style="position:absolute;left:9907;top:4747;width:77;height:514" coordorigin="9907,4747" coordsize="77,514" path="m9907,4747l9984,4747,9984,5261,9907,5261,9907,4747xe" filled="f" stroked="t" strokeweight=".546338pt" strokecolor="#000000">
                <v:path arrowok="t"/>
              </v:shape>
            </v:group>
            <v:group style="position:absolute;left:3181;top:5075;width:79;height:186" coordorigin="3181,5075" coordsize="79,186">
              <v:shape style="position:absolute;left:3181;top:5075;width:79;height:186" coordorigin="3181,5075" coordsize="79,186" path="m3181,5261l3260,5261,3260,5075,3181,5075,3181,5261xe" filled="t" fillcolor="#650065" stroked="f">
                <v:path arrowok="t"/>
                <v:fill/>
              </v:shape>
            </v:group>
            <v:group style="position:absolute;left:3182;top:5075;width:77;height:186" coordorigin="3182,5075" coordsize="77,186">
              <v:shape style="position:absolute;left:3182;top:5075;width:77;height:186" coordorigin="3182,5075" coordsize="77,186" path="m3182,5075l3259,5075,3259,5261,3182,5261,3182,5075xe" filled="f" stroked="t" strokeweight=".546509pt" strokecolor="#000000">
                <v:path arrowok="t"/>
              </v:shape>
            </v:group>
            <v:group style="position:absolute;left:3788;top:4692;width:2;height:569" coordorigin="3788,4692" coordsize="2,569">
              <v:shape style="position:absolute;left:3788;top:4692;width:2;height:569" coordorigin="3788,4692" coordsize="0,569" path="m3788,4692l3788,5261e" filled="f" stroked="t" strokeweight="3.94pt" strokecolor="#650065">
                <v:path arrowok="t"/>
              </v:shape>
            </v:group>
            <v:group style="position:absolute;left:3750;top:4692;width:77;height:569" coordorigin="3750,4692" coordsize="77,569">
              <v:shape style="position:absolute;left:3750;top:4692;width:77;height:569" coordorigin="3750,4692" coordsize="77,569" path="m3750,4692l3827,4692,3827,5261,3750,5261,3750,4692xe" filled="f" stroked="t" strokeweight=".546332pt" strokecolor="#000000">
                <v:path arrowok="t"/>
              </v:shape>
            </v:group>
            <v:group style="position:absolute;left:4317;top:4910;width:79;height:350" coordorigin="4317,4910" coordsize="79,350">
              <v:shape style="position:absolute;left:4317;top:4910;width:79;height:350" coordorigin="4317,4910" coordsize="79,350" path="m4317,5261l4395,5261,4395,4910,4317,4910,4317,5261xe" filled="t" fillcolor="#650065" stroked="f">
                <v:path arrowok="t"/>
                <v:fill/>
              </v:shape>
            </v:group>
            <v:group style="position:absolute;left:4318;top:4910;width:77;height:350" coordorigin="4318,4910" coordsize="77,350">
              <v:shape style="position:absolute;left:4318;top:4910;width:77;height:350" coordorigin="4318,4910" coordsize="77,350" path="m4318,4910l4394,4910,4394,5261,4318,5261,4318,4910xe" filled="f" stroked="t" strokeweight=".546371pt" strokecolor="#000000">
                <v:path arrowok="t"/>
              </v:shape>
            </v:group>
            <v:group style="position:absolute;left:4885;top:5185;width:77;height:76" coordorigin="4885,5185" coordsize="77,76">
              <v:shape style="position:absolute;left:4885;top:5185;width:77;height:76" coordorigin="4885,5185" coordsize="77,76" path="m4885,5223l4962,5223e" filled="f" stroked="t" strokeweight="3.88pt" strokecolor="#650065">
                <v:path arrowok="t"/>
              </v:shape>
            </v:group>
            <v:group style="position:absolute;left:4885;top:5185;width:77;height:76" coordorigin="4885,5185" coordsize="77,76">
              <v:shape style="position:absolute;left:4885;top:5185;width:77;height:76" coordorigin="4885,5185" coordsize="77,76" path="m4885,5185l4962,5185,4962,5261,4885,5261,4885,5185xe" filled="f" stroked="t" strokeweight=".547011pt" strokecolor="#000000">
                <v:path arrowok="t"/>
              </v:shape>
            </v:group>
            <v:group style="position:absolute;left:5454;top:5228;width:76;height:32" coordorigin="5454,5228" coordsize="76,32">
              <v:shape style="position:absolute;left:5454;top:5228;width:76;height:32" coordorigin="5454,5228" coordsize="76,32" path="m5454,5245l5530,5245e" filled="f" stroked="t" strokeweight="1.72pt" strokecolor="#650065">
                <v:path arrowok="t"/>
              </v:shape>
            </v:group>
            <v:group style="position:absolute;left:5454;top:5228;width:76;height:32" coordorigin="5454,5228" coordsize="76,32">
              <v:shape style="position:absolute;left:5454;top:5228;width:76;height:32" coordorigin="5454,5228" coordsize="76,32" path="m5454,5228l5530,5228,5530,5261,5454,5261,5454,5228xe" filled="f" stroked="t" strokeweight=".547478pt" strokecolor="#000000">
                <v:path arrowok="t"/>
              </v:shape>
            </v:group>
            <v:group style="position:absolute;left:6059;top:4966;width:2;height:295" coordorigin="6059,4966" coordsize="2,295">
              <v:shape style="position:absolute;left:6059;top:4966;width:2;height:295" coordorigin="6059,4966" coordsize="0,295" path="m6059,4966l6059,5261e" filled="f" stroked="t" strokeweight="3.88pt" strokecolor="#650065">
                <v:path arrowok="t"/>
              </v:shape>
            </v:group>
            <v:group style="position:absolute;left:6022;top:4966;width:76;height:295" coordorigin="6022,4966" coordsize="76,295">
              <v:shape style="position:absolute;left:6022;top:4966;width:76;height:295" coordorigin="6022,4966" coordsize="76,295" path="m6022,4966l6097,4966,6097,5261,6022,5261,6022,4966xe" filled="f" stroked="t" strokeweight=".546393pt" strokecolor="#000000">
                <v:path arrowok="t"/>
              </v:shape>
            </v:group>
            <v:group style="position:absolute;left:6616;top:5075;width:2;height:186" coordorigin="6616,5075" coordsize="2,186">
              <v:shape style="position:absolute;left:6616;top:5075;width:2;height:186" coordorigin="6616,5075" coordsize="0,186" path="m6616,5075l6616,5261e" filled="f" stroked="t" strokeweight="3.88pt" strokecolor="#650065">
                <v:path arrowok="t"/>
              </v:shape>
            </v:group>
            <v:group style="position:absolute;left:6578;top:5075;width:76;height:186" coordorigin="6578,5075" coordsize="76,186">
              <v:shape style="position:absolute;left:6578;top:5075;width:76;height:186" coordorigin="6578,5075" coordsize="76,186" path="m6578,5075l6654,5075,6654,5261,6578,5261,6578,5075xe" filled="f" stroked="t" strokeweight=".546504pt" strokecolor="#000000">
                <v:path arrowok="t"/>
              </v:shape>
            </v:group>
            <v:group style="position:absolute;left:7184;top:2897;width:2;height:2364" coordorigin="7184,2897" coordsize="2,2364">
              <v:shape style="position:absolute;left:7184;top:2897;width:2;height:2364" coordorigin="7184,2897" coordsize="0,2364" path="m7184,2897l7184,5261e" filled="f" stroked="t" strokeweight="3.88pt" strokecolor="#650065">
                <v:path arrowok="t"/>
              </v:shape>
            </v:group>
            <v:group style="position:absolute;left:7146;top:2897;width:76;height:2364" coordorigin="7146,2897" coordsize="76,2364">
              <v:shape style="position:absolute;left:7146;top:2897;width:76;height:2364" coordorigin="7146,2897" coordsize="76,2364" path="m7146,2897l7222,2897,7222,5261,7146,5261,7146,2897xe" filled="f" stroked="t" strokeweight=".546309pt" strokecolor="#000000">
                <v:path arrowok="t"/>
              </v:shape>
            </v:group>
            <v:group style="position:absolute;left:7751;top:4889;width:2;height:372" coordorigin="7751,4889" coordsize="2,372">
              <v:shape style="position:absolute;left:7751;top:4889;width:2;height:372" coordorigin="7751,4889" coordsize="0,372" path="m7751,4889l7751,5261e" filled="f" stroked="t" strokeweight="3.88pt" strokecolor="#650065">
                <v:path arrowok="t"/>
              </v:shape>
            </v:group>
            <v:group style="position:absolute;left:7714;top:4889;width:76;height:372" coordorigin="7714,4889" coordsize="76,372">
              <v:shape style="position:absolute;left:7714;top:4889;width:76;height:372" coordorigin="7714,4889" coordsize="76,372" path="m7714,4889l7789,4889,7789,5261,7714,5261,7714,4889xe" filled="f" stroked="t" strokeweight=".546362pt" strokecolor="#000000">
                <v:path arrowok="t"/>
              </v:shape>
            </v:group>
            <v:group style="position:absolute;left:8280;top:5053;width:79;height:208" coordorigin="8280,5053" coordsize="79,208">
              <v:shape style="position:absolute;left:8280;top:5053;width:79;height:208" coordorigin="8280,5053" coordsize="79,208" path="m8280,5261l8359,5261,8359,5053,8280,5053,8280,5261xe" filled="t" fillcolor="#650065" stroked="f">
                <v:path arrowok="t"/>
                <v:fill/>
              </v:shape>
            </v:group>
            <v:group style="position:absolute;left:8281;top:5053;width:77;height:208" coordorigin="8281,5053" coordsize="77,208">
              <v:shape style="position:absolute;left:8281;top:5053;width:77;height:208" coordorigin="8281,5053" coordsize="77,208" path="m8281,5053l8358,5053,8358,5261,8281,5261,8281,5053xe" filled="f" stroked="t" strokeweight=".546474pt" strokecolor="#000000">
                <v:path arrowok="t"/>
              </v:shape>
            </v:group>
            <v:group style="position:absolute;left:10022;top:4724;width:2;height:536" coordorigin="10022,4724" coordsize="2,536">
              <v:shape style="position:absolute;left:10022;top:4724;width:2;height:536" coordorigin="10022,4724" coordsize="0,536" path="m10022,4724l10022,5261e" filled="f" stroked="t" strokeweight="3.94pt" strokecolor="#650065">
                <v:path arrowok="t"/>
              </v:shape>
            </v:group>
            <v:group style="position:absolute;left:9984;top:4724;width:77;height:536" coordorigin="9984,4724" coordsize="77,536">
              <v:shape style="position:absolute;left:9984;top:4724;width:77;height:536" coordorigin="9984,4724" coordsize="77,536" path="m9984,4724l10061,4724,10061,5261,9984,5261,9984,4724xe" filled="f" stroked="t" strokeweight=".546335pt" strokecolor="#000000">
                <v:path arrowok="t"/>
              </v:shape>
            </v:group>
            <v:group style="position:absolute;left:3258;top:5064;width:79;height:197" coordorigin="3258,5064" coordsize="79,197">
              <v:shape style="position:absolute;left:3258;top:5064;width:79;height:197" coordorigin="3258,5064" coordsize="79,197" path="m3258,5261l3337,5261,3337,5064,3258,5064,3258,5261xe" filled="t" fillcolor="#FF8080" stroked="f">
                <v:path arrowok="t"/>
                <v:fill/>
              </v:shape>
            </v:group>
            <v:group style="position:absolute;left:3259;top:5064;width:77;height:197" coordorigin="3259,5064" coordsize="77,197">
              <v:shape style="position:absolute;left:3259;top:5064;width:77;height:197" coordorigin="3259,5064" coordsize="77,197" path="m3259,5064l3336,5064,3336,5261,3259,5261,3259,5064xe" filled="f" stroked="t" strokeweight=".54649pt" strokecolor="#000000">
                <v:path arrowok="t"/>
              </v:shape>
            </v:group>
            <v:group style="position:absolute;left:3865;top:4780;width:2;height:481" coordorigin="3865,4780" coordsize="2,481">
              <v:shape style="position:absolute;left:3865;top:4780;width:2;height:481" coordorigin="3865,4780" coordsize="0,481" path="m3865,4780l3865,5261e" filled="f" stroked="t" strokeweight="3.94pt" strokecolor="#FF8080">
                <v:path arrowok="t"/>
              </v:shape>
            </v:group>
            <v:group style="position:absolute;left:3827;top:4780;width:77;height:481" coordorigin="3827,4780" coordsize="77,481">
              <v:shape style="position:absolute;left:3827;top:4780;width:77;height:481" coordorigin="3827,4780" coordsize="77,481" path="m3827,4780l3904,4780,3904,5261,3827,5261,3827,4780xe" filled="f" stroked="t" strokeweight=".546342pt" strokecolor="#000000">
                <v:path arrowok="t"/>
              </v:shape>
            </v:group>
            <v:group style="position:absolute;left:4393;top:4910;width:79;height:350" coordorigin="4393,4910" coordsize="79,350">
              <v:shape style="position:absolute;left:4393;top:4910;width:79;height:350" coordorigin="4393,4910" coordsize="79,350" path="m4393,5261l4472,5261,4472,4910,4393,4910,4393,5261xe" filled="t" fillcolor="#FF8080" stroked="f">
                <v:path arrowok="t"/>
                <v:fill/>
              </v:shape>
            </v:group>
            <v:group style="position:absolute;left:4394;top:4910;width:77;height:350" coordorigin="4394,4910" coordsize="77,350">
              <v:shape style="position:absolute;left:4394;top:4910;width:77;height:350" coordorigin="4394,4910" coordsize="77,350" path="m4394,4910l4471,4910,4471,5261,4394,5261,4394,4910xe" filled="f" stroked="t" strokeweight=".546371pt" strokecolor="#000000">
                <v:path arrowok="t"/>
              </v:shape>
            </v:group>
            <v:group style="position:absolute;left:4962;top:5196;width:77;height:65" coordorigin="4962,5196" coordsize="77,65">
              <v:shape style="position:absolute;left:4962;top:5196;width:77;height:65" coordorigin="4962,5196" coordsize="77,65" path="m4962,5228l5039,5228e" filled="f" stroked="t" strokeweight="3.34pt" strokecolor="#FF8080">
                <v:path arrowok="t"/>
              </v:shape>
            </v:group>
            <v:group style="position:absolute;left:4962;top:5196;width:77;height:65" coordorigin="4962,5196" coordsize="77,65">
              <v:shape style="position:absolute;left:4962;top:5196;width:77;height:65" coordorigin="4962,5196" coordsize="77,65" path="m4962,5196l5039,5196,5039,5261,4962,5261,4962,5196xe" filled="f" stroked="t" strokeweight=".547117pt" strokecolor="#000000">
                <v:path arrowok="t"/>
              </v:shape>
            </v:group>
            <v:group style="position:absolute;left:5530;top:5228;width:77;height:32" coordorigin="5530,5228" coordsize="77,32">
              <v:shape style="position:absolute;left:5530;top:5228;width:77;height:32" coordorigin="5530,5228" coordsize="77,32" path="m5530,5245l5606,5245e" filled="f" stroked="t" strokeweight="1.72pt" strokecolor="#FF8080">
                <v:path arrowok="t"/>
              </v:shape>
            </v:group>
            <v:group style="position:absolute;left:5530;top:5228;width:77;height:32" coordorigin="5530,5228" coordsize="77,32">
              <v:shape style="position:absolute;left:5530;top:5228;width:77;height:32" coordorigin="5530,5228" coordsize="77,32" path="m5530,5228l5606,5228,5606,5261,5530,5261,5530,5228xe" filled="f" stroked="t" strokeweight=".547483pt" strokecolor="#000000">
                <v:path arrowok="t"/>
              </v:shape>
            </v:group>
            <v:group style="position:absolute;left:6136;top:4944;width:2;height:317" coordorigin="6136,4944" coordsize="2,317">
              <v:shape style="position:absolute;left:6136;top:4944;width:2;height:317" coordorigin="6136,4944" coordsize="0,317" path="m6136,4944l6136,5261e" filled="f" stroked="t" strokeweight="3.94pt" strokecolor="#FF8080">
                <v:path arrowok="t"/>
              </v:shape>
            </v:group>
            <v:group style="position:absolute;left:6097;top:4944;width:77;height:317" coordorigin="6097,4944" coordsize="77,317">
              <v:shape style="position:absolute;left:6097;top:4944;width:77;height:317" coordorigin="6097,4944" coordsize="77,317" path="m6097,4944l6174,4944,6174,5261,6097,5261,6097,4944xe" filled="f" stroked="t" strokeweight=".546384pt" strokecolor="#000000">
                <v:path arrowok="t"/>
              </v:shape>
            </v:group>
            <v:group style="position:absolute;left:6692;top:5032;width:2;height:229" coordorigin="6692,5032" coordsize="2,229">
              <v:shape style="position:absolute;left:6692;top:5032;width:2;height:229" coordorigin="6692,5032" coordsize="0,229" path="m6692,5032l6692,5261e" filled="f" stroked="t" strokeweight="3.94pt" strokecolor="#FF8080">
                <v:path arrowok="t"/>
              </v:shape>
            </v:group>
            <v:group style="position:absolute;left:6654;top:5032;width:77;height:229" coordorigin="6654,5032" coordsize="77,229">
              <v:shape style="position:absolute;left:6654;top:5032;width:77;height:229" coordorigin="6654,5032" coordsize="77,229" path="m6654,5032l6731,5032,6731,5261,6654,5261,6654,5032xe" filled="f" stroked="t" strokeweight=".546447pt" strokecolor="#000000">
                <v:path arrowok="t"/>
              </v:shape>
            </v:group>
            <v:group style="position:absolute;left:7260;top:2765;width:2;height:2496" coordorigin="7260,2765" coordsize="2,2496">
              <v:shape style="position:absolute;left:7260;top:2765;width:2;height:2496" coordorigin="7260,2765" coordsize="0,2496" path="m7260,2765l7260,5261e" filled="f" stroked="t" strokeweight="3.94pt" strokecolor="#FF8080">
                <v:path arrowok="t"/>
              </v:shape>
            </v:group>
            <v:group style="position:absolute;left:7222;top:2765;width:77;height:2496" coordorigin="7222,2765" coordsize="77,2496">
              <v:shape style="position:absolute;left:7222;top:2765;width:77;height:2496" coordorigin="7222,2765" coordsize="77,2496" path="m7222,2765l7298,2765,7298,5261,7222,5261,7222,2765xe" filled="f" stroked="t" strokeweight=".546309pt" strokecolor="#000000">
                <v:path arrowok="t"/>
              </v:shape>
            </v:group>
            <v:group style="position:absolute;left:7828;top:4846;width:2;height:415" coordorigin="7828,4846" coordsize="2,415">
              <v:shape style="position:absolute;left:7828;top:4846;width:2;height:415" coordorigin="7828,4846" coordsize="0,415" path="m7828,4846l7828,5261e" filled="f" stroked="t" strokeweight="3.94pt" strokecolor="#FF8080">
                <v:path arrowok="t"/>
              </v:shape>
            </v:group>
            <v:group style="position:absolute;left:7789;top:4846;width:77;height:415" coordorigin="7789,4846" coordsize="77,415">
              <v:shape style="position:absolute;left:7789;top:4846;width:77;height:415" coordorigin="7789,4846" coordsize="77,415" path="m7789,4846l7866,4846,7866,5261,7789,5261,7789,4846xe" filled="f" stroked="t" strokeweight=".546353pt" strokecolor="#000000">
                <v:path arrowok="t"/>
              </v:shape>
            </v:group>
            <v:group style="position:absolute;left:8357;top:5053;width:78;height:208" coordorigin="8357,5053" coordsize="78,208">
              <v:shape style="position:absolute;left:8357;top:5053;width:78;height:208" coordorigin="8357,5053" coordsize="78,208" path="m8357,5261l8435,5261,8435,5053,8357,5053,8357,5261xe" filled="t" fillcolor="#FF8080" stroked="f">
                <v:path arrowok="t"/>
                <v:fill/>
              </v:shape>
            </v:group>
            <v:group style="position:absolute;left:8358;top:5053;width:76;height:208" coordorigin="8358,5053" coordsize="76,208">
              <v:shape style="position:absolute;left:8358;top:5053;width:76;height:208" coordorigin="8358,5053" coordsize="76,208" path="m8358,5053l8434,5053,8434,5261,8358,5261,8358,5053xe" filled="f" stroked="t" strokeweight=".546469pt" strokecolor="#000000">
                <v:path arrowok="t"/>
              </v:shape>
            </v:group>
            <v:group style="position:absolute;left:10099;top:4660;width:2;height:601" coordorigin="10099,4660" coordsize="2,601">
              <v:shape style="position:absolute;left:10099;top:4660;width:2;height:601" coordorigin="10099,4660" coordsize="0,601" path="m10099,4660l10099,5261e" filled="f" stroked="t" strokeweight="3.88pt" strokecolor="#FF8080">
                <v:path arrowok="t"/>
              </v:shape>
            </v:group>
            <v:group style="position:absolute;left:10061;top:4660;width:76;height:601" coordorigin="10061,4660" coordsize="76,601">
              <v:shape style="position:absolute;left:10061;top:4660;width:76;height:601" coordorigin="10061,4660" coordsize="76,601" path="m10061,4660l10136,4660,10136,5261,10061,5261,10061,4660xe" filled="f" stroked="t" strokeweight=".546329pt" strokecolor="#000000">
                <v:path arrowok="t"/>
              </v:shape>
            </v:group>
            <v:group style="position:absolute;left:2822;top:2382;width:2;height:2912" coordorigin="2822,2382" coordsize="2,2912">
              <v:shape style="position:absolute;left:2822;top:2382;width:2;height:2912" coordorigin="2822,2382" coordsize="0,2912" path="m2822,2382l2822,5294e" filled="f" stroked="t" strokeweight=".06pt" strokecolor="#000000">
                <v:path arrowok="t"/>
              </v:shape>
            </v:group>
            <v:group style="position:absolute;left:2767;top:5261;width:7424;height:2" coordorigin="2767,5261" coordsize="7424,2">
              <v:shape style="position:absolute;left:2767;top:5261;width:7424;height:2" coordorigin="2767,5261" coordsize="7424,0" path="m2767,5261l10192,5261e" filled="f" stroked="t" strokeweight=".06pt" strokecolor="#000000">
                <v:path arrowok="t"/>
              </v:shape>
            </v:group>
            <v:group style="position:absolute;left:3390;top:5261;width:2;height:34" coordorigin="3390,5261" coordsize="2,34">
              <v:shape style="position:absolute;left:3390;top:5261;width:2;height:34" coordorigin="3390,5261" coordsize="0,34" path="m3390,5294l3390,5261e" filled="f" stroked="t" strokeweight=".06pt" strokecolor="#000000">
                <v:path arrowok="t"/>
              </v:shape>
            </v:group>
            <v:group style="position:absolute;left:3958;top:5261;width:2;height:34" coordorigin="3958,5261" coordsize="2,34">
              <v:shape style="position:absolute;left:3958;top:5261;width:2;height:34" coordorigin="3958,5261" coordsize="0,34" path="m3958,5294l3958,5261e" filled="f" stroked="t" strokeweight=".06pt" strokecolor="#000000">
                <v:path arrowok="t"/>
              </v:shape>
            </v:group>
            <v:group style="position:absolute;left:4525;top:5261;width:2;height:34" coordorigin="4525,5261" coordsize="2,34">
              <v:shape style="position:absolute;left:4525;top:5261;width:2;height:34" coordorigin="4525,5261" coordsize="0,34" path="m4525,5294l4525,5261e" filled="f" stroked="t" strokeweight=".06pt" strokecolor="#000000">
                <v:path arrowok="t"/>
              </v:shape>
            </v:group>
            <v:group style="position:absolute;left:5093;top:5261;width:2;height:34" coordorigin="5093,5261" coordsize="2,34">
              <v:shape style="position:absolute;left:5093;top:5261;width:2;height:34" coordorigin="5093,5261" coordsize="0,34" path="m5093,5294l5093,5261e" filled="f" stroked="t" strokeweight=".06pt" strokecolor="#000000">
                <v:path arrowok="t"/>
              </v:shape>
            </v:group>
            <v:group style="position:absolute;left:5660;top:5261;width:2;height:34" coordorigin="5660,5261" coordsize="2,34">
              <v:shape style="position:absolute;left:5660;top:5261;width:2;height:34" coordorigin="5660,5261" coordsize="0,34" path="m5660,5294l5660,5261e" filled="f" stroked="t" strokeweight=".06pt" strokecolor="#000000">
                <v:path arrowok="t"/>
              </v:shape>
            </v:group>
            <v:group style="position:absolute;left:6228;top:5261;width:2;height:34" coordorigin="6228,5261" coordsize="2,34">
              <v:shape style="position:absolute;left:6228;top:5261;width:2;height:34" coordorigin="6228,5261" coordsize="0,34" path="m6228,5294l6228,5261e" filled="f" stroked="t" strokeweight=".06pt" strokecolor="#000000">
                <v:path arrowok="t"/>
              </v:shape>
            </v:group>
            <v:group style="position:absolute;left:6785;top:5261;width:2;height:34" coordorigin="6785,5261" coordsize="2,34">
              <v:shape style="position:absolute;left:6785;top:5261;width:2;height:34" coordorigin="6785,5261" coordsize="0,34" path="m6785,5294l6785,5261e" filled="f" stroked="t" strokeweight=".06pt" strokecolor="#000000">
                <v:path arrowok="t"/>
              </v:shape>
            </v:group>
            <v:group style="position:absolute;left:7354;top:5261;width:2;height:34" coordorigin="7354,5261" coordsize="2,34">
              <v:shape style="position:absolute;left:7354;top:5261;width:2;height:34" coordorigin="7354,5261" coordsize="0,34" path="m7354,5294l7354,5261e" filled="f" stroked="t" strokeweight=".06pt" strokecolor="#000000">
                <v:path arrowok="t"/>
              </v:shape>
            </v:group>
            <v:group style="position:absolute;left:7921;top:5261;width:2;height:34" coordorigin="7921,5261" coordsize="2,34">
              <v:shape style="position:absolute;left:7921;top:5261;width:2;height:34" coordorigin="7921,5261" coordsize="0,34" path="m7921,5294l7921,5261e" filled="f" stroked="t" strokeweight=".06pt" strokecolor="#000000">
                <v:path arrowok="t"/>
              </v:shape>
            </v:group>
            <v:group style="position:absolute;left:8489;top:5261;width:2;height:34" coordorigin="8489,5261" coordsize="2,34">
              <v:shape style="position:absolute;left:8489;top:5261;width:2;height:34" coordorigin="8489,5261" coordsize="0,34" path="m8489,5294l8489,5261e" filled="f" stroked="t" strokeweight=".06pt" strokecolor="#000000">
                <v:path arrowok="t"/>
              </v:shape>
            </v:group>
            <v:group style="position:absolute;left:9056;top:5261;width:2;height:34" coordorigin="9056,5261" coordsize="2,34">
              <v:shape style="position:absolute;left:9056;top:5261;width:2;height:34" coordorigin="9056,5261" coordsize="0,34" path="m9056,5294l9056,5261e" filled="f" stroked="t" strokeweight=".06pt" strokecolor="#000000">
                <v:path arrowok="t"/>
              </v:shape>
            </v:group>
            <v:group style="position:absolute;left:9624;top:5261;width:2;height:34" coordorigin="9624,5261" coordsize="2,34">
              <v:shape style="position:absolute;left:9624;top:5261;width:2;height:34" coordorigin="9624,5261" coordsize="0,34" path="m9624,5294l9624,5261e" filled="f" stroked="t" strokeweight=".06pt" strokecolor="#000000">
                <v:path arrowok="t"/>
              </v:shape>
            </v:group>
            <v:group style="position:absolute;left:10192;top:5261;width:2;height:34" coordorigin="10192,5261" coordsize="2,34">
              <v:shape style="position:absolute;left:10192;top:5261;width:2;height:34" coordorigin="10192,5261" coordsize="0,34" path="m10192,5294l10192,5261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7.309998pt;margin-top:368.670013pt;width:195.48pt;height:14.28pt;mso-position-horizontal-relative:page;mso-position-vertical-relative:page;z-index:-11479" coordorigin="4546,7373" coordsize="3910,286">
            <v:group style="position:absolute;left:4547;top:7374;width:3908;height:284" coordorigin="4547,7374" coordsize="3908,284">
              <v:shape style="position:absolute;left:4547;top:7374;width:3908;height:284" coordorigin="4547,7374" coordsize="3908,284" path="m4547,7374l8455,7374,8455,7658,4547,7658,4547,7374e" filled="t" fillcolor="#FFFFFF" stroked="f">
                <v:path arrowok="t"/>
                <v:fill/>
              </v:shape>
            </v:group>
            <v:group style="position:absolute;left:4613;top:7472;width:98;height:98" coordorigin="4613,7472" coordsize="98,98">
              <v:shape style="position:absolute;left:4613;top:7472;width:98;height:98" coordorigin="4613,7472" coordsize="98,98" path="m4613,7472l4711,7472,4711,7571,4613,7571,4613,7472e" filled="t" fillcolor="#9A9AFF" stroked="f">
                <v:path arrowok="t"/>
                <v:fill/>
              </v:shape>
            </v:group>
            <v:group style="position:absolute;left:4613;top:7472;width:98;height:98" coordorigin="4613,7472" coordsize="98,98">
              <v:shape style="position:absolute;left:4613;top:7472;width:98;height:98" coordorigin="4613,7472" coordsize="98,98" path="m4613,7472l4711,7472,4711,7571,4613,7571,4613,7472xe" filled="f" stroked="t" strokeweight=".547pt" strokecolor="#000000">
                <v:path arrowok="t"/>
              </v:shape>
            </v:group>
            <v:group style="position:absolute;left:5257;top:7472;width:98;height:98" coordorigin="5257,7472" coordsize="98,98">
              <v:shape style="position:absolute;left:5257;top:7472;width:98;height:98" coordorigin="5257,7472" coordsize="98,98" path="m5257,7472l5356,7472,5356,7571,5257,7571,5257,7472e" filled="t" fillcolor="#9A3365" stroked="f">
                <v:path arrowok="t"/>
                <v:fill/>
              </v:shape>
            </v:group>
            <v:group style="position:absolute;left:5257;top:7472;width:98;height:98" coordorigin="5257,7472" coordsize="98,98">
              <v:shape style="position:absolute;left:5257;top:7472;width:98;height:98" coordorigin="5257,7472" coordsize="98,98" path="m5257,7472l5356,7472,5356,7571,5257,7571,5257,7472xe" filled="f" stroked="t" strokeweight=".547pt" strokecolor="#000000">
                <v:path arrowok="t"/>
              </v:shape>
            </v:group>
            <v:group style="position:absolute;left:5902;top:7472;width:97;height:98" coordorigin="5902,7472" coordsize="97,98">
              <v:shape style="position:absolute;left:5902;top:7472;width:97;height:98" coordorigin="5902,7472" coordsize="97,98" path="m5902,7472l5999,7472,5999,7571,5902,7571,5902,7472e" filled="t" fillcolor="#FFFFCC" stroked="f">
                <v:path arrowok="t"/>
                <v:fill/>
              </v:shape>
            </v:group>
            <v:group style="position:absolute;left:5902;top:7472;width:97;height:98" coordorigin="5902,7472" coordsize="97,98">
              <v:shape style="position:absolute;left:5902;top:7472;width:97;height:98" coordorigin="5902,7472" coordsize="97,98" path="m5902,7472l5999,7472,5999,7571,5902,7571,5902,7472xe" filled="f" stroked="t" strokeweight=".546991pt" strokecolor="#000000">
                <v:path arrowok="t"/>
              </v:shape>
            </v:group>
            <v:group style="position:absolute;left:6545;top:7472;width:98;height:98" coordorigin="6545,7472" coordsize="98,98">
              <v:shape style="position:absolute;left:6545;top:7472;width:98;height:98" coordorigin="6545,7472" coordsize="98,98" path="m6545,7472l6643,7472,6643,7571,6545,7571,6545,7472e" filled="t" fillcolor="#CCFFFF" stroked="f">
                <v:path arrowok="t"/>
                <v:fill/>
              </v:shape>
            </v:group>
            <v:group style="position:absolute;left:6545;top:7472;width:98;height:98" coordorigin="6545,7472" coordsize="98,98">
              <v:shape style="position:absolute;left:6545;top:7472;width:98;height:98" coordorigin="6545,7472" coordsize="98,98" path="m6545,7472l6643,7472,6643,7571,6545,7571,6545,7472xe" filled="f" stroked="t" strokeweight=".547pt" strokecolor="#000000">
                <v:path arrowok="t"/>
              </v:shape>
            </v:group>
            <v:group style="position:absolute;left:7189;top:7472;width:98;height:98" coordorigin="7189,7472" coordsize="98,98">
              <v:shape style="position:absolute;left:7189;top:7472;width:98;height:98" coordorigin="7189,7472" coordsize="98,98" path="m7189,7472l7288,7472,7288,7571,7189,7571,7189,7472e" filled="t" fillcolor="#650065" stroked="f">
                <v:path arrowok="t"/>
                <v:fill/>
              </v:shape>
            </v:group>
            <v:group style="position:absolute;left:7189;top:7472;width:98;height:98" coordorigin="7189,7472" coordsize="98,98">
              <v:shape style="position:absolute;left:7189;top:7472;width:98;height:98" coordorigin="7189,7472" coordsize="98,98" path="m7189,7472l7288,7472,7288,7571,7189,7571,7189,7472xe" filled="f" stroked="t" strokeweight=".547pt" strokecolor="#000000">
                <v:path arrowok="t"/>
              </v:shape>
            </v:group>
            <v:group style="position:absolute;left:7834;top:7472;width:98;height:98" coordorigin="7834,7472" coordsize="98,98">
              <v:shape style="position:absolute;left:7834;top:7472;width:98;height:98" coordorigin="7834,7472" coordsize="98,98" path="m7834,7472l7932,7472,7932,7571,7834,7571,7834,7472e" filled="t" fillcolor="#FF8080" stroked="f">
                <v:path arrowok="t"/>
                <v:fill/>
              </v:shape>
            </v:group>
            <v:group style="position:absolute;left:7834;top:7472;width:98;height:98" coordorigin="7834,7472" coordsize="98,98">
              <v:shape style="position:absolute;left:7834;top:7472;width:98;height:98" coordorigin="7834,7472" coordsize="98,98" path="m7834,7472l7932,7472,7932,7571,7834,7571,7834,7472xe" filled="f" stroked="t" strokeweight=".547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 style="position:absolute;margin-left:83.194183pt;margin-top:296.267548pt;width:81.187502pt;height:6.063731pt;mso-position-horizontal-relative:page;mso-position-vertical-relative:page;z-index:-11478;rotation:315" type="#_x0000_t136" fillcolor="#000000" stroked="f">
            <o:extrusion v:ext="view" autorotationcenter="t"/>
            <v:textpath style="font-family:&amp;quot;Arial&amp;quot;;font-size:6pt;v-text-kern:t;mso-text-shadow:auto" string="Natural and Physica l Scien ces"/>
          </v:shape>
        </w:pict>
      </w:r>
      <w:r>
        <w:rPr/>
        <w:pict>
          <w10:wrap type="none"/>
          <v:shape style="position:absolute;margin-left:127.299759pt;margin-top:289.498016pt;width:63.162513pt;height:6.063731pt;mso-position-horizontal-relative:page;mso-position-vertical-relative:page;z-index:-11477;rotation:315" type="#_x0000_t136" fillcolor="#000000" stroked="f">
            <o:extrusion v:ext="view" autorotationcenter="t"/>
            <v:textpath style="font-family:&amp;quot;Arial&amp;quot;;font-size:6pt;v-text-kern:t;mso-text-shadow:auto" string="Information Technolo gy"/>
          </v:shape>
        </w:pict>
      </w:r>
      <w:r>
        <w:rPr/>
        <w:pict>
          <w10:wrap type="none"/>
          <v:shape style="position:absolute;margin-left:122.493675pt;margin-top:302.594879pt;width:103.584pt;height:6.059535pt;mso-position-horizontal-relative:page;mso-position-vertical-relative:page;z-index:-11476;rotation:315" type="#_x0000_t136" fillcolor="#000000" stroked="f">
            <o:extrusion v:ext="view" autorotationcenter="t"/>
            <v:textpath style="font-family:&amp;quot;Arial&amp;quot;;font-size:6pt;v-text-kern:t;mso-text-shadow:auto" string="Eng in   ring and Related Technolo gies"/>
          </v:shape>
        </w:pict>
      </w:r>
      <w:r>
        <w:rPr/>
        <w:pict>
          <w10:wrap type="none"/>
          <v:shape style="position:absolute;margin-left:180.318436pt;margin-top:291.54422pt;width:66.647427pt;height:6.02158pt;mso-position-horizontal-relative:page;mso-position-vertical-relative:page;z-index:-11475;rotation:315" type="#_x0000_t136" fillcolor="#000000" stroked="f">
            <o:extrusion v:ext="view" autorotationcenter="t"/>
            <v:textpath style="font-family:&amp;quot;Arial&amp;quot;;font-size:6pt;v-text-kern:t;mso-text-shadow:auto" string="Architecture and Building"/>
          </v:shape>
        </w:pict>
      </w:r>
      <w:r>
        <w:rPr/>
        <w:pict>
          <w10:wrap type="none"/>
          <v:shape style="position:absolute;margin-left:159.488266pt;margin-top:310.931549pt;width:126.436107pt;height:6.063731pt;mso-position-horizontal-relative:page;mso-position-vertical-relative:page;z-index:-11474;rotation:315" type="#_x0000_t136" fillcolor="#000000" stroked="f">
            <o:extrusion v:ext="view" autorotationcenter="t"/>
            <v:textpath style="font-family:&amp;quot;Arial&amp;quot;;font-size:6pt;v-text-kern:t;mso-text-shadow:auto" string="Agriculture, En ironmen tal and Related   tudies"/>
          </v:shape>
        </w:pict>
      </w:r>
      <w:r>
        <w:rPr/>
        <w:pict>
          <w10:wrap type="none"/>
          <v:shape style="position:absolute;margin-left:279.179108pt;margin-top:273.90506pt;width:17.499009pt;height:6.063731pt;mso-position-horizontal-relative:page;mso-position-vertical-relative:page;z-index:-11473;rotation:315" type="#_x0000_t136" fillcolor="#000000" stroked="f">
            <o:extrusion v:ext="view" autorotationcenter="t"/>
            <v:textpath style="font-family:&amp;quot;Arial&amp;quot;;font-size:6pt;v-text-kern:t;mso-text-shadow:auto" string="Health"/>
          </v:shape>
        </w:pict>
      </w:r>
      <w:r>
        <w:rPr/>
        <w:pict>
          <w10:wrap type="none"/>
          <v:shape style="position:absolute;margin-left:299.669189pt;margin-top:277.181274pt;width:26.834537pt;height:6.02158pt;mso-position-horizontal-relative:page;mso-position-vertical-relative:page;z-index:-11472;rotation:315" type="#_x0000_t136" fillcolor="#000000" stroked="f">
            <o:extrusion v:ext="view" autorotationcenter="t"/>
            <v:textpath style="font-family:&amp;quot;Arial&amp;quot;;font-size:6pt;v-text-kern:t;mso-text-shadow:auto" string="Edu cation"/>
          </v:shape>
        </w:pict>
      </w:r>
      <w:r>
        <w:rPr/>
        <w:pict>
          <w10:wrap type="none"/>
          <v:shape style="position:absolute;margin-left:285.588165pt;margin-top:293.475647pt;width:78.220809pt;height:6.063731pt;mso-position-horizontal-relative:page;mso-position-vertical-relative:page;z-index:-11471;rotation:315" type="#_x0000_t136" fillcolor="#000000" stroked="f">
            <o:extrusion v:ext="view" autorotationcenter="t"/>
            <v:textpath style="font-family:&amp;quot;Arial&amp;quot;;font-size:6pt;v-text-kern:t;mso-text-shadow:auto" string="Mana gement and Commerce"/>
          </v:shape>
        </w:pict>
      </w:r>
      <w:r>
        <w:rPr/>
        <w:pict>
          <w10:wrap type="none"/>
          <v:shape style="position:absolute;margin-left:334.113342pt;margin-top:286.125214pt;width:52.51384pt;height:6.063731pt;mso-position-horizontal-relative:page;mso-position-vertical-relative:page;z-index:-11470;rotation:315" type="#_x0000_t136" fillcolor="#000000" stroked="f">
            <o:extrusion v:ext="view" autorotationcenter="t"/>
            <v:textpath style="font-family:&amp;quot;Arial&amp;quot;;font-size:6pt;v-text-kern:t;mso-text-shadow:auto" string="Socie ty and Culture"/>
          </v:shape>
        </w:pict>
      </w:r>
      <w:r>
        <w:rPr/>
        <w:pict>
          <w10:wrap type="none"/>
          <v:shape style="position:absolute;margin-left:376.572784pt;margin-top:280.978271pt;width:34.655172pt;height:6.063731pt;mso-position-horizontal-relative:page;mso-position-vertical-relative:page;z-index:-11469;rotation:315" type="#_x0000_t136" fillcolor="#000000" stroked="f">
            <o:extrusion v:ext="view" autorotationcenter="t"/>
            <v:textpath style="font-family:&amp;quot;Arial&amp;quot;;font-size:6pt;v-text-kern:t;mso-text-shadow:auto" string="Creative Arts"/>
          </v:shape>
        </w:pict>
      </w:r>
      <w:r>
        <w:rPr/>
        <w:pict>
          <w10:wrap type="none"/>
          <v:shape style="position:absolute;margin-left:345.238159pt;margin-top:304.707367pt;width:106.871008pt;height:6.063731pt;mso-position-horizontal-relative:page;mso-position-vertical-relative:page;z-index:-11468;rotation:315" type="#_x0000_t136" fillcolor="#000000" stroked="f">
            <o:extrusion v:ext="view" autorotationcenter="t"/>
            <v:textpath style="font-family:&amp;quot;Arial&amp;quot;;font-size:6pt;v-text-kern:t;mso-text-shadow:auto" string="Food, Hospita lit y and Persona l Services"/>
          </v:shape>
        </w:pict>
      </w:r>
      <w:r>
        <w:rPr/>
        <w:pict>
          <w10:wrap type="none"/>
          <v:shape style="position:absolute;margin-left:408.42215pt;margin-top:289.80368pt;width:66.940437pt;height:6.063731pt;mso-position-horizontal-relative:page;mso-position-vertical-relative:page;z-index:-11467;rotation:315" type="#_x0000_t136" fillcolor="#000000" stroked="f">
            <o:extrusion v:ext="view" autorotationcenter="t"/>
            <v:textpath style="font-family:&amp;quot;Arial&amp;quot;;font-size:6pt;v-text-kern:t;mso-text-shadow:auto" string="Mixed Field Pro gram mes"/>
          </v:shape>
        </w:pict>
      </w:r>
      <w:r>
        <w:rPr/>
        <w:pict>
          <w10:wrap type="none"/>
          <v:shape style="position:absolute;margin-left:446.102722pt;margin-top:287.890686pt;width:52.171593pt;height:6.063731pt;mso-position-horizontal-relative:page;mso-position-vertical-relative:page;z-index:-11466;rotation:315" type="#_x0000_t136" fillcolor="#000000" stroked="f">
            <o:extrusion v:ext="view" autorotationcenter="t"/>
            <v:textpath style="font-family:&amp;quot;Arial&amp;quot;;font-size:6pt;v-text-kern:t;mso-text-shadow:auto" string="Non-award co urses"/>
          </v:shape>
        </w:pict>
      </w:r>
      <w:r>
        <w:rPr/>
        <w:pict>
          <w10:wrap type="none"/>
          <v:shape style="position:absolute;margin-left:147.476517pt;margin-top:325.993591pt;width:6.708109pt;height:6.178076pt;mso-position-horizontal-relative:page;mso-position-vertical-relative:page;z-index:-11465;rotation:316" type="#_x0000_t136" fillcolor="#000000" stroked="f">
            <o:extrusion v:ext="view" autorotationcenter="t"/>
            <v:textpath style="font-family:&amp;quot;Arial&amp;quot;;font-size:6pt;v-text-kern:t;mso-text-shadow:auto" string="ee"/>
          </v:shape>
        </w:pict>
      </w:r>
      <w:r>
        <w:rPr/>
        <w:pict>
          <w10:wrap type="none"/>
          <v:shape style="position:absolute;margin-left:252.802002pt;margin-top:278.797485pt;width:4.109367pt;height:6.090558pt;mso-position-horizontal-relative:page;mso-position-vertical-relative:page;z-index:-11464;rotation:316" type="#_x0000_t136" fillcolor="#000000" stroked="f">
            <o:extrusion v:ext="view" autorotationcenter="t"/>
            <v:textpath style="font-family:&amp;quot;Arial&amp;quot;;font-size:6pt;v-text-kern:t;mso-text-shadow:auto" string="S"/>
          </v:shape>
        </w:pict>
      </w:r>
      <w:r>
        <w:rPr/>
        <w:pict>
          <w10:wrap type="none"/>
          <v:shape style="position:absolute;margin-left:205.363388pt;margin-top:326.746155pt;width:3.106797pt;height:6.073058pt;mso-position-horizontal-relative:page;mso-position-vertical-relative:page;z-index:-11463;rotation:316" type="#_x0000_t136" fillcolor="#000000" stroked="f">
            <o:extrusion v:ext="view" autorotationcenter="t"/>
            <v:textpath style="font-family:&amp;quot;Arial&amp;quot;;font-size:6pt;v-text-kern:t;mso-text-shadow:auto" string="v"/>
          </v:shape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67" w:hRule="exact"/>
        </w:trPr>
        <w:tc>
          <w:tcPr>
            <w:tcW w:w="11092" w:type="dxa"/>
            <w:gridSpan w:val="18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(c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ntinued)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240" w:hRule="exact"/>
        </w:trPr>
        <w:tc>
          <w:tcPr>
            <w:tcW w:w="1249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8581" w:type="dxa"/>
            <w:gridSpan w:val="13"/>
            <w:tcBorders>
              <w:top w:val="single" w:sz="4.640" w:space="0" w:color="000000"/>
              <w:bottom w:val="nil" w:sz="6" w:space="0" w:color="auto"/>
              <w:left w:val="single" w:sz=".48" w:space="0" w:color="000000"/>
              <w:right w:val="single" w:sz=".4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69" w:right="849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mmenc</w:t>
            </w:r>
            <w:r>
              <w:rPr>
                <w:rFonts w:ascii="Arial" w:hAnsi="Arial" w:cs="Arial" w:eastAsia="Arial"/>
                <w:sz w:val="23"/>
                <w:szCs w:val="23"/>
                <w:spacing w:val="-1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sea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23"/>
                <w:szCs w:val="23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9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99"/>
                <w:b/>
                <w:bCs/>
              </w:rPr>
              <w:t>uca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99"/>
                <w:b/>
                <w:bCs/>
              </w:rPr>
              <w:t>n,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30" w:after="0" w:line="240" w:lineRule="auto"/>
              <w:ind w:left="3631" w:right="360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00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99"/>
                <w:b/>
                <w:bCs/>
              </w:rPr>
              <w:t>2006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60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2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50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2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40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2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30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2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20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2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3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10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2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7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1" w:type="dxa"/>
            <w:vMerge w:val="restart"/>
            <w:gridSpan w:val="3"/>
            <w:tcBorders>
              <w:top w:val="single" w:sz="4.640" w:space="0" w:color="000000"/>
              <w:left w:val="single" w:sz="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1249" w:type="dxa"/>
            <w:vMerge/>
            <w:gridSpan w:val="2"/>
            <w:tcBorders>
              <w:bottom w:val="nil" w:sz="6" w:space="0" w:color="auto"/>
              <w:left w:val="single" w:sz="4.640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2838" w:type="dxa"/>
            <w:gridSpan w:val="3"/>
            <w:tcBorders>
              <w:top w:val="nil" w:sz="6" w:space="0" w:color="auto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3908" w:type="dxa"/>
            <w:gridSpan w:val="6"/>
            <w:tcBorders>
              <w:top w:val="single" w:sz=".48" w:space="0" w:color="000000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>
              <w:spacing w:before="41" w:after="0" w:line="240" w:lineRule="auto"/>
              <w:ind w:left="219" w:right="-20"/>
              <w:jc w:val="left"/>
              <w:tabs>
                <w:tab w:pos="860" w:val="left"/>
                <w:tab w:pos="1500" w:val="left"/>
                <w:tab w:pos="2140" w:val="left"/>
                <w:tab w:pos="2780" w:val="left"/>
                <w:tab w:pos="344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-4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2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</w:rPr>
              <w:t>06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835" w:type="dxa"/>
            <w:gridSpan w:val="4"/>
            <w:tcBorders>
              <w:top w:val="nil" w:sz="6" w:space="0" w:color="auto"/>
              <w:bottom w:val="single" w:sz=".48" w:space="0" w:color="000000"/>
              <w:left w:val="single" w:sz=".48" w:space="0" w:color="000000"/>
              <w:right w:val="single" w:sz=".48" w:space="0" w:color="000000"/>
            </w:tcBorders>
          </w:tcPr>
          <w:p>
            <w:pPr/>
            <w:rPr/>
          </w:p>
        </w:tc>
        <w:tc>
          <w:tcPr>
            <w:tcW w:w="1261" w:type="dxa"/>
            <w:vMerge/>
            <w:gridSpan w:val="3"/>
            <w:tcBorders>
              <w:bottom w:val="nil" w:sz="6" w:space="0" w:color="auto"/>
              <w:left w:val="single" w:sz=".48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1092" w:type="dxa"/>
            <w:gridSpan w:val="18"/>
            <w:tcBorders>
              <w:top w:val="single" w:sz=".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8" w:hRule="exact"/>
        </w:trPr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Broad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Field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duc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90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auto"/>
              <w:ind w:left="11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erseas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631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1" w:after="0" w:line="240" w:lineRule="auto"/>
              <w:ind w:left="9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5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7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9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Natural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Sciences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3,362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3,590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4,105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3,926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Information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15,035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15,444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14,936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11,877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10,087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1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9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Engineering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Technologies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5,280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6,314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7,783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7,436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7,301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7,247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Architecture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Building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1,541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1,314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1,607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1,577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1,555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1,420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7" w:after="0" w:line="240" w:lineRule="auto"/>
              <w:ind w:left="1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7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7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7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7" w:after="0" w:line="240" w:lineRule="auto"/>
              <w:ind w:left="1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95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Agriculture,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Environmental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Studies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5,092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5,174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5,360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6,146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6,666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2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2,163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2,626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3,030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3,444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3,886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4,695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95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Commerce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33,678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37,997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42,618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46,821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49,367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52,090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Society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Cul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6,034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7,317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8,430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8,331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7,755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8,625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Creative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3,479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3,639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4,211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4,321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4,316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4,397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7" w:after="0" w:line="240" w:lineRule="auto"/>
              <w:ind w:left="2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7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7" w:after="0" w:line="240" w:lineRule="auto"/>
              <w:ind w:left="1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7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0" w:hRule="exact"/>
        </w:trPr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Non-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ward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6,485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10,558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10809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11,147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12,537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2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7" w:after="0" w:line="240" w:lineRule="auto"/>
              <w:ind w:left="1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760" w:bottom="280" w:left="340" w:right="24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126.209999pt;margin-top:118.050003pt;width:335.22pt;height:232.26pt;mso-position-horizontal-relative:page;mso-position-vertical-relative:page;z-index:-11462" coordorigin="2524,2361" coordsize="6704,4645">
            <v:group style="position:absolute;left:2525;top:2362;width:6703;height:4644" coordorigin="2525,2362" coordsize="6703,4644">
              <v:shape style="position:absolute;left:2525;top:2362;width:6703;height:4644" coordorigin="2525,2362" coordsize="6703,4644" path="m2525,2362l9228,2362,9228,7006,2525,7006,2525,2362xe" filled="f" stroked="t" strokeweight=".06pt" strokecolor="#000000">
                <v:path arrowok="t"/>
              </v:shape>
            </v:group>
            <v:group style="position:absolute;left:3277;top:3114;width:5838;height:3050" coordorigin="3277,3114" coordsize="5838,3050">
              <v:shape style="position:absolute;left:3277;top:3114;width:5838;height:3050" coordorigin="3277,3114" coordsize="5838,3050" path="m3277,6164l9115,6164,9115,3114,3277,3114,3277,6164e" filled="t" fillcolor="#FFFFFF" stroked="f">
                <v:path arrowok="t"/>
                <v:fill/>
              </v:shape>
            </v:group>
            <v:group style="position:absolute;left:8826;top:5864;width:289;height:2" coordorigin="8826,5864" coordsize="289,2">
              <v:shape style="position:absolute;left:8826;top:5864;width:289;height:2" coordorigin="8826,5864" coordsize="289,0" path="m8826,5864l9115,5864e" filled="f" stroked="t" strokeweight=".06pt" strokecolor="#000000">
                <v:path arrowok="t"/>
              </v:shape>
            </v:group>
            <v:group style="position:absolute;left:5914;top:5864;width:577;height:2" coordorigin="5914,5864" coordsize="577,2">
              <v:shape style="position:absolute;left:5914;top:5864;width:577;height:2" coordorigin="5914,5864" coordsize="577,0" path="m5914,5864l6491,5864e" filled="f" stroked="t" strokeweight=".06pt" strokecolor="#000000">
                <v:path arrowok="t"/>
              </v:shape>
            </v:group>
            <v:group style="position:absolute;left:3228;top:5863;width:338;height:2" coordorigin="3228,5863" coordsize="338,2">
              <v:shape style="position:absolute;left:3228;top:5863;width:338;height:2" coordorigin="3228,5863" coordsize="338,0" path="m3228,5863l3566,5863e" filled="f" stroked="t" strokeweight=".06pt" strokecolor="#000000">
                <v:path arrowok="t"/>
              </v:shape>
            </v:group>
            <v:group style="position:absolute;left:8826;top:5550;width:289;height:2" coordorigin="8826,5550" coordsize="289,2">
              <v:shape style="position:absolute;left:8826;top:5550;width:289;height:2" coordorigin="8826,5550" coordsize="289,0" path="m8826,5550l9115,5550e" filled="f" stroked="t" strokeweight=".06pt" strokecolor="#000000">
                <v:path arrowok="t"/>
              </v:shape>
            </v:group>
            <v:group style="position:absolute;left:5914;top:5550;width:577;height:2" coordorigin="5914,5550" coordsize="577,2">
              <v:shape style="position:absolute;left:5914;top:5550;width:577;height:2" coordorigin="5914,5550" coordsize="577,0" path="m5914,5550l6491,5550e" filled="f" stroked="t" strokeweight=".06pt" strokecolor="#000000">
                <v:path arrowok="t"/>
              </v:shape>
            </v:group>
            <v:group style="position:absolute;left:3228;top:5550;width:338;height:2" coordorigin="3228,5550" coordsize="338,2">
              <v:shape style="position:absolute;left:3228;top:5550;width:338;height:2" coordorigin="3228,5550" coordsize="338,0" path="m3228,5550l3566,5550e" filled="f" stroked="t" strokeweight=".06pt" strokecolor="#000000">
                <v:path arrowok="t"/>
              </v:shape>
            </v:group>
            <v:group style="position:absolute;left:8826;top:5249;width:289;height:2" coordorigin="8826,5249" coordsize="289,2">
              <v:shape style="position:absolute;left:8826;top:5249;width:289;height:2" coordorigin="8826,5249" coordsize="289,0" path="m8826,5249l9115,5249e" filled="f" stroked="t" strokeweight=".06pt" strokecolor="#000000">
                <v:path arrowok="t"/>
              </v:shape>
            </v:group>
            <v:group style="position:absolute;left:5914;top:5249;width:577;height:2" coordorigin="5914,5249" coordsize="577,2">
              <v:shape style="position:absolute;left:5914;top:5249;width:577;height:2" coordorigin="5914,5249" coordsize="577,0" path="m5914,5249l6491,5249e" filled="f" stroked="t" strokeweight=".06pt" strokecolor="#000000">
                <v:path arrowok="t"/>
              </v:shape>
            </v:group>
            <v:group style="position:absolute;left:3228;top:5249;width:338;height:2" coordorigin="3228,5249" coordsize="338,2">
              <v:shape style="position:absolute;left:3228;top:5249;width:338;height:2" coordorigin="3228,5249" coordsize="338,0" path="m3228,5249l3566,5249e" filled="f" stroked="t" strokeweight=".06pt" strokecolor="#000000">
                <v:path arrowok="t"/>
              </v:shape>
            </v:group>
            <v:group style="position:absolute;left:8826;top:4948;width:289;height:2" coordorigin="8826,4948" coordsize="289,2">
              <v:shape style="position:absolute;left:8826;top:4948;width:289;height:2" coordorigin="8826,4948" coordsize="289,0" path="m8826,4948l9115,4948e" filled="f" stroked="t" strokeweight=".06pt" strokecolor="#000000">
                <v:path arrowok="t"/>
              </v:shape>
            </v:group>
            <v:group style="position:absolute;left:4746;top:4948;width:1745;height:2" coordorigin="4746,4948" coordsize="1745,2">
              <v:shape style="position:absolute;left:4746;top:4948;width:1745;height:2" coordorigin="4746,4948" coordsize="1745,0" path="m4746,4948l6491,4948e" filled="f" stroked="t" strokeweight=".06pt" strokecolor="#000000">
                <v:path arrowok="t"/>
              </v:shape>
            </v:group>
            <v:group style="position:absolute;left:3228;top:4948;width:338;height:2" coordorigin="3228,4948" coordsize="338,2">
              <v:shape style="position:absolute;left:3228;top:4948;width:338;height:2" coordorigin="3228,4948" coordsize="338,0" path="m3228,4948l3566,4948e" filled="f" stroked="t" strokeweight=".06pt" strokecolor="#000000">
                <v:path arrowok="t"/>
              </v:shape>
            </v:group>
            <v:group style="position:absolute;left:8826;top:4647;width:289;height:2" coordorigin="8826,4647" coordsize="289,2">
              <v:shape style="position:absolute;left:8826;top:4647;width:289;height:2" coordorigin="8826,4647" coordsize="289,0" path="m8826,4647l9115,4647e" filled="f" stroked="t" strokeweight=".06pt" strokecolor="#000000">
                <v:path arrowok="t"/>
              </v:shape>
            </v:group>
            <v:group style="position:absolute;left:3228;top:4646;width:3263;height:2" coordorigin="3228,4646" coordsize="3263,2">
              <v:shape style="position:absolute;left:3228;top:4646;width:3263;height:2" coordorigin="3228,4646" coordsize="3263,0" path="m3228,4646l6491,4646e" filled="f" stroked="t" strokeweight=".06pt" strokecolor="#000000">
                <v:path arrowok="t"/>
              </v:shape>
            </v:group>
            <v:group style="position:absolute;left:8826;top:4332;width:289;height:2" coordorigin="8826,4332" coordsize="289,2">
              <v:shape style="position:absolute;left:8826;top:4332;width:289;height:2" coordorigin="8826,4332" coordsize="289,0" path="m8826,4332l9115,4332e" filled="f" stroked="t" strokeweight=".06pt" strokecolor="#000000">
                <v:path arrowok="t"/>
              </v:shape>
            </v:group>
            <v:group style="position:absolute;left:3228;top:4332;width:3263;height:2" coordorigin="3228,4332" coordsize="3263,2">
              <v:shape style="position:absolute;left:3228;top:4332;width:3263;height:2" coordorigin="3228,4332" coordsize="3263,0" path="m3228,4332l6491,4332e" filled="f" stroked="t" strokeweight=".06pt" strokecolor="#000000">
                <v:path arrowok="t"/>
              </v:shape>
            </v:group>
            <v:group style="position:absolute;left:8826;top:4031;width:289;height:2" coordorigin="8826,4031" coordsize="289,2">
              <v:shape style="position:absolute;left:8826;top:4031;width:289;height:2" coordorigin="8826,4031" coordsize="289,0" path="m8826,4031l9115,4031e" filled="f" stroked="t" strokeweight=".06pt" strokecolor="#000000">
                <v:path arrowok="t"/>
              </v:shape>
            </v:group>
            <v:group style="position:absolute;left:3228;top:4031;width:3263;height:2" coordorigin="3228,4031" coordsize="3263,2">
              <v:shape style="position:absolute;left:3228;top:4031;width:3263;height:2" coordorigin="3228,4031" coordsize="3263,0" path="m3228,4031l6491,4031e" filled="f" stroked="t" strokeweight=".06pt" strokecolor="#000000">
                <v:path arrowok="t"/>
              </v:shape>
            </v:group>
            <v:group style="position:absolute;left:8826;top:3730;width:289;height:2" coordorigin="8826,3730" coordsize="289,2">
              <v:shape style="position:absolute;left:8826;top:3730;width:289;height:2" coordorigin="8826,3730" coordsize="289,0" path="m8826,3730l9115,3730e" filled="f" stroked="t" strokeweight=".06pt" strokecolor="#000000">
                <v:path arrowok="t"/>
              </v:shape>
            </v:group>
            <v:group style="position:absolute;left:3228;top:3730;width:3263;height:2" coordorigin="3228,3730" coordsize="3263,2">
              <v:shape style="position:absolute;left:3228;top:3730;width:3263;height:2" coordorigin="3228,3730" coordsize="3263,0" path="m3228,3730l6491,3730e" filled="f" stroked="t" strokeweight=".06pt" strokecolor="#000000">
                <v:path arrowok="t"/>
              </v:shape>
            </v:group>
            <v:group style="position:absolute;left:3228;top:3416;width:5887;height:2" coordorigin="3228,3416" coordsize="5887,2">
              <v:shape style="position:absolute;left:3228;top:3416;width:5887;height:2" coordorigin="3228,3416" coordsize="5887,0" path="m3228,3416l9115,3416e" filled="f" stroked="t" strokeweight=".06pt" strokecolor="#000000">
                <v:path arrowok="t"/>
              </v:shape>
            </v:group>
            <v:group style="position:absolute;left:3228;top:3114;width:5887;height:2" coordorigin="3228,3114" coordsize="5887,2">
              <v:shape style="position:absolute;left:3228;top:3114;width:5887;height:2" coordorigin="3228,3114" coordsize="5887,0" path="m3228,3114l9115,3114e" filled="f" stroked="t" strokeweight=".06pt" strokecolor="#000000">
                <v:path arrowok="t"/>
              </v:shape>
            </v:group>
            <v:group style="position:absolute;left:3277;top:3114;width:5838;height:2" coordorigin="3277,3114" coordsize="5838,2">
              <v:shape style="position:absolute;left:3277;top:3114;width:5838;height:2" coordorigin="3277,3114" coordsize="5838,0" path="m3277,3114l9115,3114e" filled="f" stroked="t" strokeweight=".627pt" strokecolor="#7F7F7F">
                <v:path arrowok="t"/>
              </v:shape>
            </v:group>
            <v:group style="position:absolute;left:9115;top:3114;width:2;height:3050" coordorigin="9115,3114" coordsize="2,3050">
              <v:shape style="position:absolute;left:9115;top:3114;width:2;height:3050" coordorigin="9115,3114" coordsize="0,3050" path="m9115,3114l9115,6164e" filled="f" stroked="t" strokeweight=".627pt" strokecolor="#7F7F7F">
                <v:path arrowok="t"/>
              </v:shape>
            </v:group>
            <v:group style="position:absolute;left:3277;top:6164;width:5838;height:2" coordorigin="3277,6164" coordsize="5838,2">
              <v:shape style="position:absolute;left:3277;top:6164;width:5838;height:2" coordorigin="3277,6164" coordsize="5838,0" path="m9115,6164l3277,6164e" filled="f" stroked="t" strokeweight=".627pt" strokecolor="#7F7F7F">
                <v:path arrowok="t"/>
              </v:shape>
            </v:group>
            <v:group style="position:absolute;left:3277;top:3114;width:2;height:3050" coordorigin="3277,3114" coordsize="2,3050">
              <v:shape style="position:absolute;left:3277;top:3114;width:2;height:3050" coordorigin="3277,3114" coordsize="0,3050" path="m3277,6164l3277,3114e" filled="f" stroked="t" strokeweight=".627pt" strokecolor="#7F7F7F">
                <v:path arrowok="t"/>
              </v:shape>
            </v:group>
            <v:group style="position:absolute;left:3566;top:4909;width:389;height:1255" coordorigin="3566,4909" coordsize="389,1255">
              <v:shape style="position:absolute;left:3566;top:4909;width:389;height:1255" coordorigin="3566,4909" coordsize="389,1255" path="m3566,6164l3955,6164,3955,4909,3566,4909,3566,6164e" filled="t" fillcolor="#9A9AFF" stroked="f">
                <v:path arrowok="t"/>
                <v:fill/>
              </v:shape>
            </v:group>
            <v:group style="position:absolute;left:3566;top:4909;width:389;height:1255" coordorigin="3566,4909" coordsize="389,1255">
              <v:shape style="position:absolute;left:3566;top:4909;width:389;height:1255" coordorigin="3566,4909" coordsize="389,1255" path="m3566,4909l3955,4909,3955,6164,3566,6164,3566,4909xe" filled="f" stroked="t" strokeweight=".627pt" strokecolor="#000000">
                <v:path arrowok="t"/>
              </v:shape>
            </v:group>
            <v:group style="position:absolute;left:6491;top:3529;width:390;height:2635" coordorigin="6491,3529" coordsize="390,2635">
              <v:shape style="position:absolute;left:6491;top:3529;width:390;height:2635" coordorigin="6491,3529" coordsize="390,2635" path="m6491,6164l6881,6164,6881,3529,6491,3529,6491,6164e" filled="t" fillcolor="#9A9AFF" stroked="f">
                <v:path arrowok="t"/>
                <v:fill/>
              </v:shape>
            </v:group>
            <v:group style="position:absolute;left:6491;top:3529;width:390;height:2635" coordorigin="6491,3529" coordsize="390,2635">
              <v:shape style="position:absolute;left:6491;top:3529;width:390;height:2635" coordorigin="6491,3529" coordsize="390,2635" path="m6491,3529l6881,3529,6881,6164,6491,6164,6491,3529xe" filled="f" stroked="t" strokeweight=".627pt" strokecolor="#000000">
                <v:path arrowok="t"/>
              </v:shape>
            </v:group>
            <v:group style="position:absolute;left:3955;top:4872;width:390;height:1292" coordorigin="3955,4872" coordsize="390,1292">
              <v:shape style="position:absolute;left:3955;top:4872;width:390;height:1292" coordorigin="3955,4872" coordsize="390,1292" path="m3955,6164l4345,6164,4345,4872,3955,4872,3955,6164e" filled="t" fillcolor="#9A3365" stroked="f">
                <v:path arrowok="t"/>
                <v:fill/>
              </v:shape>
            </v:group>
            <v:group style="position:absolute;left:3955;top:4872;width:390;height:1292" coordorigin="3955,4872" coordsize="390,1292">
              <v:shape style="position:absolute;left:3955;top:4872;width:390;height:1292" coordorigin="3955,4872" coordsize="390,1292" path="m3955,4872l4345,4872,4345,6164,3955,6164,3955,4872xe" filled="f" stroked="t" strokeweight=".627pt" strokecolor="#000000">
                <v:path arrowok="t"/>
              </v:shape>
            </v:group>
            <v:group style="position:absolute;left:6881;top:3454;width:389;height:2711" coordorigin="6881,3454" coordsize="389,2711">
              <v:shape style="position:absolute;left:6881;top:3454;width:389;height:2711" coordorigin="6881,3454" coordsize="389,2711" path="m6881,6164l7270,6164,7270,3454,6881,3454,6881,6164e" filled="t" fillcolor="#9A3365" stroked="f">
                <v:path arrowok="t"/>
                <v:fill/>
              </v:shape>
            </v:group>
            <v:group style="position:absolute;left:6881;top:3454;width:389;height:2711" coordorigin="6881,3454" coordsize="389,2711">
              <v:shape style="position:absolute;left:6881;top:3454;width:389;height:2711" coordorigin="6881,3454" coordsize="389,2711" path="m6881,3454l7270,3454,7270,6164,6881,6164,6881,3454xe" filled="f" stroked="t" strokeweight=".627pt" strokecolor="#000000">
                <v:path arrowok="t"/>
              </v:shape>
            </v:group>
            <v:group style="position:absolute;left:4345;top:4909;width:401;height:1255" coordorigin="4345,4909" coordsize="401,1255">
              <v:shape style="position:absolute;left:4345;top:4909;width:401;height:1255" coordorigin="4345,4909" coordsize="401,1255" path="m4345,6164l4746,6164,4746,4909,4345,4909,4345,6164e" filled="t" fillcolor="#FFFFCC" stroked="f">
                <v:path arrowok="t"/>
                <v:fill/>
              </v:shape>
            </v:group>
            <v:group style="position:absolute;left:4345;top:4909;width:401;height:1255" coordorigin="4345,4909" coordsize="401,1255">
              <v:shape style="position:absolute;left:4345;top:4909;width:401;height:1255" coordorigin="4345,4909" coordsize="401,1255" path="m4345,4909l4746,4909,4746,6164,4345,6164,4345,4909xe" filled="f" stroked="t" strokeweight=".627pt" strokecolor="#000000">
                <v:path arrowok="t"/>
              </v:shape>
            </v:group>
            <v:group style="position:absolute;left:7270;top:3428;width:389;height:2736" coordorigin="7270,3428" coordsize="389,2736">
              <v:shape style="position:absolute;left:7270;top:3428;width:389;height:2736" coordorigin="7270,3428" coordsize="389,2736" path="m7270,6164l7658,6164,7658,3428,7270,3428,7270,6164e" filled="t" fillcolor="#FFFFCC" stroked="f">
                <v:path arrowok="t"/>
                <v:fill/>
              </v:shape>
            </v:group>
            <v:group style="position:absolute;left:7270;top:3428;width:389;height:2736" coordorigin="7270,3428" coordsize="389,2736">
              <v:shape style="position:absolute;left:7270;top:3428;width:389;height:2736" coordorigin="7270,3428" coordsize="389,2736" path="m7270,3428l7658,3428,7658,6164,7270,6164,7270,3428xe" filled="f" stroked="t" strokeweight=".627pt" strokecolor="#000000">
                <v:path arrowok="t"/>
              </v:shape>
            </v:group>
            <v:group style="position:absolute;left:4746;top:4985;width:390;height:1180" coordorigin="4746,4985" coordsize="390,1180">
              <v:shape style="position:absolute;left:4746;top:4985;width:390;height:1180" coordorigin="4746,4985" coordsize="390,1180" path="m4746,6164l5136,6164,5136,4985,4746,4985,4746,6164e" filled="t" fillcolor="#CCFFFF" stroked="f">
                <v:path arrowok="t"/>
                <v:fill/>
              </v:shape>
            </v:group>
            <v:group style="position:absolute;left:4746;top:4985;width:390;height:1180" coordorigin="4746,4985" coordsize="390,1180">
              <v:shape style="position:absolute;left:4746;top:4985;width:390;height:1180" coordorigin="4746,4985" coordsize="390,1180" path="m4746,4985l5136,4985,5136,6164,4746,6164,4746,4985xe" filled="f" stroked="t" strokeweight=".627pt" strokecolor="#000000">
                <v:path arrowok="t"/>
              </v:shape>
            </v:group>
            <v:group style="position:absolute;left:7658;top:3454;width:389;height:2711" coordorigin="7658,3454" coordsize="389,2711">
              <v:shape style="position:absolute;left:7658;top:3454;width:389;height:2711" coordorigin="7658,3454" coordsize="389,2711" path="m7658,6164l8047,6164,8047,3454,7658,3454,7658,6164e" filled="t" fillcolor="#CCFFFF" stroked="f">
                <v:path arrowok="t"/>
                <v:fill/>
              </v:shape>
            </v:group>
            <v:group style="position:absolute;left:7658;top:3454;width:389;height:2711" coordorigin="7658,3454" coordsize="389,2711">
              <v:shape style="position:absolute;left:7658;top:3454;width:389;height:2711" coordorigin="7658,3454" coordsize="389,2711" path="m7658,3454l8047,3454,8047,6164,7658,6164,7658,3454xe" filled="f" stroked="t" strokeweight=".627pt" strokecolor="#000000">
                <v:path arrowok="t"/>
              </v:shape>
            </v:group>
            <v:group style="position:absolute;left:5136;top:5010;width:389;height:1154" coordorigin="5136,5010" coordsize="389,1154">
              <v:shape style="position:absolute;left:5136;top:5010;width:389;height:1154" coordorigin="5136,5010" coordsize="389,1154" path="m5136,6164l5525,6164,5525,5010,5136,5010,5136,6164e" filled="t" fillcolor="#650065" stroked="f">
                <v:path arrowok="t"/>
                <v:fill/>
              </v:shape>
            </v:group>
            <v:group style="position:absolute;left:5136;top:5010;width:389;height:1154" coordorigin="5136,5010" coordsize="389,1154">
              <v:shape style="position:absolute;left:5136;top:5010;width:389;height:1154" coordorigin="5136,5010" coordsize="389,1154" path="m5136,5010l5525,5010,5525,6164,5136,6164,5136,5010xe" filled="f" stroked="t" strokeweight=".627pt" strokecolor="#000000">
                <v:path arrowok="t"/>
              </v:shape>
            </v:group>
            <v:group style="position:absolute;left:8047;top:3617;width:390;height:2548" coordorigin="8047,3617" coordsize="390,2548">
              <v:shape style="position:absolute;left:8047;top:3617;width:390;height:2548" coordorigin="8047,3617" coordsize="390,2548" path="m8047,6164l8437,6164,8437,3617,8047,3617,8047,6164e" filled="t" fillcolor="#650065" stroked="f">
                <v:path arrowok="t"/>
                <v:fill/>
              </v:shape>
            </v:group>
            <v:group style="position:absolute;left:8047;top:3617;width:390;height:2548" coordorigin="8047,3617" coordsize="390,2548">
              <v:shape style="position:absolute;left:8047;top:3617;width:390;height:2548" coordorigin="8047,3617" coordsize="390,2548" path="m8047,3617l8437,3617,8437,6164,8047,6164,8047,3617xe" filled="f" stroked="t" strokeweight=".627pt" strokecolor="#000000">
                <v:path arrowok="t"/>
              </v:shape>
            </v:group>
            <v:group style="position:absolute;left:5525;top:4985;width:389;height:1180" coordorigin="5525,4985" coordsize="389,1180">
              <v:shape style="position:absolute;left:5525;top:4985;width:389;height:1180" coordorigin="5525,4985" coordsize="389,1180" path="m5525,6164l5914,6164,5914,4985,5525,4985,5525,6164e" filled="t" fillcolor="#FF8080" stroked="f">
                <v:path arrowok="t"/>
                <v:fill/>
              </v:shape>
            </v:group>
            <v:group style="position:absolute;left:5525;top:4985;width:389;height:1180" coordorigin="5525,4985" coordsize="389,1180">
              <v:shape style="position:absolute;left:5525;top:4985;width:389;height:1180" coordorigin="5525,4985" coordsize="389,1180" path="m5525,4985l5914,4985,5914,6164,5525,6164,5525,4985xe" filled="f" stroked="t" strokeweight=".627pt" strokecolor="#000000">
                <v:path arrowok="t"/>
              </v:shape>
            </v:group>
            <v:group style="position:absolute;left:8437;top:3466;width:389;height:2699" coordorigin="8437,3466" coordsize="389,2699">
              <v:shape style="position:absolute;left:8437;top:3466;width:389;height:2699" coordorigin="8437,3466" coordsize="389,2699" path="m8437,6164l8826,6164,8826,3466,8437,3466,8437,6164e" filled="t" fillcolor="#FF8080" stroked="f">
                <v:path arrowok="t"/>
                <v:fill/>
              </v:shape>
            </v:group>
            <v:group style="position:absolute;left:8437;top:3466;width:389;height:2699" coordorigin="8437,3466" coordsize="389,2699">
              <v:shape style="position:absolute;left:8437;top:3466;width:389;height:2699" coordorigin="8437,3466" coordsize="389,2699" path="m8437,3466l8826,3466,8826,6164,8437,6164,8437,3466xe" filled="f" stroked="t" strokeweight=".627pt" strokecolor="#000000">
                <v:path arrowok="t"/>
              </v:shape>
            </v:group>
            <v:group style="position:absolute;left:3277;top:3114;width:2;height:3101" coordorigin="3277,3114" coordsize="2,3101">
              <v:shape style="position:absolute;left:3277;top:3114;width:2;height:3101" coordorigin="3277,3114" coordsize="0,3101" path="m3277,3114l3277,6215e" filled="f" stroked="t" strokeweight=".06pt" strokecolor="#000000">
                <v:path arrowok="t"/>
              </v:shape>
            </v:group>
            <v:group style="position:absolute;left:3228;top:6164;width:5887;height:2" coordorigin="3228,6164" coordsize="5887,2">
              <v:shape style="position:absolute;left:3228;top:6164;width:5887;height:2" coordorigin="3228,6164" coordsize="5887,0" path="m3228,6164l9115,6164e" filled="f" stroked="t" strokeweight=".06pt" strokecolor="#000000">
                <v:path arrowok="t"/>
              </v:shape>
            </v:group>
            <v:group style="position:absolute;left:6203;top:6164;width:2;height:50" coordorigin="6203,6164" coordsize="2,50">
              <v:shape style="position:absolute;left:6203;top:6164;width:2;height:50" coordorigin="6203,6164" coordsize="0,50" path="m6203,6215l6203,6164e" filled="f" stroked="t" strokeweight=".06pt" strokecolor="#000000">
                <v:path arrowok="t"/>
              </v:shape>
            </v:group>
            <v:group style="position:absolute;left:9115;top:6164;width:2;height:50" coordorigin="9115,6164" coordsize="2,50">
              <v:shape style="position:absolute;left:9115;top:6164;width:2;height:50" coordorigin="9115,6164" coordsize="0,50" path="m9115,6215l9115,6164e" filled="f" stroked="t" strokeweight=".06pt" strokecolor="#000000">
                <v:path arrowok="t"/>
              </v:shape>
            </v:group>
            <v:group style="position:absolute;left:4470;top:6679;width:3439;height:276" coordorigin="4470,6679" coordsize="3439,276">
              <v:shape style="position:absolute;left:4470;top:6679;width:3439;height:276" coordorigin="4470,6679" coordsize="3439,276" path="m4470,6679l7909,6679,7909,6955,4470,6955,4470,6679e" filled="t" fillcolor="#FFFFFF" stroked="f">
                <v:path arrowok="t"/>
                <v:fill/>
              </v:shape>
            </v:group>
            <v:group style="position:absolute;left:4470;top:6679;width:3439;height:276" coordorigin="4470,6679" coordsize="3439,276">
              <v:shape style="position:absolute;left:4470;top:6679;width:3439;height:276" coordorigin="4470,6679" coordsize="3439,276" path="m4470,6679l7909,6679,7909,6955,4470,6955,4470,6679xe" filled="f" stroked="t" strokeweight=".06pt" strokecolor="#000000">
                <v:path arrowok="t"/>
              </v:shape>
            </v:group>
            <v:group style="position:absolute;left:4534;top:6811;width:88;height:2" coordorigin="4534,6811" coordsize="88,2">
              <v:shape style="position:absolute;left:4534;top:6811;width:88;height:2" coordorigin="4534,6811" coordsize="88,0" path="m4534,6811l4621,6811e" filled="f" stroked="t" strokeweight="4.54pt" strokecolor="#9A9AFF">
                <v:path arrowok="t"/>
              </v:shape>
            </v:group>
            <v:group style="position:absolute;left:4534;top:6767;width:88;height:89" coordorigin="4534,6767" coordsize="88,89">
              <v:shape style="position:absolute;left:4534;top:6767;width:88;height:89" coordorigin="4534,6767" coordsize="88,89" path="m4534,6767l4621,6767,4621,6856,4534,6856,4534,6767xe" filled="f" stroked="t" strokeweight=".627pt" strokecolor="#000000">
                <v:path arrowok="t"/>
              </v:shape>
            </v:group>
            <v:group style="position:absolute;left:5098;top:6811;width:88;height:2" coordorigin="5098,6811" coordsize="88,2">
              <v:shape style="position:absolute;left:5098;top:6811;width:88;height:2" coordorigin="5098,6811" coordsize="88,0" path="m5098,6811l5185,6811e" filled="f" stroked="t" strokeweight="4.54pt" strokecolor="#9A3365">
                <v:path arrowok="t"/>
              </v:shape>
            </v:group>
            <v:group style="position:absolute;left:5098;top:6767;width:88;height:89" coordorigin="5098,6767" coordsize="88,89">
              <v:shape style="position:absolute;left:5098;top:6767;width:88;height:89" coordorigin="5098,6767" coordsize="88,89" path="m5098,6767l5185,6767,5185,6856,5098,6856,5098,6767xe" filled="f" stroked="t" strokeweight=".627pt" strokecolor="#000000">
                <v:path arrowok="t"/>
              </v:shape>
            </v:group>
            <v:group style="position:absolute;left:5663;top:6811;width:88;height:2" coordorigin="5663,6811" coordsize="88,2">
              <v:shape style="position:absolute;left:5663;top:6811;width:88;height:2" coordorigin="5663,6811" coordsize="88,0" path="m5663,6811l5750,6811e" filled="f" stroked="t" strokeweight="4.54pt" strokecolor="#FFFFCC">
                <v:path arrowok="t"/>
              </v:shape>
            </v:group>
            <v:group style="position:absolute;left:5663;top:6767;width:88;height:89" coordorigin="5663,6767" coordsize="88,89">
              <v:shape style="position:absolute;left:5663;top:6767;width:88;height:89" coordorigin="5663,6767" coordsize="88,89" path="m5663,6767l5750,6767,5750,6856,5663,6856,5663,6767xe" filled="f" stroked="t" strokeweight=".627pt" strokecolor="#000000">
                <v:path arrowok="t"/>
              </v:shape>
            </v:group>
            <v:group style="position:absolute;left:6228;top:6811;width:88;height:2" coordorigin="6228,6811" coordsize="88,2">
              <v:shape style="position:absolute;left:6228;top:6811;width:88;height:2" coordorigin="6228,6811" coordsize="88,0" path="m6228,6811l6316,6811e" filled="f" stroked="t" strokeweight="4.54pt" strokecolor="#CCFFFF">
                <v:path arrowok="t"/>
              </v:shape>
            </v:group>
            <v:group style="position:absolute;left:6228;top:6767;width:88;height:89" coordorigin="6228,6767" coordsize="88,89">
              <v:shape style="position:absolute;left:6228;top:6767;width:88;height:89" coordorigin="6228,6767" coordsize="88,89" path="m6228,6767l6316,6767,6316,6856,6228,6856,6228,6767xe" filled="f" stroked="t" strokeweight=".627pt" strokecolor="#000000">
                <v:path arrowok="t"/>
              </v:shape>
            </v:group>
            <v:group style="position:absolute;left:6792;top:6811;width:89;height:2" coordorigin="6792,6811" coordsize="89,2">
              <v:shape style="position:absolute;left:6792;top:6811;width:89;height:2" coordorigin="6792,6811" coordsize="89,0" path="m6792,6811l6881,6811e" filled="f" stroked="t" strokeweight="4.54pt" strokecolor="#650065">
                <v:path arrowok="t"/>
              </v:shape>
            </v:group>
            <v:group style="position:absolute;left:6792;top:6767;width:89;height:89" coordorigin="6792,6767" coordsize="89,89">
              <v:shape style="position:absolute;left:6792;top:6767;width:89;height:89" coordorigin="6792,6767" coordsize="89,89" path="m6792,6767l6881,6767,6881,6856,6792,6856,6792,6767xe" filled="f" stroked="t" strokeweight=".627pt" strokecolor="#000000">
                <v:path arrowok="t"/>
              </v:shape>
            </v:group>
            <v:group style="position:absolute;left:7357;top:6811;width:88;height:2" coordorigin="7357,6811" coordsize="88,2">
              <v:shape style="position:absolute;left:7357;top:6811;width:88;height:2" coordorigin="7357,6811" coordsize="88,0" path="m7357,6811l7445,6811e" filled="f" stroked="t" strokeweight="4.54pt" strokecolor="#FF8080">
                <v:path arrowok="t"/>
              </v:shape>
            </v:group>
            <v:group style="position:absolute;left:7357;top:6767;width:88;height:89" coordorigin="7357,6767" coordsize="88,89">
              <v:shape style="position:absolute;left:7357;top:6767;width:88;height:89" coordorigin="7357,6767" coordsize="88,89" path="m7357,6767l7445,6767,7445,6856,7357,6856,7357,6767xe" filled="f" stroked="t" strokeweight=".627pt" strokecolor="#000000">
                <v:path arrowok="t"/>
              </v:shape>
            </v:group>
            <v:group style="position:absolute;left:2525;top:2362;width:6703;height:4644" coordorigin="2525,2362" coordsize="6703,4644">
              <v:shape style="position:absolute;left:2525;top:2362;width:6703;height:4644" coordorigin="2525,2362" coordsize="6703,4644" path="m2525,2362l9228,2362,9228,7006,2525,7006,2525,2362x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6.029999pt;margin-top:440.130005pt;width:335.4pt;height:267.48pt;mso-position-horizontal-relative:page;mso-position-vertical-relative:page;z-index:-11461" coordorigin="2521,8803" coordsize="6708,5350">
            <v:group style="position:absolute;left:2521;top:8803;width:6707;height:5348" coordorigin="2521,8803" coordsize="6707,5348">
              <v:shape style="position:absolute;left:2521;top:8803;width:6707;height:5348" coordorigin="2521,8803" coordsize="6707,5348" path="m2521,8803l9228,8803,9228,14152,2521,14152,2521,8803xe" filled="f" stroked="t" strokeweight=".06pt" strokecolor="#000000">
                <v:path arrowok="t"/>
              </v:shape>
            </v:group>
            <v:group style="position:absolute;left:3172;top:9842;width:5923;height:2923" coordorigin="3172,9842" coordsize="5923,2923">
              <v:shape style="position:absolute;left:3172;top:9842;width:5923;height:2923" coordorigin="3172,9842" coordsize="5923,2923" path="m3172,12766l9095,12766,9095,9842,3172,9842,3172,12766e" filled="t" fillcolor="#FFFFFF" stroked="f">
                <v:path arrowok="t"/>
                <v:fill/>
              </v:shape>
            </v:group>
            <v:group style="position:absolute;left:8356;top:12351;width:739;height:2" coordorigin="8356,12351" coordsize="739,2">
              <v:shape style="position:absolute;left:8356;top:12351;width:739;height:2" coordorigin="8356,12351" coordsize="739,0" path="m8356,12351l9095,12351e" filled="f" stroked="t" strokeweight=".06pt" strokecolor="#000000">
                <v:path arrowok="t"/>
              </v:shape>
            </v:group>
            <v:group style="position:absolute;left:6480;top:12351;width:1285;height:2" coordorigin="6480,12351" coordsize="1285,2">
              <v:shape style="position:absolute;left:6480;top:12351;width:1285;height:2" coordorigin="6480,12351" coordsize="1285,0" path="m6480,12351l7765,12351e" filled="f" stroked="t" strokeweight=".06pt" strokecolor="#000000">
                <v:path arrowok="t"/>
              </v:shape>
            </v:group>
            <v:group style="position:absolute;left:5993;top:12351;width:295;height:2" coordorigin="5993,12351" coordsize="295,2">
              <v:shape style="position:absolute;left:5993;top:12351;width:295;height:2" coordorigin="5993,12351" coordsize="295,0" path="m5993,12351l6288,12351e" filled="f" stroked="t" strokeweight=".06pt" strokecolor="#000000">
                <v:path arrowok="t"/>
              </v:shape>
            </v:group>
            <v:group style="position:absolute;left:4501;top:12351;width:295;height:2" coordorigin="4501,12351" coordsize="295,2">
              <v:shape style="position:absolute;left:4501;top:12351;width:295;height:2" coordorigin="4501,12351" coordsize="295,0" path="m4501,12351l4796,12351e" filled="f" stroked="t" strokeweight=".06pt" strokecolor="#000000">
                <v:path arrowok="t"/>
              </v:shape>
            </v:group>
            <v:group style="position:absolute;left:3127;top:12350;width:590;height:2" coordorigin="3127,12350" coordsize="590,2">
              <v:shape style="position:absolute;left:3127;top:12350;width:590;height:2" coordorigin="3127,12350" coordsize="590,0" path="m3127,12350l3718,12350e" filled="f" stroked="t" strokeweight=".06pt" strokecolor="#000000">
                <v:path arrowok="t"/>
              </v:shape>
            </v:group>
            <v:group style="position:absolute;left:5993;top:11934;width:3102;height:2" coordorigin="5993,11934" coordsize="3102,2">
              <v:shape style="position:absolute;left:5993;top:11934;width:3102;height:2" coordorigin="5993,11934" coordsize="3102,0" path="m5993,11934l9095,11934e" filled="f" stroked="t" strokeweight=".06pt" strokecolor="#000000">
                <v:path arrowok="t"/>
              </v:shape>
            </v:group>
            <v:group style="position:absolute;left:3127;top:11934;width:1669;height:2" coordorigin="3127,11934" coordsize="1669,2">
              <v:shape style="position:absolute;left:3127;top:11934;width:1669;height:2" coordorigin="3127,11934" coordsize="1669,0" path="m3127,11934l4796,11934e" filled="f" stroked="t" strokeweight=".06pt" strokecolor="#000000">
                <v:path arrowok="t"/>
              </v:shape>
            </v:group>
            <v:group style="position:absolute;left:5993;top:11519;width:3102;height:2" coordorigin="5993,11519" coordsize="3102,2">
              <v:shape style="position:absolute;left:5993;top:11519;width:3102;height:2" coordorigin="5993,11519" coordsize="3102,0" path="m5993,11519l9095,11519e" filled="f" stroked="t" strokeweight=".06pt" strokecolor="#000000">
                <v:path arrowok="t"/>
              </v:shape>
            </v:group>
            <v:group style="position:absolute;left:3127;top:11519;width:1669;height:2" coordorigin="3127,11519" coordsize="1669,2">
              <v:shape style="position:absolute;left:3127;top:11519;width:1669;height:2" coordorigin="3127,11519" coordsize="1669,0" path="m3127,11519l4796,11519e" filled="f" stroked="t" strokeweight=".06pt" strokecolor="#000000">
                <v:path arrowok="t"/>
              </v:shape>
            </v:group>
            <v:group style="position:absolute;left:5993;top:11090;width:3102;height:2" coordorigin="5993,11090" coordsize="3102,2">
              <v:shape style="position:absolute;left:5993;top:11090;width:3102;height:2" coordorigin="5993,11090" coordsize="3102,0" path="m5993,11090l9095,11090e" filled="f" stroked="t" strokeweight=".06pt" strokecolor="#000000">
                <v:path arrowok="t"/>
              </v:shape>
            </v:group>
            <v:group style="position:absolute;left:3127;top:11089;width:1669;height:2" coordorigin="3127,11089" coordsize="1669,2">
              <v:shape style="position:absolute;left:3127;top:11089;width:1669;height:2" coordorigin="3127,11089" coordsize="1669,0" path="m3127,11089l4796,11089e" filled="f" stroked="t" strokeweight=".06pt" strokecolor="#000000">
                <v:path arrowok="t"/>
              </v:shape>
            </v:group>
            <v:group style="position:absolute;left:5993;top:10674;width:3102;height:2" coordorigin="5993,10674" coordsize="3102,2">
              <v:shape style="position:absolute;left:5993;top:10674;width:3102;height:2" coordorigin="5993,10674" coordsize="3102,0" path="m5993,10674l9095,10674e" filled="f" stroked="t" strokeweight=".06pt" strokecolor="#000000">
                <v:path arrowok="t"/>
              </v:shape>
            </v:group>
            <v:group style="position:absolute;left:3127;top:10674;width:1669;height:2" coordorigin="3127,10674" coordsize="1669,2">
              <v:shape style="position:absolute;left:3127;top:10674;width:1669;height:2" coordorigin="3127,10674" coordsize="1669,0" path="m3127,10674l4796,10674e" filled="f" stroked="t" strokeweight=".06pt" strokecolor="#000000">
                <v:path arrowok="t"/>
              </v:shape>
            </v:group>
            <v:group style="position:absolute;left:3127;top:10258;width:5968;height:2" coordorigin="3127,10258" coordsize="5968,2">
              <v:shape style="position:absolute;left:3127;top:10258;width:5968;height:2" coordorigin="3127,10258" coordsize="5968,0" path="m3127,10258l9095,10258e" filled="f" stroked="t" strokeweight=".06pt" strokecolor="#000000">
                <v:path arrowok="t"/>
              </v:shape>
            </v:group>
            <v:group style="position:absolute;left:3127;top:9842;width:5968;height:2" coordorigin="3127,9842" coordsize="5968,2">
              <v:shape style="position:absolute;left:3127;top:9842;width:5968;height:2" coordorigin="3127,9842" coordsize="5968,0" path="m3127,9842l9095,9842e" filled="f" stroked="t" strokeweight=".06pt" strokecolor="#000000">
                <v:path arrowok="t"/>
              </v:shape>
            </v:group>
            <v:group style="position:absolute;left:3172;top:9842;width:5923;height:2" coordorigin="3172,9842" coordsize="5923,2">
              <v:shape style="position:absolute;left:3172;top:9842;width:5923;height:2" coordorigin="3172,9842" coordsize="5923,0" path="m3172,9842l9095,9842e" filled="f" stroked="t" strokeweight=".692394pt" strokecolor="#7F7F7F">
                <v:path arrowok="t"/>
              </v:shape>
            </v:group>
            <v:group style="position:absolute;left:9095;top:9842;width:2;height:2923" coordorigin="9095,9842" coordsize="2,2923">
              <v:shape style="position:absolute;left:9095;top:9842;width:2;height:2923" coordorigin="9095,9842" coordsize="0,2923" path="m9095,9842l9095,12766e" filled="f" stroked="t" strokeweight=".738347pt" strokecolor="#7F7F7F">
                <v:path arrowok="t"/>
              </v:shape>
            </v:group>
            <v:group style="position:absolute;left:3172;top:12766;width:5923;height:2" coordorigin="3172,12766" coordsize="5923,2">
              <v:shape style="position:absolute;left:3172;top:12766;width:5923;height:2" coordorigin="3172,12766" coordsize="5923,0" path="m9095,12766l3172,12766e" filled="f" stroked="t" strokeweight=".692394pt" strokecolor="#7F7F7F">
                <v:path arrowok="t"/>
              </v:shape>
            </v:group>
            <v:group style="position:absolute;left:3172;top:9842;width:2;height:2923" coordorigin="3172,9842" coordsize="2,2923">
              <v:shape style="position:absolute;left:3172;top:9842;width:2;height:2923" coordorigin="3172,9842" coordsize="0,2923" path="m3172,12766l3172,9842e" filled="f" stroked="t" strokeweight=".738347pt" strokecolor="#7F7F7F">
                <v:path arrowok="t"/>
              </v:shape>
            </v:group>
            <v:group style="position:absolute;left:3319;top:12391;width:192;height:374" coordorigin="3319,12391" coordsize="192,374">
              <v:shape style="position:absolute;left:3319;top:12391;width:192;height:374" coordorigin="3319,12391" coordsize="192,374" path="m3319,12766l3511,12766,3511,12391,3319,12391,3319,12766e" filled="t" fillcolor="#9A9AFF" stroked="f">
                <v:path arrowok="t"/>
                <v:fill/>
              </v:shape>
            </v:group>
            <v:group style="position:absolute;left:3319;top:12391;width:192;height:374" coordorigin="3319,12391" coordsize="192,374">
              <v:shape style="position:absolute;left:3319;top:12391;width:192;height:374" coordorigin="3319,12391" coordsize="192,374" path="m3319,12391l3511,12391,3511,12766,3319,12766,3319,12391xe" filled="f" stroked="t" strokeweight=".728779pt" strokecolor="#000000">
                <v:path arrowok="t"/>
              </v:shape>
            </v:group>
            <v:group style="position:absolute;left:4796;top:10632;width:206;height:2134" coordorigin="4796,10632" coordsize="206,2134">
              <v:shape style="position:absolute;left:4796;top:10632;width:206;height:2134" coordorigin="4796,10632" coordsize="206,2134" path="m4796,12766l5003,12766,5003,10632,4796,10632,4796,12766e" filled="t" fillcolor="#9A9AFF" stroked="f">
                <v:path arrowok="t"/>
                <v:fill/>
              </v:shape>
            </v:group>
            <v:group style="position:absolute;left:4796;top:10632;width:206;height:2134" coordorigin="4796,10632" coordsize="206,2134">
              <v:shape style="position:absolute;left:4796;top:10632;width:206;height:2134" coordorigin="4796,10632" coordsize="206,2134" path="m4796,10632l5003,10632,5003,12766,4796,12766,4796,10632xe" filled="f" stroked="t" strokeweight=".737921pt" strokecolor="#000000">
                <v:path arrowok="t"/>
              </v:shape>
            </v:group>
            <v:group style="position:absolute;left:6288;top:12239;width:192;height:527" coordorigin="6288,12239" coordsize="192,527">
              <v:shape style="position:absolute;left:6288;top:12239;width:192;height:527" coordorigin="6288,12239" coordsize="192,527" path="m6288,12766l6480,12766,6480,12239,6288,12239,6288,12766e" filled="t" fillcolor="#9A9AFF" stroked="f">
                <v:path arrowok="t"/>
                <v:fill/>
              </v:shape>
            </v:group>
            <v:group style="position:absolute;left:6288;top:12239;width:192;height:527" coordorigin="6288,12239" coordsize="192,527">
              <v:shape style="position:absolute;left:6288;top:12239;width:192;height:527" coordorigin="6288,12239" coordsize="192,527" path="m6288,12239l6480,12239,6480,12766,6288,12766,6288,12239xe" filled="f" stroked="t" strokeweight=".73296pt" strokecolor="#000000">
                <v:path arrowok="t"/>
              </v:shape>
            </v:group>
            <v:group style="position:absolute;left:7765;top:12184;width:192;height:582" coordorigin="7765,12184" coordsize="192,582">
              <v:shape style="position:absolute;left:7765;top:12184;width:192;height:582" coordorigin="7765,12184" coordsize="192,582" path="m7765,12766l7957,12766,7957,12184,7765,12184,7765,12766e" filled="t" fillcolor="#9A9AFF" stroked="f">
                <v:path arrowok="t"/>
                <v:fill/>
              </v:shape>
            </v:group>
            <v:group style="position:absolute;left:7765;top:12184;width:192;height:582" coordorigin="7765,12184" coordsize="192,582">
              <v:shape style="position:absolute;left:7765;top:12184;width:192;height:582" coordorigin="7765,12184" coordsize="192,582" path="m7765,12184l7957,12184,7957,12766,7765,12766,7765,12184xe" filled="f" stroked="t" strokeweight=".733838pt" strokecolor="#000000">
                <v:path arrowok="t"/>
              </v:shape>
            </v:group>
            <v:group style="position:absolute;left:3511;top:12336;width:206;height:430" coordorigin="3511,12336" coordsize="206,430">
              <v:shape style="position:absolute;left:3511;top:12336;width:206;height:430" coordorigin="3511,12336" coordsize="206,430" path="m3511,12766l3718,12766,3718,12336,3511,12336,3511,12766e" filled="t" fillcolor="#9A3365" stroked="f">
                <v:path arrowok="t"/>
                <v:fill/>
              </v:shape>
            </v:group>
            <v:group style="position:absolute;left:3511;top:12336;width:206;height:430" coordorigin="3511,12336" coordsize="206,430">
              <v:shape style="position:absolute;left:3511;top:12336;width:206;height:430" coordorigin="3511,12336" coordsize="206,430" path="m3511,12336l3718,12336,3718,12766,3511,12766,3511,12336xe" filled="f" stroked="t" strokeweight=".729729pt" strokecolor="#000000">
                <v:path arrowok="t"/>
              </v:shape>
            </v:group>
            <v:group style="position:absolute;left:5003;top:10494;width:192;height:2272" coordorigin="5003,10494" coordsize="192,2272">
              <v:shape style="position:absolute;left:5003;top:10494;width:192;height:2272" coordorigin="5003,10494" coordsize="192,2272" path="m5003,12766l5195,12766,5195,10494,5003,10494,5003,12766e" filled="t" fillcolor="#9A3365" stroked="f">
                <v:path arrowok="t"/>
                <v:fill/>
              </v:shape>
            </v:group>
            <v:group style="position:absolute;left:5003;top:10494;width:192;height:2272" coordorigin="5003,10494" coordsize="192,2272">
              <v:shape style="position:absolute;left:5003;top:10494;width:192;height:2272" coordorigin="5003,10494" coordsize="192,2272" path="m5003,10494l5195,10494,5195,12766,5003,12766,5003,10494xe" filled="f" stroked="t" strokeweight=".738022pt" strokecolor="#000000">
                <v:path arrowok="t"/>
              </v:shape>
            </v:group>
            <v:group style="position:absolute;left:6480;top:12323;width:206;height:443" coordorigin="6480,12323" coordsize="206,443">
              <v:shape style="position:absolute;left:6480;top:12323;width:206;height:443" coordorigin="6480,12323" coordsize="206,443" path="m6480,12766l6686,12766,6686,12323,6480,12323,6480,12766e" filled="t" fillcolor="#9A3365" stroked="f">
                <v:path arrowok="t"/>
                <v:fill/>
              </v:shape>
            </v:group>
            <v:group style="position:absolute;left:6480;top:12323;width:206;height:443" coordorigin="6480,12323" coordsize="206,443">
              <v:shape style="position:absolute;left:6480;top:12323;width:206;height:443" coordorigin="6480,12323" coordsize="206,443" path="m6480,12323l6686,12323,6686,12766,6480,12766,6480,12323xe" filled="f" stroked="t" strokeweight=".730145pt" strokecolor="#000000">
                <v:path arrowok="t"/>
              </v:shape>
            </v:group>
            <v:group style="position:absolute;left:7957;top:12198;width:206;height:568" coordorigin="7957,12198" coordsize="206,568">
              <v:shape style="position:absolute;left:7957;top:12198;width:206;height:568" coordorigin="7957,12198" coordsize="206,568" path="m7957,12766l8164,12766,8164,12198,7957,12198,7957,12766e" filled="t" fillcolor="#9A3365" stroked="f">
                <v:path arrowok="t"/>
                <v:fill/>
              </v:shape>
            </v:group>
            <v:group style="position:absolute;left:7957;top:12198;width:206;height:568" coordorigin="7957,12198" coordsize="206,568">
              <v:shape style="position:absolute;left:7957;top:12198;width:206;height:568" coordorigin="7957,12198" coordsize="206,568" path="m7957,12198l8164,12198,8164,12766,7957,12766,7957,12198xe" filled="f" stroked="t" strokeweight=".732981pt" strokecolor="#000000">
                <v:path arrowok="t"/>
              </v:shape>
            </v:group>
            <v:group style="position:absolute;left:3718;top:12308;width:192;height:457" coordorigin="3718,12308" coordsize="192,457">
              <v:shape style="position:absolute;left:3718;top:12308;width:192;height:457" coordorigin="3718,12308" coordsize="192,457" path="m3718,12766l3910,12766,3910,12308,3718,12308,3718,12766e" filled="t" fillcolor="#FFFFCC" stroked="f">
                <v:path arrowok="t"/>
                <v:fill/>
              </v:shape>
            </v:group>
            <v:group style="position:absolute;left:3718;top:12308;width:192;height:457" coordorigin="3718,12308" coordsize="192,457">
              <v:shape style="position:absolute;left:3718;top:12308;width:192;height:457" coordorigin="3718,12308" coordsize="192,457" path="m3718,12308l3910,12308,3910,12766,3718,12766,3718,12308xe" filled="f" stroked="t" strokeweight=".731459pt" strokecolor="#000000">
                <v:path arrowok="t"/>
              </v:shape>
            </v:group>
            <v:group style="position:absolute;left:5195;top:10397;width:206;height:2369" coordorigin="5195,10397" coordsize="206,2369">
              <v:shape style="position:absolute;left:5195;top:10397;width:206;height:2369" coordorigin="5195,10397" coordsize="206,2369" path="m5195,12766l5401,12766,5401,10397,5195,10397,5195,12766e" filled="t" fillcolor="#FFFFCC" stroked="f">
                <v:path arrowok="t"/>
                <v:fill/>
              </v:shape>
            </v:group>
            <v:group style="position:absolute;left:5195;top:10397;width:206;height:2369" coordorigin="5195,10397" coordsize="206,2369">
              <v:shape style="position:absolute;left:5195;top:10397;width:206;height:2369" coordorigin="5195,10397" coordsize="206,2369" path="m5195,10397l5401,10397,5401,12766,5195,12766,5195,10397xe" filled="f" stroked="t" strokeweight=".738001pt" strokecolor="#000000">
                <v:path arrowok="t"/>
              </v:shape>
            </v:group>
            <v:group style="position:absolute;left:6686;top:12350;width:192;height:415" coordorigin="6686,12350" coordsize="192,415">
              <v:shape style="position:absolute;left:6686;top:12350;width:192;height:415" coordorigin="6686,12350" coordsize="192,415" path="m6686,12766l6878,12766,6878,12350,6686,12350,6686,12766e" filled="t" fillcolor="#FFFFCC" stroked="f">
                <v:path arrowok="t"/>
                <v:fill/>
              </v:shape>
            </v:group>
            <v:group style="position:absolute;left:6686;top:12350;width:192;height:415" coordorigin="6686,12350" coordsize="192,415">
              <v:shape style="position:absolute;left:6686;top:12350;width:192;height:415" coordorigin="6686,12350" coordsize="192,415" path="m6686,12350l6878,12350,6878,12766,6686,12766,6686,12350xe" filled="f" stroked="t" strokeweight=".730253pt" strokecolor="#000000">
                <v:path arrowok="t"/>
              </v:shape>
            </v:group>
            <v:group style="position:absolute;left:8164;top:12239;width:192;height:527" coordorigin="8164,12239" coordsize="192,527">
              <v:shape style="position:absolute;left:8164;top:12239;width:192;height:527" coordorigin="8164,12239" coordsize="192,527" path="m8164,12766l8356,12766,8356,12239,8164,12239,8164,12766e" filled="t" fillcolor="#FFFFCC" stroked="f">
                <v:path arrowok="t"/>
                <v:fill/>
              </v:shape>
            </v:group>
            <v:group style="position:absolute;left:8164;top:12239;width:192;height:527" coordorigin="8164,12239" coordsize="192,527">
              <v:shape style="position:absolute;left:8164;top:12239;width:192;height:527" coordorigin="8164,12239" coordsize="192,527" path="m8164,12239l8356,12239,8356,12766,8164,12766,8164,12239xe" filled="f" stroked="t" strokeweight=".73296pt" strokecolor="#000000">
                <v:path arrowok="t"/>
              </v:shape>
            </v:group>
            <v:group style="position:absolute;left:3910;top:12253;width:192;height:512" coordorigin="3910,12253" coordsize="192,512">
              <v:shape style="position:absolute;left:3910;top:12253;width:192;height:512" coordorigin="3910,12253" coordsize="192,512" path="m3910,12766l4102,12766,4102,12253,3910,12253,3910,12766e" filled="t" fillcolor="#CCFFFF" stroked="f">
                <v:path arrowok="t"/>
                <v:fill/>
              </v:shape>
            </v:group>
            <v:group style="position:absolute;left:3910;top:12253;width:192;height:512" coordorigin="3910,12253" coordsize="192,512">
              <v:shape style="position:absolute;left:3910;top:12253;width:192;height:512" coordorigin="3910,12253" coordsize="192,512" path="m3910,12253l4102,12253,4102,12766,3910,12766,3910,12253xe" filled="f" stroked="t" strokeweight=".73269pt" strokecolor="#000000">
                <v:path arrowok="t"/>
              </v:shape>
            </v:group>
            <v:group style="position:absolute;left:5401;top:10355;width:193;height:2411" coordorigin="5401,10355" coordsize="193,2411">
              <v:shape style="position:absolute;left:5401;top:10355;width:193;height:2411" coordorigin="5401,10355" coordsize="193,2411" path="m5401,12766l5594,12766,5594,10355,5401,10355,5401,12766e" filled="t" fillcolor="#CCFFFF" stroked="f">
                <v:path arrowok="t"/>
                <v:fill/>
              </v:shape>
            </v:group>
            <v:group style="position:absolute;left:5401;top:10355;width:193;height:2411" coordorigin="5401,10355" coordsize="193,2411">
              <v:shape style="position:absolute;left:5401;top:10355;width:193;height:2411" coordorigin="5401,10355" coordsize="193,2411" path="m5401,10355l5594,10355,5594,12766,5401,12766,5401,10355xe" filled="f" stroked="t" strokeweight=".738054pt" strokecolor="#000000">
                <v:path arrowok="t"/>
              </v:shape>
            </v:group>
            <v:group style="position:absolute;left:6878;top:12406;width:192;height:360" coordorigin="6878,12406" coordsize="192,360">
              <v:shape style="position:absolute;left:6878;top:12406;width:192;height:360" coordorigin="6878,12406" coordsize="192,360" path="m6878,12766l7070,12766,7070,12406,6878,12406,6878,12766e" filled="t" fillcolor="#CCFFFF" stroked="f">
                <v:path arrowok="t"/>
                <v:fill/>
              </v:shape>
            </v:group>
            <v:group style="position:absolute;left:6878;top:12406;width:192;height:360" coordorigin="6878,12406" coordsize="192,360">
              <v:shape style="position:absolute;left:6878;top:12406;width:192;height:360" coordorigin="6878,12406" coordsize="192,360" path="m6878,12406l7070,12406,7070,12766,6878,12766,6878,12406xe" filled="f" stroked="t" strokeweight=".728172pt" strokecolor="#000000">
                <v:path arrowok="t"/>
              </v:shape>
            </v:group>
            <v:group style="position:absolute;left:8356;top:12336;width:192;height:430" coordorigin="8356,12336" coordsize="192,430">
              <v:shape style="position:absolute;left:8356;top:12336;width:192;height:430" coordorigin="8356,12336" coordsize="192,430" path="m8356,12766l8548,12766,8548,12336,8356,12336,8356,12766e" filled="t" fillcolor="#CCFFFF" stroked="f">
                <v:path arrowok="t"/>
                <v:fill/>
              </v:shape>
            </v:group>
            <v:group style="position:absolute;left:8356;top:12336;width:192;height:430" coordorigin="8356,12336" coordsize="192,430">
              <v:shape style="position:absolute;left:8356;top:12336;width:192;height:430" coordorigin="8356,12336" coordsize="192,430" path="m8356,12336l8548,12336,8548,12766,8356,12766,8356,12336xe" filled="f" stroked="t" strokeweight=".730697pt" strokecolor="#000000">
                <v:path arrowok="t"/>
              </v:shape>
            </v:group>
            <v:group style="position:absolute;left:4102;top:12281;width:208;height:485" coordorigin="4102,12281" coordsize="208,485">
              <v:shape style="position:absolute;left:4102;top:12281;width:208;height:485" coordorigin="4102,12281" coordsize="208,485" path="m4102,12766l4309,12766,4309,12281,4102,12281,4102,12766e" filled="t" fillcolor="#650065" stroked="f">
                <v:path arrowok="t"/>
                <v:fill/>
              </v:shape>
            </v:group>
            <v:group style="position:absolute;left:4102;top:12281;width:208;height:485" coordorigin="4102,12281" coordsize="208,485">
              <v:shape style="position:absolute;left:4102;top:12281;width:208;height:485" coordorigin="4102,12281" coordsize="208,485" path="m4102,12281l4309,12281,4309,12766,4102,12766,4102,12281xe" filled="f" stroked="t" strokeweight=".731226pt" strokecolor="#000000">
                <v:path arrowok="t"/>
              </v:shape>
            </v:group>
            <v:group style="position:absolute;left:5594;top:10382;width:206;height:2383" coordorigin="5594,10382" coordsize="206,2383">
              <v:shape style="position:absolute;left:5594;top:10382;width:206;height:2383" coordorigin="5594,10382" coordsize="206,2383" path="m5594,12766l5801,12766,5801,10382,5594,10382,5594,12766e" filled="t" fillcolor="#650065" stroked="f">
                <v:path arrowok="t"/>
                <v:fill/>
              </v:shape>
            </v:group>
            <v:group style="position:absolute;left:5594;top:10382;width:206;height:2383" coordorigin="5594,10382" coordsize="206,2383">
              <v:shape style="position:absolute;left:5594;top:10382;width:206;height:2383" coordorigin="5594,10382" coordsize="206,2383" path="m5594,10382l5801,10382,5801,12766,5594,12766,5594,10382xe" filled="f" stroked="t" strokeweight=".738005pt" strokecolor="#000000">
                <v:path arrowok="t"/>
              </v:shape>
            </v:group>
            <v:group style="position:absolute;left:7070;top:12488;width:208;height:277" coordorigin="7070,12488" coordsize="208,277">
              <v:shape style="position:absolute;left:7070;top:12488;width:208;height:277" coordorigin="7070,12488" coordsize="208,277" path="m7070,12766l7278,12766,7278,12488,7070,12488,7070,12766e" filled="t" fillcolor="#650065" stroked="f">
                <v:path arrowok="t"/>
                <v:fill/>
              </v:shape>
            </v:group>
            <v:group style="position:absolute;left:7070;top:12488;width:208;height:277" coordorigin="7070,12488" coordsize="208,277">
              <v:shape style="position:absolute;left:7070;top:12488;width:208;height:277" coordorigin="7070,12488" coordsize="208,277" path="m7070,12488l7278,12488,7278,12766,7070,12766,7070,12488xe" filled="f" stroked="t" strokeweight=".721834pt" strokecolor="#000000">
                <v:path arrowok="t"/>
              </v:shape>
            </v:group>
            <v:group style="position:absolute;left:8548;top:12406;width:208;height:360" coordorigin="8548,12406" coordsize="208,360">
              <v:shape style="position:absolute;left:8548;top:12406;width:208;height:360" coordorigin="8548,12406" coordsize="208,360" path="m8548,12766l8755,12766,8755,12406,8548,12406,8548,12766e" filled="t" fillcolor="#650065" stroked="f">
                <v:path arrowok="t"/>
                <v:fill/>
              </v:shape>
            </v:group>
            <v:group style="position:absolute;left:8548;top:12406;width:208;height:360" coordorigin="8548,12406" coordsize="208,360">
              <v:shape style="position:absolute;left:8548;top:12406;width:208;height:360" coordorigin="8548,12406" coordsize="208,360" path="m8548,12406l8755,12406,8755,12766,8548,12766,8548,12406xe" filled="f" stroked="t" strokeweight=".72688pt" strokecolor="#000000">
                <v:path arrowok="t"/>
              </v:shape>
            </v:group>
            <v:group style="position:absolute;left:4309;top:12226;width:192;height:540" coordorigin="4309,12226" coordsize="192,540">
              <v:shape style="position:absolute;left:4309;top:12226;width:192;height:540" coordorigin="4309,12226" coordsize="192,540" path="m4309,12766l4501,12766,4501,12226,4309,12226,4309,12766e" filled="t" fillcolor="#FF8080" stroked="f">
                <v:path arrowok="t"/>
                <v:fill/>
              </v:shape>
            </v:group>
            <v:group style="position:absolute;left:4309;top:12226;width:192;height:540" coordorigin="4309,12226" coordsize="192,540">
              <v:shape style="position:absolute;left:4309;top:12226;width:192;height:540" coordorigin="4309,12226" coordsize="192,540" path="m4309,12226l4501,12226,4501,12766,4309,12766,4309,12226xe" filled="f" stroked="t" strokeweight=".73319pt" strokecolor="#000000">
                <v:path arrowok="t"/>
              </v:shape>
            </v:group>
            <v:group style="position:absolute;left:5801;top:10244;width:192;height:2521" coordorigin="5801,10244" coordsize="192,2521">
              <v:shape style="position:absolute;left:5801;top:10244;width:192;height:2521" coordorigin="5801,10244" coordsize="192,2521" path="m5801,12766l5993,12766,5993,10244,5801,10244,5801,12766e" filled="t" fillcolor="#FF8080" stroked="f">
                <v:path arrowok="t"/>
                <v:fill/>
              </v:shape>
            </v:group>
            <v:group style="position:absolute;left:5801;top:10244;width:192;height:2521" coordorigin="5801,10244" coordsize="192,2521">
              <v:shape style="position:absolute;left:5801;top:10244;width:192;height:2521" coordorigin="5801,10244" coordsize="192,2521" path="m5801,10244l5993,10244,5993,12766,5801,12766,5801,10244xe" filled="f" stroked="t" strokeweight=".738083pt" strokecolor="#000000">
                <v:path arrowok="t"/>
              </v:shape>
            </v:group>
            <v:group style="position:absolute;left:7278;top:12530;width:192;height:235" coordorigin="7278,12530" coordsize="192,235">
              <v:shape style="position:absolute;left:7278;top:12530;width:192;height:235" coordorigin="7278,12530" coordsize="192,235" path="m7278,12766l7470,12766,7470,12530,7278,12530,7278,12766e" filled="t" fillcolor="#FF8080" stroked="f">
                <v:path arrowok="t"/>
                <v:fill/>
              </v:shape>
            </v:group>
            <v:group style="position:absolute;left:7278;top:12530;width:192;height:235" coordorigin="7278,12530" coordsize="192,235">
              <v:shape style="position:absolute;left:7278;top:12530;width:192;height:235" coordorigin="7278,12530" coordsize="192,235" path="m7278,12530l7470,12530,7470,12766,7278,12766,7278,12530xe" filled="f" stroked="t" strokeweight=".719972pt" strokecolor="#000000">
                <v:path arrowok="t"/>
              </v:shape>
            </v:group>
            <v:group style="position:absolute;left:8755;top:12378;width:192;height:388" coordorigin="8755,12378" coordsize="192,388">
              <v:shape style="position:absolute;left:8755;top:12378;width:192;height:388" coordorigin="8755,12378" coordsize="192,388" path="m8755,12766l8947,12766,8947,12378,8755,12378,8755,12766e" filled="t" fillcolor="#FF8080" stroked="f">
                <v:path arrowok="t"/>
                <v:fill/>
              </v:shape>
            </v:group>
            <v:group style="position:absolute;left:8755;top:12378;width:192;height:388" coordorigin="8755,12378" coordsize="192,388">
              <v:shape style="position:absolute;left:8755;top:12378;width:192;height:388" coordorigin="8755,12378" coordsize="192,388" path="m8755,12378l8947,12378,8947,12766,8755,12766,8755,12378xe" filled="f" stroked="t" strokeweight=".729294pt" strokecolor="#000000">
                <v:path arrowok="t"/>
              </v:shape>
            </v:group>
            <v:group style="position:absolute;left:3172;top:9842;width:2;height:2965" coordorigin="3172,9842" coordsize="2,2965">
              <v:shape style="position:absolute;left:3172;top:9842;width:2;height:2965" coordorigin="3172,9842" coordsize="0,2965" path="m3172,9842l3172,12808e" filled="f" stroked="t" strokeweight=".06pt" strokecolor="#000000">
                <v:path arrowok="t"/>
              </v:shape>
            </v:group>
            <v:group style="position:absolute;left:3127;top:12766;width:5968;height:2" coordorigin="3127,12766" coordsize="5968,2">
              <v:shape style="position:absolute;left:3127;top:12766;width:5968;height:2" coordorigin="3127,12766" coordsize="5968,0" path="m3127,12766l9095,12766e" filled="f" stroked="t" strokeweight=".06pt" strokecolor="#000000">
                <v:path arrowok="t"/>
              </v:shape>
            </v:group>
            <v:group style="position:absolute;left:4649;top:12766;width:2;height:42" coordorigin="4649,12766" coordsize="2,42">
              <v:shape style="position:absolute;left:4649;top:12766;width:2;height:42" coordorigin="4649,12766" coordsize="0,42" path="m4649,12808l4649,12766e" filled="f" stroked="t" strokeweight=".06pt" strokecolor="#000000">
                <v:path arrowok="t"/>
              </v:shape>
            </v:group>
            <v:group style="position:absolute;left:6140;top:12766;width:2;height:42" coordorigin="6140,12766" coordsize="2,42">
              <v:shape style="position:absolute;left:6140;top:12766;width:2;height:42" coordorigin="6140,12766" coordsize="0,42" path="m6140,12808l6140,12766e" filled="f" stroked="t" strokeweight=".06pt" strokecolor="#000000">
                <v:path arrowok="t"/>
              </v:shape>
            </v:group>
            <v:group style="position:absolute;left:7618;top:12766;width:2;height:42" coordorigin="7618,12766" coordsize="2,42">
              <v:shape style="position:absolute;left:7618;top:12766;width:2;height:42" coordorigin="7618,12766" coordsize="0,42" path="m7618,12808l7618,12766e" filled="f" stroked="t" strokeweight=".06pt" strokecolor="#000000">
                <v:path arrowok="t"/>
              </v:shape>
            </v:group>
            <v:group style="position:absolute;left:9095;top:12766;width:2;height:42" coordorigin="9095,12766" coordsize="2,42">
              <v:shape style="position:absolute;left:9095;top:12766;width:2;height:42" coordorigin="9095,12766" coordsize="0,42" path="m9095,12808l9095,12766e" filled="f" stroked="t" strokeweight=".06pt" strokecolor="#000000">
                <v:path arrowok="t"/>
              </v:shape>
            </v:group>
            <v:group style="position:absolute;left:4368;top:13805;width:3516;height:290" coordorigin="4368,13805" coordsize="3516,290">
              <v:shape style="position:absolute;left:4368;top:13805;width:3516;height:290" coordorigin="4368,13805" coordsize="3516,290" path="m4368,13805l7884,13805,7884,14095,4368,14095,4368,13805e" filled="t" fillcolor="#FFFFFF" stroked="f">
                <v:path arrowok="t"/>
                <v:fill/>
              </v:shape>
            </v:group>
            <v:group style="position:absolute;left:4368;top:13805;width:3516;height:290" coordorigin="4368,13805" coordsize="3516,290">
              <v:shape style="position:absolute;left:4368;top:13805;width:3516;height:290" coordorigin="4368,13805" coordsize="3516,290" path="m4368,13805l7884,13805,7884,14095,4368,14095,4368,13805xe" filled="f" stroked="t" strokeweight=".06pt" strokecolor="#000000">
                <v:path arrowok="t"/>
              </v:shape>
            </v:group>
            <v:group style="position:absolute;left:4427;top:13943;width:89;height:2" coordorigin="4427,13943" coordsize="89,2">
              <v:shape style="position:absolute;left:4427;top:13943;width:89;height:2" coordorigin="4427,13943" coordsize="89,0" path="m4427,13943l4516,13943e" filled="f" stroked="t" strokeweight="4.239841pt" strokecolor="#9A9AFF">
                <v:path arrowok="t"/>
              </v:shape>
            </v:group>
            <v:group style="position:absolute;left:4427;top:13902;width:89;height:83" coordorigin="4427,13902" coordsize="89,83">
              <v:shape style="position:absolute;left:4427;top:13902;width:89;height:83" coordorigin="4427,13902" coordsize="89,83" path="m4427,13902l4516,13902,4516,13985,4427,13985,4427,13902xe" filled="f" stroked="t" strokeweight=".713763pt" strokecolor="#000000">
                <v:path arrowok="t"/>
              </v:shape>
            </v:group>
            <v:group style="position:absolute;left:5003;top:13943;width:89;height:2" coordorigin="5003,13943" coordsize="89,2">
              <v:shape style="position:absolute;left:5003;top:13943;width:89;height:2" coordorigin="5003,13943" coordsize="89,0" path="m5003,13943l5092,13943e" filled="f" stroked="t" strokeweight="4.239841pt" strokecolor="#9A3365">
                <v:path arrowok="t"/>
              </v:shape>
            </v:group>
            <v:group style="position:absolute;left:5003;top:13902;width:89;height:83" coordorigin="5003,13902" coordsize="89,83">
              <v:shape style="position:absolute;left:5003;top:13902;width:89;height:83" coordorigin="5003,13902" coordsize="89,83" path="m5003,13902l5092,13902,5092,13985,5003,13985,5003,13902xe" filled="f" stroked="t" strokeweight=".713763pt" strokecolor="#000000">
                <v:path arrowok="t"/>
              </v:shape>
            </v:group>
            <v:group style="position:absolute;left:5579;top:13943;width:89;height:2" coordorigin="5579,13943" coordsize="89,2">
              <v:shape style="position:absolute;left:5579;top:13943;width:89;height:2" coordorigin="5579,13943" coordsize="89,0" path="m5579,13943l5668,13943e" filled="f" stroked="t" strokeweight="4.239841pt" strokecolor="#FFFFCC">
                <v:path arrowok="t"/>
              </v:shape>
            </v:group>
            <v:group style="position:absolute;left:5579;top:13902;width:89;height:83" coordorigin="5579,13902" coordsize="89,83">
              <v:shape style="position:absolute;left:5579;top:13902;width:89;height:83" coordorigin="5579,13902" coordsize="89,83" path="m5579,13902l5668,13902,5668,13985,5579,13985,5579,13902xe" filled="f" stroked="t" strokeweight=".713763pt" strokecolor="#000000">
                <v:path arrowok="t"/>
              </v:shape>
            </v:group>
            <v:group style="position:absolute;left:6155;top:13943;width:89;height:2" coordorigin="6155,13943" coordsize="89,2">
              <v:shape style="position:absolute;left:6155;top:13943;width:89;height:2" coordorigin="6155,13943" coordsize="89,0" path="m6155,13943l6244,13943e" filled="f" stroked="t" strokeweight="4.239841pt" strokecolor="#CCFFFF">
                <v:path arrowok="t"/>
              </v:shape>
            </v:group>
            <v:group style="position:absolute;left:6155;top:13902;width:89;height:83" coordorigin="6155,13902" coordsize="89,83">
              <v:shape style="position:absolute;left:6155;top:13902;width:89;height:83" coordorigin="6155,13902" coordsize="89,83" path="m6155,13902l6244,13902,6244,13985,6155,13985,6155,13902xe" filled="f" stroked="t" strokeweight=".713763pt" strokecolor="#000000">
                <v:path arrowok="t"/>
              </v:shape>
            </v:group>
            <v:group style="position:absolute;left:6731;top:13943;width:89;height:2" coordorigin="6731,13943" coordsize="89,2">
              <v:shape style="position:absolute;left:6731;top:13943;width:89;height:2" coordorigin="6731,13943" coordsize="89,0" path="m6731,13943l6820,13943e" filled="f" stroked="t" strokeweight="4.239841pt" strokecolor="#650065">
                <v:path arrowok="t"/>
              </v:shape>
            </v:group>
            <v:group style="position:absolute;left:6731;top:13902;width:89;height:83" coordorigin="6731,13902" coordsize="89,83">
              <v:shape style="position:absolute;left:6731;top:13902;width:89;height:83" coordorigin="6731,13902" coordsize="89,83" path="m6731,13902l6820,13902,6820,13985,6731,13985,6731,13902xe" filled="f" stroked="t" strokeweight=".713763pt" strokecolor="#000000">
                <v:path arrowok="t"/>
              </v:shape>
            </v:group>
            <v:group style="position:absolute;left:7307;top:13943;width:89;height:2" coordorigin="7307,13943" coordsize="89,2">
              <v:shape style="position:absolute;left:7307;top:13943;width:89;height:2" coordorigin="7307,13943" coordsize="89,0" path="m7307,13943l7396,13943e" filled="f" stroked="t" strokeweight="4.239841pt" strokecolor="#FF8080">
                <v:path arrowok="t"/>
              </v:shape>
            </v:group>
            <v:group style="position:absolute;left:7307;top:13902;width:89;height:83" coordorigin="7307,13902" coordsize="89,83">
              <v:shape style="position:absolute;left:7307;top:13902;width:89;height:83" coordorigin="7307,13902" coordsize="89,83" path="m7307,13902l7396,13902,7396,13985,7307,13985,7307,13902xe" filled="f" stroked="t" strokeweight=".713763pt" strokecolor="#000000">
                <v:path arrowok="t"/>
              </v:shape>
            </v:group>
            <v:group style="position:absolute;left:2521;top:8803;width:6707;height:5348" coordorigin="2521,8803" coordsize="6707,5348">
              <v:shape style="position:absolute;left:2521;top:8803;width:6707;height:5348" coordorigin="2521,8803" coordsize="6707,5348" path="m2521,8803l9228,8803,9228,14152,2521,14152,2521,8803xe" filled="f" stroked="t" strokeweight=".06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40" w:hRule="exact"/>
        </w:trPr>
        <w:tc>
          <w:tcPr>
            <w:tcW w:w="10897" w:type="dxa"/>
            <w:gridSpan w:val="20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Indigenous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Stude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187" w:hRule="exact"/>
        </w:trPr>
        <w:tc>
          <w:tcPr>
            <w:tcW w:w="10897" w:type="dxa"/>
            <w:gridSpan w:val="20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30" w:lineRule="exact"/>
              <w:ind w:left="462" w:right="299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484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(5.8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006,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8,854.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almost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identical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13" w:after="0" w:line="230" w:lineRule="exact"/>
              <w:ind w:left="462" w:right="1085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stgraduate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levels.</w:t>
            </w:r>
          </w:p>
        </w:tc>
      </w:tr>
      <w:tr>
        <w:trPr>
          <w:trHeight w:val="5292" w:hRule="exact"/>
        </w:trPr>
        <w:tc>
          <w:tcPr>
            <w:tcW w:w="10897" w:type="dxa"/>
            <w:gridSpan w:val="20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  <w:b/>
                <w:bCs/>
              </w:rPr>
              <w:t>nou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2006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1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10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9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8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7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6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5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9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9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0</w:t>
            </w:r>
          </w:p>
          <w:p>
            <w:pPr>
              <w:spacing w:before="66" w:after="0" w:line="240" w:lineRule="auto"/>
              <w:ind w:left="3077" w:right="-20"/>
              <w:jc w:val="left"/>
              <w:tabs>
                <w:tab w:pos="63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</w:rPr>
              <w:t>Co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2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</w:rPr>
              <w:t>m</w:t>
            </w:r>
            <w:r>
              <w:rPr>
                <w:rFonts w:ascii="Arial" w:hAnsi="Arial" w:cs="Arial" w:eastAsia="Arial"/>
                <w:sz w:val="15"/>
                <w:szCs w:val="15"/>
                <w:spacing w:val="-29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nd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gen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en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nd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gen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en</w:t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0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06" w:right="-20"/>
              <w:jc w:val="left"/>
              <w:tabs>
                <w:tab w:pos="4760" w:val="left"/>
                <w:tab w:pos="5320" w:val="left"/>
                <w:tab w:pos="5900" w:val="left"/>
                <w:tab w:pos="6460" w:val="left"/>
                <w:tab w:pos="702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1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2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3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4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20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5</w:t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2006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0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89" w:type="dxa"/>
            <w:gridSpan w:val="11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5" w:after="0" w:line="240" w:lineRule="auto"/>
              <w:ind w:left="14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Indigenous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946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45" w:after="0" w:line="240" w:lineRule="auto"/>
              <w:ind w:left="10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0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7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1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1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4,130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4,246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4,111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3,865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3,771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3,852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8,661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8,988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8,370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2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3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5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014" w:hRule="exact"/>
        </w:trPr>
        <w:tc>
          <w:tcPr>
            <w:tcW w:w="10897" w:type="dxa"/>
            <w:gridSpan w:val="20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75" w:right="31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4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6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6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6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4889" w:right="490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b/>
                <w:bCs/>
              </w:rPr>
              <w:t>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6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6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3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7000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3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6000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3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5000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3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4000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3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3000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3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2000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3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1000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0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9" w:after="0" w:line="288" w:lineRule="auto"/>
              <w:ind w:left="3149" w:right="2305" w:firstLine="-176"/>
              <w:jc w:val="left"/>
              <w:tabs>
                <w:tab w:pos="4380" w:val="left"/>
                <w:tab w:pos="4620" w:val="left"/>
                <w:tab w:pos="6000" w:val="left"/>
                <w:tab w:pos="724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2"/>
                <w:w w:val="108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8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8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8"/>
              </w:rPr>
              <w:t>tg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8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8"/>
              </w:rPr>
              <w:t>aduat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44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8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8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8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8"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8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8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-1"/>
                <w:w w:val="108"/>
              </w:rPr>
              <w:t>duat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44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5"/>
                <w:w w:val="108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ub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8"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deg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8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8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44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21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nab</w:t>
            </w:r>
            <w:r>
              <w:rPr>
                <w:rFonts w:ascii="Arial" w:hAnsi="Arial" w:cs="Arial" w:eastAsia="Arial"/>
                <w:sz w:val="15"/>
                <w:szCs w:val="15"/>
                <w:spacing w:val="-6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spacing w:val="-7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an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08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8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n-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00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13"/>
                <w:w w:val="100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</w:rPr>
              <w:t>  </w:t>
            </w:r>
            <w:r>
              <w:rPr>
                <w:rFonts w:ascii="Arial" w:hAnsi="Arial" w:cs="Arial" w:eastAsia="Arial"/>
                <w:sz w:val="15"/>
                <w:szCs w:val="15"/>
                <w:spacing w:val="-14"/>
                <w:w w:val="100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ou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19"/>
              </w:rPr>
              <w:t> 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spacing w:val="6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-14"/>
                <w:w w:val="108"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ou</w:t>
            </w:r>
            <w:r>
              <w:rPr>
                <w:rFonts w:ascii="Arial" w:hAnsi="Arial" w:cs="Arial" w:eastAsia="Arial"/>
                <w:sz w:val="15"/>
                <w:szCs w:val="15"/>
                <w:spacing w:val="5"/>
                <w:w w:val="108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spacing w:val="8"/>
                <w:w w:val="108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es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10" w:right="-20"/>
              <w:jc w:val="left"/>
              <w:tabs>
                <w:tab w:pos="4680" w:val="left"/>
                <w:tab w:pos="5260" w:val="left"/>
                <w:tab w:pos="5820" w:val="left"/>
                <w:tab w:pos="6400" w:val="left"/>
                <w:tab w:pos="69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20</w:t>
            </w:r>
            <w:r>
              <w:rPr>
                <w:rFonts w:ascii="Arial" w:hAnsi="Arial" w:cs="Arial" w:eastAsia="Arial"/>
                <w:sz w:val="15"/>
                <w:szCs w:val="15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0"/>
              </w:rPr>
              <w:t>200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5"/>
                <w:szCs w:val="15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spacing w:val="-2"/>
                <w:w w:val="108"/>
              </w:rPr>
              <w:t>2006</w:t>
            </w:r>
            <w:r>
              <w:rPr>
                <w:rFonts w:ascii="Arial" w:hAnsi="Arial" w:cs="Arial" w:eastAsia="Arial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0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718" w:type="dxa"/>
            <w:gridSpan w:val="1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2" w:after="0" w:line="240" w:lineRule="auto"/>
              <w:ind w:left="1583" w:right="160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Indigenous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stud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946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4" w:after="0" w:line="240" w:lineRule="auto"/>
              <w:ind w:left="10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6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0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2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0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79" w:after="0" w:line="240" w:lineRule="auto"/>
              <w:ind w:left="2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urses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3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1,029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1,079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1,158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egrees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5,094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5,449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5,780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6,050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3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Sub-deg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40" w:lineRule="auto"/>
              <w:ind w:left="2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1,047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40" w:lineRule="auto"/>
              <w:ind w:left="3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40" w:lineRule="auto"/>
              <w:ind w:left="3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40" w:lineRule="auto"/>
              <w:ind w:left="3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5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5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5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5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5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5" w:after="0" w:line="240" w:lineRule="auto"/>
              <w:ind w:left="1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Enabling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n-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Courses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1,398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1,346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1,024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8,661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8,988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8,370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240" w:lineRule="auto"/>
              <w:ind w:left="2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8,854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2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3" w:after="0" w:line="240" w:lineRule="auto"/>
              <w:ind w:left="3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520" w:bottom="0" w:left="340" w:right="48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129.388504pt;margin-top:141.088501pt;width:330.603pt;height:220.143pt;mso-position-horizontal-relative:page;mso-position-vertical-relative:page;z-index:-11460" coordorigin="2588,2822" coordsize="6612,4403">
            <v:group style="position:absolute;left:2593;top:2827;width:6601;height:4392" coordorigin="2593,2827" coordsize="6601,4392">
              <v:shape style="position:absolute;left:2593;top:2827;width:6601;height:4392" coordorigin="2593,2827" coordsize="6601,4392" path="m2593,2827l9194,2827,9194,7219,2593,7219,2593,2827xe" filled="f" stroked="t" strokeweight=".543pt" strokecolor="#000000">
                <v:path arrowok="t"/>
              </v:shape>
            </v:group>
            <v:group style="position:absolute;left:3256;top:3545;width:5842;height:2555" coordorigin="3256,3545" coordsize="5842,2555">
              <v:shape style="position:absolute;left:3256;top:3545;width:5842;height:2555" coordorigin="3256,3545" coordsize="5842,2555" path="m3256,6100l9097,6100,9097,3545,3256,3545,3256,6100e" filled="t" fillcolor="#FFFFFF" stroked="f">
                <v:path arrowok="t"/>
                <v:fill/>
              </v:shape>
            </v:group>
            <v:group style="position:absolute;left:8902;top:5730;width:196;height:2" coordorigin="8902,5730" coordsize="196,2">
              <v:shape style="position:absolute;left:8902;top:5730;width:196;height:2" coordorigin="8902,5730" coordsize="196,0" path="m8902,5730l9097,5730e" filled="f" stroked="t" strokeweight=".06pt" strokecolor="#000000">
                <v:path arrowok="t"/>
              </v:shape>
            </v:group>
            <v:group style="position:absolute;left:6958;top:5730;width:1684;height:2" coordorigin="6958,5730" coordsize="1684,2">
              <v:shape style="position:absolute;left:6958;top:5730;width:1684;height:2" coordorigin="6958,5730" coordsize="1684,0" path="m6958,5730l8641,5730e" filled="f" stroked="t" strokeweight=".06pt" strokecolor="#000000">
                <v:path arrowok="t"/>
              </v:shape>
            </v:group>
            <v:group style="position:absolute;left:5004;top:5730;width:390;height:2" coordorigin="5004,5730" coordsize="390,2">
              <v:shape style="position:absolute;left:5004;top:5730;width:390;height:2" coordorigin="5004,5730" coordsize="390,0" path="m5004,5730l5394,5730e" filled="f" stroked="t" strokeweight=".06pt" strokecolor="#000000">
                <v:path arrowok="t"/>
              </v:shape>
            </v:group>
            <v:group style="position:absolute;left:3212;top:5730;width:239;height:2" coordorigin="3212,5730" coordsize="239,2">
              <v:shape style="position:absolute;left:3212;top:5730;width:239;height:2" coordorigin="3212,5730" coordsize="239,0" path="m3212,5730l3451,5730e" filled="f" stroked="t" strokeweight=".06pt" strokecolor="#000000">
                <v:path arrowok="t"/>
              </v:shape>
            </v:group>
            <v:group style="position:absolute;left:6958;top:5372;width:2140;height:2" coordorigin="6958,5372" coordsize="2140,2">
              <v:shape style="position:absolute;left:6958;top:5372;width:2140;height:2" coordorigin="6958,5372" coordsize="2140,0" path="m6958,5372l9097,5372e" filled="f" stroked="t" strokeweight=".06pt" strokecolor="#000000">
                <v:path arrowok="t"/>
              </v:shape>
            </v:group>
            <v:group style="position:absolute;left:5004;top:5372;width:390;height:2" coordorigin="5004,5372" coordsize="390,2">
              <v:shape style="position:absolute;left:5004;top:5372;width:390;height:2" coordorigin="5004,5372" coordsize="390,0" path="m5004,5372l5394,5372e" filled="f" stroked="t" strokeweight=".06pt" strokecolor="#000000">
                <v:path arrowok="t"/>
              </v:shape>
            </v:group>
            <v:group style="position:absolute;left:3212;top:5371;width:239;height:2" coordorigin="3212,5371" coordsize="239,2">
              <v:shape style="position:absolute;left:3212;top:5371;width:239;height:2" coordorigin="3212,5371" coordsize="239,0" path="m3212,5371l3451,5371e" filled="f" stroked="t" strokeweight=".06pt" strokecolor="#000000">
                <v:path arrowok="t"/>
              </v:shape>
            </v:group>
            <v:group style="position:absolute;left:6958;top:5002;width:2140;height:2" coordorigin="6958,5002" coordsize="2140,2">
              <v:shape style="position:absolute;left:6958;top:5002;width:2140;height:2" coordorigin="6958,5002" coordsize="2140,0" path="m6958,5002l9097,5002e" filled="f" stroked="t" strokeweight=".06pt" strokecolor="#000000">
                <v:path arrowok="t"/>
              </v:shape>
            </v:group>
            <v:group style="position:absolute;left:5004;top:5002;width:390;height:2" coordorigin="5004,5002" coordsize="390,2">
              <v:shape style="position:absolute;left:5004;top:5002;width:390;height:2" coordorigin="5004,5002" coordsize="390,0" path="m5004,5002l5394,5002e" filled="f" stroked="t" strokeweight=".06pt" strokecolor="#000000">
                <v:path arrowok="t"/>
              </v:shape>
            </v:group>
            <v:group style="position:absolute;left:3212;top:5002;width:1530;height:2" coordorigin="3212,5002" coordsize="1530,2">
              <v:shape style="position:absolute;left:3212;top:5002;width:1530;height:2" coordorigin="3212,5002" coordsize="1530,0" path="m3212,5002l4742,5002e" filled="f" stroked="t" strokeweight=".06pt" strokecolor="#000000">
                <v:path arrowok="t"/>
              </v:shape>
            </v:group>
            <v:group style="position:absolute;left:6958;top:4643;width:2140;height:2" coordorigin="6958,4643" coordsize="2140,2">
              <v:shape style="position:absolute;left:6958;top:4643;width:2140;height:2" coordorigin="6958,4643" coordsize="2140,0" path="m6958,4643l9097,4643e" filled="f" stroked="t" strokeweight=".06pt" strokecolor="#000000">
                <v:path arrowok="t"/>
              </v:shape>
            </v:group>
            <v:group style="position:absolute;left:3212;top:4643;width:2182;height:2" coordorigin="3212,4643" coordsize="2182,2">
              <v:shape style="position:absolute;left:3212;top:4643;width:2182;height:2" coordorigin="3212,4643" coordsize="2182,0" path="m3212,4643l5394,4643e" filled="f" stroked="t" strokeweight=".06pt" strokecolor="#000000">
                <v:path arrowok="t"/>
              </v:shape>
            </v:group>
            <v:group style="position:absolute;left:6958;top:4274;width:2140;height:2" coordorigin="6958,4274" coordsize="2140,2">
              <v:shape style="position:absolute;left:6958;top:4274;width:2140;height:2" coordorigin="6958,4274" coordsize="2140,0" path="m6958,4274l9097,4274e" filled="f" stroked="t" strokeweight=".06pt" strokecolor="#000000">
                <v:path arrowok="t"/>
              </v:shape>
            </v:group>
            <v:group style="position:absolute;left:3212;top:4273;width:2182;height:2" coordorigin="3212,4273" coordsize="2182,2">
              <v:shape style="position:absolute;left:3212;top:4273;width:2182;height:2" coordorigin="3212,4273" coordsize="2182,0" path="m3212,4273l5394,4273e" filled="f" stroked="t" strokeweight=".06pt" strokecolor="#000000">
                <v:path arrowok="t"/>
              </v:shape>
            </v:group>
            <v:group style="position:absolute;left:6958;top:3915;width:2140;height:2" coordorigin="6958,3915" coordsize="2140,2">
              <v:shape style="position:absolute;left:6958;top:3915;width:2140;height:2" coordorigin="6958,3915" coordsize="2140,0" path="m6958,3915l9097,3915e" filled="f" stroked="t" strokeweight=".06pt" strokecolor="#000000">
                <v:path arrowok="t"/>
              </v:shape>
            </v:group>
            <v:group style="position:absolute;left:3212;top:3914;width:2964;height:2" coordorigin="3212,3914" coordsize="2964,2">
              <v:shape style="position:absolute;left:3212;top:3914;width:2964;height:2" coordorigin="3212,3914" coordsize="2964,0" path="m3212,3914l6176,3914e" filled="f" stroked="t" strokeweight=".06pt" strokecolor="#000000">
                <v:path arrowok="t"/>
              </v:shape>
            </v:group>
            <v:group style="position:absolute;left:3212;top:3545;width:5885;height:2" coordorigin="3212,3545" coordsize="5885,2">
              <v:shape style="position:absolute;left:3212;top:3545;width:5885;height:2" coordorigin="3212,3545" coordsize="5885,0" path="m3212,3545l9097,3545e" filled="f" stroked="t" strokeweight=".06pt" strokecolor="#000000">
                <v:path arrowok="t"/>
              </v:shape>
            </v:group>
            <v:group style="position:absolute;left:3256;top:3545;width:5842;height:2" coordorigin="3256,3545" coordsize="5842,2">
              <v:shape style="position:absolute;left:3256;top:3545;width:5842;height:2" coordorigin="3256,3545" coordsize="5842,0" path="m3256,3545l9097,3545e" filled="f" stroked="t" strokeweight=".543pt" strokecolor="#7F7F7F">
                <v:path arrowok="t"/>
              </v:shape>
            </v:group>
            <v:group style="position:absolute;left:9097;top:3545;width:2;height:2555" coordorigin="9097,3545" coordsize="2,2555">
              <v:shape style="position:absolute;left:9097;top:3545;width:2;height:2555" coordorigin="9097,3545" coordsize="0,2555" path="m9097,3545l9097,6100e" filled="f" stroked="t" strokeweight=".543pt" strokecolor="#7F7F7F">
                <v:path arrowok="t"/>
              </v:shape>
            </v:group>
            <v:group style="position:absolute;left:3256;top:6100;width:5842;height:2" coordorigin="3256,6100" coordsize="5842,2">
              <v:shape style="position:absolute;left:3256;top:6100;width:5842;height:2" coordorigin="3256,6100" coordsize="5842,0" path="m9097,6100l3256,6100e" filled="f" stroked="t" strokeweight=".543pt" strokecolor="#7F7F7F">
                <v:path arrowok="t"/>
              </v:shape>
            </v:group>
            <v:group style="position:absolute;left:3256;top:3545;width:2;height:2555" coordorigin="3256,3545" coordsize="2,2555">
              <v:shape style="position:absolute;left:3256;top:3545;width:2;height:2555" coordorigin="3256,3545" coordsize="0,2555" path="m3256,6100l3256,3545e" filled="f" stroked="t" strokeweight=".543pt" strokecolor="#7F7F7F">
                <v:path arrowok="t"/>
              </v:shape>
            </v:group>
            <v:group style="position:absolute;left:3451;top:5273;width:260;height:827" coordorigin="3451,5273" coordsize="260,827">
              <v:shape style="position:absolute;left:3451;top:5273;width:260;height:827" coordorigin="3451,5273" coordsize="260,827" path="m3451,6100l3712,6100,3712,5273,3451,5273,3451,6100e" filled="t" fillcolor="#9A9AFF" stroked="f">
                <v:path arrowok="t"/>
                <v:fill/>
              </v:shape>
            </v:group>
            <v:group style="position:absolute;left:3451;top:5273;width:260;height:827" coordorigin="3451,5273" coordsize="260,827">
              <v:shape style="position:absolute;left:3451;top:5273;width:260;height:827" coordorigin="3451,5273" coordsize="260,827" path="m3451,5273l3712,5273,3712,6100,3451,6100,3451,5273xe" filled="f" stroked="t" strokeweight=".543pt" strokecolor="#000000">
                <v:path arrowok="t"/>
              </v:shape>
            </v:group>
            <v:group style="position:absolute;left:5394;top:4088;width:260;height:2011" coordorigin="5394,4088" coordsize="260,2011">
              <v:shape style="position:absolute;left:5394;top:4088;width:260;height:2011" coordorigin="5394,4088" coordsize="260,2011" path="m5394,6100l5654,6100,5654,4088,5394,4088,5394,6100e" filled="t" fillcolor="#9A9AFF" stroked="f">
                <v:path arrowok="t"/>
                <v:fill/>
              </v:shape>
            </v:group>
            <v:group style="position:absolute;left:5394;top:4088;width:260;height:2011" coordorigin="5394,4088" coordsize="260,2011">
              <v:shape style="position:absolute;left:5394;top:4088;width:260;height:2011" coordorigin="5394,4088" coordsize="260,2011" path="m5394,4088l5654,4088,5654,6100,5394,6100,5394,4088xe" filled="f" stroked="t" strokeweight=".543pt" strokecolor="#000000">
                <v:path arrowok="t"/>
              </v:shape>
            </v:group>
            <v:group style="position:absolute;left:7349;top:5806;width:260;height:294" coordorigin="7349,5806" coordsize="260,294">
              <v:shape style="position:absolute;left:7349;top:5806;width:260;height:294" coordorigin="7349,5806" coordsize="260,294" path="m7349,6100l7609,6100,7609,5806,7349,5806,7349,6100e" filled="t" fillcolor="#9A9AFF" stroked="f">
                <v:path arrowok="t"/>
                <v:fill/>
              </v:shape>
            </v:group>
            <v:group style="position:absolute;left:7349;top:5806;width:260;height:294" coordorigin="7349,5806" coordsize="260,294">
              <v:shape style="position:absolute;left:7349;top:5806;width:260;height:294" coordorigin="7349,5806" coordsize="260,294" path="m7349,5806l7609,5806,7609,6100,7349,6100,7349,5806xe" filled="f" stroked="t" strokeweight=".543pt" strokecolor="#000000">
                <v:path arrowok="t"/>
              </v:shape>
            </v:group>
            <v:group style="position:absolute;left:3712;top:5230;width:260;height:870" coordorigin="3712,5230" coordsize="260,870">
              <v:shape style="position:absolute;left:3712;top:5230;width:260;height:870" coordorigin="3712,5230" coordsize="260,870" path="m3712,6100l3972,6100,3972,5230,3712,5230,3712,6100e" filled="t" fillcolor="#9A3365" stroked="f">
                <v:path arrowok="t"/>
                <v:fill/>
              </v:shape>
            </v:group>
            <v:group style="position:absolute;left:3712;top:5230;width:260;height:870" coordorigin="3712,5230" coordsize="260,870">
              <v:shape style="position:absolute;left:3712;top:5230;width:260;height:870" coordorigin="3712,5230" coordsize="260,870" path="m3712,5230l3972,5230,3972,6100,3712,6100,3712,5230xe" filled="f" stroked="t" strokeweight=".543pt" strokecolor="#000000">
                <v:path arrowok="t"/>
              </v:shape>
            </v:group>
            <v:group style="position:absolute;left:5654;top:3958;width:262;height:2142" coordorigin="5654,3958" coordsize="262,2142">
              <v:shape style="position:absolute;left:5654;top:3958;width:262;height:2142" coordorigin="5654,3958" coordsize="262,2142" path="m5654,6100l5916,6100,5916,3958,5654,3958,5654,6100e" filled="t" fillcolor="#9A3365" stroked="f">
                <v:path arrowok="t"/>
                <v:fill/>
              </v:shape>
            </v:group>
            <v:group style="position:absolute;left:5654;top:3958;width:262;height:2142" coordorigin="5654,3958" coordsize="262,2142">
              <v:shape style="position:absolute;left:5654;top:3958;width:262;height:2142" coordorigin="5654,3958" coordsize="262,2142" path="m5654,3958l5916,3958,5916,6100,5654,6100,5654,3958xe" filled="f" stroked="t" strokeweight=".543pt" strokecolor="#000000">
                <v:path arrowok="t"/>
              </v:shape>
            </v:group>
            <v:group style="position:absolute;left:7609;top:5795;width:260;height:305" coordorigin="7609,5795" coordsize="260,305">
              <v:shape style="position:absolute;left:7609;top:5795;width:260;height:305" coordorigin="7609,5795" coordsize="260,305" path="m7609,6100l7870,6100,7870,5795,7609,5795,7609,6100e" filled="t" fillcolor="#9A3365" stroked="f">
                <v:path arrowok="t"/>
                <v:fill/>
              </v:shape>
            </v:group>
            <v:group style="position:absolute;left:7609;top:5795;width:260;height:305" coordorigin="7609,5795" coordsize="260,305">
              <v:shape style="position:absolute;left:7609;top:5795;width:260;height:305" coordorigin="7609,5795" coordsize="260,305" path="m7609,5795l7870,5795,7870,6100,7609,6100,7609,5795xe" filled="f" stroked="t" strokeweight=".543pt" strokecolor="#000000">
                <v:path arrowok="t"/>
              </v:shape>
            </v:group>
            <v:group style="position:absolute;left:3972;top:5197;width:260;height:902" coordorigin="3972,5197" coordsize="260,902">
              <v:shape style="position:absolute;left:3972;top:5197;width:260;height:902" coordorigin="3972,5197" coordsize="260,902" path="m3972,6100l4232,6100,4232,5197,3972,5197,3972,6100e" filled="t" fillcolor="#FFFFCC" stroked="f">
                <v:path arrowok="t"/>
                <v:fill/>
              </v:shape>
            </v:group>
            <v:group style="position:absolute;left:3972;top:5197;width:260;height:902" coordorigin="3972,5197" coordsize="260,902">
              <v:shape style="position:absolute;left:3972;top:5197;width:260;height:902" coordorigin="3972,5197" coordsize="260,902" path="m3972,5197l4232,5197,4232,6100,3972,6100,3972,5197xe" filled="f" stroked="t" strokeweight=".543pt" strokecolor="#000000">
                <v:path arrowok="t"/>
              </v:shape>
            </v:group>
            <v:group style="position:absolute;left:5916;top:3893;width:260;height:2207" coordorigin="5916,3893" coordsize="260,2207">
              <v:shape style="position:absolute;left:5916;top:3893;width:260;height:2207" coordorigin="5916,3893" coordsize="260,2207" path="m5916,6100l6176,6100,6176,3893,5916,3893,5916,6100e" filled="t" fillcolor="#FFFFCC" stroked="f">
                <v:path arrowok="t"/>
                <v:fill/>
              </v:shape>
            </v:group>
            <v:group style="position:absolute;left:5916;top:3893;width:260;height:2207" coordorigin="5916,3893" coordsize="260,2207">
              <v:shape style="position:absolute;left:5916;top:3893;width:260;height:2207" coordorigin="5916,3893" coordsize="260,2207" path="m5916,3893l6176,3893,6176,6100,5916,6100,5916,3893xe" filled="f" stroked="t" strokeweight=".543pt" strokecolor="#000000">
                <v:path arrowok="t"/>
              </v:shape>
            </v:group>
            <v:group style="position:absolute;left:7870;top:5784;width:260;height:316" coordorigin="7870,5784" coordsize="260,316">
              <v:shape style="position:absolute;left:7870;top:5784;width:260;height:316" coordorigin="7870,5784" coordsize="260,316" path="m7870,6100l8130,6100,8130,5784,7870,5784,7870,6100e" filled="t" fillcolor="#FFFFCC" stroked="f">
                <v:path arrowok="t"/>
                <v:fill/>
              </v:shape>
            </v:group>
            <v:group style="position:absolute;left:7870;top:5784;width:260;height:316" coordorigin="7870,5784" coordsize="260,316">
              <v:shape style="position:absolute;left:7870;top:5784;width:260;height:316" coordorigin="7870,5784" coordsize="260,316" path="m7870,5784l8130,5784,8130,6100,7870,6100,7870,5784xe" filled="f" stroked="t" strokeweight=".543pt" strokecolor="#000000">
                <v:path arrowok="t"/>
              </v:shape>
            </v:group>
            <v:group style="position:absolute;left:4232;top:5154;width:250;height:946" coordorigin="4232,5154" coordsize="250,946">
              <v:shape style="position:absolute;left:4232;top:5154;width:250;height:946" coordorigin="4232,5154" coordsize="250,946" path="m4232,6100l4482,6100,4482,5154,4232,5154,4232,6100e" filled="t" fillcolor="#CCFFFF" stroked="f">
                <v:path arrowok="t"/>
                <v:fill/>
              </v:shape>
            </v:group>
            <v:group style="position:absolute;left:4232;top:5154;width:250;height:946" coordorigin="4232,5154" coordsize="250,946">
              <v:shape style="position:absolute;left:4232;top:5154;width:250;height:946" coordorigin="4232,5154" coordsize="250,946" path="m4232,5154l4482,5154,4482,6100,4232,6100,4232,5154xe" filled="f" stroked="t" strokeweight=".543pt" strokecolor="#000000">
                <v:path arrowok="t"/>
              </v:shape>
            </v:group>
            <v:group style="position:absolute;left:6176;top:3850;width:260;height:2250" coordorigin="6176,3850" coordsize="260,2250">
              <v:shape style="position:absolute;left:6176;top:3850;width:260;height:2250" coordorigin="6176,3850" coordsize="260,2250" path="m6176,6100l6437,6100,6437,3850,6176,3850,6176,6100e" filled="t" fillcolor="#CCFFFF" stroked="f">
                <v:path arrowok="t"/>
                <v:fill/>
              </v:shape>
            </v:group>
            <v:group style="position:absolute;left:6176;top:3850;width:260;height:2250" coordorigin="6176,3850" coordsize="260,2250">
              <v:shape style="position:absolute;left:6176;top:3850;width:260;height:2250" coordorigin="6176,3850" coordsize="260,2250" path="m6176,3850l6437,3850,6437,6100,6176,6100,6176,3850xe" filled="f" stroked="t" strokeweight=".543pt" strokecolor="#000000">
                <v:path arrowok="t"/>
              </v:shape>
            </v:group>
            <v:group style="position:absolute;left:8130;top:5762;width:251;height:337" coordorigin="8130,5762" coordsize="251,337">
              <v:shape style="position:absolute;left:8130;top:5762;width:251;height:337" coordorigin="8130,5762" coordsize="251,337" path="m8130,6100l8381,6100,8381,5762,8130,5762,8130,6100e" filled="t" fillcolor="#CCFFFF" stroked="f">
                <v:path arrowok="t"/>
                <v:fill/>
              </v:shape>
            </v:group>
            <v:group style="position:absolute;left:8130;top:5762;width:251;height:337" coordorigin="8130,5762" coordsize="251,337">
              <v:shape style="position:absolute;left:8130;top:5762;width:251;height:337" coordorigin="8130,5762" coordsize="251,337" path="m8130,5762l8381,5762,8381,6100,8130,6100,8130,5762xe" filled="f" stroked="t" strokeweight=".543pt" strokecolor="#000000">
                <v:path arrowok="t"/>
              </v:shape>
            </v:group>
            <v:group style="position:absolute;left:4482;top:5066;width:260;height:1033" coordorigin="4482,5066" coordsize="260,1033">
              <v:shape style="position:absolute;left:4482;top:5066;width:260;height:1033" coordorigin="4482,5066" coordsize="260,1033" path="m4482,6100l4742,6100,4742,5066,4482,5066,4482,6100e" filled="t" fillcolor="#650065" stroked="f">
                <v:path arrowok="t"/>
                <v:fill/>
              </v:shape>
            </v:group>
            <v:group style="position:absolute;left:4482;top:5066;width:260;height:1033" coordorigin="4482,5066" coordsize="260,1033">
              <v:shape style="position:absolute;left:4482;top:5066;width:260;height:1033" coordorigin="4482,5066" coordsize="260,1033" path="m4482,5066l4742,5066,4742,6100,4482,6100,4482,5066xe" filled="f" stroked="t" strokeweight=".543pt" strokecolor="#000000">
                <v:path arrowok="t"/>
              </v:shape>
            </v:group>
            <v:group style="position:absolute;left:6437;top:3794;width:260;height:2305" coordorigin="6437,3794" coordsize="260,2305">
              <v:shape style="position:absolute;left:6437;top:3794;width:260;height:2305" coordorigin="6437,3794" coordsize="260,2305" path="m6437,6100l6697,6100,6697,3794,6437,3794,6437,6100e" filled="t" fillcolor="#650065" stroked="f">
                <v:path arrowok="t"/>
                <v:fill/>
              </v:shape>
            </v:group>
            <v:group style="position:absolute;left:6437;top:3794;width:260;height:2305" coordorigin="6437,3794" coordsize="260,2305">
              <v:shape style="position:absolute;left:6437;top:3794;width:260;height:2305" coordorigin="6437,3794" coordsize="260,2305" path="m6437,3794l6697,3794,6697,6100,6437,6100,6437,3794xe" filled="f" stroked="t" strokeweight=".543pt" strokecolor="#000000">
                <v:path arrowok="t"/>
              </v:shape>
            </v:group>
            <v:group style="position:absolute;left:8381;top:5730;width:260;height:370" coordorigin="8381,5730" coordsize="260,370">
              <v:shape style="position:absolute;left:8381;top:5730;width:260;height:370" coordorigin="8381,5730" coordsize="260,370" path="m8381,6100l8641,6100,8641,5730,8381,5730,8381,6100e" filled="t" fillcolor="#650065" stroked="f">
                <v:path arrowok="t"/>
                <v:fill/>
              </v:shape>
            </v:group>
            <v:group style="position:absolute;left:8381;top:5730;width:260;height:370" coordorigin="8381,5730" coordsize="260,370">
              <v:shape style="position:absolute;left:8381;top:5730;width:260;height:370" coordorigin="8381,5730" coordsize="260,370" path="m8381,5730l8641,5730,8641,6100,8381,6100,8381,5730xe" filled="f" stroked="t" strokeweight=".543pt" strokecolor="#000000">
                <v:path arrowok="t"/>
              </v:shape>
            </v:group>
            <v:group style="position:absolute;left:4742;top:4958;width:262;height:1141" coordorigin="4742,4958" coordsize="262,1141">
              <v:shape style="position:absolute;left:4742;top:4958;width:262;height:1141" coordorigin="4742,4958" coordsize="262,1141" path="m4742,6100l5004,6100,5004,4958,4742,4958,4742,6100e" filled="t" fillcolor="#FF8080" stroked="f">
                <v:path arrowok="t"/>
                <v:fill/>
              </v:shape>
            </v:group>
            <v:group style="position:absolute;left:4742;top:4958;width:262;height:1141" coordorigin="4742,4958" coordsize="262,1141">
              <v:shape style="position:absolute;left:4742;top:4958;width:262;height:1141" coordorigin="4742,4958" coordsize="262,1141" path="m4742,4958l5004,4958,5004,6100,4742,6100,4742,4958xe" filled="f" stroked="t" strokeweight=".543pt" strokecolor="#000000">
                <v:path arrowok="t"/>
              </v:shape>
            </v:group>
            <v:group style="position:absolute;left:6697;top:3730;width:260;height:2370" coordorigin="6697,3730" coordsize="260,2370">
              <v:shape style="position:absolute;left:6697;top:3730;width:260;height:2370" coordorigin="6697,3730" coordsize="260,2370" path="m6697,6100l6958,6100,6958,3730,6697,3730,6697,6100e" filled="t" fillcolor="#FF8080" stroked="f">
                <v:path arrowok="t"/>
                <v:fill/>
              </v:shape>
            </v:group>
            <v:group style="position:absolute;left:6697;top:3730;width:260;height:2370" coordorigin="6697,3730" coordsize="260,2370">
              <v:shape style="position:absolute;left:6697;top:3730;width:260;height:2370" coordorigin="6697,3730" coordsize="260,2370" path="m6697,3730l6958,3730,6958,6100,6697,6100,6697,3730xe" filled="f" stroked="t" strokeweight=".543pt" strokecolor="#000000">
                <v:path arrowok="t"/>
              </v:shape>
            </v:group>
            <v:group style="position:absolute;left:8641;top:5698;width:260;height:402" coordorigin="8641,5698" coordsize="260,402">
              <v:shape style="position:absolute;left:8641;top:5698;width:260;height:402" coordorigin="8641,5698" coordsize="260,402" path="m8641,6100l8902,6100,8902,5698,8641,5698,8641,6100e" filled="t" fillcolor="#FF8080" stroked="f">
                <v:path arrowok="t"/>
                <v:fill/>
              </v:shape>
            </v:group>
            <v:group style="position:absolute;left:8641;top:5698;width:260;height:402" coordorigin="8641,5698" coordsize="260,402">
              <v:shape style="position:absolute;left:8641;top:5698;width:260;height:402" coordorigin="8641,5698" coordsize="260,402" path="m8641,5698l8902,5698,8902,6100,8641,6100,8641,5698xe" filled="f" stroked="t" strokeweight=".543pt" strokecolor="#000000">
                <v:path arrowok="t"/>
              </v:shape>
            </v:group>
            <v:group style="position:absolute;left:3256;top:3545;width:2;height:2598" coordorigin="3256,3545" coordsize="2,2598">
              <v:shape style="position:absolute;left:3256;top:3545;width:2;height:2598" coordorigin="3256,3545" coordsize="0,2598" path="m3256,3545l3256,6143e" filled="f" stroked="t" strokeweight=".06pt" strokecolor="#000000">
                <v:path arrowok="t"/>
              </v:shape>
            </v:group>
            <v:group style="position:absolute;left:3212;top:6100;width:5885;height:2" coordorigin="3212,6100" coordsize="5885,2">
              <v:shape style="position:absolute;left:3212;top:6100;width:5885;height:2" coordorigin="3212,6100" coordsize="5885,0" path="m3212,6100l9097,6100e" filled="f" stroked="t" strokeweight=".06pt" strokecolor="#000000">
                <v:path arrowok="t"/>
              </v:shape>
            </v:group>
            <v:group style="position:absolute;left:5198;top:6100;width:2;height:43" coordorigin="5198,6100" coordsize="2,43">
              <v:shape style="position:absolute;left:5198;top:6100;width:2;height:43" coordorigin="5198,6100" coordsize="0,43" path="m5198,6143l5198,6100e" filled="f" stroked="t" strokeweight=".06pt" strokecolor="#000000">
                <v:path arrowok="t"/>
              </v:shape>
            </v:group>
            <v:group style="position:absolute;left:7153;top:6100;width:2;height:43" coordorigin="7153,6100" coordsize="2,43">
              <v:shape style="position:absolute;left:7153;top:6100;width:2;height:43" coordorigin="7153,6100" coordsize="0,43" path="m7153,6143l7153,6100e" filled="f" stroked="t" strokeweight=".06pt" strokecolor="#000000">
                <v:path arrowok="t"/>
              </v:shape>
            </v:group>
            <v:group style="position:absolute;left:9097;top:6100;width:2;height:43" coordorigin="9097,6100" coordsize="2,43">
              <v:shape style="position:absolute;left:9097;top:6100;width:2;height:43" coordorigin="9097,6100" coordsize="0,43" path="m9097,6143l9097,6100e" filled="f" stroked="t" strokeweight=".06pt" strokecolor="#000000">
                <v:path arrowok="t"/>
              </v:shape>
            </v:group>
            <v:group style="position:absolute;left:4678;top:6926;width:2975;height:250" coordorigin="4678,6926" coordsize="2975,250">
              <v:shape style="position:absolute;left:4678;top:6926;width:2975;height:250" coordorigin="4678,6926" coordsize="2975,250" path="m4678,6926l7652,6926,7652,7176,4678,7176,4678,6926e" filled="t" fillcolor="#FFFFFF" stroked="f">
                <v:path arrowok="t"/>
                <v:fill/>
              </v:shape>
            </v:group>
            <v:group style="position:absolute;left:4678;top:6926;width:2975;height:250" coordorigin="4678,6926" coordsize="2975,250">
              <v:shape style="position:absolute;left:4678;top:6926;width:2975;height:250" coordorigin="4678,6926" coordsize="2975,250" path="m4678,6926l7652,6926,7652,7176,4678,7176,4678,6926xe" filled="f" stroked="t" strokeweight=".06pt" strokecolor="#000000">
                <v:path arrowok="t"/>
              </v:shape>
            </v:group>
            <v:group style="position:absolute;left:4732;top:7013;width:77;height:76" coordorigin="4732,7013" coordsize="77,76">
              <v:shape style="position:absolute;left:4732;top:7013;width:77;height:76" coordorigin="4732,7013" coordsize="77,76" path="m4732,7051l4808,7051e" filled="f" stroked="t" strokeweight="3.88pt" strokecolor="#9A9AFF">
                <v:path arrowok="t"/>
              </v:shape>
            </v:group>
            <v:group style="position:absolute;left:4732;top:7013;width:77;height:76" coordorigin="4732,7013" coordsize="77,76">
              <v:shape style="position:absolute;left:4732;top:7013;width:77;height:76" coordorigin="4732,7013" coordsize="77,76" path="m4732,7013l4808,7013,4808,7088,4732,7088,4732,7013xe" filled="f" stroked="t" strokeweight=".543pt" strokecolor="#000000">
                <v:path arrowok="t"/>
              </v:shape>
            </v:group>
            <v:group style="position:absolute;left:5220;top:7013;width:77;height:76" coordorigin="5220,7013" coordsize="77,76">
              <v:shape style="position:absolute;left:5220;top:7013;width:77;height:76" coordorigin="5220,7013" coordsize="77,76" path="m5220,7051l5297,7051e" filled="f" stroked="t" strokeweight="3.88pt" strokecolor="#9A3365">
                <v:path arrowok="t"/>
              </v:shape>
            </v:group>
            <v:group style="position:absolute;left:5220;top:7013;width:77;height:76" coordorigin="5220,7013" coordsize="77,76">
              <v:shape style="position:absolute;left:5220;top:7013;width:77;height:76" coordorigin="5220,7013" coordsize="77,76" path="m5220,7013l5297,7013,5297,7088,5220,7088,5220,7013xe" filled="f" stroked="t" strokeweight=".543pt" strokecolor="#000000">
                <v:path arrowok="t"/>
              </v:shape>
            </v:group>
            <v:group style="position:absolute;left:5710;top:7013;width:76;height:76" coordorigin="5710,7013" coordsize="76,76">
              <v:shape style="position:absolute;left:5710;top:7013;width:76;height:76" coordorigin="5710,7013" coordsize="76,76" path="m5710,7051l5785,7051e" filled="f" stroked="t" strokeweight="3.88pt" strokecolor="#FFFFCC">
                <v:path arrowok="t"/>
              </v:shape>
            </v:group>
            <v:group style="position:absolute;left:5710;top:7013;width:76;height:76" coordorigin="5710,7013" coordsize="76,76">
              <v:shape style="position:absolute;left:5710;top:7013;width:76;height:76" coordorigin="5710,7013" coordsize="76,76" path="m5710,7013l5785,7013,5785,7088,5710,7088,5710,7013xe" filled="f" stroked="t" strokeweight=".543pt" strokecolor="#000000">
                <v:path arrowok="t"/>
              </v:shape>
            </v:group>
            <v:group style="position:absolute;left:6198;top:7013;width:76;height:76" coordorigin="6198,7013" coordsize="76,76">
              <v:shape style="position:absolute;left:6198;top:7013;width:76;height:76" coordorigin="6198,7013" coordsize="76,76" path="m6198,7051l6274,7051e" filled="f" stroked="t" strokeweight="3.88pt" strokecolor="#CCFFFF">
                <v:path arrowok="t"/>
              </v:shape>
            </v:group>
            <v:group style="position:absolute;left:6198;top:7013;width:76;height:76" coordorigin="6198,7013" coordsize="76,76">
              <v:shape style="position:absolute;left:6198;top:7013;width:76;height:76" coordorigin="6198,7013" coordsize="76,76" path="m6198,7013l6274,7013,6274,7088,6198,7088,6198,7013xe" filled="f" stroked="t" strokeweight=".543pt" strokecolor="#000000">
                <v:path arrowok="t"/>
              </v:shape>
            </v:group>
            <v:group style="position:absolute;left:6686;top:7013;width:76;height:76" coordorigin="6686,7013" coordsize="76,76">
              <v:shape style="position:absolute;left:6686;top:7013;width:76;height:76" coordorigin="6686,7013" coordsize="76,76" path="m6686,7051l6762,7051e" filled="f" stroked="t" strokeweight="3.88pt" strokecolor="#650065">
                <v:path arrowok="t"/>
              </v:shape>
            </v:group>
            <v:group style="position:absolute;left:6686;top:7013;width:76;height:76" coordorigin="6686,7013" coordsize="76,76">
              <v:shape style="position:absolute;left:6686;top:7013;width:76;height:76" coordorigin="6686,7013" coordsize="76,76" path="m6686,7013l6762,7013,6762,7088,6686,7088,6686,7013xe" filled="f" stroked="t" strokeweight=".543pt" strokecolor="#000000">
                <v:path arrowok="t"/>
              </v:shape>
            </v:group>
            <v:group style="position:absolute;left:7175;top:7013;width:77;height:76" coordorigin="7175,7013" coordsize="77,76">
              <v:shape style="position:absolute;left:7175;top:7013;width:77;height:76" coordorigin="7175,7013" coordsize="77,76" path="m7175,7051l7252,7051e" filled="f" stroked="t" strokeweight="3.88pt" strokecolor="#FF8080">
                <v:path arrowok="t"/>
              </v:shape>
            </v:group>
            <v:group style="position:absolute;left:7175;top:7013;width:77;height:76" coordorigin="7175,7013" coordsize="77,76">
              <v:shape style="position:absolute;left:7175;top:7013;width:77;height:76" coordorigin="7175,7013" coordsize="77,76" path="m7175,7013l7252,7013,7252,7088,7175,7088,7175,7013xe" filled="f" stroked="t" strokeweight=".543pt" strokecolor="#000000">
                <v:path arrowok="t"/>
              </v:shape>
            </v:group>
            <v:group style="position:absolute;left:2593;top:2827;width:6601;height:4392" coordorigin="2593,2827" coordsize="6601,4392">
              <v:shape style="position:absolute;left:2593;top:2827;width:6601;height:4392" coordorigin="2593,2827" coordsize="6601,4392" path="m2593,2827l9194,2827,9194,7219,2593,7219,2593,2827xe" filled="f" stroked="t" strokeweight=".543pt" strokecolor="#000000">
                <v:path arrowok="t"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40" w:hRule="exact"/>
        </w:trPr>
        <w:tc>
          <w:tcPr>
            <w:tcW w:w="10882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Priori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medicine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661" w:hRule="exact"/>
        </w:trPr>
        <w:tc>
          <w:tcPr>
            <w:tcW w:w="10882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30" w:lineRule="exact"/>
              <w:ind w:left="822" w:right="144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ertak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initial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climb,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riod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006).</w:t>
            </w:r>
          </w:p>
          <w:p>
            <w:pPr>
              <w:spacing w:before="13" w:after="0" w:line="230" w:lineRule="exact"/>
              <w:ind w:left="822" w:right="401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Similarly,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titioner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006,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2006.</w:t>
            </w:r>
          </w:p>
          <w:p>
            <w:pPr>
              <w:spacing w:before="8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initial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  <w:p>
            <w:pPr>
              <w:spacing w:before="0" w:after="0" w:line="230" w:lineRule="exact"/>
              <w:ind w:left="8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1).</w:t>
            </w:r>
          </w:p>
        </w:tc>
      </w:tr>
      <w:tr>
        <w:trPr>
          <w:trHeight w:val="5023" w:hRule="exact"/>
        </w:trPr>
        <w:tc>
          <w:tcPr>
            <w:tcW w:w="10882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2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2"/>
                <w:b/>
                <w:bCs/>
              </w:rPr>
              <w:t>006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5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7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5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6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25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5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25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5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25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0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0</w:t>
            </w:r>
          </w:p>
          <w:p>
            <w:pPr>
              <w:spacing w:before="45" w:after="0" w:line="275" w:lineRule="auto"/>
              <w:ind w:left="2867" w:right="2312" w:firstLine="119"/>
              <w:jc w:val="left"/>
              <w:tabs>
                <w:tab w:pos="4940" w:val="left"/>
                <w:tab w:pos="5220" w:val="left"/>
                <w:tab w:pos="6800" w:val="left"/>
                <w:tab w:pos="7040" w:val="left"/>
              </w:tabs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ge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ou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  <w:tab/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q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</w:t>
              <w:tab/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  <w:tab/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7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704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ed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5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6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4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ner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56" w:right="368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20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20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4"/>
                <w:szCs w:val="14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006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1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Courses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77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6" w:after="0" w:line="240" w:lineRule="auto"/>
              <w:ind w:left="1987" w:right="19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393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86" w:after="0" w:line="240" w:lineRule="auto"/>
              <w:ind w:left="12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1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2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2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2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30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184" w:lineRule="exact"/>
              <w:ind w:left="101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nursing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course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required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initial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registration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22,657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23,856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24,671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25,879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28,149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31,263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course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84" w:lineRule="exact"/>
              <w:ind w:left="101" w:right="1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providing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initial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teacher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55,006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58,803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60,480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61,774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63,194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64,975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30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course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leading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1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provisional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registration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practitioner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7,897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8,245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8,610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9,323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10,112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756,623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805,717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836,191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848,001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855,722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876,951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70" w:hRule="exact"/>
        </w:trPr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842,183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896,621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929,952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944,977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957,177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984,146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67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520" w:bottom="280" w:left="340" w:right="440"/>
        </w:sectPr>
      </w:pPr>
      <w:rPr/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65.960503pt;margin-top:152.600494pt;width:458.779pt;height:290.359pt;mso-position-horizontal-relative:page;mso-position-vertical-relative:page;z-index:-11459" coordorigin="1319,3052" coordsize="9176,5807">
            <v:group style="position:absolute;left:1325;top:3058;width:9164;height:5796" coordorigin="1325,3058" coordsize="9164,5796">
              <v:shape style="position:absolute;left:1325;top:3058;width:9164;height:5796" coordorigin="1325,3058" coordsize="9164,5796" path="m1325,3058l10489,3058,10489,8854,1325,8854,1325,3058xe" filled="f" stroked="t" strokeweight=".559pt" strokecolor="#000000">
                <v:path arrowok="t"/>
              </v:shape>
            </v:group>
            <v:group style="position:absolute;left:2455;top:3964;width:7933;height:2395" coordorigin="2455,3964" coordsize="7933,2395">
              <v:shape style="position:absolute;left:2455;top:3964;width:7933;height:2395" coordorigin="2455,3964" coordsize="7933,2395" path="m2455,6359l10388,6359,10388,3964,2455,3964,2455,6359e" filled="t" fillcolor="#FFFFFF" stroked="f">
                <v:path arrowok="t"/>
                <v:fill/>
              </v:shape>
            </v:group>
            <v:group style="position:absolute;left:2399;top:5956;width:7990;height:2" coordorigin="2399,5956" coordsize="7990,2">
              <v:shape style="position:absolute;left:2399;top:5956;width:7990;height:2" coordorigin="2399,5956" coordsize="7990,0" path="m2399,5956l10388,5956e" filled="f" stroked="t" strokeweight=".06pt" strokecolor="#000000">
                <v:path arrowok="t"/>
              </v:shape>
            </v:group>
            <v:group style="position:absolute;left:2399;top:5564;width:7990;height:2" coordorigin="2399,5564" coordsize="7990,2">
              <v:shape style="position:absolute;left:2399;top:5564;width:7990;height:2" coordorigin="2399,5564" coordsize="7990,0" path="m2399,5564l10388,5564e" filled="f" stroked="t" strokeweight=".06pt" strokecolor="#000000">
                <v:path arrowok="t"/>
              </v:shape>
            </v:group>
            <v:group style="position:absolute;left:2399;top:5161;width:7990;height:2" coordorigin="2399,5161" coordsize="7990,2">
              <v:shape style="position:absolute;left:2399;top:5161;width:7990;height:2" coordorigin="2399,5161" coordsize="7990,0" path="m2399,5161l10388,5161e" filled="f" stroked="t" strokeweight=".06pt" strokecolor="#000000">
                <v:path arrowok="t"/>
              </v:shape>
            </v:group>
            <v:group style="position:absolute;left:2399;top:4758;width:7990;height:2" coordorigin="2399,4758" coordsize="7990,2">
              <v:shape style="position:absolute;left:2399;top:4758;width:7990;height:2" coordorigin="2399,4758" coordsize="7990,0" path="m2399,4758l10388,4758e" filled="f" stroked="t" strokeweight=".06pt" strokecolor="#000000">
                <v:path arrowok="t"/>
              </v:shape>
            </v:group>
            <v:group style="position:absolute;left:2399;top:4367;width:7990;height:2" coordorigin="2399,4367" coordsize="7990,2">
              <v:shape style="position:absolute;left:2399;top:4367;width:7990;height:2" coordorigin="2399,4367" coordsize="7990,0" path="m2399,4367l10388,4367e" filled="f" stroked="t" strokeweight=".06pt" strokecolor="#000000">
                <v:path arrowok="t"/>
              </v:shape>
            </v:group>
            <v:group style="position:absolute;left:2399;top:3964;width:7990;height:2" coordorigin="2399,3964" coordsize="7990,2">
              <v:shape style="position:absolute;left:2399;top:3964;width:7990;height:2" coordorigin="2399,3964" coordsize="7990,0" path="m2399,3964l10388,3964e" filled="f" stroked="t" strokeweight=".06pt" strokecolor="#000000">
                <v:path arrowok="t"/>
              </v:shape>
            </v:group>
            <v:group style="position:absolute;left:2455;top:3964;width:7933;height:2" coordorigin="2455,3964" coordsize="7933,2">
              <v:shape style="position:absolute;left:2455;top:3964;width:7933;height:2" coordorigin="2455,3964" coordsize="7933,0" path="m2455,3964l10388,3964e" filled="f" stroked="t" strokeweight=".559pt" strokecolor="#7F7F7F">
                <v:path arrowok="t"/>
              </v:shape>
            </v:group>
            <v:group style="position:absolute;left:10388;top:3964;width:2;height:2395" coordorigin="10388,3964" coordsize="2,2395">
              <v:shape style="position:absolute;left:10388;top:3964;width:2;height:2395" coordorigin="10388,3964" coordsize="0,2395" path="m10388,3964l10388,6359e" filled="f" stroked="t" strokeweight=".559pt" strokecolor="#7F7F7F">
                <v:path arrowok="t"/>
              </v:shape>
            </v:group>
            <v:group style="position:absolute;left:2455;top:6359;width:7933;height:2" coordorigin="2455,6359" coordsize="7933,2">
              <v:shape style="position:absolute;left:2455;top:6359;width:7933;height:2" coordorigin="2455,6359" coordsize="7933,0" path="m10388,6359l2455,6359e" filled="f" stroked="t" strokeweight=".559pt" strokecolor="#7F7F7F">
                <v:path arrowok="t"/>
              </v:shape>
            </v:group>
            <v:group style="position:absolute;left:2455;top:3964;width:2;height:2395" coordorigin="2455,3964" coordsize="2,2395">
              <v:shape style="position:absolute;left:2455;top:3964;width:2;height:2395" coordorigin="2455,3964" coordsize="0,2395" path="m2455,6359l2455,3964e" filled="f" stroked="t" strokeweight=".559pt" strokecolor="#7F7F7F">
                <v:path arrowok="t"/>
              </v:shape>
            </v:group>
            <v:group style="position:absolute;left:2511;top:5878;width:80;height:481" coordorigin="2511,5878" coordsize="80,481">
              <v:shape style="position:absolute;left:2511;top:5878;width:80;height:481" coordorigin="2511,5878" coordsize="80,481" path="m2511,6359l2591,6359,2591,5878,2511,5878,2511,6359xe" filled="t" fillcolor="#9A9AFF" stroked="f">
                <v:path arrowok="t"/>
                <v:fill/>
              </v:shape>
            </v:group>
            <v:group style="position:absolute;left:2512;top:5878;width:78;height:481" coordorigin="2512,5878" coordsize="78,481">
              <v:shape style="position:absolute;left:2512;top:5878;width:78;height:481" coordorigin="2512,5878" coordsize="78,481" path="m2512,5878l2590,5878,2590,6359,2512,6359,2512,5878xe" filled="f" stroked="t" strokeweight=".559pt" strokecolor="#000000">
                <v:path arrowok="t"/>
              </v:shape>
            </v:group>
            <v:group style="position:absolute;left:3166;top:5710;width:2;height:649" coordorigin="3166,5710" coordsize="2,649">
              <v:shape style="position:absolute;left:3166;top:5710;width:2;height:649" coordorigin="3166,5710" coordsize="0,649" path="m3166,5710l3166,6359e" filled="f" stroked="t" strokeweight="4.060000pt" strokecolor="#9A9AFF">
                <v:path arrowok="t"/>
              </v:shape>
            </v:group>
            <v:group style="position:absolute;left:3126;top:5710;width:79;height:649" coordorigin="3126,5710" coordsize="79,649">
              <v:shape style="position:absolute;left:3126;top:5710;width:79;height:649" coordorigin="3126,5710" coordsize="79,649" path="m3126,5710l3205,5710,3205,6359,3126,6359,3126,5710xe" filled="f" stroked="t" strokeweight=".559pt" strokecolor="#000000">
                <v:path arrowok="t"/>
              </v:shape>
            </v:group>
            <v:group style="position:absolute;left:3770;top:5978;width:2;height:380" coordorigin="3770,5978" coordsize="2,380">
              <v:shape style="position:absolute;left:3770;top:5978;width:2;height:380" coordorigin="3770,5978" coordsize="0,380" path="m3770,5978l3770,6359e" filled="f" stroked="t" strokeweight="4.0pt" strokecolor="#9A9AFF">
                <v:path arrowok="t"/>
              </v:shape>
            </v:group>
            <v:group style="position:absolute;left:3731;top:5978;width:78;height:380" coordorigin="3731,5978" coordsize="78,380">
              <v:shape style="position:absolute;left:3731;top:5978;width:78;height:380" coordorigin="3731,5978" coordsize="78,380" path="m3731,5978l3809,5978,3809,6359,3731,6359,3731,5978xe" filled="f" stroked="t" strokeweight=".559pt" strokecolor="#000000">
                <v:path arrowok="t"/>
              </v:shape>
            </v:group>
            <v:group style="position:absolute;left:4345;top:6235;width:80;height:124" coordorigin="4345,6235" coordsize="80,124">
              <v:shape style="position:absolute;left:4345;top:6235;width:80;height:124" coordorigin="4345,6235" coordsize="80,124" path="m4345,6359l4425,6359,4425,6235,4345,6235,4345,6359xe" filled="t" fillcolor="#9A9AFF" stroked="f">
                <v:path arrowok="t"/>
                <v:fill/>
              </v:shape>
            </v:group>
            <v:group style="position:absolute;left:4346;top:6235;width:78;height:124" coordorigin="4346,6235" coordsize="78,124">
              <v:shape style="position:absolute;left:4346;top:6235;width:78;height:124" coordorigin="4346,6235" coordsize="78,124" path="m4346,6235l4424,6235,4424,6359,4346,6359,4346,6235xe" filled="f" stroked="t" strokeweight=".559pt" strokecolor="#000000">
                <v:path arrowok="t"/>
              </v:shape>
            </v:group>
            <v:group style="position:absolute;left:4949;top:6224;width:80;height:134" coordorigin="4949,6224" coordsize="80,134">
              <v:shape style="position:absolute;left:4949;top:6224;width:80;height:134" coordorigin="4949,6224" coordsize="80,134" path="m4949,6359l5029,6359,5029,6224,4949,6224,4949,6359xe" filled="t" fillcolor="#9A9AFF" stroked="f">
                <v:path arrowok="t"/>
                <v:fill/>
              </v:shape>
            </v:group>
            <v:group style="position:absolute;left:4950;top:6224;width:78;height:134" coordorigin="4950,6224" coordsize="78,134">
              <v:shape style="position:absolute;left:4950;top:6224;width:78;height:134" coordorigin="4950,6224" coordsize="78,134" path="m4950,6224l5028,6224,5028,6359,4950,6359,4950,6224xe" filled="f" stroked="t" strokeweight=".559pt" strokecolor="#000000">
                <v:path arrowok="t"/>
              </v:shape>
            </v:group>
            <v:group style="position:absolute;left:5605;top:5653;width:2;height:706" coordorigin="5605,5653" coordsize="2,706">
              <v:shape style="position:absolute;left:5605;top:5653;width:2;height:706" coordorigin="5605,5653" coordsize="0,706" path="m5605,5653l5605,6359e" filled="f" stroked="t" strokeweight="4.0pt" strokecolor="#9A9AFF">
                <v:path arrowok="t"/>
              </v:shape>
            </v:group>
            <v:group style="position:absolute;left:5566;top:5653;width:78;height:706" coordorigin="5566,5653" coordsize="78,706">
              <v:shape style="position:absolute;left:5566;top:5653;width:78;height:706" coordorigin="5566,5653" coordsize="78,706" path="m5566,5653l5644,5653,5644,6359,5566,6359,5566,5653xe" filled="f" stroked="t" strokeweight=".559pt" strokecolor="#000000">
                <v:path arrowok="t"/>
              </v:shape>
            </v:group>
            <v:group style="position:absolute;left:6209;top:5653;width:2;height:706" coordorigin="6209,5653" coordsize="2,706">
              <v:shape style="position:absolute;left:6209;top:5653;width:2;height:706" coordorigin="6209,5653" coordsize="0,706" path="m6209,5653l6209,6359e" filled="f" stroked="t" strokeweight="4.0pt" strokecolor="#9A9AFF">
                <v:path arrowok="t"/>
              </v:shape>
            </v:group>
            <v:group style="position:absolute;left:6170;top:5653;width:78;height:706" coordorigin="6170,5653" coordsize="78,706">
              <v:shape style="position:absolute;left:6170;top:5653;width:78;height:706" coordorigin="6170,5653" coordsize="78,706" path="m6170,5653l6248,5653,6248,6359,6170,6359,6170,5653xe" filled="f" stroked="t" strokeweight=".559pt" strokecolor="#000000">
                <v:path arrowok="t"/>
              </v:shape>
            </v:group>
            <v:group style="position:absolute;left:6824;top:4602;width:2;height:1757" coordorigin="6824,4602" coordsize="2,1757">
              <v:shape style="position:absolute;left:6824;top:4602;width:2;height:1757" coordorigin="6824,4602" coordsize="0,1757" path="m6824,4602l6824,6359e" filled="f" stroked="t" strokeweight="4.060000pt" strokecolor="#9A9AFF">
                <v:path arrowok="t"/>
              </v:shape>
            </v:group>
            <v:group style="position:absolute;left:6785;top:4602;width:79;height:1757" coordorigin="6785,4602" coordsize="79,1757">
              <v:shape style="position:absolute;left:6785;top:4602;width:79;height:1757" coordorigin="6785,4602" coordsize="79,1757" path="m6785,4602l6864,4602,6864,6359,6785,6359,6785,4602xe" filled="f" stroked="t" strokeweight=".559pt" strokecolor="#000000">
                <v:path arrowok="t"/>
              </v:shape>
            </v:group>
            <v:group style="position:absolute;left:7429;top:4960;width:2;height:1399" coordorigin="7429,4960" coordsize="2,1399">
              <v:shape style="position:absolute;left:7429;top:4960;width:2;height:1399" coordorigin="7429,4960" coordsize="0,1399" path="m7429,4960l7429,6359e" filled="f" stroked="t" strokeweight="4.0pt" strokecolor="#9A9AFF">
                <v:path arrowok="t"/>
              </v:shape>
            </v:group>
            <v:group style="position:absolute;left:7390;top:4960;width:78;height:1399" coordorigin="7390,4960" coordsize="78,1399">
              <v:shape style="position:absolute;left:7390;top:4960;width:78;height:1399" coordorigin="7390,4960" coordsize="78,1399" path="m7390,4960l7468,4960,7468,6359,7390,6359,7390,4960xe" filled="f" stroked="t" strokeweight=".559pt" strokecolor="#000000">
                <v:path arrowok="t"/>
              </v:shape>
            </v:group>
            <v:group style="position:absolute;left:8044;top:5945;width:2;height:414" coordorigin="8044,5945" coordsize="2,414">
              <v:shape style="position:absolute;left:8044;top:5945;width:2;height:414" coordorigin="8044,5945" coordsize="0,414" path="m8044,5945l8044,6359e" filled="f" stroked="t" strokeweight="4.0pt" strokecolor="#9A9AFF">
                <v:path arrowok="t"/>
              </v:shape>
            </v:group>
            <v:group style="position:absolute;left:8005;top:5945;width:78;height:414" coordorigin="8005,5945" coordsize="78,414">
              <v:shape style="position:absolute;left:8005;top:5945;width:78;height:414" coordorigin="8005,5945" coordsize="78,414" path="m8005,5945l8083,5945,8083,6359,8005,6359,8005,5945xe" filled="f" stroked="t" strokeweight=".559pt" strokecolor="#000000">
                <v:path arrowok="t"/>
              </v:shape>
            </v:group>
            <v:group style="position:absolute;left:9224;top:6325;width:78;height:34" coordorigin="9224,6325" coordsize="78,34">
              <v:shape style="position:absolute;left:9224;top:6325;width:78;height:34" coordorigin="9224,6325" coordsize="78,34" path="m9224,6342l9302,6342e" filled="f" stroked="t" strokeweight="1.78pt" strokecolor="#9A9AFF">
                <v:path arrowok="t"/>
              </v:shape>
            </v:group>
            <v:group style="position:absolute;left:9224;top:6325;width:78;height:34" coordorigin="9224,6325" coordsize="78,34">
              <v:shape style="position:absolute;left:9224;top:6325;width:78;height:34" coordorigin="9224,6325" coordsize="78,34" path="m9224,6325l9302,6325,9302,6359,9224,6359,9224,6325xe" filled="f" stroked="t" strokeweight=".559pt" strokecolor="#000000">
                <v:path arrowok="t"/>
              </v:shape>
            </v:group>
            <v:group style="position:absolute;left:9868;top:6034;width:2;height:325" coordorigin="9868,6034" coordsize="2,325">
              <v:shape style="position:absolute;left:9868;top:6034;width:2;height:325" coordorigin="9868,6034" coordsize="0,325" path="m9868,6034l9868,6359e" filled="f" stroked="t" strokeweight="4.0pt" strokecolor="#9A9AFF">
                <v:path arrowok="t"/>
              </v:shape>
            </v:group>
            <v:group style="position:absolute;left:9829;top:6034;width:78;height:325" coordorigin="9829,6034" coordsize="78,325">
              <v:shape style="position:absolute;left:9829;top:6034;width:78;height:325" coordorigin="9829,6034" coordsize="78,325" path="m9829,6034l9907,6034,9907,6359,9829,6359,9829,6034xe" filled="f" stroked="t" strokeweight=".559pt" strokecolor="#000000">
                <v:path arrowok="t"/>
              </v:shape>
            </v:group>
            <v:group style="position:absolute;left:2589;top:5878;width:91;height:481" coordorigin="2589,5878" coordsize="91,481">
              <v:shape style="position:absolute;left:2589;top:5878;width:91;height:481" coordorigin="2589,5878" coordsize="91,481" path="m2589,6359l2679,6359,2679,5878,2589,5878,2589,6359xe" filled="t" fillcolor="#9A3365" stroked="f">
                <v:path arrowok="t"/>
                <v:fill/>
              </v:shape>
            </v:group>
            <v:group style="position:absolute;left:2590;top:5878;width:89;height:481" coordorigin="2590,5878" coordsize="89,481">
              <v:shape style="position:absolute;left:2590;top:5878;width:89;height:481" coordorigin="2590,5878" coordsize="89,481" path="m2590,5878l2678,5878,2678,6359,2590,6359,2590,5878xe" filled="f" stroked="t" strokeweight=".559pt" strokecolor="#000000">
                <v:path arrowok="t"/>
              </v:shape>
            </v:group>
            <v:group style="position:absolute;left:3244;top:5732;width:2;height:626" coordorigin="3244,5732" coordsize="2,626">
              <v:shape style="position:absolute;left:3244;top:5732;width:2;height:626" coordorigin="3244,5732" coordsize="0,626" path="m3244,5732l3244,6359e" filled="f" stroked="t" strokeweight="4.0pt" strokecolor="#9A3365">
                <v:path arrowok="t"/>
              </v:shape>
            </v:group>
            <v:group style="position:absolute;left:3205;top:5732;width:78;height:626" coordorigin="3205,5732" coordsize="78,626">
              <v:shape style="position:absolute;left:3205;top:5732;width:78;height:626" coordorigin="3205,5732" coordsize="78,626" path="m3205,5732l3283,5732,3283,6359,3205,6359,3205,5732xe" filled="f" stroked="t" strokeweight=".559pt" strokecolor="#000000">
                <v:path arrowok="t"/>
              </v:shape>
            </v:group>
            <v:group style="position:absolute;left:3854;top:5945;width:2;height:414" coordorigin="3854,5945" coordsize="2,414">
              <v:shape style="position:absolute;left:3854;top:5945;width:2;height:414" coordorigin="3854,5945" coordsize="0,414" path="m3854,5945l3854,6359e" filled="f" stroked="t" strokeweight="4.6pt" strokecolor="#9A3365">
                <v:path arrowok="t"/>
              </v:shape>
            </v:group>
            <v:group style="position:absolute;left:3809;top:5945;width:90;height:414" coordorigin="3809,5945" coordsize="90,414">
              <v:shape style="position:absolute;left:3809;top:5945;width:90;height:414" coordorigin="3809,5945" coordsize="90,414" path="m3809,5945l3899,5945,3899,6359,3809,6359,3809,5945xe" filled="f" stroked="t" strokeweight=".559pt" strokecolor="#000000">
                <v:path arrowok="t"/>
              </v:shape>
            </v:group>
            <v:group style="position:absolute;left:4423;top:6235;width:80;height:124" coordorigin="4423,6235" coordsize="80,124">
              <v:shape style="position:absolute;left:4423;top:6235;width:80;height:124" coordorigin="4423,6235" coordsize="80,124" path="m4423,6359l4503,6359,4503,6235,4423,6235,4423,6359xe" filled="t" fillcolor="#9A3365" stroked="f">
                <v:path arrowok="t"/>
                <v:fill/>
              </v:shape>
            </v:group>
            <v:group style="position:absolute;left:4424;top:6235;width:78;height:124" coordorigin="4424,6235" coordsize="78,124">
              <v:shape style="position:absolute;left:4424;top:6235;width:78;height:124" coordorigin="4424,6235" coordsize="78,124" path="m4424,6235l4502,6235,4502,6359,4424,6359,4424,6235xe" filled="f" stroked="t" strokeweight=".559pt" strokecolor="#000000">
                <v:path arrowok="t"/>
              </v:shape>
            </v:group>
            <v:group style="position:absolute;left:5027;top:6224;width:92;height:134" coordorigin="5027,6224" coordsize="92,134">
              <v:shape style="position:absolute;left:5027;top:6224;width:92;height:134" coordorigin="5027,6224" coordsize="92,134" path="m5027,6359l5119,6359,5119,6224,5027,6224,5027,6359xe" filled="t" fillcolor="#9A3365" stroked="f">
                <v:path arrowok="t"/>
                <v:fill/>
              </v:shape>
            </v:group>
            <v:group style="position:absolute;left:5028;top:6224;width:90;height:134" coordorigin="5028,6224" coordsize="90,134">
              <v:shape style="position:absolute;left:5028;top:6224;width:90;height:134" coordorigin="5028,6224" coordsize="90,134" path="m5028,6224l5118,6224,5118,6359,5028,6359,5028,6224xe" filled="f" stroked="t" strokeweight=".559pt" strokecolor="#000000">
                <v:path arrowok="t"/>
              </v:shape>
            </v:group>
            <v:group style="position:absolute;left:5643;top:5620;width:81;height:739" coordorigin="5643,5620" coordsize="81,739">
              <v:shape style="position:absolute;left:5643;top:5620;width:81;height:739" coordorigin="5643,5620" coordsize="81,739" path="m5643,6359l5724,6359,5724,5620,5643,5620,5643,6359xe" filled="t" fillcolor="#9A3365" stroked="f">
                <v:path arrowok="t"/>
                <v:fill/>
              </v:shape>
            </v:group>
            <v:group style="position:absolute;left:5644;top:5620;width:79;height:739" coordorigin="5644,5620" coordsize="79,739">
              <v:shape style="position:absolute;left:5644;top:5620;width:79;height:739" coordorigin="5644,5620" coordsize="79,739" path="m5644,5620l5723,5620,5723,6359,5644,6359,5644,5620xe" filled="f" stroked="t" strokeweight=".559pt" strokecolor="#000000">
                <v:path arrowok="t"/>
              </v:shape>
            </v:group>
            <v:group style="position:absolute;left:6293;top:5609;width:2;height:750" coordorigin="6293,5609" coordsize="2,750">
              <v:shape style="position:absolute;left:6293;top:5609;width:2;height:750" coordorigin="6293,5609" coordsize="0,750" path="m6293,5609l6293,6359e" filled="f" stroked="t" strokeweight="4.54pt" strokecolor="#9A3365">
                <v:path arrowok="t"/>
              </v:shape>
            </v:group>
            <v:group style="position:absolute;left:6248;top:5609;width:89;height:750" coordorigin="6248,5609" coordsize="89,750">
              <v:shape style="position:absolute;left:6248;top:5609;width:89;height:750" coordorigin="6248,5609" coordsize="89,750" path="m6248,5609l6337,5609,6337,6359,6248,6359,6248,5609xe" filled="f" stroked="t" strokeweight=".559pt" strokecolor="#000000">
                <v:path arrowok="t"/>
              </v:shape>
            </v:group>
            <v:group style="position:absolute;left:6903;top:4478;width:2;height:1880" coordorigin="6903,4478" coordsize="2,1880">
              <v:shape style="position:absolute;left:6903;top:4478;width:2;height:1880" coordorigin="6903,4478" coordsize="0,1880" path="m6903,4478l6903,6359e" filled="f" stroked="t" strokeweight="4.0pt" strokecolor="#9A3365">
                <v:path arrowok="t"/>
              </v:shape>
            </v:group>
            <v:group style="position:absolute;left:6864;top:4478;width:78;height:1880" coordorigin="6864,4478" coordsize="78,1880">
              <v:shape style="position:absolute;left:6864;top:4478;width:78;height:1880" coordorigin="6864,4478" coordsize="78,1880" path="m6864,4478l6942,4478,6942,6359,6864,6359,6864,4478xe" filled="f" stroked="t" strokeweight=".559pt" strokecolor="#000000">
                <v:path arrowok="t"/>
              </v:shape>
            </v:group>
            <v:group style="position:absolute;left:7513;top:4915;width:2;height:1444" coordorigin="7513,4915" coordsize="2,1444">
              <v:shape style="position:absolute;left:7513;top:4915;width:2;height:1444" coordorigin="7513,4915" coordsize="0,1444" path="m7513,4915l7513,6359e" filled="f" stroked="t" strokeweight="4.6pt" strokecolor="#9A3365">
                <v:path arrowok="t"/>
              </v:shape>
            </v:group>
            <v:group style="position:absolute;left:7468;top:4915;width:90;height:1444" coordorigin="7468,4915" coordsize="90,1444">
              <v:shape style="position:absolute;left:7468;top:4915;width:90;height:1444" coordorigin="7468,4915" coordsize="90,1444" path="m7468,4915l7558,4915,7558,6359,7468,6359,7468,4915xe" filled="f" stroked="t" strokeweight=".559pt" strokecolor="#000000">
                <v:path arrowok="t"/>
              </v:shape>
            </v:group>
            <v:group style="position:absolute;left:8082;top:5922;width:80;height:437" coordorigin="8082,5922" coordsize="80,437">
              <v:shape style="position:absolute;left:8082;top:5922;width:80;height:437" coordorigin="8082,5922" coordsize="80,437" path="m8082,6359l8162,6359,8162,5922,8082,5922,8082,6359xe" filled="t" fillcolor="#9A3365" stroked="f">
                <v:path arrowok="t"/>
                <v:fill/>
              </v:shape>
            </v:group>
            <v:group style="position:absolute;left:8083;top:5922;width:78;height:437" coordorigin="8083,5922" coordsize="78,437">
              <v:shape style="position:absolute;left:8083;top:5922;width:78;height:437" coordorigin="8083,5922" coordsize="78,437" path="m8083,5922l8161,5922,8161,6359,8083,6359,8083,5922xe" filled="f" stroked="t" strokeweight=".559pt" strokecolor="#000000">
                <v:path arrowok="t"/>
              </v:shape>
            </v:group>
            <v:group style="position:absolute;left:9302;top:6325;width:79;height:34" coordorigin="9302,6325" coordsize="79,34">
              <v:shape style="position:absolute;left:9302;top:6325;width:79;height:34" coordorigin="9302,6325" coordsize="79,34" path="m9302,6342l9382,6342e" filled="f" stroked="t" strokeweight="1.78pt" strokecolor="#9A3365">
                <v:path arrowok="t"/>
              </v:shape>
            </v:group>
            <v:group style="position:absolute;left:9302;top:6325;width:79;height:34" coordorigin="9302,6325" coordsize="79,34">
              <v:shape style="position:absolute;left:9302;top:6325;width:79;height:34" coordorigin="9302,6325" coordsize="79,34" path="m9302,6325l9382,6325,9382,6359,9302,6359,9302,6325xe" filled="f" stroked="t" strokeweight=".559pt" strokecolor="#000000">
                <v:path arrowok="t"/>
              </v:shape>
            </v:group>
            <v:group style="position:absolute;left:9952;top:5956;width:2;height:403" coordorigin="9952,5956" coordsize="2,403">
              <v:shape style="position:absolute;left:9952;top:5956;width:2;height:403" coordorigin="9952,5956" coordsize="0,403" path="m9952,5956l9952,6359e" filled="f" stroked="t" strokeweight="4.54pt" strokecolor="#9A3365">
                <v:path arrowok="t"/>
              </v:shape>
            </v:group>
            <v:group style="position:absolute;left:9907;top:5956;width:89;height:403" coordorigin="9907,5956" coordsize="89,403">
              <v:shape style="position:absolute;left:9907;top:5956;width:89;height:403" coordorigin="9907,5956" coordsize="89,403" path="m9907,5956l9996,5956,9996,6359,9907,6359,9907,5956xe" filled="f" stroked="t" strokeweight=".559pt" strokecolor="#000000">
                <v:path arrowok="t"/>
              </v:shape>
            </v:group>
            <v:group style="position:absolute;left:2677;top:5878;width:81;height:481" coordorigin="2677,5878" coordsize="81,481">
              <v:shape style="position:absolute;left:2677;top:5878;width:81;height:481" coordorigin="2677,5878" coordsize="81,481" path="m2677,6359l2759,6359,2759,5878,2677,5878,2677,6359xe" filled="t" fillcolor="#FFFFCC" stroked="f">
                <v:path arrowok="t"/>
                <v:fill/>
              </v:shape>
            </v:group>
            <v:group style="position:absolute;left:2678;top:5878;width:79;height:481" coordorigin="2678,5878" coordsize="79,481">
              <v:shape style="position:absolute;left:2678;top:5878;width:79;height:481" coordorigin="2678,5878" coordsize="79,481" path="m2678,5878l2758,5878,2758,6359,2678,6359,2678,5878xe" filled="f" stroked="t" strokeweight=".559pt" strokecolor="#000000">
                <v:path arrowok="t"/>
              </v:shape>
            </v:group>
            <v:group style="position:absolute;left:3328;top:5810;width:2;height:548" coordorigin="3328,5810" coordsize="2,548">
              <v:shape style="position:absolute;left:3328;top:5810;width:2;height:548" coordorigin="3328,5810" coordsize="0,548" path="m3328,5810l3328,6359e" filled="f" stroked="t" strokeweight="4.54pt" strokecolor="#FFFFCC">
                <v:path arrowok="t"/>
              </v:shape>
            </v:group>
            <v:group style="position:absolute;left:3283;top:5810;width:89;height:548" coordorigin="3283,5810" coordsize="89,548">
              <v:shape style="position:absolute;left:3283;top:5810;width:89;height:548" coordorigin="3283,5810" coordsize="89,548" path="m3283,5810l3372,5810,3372,6359,3283,6359,3283,5810xe" filled="f" stroked="t" strokeweight=".559pt" strokecolor="#000000">
                <v:path arrowok="t"/>
              </v:shape>
            </v:group>
            <v:group style="position:absolute;left:3898;top:5922;width:80;height:437" coordorigin="3898,5922" coordsize="80,437">
              <v:shape style="position:absolute;left:3898;top:5922;width:80;height:437" coordorigin="3898,5922" coordsize="80,437" path="m3898,6359l3978,6359,3978,5922,3898,5922,3898,6359xe" filled="t" fillcolor="#FFFFCC" stroked="f">
                <v:path arrowok="t"/>
                <v:fill/>
              </v:shape>
            </v:group>
            <v:group style="position:absolute;left:3899;top:5922;width:78;height:437" coordorigin="3899,5922" coordsize="78,437">
              <v:shape style="position:absolute;left:3899;top:5922;width:78;height:437" coordorigin="3899,5922" coordsize="78,437" path="m3899,5922l3977,5922,3977,6359,3899,6359,3899,5922xe" filled="f" stroked="t" strokeweight=".559pt" strokecolor="#000000">
                <v:path arrowok="t"/>
              </v:shape>
            </v:group>
            <v:group style="position:absolute;left:4501;top:6224;width:92;height:134" coordorigin="4501,6224" coordsize="92,134">
              <v:shape style="position:absolute;left:4501;top:6224;width:92;height:134" coordorigin="4501,6224" coordsize="92,134" path="m4501,6359l4593,6359,4593,6224,4501,6224,4501,6359xe" filled="t" fillcolor="#FFFFCC" stroked="f">
                <v:path arrowok="t"/>
                <v:fill/>
              </v:shape>
            </v:group>
            <v:group style="position:absolute;left:4502;top:6224;width:90;height:134" coordorigin="4502,6224" coordsize="90,134">
              <v:shape style="position:absolute;left:4502;top:6224;width:90;height:134" coordorigin="4502,6224" coordsize="90,134" path="m4502,6224l4592,6224,4592,6359,4502,6359,4502,6224xe" filled="f" stroked="t" strokeweight=".559pt" strokecolor="#000000">
                <v:path arrowok="t"/>
              </v:shape>
            </v:group>
            <v:group style="position:absolute;left:5117;top:6224;width:80;height:134" coordorigin="5117,6224" coordsize="80,134">
              <v:shape style="position:absolute;left:5117;top:6224;width:80;height:134" coordorigin="5117,6224" coordsize="80,134" path="m5117,6359l5197,6359,5197,6224,5117,6224,5117,6359xe" filled="t" fillcolor="#FFFFCC" stroked="f">
                <v:path arrowok="t"/>
                <v:fill/>
              </v:shape>
            </v:group>
            <v:group style="position:absolute;left:5118;top:6224;width:78;height:134" coordorigin="5118,6224" coordsize="78,134">
              <v:shape style="position:absolute;left:5118;top:6224;width:78;height:134" coordorigin="5118,6224" coordsize="78,134" path="m5118,6224l5196,6224,5196,6359,5118,6359,5118,6224xe" filled="f" stroked="t" strokeweight=".559pt" strokecolor="#000000">
                <v:path arrowok="t"/>
              </v:shape>
            </v:group>
            <v:group style="position:absolute;left:5722;top:5632;width:91;height:727" coordorigin="5722,5632" coordsize="91,727">
              <v:shape style="position:absolute;left:5722;top:5632;width:91;height:727" coordorigin="5722,5632" coordsize="91,727" path="m5722,6359l5813,6359,5813,5632,5722,5632,5722,6359xe" filled="t" fillcolor="#FFFFCC" stroked="f">
                <v:path arrowok="t"/>
                <v:fill/>
              </v:shape>
            </v:group>
            <v:group style="position:absolute;left:5723;top:5632;width:89;height:727" coordorigin="5723,5632" coordsize="89,727">
              <v:shape style="position:absolute;left:5723;top:5632;width:89;height:727" coordorigin="5723,5632" coordsize="89,727" path="m5723,5632l5812,5632,5812,6359,5723,6359,5723,5632xe" filled="f" stroked="t" strokeweight=".559pt" strokecolor="#000000">
                <v:path arrowok="t"/>
              </v:shape>
            </v:group>
            <v:group style="position:absolute;left:6336;top:5642;width:81;height:716" coordorigin="6336,5642" coordsize="81,716">
              <v:shape style="position:absolute;left:6336;top:5642;width:81;height:716" coordorigin="6336,5642" coordsize="81,716" path="m6336,6359l6417,6359,6417,5642,6336,5642,6336,6359xe" filled="t" fillcolor="#FFFFCC" stroked="f">
                <v:path arrowok="t"/>
                <v:fill/>
              </v:shape>
            </v:group>
            <v:group style="position:absolute;left:6337;top:5642;width:79;height:716" coordorigin="6337,5642" coordsize="79,716">
              <v:shape style="position:absolute;left:6337;top:5642;width:79;height:716" coordorigin="6337,5642" coordsize="79,716" path="m6337,5642l6416,5642,6416,6359,6337,6359,6337,5642xe" filled="f" stroked="t" strokeweight=".559pt" strokecolor="#000000">
                <v:path arrowok="t"/>
              </v:shape>
            </v:group>
            <v:group style="position:absolute;left:6987;top:4390;width:2;height:1969" coordorigin="6987,4390" coordsize="2,1969">
              <v:shape style="position:absolute;left:6987;top:4390;width:2;height:1969" coordorigin="6987,4390" coordsize="0,1969" path="m6987,4390l6987,6359e" filled="f" stroked="t" strokeweight="4.6pt" strokecolor="#FFFFCC">
                <v:path arrowok="t"/>
              </v:shape>
            </v:group>
            <v:group style="position:absolute;left:6942;top:4390;width:90;height:1969" coordorigin="6942,4390" coordsize="90,1969">
              <v:shape style="position:absolute;left:6942;top:4390;width:90;height:1969" coordorigin="6942,4390" coordsize="90,1969" path="m6942,4390l7032,4390,7032,6359,6942,6359,6942,4390xe" filled="f" stroked="t" strokeweight=".559pt" strokecolor="#000000">
                <v:path arrowok="t"/>
              </v:shape>
            </v:group>
            <v:group style="position:absolute;left:7557;top:4938;width:80;height:1421" coordorigin="7557,4938" coordsize="80,1421">
              <v:shape style="position:absolute;left:7557;top:4938;width:80;height:1421" coordorigin="7557,4938" coordsize="80,1421" path="m7557,6359l7637,6359,7637,4938,7557,4938,7557,6359xe" filled="t" fillcolor="#FFFFCC" stroked="f">
                <v:path arrowok="t"/>
                <v:fill/>
              </v:shape>
            </v:group>
            <v:group style="position:absolute;left:7558;top:4938;width:78;height:1421" coordorigin="7558,4938" coordsize="78,1421">
              <v:shape style="position:absolute;left:7558;top:4938;width:78;height:1421" coordorigin="7558,4938" coordsize="78,1421" path="m7558,4938l7636,4938,7636,6359,7558,6359,7558,4938xe" filled="f" stroked="t" strokeweight=".559pt" strokecolor="#000000">
                <v:path arrowok="t"/>
              </v:shape>
            </v:group>
            <v:group style="position:absolute;left:8160;top:5911;width:92;height:448" coordorigin="8160,5911" coordsize="92,448">
              <v:shape style="position:absolute;left:8160;top:5911;width:92;height:448" coordorigin="8160,5911" coordsize="92,448" path="m8160,6359l8252,6359,8252,5911,8160,5911,8160,6359xe" filled="t" fillcolor="#FFFFCC" stroked="f">
                <v:path arrowok="t"/>
                <v:fill/>
              </v:shape>
            </v:group>
            <v:group style="position:absolute;left:8161;top:5911;width:90;height:448" coordorigin="8161,5911" coordsize="90,448">
              <v:shape style="position:absolute;left:8161;top:5911;width:90;height:448" coordorigin="8161,5911" coordsize="90,448" path="m8161,5911l8251,5911,8251,6359,8161,6359,8161,5911xe" filled="f" stroked="t" strokeweight=".559pt" strokecolor="#000000">
                <v:path arrowok="t"/>
              </v:shape>
            </v:group>
            <v:group style="position:absolute;left:9382;top:6342;width:89;height:2" coordorigin="9382,6342" coordsize="89,2">
              <v:shape style="position:absolute;left:9382;top:6342;width:89;height:2" coordorigin="9382,6342" coordsize="89,0" path="m9382,6342l9470,6342e" filled="f" stroked="t" strokeweight="1.78pt" strokecolor="#FFFFCC">
                <v:path arrowok="t"/>
              </v:shape>
            </v:group>
            <v:group style="position:absolute;left:9382;top:6325;width:89;height:34" coordorigin="9382,6325" coordsize="89,34">
              <v:shape style="position:absolute;left:9382;top:6325;width:89;height:34" coordorigin="9382,6325" coordsize="89,34" path="m9382,6325l9470,6325,9470,6359,9382,6359,9382,6325xe" filled="f" stroked="t" strokeweight=".559pt" strokecolor="#000000">
                <v:path arrowok="t"/>
              </v:shape>
            </v:group>
            <v:group style="position:absolute;left:10036;top:5911;width:2;height:448" coordorigin="10036,5911" coordsize="2,448">
              <v:shape style="position:absolute;left:10036;top:5911;width:2;height:448" coordorigin="10036,5911" coordsize="0,448" path="m10036,5911l10036,6359e" filled="f" stroked="t" strokeweight="4.060000pt" strokecolor="#FFFFCC">
                <v:path arrowok="t"/>
              </v:shape>
            </v:group>
            <v:group style="position:absolute;left:9996;top:5911;width:79;height:448" coordorigin="9996,5911" coordsize="79,448">
              <v:shape style="position:absolute;left:9996;top:5911;width:79;height:448" coordorigin="9996,5911" coordsize="79,448" path="m9996,5911l10075,5911,10075,6359,9996,6359,9996,5911xe" filled="f" stroked="t" strokeweight=".559pt" strokecolor="#000000">
                <v:path arrowok="t"/>
              </v:shape>
            </v:group>
            <v:group style="position:absolute;left:2757;top:5855;width:80;height:504" coordorigin="2757,5855" coordsize="80,504">
              <v:shape style="position:absolute;left:2757;top:5855;width:80;height:504" coordorigin="2757,5855" coordsize="80,504" path="m2757,6359l2837,6359,2837,5855,2757,5855,2757,6359xe" filled="t" fillcolor="#CCFFFF" stroked="f">
                <v:path arrowok="t"/>
                <v:fill/>
              </v:shape>
            </v:group>
            <v:group style="position:absolute;left:2758;top:5855;width:78;height:504" coordorigin="2758,5855" coordsize="78,504">
              <v:shape style="position:absolute;left:2758;top:5855;width:78;height:504" coordorigin="2758,5855" coordsize="78,504" path="m2758,5855l2836,5855,2836,6359,2758,6359,2758,5855xe" filled="f" stroked="t" strokeweight=".559pt" strokecolor="#000000">
                <v:path arrowok="t"/>
              </v:shape>
            </v:group>
            <v:group style="position:absolute;left:3412;top:5844;width:2;height:515" coordorigin="3412,5844" coordsize="2,515">
              <v:shape style="position:absolute;left:3412;top:5844;width:2;height:515" coordorigin="3412,5844" coordsize="0,515" path="m3412,5844l3412,6359e" filled="f" stroked="t" strokeweight="4.060000pt" strokecolor="#CCFFFF">
                <v:path arrowok="t"/>
              </v:shape>
            </v:group>
            <v:group style="position:absolute;left:3372;top:5844;width:79;height:515" coordorigin="3372,5844" coordsize="79,515">
              <v:shape style="position:absolute;left:3372;top:5844;width:79;height:515" coordorigin="3372,5844" coordsize="79,515" path="m3372,5844l3451,5844,3451,6359,3372,6359,3372,5844xe" filled="f" stroked="t" strokeweight=".559pt" strokecolor="#000000">
                <v:path arrowok="t"/>
              </v:shape>
            </v:group>
            <v:group style="position:absolute;left:3976;top:5933;width:80;height:426" coordorigin="3976,5933" coordsize="80,426">
              <v:shape style="position:absolute;left:3976;top:5933;width:80;height:426" coordorigin="3976,5933" coordsize="80,426" path="m3976,6359l4056,6359,4056,5933,3976,5933,3976,6359xe" filled="t" fillcolor="#CCFFFF" stroked="f">
                <v:path arrowok="t"/>
                <v:fill/>
              </v:shape>
            </v:group>
            <v:group style="position:absolute;left:3977;top:5933;width:78;height:426" coordorigin="3977,5933" coordsize="78,426">
              <v:shape style="position:absolute;left:3977;top:5933;width:78;height:426" coordorigin="3977,5933" coordsize="78,426" path="m3977,5933l4055,5933,4055,6359,3977,6359,3977,5933xe" filled="f" stroked="t" strokeweight=".559pt" strokecolor="#000000">
                <v:path arrowok="t"/>
              </v:shape>
            </v:group>
            <v:group style="position:absolute;left:4591;top:6224;width:80;height:134" coordorigin="4591,6224" coordsize="80,134">
              <v:shape style="position:absolute;left:4591;top:6224;width:80;height:134" coordorigin="4591,6224" coordsize="80,134" path="m4591,6359l4671,6359,4671,6224,4591,6224,4591,6359xe" filled="t" fillcolor="#CCFFFF" stroked="f">
                <v:path arrowok="t"/>
                <v:fill/>
              </v:shape>
            </v:group>
            <v:group style="position:absolute;left:4592;top:6224;width:78;height:134" coordorigin="4592,6224" coordsize="78,134">
              <v:shape style="position:absolute;left:4592;top:6224;width:78;height:134" coordorigin="4592,6224" coordsize="78,134" path="m4592,6224l4670,6224,4670,6359,4592,6359,4592,6224xe" filled="f" stroked="t" strokeweight=".559pt" strokecolor="#000000">
                <v:path arrowok="t"/>
              </v:shape>
            </v:group>
            <v:group style="position:absolute;left:5195;top:6224;width:81;height:134" coordorigin="5195,6224" coordsize="81,134">
              <v:shape style="position:absolute;left:5195;top:6224;width:81;height:134" coordorigin="5195,6224" coordsize="81,134" path="m5195,6359l5276,6359,5276,6224,5195,6224,5195,6359xe" filled="t" fillcolor="#CCFFFF" stroked="f">
                <v:path arrowok="t"/>
                <v:fill/>
              </v:shape>
            </v:group>
            <v:group style="position:absolute;left:5196;top:6224;width:79;height:134" coordorigin="5196,6224" coordsize="79,134">
              <v:shape style="position:absolute;left:5196;top:6224;width:79;height:134" coordorigin="5196,6224" coordsize="79,134" path="m5196,6224l5275,6224,5275,6359,5196,6359,5196,6224xe" filled="f" stroked="t" strokeweight=".559pt" strokecolor="#000000">
                <v:path arrowok="t"/>
              </v:shape>
            </v:group>
            <v:group style="position:absolute;left:5851;top:5609;width:2;height:750" coordorigin="5851,5609" coordsize="2,750">
              <v:shape style="position:absolute;left:5851;top:5609;width:2;height:750" coordorigin="5851,5609" coordsize="0,750" path="m5851,5609l5851,6359e" filled="f" stroked="t" strokeweight="4.0pt" strokecolor="#CCFFFF">
                <v:path arrowok="t"/>
              </v:shape>
            </v:group>
            <v:group style="position:absolute;left:5812;top:5609;width:78;height:750" coordorigin="5812,5609" coordsize="78,750">
              <v:shape style="position:absolute;left:5812;top:5609;width:78;height:750" coordorigin="5812,5609" coordsize="78,750" path="m5812,5609l5890,5609,5890,6359,5812,6359,5812,5609xe" filled="f" stroked="t" strokeweight=".559pt" strokecolor="#000000">
                <v:path arrowok="t"/>
              </v:shape>
            </v:group>
            <v:group style="position:absolute;left:6415;top:5632;width:80;height:727" coordorigin="6415,5632" coordsize="80,727">
              <v:shape style="position:absolute;left:6415;top:5632;width:80;height:727" coordorigin="6415,5632" coordsize="80,727" path="m6415,6359l6495,6359,6495,5632,6415,5632,6415,6359xe" filled="t" fillcolor="#CCFFFF" stroked="f">
                <v:path arrowok="t"/>
                <v:fill/>
              </v:shape>
            </v:group>
            <v:group style="position:absolute;left:6416;top:5632;width:78;height:727" coordorigin="6416,5632" coordsize="78,727">
              <v:shape style="position:absolute;left:6416;top:5632;width:78;height:727" coordorigin="6416,5632" coordsize="78,727" path="m6416,5632l6494,5632,6494,6359,6416,6359,6416,5632xe" filled="f" stroked="t" strokeweight=".559pt" strokecolor="#000000">
                <v:path arrowok="t"/>
              </v:shape>
            </v:group>
            <v:group style="position:absolute;left:7071;top:4356;width:2;height:2003" coordorigin="7071,4356" coordsize="2,2003">
              <v:shape style="position:absolute;left:7071;top:4356;width:2;height:2003" coordorigin="7071,4356" coordsize="0,2003" path="m7071,4356l7071,6359e" filled="f" stroked="t" strokeweight="4.0pt" strokecolor="#CCFFFF">
                <v:path arrowok="t"/>
              </v:shape>
            </v:group>
            <v:group style="position:absolute;left:7032;top:4356;width:78;height:2003" coordorigin="7032,4356" coordsize="78,2003">
              <v:shape style="position:absolute;left:7032;top:4356;width:78;height:2003" coordorigin="7032,4356" coordsize="78,2003" path="m7032,4356l7110,4356,7110,6359,7032,6359,7032,4356xe" filled="f" stroked="t" strokeweight=".559pt" strokecolor="#000000">
                <v:path arrowok="t"/>
              </v:shape>
            </v:group>
            <v:group style="position:absolute;left:7635;top:4949;width:80;height:1410" coordorigin="7635,4949" coordsize="80,1410">
              <v:shape style="position:absolute;left:7635;top:4949;width:80;height:1410" coordorigin="7635,4949" coordsize="80,1410" path="m7635,6359l7715,6359,7715,4949,7635,4949,7635,6359xe" filled="t" fillcolor="#CCFFFF" stroked="f">
                <v:path arrowok="t"/>
                <v:fill/>
              </v:shape>
            </v:group>
            <v:group style="position:absolute;left:7636;top:4949;width:78;height:1410" coordorigin="7636,4949" coordsize="78,1410">
              <v:shape style="position:absolute;left:7636;top:4949;width:78;height:1410" coordorigin="7636,4949" coordsize="78,1410" path="m7636,4949l7714,4949,7714,6359,7636,6359,7636,4949xe" filled="f" stroked="t" strokeweight=".559pt" strokecolor="#000000">
                <v:path arrowok="t"/>
              </v:shape>
            </v:group>
            <v:group style="position:absolute;left:8250;top:5899;width:80;height:460" coordorigin="8250,5899" coordsize="80,460">
              <v:shape style="position:absolute;left:8250;top:5899;width:80;height:460" coordorigin="8250,5899" coordsize="80,460" path="m8250,6359l8330,6359,8330,5899,8250,5899,8250,6359xe" filled="t" fillcolor="#CCFFFF" stroked="f">
                <v:path arrowok="t"/>
                <v:fill/>
              </v:shape>
            </v:group>
            <v:group style="position:absolute;left:8251;top:5899;width:78;height:460" coordorigin="8251,5899" coordsize="78,460">
              <v:shape style="position:absolute;left:8251;top:5899;width:78;height:460" coordorigin="8251,5899" coordsize="78,460" path="m8251,5899l8329,5899,8329,6359,8251,6359,8251,5899xe" filled="f" stroked="t" strokeweight=".559pt" strokecolor="#000000">
                <v:path arrowok="t"/>
              </v:shape>
            </v:group>
            <v:group style="position:absolute;left:9470;top:6325;width:78;height:34" coordorigin="9470,6325" coordsize="78,34">
              <v:shape style="position:absolute;left:9470;top:6325;width:78;height:34" coordorigin="9470,6325" coordsize="78,34" path="m9470,6342l9548,6342e" filled="f" stroked="t" strokeweight="1.78pt" strokecolor="#CCFFFF">
                <v:path arrowok="t"/>
              </v:shape>
            </v:group>
            <v:group style="position:absolute;left:9470;top:6325;width:78;height:34" coordorigin="9470,6325" coordsize="78,34">
              <v:shape style="position:absolute;left:9470;top:6325;width:78;height:34" coordorigin="9470,6325" coordsize="78,34" path="m9470,6325l9548,6325,9548,6359,9470,6359,9470,6325xe" filled="f" stroked="t" strokeweight=".559pt" strokecolor="#000000">
                <v:path arrowok="t"/>
              </v:shape>
            </v:group>
            <v:group style="position:absolute;left:10114;top:5945;width:2;height:414" coordorigin="10114,5945" coordsize="2,414">
              <v:shape style="position:absolute;left:10114;top:5945;width:2;height:414" coordorigin="10114,5945" coordsize="0,414" path="m10114,5945l10114,6359e" filled="f" stroked="t" strokeweight="4.0pt" strokecolor="#CCFFFF">
                <v:path arrowok="t"/>
              </v:shape>
            </v:group>
            <v:group style="position:absolute;left:10075;top:5945;width:78;height:414" coordorigin="10075,5945" coordsize="78,414">
              <v:shape style="position:absolute;left:10075;top:5945;width:78;height:414" coordorigin="10075,5945" coordsize="78,414" path="m10075,5945l10153,5945,10153,6359,10075,6359,10075,5945xe" filled="f" stroked="t" strokeweight=".559pt" strokecolor="#000000">
                <v:path arrowok="t"/>
              </v:shape>
            </v:group>
            <v:group style="position:absolute;left:2835;top:5855;width:92;height:504" coordorigin="2835,5855" coordsize="92,504">
              <v:shape style="position:absolute;left:2835;top:5855;width:92;height:504" coordorigin="2835,5855" coordsize="92,504" path="m2835,6359l2927,6359,2927,5855,2835,5855,2835,6359xe" filled="t" fillcolor="#650065" stroked="f">
                <v:path arrowok="t"/>
                <v:fill/>
              </v:shape>
            </v:group>
            <v:group style="position:absolute;left:2836;top:5855;width:90;height:504" coordorigin="2836,5855" coordsize="90,504">
              <v:shape style="position:absolute;left:2836;top:5855;width:90;height:504" coordorigin="2836,5855" coordsize="90,504" path="m2836,5855l2926,5855,2926,6359,2836,6359,2836,5855xe" filled="f" stroked="t" strokeweight=".559pt" strokecolor="#000000">
                <v:path arrowok="t"/>
              </v:shape>
            </v:group>
            <v:group style="position:absolute;left:3490;top:5933;width:2;height:426" coordorigin="3490,5933" coordsize="2,426">
              <v:shape style="position:absolute;left:3490;top:5933;width:2;height:426" coordorigin="3490,5933" coordsize="0,426" path="m3490,5933l3490,6359e" filled="f" stroked="t" strokeweight="4.0pt" strokecolor="#650065">
                <v:path arrowok="t"/>
              </v:shape>
            </v:group>
            <v:group style="position:absolute;left:3451;top:5933;width:78;height:426" coordorigin="3451,5933" coordsize="78,426">
              <v:shape style="position:absolute;left:3451;top:5933;width:78;height:426" coordorigin="3451,5933" coordsize="78,426" path="m3451,5933l3529,5933,3529,6359,3451,6359,3451,5933xe" filled="f" stroked="t" strokeweight=".559pt" strokecolor="#000000">
                <v:path arrowok="t"/>
              </v:shape>
            </v:group>
            <v:group style="position:absolute;left:4054;top:5945;width:92;height:414" coordorigin="4054,5945" coordsize="92,414">
              <v:shape style="position:absolute;left:4054;top:5945;width:92;height:414" coordorigin="4054,5945" coordsize="92,414" path="m4054,6359l4146,6359,4146,5945,4054,5945,4054,6359xe" filled="t" fillcolor="#650065" stroked="f">
                <v:path arrowok="t"/>
                <v:fill/>
              </v:shape>
            </v:group>
            <v:group style="position:absolute;left:4055;top:5945;width:90;height:414" coordorigin="4055,5945" coordsize="90,414">
              <v:shape style="position:absolute;left:4055;top:5945;width:90;height:414" coordorigin="4055,5945" coordsize="90,414" path="m4055,5945l4145,5945,4145,6359,4055,6359,4055,5945xe" filled="f" stroked="t" strokeweight=".559pt" strokecolor="#000000">
                <v:path arrowok="t"/>
              </v:shape>
            </v:group>
            <v:group style="position:absolute;left:4669;top:6212;width:80;height:146" coordorigin="4669,6212" coordsize="80,146">
              <v:shape style="position:absolute;left:4669;top:6212;width:80;height:146" coordorigin="4669,6212" coordsize="80,146" path="m4669,6359l4749,6359,4749,6212,4669,6212,4669,6359xe" filled="t" fillcolor="#650065" stroked="f">
                <v:path arrowok="t"/>
                <v:fill/>
              </v:shape>
            </v:group>
            <v:group style="position:absolute;left:4670;top:6212;width:78;height:146" coordorigin="4670,6212" coordsize="78,146">
              <v:shape style="position:absolute;left:4670;top:6212;width:78;height:146" coordorigin="4670,6212" coordsize="78,146" path="m4670,6212l4748,6212,4748,6359,4670,6359,4670,6212xe" filled="f" stroked="t" strokeweight=".559pt" strokecolor="#000000">
                <v:path arrowok="t"/>
              </v:shape>
            </v:group>
            <v:group style="position:absolute;left:5274;top:6246;width:91;height:113" coordorigin="5274,6246" coordsize="91,113">
              <v:shape style="position:absolute;left:5274;top:6246;width:91;height:113" coordorigin="5274,6246" coordsize="91,113" path="m5274,6359l5365,6359,5365,6246,5274,6246,5274,6359xe" filled="t" fillcolor="#650065" stroked="f">
                <v:path arrowok="t"/>
                <v:fill/>
              </v:shape>
            </v:group>
            <v:group style="position:absolute;left:5275;top:6246;width:89;height:113" coordorigin="5275,6246" coordsize="89,113">
              <v:shape style="position:absolute;left:5275;top:6246;width:89;height:113" coordorigin="5275,6246" coordsize="89,113" path="m5275,6246l5364,6246,5364,6359,5275,6359,5275,6246xe" filled="f" stroked="t" strokeweight=".559pt" strokecolor="#000000">
                <v:path arrowok="t"/>
              </v:shape>
            </v:group>
            <v:group style="position:absolute;left:5929;top:5531;width:2;height:828" coordorigin="5929,5531" coordsize="2,828">
              <v:shape style="position:absolute;left:5929;top:5531;width:2;height:828" coordorigin="5929,5531" coordsize="0,828" path="m5929,5531l5929,6359e" filled="f" stroked="t" strokeweight="4.060000pt" strokecolor="#650065">
                <v:path arrowok="t"/>
              </v:shape>
            </v:group>
            <v:group style="position:absolute;left:5890;top:5531;width:79;height:828" coordorigin="5890,5531" coordsize="79,828">
              <v:shape style="position:absolute;left:5890;top:5531;width:79;height:828" coordorigin="5890,5531" coordsize="79,828" path="m5890,5531l5969,5531,5969,6359,5890,6359,5890,5531xe" filled="f" stroked="t" strokeweight=".559pt" strokecolor="#000000">
                <v:path arrowok="t"/>
              </v:shape>
            </v:group>
            <v:group style="position:absolute;left:6539;top:5575;width:2;height:784" coordorigin="6539,5575" coordsize="2,784">
              <v:shape style="position:absolute;left:6539;top:5575;width:2;height:784" coordorigin="6539,5575" coordsize="0,784" path="m6539,5575l6539,6359e" filled="f" stroked="t" strokeweight="4.6pt" strokecolor="#650065">
                <v:path arrowok="t"/>
              </v:shape>
            </v:group>
            <v:group style="position:absolute;left:6494;top:5575;width:90;height:784" coordorigin="6494,5575" coordsize="90,784">
              <v:shape style="position:absolute;left:6494;top:5575;width:90;height:784" coordorigin="6494,5575" coordsize="90,784" path="m6494,5575l6584,5575,6584,6359,6494,6359,6494,5575xe" filled="f" stroked="t" strokeweight=".559pt" strokecolor="#000000">
                <v:path arrowok="t"/>
              </v:shape>
            </v:group>
            <v:group style="position:absolute;left:7149;top:4300;width:2;height:2059" coordorigin="7149,4300" coordsize="2,2059">
              <v:shape style="position:absolute;left:7149;top:4300;width:2;height:2059" coordorigin="7149,4300" coordsize="0,2059" path="m7149,4300l7149,6359e" filled="f" stroked="t" strokeweight="4.0pt" strokecolor="#650065">
                <v:path arrowok="t"/>
              </v:shape>
            </v:group>
            <v:group style="position:absolute;left:7110;top:4300;width:78;height:2059" coordorigin="7110,4300" coordsize="78,2059">
              <v:shape style="position:absolute;left:7110;top:4300;width:78;height:2059" coordorigin="7110,4300" coordsize="78,2059" path="m7110,4300l7188,4300,7188,6359,7110,6359,7110,4300xe" filled="f" stroked="t" strokeweight=".559pt" strokecolor="#000000">
                <v:path arrowok="t"/>
              </v:shape>
            </v:group>
            <v:group style="position:absolute;left:7759;top:4848;width:2;height:1511" coordorigin="7759,4848" coordsize="2,1511">
              <v:shape style="position:absolute;left:7759;top:4848;width:2;height:1511" coordorigin="7759,4848" coordsize="0,1511" path="m7759,4848l7759,6359e" filled="f" stroked="t" strokeweight="4.6pt" strokecolor="#650065">
                <v:path arrowok="t"/>
              </v:shape>
            </v:group>
            <v:group style="position:absolute;left:7714;top:4848;width:90;height:1511" coordorigin="7714,4848" coordsize="90,1511">
              <v:shape style="position:absolute;left:7714;top:4848;width:90;height:1511" coordorigin="7714,4848" coordsize="90,1511" path="m7714,4848l7804,4848,7804,6359,7714,6359,7714,4848xe" filled="f" stroked="t" strokeweight=".559pt" strokecolor="#000000">
                <v:path arrowok="t"/>
              </v:shape>
            </v:group>
            <v:group style="position:absolute;left:8328;top:5888;width:80;height:470" coordorigin="8328,5888" coordsize="80,470">
              <v:shape style="position:absolute;left:8328;top:5888;width:80;height:470" coordorigin="8328,5888" coordsize="80,470" path="m8328,6359l8408,6359,8408,5888,8328,5888,8328,6359xe" filled="t" fillcolor="#650065" stroked="f">
                <v:path arrowok="t"/>
                <v:fill/>
              </v:shape>
            </v:group>
            <v:group style="position:absolute;left:8329;top:5888;width:78;height:470" coordorigin="8329,5888" coordsize="78,470">
              <v:shape style="position:absolute;left:8329;top:5888;width:78;height:470" coordorigin="8329,5888" coordsize="78,470" path="m8329,5888l8407,5888,8407,6359,8329,6359,8329,5888xe" filled="f" stroked="t" strokeweight=".559pt" strokecolor="#000000">
                <v:path arrowok="t"/>
              </v:shape>
            </v:group>
            <v:group style="position:absolute;left:9548;top:6325;width:79;height:34" coordorigin="9548,6325" coordsize="79,34">
              <v:shape style="position:absolute;left:9548;top:6325;width:79;height:34" coordorigin="9548,6325" coordsize="79,34" path="m9548,6342l9628,6342e" filled="f" stroked="t" strokeweight="1.78pt" strokecolor="#650065">
                <v:path arrowok="t"/>
              </v:shape>
            </v:group>
            <v:group style="position:absolute;left:9548;top:6325;width:79;height:34" coordorigin="9548,6325" coordsize="79,34">
              <v:shape style="position:absolute;left:9548;top:6325;width:79;height:34" coordorigin="9548,6325" coordsize="79,34" path="m9548,6325l9628,6325,9628,6359,9548,6359,9548,6325xe" filled="f" stroked="t" strokeweight=".559pt" strokecolor="#000000">
                <v:path arrowok="t"/>
              </v:shape>
            </v:group>
            <v:group style="position:absolute;left:10153;top:5978;width:90;height:380" coordorigin="10153,5978" coordsize="90,380">
              <v:shape style="position:absolute;left:10153;top:5978;width:90;height:380" coordorigin="10153,5978" coordsize="90,380" path="m10153,6359l10243,6359,10243,5978,10153,5978,10153,6359e" filled="t" fillcolor="#650065" stroked="f">
                <v:path arrowok="t"/>
                <v:fill/>
              </v:shape>
            </v:group>
            <v:group style="position:absolute;left:10153;top:5978;width:90;height:380" coordorigin="10153,5978" coordsize="90,380">
              <v:shape style="position:absolute;left:10153;top:5978;width:90;height:380" coordorigin="10153,5978" coordsize="90,380" path="m10153,5978l10243,5978,10243,6359,10153,6359,10153,5978xe" filled="f" stroked="t" strokeweight=".559pt" strokecolor="#000000">
                <v:path arrowok="t"/>
              </v:shape>
            </v:group>
            <v:group style="position:absolute;left:2925;top:5866;width:80;height:493" coordorigin="2925,5866" coordsize="80,493">
              <v:shape style="position:absolute;left:2925;top:5866;width:80;height:493" coordorigin="2925,5866" coordsize="80,493" path="m2925,6359l3005,6359,3005,5866,2925,5866,2925,6359xe" filled="t" fillcolor="#FF8080" stroked="f">
                <v:path arrowok="t"/>
                <v:fill/>
              </v:shape>
            </v:group>
            <v:group style="position:absolute;left:2926;top:5866;width:78;height:493" coordorigin="2926,5866" coordsize="78,493">
              <v:shape style="position:absolute;left:2926;top:5866;width:78;height:493" coordorigin="2926,5866" coordsize="78,493" path="m2926,5866l3004,5866,3004,6359,2926,6359,2926,5866xe" filled="f" stroked="t" strokeweight=".559pt" strokecolor="#000000">
                <v:path arrowok="t"/>
              </v:shape>
            </v:group>
            <v:group style="position:absolute;left:3568;top:5989;width:2;height:370" coordorigin="3568,5989" coordsize="2,370">
              <v:shape style="position:absolute;left:3568;top:5989;width:2;height:370" coordorigin="3568,5989" coordsize="0,370" path="m3568,5989l3568,6359e" filled="f" stroked="t" strokeweight="4.0pt" strokecolor="#FF8080">
                <v:path arrowok="t"/>
              </v:shape>
            </v:group>
            <v:group style="position:absolute;left:3529;top:5989;width:78;height:370" coordorigin="3529,5989" coordsize="78,370">
              <v:shape style="position:absolute;left:3529;top:5989;width:78;height:370" coordorigin="3529,5989" coordsize="78,370" path="m3529,5989l3607,5989,3607,6359,3529,6359,3529,5989xe" filled="f" stroked="t" strokeweight=".559pt" strokecolor="#000000">
                <v:path arrowok="t"/>
              </v:shape>
            </v:group>
            <v:group style="position:absolute;left:4144;top:5933;width:80;height:426" coordorigin="4144,5933" coordsize="80,426">
              <v:shape style="position:absolute;left:4144;top:5933;width:80;height:426" coordorigin="4144,5933" coordsize="80,426" path="m4144,6359l4224,6359,4224,5933,4144,5933,4144,6359xe" filled="t" fillcolor="#FF8080" stroked="f">
                <v:path arrowok="t"/>
                <v:fill/>
              </v:shape>
            </v:group>
            <v:group style="position:absolute;left:4145;top:5933;width:78;height:426" coordorigin="4145,5933" coordsize="78,426">
              <v:shape style="position:absolute;left:4145;top:5933;width:78;height:426" coordorigin="4145,5933" coordsize="78,426" path="m4145,5933l4223,5933,4223,6359,4145,6359,4145,5933xe" filled="f" stroked="t" strokeweight=".559pt" strokecolor="#000000">
                <v:path arrowok="t"/>
              </v:shape>
            </v:group>
            <v:group style="position:absolute;left:4747;top:6202;width:81;height:157" coordorigin="4747,6202" coordsize="81,157">
              <v:shape style="position:absolute;left:4747;top:6202;width:81;height:157" coordorigin="4747,6202" coordsize="81,157" path="m4747,6359l4829,6359,4829,6202,4747,6202,4747,6359xe" filled="t" fillcolor="#FF8080" stroked="f">
                <v:path arrowok="t"/>
                <v:fill/>
              </v:shape>
            </v:group>
            <v:group style="position:absolute;left:4748;top:6202;width:79;height:157" coordorigin="4748,6202" coordsize="79,157">
              <v:shape style="position:absolute;left:4748;top:6202;width:79;height:157" coordorigin="4748,6202" coordsize="79,157" path="m4748,6202l4828,6202,4828,6359,4748,6359,4748,6202xe" filled="f" stroked="t" strokeweight=".559pt" strokecolor="#000000">
                <v:path arrowok="t"/>
              </v:shape>
            </v:group>
            <v:group style="position:absolute;left:5363;top:6246;width:80;height:113" coordorigin="5363,6246" coordsize="80,113">
              <v:shape style="position:absolute;left:5363;top:6246;width:80;height:113" coordorigin="5363,6246" coordsize="80,113" path="m5363,6359l5443,6359,5443,6246,5363,6246,5363,6359xe" filled="t" fillcolor="#FF8080" stroked="f">
                <v:path arrowok="t"/>
                <v:fill/>
              </v:shape>
            </v:group>
            <v:group style="position:absolute;left:5364;top:6246;width:78;height:113" coordorigin="5364,6246" coordsize="78,113">
              <v:shape style="position:absolute;left:5364;top:6246;width:78;height:113" coordorigin="5364,6246" coordsize="78,113" path="m5364,6246l5442,6246,5442,6359,5364,6359,5364,6246xe" filled="f" stroked="t" strokeweight=".559pt" strokecolor="#000000">
                <v:path arrowok="t"/>
              </v:shape>
            </v:group>
            <v:group style="position:absolute;left:6008;top:5441;width:2;height:918" coordorigin="6008,5441" coordsize="2,918">
              <v:shape style="position:absolute;left:6008;top:5441;width:2;height:918" coordorigin="6008,5441" coordsize="0,918" path="m6008,5441l6008,6359e" filled="f" stroked="t" strokeweight="4.0pt" strokecolor="#FF8080">
                <v:path arrowok="t"/>
              </v:shape>
            </v:group>
            <v:group style="position:absolute;left:5969;top:5441;width:78;height:918" coordorigin="5969,5441" coordsize="78,918">
              <v:shape style="position:absolute;left:5969;top:5441;width:78;height:918" coordorigin="5969,5441" coordsize="78,918" path="m5969,5441l6047,5441,6047,6359,5969,6359,5969,5441xe" filled="f" stroked="t" strokeweight=".559pt" strokecolor="#000000">
                <v:path arrowok="t"/>
              </v:shape>
            </v:group>
            <v:group style="position:absolute;left:6623;top:5519;width:2;height:840" coordorigin="6623,5519" coordsize="2,840">
              <v:shape style="position:absolute;left:6623;top:5519;width:2;height:840" coordorigin="6623,5519" coordsize="0,840" path="m6623,5519l6623,6359e" filled="f" stroked="t" strokeweight="4.0pt" strokecolor="#FF8080">
                <v:path arrowok="t"/>
              </v:shape>
            </v:group>
            <v:group style="position:absolute;left:6584;top:5519;width:78;height:840" coordorigin="6584,5519" coordsize="78,840">
              <v:shape style="position:absolute;left:6584;top:5519;width:78;height:840" coordorigin="6584,5519" coordsize="78,840" path="m6584,5519l6662,5519,6662,6359,6584,6359,6584,5519xe" filled="f" stroked="t" strokeweight=".559pt" strokecolor="#000000">
                <v:path arrowok="t"/>
              </v:shape>
            </v:group>
            <v:group style="position:absolute;left:7227;top:4232;width:2;height:2126" coordorigin="7227,4232" coordsize="2,2126">
              <v:shape style="position:absolute;left:7227;top:4232;width:2;height:2126" coordorigin="7227,4232" coordsize="0,2126" path="m7227,4232l7227,6359e" filled="f" stroked="t" strokeweight="4.0pt" strokecolor="#FF8080">
                <v:path arrowok="t"/>
              </v:shape>
            </v:group>
            <v:group style="position:absolute;left:7188;top:4232;width:78;height:2126" coordorigin="7188,4232" coordsize="78,2126">
              <v:shape style="position:absolute;left:7188;top:4232;width:78;height:2126" coordorigin="7188,4232" coordsize="78,2126" path="m7188,4232l7266,4232,7266,6359,7188,6359,7188,4232xe" filled="f" stroked="t" strokeweight=".559pt" strokecolor="#000000">
                <v:path arrowok="t"/>
              </v:shape>
            </v:group>
            <v:group style="position:absolute;left:7843;top:4770;width:2;height:1589" coordorigin="7843,4770" coordsize="2,1589">
              <v:shape style="position:absolute;left:7843;top:4770;width:2;height:1589" coordorigin="7843,4770" coordsize="0,1589" path="m7843,4770l7843,6359e" filled="f" stroked="t" strokeweight="4.0pt" strokecolor="#FF8080">
                <v:path arrowok="t"/>
              </v:shape>
            </v:group>
            <v:group style="position:absolute;left:7804;top:4770;width:78;height:1589" coordorigin="7804,4770" coordsize="78,1589">
              <v:shape style="position:absolute;left:7804;top:4770;width:78;height:1589" coordorigin="7804,4770" coordsize="78,1589" path="m7804,4770l7882,4770,7882,6359,7804,6359,7804,4770xe" filled="f" stroked="t" strokeweight=".559pt" strokecolor="#000000">
                <v:path arrowok="t"/>
              </v:shape>
            </v:group>
            <v:group style="position:absolute;left:8447;top:5855;width:2;height:504" coordorigin="8447,5855" coordsize="2,504">
              <v:shape style="position:absolute;left:8447;top:5855;width:2;height:504" coordorigin="8447,5855" coordsize="0,504" path="m8447,5855l8447,6359e" filled="f" stroked="t" strokeweight="4.060000pt" strokecolor="#FF8080">
                <v:path arrowok="t"/>
              </v:shape>
            </v:group>
            <v:group style="position:absolute;left:8407;top:5855;width:79;height:504" coordorigin="8407,5855" coordsize="79,504">
              <v:shape style="position:absolute;left:8407;top:5855;width:79;height:504" coordorigin="8407,5855" coordsize="79,504" path="m8407,5855l8486,5855,8486,6359,8407,6359,8407,5855xe" filled="f" stroked="t" strokeweight=".559pt" strokecolor="#000000">
                <v:path arrowok="t"/>
              </v:shape>
            </v:group>
            <v:group style="position:absolute;left:9628;top:6325;width:78;height:34" coordorigin="9628,6325" coordsize="78,34">
              <v:shape style="position:absolute;left:9628;top:6325;width:78;height:34" coordorigin="9628,6325" coordsize="78,34" path="m9628,6342l9706,6342e" filled="f" stroked="t" strokeweight="1.78pt" strokecolor="#FF8080">
                <v:path arrowok="t"/>
              </v:shape>
            </v:group>
            <v:group style="position:absolute;left:9628;top:6325;width:78;height:34" coordorigin="9628,6325" coordsize="78,34">
              <v:shape style="position:absolute;left:9628;top:6325;width:78;height:34" coordorigin="9628,6325" coordsize="78,34" path="m9628,6325l9706,6325,9706,6359,9628,6359,9628,6325xe" filled="f" stroked="t" strokeweight=".559pt" strokecolor="#000000">
                <v:path arrowok="t"/>
              </v:shape>
            </v:group>
            <v:group style="position:absolute;left:10282;top:5966;width:2;height:392" coordorigin="10282,5966" coordsize="2,392">
              <v:shape style="position:absolute;left:10282;top:5966;width:2;height:392" coordorigin="10282,5966" coordsize="0,392" path="m10282,5966l10282,6359e" filled="f" stroked="t" strokeweight="4.0pt" strokecolor="#FF8080">
                <v:path arrowok="t"/>
              </v:shape>
            </v:group>
            <v:group style="position:absolute;left:10243;top:5966;width:78;height:392" coordorigin="10243,5966" coordsize="78,392">
              <v:shape style="position:absolute;left:10243;top:5966;width:78;height:392" coordorigin="10243,5966" coordsize="78,392" path="m10243,5966l10321,5966,10321,6359,10243,6359,10243,5966xe" filled="f" stroked="t" strokeweight=".559pt" strokecolor="#000000">
                <v:path arrowok="t"/>
              </v:shape>
            </v:group>
            <v:group style="position:absolute;left:2455;top:3964;width:2;height:2429" coordorigin="2455,3964" coordsize="2,2429">
              <v:shape style="position:absolute;left:2455;top:3964;width:2;height:2429" coordorigin="2455,3964" coordsize="0,2429" path="m2455,3964l2455,6392e" filled="f" stroked="t" strokeweight=".06pt" strokecolor="#000000">
                <v:path arrowok="t"/>
              </v:shape>
            </v:group>
            <v:group style="position:absolute;left:2399;top:6359;width:7990;height:2" coordorigin="2399,6359" coordsize="7990,2">
              <v:shape style="position:absolute;left:2399;top:6359;width:7990;height:2" coordorigin="2399,6359" coordsize="7990,0" path="m2399,6359l10388,6359e" filled="f" stroked="t" strokeweight=".06pt" strokecolor="#000000">
                <v:path arrowok="t"/>
              </v:shape>
            </v:group>
            <v:group style="position:absolute;left:3071;top:6359;width:2;height:34" coordorigin="3071,6359" coordsize="2,34">
              <v:shape style="position:absolute;left:3071;top:6359;width:2;height:34" coordorigin="3071,6359" coordsize="0,34" path="m3071,6392l3071,6359e" filled="f" stroked="t" strokeweight=".06pt" strokecolor="#000000">
                <v:path arrowok="t"/>
              </v:shape>
            </v:group>
            <v:group style="position:absolute;left:3674;top:6359;width:2;height:34" coordorigin="3674,6359" coordsize="2,34">
              <v:shape style="position:absolute;left:3674;top:6359;width:2;height:34" coordorigin="3674,6359" coordsize="0,34" path="m3674,6392l3674,6359e" filled="f" stroked="t" strokeweight=".06pt" strokecolor="#000000">
                <v:path arrowok="t"/>
              </v:shape>
            </v:group>
            <v:group style="position:absolute;left:4290;top:6359;width:2;height:34" coordorigin="4290,6359" coordsize="2,34">
              <v:shape style="position:absolute;left:4290;top:6359;width:2;height:34" coordorigin="4290,6359" coordsize="0,34" path="m4290,6392l4290,6359e" filled="f" stroked="t" strokeweight=".06pt" strokecolor="#000000">
                <v:path arrowok="t"/>
              </v:shape>
            </v:group>
            <v:group style="position:absolute;left:4895;top:6359;width:2;height:34" coordorigin="4895,6359" coordsize="2,34">
              <v:shape style="position:absolute;left:4895;top:6359;width:2;height:34" coordorigin="4895,6359" coordsize="0,34" path="m4895,6392l4895,6359e" filled="f" stroked="t" strokeweight=".06pt" strokecolor="#000000">
                <v:path arrowok="t"/>
              </v:shape>
            </v:group>
            <v:group style="position:absolute;left:5509;top:6359;width:2;height:34" coordorigin="5509,6359" coordsize="2,34">
              <v:shape style="position:absolute;left:5509;top:6359;width:2;height:34" coordorigin="5509,6359" coordsize="0,34" path="m5509,6392l5509,6359e" filled="f" stroked="t" strokeweight=".06pt" strokecolor="#000000">
                <v:path arrowok="t"/>
              </v:shape>
            </v:group>
            <v:group style="position:absolute;left:6114;top:6359;width:2;height:34" coordorigin="6114,6359" coordsize="2,34">
              <v:shape style="position:absolute;left:6114;top:6359;width:2;height:34" coordorigin="6114,6359" coordsize="0,34" path="m6114,6392l6114,6359e" filled="f" stroked="t" strokeweight=".06pt" strokecolor="#000000">
                <v:path arrowok="t"/>
              </v:shape>
            </v:group>
            <v:group style="position:absolute;left:6730;top:6359;width:2;height:34" coordorigin="6730,6359" coordsize="2,34">
              <v:shape style="position:absolute;left:6730;top:6359;width:2;height:34" coordorigin="6730,6359" coordsize="0,34" path="m6730,6392l6730,6359e" filled="f" stroked="t" strokeweight=".06pt" strokecolor="#000000">
                <v:path arrowok="t"/>
              </v:shape>
            </v:group>
            <v:group style="position:absolute;left:7333;top:6359;width:2;height:34" coordorigin="7333,6359" coordsize="2,34">
              <v:shape style="position:absolute;left:7333;top:6359;width:2;height:34" coordorigin="7333,6359" coordsize="0,34" path="m7333,6392l7333,6359e" filled="f" stroked="t" strokeweight=".06pt" strokecolor="#000000">
                <v:path arrowok="t"/>
              </v:shape>
            </v:group>
            <v:group style="position:absolute;left:7949;top:6359;width:2;height:34" coordorigin="7949,6359" coordsize="2,34">
              <v:shape style="position:absolute;left:7949;top:6359;width:2;height:34" coordorigin="7949,6359" coordsize="0,34" path="m7949,6392l7949,6359e" filled="f" stroked="t" strokeweight=".06pt" strokecolor="#000000">
                <v:path arrowok="t"/>
              </v:shape>
            </v:group>
            <v:group style="position:absolute;left:8554;top:6359;width:2;height:34" coordorigin="8554,6359" coordsize="2,34">
              <v:shape style="position:absolute;left:8554;top:6359;width:2;height:34" coordorigin="8554,6359" coordsize="0,34" path="m8554,6392l8554,6359e" filled="f" stroked="t" strokeweight=".06pt" strokecolor="#000000">
                <v:path arrowok="t"/>
              </v:shape>
            </v:group>
            <v:group style="position:absolute;left:9168;top:6359;width:2;height:34" coordorigin="9168,6359" coordsize="2,34">
              <v:shape style="position:absolute;left:9168;top:6359;width:2;height:34" coordorigin="9168,6359" coordsize="0,34" path="m9168,6392l9168,6359e" filled="f" stroked="t" strokeweight=".06pt" strokecolor="#000000">
                <v:path arrowok="t"/>
              </v:shape>
            </v:group>
            <v:group style="position:absolute;left:9773;top:6359;width:2;height:34" coordorigin="9773,6359" coordsize="2,34">
              <v:shape style="position:absolute;left:9773;top:6359;width:2;height:34" coordorigin="9773,6359" coordsize="0,34" path="m9773,6392l9773,6359e" filled="f" stroked="t" strokeweight=".06pt" strokecolor="#000000">
                <v:path arrowok="t"/>
              </v:shape>
            </v:group>
            <v:group style="position:absolute;left:10388;top:6359;width:2;height:34" coordorigin="10388,6359" coordsize="2,34">
              <v:shape style="position:absolute;left:10388;top:6359;width:2;height:34" coordorigin="10388,6359" coordsize="0,34" path="m10388,6392l10388,6359e" filled="f" stroked="t" strokeweight=".06pt" strokecolor="#000000">
                <v:path arrowok="t"/>
              </v:shape>
            </v:group>
            <v:group style="position:absolute;left:4414;top:8518;width:4006;height:292" coordorigin="4414,8518" coordsize="4006,292">
              <v:shape style="position:absolute;left:4414;top:8518;width:4006;height:292" coordorigin="4414,8518" coordsize="4006,292" path="m4414,8518l8419,8518,8419,8809,4414,8809,4414,8518e" filled="t" fillcolor="#FFFFFF" stroked="f">
                <v:path arrowok="t"/>
                <v:fill/>
              </v:shape>
            </v:group>
            <v:group style="position:absolute;left:4414;top:8518;width:4006;height:292" coordorigin="4414,8518" coordsize="4006,292">
              <v:shape style="position:absolute;left:4414;top:8518;width:4006;height:292" coordorigin="4414,8518" coordsize="4006,292" path="m4414,8518l8419,8518,8419,8809,4414,8809,4414,8518xe" filled="f" stroked="t" strokeweight=".06pt" strokecolor="#000000">
                <v:path arrowok="t"/>
              </v:shape>
            </v:group>
            <v:group style="position:absolute;left:4481;top:8618;width:101;height:101" coordorigin="4481,8618" coordsize="101,101">
              <v:shape style="position:absolute;left:4481;top:8618;width:101;height:101" coordorigin="4481,8618" coordsize="101,101" path="m4481,8618l4582,8618,4582,8719,4481,8719,4481,8618e" filled="t" fillcolor="#9A9AFF" stroked="f">
                <v:path arrowok="t"/>
                <v:fill/>
              </v:shape>
            </v:group>
            <v:group style="position:absolute;left:4481;top:8618;width:101;height:101" coordorigin="4481,8618" coordsize="101,101">
              <v:shape style="position:absolute;left:4481;top:8618;width:101;height:101" coordorigin="4481,8618" coordsize="101,101" path="m4481,8618l4582,8618,4582,8719,4481,8719,4481,8618xe" filled="f" stroked="t" strokeweight=".559pt" strokecolor="#000000">
                <v:path arrowok="t"/>
              </v:shape>
            </v:group>
            <v:group style="position:absolute;left:5141;top:8618;width:101;height:101" coordorigin="5141,8618" coordsize="101,101">
              <v:shape style="position:absolute;left:5141;top:8618;width:101;height:101" coordorigin="5141,8618" coordsize="101,101" path="m5141,8618l5242,8618,5242,8719,5141,8719,5141,8618e" filled="t" fillcolor="#9A3365" stroked="f">
                <v:path arrowok="t"/>
                <v:fill/>
              </v:shape>
            </v:group>
            <v:group style="position:absolute;left:5141;top:8618;width:101;height:101" coordorigin="5141,8618" coordsize="101,101">
              <v:shape style="position:absolute;left:5141;top:8618;width:101;height:101" coordorigin="5141,8618" coordsize="101,101" path="m5141,8618l5242,8618,5242,8719,5141,8719,5141,8618xe" filled="f" stroked="t" strokeweight=".559pt" strokecolor="#000000">
                <v:path arrowok="t"/>
              </v:shape>
            </v:group>
            <v:group style="position:absolute;left:5801;top:8618;width:101;height:101" coordorigin="5801,8618" coordsize="101,101">
              <v:shape style="position:absolute;left:5801;top:8618;width:101;height:101" coordorigin="5801,8618" coordsize="101,101" path="m5801,8618l5902,8618,5902,8719,5801,8719,5801,8618e" filled="t" fillcolor="#FFFFCC" stroked="f">
                <v:path arrowok="t"/>
                <v:fill/>
              </v:shape>
            </v:group>
            <v:group style="position:absolute;left:5801;top:8618;width:101;height:101" coordorigin="5801,8618" coordsize="101,101">
              <v:shape style="position:absolute;left:5801;top:8618;width:101;height:101" coordorigin="5801,8618" coordsize="101,101" path="m5801,8618l5902,8618,5902,8719,5801,8719,5801,8618xe" filled="f" stroked="t" strokeweight=".559pt" strokecolor="#000000">
                <v:path arrowok="t"/>
              </v:shape>
            </v:group>
            <v:group style="position:absolute;left:6461;top:8618;width:101;height:101" coordorigin="6461,8618" coordsize="101,101">
              <v:shape style="position:absolute;left:6461;top:8618;width:101;height:101" coordorigin="6461,8618" coordsize="101,101" path="m6461,8618l6562,8618,6562,8719,6461,8719,6461,8618e" filled="t" fillcolor="#CCFFFF" stroked="f">
                <v:path arrowok="t"/>
                <v:fill/>
              </v:shape>
            </v:group>
            <v:group style="position:absolute;left:6461;top:8618;width:101;height:101" coordorigin="6461,8618" coordsize="101,101">
              <v:shape style="position:absolute;left:6461;top:8618;width:101;height:101" coordorigin="6461,8618" coordsize="101,101" path="m6461,8618l6562,8618,6562,8719,6461,8719,6461,8618xe" filled="f" stroked="t" strokeweight=".559pt" strokecolor="#000000">
                <v:path arrowok="t"/>
              </v:shape>
            </v:group>
            <v:group style="position:absolute;left:7121;top:8618;width:101;height:101" coordorigin="7121,8618" coordsize="101,101">
              <v:shape style="position:absolute;left:7121;top:8618;width:101;height:101" coordorigin="7121,8618" coordsize="101,101" path="m7121,8618l7222,8618,7222,8719,7121,8719,7121,8618e" filled="t" fillcolor="#650065" stroked="f">
                <v:path arrowok="t"/>
                <v:fill/>
              </v:shape>
            </v:group>
            <v:group style="position:absolute;left:7121;top:8618;width:101;height:101" coordorigin="7121,8618" coordsize="101,101">
              <v:shape style="position:absolute;left:7121;top:8618;width:101;height:101" coordorigin="7121,8618" coordsize="101,101" path="m7121,8618l7222,8618,7222,8719,7121,8719,7121,8618xe" filled="f" stroked="t" strokeweight=".559pt" strokecolor="#000000">
                <v:path arrowok="t"/>
              </v:shape>
            </v:group>
            <v:group style="position:absolute;left:7781;top:8618;width:101;height:101" coordorigin="7781,8618" coordsize="101,101">
              <v:shape style="position:absolute;left:7781;top:8618;width:101;height:101" coordorigin="7781,8618" coordsize="101,101" path="m7781,8618l7882,8618,7882,8719,7781,8719,7781,8618e" filled="t" fillcolor="#FF8080" stroked="f">
                <v:path arrowok="t"/>
                <v:fill/>
              </v:shape>
            </v:group>
            <v:group style="position:absolute;left:7781;top:8618;width:101;height:101" coordorigin="7781,8618" coordsize="101,101">
              <v:shape style="position:absolute;left:7781;top:8618;width:101;height:101" coordorigin="7781,8618" coordsize="101,101" path="m7781,8618l7882,8618,7882,8719,7781,8719,7781,8618xe" filled="f" stroked="t" strokeweight=".559pt" strokecolor="#000000">
                <v:path arrowok="t"/>
              </v:shape>
            </v:group>
            <v:group style="position:absolute;left:1325;top:3058;width:9164;height:5796" coordorigin="1325,3058" coordsize="9164,5796">
              <v:shape style="position:absolute;left:1325;top:3058;width:9164;height:5796" coordorigin="1325,3058" coordsize="9164,5796" path="m1325,3058l10489,3058,10489,8854,1325,8854,1325,3058xe" filled="f" stroked="t" strokeweight=".559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 style="position:absolute;margin-left:63.926208pt;margin-top:351.778992pt;width:83.090575pt;height:6.196601pt;mso-position-horizontal-relative:page;mso-position-vertical-relative:page;z-index:-11458;rotation:315" type="#_x0000_t136" fillcolor="#000000" stroked="f">
            <o:extrusion v:ext="view" autorotationcenter="t"/>
            <v:textpath style="font-family:&amp;quot;Arial&amp;quot;;font-size:6pt;v-text-kern:t;mso-text-shadow:auto" string="Natural and Physica l Scie    es"/>
          </v:shape>
        </w:pict>
      </w:r>
      <w:r>
        <w:rPr/>
        <w:pict>
          <w10:wrap type="none"/>
          <v:shape style="position:absolute;margin-left:110.82103pt;margin-top:344.892212pt;width:64.635302pt;height:6.196601pt;mso-position-horizontal-relative:page;mso-position-vertical-relative:page;z-index:-11457;rotation:315" type="#_x0000_t136" fillcolor="#000000" stroked="f">
            <o:extrusion v:ext="view" autorotationcenter="t"/>
            <v:textpath style="font-family:&amp;quot;Arial&amp;quot;;font-size:6pt;v-text-kern:t;mso-text-shadow:auto" string="Information Technolo gy"/>
          </v:shape>
        </w:pict>
      </w:r>
      <w:r>
        <w:rPr/>
        <w:pict>
          <w10:wrap type="none"/>
          <v:shape style="position:absolute;margin-left:107.045212pt;margin-top:358.220062pt;width:106.012897pt;height:6.196601pt;mso-position-horizontal-relative:page;mso-position-vertical-relative:page;z-index:-11456;rotation:315" type="#_x0000_t136" fillcolor="#000000" stroked="f">
            <o:extrusion v:ext="view" autorotationcenter="t"/>
            <v:textpath style="font-family:&amp;quot;Arial&amp;quot;;font-size:6pt;v-text-kern:t;mso-text-shadow:auto" string="Eng ineering and Related Technolo g  s"/>
          </v:shape>
        </w:pict>
      </w:r>
      <w:r>
        <w:rPr/>
        <w:pict>
          <w10:wrap type="none"/>
          <v:shape style="position:absolute;margin-left:168.884842pt;margin-top:349.230225pt;width:61.752242pt;height:6.196601pt;mso-position-horizontal-relative:page;mso-position-vertical-relative:page;z-index:-11455;rotation:315" type="#_x0000_t136" fillcolor="#000000" stroked="f">
            <o:extrusion v:ext="view" autorotationcenter="t"/>
            <v:textpath style="font-family:&amp;quot;Arial&amp;quot;;font-size:6pt;v-text-kern:t;mso-text-shadow:auto" string="Architecture and Buildi"/>
          </v:shape>
        </w:pict>
      </w:r>
      <w:r>
        <w:rPr/>
        <w:pict>
          <w10:wrap type="none"/>
          <v:shape style="position:absolute;margin-left:147.771545pt;margin-top:366.697784pt;width:129.525370pt;height:6.196601pt;mso-position-horizontal-relative:page;mso-position-vertical-relative:page;z-index:-11454;rotation:315" type="#_x0000_t136" fillcolor="#000000" stroked="f">
            <o:extrusion v:ext="view" autorotationcenter="t"/>
            <v:textpath style="font-family:&amp;quot;Arial&amp;quot;;font-size:6pt;v-text-kern:t;mso-text-shadow:auto" string="Agriculture, Environmental and Related Studies"/>
          </v:shape>
        </w:pict>
      </w:r>
      <w:r>
        <w:rPr/>
        <w:pict>
          <w10:wrap type="none"/>
          <v:shape style="position:absolute;margin-left:272.127197pt;margin-top:328.916046pt;width:17.938353pt;height:6.196601pt;mso-position-horizontal-relative:page;mso-position-vertical-relative:page;z-index:-11453;rotation:315" type="#_x0000_t136" fillcolor="#000000" stroked="f">
            <o:extrusion v:ext="view" autorotationcenter="t"/>
            <v:textpath style="font-family:&amp;quot;Arial&amp;quot;;font-size:6pt;v-text-kern:t;mso-text-shadow:auto" string="He    h"/>
          </v:shape>
        </w:pict>
      </w:r>
      <w:r>
        <w:rPr/>
        <w:pict>
          <w10:wrap type="none"/>
          <v:shape style="position:absolute;margin-left:294.802612pt;margin-top:332.270294pt;width:27.439835pt;height:6.196601pt;mso-position-horizontal-relative:page;mso-position-vertical-relative:page;z-index:-11452;rotation:315" type="#_x0000_t136" fillcolor="#000000" stroked="f">
            <o:extrusion v:ext="view" autorotationcenter="t"/>
            <v:textpath style="font-family:&amp;quot;Arial&amp;quot;;font-size:6pt;v-text-kern:t;mso-text-shadow:auto" string="Edu ca ion"/>
          </v:shape>
        </w:pict>
      </w:r>
      <w:r>
        <w:rPr/>
        <w:pict>
          <w10:wrap type="none"/>
          <v:shape style="position:absolute;margin-left:282.02182pt;margin-top:348.904999pt;width:80.091823pt;height:6.196601pt;mso-position-horizontal-relative:page;mso-position-vertical-relative:page;z-index:-11451;rotation:315" type="#_x0000_t136" fillcolor="#000000" stroked="f">
            <o:extrusion v:ext="view" autorotationcenter="t"/>
            <v:textpath style="font-family:&amp;quot;Arial&amp;quot;;font-size:6pt;v-text-kern:t;mso-text-shadow:auto" string="Mana gement a nd Commerce"/>
          </v:shape>
        </w:pict>
      </w:r>
      <w:r>
        <w:rPr/>
        <w:pict>
          <w10:wrap type="none"/>
          <v:shape style="position:absolute;margin-left:333.430237pt;margin-top:341.430756pt;width:53.78429pt;height:6.196601pt;mso-position-horizontal-relative:page;mso-position-vertical-relative:page;z-index:-11450;rotation:315" type="#_x0000_t136" fillcolor="#000000" stroked="f">
            <o:extrusion v:ext="view" autorotationcenter="t"/>
            <v:textpath style="font-family:&amp;quot;Arial&amp;quot;;font-size:6pt;v-text-kern:t;mso-text-shadow:auto" string="Socie ty and Culture"/>
          </v:shape>
        </w:pict>
      </w:r>
      <w:r>
        <w:rPr/>
        <w:pict>
          <w10:wrap type="none"/>
          <v:shape style="position:absolute;margin-left:378.098816pt;margin-top:336.145721pt;width:35.481018pt;height:6.153526pt;mso-position-horizontal-relative:page;mso-position-vertical-relative:page;z-index:-11449;rotation:315" type="#_x0000_t136" fillcolor="#000000" stroked="f">
            <o:extrusion v:ext="view" autorotationcenter="t"/>
            <v:textpath style="font-family:&amp;quot;Arial&amp;quot;;font-size:6pt;v-text-kern:t;mso-text-shadow:auto" string="Creative Arts"/>
          </v:shape>
        </w:pict>
      </w:r>
      <w:r>
        <w:rPr/>
        <w:pict>
          <w10:wrap type="none"/>
          <v:shape style="position:absolute;margin-left:347.674103pt;margin-top:360.361206pt;width:109.356262pt;height:6.196601pt;mso-position-horizontal-relative:page;mso-position-vertical-relative:page;z-index:-11448;rotation:315" type="#_x0000_t136" fillcolor="#000000" stroked="f">
            <o:extrusion v:ext="view" autorotationcenter="t"/>
            <v:textpath style="font-family:&amp;quot;Arial&amp;quot;;font-size:6pt;v-text-kern:t;mso-text-shadow:auto" string="Food, Hospita lit y and Persona l Serv ces"/>
          </v:shape>
        </w:pict>
      </w:r>
      <w:r>
        <w:rPr/>
        <w:pict>
          <w10:wrap type="none"/>
          <v:shape style="position:absolute;margin-left:413.534607pt;margin-top:345.149109pt;width:68.541124pt;height:6.196601pt;mso-position-horizontal-relative:page;mso-position-vertical-relative:page;z-index:-11447;rotation:315" type="#_x0000_t136" fillcolor="#000000" stroked="f">
            <o:extrusion v:ext="view" autorotationcenter="t"/>
            <v:textpath style="font-family:&amp;quot;Arial&amp;quot;;font-size:6pt;v-text-kern:t;mso-text-shadow:auto" string="Mixed Field Pro grammes"/>
          </v:shape>
        </w:pict>
      </w:r>
      <w:r>
        <w:rPr/>
        <w:pict>
          <w10:wrap type="none"/>
          <v:shape style="position:absolute;margin-left:454.774109pt;margin-top:345.616394pt;width:46.688334pt;height:6.196601pt;mso-position-horizontal-relative:page;mso-position-vertical-relative:page;z-index:-11446;rotation:315" type="#_x0000_t136" fillcolor="#000000" stroked="f">
            <o:extrusion v:ext="view" autorotationcenter="t"/>
            <v:textpath style="font-family:&amp;quot;Arial&amp;quot;;font-size:6pt;v-text-kern:t;mso-text-shadow:auto" string="Non-award co urs"/>
          </v:shape>
        </w:pict>
      </w:r>
      <w:r>
        <w:rPr/>
        <w:pict>
          <w10:wrap type="none"/>
          <v:shape style="position:absolute;margin-left:124.404778pt;margin-top:329.050049pt;width:7.565905pt;height:6.282778pt;mso-position-horizontal-relative:page;mso-position-vertical-relative:page;z-index:-11445;rotation:316" type="#_x0000_t136" fillcolor="#000000" stroked="f">
            <o:extrusion v:ext="view" autorotationcenter="t"/>
            <v:textpath style="font-family:&amp;quot;Arial&amp;quot;;font-size:6pt;v-text-kern:t;mso-text-shadow:auto" string="nc "/>
          </v:shape>
        </w:pict>
      </w:r>
      <w:r>
        <w:rPr/>
        <w:pict>
          <w10:wrap type="none"/>
          <v:shape style="position:absolute;margin-left:191.487335pt;margin-top:324.555481pt;width:4.366412pt;height:6.22693pt;mso-position-horizontal-relative:page;mso-position-vertical-relative:page;z-index:-11444;rotation:316" type="#_x0000_t136" fillcolor="#000000" stroked="f">
            <o:extrusion v:ext="view" autorotationcenter="t"/>
            <v:textpath style="font-family:&amp;quot;Arial&amp;quot;;font-size:6pt;v-text-kern:t;mso-text-shadow:auto" string="ie"/>
          </v:shape>
        </w:pict>
      </w:r>
      <w:r>
        <w:rPr/>
        <w:pict>
          <w10:wrap type="none"/>
          <v:shape style="position:absolute;margin-left:220.396484pt;margin-top:325.141479pt;width:6.892781pt;height:6.271028pt;mso-position-horizontal-relative:page;mso-position-vertical-relative:page;z-index:-11443;rotation:316" type="#_x0000_t136" fillcolor="#000000" stroked="f">
            <o:extrusion v:ext="view" autorotationcenter="t"/>
            <v:textpath style="font-family:&amp;quot;Arial&amp;quot;;font-size:6pt;v-text-kern:t;mso-text-shadow:auto" string="ng"/>
          </v:shape>
        </w:pict>
      </w:r>
      <w:r>
        <w:rPr/>
        <w:pict>
          <w10:wrap type="none"/>
          <v:shape style="position:absolute;margin-left:279.184204pt;margin-top:327.21109pt;width:7.197484pt;height:6.233266pt;mso-position-horizontal-relative:page;mso-position-vertical-relative:page;z-index:-11442;rotation:316" type="#_x0000_t136" fillcolor="#000000" stroked="f">
            <o:extrusion v:ext="view" autorotationcenter="t"/>
            <v:textpath style="font-family:&amp;quot;Arial&amp;quot;;font-size:6pt;v-text-kern:t;mso-text-shadow:auto" string="alt"/>
          </v:shape>
        </w:pict>
      </w:r>
      <w:r>
        <w:rPr/>
        <w:pict>
          <w10:wrap type="none"/>
          <v:shape style="position:absolute;margin-left:310.742218pt;margin-top:329.118195pt;width:1.817892pt;height:6.182446pt;mso-position-horizontal-relative:page;mso-position-vertical-relative:page;z-index:-11441;rotation:316" type="#_x0000_t136" fillcolor="#000000" stroked="f">
            <o:extrusion v:ext="view" autorotationcenter="t"/>
            <v:textpath style="font-family:&amp;quot;Arial&amp;quot;;font-size:6pt;v-text-kern:t;mso-text-shadow:auto" string="t"/>
          </v:shape>
        </w:pict>
      </w:r>
      <w:r>
        <w:rPr/>
        <w:pict>
          <w10:wrap type="none"/>
          <v:shape style="position:absolute;margin-left:433.081604pt;margin-top:328.935638pt;width:1.473331pt;height:6.176431pt;mso-position-horizontal-relative:page;mso-position-vertical-relative:page;z-index:-11440;rotation:316" type="#_x0000_t136" fillcolor="#000000" stroked="f">
            <o:extrusion v:ext="view" autorotationcenter="t"/>
            <v:textpath style="font-family:&amp;quot;Arial&amp;quot;;font-size:6pt;v-text-kern:t;mso-text-shadow:auto" string="i"/>
          </v:shape>
        </w:pict>
      </w:r>
      <w:r>
        <w:rPr/>
        <w:pict>
          <w10:wrap type="none"/>
          <v:shape style="position:absolute;margin-left:493.852386pt;margin-top:326.595673pt;width:6.547739pt;height:6.221924pt;mso-position-horizontal-relative:page;mso-position-vertical-relative:page;z-index:-11439;rotation:316" type="#_x0000_t136" fillcolor="#000000" stroked="f">
            <o:extrusion v:ext="view" autorotationcenter="t"/>
            <v:textpath style="font-family:&amp;quot;Arial&amp;quot;;font-size:6pt;v-text-kern:t;mso-text-shadow:auto" string="es"/>
          </v:shape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40" w:hRule="exact"/>
        </w:trPr>
        <w:tc>
          <w:tcPr>
            <w:tcW w:w="10909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Education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891" w:hRule="exact"/>
        </w:trPr>
        <w:tc>
          <w:tcPr>
            <w:tcW w:w="10909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30" w:lineRule="exact"/>
              <w:ind w:left="822" w:right="317" w:firstLine="-36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006).</w:t>
            </w:r>
          </w:p>
          <w:p>
            <w:pPr>
              <w:spacing w:before="10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broad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</w:p>
          <w:p>
            <w:pPr>
              <w:spacing w:before="0" w:after="0" w:line="230" w:lineRule="exact"/>
              <w:ind w:left="8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ecture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uilding,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ducation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next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</w:p>
          <w:p>
            <w:pPr>
              <w:spacing w:before="0" w:after="0" w:line="229" w:lineRule="exact"/>
              <w:ind w:left="8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06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tively.</w:t>
            </w:r>
          </w:p>
          <w:p>
            <w:pPr>
              <w:spacing w:before="13" w:after="0" w:line="240" w:lineRule="auto"/>
              <w:ind w:left="462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ntinued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suffer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01.</w:t>
            </w:r>
          </w:p>
          <w:p>
            <w:pPr>
              <w:spacing w:before="0" w:after="0" w:line="230" w:lineRule="exact"/>
              <w:ind w:left="8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(43.7%</w:t>
            </w:r>
          </w:p>
          <w:p>
            <w:pPr>
              <w:spacing w:before="0" w:after="0" w:line="240" w:lineRule="auto"/>
              <w:ind w:left="8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</w:tc>
      </w:tr>
      <w:tr>
        <w:trPr>
          <w:trHeight w:val="6424" w:hRule="exact"/>
        </w:trPr>
        <w:tc>
          <w:tcPr>
            <w:tcW w:w="10909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456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mme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9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3"/>
                <w:szCs w:val="23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200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2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2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2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62" w:right="90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120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162" w:right="90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100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63" w:right="90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263" w:right="90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263" w:right="90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63" w:right="90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99"/>
              </w:rPr>
              <w:t>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173" w:right="-20"/>
              <w:jc w:val="left"/>
              <w:tabs>
                <w:tab w:pos="4820" w:val="left"/>
                <w:tab w:pos="5480" w:val="left"/>
                <w:tab w:pos="6140" w:val="left"/>
                <w:tab w:pos="6800" w:val="left"/>
                <w:tab w:pos="74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2006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0909" w:type="dxa"/>
            <w:gridSpan w:val="1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9" w:hRule="exact"/>
        </w:trPr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Broad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Field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Educ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95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641" w:right="162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Commencing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031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2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86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Natural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Sciences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24,028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24,307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25,460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25,028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24,943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8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Information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32,471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31,441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27,559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26,058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21,154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18,285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-3.17%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Engineering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Technologies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19,311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20,485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21,816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21,178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20,880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21,178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6.08%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88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Architecture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Building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6,141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6,043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6,460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6,571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7,132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7,659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-1.60%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184" w:lineRule="exact"/>
              <w:ind w:left="101" w:right="2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Agriculture,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Environmental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Studies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6,646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6,819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6,796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6,856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5,750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5,487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2.60%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35,060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37,008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36,616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37,691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41,251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45,949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5.56%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3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35,156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37,675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6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36,045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36,599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39,435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42,280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7.17%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88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Commerce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88,060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94,173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98,689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100,377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103,429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106,307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6.94%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3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Society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Cul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69,837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72,184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6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71,345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70,411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75,782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79,412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Creative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20,617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22,147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22,409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22,843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23,771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25,135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7.42%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Food,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Hospitali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Personal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Services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-24.2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-80.0%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88" w:hRule="exact"/>
        </w:trPr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Mixed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Programmes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1,795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1,607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1,731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1,877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1,770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1,761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-10.4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9" w:hRule="exact"/>
        </w:trPr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Non-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ward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rses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16,297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20,034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16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22,178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20,996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19,037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40" w:lineRule="auto"/>
              <w:ind w:left="26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19,776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1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22.93%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2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26" w:after="0" w:line="240" w:lineRule="auto"/>
              <w:ind w:left="3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520" w:bottom="280" w:left="340" w:right="420"/>
        </w:sectPr>
      </w:pPr>
      <w:rPr/>
    </w:p>
    <w:p>
      <w:pPr>
        <w:spacing w:before="84" w:after="0" w:line="240" w:lineRule="auto"/>
        <w:ind w:left="10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Dome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fu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ents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  <w:position w:val="10"/>
        </w:rPr>
        <w:t>(a)</w:t>
      </w:r>
      <w:r>
        <w:rPr>
          <w:rFonts w:ascii="Arial" w:hAnsi="Arial" w:cs="Arial" w:eastAsia="Arial"/>
          <w:sz w:val="13"/>
          <w:szCs w:val="13"/>
          <w:spacing w:val="18"/>
          <w:w w:val="100"/>
          <w:b/>
          <w:bCs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ses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ublic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uni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0"/>
        </w:rPr>
        <w:t>ersitie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(b)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77" w:after="0" w:line="230" w:lineRule="exact"/>
        <w:ind w:left="828" w:right="64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121,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decre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2.2%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res.</w:t>
      </w:r>
    </w:p>
    <w:p>
      <w:pPr>
        <w:spacing w:before="10" w:after="0" w:line="239" w:lineRule="auto"/>
        <w:ind w:left="828" w:right="54" w:firstLine="-36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2006,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domestic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steady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60.7%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clini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67.2%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4.6%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2005.</w:t>
      </w:r>
    </w:p>
    <w:p>
      <w:pPr>
        <w:spacing w:before="18" w:after="0" w:line="237" w:lineRule="auto"/>
        <w:ind w:left="828" w:right="284" w:firstLine="-360"/>
        <w:jc w:val="both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06,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28" w:right="174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(a)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(excl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(i.e.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exclud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study).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exempt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nts.</w:t>
      </w:r>
    </w:p>
    <w:p>
      <w:pPr>
        <w:spacing w:before="0" w:after="0" w:line="229" w:lineRule="exact"/>
        <w:ind w:left="4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(b)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ders.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8" w:right="21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11.055pt;margin-top:95.295494pt;width:371.71pt;height:247.21pt;mso-position-horizontal-relative:page;mso-position-vertical-relative:paragraph;z-index:-11437" coordorigin="2221,1906" coordsize="7434,4944">
            <v:group style="position:absolute;left:2227;top:1912;width:7422;height:4932" coordorigin="2227,1912" coordsize="7422,4932">
              <v:shape style="position:absolute;left:2227;top:1912;width:7422;height:4932" coordorigin="2227,1912" coordsize="7422,4932" path="m2227,1912l9649,1912,9649,6844,2227,6844,2227,1912xe" filled="f" stroked="t" strokeweight=".61pt" strokecolor="#000000">
                <v:path arrowok="t"/>
              </v:shape>
            </v:group>
            <v:group style="position:absolute;left:3350;top:2974;width:6190;height:2820" coordorigin="3350,2974" coordsize="6190,2820">
              <v:shape style="position:absolute;left:3350;top:2974;width:6190;height:2820" coordorigin="3350,2974" coordsize="6190,2820" path="m3350,5794l9540,5794,9540,2974,3350,2974,3350,5794e" filled="t" fillcolor="#FFFFFF" stroked="f">
                <v:path arrowok="t"/>
                <v:fill/>
              </v:shape>
            </v:group>
            <v:group style="position:absolute;left:9332;top:5391;width:208;height:2" coordorigin="9332,5391" coordsize="208,2">
              <v:shape style="position:absolute;left:9332;top:5391;width:208;height:2" coordorigin="9332,5391" coordsize="208,0" path="m9332,5391l9540,5391e" filled="f" stroked="t" strokeweight=".06pt" strokecolor="#000000">
                <v:path arrowok="t"/>
              </v:shape>
            </v:group>
            <v:group style="position:absolute;left:7270;top:5391;width:415;height:2" coordorigin="7270,5391" coordsize="415,2">
              <v:shape style="position:absolute;left:7270;top:5391;width:415;height:2" coordorigin="7270,5391" coordsize="415,0" path="m7270,5391l7685,5391e" filled="f" stroked="t" strokeweight=".06pt" strokecolor="#000000">
                <v:path arrowok="t"/>
              </v:shape>
            </v:group>
            <v:group style="position:absolute;left:3302;top:5391;width:2318;height:2" coordorigin="3302,5391" coordsize="2318,2">
              <v:shape style="position:absolute;left:3302;top:5391;width:2318;height:2" coordorigin="3302,5391" coordsize="2318,0" path="m3302,5391l5621,5391e" filled="f" stroked="t" strokeweight=".06pt" strokecolor="#000000">
                <v:path arrowok="t"/>
              </v:shape>
            </v:group>
            <v:group style="position:absolute;left:9332;top:4989;width:208;height:2" coordorigin="9332,4989" coordsize="208,2">
              <v:shape style="position:absolute;left:9332;top:4989;width:208;height:2" coordorigin="9332,4989" coordsize="208,0" path="m9332,4989l9540,4989e" filled="f" stroked="t" strokeweight=".06pt" strokecolor="#000000">
                <v:path arrowok="t"/>
              </v:shape>
            </v:group>
            <v:group style="position:absolute;left:7270;top:4989;width:415;height:2" coordorigin="7270,4989" coordsize="415,2">
              <v:shape style="position:absolute;left:7270;top:4989;width:415;height:2" coordorigin="7270,4989" coordsize="415,0" path="m7270,4989l7685,4989e" filled="f" stroked="t" strokeweight=".06pt" strokecolor="#000000">
                <v:path arrowok="t"/>
              </v:shape>
            </v:group>
            <v:group style="position:absolute;left:3302;top:4989;width:2318;height:2" coordorigin="3302,4989" coordsize="2318,2">
              <v:shape style="position:absolute;left:3302;top:4989;width:2318;height:2" coordorigin="3302,4989" coordsize="2318,0" path="m3302,4989l5621,4989e" filled="f" stroked="t" strokeweight=".06pt" strokecolor="#000000">
                <v:path arrowok="t"/>
              </v:shape>
            </v:group>
            <v:group style="position:absolute;left:9332;top:4586;width:208;height:2" coordorigin="9332,4586" coordsize="208,2">
              <v:shape style="position:absolute;left:9332;top:4586;width:208;height:2" coordorigin="9332,4586" coordsize="208,0" path="m9332,4586l9540,4586e" filled="f" stroked="t" strokeweight=".06pt" strokecolor="#000000">
                <v:path arrowok="t"/>
              </v:shape>
            </v:group>
            <v:group style="position:absolute;left:7270;top:4586;width:415;height:2" coordorigin="7270,4586" coordsize="415,2">
              <v:shape style="position:absolute;left:7270;top:4586;width:415;height:2" coordorigin="7270,4586" coordsize="415,0" path="m7270,4586l7685,4586e" filled="f" stroked="t" strokeweight=".06pt" strokecolor="#000000">
                <v:path arrowok="t"/>
              </v:shape>
            </v:group>
            <v:group style="position:absolute;left:3302;top:4586;width:2318;height:2" coordorigin="3302,4586" coordsize="2318,2">
              <v:shape style="position:absolute;left:3302;top:4586;width:2318;height:2" coordorigin="3302,4586" coordsize="2318,0" path="m3302,4586l5621,4586e" filled="f" stroked="t" strokeweight=".06pt" strokecolor="#000000">
                <v:path arrowok="t"/>
              </v:shape>
            </v:group>
            <v:group style="position:absolute;left:9332;top:4183;width:208;height:2" coordorigin="9332,4183" coordsize="208,2">
              <v:shape style="position:absolute;left:9332;top:4183;width:208;height:2" coordorigin="9332,4183" coordsize="208,0" path="m9332,4183l9540,4183e" filled="f" stroked="t" strokeweight=".06pt" strokecolor="#000000">
                <v:path arrowok="t"/>
              </v:shape>
            </v:group>
            <v:group style="position:absolute;left:7270;top:4183;width:415;height:2" coordorigin="7270,4183" coordsize="415,2">
              <v:shape style="position:absolute;left:7270;top:4183;width:415;height:2" coordorigin="7270,4183" coordsize="415,0" path="m7270,4183l7685,4183e" filled="f" stroked="t" strokeweight=".06pt" strokecolor="#000000">
                <v:path arrowok="t"/>
              </v:shape>
            </v:group>
            <v:group style="position:absolute;left:3302;top:4182;width:2318;height:2" coordorigin="3302,4182" coordsize="2318,2">
              <v:shape style="position:absolute;left:3302;top:4182;width:2318;height:2" coordorigin="3302,4182" coordsize="2318,0" path="m3302,4182l5621,4182e" filled="f" stroked="t" strokeweight=".06pt" strokecolor="#000000">
                <v:path arrowok="t"/>
              </v:shape>
            </v:group>
            <v:group style="position:absolute;left:9332;top:3781;width:208;height:2" coordorigin="9332,3781" coordsize="208,2">
              <v:shape style="position:absolute;left:9332;top:3781;width:208;height:2" coordorigin="9332,3781" coordsize="208,0" path="m9332,3781l9540,3781e" filled="f" stroked="t" strokeweight=".06pt" strokecolor="#000000">
                <v:path arrowok="t"/>
              </v:shape>
            </v:group>
            <v:group style="position:absolute;left:7270;top:3781;width:696;height:2" coordorigin="7270,3781" coordsize="696,2">
              <v:shape style="position:absolute;left:7270;top:3781;width:696;height:2" coordorigin="7270,3781" coordsize="696,0" path="m7270,3781l7966,3781e" filled="f" stroked="t" strokeweight=".06pt" strokecolor="#000000">
                <v:path arrowok="t"/>
              </v:shape>
            </v:group>
            <v:group style="position:absolute;left:3302;top:3780;width:2868;height:2" coordorigin="3302,3780" coordsize="2868,2">
              <v:shape style="position:absolute;left:3302;top:3780;width:2868;height:2" coordorigin="3302,3780" coordsize="2868,0" path="m3302,3780l6170,3780e" filled="f" stroked="t" strokeweight=".06pt" strokecolor="#000000">
                <v:path arrowok="t"/>
              </v:shape>
            </v:group>
            <v:group style="position:absolute;left:9064;top:3378;width:476;height:2" coordorigin="9064,3378" coordsize="476,2">
              <v:shape style="position:absolute;left:9064;top:3378;width:476;height:2" coordorigin="9064,3378" coordsize="476,0" path="m9064,3378l9540,3378e" filled="f" stroked="t" strokeweight=".06pt" strokecolor="#000000">
                <v:path arrowok="t"/>
              </v:shape>
            </v:group>
            <v:group style="position:absolute;left:3302;top:3377;width:4931;height:2" coordorigin="3302,3377" coordsize="4931,2">
              <v:shape style="position:absolute;left:3302;top:3377;width:4931;height:2" coordorigin="3302,3377" coordsize="4931,0" path="m3302,3377l8233,3377e" filled="f" stroked="t" strokeweight=".06pt" strokecolor="#000000">
                <v:path arrowok="t"/>
              </v:shape>
            </v:group>
            <v:group style="position:absolute;left:3302;top:2974;width:6238;height:2" coordorigin="3302,2974" coordsize="6238,2">
              <v:shape style="position:absolute;left:3302;top:2974;width:6238;height:2" coordorigin="3302,2974" coordsize="6238,0" path="m3302,2974l9540,2974e" filled="f" stroked="t" strokeweight=".06pt" strokecolor="#000000">
                <v:path arrowok="t"/>
              </v:shape>
            </v:group>
            <v:group style="position:absolute;left:3350;top:2974;width:6190;height:2" coordorigin="3350,2974" coordsize="6190,2">
              <v:shape style="position:absolute;left:3350;top:2974;width:6190;height:2" coordorigin="3350,2974" coordsize="6190,0" path="m3350,2974l9540,2974e" filled="f" stroked="t" strokeweight=".61pt" strokecolor="#7F7F7F">
                <v:path arrowok="t"/>
              </v:shape>
            </v:group>
            <v:group style="position:absolute;left:9540;top:2974;width:2;height:2820" coordorigin="9540,2974" coordsize="2,2820">
              <v:shape style="position:absolute;left:9540;top:2974;width:2;height:2820" coordorigin="9540,2974" coordsize="0,2820" path="m9540,2974l9540,5794e" filled="f" stroked="t" strokeweight=".61pt" strokecolor="#7F7F7F">
                <v:path arrowok="t"/>
              </v:shape>
            </v:group>
            <v:group style="position:absolute;left:3350;top:5794;width:6190;height:2" coordorigin="3350,5794" coordsize="6190,2">
              <v:shape style="position:absolute;left:3350;top:5794;width:6190;height:2" coordorigin="3350,5794" coordsize="6190,0" path="m9540,5794l3350,5794e" filled="f" stroked="t" strokeweight=".61pt" strokecolor="#7F7F7F">
                <v:path arrowok="t"/>
              </v:shape>
            </v:group>
            <v:group style="position:absolute;left:3350;top:2974;width:2;height:2820" coordorigin="3350,2974" coordsize="2,2820">
              <v:shape style="position:absolute;left:3350;top:2974;width:2;height:2820" coordorigin="3350,2974" coordsize="0,2820" path="m3350,5794l3350,2974e" filled="f" stroked="t" strokeweight=".61pt" strokecolor="#7F7F7F">
                <v:path arrowok="t"/>
              </v:shape>
            </v:group>
            <v:group style="position:absolute;left:3558;top:5598;width:281;height:196" coordorigin="3558,5598" coordsize="281,196">
              <v:shape style="position:absolute;left:3558;top:5598;width:281;height:196" coordorigin="3558,5598" coordsize="281,196" path="m3558,5794l3839,5794,3839,5598,3558,5598,3558,5794e" filled="t" fillcolor="#9A9AFF" stroked="f">
                <v:path arrowok="t"/>
                <v:fill/>
              </v:shape>
            </v:group>
            <v:group style="position:absolute;left:3558;top:5598;width:281;height:196" coordorigin="3558,5598" coordsize="281,196">
              <v:shape style="position:absolute;left:3558;top:5598;width:281;height:196" coordorigin="3558,5598" coordsize="281,196" path="m3558,5598l3839,5598,3839,5794,3558,5794,3558,5598xe" filled="f" stroked="t" strokeweight=".61pt" strokecolor="#000000">
                <v:path arrowok="t"/>
              </v:shape>
            </v:group>
            <v:group style="position:absolute;left:5621;top:4121;width:281;height:1673" coordorigin="5621,4121" coordsize="281,1673">
              <v:shape style="position:absolute;left:5621;top:4121;width:281;height:1673" coordorigin="5621,4121" coordsize="281,1673" path="m5621,5794l5902,5794,5902,4121,5621,4121,5621,5794e" filled="t" fillcolor="#9A9AFF" stroked="f">
                <v:path arrowok="t"/>
                <v:fill/>
              </v:shape>
            </v:group>
            <v:group style="position:absolute;left:5621;top:4121;width:281;height:1673" coordorigin="5621,4121" coordsize="281,1673">
              <v:shape style="position:absolute;left:5621;top:4121;width:281;height:1673" coordorigin="5621,4121" coordsize="281,1673" path="m5621,4121l5902,4121,5902,5794,5621,5794,5621,4121xe" filled="f" stroked="t" strokeweight=".61pt" strokecolor="#000000">
                <v:path arrowok="t"/>
              </v:shape>
            </v:group>
            <v:group style="position:absolute;left:7685;top:3939;width:281;height:1855" coordorigin="7685,3939" coordsize="281,1855">
              <v:shape style="position:absolute;left:7685;top:3939;width:281;height:1855" coordorigin="7685,3939" coordsize="281,1855" path="m7685,5794l7966,5794,7966,3939,7685,3939,7685,5794e" filled="t" fillcolor="#9A9AFF" stroked="f">
                <v:path arrowok="t"/>
                <v:fill/>
              </v:shape>
            </v:group>
            <v:group style="position:absolute;left:7685;top:3939;width:281;height:1855" coordorigin="7685,3939" coordsize="281,1855">
              <v:shape style="position:absolute;left:7685;top:3939;width:281;height:1855" coordorigin="7685,3939" coordsize="281,1855" path="m7685,3939l7966,3939,7966,5794,7685,5794,7685,3939xe" filled="f" stroked="t" strokeweight=".61pt" strokecolor="#000000">
                <v:path arrowok="t"/>
              </v:shape>
            </v:group>
            <v:group style="position:absolute;left:3839;top:5574;width:269;height:220" coordorigin="3839,5574" coordsize="269,220">
              <v:shape style="position:absolute;left:3839;top:5574;width:269;height:220" coordorigin="3839,5574" coordsize="269,220" path="m3839,5794l4108,5794,4108,5574,3839,5574,3839,5794e" filled="t" fillcolor="#9A3365" stroked="f">
                <v:path arrowok="t"/>
                <v:fill/>
              </v:shape>
            </v:group>
            <v:group style="position:absolute;left:3839;top:5574;width:269;height:220" coordorigin="3839,5574" coordsize="269,220">
              <v:shape style="position:absolute;left:3839;top:5574;width:269;height:220" coordorigin="3839,5574" coordsize="269,220" path="m3839,5574l4108,5574,4108,5794,3839,5794,3839,5574xe" filled="f" stroked="t" strokeweight=".61pt" strokecolor="#000000">
                <v:path arrowok="t"/>
              </v:shape>
            </v:group>
            <v:group style="position:absolute;left:5902;top:3816;width:269;height:1978" coordorigin="5902,3816" coordsize="269,1978">
              <v:shape style="position:absolute;left:5902;top:3816;width:269;height:1978" coordorigin="5902,3816" coordsize="269,1978" path="m5902,5794l6170,5794,6170,3816,5902,3816,5902,5794e" filled="t" fillcolor="#9A3365" stroked="f">
                <v:path arrowok="t"/>
                <v:fill/>
              </v:shape>
            </v:group>
            <v:group style="position:absolute;left:5902;top:3816;width:269;height:1978" coordorigin="5902,3816" coordsize="269,1978">
              <v:shape style="position:absolute;left:5902;top:3816;width:269;height:1978" coordorigin="5902,3816" coordsize="269,1978" path="m5902,3816l6170,3816,6170,5794,5902,5794,5902,3816xe" filled="f" stroked="t" strokeweight=".61pt" strokecolor="#000000">
                <v:path arrowok="t"/>
              </v:shape>
            </v:group>
            <v:group style="position:absolute;left:7966;top:3597;width:268;height:2197" coordorigin="7966,3597" coordsize="268,2197">
              <v:shape style="position:absolute;left:7966;top:3597;width:268;height:2197" coordorigin="7966,3597" coordsize="268,2197" path="m7966,5794l8233,5794,8233,3597,7966,3597,7966,5794e" filled="t" fillcolor="#9A3365" stroked="f">
                <v:path arrowok="t"/>
                <v:fill/>
              </v:shape>
            </v:group>
            <v:group style="position:absolute;left:7966;top:3597;width:268;height:2197" coordorigin="7966,3597" coordsize="268,2197">
              <v:shape style="position:absolute;left:7966;top:3597;width:268;height:2197" coordorigin="7966,3597" coordsize="268,2197" path="m7966,3597l8233,3597,8233,5794,7966,5794,7966,3597xe" filled="f" stroked="t" strokeweight=".61pt" strokecolor="#000000">
                <v:path arrowok="t"/>
              </v:shape>
            </v:group>
            <v:group style="position:absolute;left:4108;top:5549;width:281;height:245" coordorigin="4108,5549" coordsize="281,245">
              <v:shape style="position:absolute;left:4108;top:5549;width:281;height:245" coordorigin="4108,5549" coordsize="281,245" path="m4108,5794l4388,5794,4388,5549,4108,5549,4108,5794e" filled="t" fillcolor="#FFFFCC" stroked="f">
                <v:path arrowok="t"/>
                <v:fill/>
              </v:shape>
            </v:group>
            <v:group style="position:absolute;left:4108;top:5549;width:281;height:245" coordorigin="4108,5549" coordsize="281,245">
              <v:shape style="position:absolute;left:4108;top:5549;width:281;height:245" coordorigin="4108,5549" coordsize="281,245" path="m4108,5549l4388,5549,4388,5794,4108,5794,4108,5549xe" filled="f" stroked="t" strokeweight=".61pt" strokecolor="#000000">
                <v:path arrowok="t"/>
              </v:shape>
            </v:group>
            <v:group style="position:absolute;left:6170;top:3573;width:281;height:2221" coordorigin="6170,3573" coordsize="281,2221">
              <v:shape style="position:absolute;left:6170;top:3573;width:281;height:2221" coordorigin="6170,3573" coordsize="281,2221" path="m6170,5794l6451,5794,6451,3573,6170,3573,6170,5794e" filled="t" fillcolor="#FFFFCC" stroked="f">
                <v:path arrowok="t"/>
                <v:fill/>
              </v:shape>
            </v:group>
            <v:group style="position:absolute;left:6170;top:3573;width:281;height:2221" coordorigin="6170,3573" coordsize="281,2221">
              <v:shape style="position:absolute;left:6170;top:3573;width:281;height:2221" coordorigin="6170,3573" coordsize="281,2221" path="m6170,3573l6451,3573,6451,5794,6170,5794,6170,3573xe" filled="f" stroked="t" strokeweight=".61pt" strokecolor="#000000">
                <v:path arrowok="t"/>
              </v:shape>
            </v:group>
            <v:group style="position:absolute;left:8233;top:3340;width:281;height:2454" coordorigin="8233,3340" coordsize="281,2454">
              <v:shape style="position:absolute;left:8233;top:3340;width:281;height:2454" coordorigin="8233,3340" coordsize="281,2454" path="m8233,5794l8514,5794,8514,3340,8233,3340,8233,5794e" filled="t" fillcolor="#FFFFCC" stroked="f">
                <v:path arrowok="t"/>
                <v:fill/>
              </v:shape>
            </v:group>
            <v:group style="position:absolute;left:8233;top:3340;width:281;height:2454" coordorigin="8233,3340" coordsize="281,2454">
              <v:shape style="position:absolute;left:8233;top:3340;width:281;height:2454" coordorigin="8233,3340" coordsize="281,2454" path="m8233,3340l8514,3340,8514,5794,8233,5794,8233,3340xe" filled="f" stroked="t" strokeweight=".61pt" strokecolor="#000000">
                <v:path arrowok="t"/>
              </v:shape>
            </v:group>
            <v:group style="position:absolute;left:4388;top:5537;width:269;height:257" coordorigin="4388,5537" coordsize="269,257">
              <v:shape style="position:absolute;left:4388;top:5537;width:269;height:257" coordorigin="4388,5537" coordsize="269,257" path="m4388,5794l4657,5794,4657,5537,4388,5537,4388,5794e" filled="t" fillcolor="#CCFFFF" stroked="f">
                <v:path arrowok="t"/>
                <v:fill/>
              </v:shape>
            </v:group>
            <v:group style="position:absolute;left:4388;top:5537;width:269;height:257" coordorigin="4388,5537" coordsize="269,257">
              <v:shape style="position:absolute;left:4388;top:5537;width:269;height:257" coordorigin="4388,5537" coordsize="269,257" path="m4388,5537l4657,5537,4657,5794,4388,5794,4388,5537xe" filled="f" stroked="t" strokeweight=".61pt" strokecolor="#000000">
                <v:path arrowok="t"/>
              </v:shape>
            </v:group>
            <v:group style="position:absolute;left:6451;top:3474;width:269;height:2320" coordorigin="6451,3474" coordsize="269,2320">
              <v:shape style="position:absolute;left:6451;top:3474;width:269;height:2320" coordorigin="6451,3474" coordsize="269,2320" path="m6451,5794l6720,5794,6720,3474,6451,3474,6451,5794e" filled="t" fillcolor="#CCFFFF" stroked="f">
                <v:path arrowok="t"/>
                <v:fill/>
              </v:shape>
            </v:group>
            <v:group style="position:absolute;left:6451;top:3474;width:269;height:2320" coordorigin="6451,3474" coordsize="269,2320">
              <v:shape style="position:absolute;left:6451;top:3474;width:269;height:2320" coordorigin="6451,3474" coordsize="269,2320" path="m6451,3474l6720,3474,6720,5794,6451,5794,6451,3474xe" filled="f" stroked="t" strokeweight=".61pt" strokecolor="#000000">
                <v:path arrowok="t"/>
              </v:shape>
            </v:group>
            <v:group style="position:absolute;left:8514;top:3219;width:269;height:2575" coordorigin="8514,3219" coordsize="269,2575">
              <v:shape style="position:absolute;left:8514;top:3219;width:269;height:2575" coordorigin="8514,3219" coordsize="269,2575" path="m8514,5794l8783,5794,8783,3219,8514,3219,8514,5794e" filled="t" fillcolor="#CCFFFF" stroked="f">
                <v:path arrowok="t"/>
                <v:fill/>
              </v:shape>
            </v:group>
            <v:group style="position:absolute;left:8514;top:3219;width:269;height:2575" coordorigin="8514,3219" coordsize="269,2575">
              <v:shape style="position:absolute;left:8514;top:3219;width:269;height:2575" coordorigin="8514,3219" coordsize="269,2575" path="m8514,3219l8783,3219,8783,5794,8514,5794,8514,3219xe" filled="f" stroked="t" strokeweight=".61pt" strokecolor="#000000">
                <v:path arrowok="t"/>
              </v:shape>
            </v:group>
            <v:group style="position:absolute;left:4657;top:5549;width:281;height:245" coordorigin="4657,5549" coordsize="281,245">
              <v:shape style="position:absolute;left:4657;top:5549;width:281;height:245" coordorigin="4657,5549" coordsize="281,245" path="m4657,5794l4938,5794,4938,5549,4657,5549,4657,5794e" filled="t" fillcolor="#650065" stroked="f">
                <v:path arrowok="t"/>
                <v:fill/>
              </v:shape>
            </v:group>
            <v:group style="position:absolute;left:4657;top:5549;width:281;height:245" coordorigin="4657,5549" coordsize="281,245">
              <v:shape style="position:absolute;left:4657;top:5549;width:281;height:245" coordorigin="4657,5549" coordsize="281,245" path="m4657,5549l4938,5549,4938,5794,4657,5794,4657,5549xe" filled="f" stroked="t" strokeweight=".61pt" strokecolor="#000000">
                <v:path arrowok="t"/>
              </v:shape>
            </v:group>
            <v:group style="position:absolute;left:6720;top:3536;width:281;height:2258" coordorigin="6720,3536" coordsize="281,2258">
              <v:shape style="position:absolute;left:6720;top:3536;width:281;height:2258" coordorigin="6720,3536" coordsize="281,2258" path="m6720,5794l7001,5794,7001,3536,6720,3536,6720,5794e" filled="t" fillcolor="#650065" stroked="f">
                <v:path arrowok="t"/>
                <v:fill/>
              </v:shape>
            </v:group>
            <v:group style="position:absolute;left:6720;top:3536;width:281;height:2258" coordorigin="6720,3536" coordsize="281,2258">
              <v:shape style="position:absolute;left:6720;top:3536;width:281;height:2258" coordorigin="6720,3536" coordsize="281,2258" path="m6720,3536l7001,3536,7001,5794,6720,5794,6720,3536xe" filled="f" stroked="t" strokeweight=".61pt" strokecolor="#000000">
                <v:path arrowok="t"/>
              </v:shape>
            </v:group>
            <v:group style="position:absolute;left:8783;top:3292;width:281;height:2502" coordorigin="8783,3292" coordsize="281,2502">
              <v:shape style="position:absolute;left:8783;top:3292;width:281;height:2502" coordorigin="8783,3292" coordsize="281,2502" path="m8783,5794l9064,5794,9064,3292,8783,3292,8783,5794e" filled="t" fillcolor="#650065" stroked="f">
                <v:path arrowok="t"/>
                <v:fill/>
              </v:shape>
            </v:group>
            <v:group style="position:absolute;left:8783;top:3292;width:281;height:2502" coordorigin="8783,3292" coordsize="281,2502">
              <v:shape style="position:absolute;left:8783;top:3292;width:281;height:2502" coordorigin="8783,3292" coordsize="281,2502" path="m8783,3292l9064,3292,9064,5794,8783,5794,8783,3292e" filled="f" stroked="t" strokeweight=".61pt" strokecolor="#000000">
                <v:path arrowok="t"/>
              </v:shape>
            </v:group>
            <v:group style="position:absolute;left:4938;top:5513;width:269;height:281" coordorigin="4938,5513" coordsize="269,281">
              <v:shape style="position:absolute;left:4938;top:5513;width:269;height:281" coordorigin="4938,5513" coordsize="269,281" path="m4938,5794l5207,5794,5207,5513,4938,5513,4938,5794e" filled="t" fillcolor="#FF8080" stroked="f">
                <v:path arrowok="t"/>
                <v:fill/>
              </v:shape>
            </v:group>
            <v:group style="position:absolute;left:4938;top:5513;width:269;height:281" coordorigin="4938,5513" coordsize="269,281">
              <v:shape style="position:absolute;left:4938;top:5513;width:269;height:281" coordorigin="4938,5513" coordsize="269,281" path="m4938,5513l5207,5513,5207,5794,4938,5794,4938,5513xe" filled="f" stroked="t" strokeweight=".61pt" strokecolor="#000000">
                <v:path arrowok="t"/>
              </v:shape>
            </v:group>
            <v:group style="position:absolute;left:7001;top:3634;width:269;height:2160" coordorigin="7001,3634" coordsize="269,2160">
              <v:shape style="position:absolute;left:7001;top:3634;width:269;height:2160" coordorigin="7001,3634" coordsize="269,2160" path="m7001,5794l7270,5794,7270,3634,7001,3634,7001,5794e" filled="t" fillcolor="#FF8080" stroked="f">
                <v:path arrowok="t"/>
                <v:fill/>
              </v:shape>
            </v:group>
            <v:group style="position:absolute;left:7001;top:3634;width:269;height:2160" coordorigin="7001,3634" coordsize="269,2160">
              <v:shape style="position:absolute;left:7001;top:3634;width:269;height:2160" coordorigin="7001,3634" coordsize="269,2160" path="m7001,3634l7270,3634,7270,5794,7001,5794,7001,3634xe" filled="f" stroked="t" strokeweight=".61pt" strokecolor="#000000">
                <v:path arrowok="t"/>
              </v:shape>
            </v:group>
            <v:group style="position:absolute;left:9064;top:3353;width:269;height:2441" coordorigin="9064,3353" coordsize="269,2441">
              <v:shape style="position:absolute;left:9064;top:3353;width:269;height:2441" coordorigin="9064,3353" coordsize="269,2441" path="m9064,5794l9332,5794,9332,3353,9064,3353,9064,5794e" filled="t" fillcolor="#FF8080" stroked="f">
                <v:path arrowok="t"/>
                <v:fill/>
              </v:shape>
            </v:group>
            <v:group style="position:absolute;left:9064;top:3353;width:269;height:2441" coordorigin="9064,3353" coordsize="269,2441">
              <v:shape style="position:absolute;left:9064;top:3353;width:269;height:2441" coordorigin="9064,3353" coordsize="269,2441" path="m9064,3353l9332,3353,9332,5794,9064,5794,9064,3353xe" filled="f" stroked="t" strokeweight=".61pt" strokecolor="#000000">
                <v:path arrowok="t"/>
              </v:shape>
            </v:group>
            <v:group style="position:absolute;left:3350;top:2974;width:2;height:2869" coordorigin="3350,2974" coordsize="2,2869">
              <v:shape style="position:absolute;left:3350;top:2974;width:2;height:2869" coordorigin="3350,2974" coordsize="0,2869" path="m3350,2974l3350,5843e" filled="f" stroked="t" strokeweight=".06pt" strokecolor="#000000">
                <v:path arrowok="t"/>
              </v:shape>
            </v:group>
            <v:group style="position:absolute;left:3302;top:5794;width:6238;height:2" coordorigin="3302,5794" coordsize="6238,2">
              <v:shape style="position:absolute;left:3302;top:5794;width:6238;height:2" coordorigin="3302,5794" coordsize="6238,0" path="m3302,5794l9540,5794e" filled="f" stroked="t" strokeweight=".06pt" strokecolor="#000000">
                <v:path arrowok="t"/>
              </v:shape>
            </v:group>
            <v:group style="position:absolute;left:5413;top:5794;width:2;height:49" coordorigin="5413,5794" coordsize="2,49">
              <v:shape style="position:absolute;left:5413;top:5794;width:2;height:49" coordorigin="5413,5794" coordsize="0,49" path="m5413,5843l5413,5794e" filled="f" stroked="t" strokeweight=".06pt" strokecolor="#000000">
                <v:path arrowok="t"/>
              </v:shape>
            </v:group>
            <v:group style="position:absolute;left:7477;top:5794;width:2;height:49" coordorigin="7477,5794" coordsize="2,49">
              <v:shape style="position:absolute;left:7477;top:5794;width:2;height:49" coordorigin="7477,5794" coordsize="0,49" path="m7477,5843l7477,5794e" filled="f" stroked="t" strokeweight=".06pt" strokecolor="#000000">
                <v:path arrowok="t"/>
              </v:shape>
            </v:group>
            <v:group style="position:absolute;left:9540;top:5794;width:2;height:49" coordorigin="9540,5794" coordsize="2,49">
              <v:shape style="position:absolute;left:9540;top:5794;width:2;height:49" coordorigin="9540,5794" coordsize="0,49" path="m9540,5843l9540,5794e" filled="f" stroked="t" strokeweight=".06pt" strokecolor="#000000">
                <v:path arrowok="t"/>
              </v:shape>
            </v:group>
            <v:group style="position:absolute;left:4766;top:6514;width:3346;height:281" coordorigin="4766,6514" coordsize="3346,281">
              <v:shape style="position:absolute;left:4766;top:6514;width:3346;height:281" coordorigin="4766,6514" coordsize="3346,281" path="m4766,6514l8112,6514,8112,6795,4766,6795,4766,6514e" filled="t" fillcolor="#FFFFFF" stroked="f">
                <v:path arrowok="t"/>
                <v:fill/>
              </v:shape>
            </v:group>
            <v:group style="position:absolute;left:4766;top:6514;width:3346;height:281" coordorigin="4766,6514" coordsize="3346,281">
              <v:shape style="position:absolute;left:4766;top:6514;width:3346;height:281" coordorigin="4766,6514" coordsize="3346,281" path="m4766,6514l8112,6514,8112,6795,4766,6795,4766,6514xe" filled="f" stroked="t" strokeweight=".06pt" strokecolor="#000000">
                <v:path arrowok="t"/>
              </v:shape>
            </v:group>
            <v:group style="position:absolute;left:4828;top:6654;width:85;height:2" coordorigin="4828,6654" coordsize="85,2">
              <v:shape style="position:absolute;left:4828;top:6654;width:85;height:2" coordorigin="4828,6654" coordsize="85,0" path="m4828,6654l4913,6654e" filled="f" stroked="t" strokeweight="4.42pt" strokecolor="#9A9AFF">
                <v:path arrowok="t"/>
              </v:shape>
            </v:group>
            <v:group style="position:absolute;left:4828;top:6611;width:85;height:86" coordorigin="4828,6611" coordsize="85,86">
              <v:shape style="position:absolute;left:4828;top:6611;width:85;height:86" coordorigin="4828,6611" coordsize="85,86" path="m4828,6611l4913,6611,4913,6698,4828,6698,4828,6611xe" filled="f" stroked="t" strokeweight=".61pt" strokecolor="#000000">
                <v:path arrowok="t"/>
              </v:shape>
            </v:group>
            <v:group style="position:absolute;left:5377;top:6654;width:85;height:2" coordorigin="5377,6654" coordsize="85,2">
              <v:shape style="position:absolute;left:5377;top:6654;width:85;height:2" coordorigin="5377,6654" coordsize="85,0" path="m5377,6654l5462,6654e" filled="f" stroked="t" strokeweight="4.42pt" strokecolor="#9A3365">
                <v:path arrowok="t"/>
              </v:shape>
            </v:group>
            <v:group style="position:absolute;left:5377;top:6611;width:85;height:86" coordorigin="5377,6611" coordsize="85,86">
              <v:shape style="position:absolute;left:5377;top:6611;width:85;height:86" coordorigin="5377,6611" coordsize="85,86" path="m5377,6611l5462,6611,5462,6698,5377,6698,5377,6611xe" filled="f" stroked="t" strokeweight=".61pt" strokecolor="#000000">
                <v:path arrowok="t"/>
              </v:shape>
            </v:group>
            <v:group style="position:absolute;left:5927;top:6654;width:85;height:2" coordorigin="5927,6654" coordsize="85,2">
              <v:shape style="position:absolute;left:5927;top:6654;width:85;height:2" coordorigin="5927,6654" coordsize="85,0" path="m5927,6654l6012,6654e" filled="f" stroked="t" strokeweight="4.42pt" strokecolor="#FFFFCC">
                <v:path arrowok="t"/>
              </v:shape>
            </v:group>
            <v:group style="position:absolute;left:5927;top:6611;width:85;height:86" coordorigin="5927,6611" coordsize="85,86">
              <v:shape style="position:absolute;left:5927;top:6611;width:85;height:86" coordorigin="5927,6611" coordsize="85,86" path="m5927,6611l6012,6611,6012,6698,5927,6698,5927,6611xe" filled="f" stroked="t" strokeweight=".61pt" strokecolor="#000000">
                <v:path arrowok="t"/>
              </v:shape>
            </v:group>
            <v:group style="position:absolute;left:6476;top:6654;width:85;height:2" coordorigin="6476,6654" coordsize="85,2">
              <v:shape style="position:absolute;left:6476;top:6654;width:85;height:2" coordorigin="6476,6654" coordsize="85,0" path="m6476,6654l6562,6654e" filled="f" stroked="t" strokeweight="4.42pt" strokecolor="#CCFFFF">
                <v:path arrowok="t"/>
              </v:shape>
            </v:group>
            <v:group style="position:absolute;left:6476;top:6611;width:85;height:86" coordorigin="6476,6611" coordsize="85,86">
              <v:shape style="position:absolute;left:6476;top:6611;width:85;height:86" coordorigin="6476,6611" coordsize="85,86" path="m6476,6611l6562,6611,6562,6698,6476,6698,6476,6611xe" filled="f" stroked="t" strokeweight=".61pt" strokecolor="#000000">
                <v:path arrowok="t"/>
              </v:shape>
            </v:group>
            <v:group style="position:absolute;left:7025;top:6654;width:85;height:2" coordorigin="7025,6654" coordsize="85,2">
              <v:shape style="position:absolute;left:7025;top:6654;width:85;height:2" coordorigin="7025,6654" coordsize="85,0" path="m7025,6654l7110,6654e" filled="f" stroked="t" strokeweight="4.42pt" strokecolor="#650065">
                <v:path arrowok="t"/>
              </v:shape>
            </v:group>
            <v:group style="position:absolute;left:7025;top:6611;width:85;height:86" coordorigin="7025,6611" coordsize="85,86">
              <v:shape style="position:absolute;left:7025;top:6611;width:85;height:86" coordorigin="7025,6611" coordsize="85,86" path="m7025,6611l7110,6611,7110,6698,7025,6698,7025,6611xe" filled="f" stroked="t" strokeweight=".61pt" strokecolor="#000000">
                <v:path arrowok="t"/>
              </v:shape>
            </v:group>
            <v:group style="position:absolute;left:7574;top:6654;width:85;height:2" coordorigin="7574,6654" coordsize="85,2">
              <v:shape style="position:absolute;left:7574;top:6654;width:85;height:2" coordorigin="7574,6654" coordsize="85,0" path="m7574,6654l7660,6654e" filled="f" stroked="t" strokeweight="4.42pt" strokecolor="#FF8080">
                <v:path arrowok="t"/>
              </v:shape>
            </v:group>
            <v:group style="position:absolute;left:7574;top:6611;width:85;height:86" coordorigin="7574,6611" coordsize="85,86">
              <v:shape style="position:absolute;left:7574;top:6611;width:85;height:86" coordorigin="7574,6611" coordsize="85,86" path="m7574,6611l7660,6611,7660,6698,7574,6698,7574,6611xe" filled="f" stroked="t" strokeweight=".61pt" strokecolor="#000000">
                <v:path arrowok="t"/>
              </v:shape>
            </v:group>
            <v:group style="position:absolute;left:2227;top:1912;width:7422;height:4932" coordorigin="2227,1912" coordsize="7422,4932">
              <v:shape style="position:absolute;left:2227;top:1912;width:7422;height:4932" coordorigin="2227,1912" coordsize="7422,4932" path="m2227,1912l9649,1912,9649,6844,2227,6844,2227,1912xe" filled="f" stroked="t" strokeweight=".6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NB: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years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identified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sulted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15,389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definition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efinition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accurate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illustrate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,389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mpared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8" w:after="0" w:line="250" w:lineRule="atLeast"/>
        <w:ind w:left="4478" w:right="2497" w:firstLine="-190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ti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06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180" w:lineRule="exact"/>
        <w:ind w:left="220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4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180" w:lineRule="exact"/>
        <w:ind w:left="220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180" w:lineRule="exact"/>
        <w:ind w:left="220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180" w:lineRule="exact"/>
        <w:ind w:left="229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831291pt;margin-top:-1.219408pt;width:9.9336pt;height:36.284976pt;mso-position-horizontal-relative:page;mso-position-vertical-relative:paragraph;z-index:-11436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82" w:lineRule="exact"/>
                    <w:ind w:left="20" w:right="-4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spacing w:val="-5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u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5"/>
                      <w:w w:val="100"/>
                      <w:b/>
                      <w:bCs/>
                    </w:rPr>
                    <w:t>m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b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-3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-1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s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8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180" w:lineRule="exact"/>
        <w:ind w:left="229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6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180" w:lineRule="exact"/>
        <w:ind w:left="229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4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180" w:lineRule="exact"/>
        <w:ind w:left="229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4"/>
          <w:w w:val="1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Sz w:w="11900" w:h="16840"/>
          <w:pgMar w:top="780" w:bottom="280" w:left="460" w:right="500"/>
        </w:sectPr>
      </w:pPr>
      <w:rPr/>
    </w:p>
    <w:p>
      <w:pPr>
        <w:spacing w:before="38" w:after="0" w:line="240" w:lineRule="auto"/>
        <w:ind w:left="2652" w:right="184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99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47" w:after="0" w:line="270" w:lineRule="auto"/>
        <w:ind w:left="3648" w:right="-48" w:firstLine="-46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dergradu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ard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our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2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grad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280" w:bottom="0" w:left="460" w:right="500"/>
          <w:cols w:num="2" w:equalWidth="0">
            <w:col w:w="4674" w:space="317"/>
            <w:col w:w="5949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22.450001pt;margin-top:43.09pt;width:549.76pt;height:766.6pt;mso-position-horizontal-relative:page;mso-position-vertical-relative:page;z-index:-11438" coordorigin="449,862" coordsize="10995,15332">
            <v:group style="position:absolute;left:455;top:868;width:10984;height:2" coordorigin="455,868" coordsize="10984,2">
              <v:shape style="position:absolute;left:455;top:868;width:10984;height:2" coordorigin="455,868" coordsize="10984,0" path="m455,868l11438,868e" filled="f" stroked="t" strokeweight=".580pt" strokecolor="#000000">
                <v:path arrowok="t"/>
              </v:shape>
            </v:group>
            <v:group style="position:absolute;left:460;top:872;width:2;height:15316" coordorigin="460,872" coordsize="2,15316">
              <v:shape style="position:absolute;left:460;top:872;width:2;height:15316" coordorigin="460,872" coordsize="0,15316" path="m460,872l460,16188e" filled="f" stroked="t" strokeweight=".580pt" strokecolor="#000000">
                <v:path arrowok="t"/>
              </v:shape>
            </v:group>
            <v:group style="position:absolute;left:11434;top:872;width:2;height:15316" coordorigin="11434,872" coordsize="2,15316">
              <v:shape style="position:absolute;left:11434;top:872;width:2;height:15316" coordorigin="11434,872" coordsize="0,15316" path="m11434,872l11434,16188e" filled="f" stroked="t" strokeweight=".580pt" strokecolor="#000000">
                <v:path arrowok="t"/>
              </v:shape>
            </v:group>
            <v:group style="position:absolute;left:455;top:1166;width:10984;height:2" coordorigin="455,1166" coordsize="10984,2">
              <v:shape style="position:absolute;left:455;top:1166;width:10984;height:2" coordorigin="455,1166" coordsize="10984,0" path="m455,1166l11438,1166e" filled="f" stroked="t" strokeweight=".580pt" strokecolor="#000000">
                <v:path arrowok="t"/>
              </v:shape>
            </v:group>
            <v:group style="position:absolute;left:455;top:6340;width:10984;height:2" coordorigin="455,6340" coordsize="10984,2">
              <v:shape style="position:absolute;left:455;top:6340;width:10984;height:2" coordorigin="455,6340" coordsize="10984,0" path="m455,6340l11438,6340e" filled="f" stroked="t" strokeweight=".580pt" strokecolor="#000000">
                <v:path arrowok="t"/>
              </v:shape>
            </v:group>
            <v:group style="position:absolute;left:455;top:11405;width:10984;height:2" coordorigin="455,11405" coordsize="10984,2">
              <v:shape style="position:absolute;left:455;top:11405;width:10984;height:2" coordorigin="455,11405" coordsize="10984,0" path="m455,11405l11438,11405e" filled="f" stroked="t" strokeweight=".580pt" strokecolor="#000000">
                <v:path arrowok="t"/>
              </v:shape>
            </v:group>
            <v:group style="position:absolute;left:455;top:16183;width:10984;height:2" coordorigin="455,16183" coordsize="10984,2">
              <v:shape style="position:absolute;left:455;top:16183;width:10984;height:2" coordorigin="455,16183" coordsize="10984,0" path="m455,16183l11438,1618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38" w:after="0" w:line="180" w:lineRule="exact"/>
        <w:ind w:left="4503" w:right="-20"/>
        <w:jc w:val="left"/>
        <w:tabs>
          <w:tab w:pos="5040" w:val="left"/>
          <w:tab w:pos="5600" w:val="left"/>
          <w:tab w:pos="6140" w:val="left"/>
          <w:tab w:pos="6700" w:val="left"/>
          <w:tab w:pos="7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200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20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200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006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00003" w:type="dxa"/>
      </w:tblPr>
      <w:tblGrid/>
      <w:tr>
        <w:trPr>
          <w:trHeight w:val="265" w:hRule="exact"/>
        </w:trPr>
        <w:tc>
          <w:tcPr>
            <w:tcW w:w="16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088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6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full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fee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public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universities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955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-1" w:right="-70"/>
              <w:jc w:val="left"/>
              <w:tabs>
                <w:tab w:pos="1060" w:val="left"/>
                <w:tab w:pos="39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99"/>
              </w:rPr>
              <w:t>Change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99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1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1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0"/>
                <w:w w:val="99"/>
              </w:rPr>
              <w:t>previous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0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1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1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-2"/>
                <w:w w:val="99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-2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0"/>
                <w:w w:val="99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0"/>
                <w:w w:val="99"/>
              </w:rPr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highlight w:val="lightGray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16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urse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2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2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2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2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2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2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3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3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3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3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3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16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9,562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10,947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11,937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12,967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12,008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13,762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89" w:hRule="exact"/>
        </w:trPr>
        <w:tc>
          <w:tcPr>
            <w:tcW w:w="16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0" w:after="0" w:line="240" w:lineRule="auto"/>
              <w:ind w:left="101" w:right="2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955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63" w:hRule="exact"/>
        </w:trPr>
        <w:tc>
          <w:tcPr>
            <w:tcW w:w="16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82,883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98,302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110,276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114,890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112,016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107,495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89" w:hRule="exact"/>
        </w:trPr>
        <w:tc>
          <w:tcPr>
            <w:tcW w:w="16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0" w:after="0" w:line="240" w:lineRule="auto"/>
              <w:ind w:left="101" w:right="2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domestic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postgraduate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955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6" w:hRule="exact"/>
        </w:trPr>
        <w:tc>
          <w:tcPr>
            <w:tcW w:w="16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(c)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2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92,408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109,155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122,099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127,776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124,005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2" w:after="0" w:line="240" w:lineRule="auto"/>
              <w:ind w:left="1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121,231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31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9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0C0C0"/>
          </w:tcPr>
          <w:p>
            <w:pPr>
              <w:spacing w:before="32" w:after="0" w:line="240" w:lineRule="auto"/>
              <w:ind w:left="2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68" w:right="4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(c)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jc w:val="left"/>
        <w:spacing w:after="0"/>
        <w:sectPr>
          <w:type w:val="continuous"/>
          <w:pgSz w:w="11900" w:h="16840"/>
          <w:pgMar w:top="280" w:bottom="0" w:left="460" w:right="500"/>
        </w:sectPr>
      </w:pPr>
      <w:rPr/>
    </w:p>
    <w:p>
      <w:pPr>
        <w:spacing w:before="68" w:after="0" w:line="240" w:lineRule="auto"/>
        <w:ind w:left="1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2.450001pt;margin-top:30.43pt;width:559.12pt;height:16.0pt;mso-position-horizontal-relative:page;mso-position-vertical-relative:page;z-index:-11435" coordorigin="449,609" coordsize="11182,320">
            <v:group style="position:absolute;left:455;top:614;width:11171;height:2" coordorigin="455,614" coordsize="11171,2">
              <v:shape style="position:absolute;left:455;top:614;width:11171;height:2" coordorigin="455,614" coordsize="11171,0" path="m455,614l11626,614e" filled="f" stroked="t" strokeweight=".580pt" strokecolor="#000000">
                <v:path arrowok="t"/>
              </v:shape>
            </v:group>
            <v:group style="position:absolute;left:460;top:619;width:2;height:304" coordorigin="460,619" coordsize="2,304">
              <v:shape style="position:absolute;left:460;top:619;width:2;height:304" coordorigin="460,619" coordsize="0,304" path="m460,619l460,923e" filled="f" stroked="t" strokeweight=".580pt" strokecolor="#000000">
                <v:path arrowok="t"/>
              </v:shape>
            </v:group>
            <v:group style="position:absolute;left:455;top:918;width:11171;height:2" coordorigin="455,918" coordsize="11171,2">
              <v:shape style="position:absolute;left:455;top:918;width:11171;height:2" coordorigin="455,918" coordsize="11171,0" path="m455,918l11626,918e" filled="f" stroked="t" strokeweight=".580pt" strokecolor="#000000">
                <v:path arrowok="t"/>
              </v:shape>
            </v:group>
            <v:group style="position:absolute;left:11621;top:619;width:2;height:304" coordorigin="11621,619" coordsize="2,304">
              <v:shape style="position:absolute;left:11621;top:619;width:2;height:304" coordorigin="11621,619" coordsize="0,304" path="m11621,619l11621,92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Commenci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dents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Education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ider,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2001,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2005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2006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799997" w:type="dxa"/>
      </w:tblPr>
      <w:tblGrid/>
      <w:tr>
        <w:trPr>
          <w:trHeight w:val="287" w:hRule="exact"/>
        </w:trPr>
        <w:tc>
          <w:tcPr>
            <w:tcW w:w="3901" w:type="dxa"/>
            <w:vMerge w:val="restart"/>
            <w:gridSpan w:val="2"/>
            <w:tcBorders>
              <w:top w:val="single" w:sz="8.96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State/H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gher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ucat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48" w:type="dxa"/>
            <w:gridSpan w:val="4"/>
            <w:tcBorders>
              <w:top w:val="single" w:sz="8.96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5" w:after="0" w:line="240" w:lineRule="auto"/>
              <w:ind w:left="9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cing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598" w:type="dxa"/>
            <w:gridSpan w:val="4"/>
            <w:tcBorders>
              <w:top w:val="single" w:sz="8.96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5" w:after="0" w:line="240" w:lineRule="auto"/>
              <w:ind w:left="1304" w:right="12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73" w:hRule="exact"/>
        </w:trPr>
        <w:tc>
          <w:tcPr>
            <w:tcW w:w="3901" w:type="dxa"/>
            <w:vMerge/>
            <w:gridSpan w:val="2"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7" w:right="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Cha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previ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year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2006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1" w:right="9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Cha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  <w:i/>
              </w:rPr>
              <w:t>ge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previ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99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  <w:b/>
                <w:bCs/>
                <w:i/>
              </w:rPr>
              <w:t>year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South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Wales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Charles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Sturt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16,729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12,736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13,398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38,328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33,560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34,147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Macquarie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9,691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11,862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12,106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24,793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29,985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31,126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Southern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ross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4,520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5,348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5,560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11,237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13,127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13,883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England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6,501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6,249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6,067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17,073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18,146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17,482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Wales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16,000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12,946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13,702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39,324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39,183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38,776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9,324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10,766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11,287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7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21,184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25,114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25,570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14,603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16,548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16,623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39,265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45,630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45,848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10,719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11,606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11,708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27,821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31,602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32,712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13,977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13,870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12,563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35,291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33,309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32,935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Wollongong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7,311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8,908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8,646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16,210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22,124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21,875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109,375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110,839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111,660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270,526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291,780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294,354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Film,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Television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Radio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Avondale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1,072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ACPE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Limited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Applied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1,576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Blue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Mountains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International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Hotel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Managem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Campion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Limited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East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Coast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alt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Jansen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KvB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Visual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Concepts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4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Moore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heological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Dramatic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Raffles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KVB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Divinity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1,788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1" w:lineRule="auto"/>
              <w:ind w:left="102" w:right="2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Business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Tabor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SW)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Incorporat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Music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Limited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4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Wesley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(Priva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39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NSW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109,927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114,262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116,457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271,656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297,191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302,880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Victoria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Deakin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12,171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12,173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11,939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32,578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33,238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33,202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9,347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10,385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11,433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23,499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27,208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28,317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Melbourne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Divinity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Monash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20,101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18,741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19,539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49,194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54,950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54,824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RMIT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14,268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14,835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17,038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36,165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38,214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41,447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rne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rsity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5,117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6,375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7,253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14,083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16,018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17,390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Melbourne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13,415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13,820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14,782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37,362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41,827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43,389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Ballarat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2,836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4,073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4,613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5,858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9,782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10,430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Victoria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7,991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7,687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18,918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20,393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20,180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85,310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88,647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94,642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217,999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242,305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250,012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Public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1" w:lineRule="auto"/>
              <w:ind w:left="102" w:right="23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Box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Hill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Technical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ther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TAFE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Harvest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4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580" w:bottom="280" w:left="440" w:right="180"/>
        </w:sectPr>
      </w:pPr>
      <w:rPr/>
    </w:p>
    <w:p>
      <w:pPr>
        <w:spacing w:before="7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799997" w:type="dxa"/>
      </w:tblPr>
      <w:tblGrid/>
      <w:tr>
        <w:trPr>
          <w:trHeight w:val="263" w:hRule="exact"/>
        </w:trPr>
        <w:tc>
          <w:tcPr>
            <w:tcW w:w="1448" w:type="dxa"/>
            <w:vMerge w:val="restart"/>
            <w:tcBorders>
              <w:top w:val="nil" w:sz="6" w:space="0" w:color="auto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2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Holmes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2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2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2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2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2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2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2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2" w:after="0" w:line="240" w:lineRule="auto"/>
              <w:ind w:left="4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Marcus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Oldham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9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69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184" w:lineRule="exact"/>
              <w:ind w:left="102" w:right="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Melbourne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Business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Melbourne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Monash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4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North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Melbo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rne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TAFE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184" w:lineRule="exact"/>
              <w:ind w:left="102" w:right="2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Oceania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hnic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Tabor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Victoria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5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South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hool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Natural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erapi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Limited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(Priva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39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VIC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85,343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89,063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95,637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218,098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242,951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251,694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nsl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Bond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2,500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2,756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4,493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4,635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Central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Queensland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9,501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12,695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10,631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19,993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25,569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25,305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Griffith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12,256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14,472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14,265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29,573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34,648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35,335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James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Cook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5,361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5,804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12,485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14,820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15,378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Queensland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15,021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14,713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15,249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36,124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38,527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38,524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Queensland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13,684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12,844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13,452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35,004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37,177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37,518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thern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Queensland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10,471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10,013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10,461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22,769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24,694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25,243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Sunshine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Coast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1,592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2,475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2,809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3,479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5,153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5,787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67,898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75,516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75,299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159,464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185,081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187,725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Natu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Medicine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1,124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1,398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Christian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Herita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Queensland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Business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Shafston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(Priva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39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67,898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75,956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76,847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159,464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185,922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190,036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144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Western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tral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Curtin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12,610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15,225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14,747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31,168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38,506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39,459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Edith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8,227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9,364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9,237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22,618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23,585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23,989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Murdoch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4,510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5,060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5,141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12,358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13,201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13,917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4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Notre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2,005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2,560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4,787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Western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5,415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5,662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6,105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15,481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17,082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17,761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37,316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37,790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82,062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97,161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100,762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Curtin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Perth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Bible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4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Perth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Business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(Priva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39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31,006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37,327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37,874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82,062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97,180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100,884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44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Sou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tralia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Flinders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South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4,822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5,804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6,235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12,489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14,660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15,418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Adelaide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5,715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6,630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6,833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14,758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18,943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19,290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12,027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12,011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13,295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29,468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31,988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33,410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22,564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24,445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26,363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56,715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65,591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68,118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Adelaide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Divinity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Luthe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45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Carnegie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Mellon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64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International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Hotel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Management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563" w:hRule="exact"/>
        </w:trPr>
        <w:tc>
          <w:tcPr>
            <w:tcW w:w="144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South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Business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Technolo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Ltd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4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Tabor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Adelaide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260" w:bottom="0" w:left="440" w:right="18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799997" w:type="dxa"/>
      </w:tblPr>
      <w:tblGrid/>
      <w:tr>
        <w:trPr>
          <w:trHeight w:val="263" w:hRule="exact"/>
        </w:trPr>
        <w:tc>
          <w:tcPr>
            <w:tcW w:w="145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(Priva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left="3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2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391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22,564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24,937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26,960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56,715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66,486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69,401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69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5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Tasm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Maritime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1,459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4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1,941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1,248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4,829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6,592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6,716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12,880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16,760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17,471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6,288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7,340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7,379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14,821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18,020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18,719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Tabor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asmania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68" w:hRule="exact"/>
        </w:trPr>
        <w:tc>
          <w:tcPr>
            <w:tcW w:w="145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(Priva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/>
            <w:rPr/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391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6,288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7,340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7,409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14,821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18,020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18,759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5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Northern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Territo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Batchelor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Institute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Indigenous</w:t>
            </w:r>
            <w:r>
              <w:rPr>
                <w:rFonts w:ascii="Arial" w:hAnsi="Arial" w:cs="Arial" w:eastAsia="Arial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Tert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5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Charles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2,527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2,678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2,367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3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5,273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5,324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5,396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391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3,095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3,188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2,782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4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6,117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5,917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6,068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145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tral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Capit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Territo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Defe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Force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Acade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1,177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1,815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2,079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2,483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3,977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4,787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5,178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10,625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14,317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14,553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berra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3,938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4,512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4,140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9,825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11,498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10,858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57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8,758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9,995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22,265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27,894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27,894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1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Hotel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-100.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9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-100.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5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(Priva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-100.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-100.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391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8,758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10,012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10,495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22,265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27,911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27,894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5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1458" w:type="dxa"/>
            <w:vMerge w:val="restart"/>
            <w:tcBorders>
              <w:top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Multi-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Catholic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University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4,814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5,779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31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6,358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4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10,985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13,263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2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13,967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71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4,814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5,779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6,358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10,985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13,263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13,967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65" w:hRule="exact"/>
        </w:trPr>
        <w:tc>
          <w:tcPr>
            <w:tcW w:w="1458" w:type="dxa"/>
            <w:vMerge/>
            <w:tcBorders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Australian</w:t>
            </w:r>
            <w:r>
              <w:rPr>
                <w:rFonts w:ascii="Arial" w:hAnsi="Arial" w:cs="Arial" w:eastAsia="Arial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Theolo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Council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Incorpo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1,032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2,336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2,563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458" w:type="dxa"/>
            <w:vMerge/>
            <w:tcBorders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Sub-total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(Priva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Providers)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4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5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right="8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2,336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2,563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9A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391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Multi-St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4,814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6,811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31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7,315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10,985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15,599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16,530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  <w:shd w:val="clear" w:color="auto" w:fill="FFFF00"/>
          </w:tcPr>
          <w:p>
            <w:pPr>
              <w:spacing w:before="71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3911" w:type="dxa"/>
            <w:gridSpan w:val="2"/>
            <w:tcBorders>
              <w:top w:val="single" w:sz="4.640" w:space="0" w:color="000000"/>
              <w:bottom w:val="single" w:sz="8.48" w:space="0" w:color="000000"/>
              <w:left w:val="single" w:sz="8.48" w:space="0" w:color="000000"/>
              <w:right w:val="single" w:sz="4.640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9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339,693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368,896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381,776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8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5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842,183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29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957,177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1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984,146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4.640" w:space="0" w:color="000000"/>
              <w:bottom w:val="single" w:sz="8.48" w:space="0" w:color="000000"/>
              <w:left w:val="single" w:sz="4.640" w:space="0" w:color="000000"/>
              <w:right w:val="single" w:sz="8.48" w:space="0" w:color="000000"/>
            </w:tcBorders>
            <w:shd w:val="clear" w:color="auto" w:fill="9ACCFF"/>
          </w:tcPr>
          <w:p>
            <w:pPr>
              <w:spacing w:before="86" w:after="0" w:line="240" w:lineRule="auto"/>
              <w:ind w:left="6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sectPr>
      <w:pgSz w:w="11900" w:h="16840"/>
      <w:pgMar w:top="260" w:bottom="280" w:left="4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PDMSServer</dc:creator>
  <cp:keywords>DEST BRIEFING TEMPLATE</cp:keywords>
  <dc:subject>PDMS Template</dc:subject>
  <dc:title>DEST Briefing Template</dc:title>
  <dcterms:created xsi:type="dcterms:W3CDTF">2013-11-15T14:33:48Z</dcterms:created>
  <dcterms:modified xsi:type="dcterms:W3CDTF">2013-11-15T14:33:48Z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2007-10-04T00:00:00Z</vt:filetime>
  </property>
  <property fmtid="{D5CDD505-2E9C-101B-9397-08002B2CF9AE}" pid="3" name="LastSaved">
    <vt:filetime>2013-11-15T00:00:00Z</vt:filetime>
  </property>
</Properties>
</file>