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71" w:lineRule="exact"/>
        <w:ind w:right="99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Summ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ull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igh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tati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221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52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2010.</w:t>
      </w:r>
    </w:p>
    <w:p>
      <w:pPr>
        <w:spacing w:before="1" w:after="0" w:line="240" w:lineRule="auto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888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</w:p>
    <w:p>
      <w:pPr>
        <w:spacing w:before="2" w:after="0" w:line="254" w:lineRule="exact"/>
        <w:ind w:left="825" w:right="6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332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577.</w:t>
      </w:r>
    </w:p>
    <w:p>
      <w:pPr>
        <w:spacing w:before="0" w:after="0" w:line="248" w:lineRule="exact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321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958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52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861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130.</w:t>
      </w:r>
    </w:p>
    <w:p>
      <w:pPr>
        <w:spacing w:before="1" w:after="0" w:line="240" w:lineRule="auto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  <w:tab/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825" w:right="305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352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497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exact"/>
        <w:ind w:left="825" w:right="262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0" w:after="0" w:line="248" w:lineRule="exact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959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</w:t>
      </w:r>
    </w:p>
    <w:p>
      <w:pPr>
        <w:spacing w:before="6" w:after="0" w:line="252" w:lineRule="exact"/>
        <w:ind w:left="825" w:right="1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compared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064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825" w:right="138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7.0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15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181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16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24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9.8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</w:p>
    <w:p>
      <w:pPr>
        <w:spacing w:before="2" w:after="0" w:line="252" w:lineRule="exact"/>
        <w:ind w:left="825" w:right="5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291,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</w:p>
    <w:p>
      <w:pPr>
        <w:spacing w:before="0" w:after="0" w:line="251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  <w:tab/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54" w:lineRule="exact"/>
        <w:ind w:left="825" w:right="795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358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526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361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exact"/>
        <w:ind w:left="825" w:right="222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12.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807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2" w:lineRule="exact"/>
        <w:ind w:left="825" w:right="123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13.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erce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</w:p>
    <w:p>
      <w:pPr>
        <w:spacing w:before="0" w:after="0" w:line="249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315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gric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ated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285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14.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ety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52" w:lineRule="exact"/>
        <w:ind w:left="825" w:right="13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787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075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3" w:after="0" w:line="206" w:lineRule="exact"/>
        <w:ind w:left="105" w:right="20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8.240002pt;margin-top:-1.109987pt;width:144.050pt;height:.1pt;mso-position-horizontal-relative:page;mso-position-vertical-relative:paragraph;z-index:-119" coordorigin="965,-22" coordsize="2881,2">
            <v:shape style="position:absolute;left:965;top:-22;width:2881;height:2" coordorigin="965,-22" coordsize="2881,0" path="m965,-22l3846,-22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1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ACT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HESA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</w:p>
    <w:p>
      <w:pPr>
        <w:spacing w:before="0" w:after="0" w:line="203" w:lineRule="exact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2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</w:p>
    <w:p>
      <w:pPr>
        <w:spacing w:before="6" w:after="0" w:line="206" w:lineRule="exact"/>
        <w:ind w:left="105" w:right="1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r;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60"/>
          <w:pgMar w:top="1060" w:bottom="280" w:left="860" w:right="840"/>
        </w:sectPr>
      </w:pPr>
      <w:rPr/>
    </w:p>
    <w:p>
      <w:pPr>
        <w:spacing w:before="68" w:after="0" w:line="240" w:lineRule="auto"/>
        <w:ind w:left="10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ntere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5" w:right="202" w:firstLine="-54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15.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821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54" w:lineRule="exact"/>
        <w:ind w:left="825" w:right="789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16.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468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</w:p>
    <w:p>
      <w:pPr>
        <w:spacing w:before="0" w:after="0" w:line="248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338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</w:p>
    <w:p>
      <w:pPr>
        <w:spacing w:before="2" w:after="0" w:line="254" w:lineRule="exact"/>
        <w:ind w:left="825" w:right="16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0.8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nts).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1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10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825" w:right="167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17.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902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0" w:after="0" w:line="251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710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2" w:after="0" w:line="240" w:lineRule="auto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0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10"/>
        </w:rPr>
        <w:t>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5" w:right="189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18.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461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833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786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exact"/>
        <w:ind w:left="825" w:right="276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19.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xed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10"/>
        </w:rPr>
        <w:t>6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up</w:t>
      </w:r>
    </w:p>
    <w:p>
      <w:pPr>
        <w:spacing w:before="0" w:after="0" w:line="248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Phys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</w:p>
    <w:p>
      <w:pPr>
        <w:spacing w:before="1" w:after="0" w:line="240" w:lineRule="auto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oc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ety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</w:p>
    <w:p>
      <w:pPr>
        <w:spacing w:before="0" w:after="0" w:line="252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</w:p>
    <w:p>
      <w:pPr>
        <w:spacing w:before="1" w:after="0" w:line="240" w:lineRule="auto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0.2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ersonal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ervic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Tech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gric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ated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54" w:lineRule="exact"/>
        <w:ind w:left="825" w:right="167" w:firstLine="-54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xed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gra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649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</w:p>
    <w:p>
      <w:pPr>
        <w:spacing w:before="0" w:after="0" w:line="248" w:lineRule="exact"/>
        <w:ind w:left="8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erce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6" w:after="0" w:line="252" w:lineRule="exact"/>
        <w:ind w:left="825" w:right="20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630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447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332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577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30" w:lineRule="exact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8.240002pt;margin-top:-1.072061pt;width:144.050pt;height:.1pt;mso-position-horizontal-relative:page;mso-position-vertical-relative:paragraph;z-index:-118" coordorigin="965,-21" coordsize="2881,2">
            <v:shape style="position:absolute;left:965;top:-21;width:2881;height:2" coordorigin="965,-21" coordsize="2881,0" path="m965,-21l3846,-21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7"/>
        </w:rPr>
        <w:t>3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4" w:after="0" w:line="214" w:lineRule="exact"/>
        <w:ind w:left="105" w:right="6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4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'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%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0" w:after="0" w:line="202" w:lineRule="exact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SES.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spacing w:before="0" w:after="0" w:line="198" w:lineRule="exact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6" w:lineRule="exact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  <w:t>5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TYA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15" w:lineRule="exact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6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</w:p>
    <w:sectPr>
      <w:pgSz w:w="11920" w:h="16860"/>
      <w:pgMar w:top="1040" w:bottom="280" w:left="8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dcterms:created xsi:type="dcterms:W3CDTF">2013-11-15T11:09:42Z</dcterms:created>
  <dcterms:modified xsi:type="dcterms:W3CDTF">2013-11-15T11:09:42Z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LastSaved">
    <vt:filetime>2013-11-15T00:00:00Z</vt:filetime>
  </property>
</Properties>
</file>