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3344"/>
        <w:gridCol w:w="5256"/>
      </w:tblGrid>
      <w:tr w:rsidR="00B065E9" w:rsidTr="00E8248E">
        <w:trPr>
          <w:trHeight w:val="315"/>
        </w:trPr>
        <w:tc>
          <w:tcPr>
            <w:tcW w:w="8600" w:type="dxa"/>
            <w:gridSpan w:val="2"/>
            <w:shd w:val="clear" w:color="auto" w:fill="auto"/>
            <w:noWrap/>
            <w:vAlign w:val="bottom"/>
            <w:hideMark/>
          </w:tcPr>
          <w:p w:rsidR="00B065E9" w:rsidRDefault="00B065E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2012 Australian Student Prize Breakdown </w:t>
            </w:r>
            <w:r w:rsidR="000535F3">
              <w:rPr>
                <w:rFonts w:ascii="Calibri" w:hAnsi="Calibri" w:cs="Calibri"/>
                <w:b/>
                <w:bCs/>
                <w:color w:val="000000"/>
              </w:rPr>
              <w:t>–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VIC</w:t>
            </w:r>
          </w:p>
          <w:p w:rsidR="000535F3" w:rsidRDefault="000535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Student Name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School Name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Albert Wang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Melbourne Grammar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Alexander Gunning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Glen Waverley Secondary Collage 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Alexander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Khominsky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Melbourne High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Alexandra Prentice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Ivanhoe Girls' Grammar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Alice Foot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Methodist Ladies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Alice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Zeng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Buckley Park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Amelia Barrow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Kilvington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Grammar 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Andrew Fong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Camberwell Grammar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Angela Ng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Presbyterian Ladies'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Anusha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Jayasekera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Girton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Grammar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Ariel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Kuperman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Mount Scopus Memorial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Barry Ting Sheen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Kweh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Camberwell Grammar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Brandon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Penleigh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Essendon Grammar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Brodie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Farrow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Methodist Ladies'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Caelan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Turvey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Mckinnon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Secondary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Caitlin Wilson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Strathcona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Baptist Girls Grammar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Carla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Massaria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Sacre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Coeur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Carly Prescott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Ringwood Secondary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Charlotte Denham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Carey Baptist Grammar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Chenyang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Ye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Camberwell Grammar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Chris Whittle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John Monash Science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Christopher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Uber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 Kevin's College, Toorak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Crystal Zhang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Balwyn High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 Edelman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Mount Scopus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Elkington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East Doncaster Secondary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David Molloy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Whitefriars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Dinesh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Giritharan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Scotch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Eleanor Danek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Genazzano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Emily Chan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Lauriston Girls'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Emily Peck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Presbyterian Ladies' College 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Emma Cole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McKinnon Secondary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Faye Liu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Mac.Robertson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Girls' High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Georgina Davie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Lauriston Girls'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Hanson Wong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Camberwell Grammar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Harry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Mclaurin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Goulburn Valley Grammar School 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Holly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Briffa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Thomas Carr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Hussein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Abbouchie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Australian International Academy of Education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India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Mckenzie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Lauriston Girls' School 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James Fahey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St. Patrick's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Salamy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Melbourne Grammar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Jamie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Dagher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Penleigh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Essendon Grammar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Janelle San Juan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Melbourne Girls Grammar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Jason Ha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Scotch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Jennifer Gao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Tintern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Schools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Jennifer Van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Veldhuisen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 Brigid's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Jennifer Volaric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University High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Joan Wang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Balwyn High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Jonathan Ling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Melbourne High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Josephine Davies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Presbyterian Ladies'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Joshua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Solomonsz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Haileybury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Kate Dempsey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Wesley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Kimberley Chow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Lauriston Girls'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Laura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Rabinovich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Haileybury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Girls'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Lauren Bennett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Methodist Ladies'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Filkin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Billanook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Liang Qu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Scotch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Lochlan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Brick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Penleigh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Essendon Grammar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Mariam Hassan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Minaret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Megan Hale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Mildura Senior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Mengtong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Xia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Loreto Mandeville Hall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Michael Chen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Scotch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Michael Wang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Melbourne High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Mitsi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Blazos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McKinnon Secondary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Monica Hu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Methodist Ladies'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Musashi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Koyama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John Monash Science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Naomi Hughes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Ballarat Clarendon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Natalie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Kuo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Caulfield Grammar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Natasha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Kotsimbos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Ruyton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Girls'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Nathan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Cheuk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Melbourne High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Nathan Chua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Melbourne Grammar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Nathan Lee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Balwyn High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Nicholas De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Vincentis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Carey Baptist Grammar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Nicholas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McIndoe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Koonung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Secondary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Nicholas Rosa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University High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Nivashan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Julien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Nithianandan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Melbourne High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Patrick Tang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Melbourne High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Philip Qian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Melbourne High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Phyllis Pan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Mount Waverley Secondary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Rebecca Rice-Lacy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Camberwell Girls Grammar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Rohan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Khanal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Melbourne High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Rohan Navani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Melbourne High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Ronald Zhang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Scotch College, Melbourne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Rory Kelly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Catholic College Wodonga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Rowena Cao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Methodist Ladies'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Ryan Chu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Scotch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Ryan Oakley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Ivanhoe Grammar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Samuel Crock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Xavier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Samuel Steiner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Melbourne High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Sarah Carrier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Haileybury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Girls'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Sarthak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Tandon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Melbourne High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Saurav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Haileybury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Scott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Gigante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Melbourne High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Shuer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Deng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Camberwell Girls Grammar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Sian Brownlow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Caulfield Grammar, Caulfield Campus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Siobhan Lane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Presbyterian Ladies'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Siobhan Tobin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Ballarat Grammar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Sophie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Wann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Mac.Robertson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Girls' High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Steven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Zheng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Penleigh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Essendon Grammar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Suveena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Ranzil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Mac.Robertson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Girls' High School</w:t>
            </w:r>
          </w:p>
        </w:tc>
      </w:tr>
      <w:tr w:rsidR="00E8248E" w:rsidTr="00E8248E">
        <w:trPr>
          <w:trHeight w:val="300"/>
        </w:trPr>
        <w:tc>
          <w:tcPr>
            <w:tcW w:w="3344" w:type="dxa"/>
            <w:shd w:val="clear" w:color="auto" w:fill="auto"/>
            <w:noWrap/>
          </w:tcPr>
          <w:p w:rsidR="00E8248E" w:rsidRDefault="00E824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Tabatha Turner</w:t>
            </w:r>
          </w:p>
        </w:tc>
        <w:tc>
          <w:tcPr>
            <w:tcW w:w="5256" w:type="dxa"/>
            <w:shd w:val="clear" w:color="auto" w:fill="auto"/>
            <w:noWrap/>
          </w:tcPr>
          <w:p w:rsidR="00E8248E" w:rsidRDefault="00E824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248E">
              <w:rPr>
                <w:rFonts w:ascii="Calibri" w:hAnsi="Calibri" w:cs="Calibri"/>
                <w:color w:val="000000"/>
                <w:sz w:val="20"/>
                <w:szCs w:val="20"/>
              </w:rPr>
              <w:t>Lauriston Girls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Tara Maine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Haileybury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Theresa Carroll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Genazzano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FCJ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Timothy Waugh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Xavier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Tomas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Delatycki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Bialik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Varun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Peri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Melbourne High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Vicky Chen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Penleigh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Essendon Grammar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Victor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Zou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Haileybury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Virginia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Krantz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Methodist Ladies'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Vivien Lai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Methodist Ladies'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Voharika Gardiyawasam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Scotch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Warren Huang</w:t>
            </w:r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Huntingtower</w:t>
            </w:r>
            <w:proofErr w:type="spellEnd"/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Winston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Dzau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Melbourne Grammar School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Xavier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Bisits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Xavier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Yael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Lefkovits</w:t>
            </w:r>
            <w:proofErr w:type="spellEnd"/>
          </w:p>
        </w:tc>
        <w:tc>
          <w:tcPr>
            <w:tcW w:w="5256" w:type="dxa"/>
            <w:shd w:val="clear" w:color="auto" w:fill="auto"/>
            <w:noWrap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Leibler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Yavneh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College</w:t>
            </w:r>
          </w:p>
        </w:tc>
      </w:tr>
      <w:tr w:rsidR="00B065E9" w:rsidTr="00E8248E">
        <w:trPr>
          <w:trHeight w:val="300"/>
        </w:trPr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B065E9" w:rsidRDefault="00B065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5E9" w:rsidTr="00E8248E">
        <w:trPr>
          <w:trHeight w:val="315"/>
        </w:trPr>
        <w:tc>
          <w:tcPr>
            <w:tcW w:w="8600" w:type="dxa"/>
            <w:gridSpan w:val="2"/>
            <w:shd w:val="clear" w:color="auto" w:fill="auto"/>
            <w:noWrap/>
            <w:vAlign w:val="center"/>
            <w:hideMark/>
          </w:tcPr>
          <w:p w:rsidR="00B065E9" w:rsidRDefault="00B065E9">
            <w:pPr>
              <w:rPr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Note: Some recipients wish to remain anonymous. Their names do not appear in this list.</w:t>
            </w:r>
          </w:p>
        </w:tc>
      </w:tr>
    </w:tbl>
    <w:p w:rsidR="00F6183A" w:rsidRPr="00B065E9" w:rsidRDefault="00F6183A" w:rsidP="00B065E9"/>
    <w:sectPr w:rsidR="00F6183A" w:rsidRPr="00B065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0B"/>
    <w:rsid w:val="00006B9E"/>
    <w:rsid w:val="000205DB"/>
    <w:rsid w:val="000349C8"/>
    <w:rsid w:val="000535F3"/>
    <w:rsid w:val="00057E4F"/>
    <w:rsid w:val="00084B30"/>
    <w:rsid w:val="00092940"/>
    <w:rsid w:val="000A19A8"/>
    <w:rsid w:val="000B20B8"/>
    <w:rsid w:val="000B68E6"/>
    <w:rsid w:val="000C6A21"/>
    <w:rsid w:val="000C7192"/>
    <w:rsid w:val="000E6696"/>
    <w:rsid w:val="000F11F9"/>
    <w:rsid w:val="00101D23"/>
    <w:rsid w:val="00111966"/>
    <w:rsid w:val="001151A4"/>
    <w:rsid w:val="00116631"/>
    <w:rsid w:val="00134627"/>
    <w:rsid w:val="00142646"/>
    <w:rsid w:val="001471CA"/>
    <w:rsid w:val="001604F7"/>
    <w:rsid w:val="00164FE1"/>
    <w:rsid w:val="00183467"/>
    <w:rsid w:val="001A75F1"/>
    <w:rsid w:val="001D1C09"/>
    <w:rsid w:val="001E0C77"/>
    <w:rsid w:val="001E204D"/>
    <w:rsid w:val="001F1341"/>
    <w:rsid w:val="001F5704"/>
    <w:rsid w:val="002018A0"/>
    <w:rsid w:val="00201F7B"/>
    <w:rsid w:val="00211452"/>
    <w:rsid w:val="00251C69"/>
    <w:rsid w:val="0028356E"/>
    <w:rsid w:val="002871B2"/>
    <w:rsid w:val="002A5CC6"/>
    <w:rsid w:val="002B251B"/>
    <w:rsid w:val="002C7BB7"/>
    <w:rsid w:val="002E49F6"/>
    <w:rsid w:val="002F30D3"/>
    <w:rsid w:val="00300C7D"/>
    <w:rsid w:val="00311BA5"/>
    <w:rsid w:val="003147FF"/>
    <w:rsid w:val="00315E7A"/>
    <w:rsid w:val="00333160"/>
    <w:rsid w:val="00343DF7"/>
    <w:rsid w:val="00355B4B"/>
    <w:rsid w:val="00382DC4"/>
    <w:rsid w:val="00394423"/>
    <w:rsid w:val="003A44BF"/>
    <w:rsid w:val="003A64CF"/>
    <w:rsid w:val="003B5627"/>
    <w:rsid w:val="00407EDE"/>
    <w:rsid w:val="004644A4"/>
    <w:rsid w:val="00472CD3"/>
    <w:rsid w:val="00474B49"/>
    <w:rsid w:val="004867E3"/>
    <w:rsid w:val="00497994"/>
    <w:rsid w:val="004A08F5"/>
    <w:rsid w:val="004A5BF9"/>
    <w:rsid w:val="004C6A8E"/>
    <w:rsid w:val="004D0DDB"/>
    <w:rsid w:val="004D1170"/>
    <w:rsid w:val="004D4049"/>
    <w:rsid w:val="004F42C5"/>
    <w:rsid w:val="00500FC2"/>
    <w:rsid w:val="00523462"/>
    <w:rsid w:val="0053620B"/>
    <w:rsid w:val="00561768"/>
    <w:rsid w:val="00594478"/>
    <w:rsid w:val="005A5BF7"/>
    <w:rsid w:val="005A621B"/>
    <w:rsid w:val="005A6887"/>
    <w:rsid w:val="005A786A"/>
    <w:rsid w:val="005E2419"/>
    <w:rsid w:val="005E51BA"/>
    <w:rsid w:val="005E793E"/>
    <w:rsid w:val="0060554E"/>
    <w:rsid w:val="006059FB"/>
    <w:rsid w:val="00611DE6"/>
    <w:rsid w:val="00630151"/>
    <w:rsid w:val="00675885"/>
    <w:rsid w:val="006852D9"/>
    <w:rsid w:val="006A2DB9"/>
    <w:rsid w:val="006A4439"/>
    <w:rsid w:val="006C1E45"/>
    <w:rsid w:val="006E0F79"/>
    <w:rsid w:val="006F0DD0"/>
    <w:rsid w:val="006F3E25"/>
    <w:rsid w:val="006F77A9"/>
    <w:rsid w:val="00701178"/>
    <w:rsid w:val="0071232D"/>
    <w:rsid w:val="00716826"/>
    <w:rsid w:val="00730530"/>
    <w:rsid w:val="007427CE"/>
    <w:rsid w:val="00787CE8"/>
    <w:rsid w:val="00797AFA"/>
    <w:rsid w:val="007B5D65"/>
    <w:rsid w:val="007C4A4B"/>
    <w:rsid w:val="007D3E18"/>
    <w:rsid w:val="007D69BE"/>
    <w:rsid w:val="007D6E23"/>
    <w:rsid w:val="007E7F22"/>
    <w:rsid w:val="008040AF"/>
    <w:rsid w:val="008073D5"/>
    <w:rsid w:val="00824CEE"/>
    <w:rsid w:val="00832ED4"/>
    <w:rsid w:val="00855205"/>
    <w:rsid w:val="00864562"/>
    <w:rsid w:val="00866226"/>
    <w:rsid w:val="00876518"/>
    <w:rsid w:val="008870B8"/>
    <w:rsid w:val="008C54A7"/>
    <w:rsid w:val="008C69C6"/>
    <w:rsid w:val="008D2744"/>
    <w:rsid w:val="008D67B9"/>
    <w:rsid w:val="008E1D34"/>
    <w:rsid w:val="008F14E8"/>
    <w:rsid w:val="008F2EFE"/>
    <w:rsid w:val="008F49B5"/>
    <w:rsid w:val="00905546"/>
    <w:rsid w:val="009118F1"/>
    <w:rsid w:val="00927757"/>
    <w:rsid w:val="0092785D"/>
    <w:rsid w:val="00945C9E"/>
    <w:rsid w:val="00982AAC"/>
    <w:rsid w:val="00985129"/>
    <w:rsid w:val="009A3BC6"/>
    <w:rsid w:val="009B49DA"/>
    <w:rsid w:val="009E78EE"/>
    <w:rsid w:val="009F0E22"/>
    <w:rsid w:val="00A2195C"/>
    <w:rsid w:val="00A2587E"/>
    <w:rsid w:val="00A41771"/>
    <w:rsid w:val="00A41E24"/>
    <w:rsid w:val="00A727C1"/>
    <w:rsid w:val="00A74F84"/>
    <w:rsid w:val="00A848EB"/>
    <w:rsid w:val="00A85915"/>
    <w:rsid w:val="00A865E7"/>
    <w:rsid w:val="00A94453"/>
    <w:rsid w:val="00AA1F96"/>
    <w:rsid w:val="00AB2EB2"/>
    <w:rsid w:val="00AB41D1"/>
    <w:rsid w:val="00AD639A"/>
    <w:rsid w:val="00AE0EAF"/>
    <w:rsid w:val="00B02313"/>
    <w:rsid w:val="00B038E1"/>
    <w:rsid w:val="00B065E9"/>
    <w:rsid w:val="00B06795"/>
    <w:rsid w:val="00B14D3D"/>
    <w:rsid w:val="00B40A4E"/>
    <w:rsid w:val="00B5428D"/>
    <w:rsid w:val="00B8600B"/>
    <w:rsid w:val="00B96E6E"/>
    <w:rsid w:val="00BA7590"/>
    <w:rsid w:val="00BB2473"/>
    <w:rsid w:val="00BB2752"/>
    <w:rsid w:val="00BB344A"/>
    <w:rsid w:val="00BB44D8"/>
    <w:rsid w:val="00BB619B"/>
    <w:rsid w:val="00BD3B6A"/>
    <w:rsid w:val="00BF2855"/>
    <w:rsid w:val="00C027BB"/>
    <w:rsid w:val="00C0331C"/>
    <w:rsid w:val="00C11CA3"/>
    <w:rsid w:val="00C274B1"/>
    <w:rsid w:val="00C3698F"/>
    <w:rsid w:val="00C43094"/>
    <w:rsid w:val="00C52357"/>
    <w:rsid w:val="00C56575"/>
    <w:rsid w:val="00C838D4"/>
    <w:rsid w:val="00C94A08"/>
    <w:rsid w:val="00C95A6E"/>
    <w:rsid w:val="00C95CFE"/>
    <w:rsid w:val="00CA0CFA"/>
    <w:rsid w:val="00CB6885"/>
    <w:rsid w:val="00CB6C40"/>
    <w:rsid w:val="00CC0695"/>
    <w:rsid w:val="00CE74D5"/>
    <w:rsid w:val="00CF7009"/>
    <w:rsid w:val="00CF70B1"/>
    <w:rsid w:val="00D0589C"/>
    <w:rsid w:val="00D1115B"/>
    <w:rsid w:val="00D33B8F"/>
    <w:rsid w:val="00D51CB5"/>
    <w:rsid w:val="00D6011B"/>
    <w:rsid w:val="00D829C7"/>
    <w:rsid w:val="00DA28F3"/>
    <w:rsid w:val="00DB6771"/>
    <w:rsid w:val="00DC203F"/>
    <w:rsid w:val="00DD1456"/>
    <w:rsid w:val="00E03FE5"/>
    <w:rsid w:val="00E05A2F"/>
    <w:rsid w:val="00E20C10"/>
    <w:rsid w:val="00E25A40"/>
    <w:rsid w:val="00E64959"/>
    <w:rsid w:val="00E67A8D"/>
    <w:rsid w:val="00E71603"/>
    <w:rsid w:val="00E8248E"/>
    <w:rsid w:val="00E84453"/>
    <w:rsid w:val="00EA299B"/>
    <w:rsid w:val="00EB010A"/>
    <w:rsid w:val="00EB1C33"/>
    <w:rsid w:val="00EB1C55"/>
    <w:rsid w:val="00F02007"/>
    <w:rsid w:val="00F039E6"/>
    <w:rsid w:val="00F208E8"/>
    <w:rsid w:val="00F31448"/>
    <w:rsid w:val="00F35AA6"/>
    <w:rsid w:val="00F6183A"/>
    <w:rsid w:val="00F6309D"/>
    <w:rsid w:val="00F65207"/>
    <w:rsid w:val="00F91E20"/>
    <w:rsid w:val="00FB401D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9733767E.dotm</Template>
  <TotalTime>5</TotalTime>
  <Pages>3</Pages>
  <Words>611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Jacalyn Birrell</dc:creator>
  <cp:lastModifiedBy>Jacalyn Birrell</cp:lastModifiedBy>
  <cp:revision>4</cp:revision>
  <dcterms:created xsi:type="dcterms:W3CDTF">2013-06-06T05:38:00Z</dcterms:created>
  <dcterms:modified xsi:type="dcterms:W3CDTF">2013-06-20T05:48:00Z</dcterms:modified>
</cp:coreProperties>
</file>