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7" w:type="dxa"/>
        <w:tblInd w:w="93" w:type="dxa"/>
        <w:tblLook w:val="04A0" w:firstRow="1" w:lastRow="0" w:firstColumn="1" w:lastColumn="0" w:noHBand="0" w:noVBand="1"/>
      </w:tblPr>
      <w:tblGrid>
        <w:gridCol w:w="4179"/>
        <w:gridCol w:w="4398"/>
      </w:tblGrid>
      <w:tr w:rsidR="009D605B" w:rsidTr="009D605B">
        <w:trPr>
          <w:trHeight w:val="315"/>
        </w:trPr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5B" w:rsidRDefault="009D6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2012 Australian Student Prize Breakdown </w:t>
            </w:r>
            <w:r w:rsidR="008E2009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SA</w:t>
            </w:r>
          </w:p>
          <w:p w:rsidR="008E2009" w:rsidRDefault="008E20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Student Name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School Name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Georgina Ricci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Wilderness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Qing Huynh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Wilderness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Jack Murdock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Immanuel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Bronte Elizabeth Collins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Eccleston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Wilderness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Lachlann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McArthur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Pulteney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Grammar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Pager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Nazareth Catholic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Kimberley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Chuong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Henley High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Christine Li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Walford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Anglican School for Girls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Vinay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Athreya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Pulteney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Grammar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Fiona McQueen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Cabra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Dominican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Jarrad  Hopkins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Immanuel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Kate Richards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Pembroke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Lachlan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Tamlin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Pembroke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Angelica Caruso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Saint Ignatius'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 Harms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Pembroke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Damiano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Fritz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Mercedes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Claire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Xiaochi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Zhang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Peter's Collegiate Girls'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Mrunal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Hiwase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Glenunga International High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Eugene Cullity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Marryatville High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Andrew Smith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Pembroke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Kate Beresford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Wilderness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Yanning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Xu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St. Peter's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Spajic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Peter's Collegiate Girls'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Sharad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Trehan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Saint Ignatius'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Ambica Golyala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Saint Ignatius'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Knezevic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Wilderness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Hoang-Cuc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Nguyen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Wilderness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Amelia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Bensley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Wilderness School 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Matthias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Fresacher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Marryatville High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Andrew Nguyen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Peter's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Shashank Murali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Prince Alfred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Nicholas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Duddy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Pembroke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 Bettison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Pembroke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Lawson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Sacred Heart College Senior School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Chloe Castle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Sacred Heart College Senior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Rohan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Aird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Tatachilla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Lutheran College</w:t>
            </w:r>
          </w:p>
        </w:tc>
      </w:tr>
      <w:tr w:rsidR="009D605B" w:rsidTr="009D605B">
        <w:trPr>
          <w:trHeight w:val="30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5B" w:rsidRDefault="009D60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05B" w:rsidTr="009D605B">
        <w:trPr>
          <w:trHeight w:val="315"/>
        </w:trPr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5B" w:rsidRDefault="009D605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Note: Some recipients wish to remain anonymous. Their names do not appear in this list.</w:t>
            </w:r>
          </w:p>
        </w:tc>
      </w:tr>
    </w:tbl>
    <w:p w:rsidR="00F6183A" w:rsidRDefault="00F6183A"/>
    <w:sectPr w:rsidR="00F61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5B"/>
    <w:rsid w:val="00006B9E"/>
    <w:rsid w:val="000205DB"/>
    <w:rsid w:val="000349C8"/>
    <w:rsid w:val="00057E4F"/>
    <w:rsid w:val="00084B30"/>
    <w:rsid w:val="00092940"/>
    <w:rsid w:val="000A19A8"/>
    <w:rsid w:val="000B20B8"/>
    <w:rsid w:val="000B68E6"/>
    <w:rsid w:val="000C6A21"/>
    <w:rsid w:val="000C7192"/>
    <w:rsid w:val="000E6696"/>
    <w:rsid w:val="000F11F9"/>
    <w:rsid w:val="00101D23"/>
    <w:rsid w:val="00111966"/>
    <w:rsid w:val="001151A4"/>
    <w:rsid w:val="00116631"/>
    <w:rsid w:val="00134627"/>
    <w:rsid w:val="00142646"/>
    <w:rsid w:val="001471CA"/>
    <w:rsid w:val="001604F7"/>
    <w:rsid w:val="00164FE1"/>
    <w:rsid w:val="00183467"/>
    <w:rsid w:val="001A75F1"/>
    <w:rsid w:val="001D1C09"/>
    <w:rsid w:val="001E0C77"/>
    <w:rsid w:val="001E204D"/>
    <w:rsid w:val="001F1341"/>
    <w:rsid w:val="001F5704"/>
    <w:rsid w:val="002018A0"/>
    <w:rsid w:val="00201F7B"/>
    <w:rsid w:val="00211452"/>
    <w:rsid w:val="00251C69"/>
    <w:rsid w:val="0028356E"/>
    <w:rsid w:val="002871B2"/>
    <w:rsid w:val="002A5CC6"/>
    <w:rsid w:val="002B251B"/>
    <w:rsid w:val="002C7BB7"/>
    <w:rsid w:val="002E49F6"/>
    <w:rsid w:val="002F30D3"/>
    <w:rsid w:val="00300C7D"/>
    <w:rsid w:val="00311BA5"/>
    <w:rsid w:val="003147FF"/>
    <w:rsid w:val="00315E7A"/>
    <w:rsid w:val="00333160"/>
    <w:rsid w:val="00343DF7"/>
    <w:rsid w:val="00355B4B"/>
    <w:rsid w:val="00382DC4"/>
    <w:rsid w:val="00394423"/>
    <w:rsid w:val="003A44BF"/>
    <w:rsid w:val="003A64CF"/>
    <w:rsid w:val="003B5627"/>
    <w:rsid w:val="00407EDE"/>
    <w:rsid w:val="004644A4"/>
    <w:rsid w:val="00472CD3"/>
    <w:rsid w:val="00474B49"/>
    <w:rsid w:val="004867E3"/>
    <w:rsid w:val="00497994"/>
    <w:rsid w:val="004A08F5"/>
    <w:rsid w:val="004A5BF9"/>
    <w:rsid w:val="004C6A8E"/>
    <w:rsid w:val="004D0DDB"/>
    <w:rsid w:val="004D1170"/>
    <w:rsid w:val="004D4049"/>
    <w:rsid w:val="004F42C5"/>
    <w:rsid w:val="00500FC2"/>
    <w:rsid w:val="00523462"/>
    <w:rsid w:val="00561768"/>
    <w:rsid w:val="00594478"/>
    <w:rsid w:val="005A5BF7"/>
    <w:rsid w:val="005A621B"/>
    <w:rsid w:val="005A6887"/>
    <w:rsid w:val="005A786A"/>
    <w:rsid w:val="005E2419"/>
    <w:rsid w:val="005E51BA"/>
    <w:rsid w:val="005E793E"/>
    <w:rsid w:val="0060554E"/>
    <w:rsid w:val="006059FB"/>
    <w:rsid w:val="00611DE6"/>
    <w:rsid w:val="00630151"/>
    <w:rsid w:val="00675885"/>
    <w:rsid w:val="006852D9"/>
    <w:rsid w:val="006A2DB9"/>
    <w:rsid w:val="006A4439"/>
    <w:rsid w:val="006C1E45"/>
    <w:rsid w:val="006E0F79"/>
    <w:rsid w:val="006F0DD0"/>
    <w:rsid w:val="006F3E25"/>
    <w:rsid w:val="006F77A9"/>
    <w:rsid w:val="00701178"/>
    <w:rsid w:val="0071232D"/>
    <w:rsid w:val="00716826"/>
    <w:rsid w:val="00730530"/>
    <w:rsid w:val="007427CE"/>
    <w:rsid w:val="00787CE8"/>
    <w:rsid w:val="00797AFA"/>
    <w:rsid w:val="007B5D65"/>
    <w:rsid w:val="007C4A4B"/>
    <w:rsid w:val="007D3E18"/>
    <w:rsid w:val="007D69BE"/>
    <w:rsid w:val="007D6E23"/>
    <w:rsid w:val="007E7F22"/>
    <w:rsid w:val="008040AF"/>
    <w:rsid w:val="008073D5"/>
    <w:rsid w:val="00824CEE"/>
    <w:rsid w:val="00832ED4"/>
    <w:rsid w:val="00855205"/>
    <w:rsid w:val="00864562"/>
    <w:rsid w:val="00866226"/>
    <w:rsid w:val="00876518"/>
    <w:rsid w:val="008870B8"/>
    <w:rsid w:val="008C54A7"/>
    <w:rsid w:val="008C69C6"/>
    <w:rsid w:val="008D2744"/>
    <w:rsid w:val="008D67B9"/>
    <w:rsid w:val="008E1D34"/>
    <w:rsid w:val="008E2009"/>
    <w:rsid w:val="008F14E8"/>
    <w:rsid w:val="008F2EFE"/>
    <w:rsid w:val="008F49B5"/>
    <w:rsid w:val="00905546"/>
    <w:rsid w:val="009118F1"/>
    <w:rsid w:val="00927757"/>
    <w:rsid w:val="0092785D"/>
    <w:rsid w:val="00945C9E"/>
    <w:rsid w:val="00982AAC"/>
    <w:rsid w:val="00985129"/>
    <w:rsid w:val="009A3BC6"/>
    <w:rsid w:val="009B49DA"/>
    <w:rsid w:val="009D605B"/>
    <w:rsid w:val="009E78EE"/>
    <w:rsid w:val="009F0E22"/>
    <w:rsid w:val="00A2195C"/>
    <w:rsid w:val="00A2587E"/>
    <w:rsid w:val="00A41771"/>
    <w:rsid w:val="00A41E24"/>
    <w:rsid w:val="00A727C1"/>
    <w:rsid w:val="00A74F84"/>
    <w:rsid w:val="00A848EB"/>
    <w:rsid w:val="00A85915"/>
    <w:rsid w:val="00A865E7"/>
    <w:rsid w:val="00A94453"/>
    <w:rsid w:val="00AA1F96"/>
    <w:rsid w:val="00AB2EB2"/>
    <w:rsid w:val="00AB41D1"/>
    <w:rsid w:val="00AD639A"/>
    <w:rsid w:val="00AE0EAF"/>
    <w:rsid w:val="00B02313"/>
    <w:rsid w:val="00B038E1"/>
    <w:rsid w:val="00B06795"/>
    <w:rsid w:val="00B14D3D"/>
    <w:rsid w:val="00B40A4E"/>
    <w:rsid w:val="00B5428D"/>
    <w:rsid w:val="00B8600B"/>
    <w:rsid w:val="00B96E6E"/>
    <w:rsid w:val="00BA7590"/>
    <w:rsid w:val="00BB2473"/>
    <w:rsid w:val="00BB2752"/>
    <w:rsid w:val="00BB344A"/>
    <w:rsid w:val="00BB44D8"/>
    <w:rsid w:val="00BB619B"/>
    <w:rsid w:val="00BD3B6A"/>
    <w:rsid w:val="00BF2855"/>
    <w:rsid w:val="00C027BB"/>
    <w:rsid w:val="00C0331C"/>
    <w:rsid w:val="00C11CA3"/>
    <w:rsid w:val="00C274B1"/>
    <w:rsid w:val="00C3698F"/>
    <w:rsid w:val="00C43094"/>
    <w:rsid w:val="00C52357"/>
    <w:rsid w:val="00C56575"/>
    <w:rsid w:val="00C838D4"/>
    <w:rsid w:val="00C94A08"/>
    <w:rsid w:val="00C95A6E"/>
    <w:rsid w:val="00C95CFE"/>
    <w:rsid w:val="00CA0CFA"/>
    <w:rsid w:val="00CB6885"/>
    <w:rsid w:val="00CB6C40"/>
    <w:rsid w:val="00CC0695"/>
    <w:rsid w:val="00CE74D5"/>
    <w:rsid w:val="00CF7009"/>
    <w:rsid w:val="00CF70B1"/>
    <w:rsid w:val="00D0589C"/>
    <w:rsid w:val="00D1115B"/>
    <w:rsid w:val="00D33B8F"/>
    <w:rsid w:val="00D51CB5"/>
    <w:rsid w:val="00D6011B"/>
    <w:rsid w:val="00D829C7"/>
    <w:rsid w:val="00DA28F3"/>
    <w:rsid w:val="00DB6771"/>
    <w:rsid w:val="00DC203F"/>
    <w:rsid w:val="00DD1456"/>
    <w:rsid w:val="00E03FE5"/>
    <w:rsid w:val="00E05A2F"/>
    <w:rsid w:val="00E20C10"/>
    <w:rsid w:val="00E25A40"/>
    <w:rsid w:val="00E64959"/>
    <w:rsid w:val="00E67A8D"/>
    <w:rsid w:val="00E71603"/>
    <w:rsid w:val="00E84453"/>
    <w:rsid w:val="00EA299B"/>
    <w:rsid w:val="00EB010A"/>
    <w:rsid w:val="00EB1C33"/>
    <w:rsid w:val="00EB1C55"/>
    <w:rsid w:val="00F02007"/>
    <w:rsid w:val="00F039E6"/>
    <w:rsid w:val="00F208E8"/>
    <w:rsid w:val="00F31448"/>
    <w:rsid w:val="00F35AA6"/>
    <w:rsid w:val="00F6183A"/>
    <w:rsid w:val="00F6309D"/>
    <w:rsid w:val="00F65207"/>
    <w:rsid w:val="00F91E20"/>
    <w:rsid w:val="00FB401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CE5579B.dotm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 Birrell</dc:creator>
  <cp:lastModifiedBy>Jacalyn Birrell</cp:lastModifiedBy>
  <cp:revision>2</cp:revision>
  <dcterms:created xsi:type="dcterms:W3CDTF">2013-06-13T01:58:00Z</dcterms:created>
  <dcterms:modified xsi:type="dcterms:W3CDTF">2013-06-18T00:55:00Z</dcterms:modified>
</cp:coreProperties>
</file>