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7" w:type="dxa"/>
        <w:tblInd w:w="93" w:type="dxa"/>
        <w:tblLook w:val="04A0" w:firstRow="1" w:lastRow="0" w:firstColumn="1" w:lastColumn="0" w:noHBand="0" w:noVBand="1"/>
      </w:tblPr>
      <w:tblGrid>
        <w:gridCol w:w="3924"/>
        <w:gridCol w:w="4653"/>
      </w:tblGrid>
      <w:tr w:rsidR="00B35313" w:rsidTr="00522D70">
        <w:trPr>
          <w:trHeight w:val="315"/>
        </w:trPr>
        <w:tc>
          <w:tcPr>
            <w:tcW w:w="8577" w:type="dxa"/>
            <w:gridSpan w:val="2"/>
            <w:shd w:val="clear" w:color="auto" w:fill="auto"/>
            <w:noWrap/>
            <w:vAlign w:val="bottom"/>
            <w:hideMark/>
          </w:tcPr>
          <w:p w:rsidR="00B35313" w:rsidRDefault="00B353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2012 Australian Student Prize Breakdown </w:t>
            </w:r>
            <w:r w:rsidR="00C36E41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QLD</w:t>
            </w:r>
          </w:p>
          <w:p w:rsidR="00C36E41" w:rsidRDefault="00C36E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5313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B35313" w:rsidRDefault="00B353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Student Name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B35313" w:rsidRDefault="00B353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School Name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Alister Harper</w:t>
            </w:r>
          </w:p>
        </w:tc>
        <w:tc>
          <w:tcPr>
            <w:tcW w:w="4653" w:type="dxa"/>
            <w:shd w:val="clear" w:color="auto" w:fill="auto"/>
            <w:noWrap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Kowitz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Rita's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Andrew Cao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 Sykes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Joshua Smith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Patrick's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Wallace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Patrick's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Jordan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Ayache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Grace Lutheran College (Rothwell)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Jordan Raetz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Redcliffe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Kinglam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Tang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Rita's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Brandon Richardson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Nudgee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Shipperley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Nudgee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Chelsea Matthews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Mackillop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Chrisnaa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Senthinathan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Hannah Williams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Hillbrook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Anglican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Eleanor O'Neill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Isaac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Pincus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Joshua Gibson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Gap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Kaela Armitage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Gap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Wengenmayr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Marist College Ashgrove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Harrison Fugate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Gap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Mcburnie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Boys'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Therkelsen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Somerville House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Jupiter Adam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Segall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Margaret Dickson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Indooroopilly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Edward Duffy Smith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Joshua Bi-Kai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Sia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Boys'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Nicholas Salmon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Ethan Oskar Duncan Mar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Crawford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Prateek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Boys'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Kelly Baxendale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Kenmore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Emma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Girls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Lucy Wang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Jack Buffington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Kenmore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Yuting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Linnah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Papinczak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Peters Lutheran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Jennifer Sun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Girls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Melissa Nguyen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Swaha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Bose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John's Anglican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Benjamin Gibbons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Cassimatis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Joseph's College,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Thomas McGann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Stephanie Gederts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Nai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Lai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Shreya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Bhushan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Hallows'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Pennie Gu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Domenic Wilson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Stretton State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Panizza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Anthea Gibbons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Hallows'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Belinda Burgess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Somerville House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Sean Alexander Murray Manson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Cavendish Road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Justin Hamilton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Eden Jamie Isabel O'Sullivan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Loreto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Imogen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Gilpin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Somerville House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Matthew Kim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Elizabeth Deeb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Cannon Hill Anglican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Yee Sum Li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Cullinane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Sheldon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Shaw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Redlands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Aaron Barker-Smith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Ormiston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Botha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Victoria Point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Megan Stibbard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Cannon Hill Anglican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Benjamin Jarrett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Villanova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Katie Deakin-Sharpe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Moreton Bay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 Barry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Trinity Lutheran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Kaimyn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Chapman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Saints Anglican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 Smits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Marymount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Hoshino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Saints Anglican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Matthew Wright-Smith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Somerset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Alister Curtain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Marymount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Jacobs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Laurence's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Maisha Rahman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Centenary Heights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Bethany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Rognoni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Centenary Heights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Corbin Evans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Northpine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Christian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Brendan Hughes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Southern Cross Catholic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 Lawless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Boys'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 Watter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Matthew Flinders Anglican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Jacob Christensen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Immanuel Lutheran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 Miller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Burnside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Harmony Douwes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Gympie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Kayan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Chan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School of Distance Education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Christian Robert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Navare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Turton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Brendan's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Tony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McGiffin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Mackay North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Jemimah Thompson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Proserpine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James Maguire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Townsville Grammar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Stuart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Hinchliff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Ignatius Park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Elise Witter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St. Monica's College 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Nicholas Morgan Sumner Jones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Cairns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Jesse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Priddle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Saint Augustine's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Daniel Wise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Andrew's Catholic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Rebecca Martens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Mareeba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Yun-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Hsin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Tsai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Cairns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Ruscoe</w:t>
            </w:r>
            <w:proofErr w:type="spellEnd"/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Atherton State High School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James Cooney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 Waltisbuhl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Cooloola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Christian College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 Holt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Joseph's College Gregory Terrace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Maddison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Bowyer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Margaret's AGS</w:t>
            </w:r>
          </w:p>
        </w:tc>
      </w:tr>
      <w:tr w:rsidR="008760DD" w:rsidTr="00522D70">
        <w:trPr>
          <w:trHeight w:val="300"/>
        </w:trPr>
        <w:tc>
          <w:tcPr>
            <w:tcW w:w="3924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Miranda Foreman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8760DD" w:rsidRDefault="008760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Girls Grammar School</w:t>
            </w:r>
          </w:p>
        </w:tc>
      </w:tr>
      <w:tr w:rsidR="00DF4A4D" w:rsidTr="00522D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DF4A4D" w:rsidRDefault="00DF4A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Anthony Ralston</w:t>
            </w:r>
          </w:p>
        </w:tc>
        <w:tc>
          <w:tcPr>
            <w:tcW w:w="4653" w:type="dxa"/>
            <w:shd w:val="clear" w:color="auto" w:fill="auto"/>
            <w:noWrap/>
          </w:tcPr>
          <w:p w:rsidR="00DF4A4D" w:rsidRDefault="00DF4A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Boys’ College</w:t>
            </w:r>
          </w:p>
        </w:tc>
      </w:tr>
      <w:tr w:rsidR="00DF4A4D" w:rsidTr="00522D70">
        <w:trPr>
          <w:trHeight w:val="300"/>
        </w:trPr>
        <w:tc>
          <w:tcPr>
            <w:tcW w:w="3924" w:type="dxa"/>
            <w:shd w:val="clear" w:color="auto" w:fill="auto"/>
            <w:noWrap/>
          </w:tcPr>
          <w:p w:rsidR="00DF4A4D" w:rsidRDefault="00DF4A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Xin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Xiao</w:t>
            </w:r>
          </w:p>
        </w:tc>
        <w:tc>
          <w:tcPr>
            <w:tcW w:w="4653" w:type="dxa"/>
            <w:shd w:val="clear" w:color="auto" w:fill="auto"/>
            <w:noWrap/>
          </w:tcPr>
          <w:p w:rsidR="00DF4A4D" w:rsidRDefault="00DF4A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Brisbane State High School</w:t>
            </w:r>
            <w:bookmarkStart w:id="0" w:name="_GoBack"/>
            <w:bookmarkEnd w:id="0"/>
          </w:p>
        </w:tc>
      </w:tr>
    </w:tbl>
    <w:p w:rsidR="00C36E41" w:rsidRDefault="00C36E41">
      <w:pPr>
        <w:rPr>
          <w:rFonts w:cs="Calibri"/>
          <w:i/>
          <w:iCs/>
          <w:color w:val="000000"/>
        </w:rPr>
      </w:pPr>
    </w:p>
    <w:p w:rsidR="00F6183A" w:rsidRDefault="00C36E41">
      <w:r>
        <w:rPr>
          <w:rFonts w:cs="Calibri"/>
          <w:i/>
          <w:iCs/>
          <w:color w:val="000000"/>
        </w:rPr>
        <w:t>Note: Some recipients wish to remain anonymous. Their names do not appear in this list.</w:t>
      </w:r>
    </w:p>
    <w:sectPr w:rsidR="00F61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13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2D70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0DD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35313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36E41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DF4A4D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8384-1E53-4F35-8199-874AF2F5FD2F}"/>
</file>

<file path=customXml/itemProps2.xml><?xml version="1.0" encoding="utf-8"?>
<ds:datastoreItem xmlns:ds="http://schemas.openxmlformats.org/officeDocument/2006/customXml" ds:itemID="{3135867D-4B6C-47CA-8ADC-4F0AC52267BF}"/>
</file>

<file path=customXml/itemProps3.xml><?xml version="1.0" encoding="utf-8"?>
<ds:datastoreItem xmlns:ds="http://schemas.openxmlformats.org/officeDocument/2006/customXml" ds:itemID="{D4924522-B9DA-409F-A7FB-89D0F90BE275}"/>
</file>

<file path=docProps/app.xml><?xml version="1.0" encoding="utf-8"?>
<Properties xmlns="http://schemas.openxmlformats.org/officeDocument/2006/extended-properties" xmlns:vt="http://schemas.openxmlformats.org/officeDocument/2006/docPropsVTypes">
  <Template>5BC6412B.dotm</Template>
  <TotalTime>6</TotalTime>
  <Pages>3</Pages>
  <Words>600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5</cp:revision>
  <dcterms:created xsi:type="dcterms:W3CDTF">2013-06-07T03:14:00Z</dcterms:created>
  <dcterms:modified xsi:type="dcterms:W3CDTF">2013-07-09T05:10:00Z</dcterms:modified>
</cp:coreProperties>
</file>