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240" w:lineRule="auto"/>
        <w:ind w:left="14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Sc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ools</w:t>
      </w:r>
      <w:r>
        <w:rPr>
          <w:rFonts w:ascii="Calibri" w:hAnsi="Calibri" w:cs="Calibri" w:eastAsia="Calibri"/>
          <w:sz w:val="20"/>
          <w:szCs w:val="2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ar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20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012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ill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ort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Rea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20"/>
          <w:szCs w:val="2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Numera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Years</w:t>
      </w:r>
      <w:r>
        <w:rPr>
          <w:rFonts w:ascii="Calibri" w:hAnsi="Calibri" w:cs="Calibri" w:eastAsia="Calibri"/>
          <w:sz w:val="20"/>
          <w:szCs w:val="2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3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5,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7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9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1"/>
          <w:b/>
          <w:bCs/>
        </w:rPr>
        <w:t>NAPL</w:t>
      </w:r>
      <w:r>
        <w:rPr>
          <w:rFonts w:ascii="Calibri" w:hAnsi="Calibri" w:cs="Calibri" w:eastAsia="Calibri"/>
          <w:sz w:val="20"/>
          <w:szCs w:val="20"/>
          <w:spacing w:val="1"/>
          <w:w w:val="101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1"/>
          <w:b/>
          <w:bCs/>
        </w:rPr>
        <w:t>N: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230" w:hRule="exact"/>
        </w:trPr>
        <w:tc>
          <w:tcPr>
            <w:tcW w:w="2907" w:type="dxa"/>
            <w:gridSpan w:val="3"/>
            <w:tcBorders>
              <w:top w:val="nil" w:sz="6" w:space="0" w:color="auto"/>
              <w:bottom w:val="single" w:sz="6.56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951" w:right="191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2008</w:t>
            </w:r>
            <w:r>
              <w:rPr>
                <w:rFonts w:ascii="Calibri" w:hAnsi="Calibri" w:cs="Calibri" w:eastAsia="Calibri"/>
                <w:sz w:val="17"/>
                <w:szCs w:val="17"/>
                <w:spacing w:val="1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(b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seline)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330" w:right="229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2009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330" w:right="229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2010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330" w:right="22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2011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689" w:hRule="exact"/>
        </w:trPr>
        <w:tc>
          <w:tcPr>
            <w:tcW w:w="131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Des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rip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ain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6" w:right="12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7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7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5" w:right="12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6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7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5" w:right="1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6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7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9" w:right="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6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15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66" w:lineRule="auto"/>
              <w:ind w:left="25" w:right="11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</w:rPr>
              <w:t>ce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achi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LL</w:t>
            </w:r>
            <w:r>
              <w:rPr>
                <w:rFonts w:ascii="Calibri" w:hAnsi="Calibri" w:cs="Calibri" w:eastAsia="Calibri"/>
                <w:sz w:val="17"/>
                <w:szCs w:val="17"/>
                <w:spacing w:val="1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cho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ls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315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1" w:hRule="exact"/>
        </w:trPr>
        <w:tc>
          <w:tcPr>
            <w:tcW w:w="1315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5992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5992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5992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418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15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5992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5992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5992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15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527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525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531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15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317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15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15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498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492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15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540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537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535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230" w:hRule="exact"/>
        </w:trPr>
        <w:tc>
          <w:tcPr>
            <w:tcW w:w="2914" w:type="dxa"/>
            <w:gridSpan w:val="3"/>
            <w:tcBorders>
              <w:top w:val="nil" w:sz="6" w:space="0" w:color="auto"/>
              <w:bottom w:val="single" w:sz="6.56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951" w:right="191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2008</w:t>
            </w:r>
            <w:r>
              <w:rPr>
                <w:rFonts w:ascii="Calibri" w:hAnsi="Calibri" w:cs="Calibri" w:eastAsia="Calibri"/>
                <w:sz w:val="17"/>
                <w:szCs w:val="17"/>
                <w:spacing w:val="1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(b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seline)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330" w:right="229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2009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330" w:right="229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2010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330" w:right="22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2011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32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Des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rip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ain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2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6" w:right="12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7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12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5" w:right="12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6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2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5" w:right="1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6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12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9" w:right="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6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66" w:lineRule="auto"/>
              <w:ind w:left="25" w:right="4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ce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achi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us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w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cho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ls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309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317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366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1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446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457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455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474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464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492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304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370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399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447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454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466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456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476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230" w:hRule="exact"/>
        </w:trPr>
        <w:tc>
          <w:tcPr>
            <w:tcW w:w="2914" w:type="dxa"/>
            <w:gridSpan w:val="3"/>
            <w:tcBorders>
              <w:top w:val="nil" w:sz="6" w:space="0" w:color="auto"/>
              <w:bottom w:val="single" w:sz="6.56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1951" w:right="191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2008</w:t>
            </w:r>
            <w:r>
              <w:rPr>
                <w:rFonts w:ascii="Calibri" w:hAnsi="Calibri" w:cs="Calibri" w:eastAsia="Calibri"/>
                <w:sz w:val="17"/>
                <w:szCs w:val="17"/>
                <w:spacing w:val="1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(b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seline)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330" w:right="229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2009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330" w:right="229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2010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1" w:type="dxa"/>
            <w:gridSpan w:val="5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330" w:right="22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2011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32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Des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rip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ain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2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6" w:right="12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7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12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5" w:right="12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6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2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5" w:right="1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6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5" w:right="2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  <w:b/>
                <w:bCs/>
              </w:rPr>
              <w:t>Parti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ion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08" w:right="18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pt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%)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0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12" w:after="0" w:line="266" w:lineRule="auto"/>
              <w:ind w:left="202" w:right="17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Band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9" w:right="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spacing w:val="1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ale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56" w:right="23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266" w:lineRule="auto"/>
              <w:ind w:left="25" w:right="8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ce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2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achi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LBO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2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ipa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cho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ls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307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413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460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470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471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469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ing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475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458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1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3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311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25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420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D7D7D7"/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22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663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29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w w:val="103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2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acy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94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487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480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91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4%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36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502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06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337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80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8%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72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32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6072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38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  <w:shd w:val="clear" w:color="auto" w:fill="FCE9D9"/>
          </w:tcPr>
          <w:p>
            <w:pPr>
              <w:spacing w:before="5" w:after="0" w:line="240" w:lineRule="auto"/>
              <w:ind w:left="28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39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7%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240" w:lineRule="auto"/>
              <w:ind w:left="299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502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3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</w:tbl>
    <w:sectPr>
      <w:type w:val="continuous"/>
      <w:pgSz w:w="23820" w:h="16840" w:orient="landscape"/>
      <w:pgMar w:top="280" w:bottom="280" w:left="1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43B8C-7B97-420D-89C7-1AC35FED6031}"/>
</file>

<file path=customXml/itemProps2.xml><?xml version="1.0" encoding="utf-8"?>
<ds:datastoreItem xmlns:ds="http://schemas.openxmlformats.org/officeDocument/2006/customXml" ds:itemID="{BD04B20A-6C29-4083-A4D3-232C2960B8B6}"/>
</file>

<file path=customXml/itemProps3.xml><?xml version="1.0" encoding="utf-8"?>
<ds:datastoreItem xmlns:ds="http://schemas.openxmlformats.org/officeDocument/2006/customXml" ds:itemID="{99CA0392-4FA0-4E2D-873C-3E88C0FD0D6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ndeg0</dc:creator>
  <dcterms:created xsi:type="dcterms:W3CDTF">2013-09-05T09:21:03Z</dcterms:created>
  <dcterms:modified xsi:type="dcterms:W3CDTF">2013-09-05T09:21:03Z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LastSaved">
    <vt:filetime>2013-09-04T00:00:00Z</vt:filetime>
  </property>
</Properties>
</file>